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4BBFD55D" w14:textId="77777777" w:rsidR="00A434D5" w:rsidRPr="000950BE" w:rsidRDefault="00E95636" w:rsidP="007D533B">
      <w:pPr>
        <w:shd w:val="clear" w:color="auto" w:fill="E0E0E0"/>
        <w:overflowPunct w:val="0"/>
        <w:autoSpaceDE w:val="0"/>
        <w:autoSpaceDN w:val="0"/>
        <w:adjustRightInd w:val="0"/>
        <w:spacing w:before="100" w:beforeAutospacing="1" w:after="100" w:afterAutospacing="1"/>
        <w:jc w:val="center"/>
        <w:textAlignment w:val="baseline"/>
        <w:rPr>
          <w:b/>
          <w:color w:val="000000"/>
        </w:rPr>
      </w:pPr>
      <w:r w:rsidRPr="000950BE">
        <w:rPr>
          <w:b/>
        </w:rPr>
        <w:t>CONCORRÊNCIA ELETRÔNICA</w:t>
      </w:r>
    </w:p>
    <w:p w14:paraId="1969259B" w14:textId="77777777" w:rsidR="007B3C06" w:rsidRPr="000950BE" w:rsidRDefault="007B3C06" w:rsidP="00336CC6">
      <w:pPr>
        <w:tabs>
          <w:tab w:val="left" w:pos="1395"/>
        </w:tabs>
        <w:rPr>
          <w:b/>
        </w:rPr>
      </w:pPr>
    </w:p>
    <w:p w14:paraId="71D47675" w14:textId="5E021085" w:rsidR="00B46B88" w:rsidRPr="000950BE" w:rsidRDefault="00E95636" w:rsidP="007B3C06">
      <w:pPr>
        <w:spacing w:line="360" w:lineRule="auto"/>
        <w:rPr>
          <w:b/>
          <w:bCs/>
        </w:rPr>
      </w:pPr>
      <w:r w:rsidRPr="000950BE">
        <w:rPr>
          <w:b/>
          <w:bCs/>
        </w:rPr>
        <w:t>CONCORRÊNCIA</w:t>
      </w:r>
      <w:r w:rsidR="00B46B88" w:rsidRPr="000950BE">
        <w:rPr>
          <w:b/>
          <w:bCs/>
        </w:rPr>
        <w:t>:</w:t>
      </w:r>
      <w:r w:rsidR="00062ABC" w:rsidRPr="000950BE">
        <w:rPr>
          <w:bCs/>
        </w:rPr>
        <w:t xml:space="preserve"> </w:t>
      </w:r>
      <w:r w:rsidR="00A97593" w:rsidRPr="000950BE">
        <w:rPr>
          <w:bCs/>
        </w:rPr>
        <w:t>0</w:t>
      </w:r>
      <w:r w:rsidR="00536ACF">
        <w:rPr>
          <w:bCs/>
        </w:rPr>
        <w:t>7</w:t>
      </w:r>
      <w:r w:rsidR="00A97593" w:rsidRPr="000950BE">
        <w:rPr>
          <w:bCs/>
        </w:rPr>
        <w:t>/2025</w:t>
      </w:r>
    </w:p>
    <w:p w14:paraId="7ED16DD2" w14:textId="6684A5B0" w:rsidR="00336CC6" w:rsidRPr="000950BE" w:rsidRDefault="00336CC6" w:rsidP="007B3C06">
      <w:pPr>
        <w:spacing w:before="100" w:beforeAutospacing="1" w:after="100" w:afterAutospacing="1" w:line="360" w:lineRule="auto"/>
        <w:jc w:val="both"/>
        <w:rPr>
          <w:color w:val="000000"/>
        </w:rPr>
      </w:pPr>
      <w:r w:rsidRPr="000950BE">
        <w:rPr>
          <w:b/>
          <w:bCs/>
          <w:color w:val="000000"/>
        </w:rPr>
        <w:t>PROCESSO:</w:t>
      </w:r>
      <w:r w:rsidR="00062ABC" w:rsidRPr="000950BE">
        <w:rPr>
          <w:color w:val="000000"/>
        </w:rPr>
        <w:t xml:space="preserve"> </w:t>
      </w:r>
      <w:r w:rsidR="00536ACF">
        <w:rPr>
          <w:color w:val="000000"/>
        </w:rPr>
        <w:t>142</w:t>
      </w:r>
      <w:r w:rsidR="004D7D29" w:rsidRPr="000950BE">
        <w:rPr>
          <w:color w:val="000000"/>
        </w:rPr>
        <w:t>/2025</w:t>
      </w:r>
    </w:p>
    <w:p w14:paraId="436F134A" w14:textId="77777777" w:rsidR="00E95636" w:rsidRPr="000950BE" w:rsidRDefault="00E95636" w:rsidP="007B3C06">
      <w:pPr>
        <w:spacing w:before="100" w:beforeAutospacing="1" w:after="100" w:afterAutospacing="1" w:line="360" w:lineRule="auto"/>
        <w:jc w:val="both"/>
        <w:rPr>
          <w:color w:val="000000"/>
        </w:rPr>
      </w:pPr>
      <w:r w:rsidRPr="000950BE">
        <w:rPr>
          <w:b/>
          <w:bCs/>
          <w:color w:val="000000"/>
        </w:rPr>
        <w:t>CRITÉRIO DE JULGAMENTO:</w:t>
      </w:r>
      <w:r w:rsidRPr="000950BE">
        <w:rPr>
          <w:color w:val="000000"/>
        </w:rPr>
        <w:t xml:space="preserve"> </w:t>
      </w:r>
      <w:r w:rsidR="00B64CAF" w:rsidRPr="000950BE">
        <w:rPr>
          <w:color w:val="000000"/>
        </w:rPr>
        <w:t>MENOR PREÇO GLOBAL</w:t>
      </w:r>
    </w:p>
    <w:p w14:paraId="21921C0D" w14:textId="781FF227" w:rsidR="004900D5" w:rsidRDefault="00A97593" w:rsidP="00A97593">
      <w:pPr>
        <w:spacing w:line="360" w:lineRule="auto"/>
        <w:jc w:val="both"/>
      </w:pPr>
      <w:r w:rsidRPr="000950BE">
        <w:rPr>
          <w:b/>
          <w:bCs/>
          <w:color w:val="000000"/>
        </w:rPr>
        <w:t>OBJETO</w:t>
      </w:r>
      <w:r w:rsidRPr="00536ACF">
        <w:t>:</w:t>
      </w:r>
      <w:r w:rsidR="00536ACF">
        <w:t xml:space="preserve"> </w:t>
      </w:r>
      <w:bookmarkStart w:id="0" w:name="_GoBack"/>
      <w:r w:rsidR="00536ACF">
        <w:t xml:space="preserve">CONTRATAÇÃO DE EMPRESA ESPECIALIZADA PARA A </w:t>
      </w:r>
      <w:r w:rsidR="00536ACF" w:rsidRPr="00536ACF">
        <w:t>CONSTRUÇÃO DE</w:t>
      </w:r>
      <w:r w:rsidR="00536ACF">
        <w:t xml:space="preserve"> </w:t>
      </w:r>
      <w:r w:rsidR="00536ACF" w:rsidRPr="00536ACF">
        <w:t>UMA INSTALAÇÃO SANITÁRIA</w:t>
      </w:r>
      <w:r w:rsidR="00536ACF">
        <w:t xml:space="preserve"> </w:t>
      </w:r>
      <w:r w:rsidR="00536ACF" w:rsidRPr="00536ACF">
        <w:t>PÚBLICA NA</w:t>
      </w:r>
      <w:r w:rsidR="00536ACF">
        <w:t xml:space="preserve"> PRAÇA MARIA APARECIDA BENFICA, </w:t>
      </w:r>
      <w:r w:rsidR="00E7245C" w:rsidRPr="00536ACF">
        <w:t>LOCALIZADA</w:t>
      </w:r>
      <w:r w:rsidR="00E7245C">
        <w:t xml:space="preserve"> </w:t>
      </w:r>
      <w:r w:rsidR="00E7245C" w:rsidRPr="00536ACF">
        <w:t>NO MUNICÍPIO</w:t>
      </w:r>
      <w:r w:rsidR="00E7245C">
        <w:t xml:space="preserve"> </w:t>
      </w:r>
      <w:r w:rsidR="00E7245C" w:rsidRPr="00536ACF">
        <w:t>DE ITATINGA/SP</w:t>
      </w:r>
      <w:r w:rsidR="00536ACF" w:rsidRPr="00536ACF">
        <w:t>.</w:t>
      </w:r>
      <w:bookmarkEnd w:id="0"/>
    </w:p>
    <w:p w14:paraId="78B9D6CD" w14:textId="77777777" w:rsidR="00536ACF" w:rsidRPr="00536ACF" w:rsidRDefault="00536ACF" w:rsidP="00A97593">
      <w:pPr>
        <w:spacing w:line="360" w:lineRule="auto"/>
        <w:jc w:val="both"/>
      </w:pPr>
    </w:p>
    <w:p w14:paraId="7D4AF1D1" w14:textId="77777777" w:rsidR="00E95636" w:rsidRPr="000950BE" w:rsidRDefault="007B3C06" w:rsidP="00A97593">
      <w:pPr>
        <w:spacing w:line="360" w:lineRule="auto"/>
        <w:jc w:val="both"/>
        <w:rPr>
          <w:bCs/>
          <w:color w:val="000000"/>
        </w:rPr>
      </w:pPr>
      <w:r w:rsidRPr="000950BE">
        <w:rPr>
          <w:b/>
          <w:bCs/>
          <w:color w:val="000000"/>
        </w:rPr>
        <w:t>ENDEREÇO ELETRÔNICO</w:t>
      </w:r>
      <w:r w:rsidR="00E95636" w:rsidRPr="000950BE">
        <w:rPr>
          <w:b/>
          <w:bCs/>
          <w:color w:val="000000"/>
        </w:rPr>
        <w:t>:</w:t>
      </w:r>
      <w:r w:rsidR="00E95636" w:rsidRPr="000950BE">
        <w:rPr>
          <w:color w:val="000000"/>
        </w:rPr>
        <w:t xml:space="preserve"> </w:t>
      </w:r>
      <w:hyperlink r:id="rId8" w:history="1">
        <w:r w:rsidR="00062ABC" w:rsidRPr="000950BE">
          <w:rPr>
            <w:rStyle w:val="Hyperlink"/>
            <w:bCs/>
            <w:color w:val="000000"/>
            <w:u w:val="none"/>
          </w:rPr>
          <w:t>www.bll.org.br</w:t>
        </w:r>
      </w:hyperlink>
    </w:p>
    <w:p w14:paraId="3F2BC9A0" w14:textId="77777777" w:rsidR="00A97593" w:rsidRPr="000950BE" w:rsidRDefault="00A97593" w:rsidP="00A97593">
      <w:pPr>
        <w:spacing w:line="360" w:lineRule="auto"/>
        <w:jc w:val="both"/>
        <w:rPr>
          <w:color w:val="000000"/>
        </w:rPr>
      </w:pPr>
    </w:p>
    <w:p w14:paraId="0DE2CBC8" w14:textId="1471D1F7" w:rsidR="001F1B7B" w:rsidRPr="000950BE" w:rsidRDefault="001F1B7B" w:rsidP="00E7245C">
      <w:pPr>
        <w:spacing w:line="276" w:lineRule="auto"/>
        <w:ind w:right="791"/>
        <w:jc w:val="both"/>
        <w:rPr>
          <w:b/>
        </w:rPr>
      </w:pPr>
      <w:r w:rsidRPr="000950BE">
        <w:rPr>
          <w:b/>
          <w:bCs/>
          <w:color w:val="000000"/>
        </w:rPr>
        <w:t xml:space="preserve">DATA E HORA DA </w:t>
      </w:r>
      <w:r w:rsidRPr="000950BE">
        <w:rPr>
          <w:b/>
        </w:rPr>
        <w:t xml:space="preserve">RECEBIMENTO DE PROPOSTAS ATÉ </w:t>
      </w:r>
      <w:r w:rsidR="00A97593" w:rsidRPr="000950BE">
        <w:rPr>
          <w:b/>
        </w:rPr>
        <w:t xml:space="preserve">DIA </w:t>
      </w:r>
      <w:r w:rsidR="00F2048D">
        <w:rPr>
          <w:b/>
        </w:rPr>
        <w:t>13/10/2025 às 08h30min</w:t>
      </w:r>
    </w:p>
    <w:p w14:paraId="50B0642A" w14:textId="5B461C3E" w:rsidR="001F1B7B" w:rsidRPr="000950BE" w:rsidRDefault="001F1B7B" w:rsidP="00E7245C">
      <w:pPr>
        <w:spacing w:before="100" w:beforeAutospacing="1" w:after="100" w:afterAutospacing="1" w:line="360" w:lineRule="auto"/>
        <w:jc w:val="both"/>
        <w:rPr>
          <w:color w:val="000000"/>
        </w:rPr>
      </w:pPr>
      <w:r w:rsidRPr="000950BE">
        <w:rPr>
          <w:b/>
          <w:bCs/>
          <w:color w:val="000000"/>
        </w:rPr>
        <w:t>DATA E HORA DA ABERTURA DA SESSÃO PÚBLICA:</w:t>
      </w:r>
      <w:r w:rsidR="00F2048D">
        <w:rPr>
          <w:color w:val="000000"/>
        </w:rPr>
        <w:t xml:space="preserve"> 13/10/2025 às 09 horas</w:t>
      </w:r>
    </w:p>
    <w:p w14:paraId="19FF750E" w14:textId="77777777" w:rsidR="00E95636" w:rsidRPr="000950BE" w:rsidRDefault="00E95636" w:rsidP="00E7245C">
      <w:pPr>
        <w:spacing w:before="100" w:beforeAutospacing="1" w:after="100" w:afterAutospacing="1" w:line="360" w:lineRule="auto"/>
        <w:jc w:val="both"/>
        <w:rPr>
          <w:color w:val="000000"/>
        </w:rPr>
      </w:pPr>
      <w:r w:rsidRPr="000950BE">
        <w:rPr>
          <w:b/>
          <w:bCs/>
          <w:color w:val="000000"/>
        </w:rPr>
        <w:t>PREFERÊNCIA ME/EPP/EQUIPARADAS:</w:t>
      </w:r>
      <w:r w:rsidRPr="000950BE">
        <w:rPr>
          <w:color w:val="000000"/>
        </w:rPr>
        <w:t xml:space="preserve"> SIM</w:t>
      </w:r>
    </w:p>
    <w:p w14:paraId="783A4CBC" w14:textId="77777777" w:rsidR="00E95636" w:rsidRPr="000950BE" w:rsidRDefault="00E95636" w:rsidP="00E7245C">
      <w:pPr>
        <w:spacing w:before="100" w:beforeAutospacing="1" w:after="100" w:afterAutospacing="1" w:line="360" w:lineRule="auto"/>
        <w:jc w:val="both"/>
        <w:rPr>
          <w:color w:val="000000"/>
        </w:rPr>
      </w:pPr>
      <w:r w:rsidRPr="000950BE">
        <w:rPr>
          <w:b/>
          <w:bCs/>
          <w:color w:val="000000"/>
        </w:rPr>
        <w:t>MODO DE DISPUTA:</w:t>
      </w:r>
      <w:r w:rsidRPr="000950BE">
        <w:rPr>
          <w:color w:val="000000"/>
        </w:rPr>
        <w:t xml:space="preserve"> ABERTO</w:t>
      </w:r>
    </w:p>
    <w:p w14:paraId="6F9EC068" w14:textId="77777777" w:rsidR="00336CC6" w:rsidRPr="000950BE" w:rsidRDefault="00E95636" w:rsidP="00E7245C">
      <w:pPr>
        <w:spacing w:before="100" w:beforeAutospacing="1" w:after="100" w:afterAutospacing="1" w:line="360" w:lineRule="auto"/>
        <w:jc w:val="both"/>
        <w:rPr>
          <w:color w:val="000000"/>
        </w:rPr>
      </w:pPr>
      <w:r w:rsidRPr="000950BE">
        <w:rPr>
          <w:b/>
          <w:bCs/>
          <w:color w:val="000000"/>
        </w:rPr>
        <w:t>FASE DE HABILITAÇÃO:</w:t>
      </w:r>
      <w:r w:rsidRPr="000950BE">
        <w:rPr>
          <w:color w:val="000000"/>
        </w:rPr>
        <w:t xml:space="preserve"> APÓS AS FASES DE APRESENTAÇÃO DE PROPOSTAS, LANCES E JULGAMENTO.</w:t>
      </w:r>
    </w:p>
    <w:p w14:paraId="38483637" w14:textId="77777777" w:rsidR="00A97593" w:rsidRPr="000950BE" w:rsidRDefault="00A97593" w:rsidP="007B3C06">
      <w:pPr>
        <w:spacing w:before="100" w:beforeAutospacing="1" w:after="100" w:afterAutospacing="1" w:line="360" w:lineRule="auto"/>
        <w:jc w:val="both"/>
        <w:rPr>
          <w:color w:val="000000"/>
        </w:rPr>
      </w:pPr>
    </w:p>
    <w:p w14:paraId="4554AD21" w14:textId="77777777" w:rsidR="004900D5" w:rsidRPr="000950BE" w:rsidRDefault="004900D5" w:rsidP="007B3C06">
      <w:pPr>
        <w:spacing w:before="100" w:beforeAutospacing="1" w:after="100" w:afterAutospacing="1" w:line="360" w:lineRule="auto"/>
        <w:jc w:val="both"/>
        <w:rPr>
          <w:color w:val="000000"/>
        </w:rPr>
      </w:pPr>
    </w:p>
    <w:p w14:paraId="5C8299F6" w14:textId="77777777" w:rsidR="004900D5" w:rsidRPr="000950BE" w:rsidRDefault="004900D5" w:rsidP="007B3C06">
      <w:pPr>
        <w:spacing w:before="100" w:beforeAutospacing="1" w:after="100" w:afterAutospacing="1" w:line="360" w:lineRule="auto"/>
        <w:jc w:val="both"/>
        <w:rPr>
          <w:color w:val="000000"/>
        </w:rPr>
      </w:pPr>
    </w:p>
    <w:p w14:paraId="19595D71" w14:textId="77777777" w:rsidR="004900D5" w:rsidRPr="000950BE" w:rsidRDefault="004900D5" w:rsidP="007B3C06">
      <w:pPr>
        <w:spacing w:before="100" w:beforeAutospacing="1" w:after="100" w:afterAutospacing="1" w:line="360" w:lineRule="auto"/>
        <w:jc w:val="both"/>
        <w:rPr>
          <w:color w:val="000000"/>
        </w:rPr>
      </w:pPr>
    </w:p>
    <w:p w14:paraId="1462812F" w14:textId="77777777" w:rsidR="00A97593" w:rsidRPr="000950BE" w:rsidRDefault="00A97593" w:rsidP="007B3C06">
      <w:pPr>
        <w:spacing w:before="100" w:beforeAutospacing="1" w:after="100" w:afterAutospacing="1" w:line="360" w:lineRule="auto"/>
        <w:jc w:val="both"/>
        <w:rPr>
          <w:color w:val="000000"/>
        </w:rPr>
      </w:pPr>
    </w:p>
    <w:p w14:paraId="2202A657" w14:textId="77777777" w:rsidR="007D533B" w:rsidRPr="000950BE" w:rsidRDefault="007D533B" w:rsidP="007B3C06">
      <w:pPr>
        <w:spacing w:before="100" w:beforeAutospacing="1" w:after="100" w:afterAutospacing="1" w:line="360" w:lineRule="auto"/>
        <w:jc w:val="both"/>
        <w:rPr>
          <w:color w:val="000000"/>
        </w:rPr>
      </w:pPr>
    </w:p>
    <w:p w14:paraId="5AB42F45" w14:textId="77777777" w:rsidR="006C3037" w:rsidRPr="000950BE" w:rsidRDefault="00336CC6" w:rsidP="00336CC6">
      <w:pPr>
        <w:tabs>
          <w:tab w:val="left" w:pos="810"/>
        </w:tabs>
        <w:rPr>
          <w:b/>
        </w:rPr>
      </w:pPr>
      <w:r w:rsidRPr="000950BE">
        <w:rPr>
          <w:b/>
        </w:rPr>
        <w:lastRenderedPageBreak/>
        <w:tab/>
      </w:r>
    </w:p>
    <w:p w14:paraId="4D8657D6" w14:textId="77777777" w:rsidR="00336CC6" w:rsidRPr="000950BE" w:rsidRDefault="00336CC6" w:rsidP="00336CC6">
      <w:pPr>
        <w:pStyle w:val="NormalWeb"/>
        <w:jc w:val="center"/>
        <w:rPr>
          <w:rFonts w:ascii="Times New Roman" w:eastAsia="Times New Roman" w:hAnsi="Times New Roman" w:cs="Times New Roman"/>
          <w:b/>
          <w:color w:val="000000"/>
        </w:rPr>
      </w:pPr>
      <w:r w:rsidRPr="000950BE">
        <w:rPr>
          <w:rFonts w:ascii="Times New Roman" w:eastAsia="Times New Roman" w:hAnsi="Times New Roman" w:cs="Times New Roman"/>
          <w:b/>
          <w:color w:val="000000"/>
        </w:rPr>
        <w:t>ÍNDICE</w:t>
      </w:r>
    </w:p>
    <w:p w14:paraId="35E48A8E" w14:textId="77777777" w:rsidR="00336CC6" w:rsidRPr="000950BE" w:rsidRDefault="00336CC6" w:rsidP="007B3C06">
      <w:pPr>
        <w:spacing w:line="360" w:lineRule="auto"/>
        <w:rPr>
          <w:b/>
          <w:bCs/>
          <w:color w:val="000000"/>
        </w:rPr>
      </w:pPr>
      <w:r w:rsidRPr="000950BE">
        <w:rPr>
          <w:b/>
          <w:bCs/>
          <w:color w:val="000000"/>
        </w:rPr>
        <w:t>I</w:t>
      </w:r>
      <w:r w:rsidR="005D059A" w:rsidRPr="000950BE">
        <w:rPr>
          <w:b/>
          <w:bCs/>
          <w:color w:val="000000"/>
        </w:rPr>
        <w:t xml:space="preserve"> - </w:t>
      </w:r>
      <w:r w:rsidRPr="000950BE">
        <w:rPr>
          <w:b/>
          <w:bCs/>
          <w:color w:val="000000"/>
        </w:rPr>
        <w:t>EDITAL</w:t>
      </w:r>
    </w:p>
    <w:p w14:paraId="1BA42CF3" w14:textId="77777777" w:rsidR="00336CC6" w:rsidRPr="000950BE" w:rsidRDefault="00336CC6" w:rsidP="007B3C06">
      <w:pPr>
        <w:spacing w:line="360" w:lineRule="auto"/>
        <w:rPr>
          <w:color w:val="000000"/>
        </w:rPr>
      </w:pPr>
      <w:r w:rsidRPr="000950BE">
        <w:rPr>
          <w:color w:val="000000"/>
        </w:rPr>
        <w:t>Preâmbulo</w:t>
      </w:r>
      <w:r w:rsidR="00091207" w:rsidRPr="000950BE">
        <w:rPr>
          <w:color w:val="000000"/>
        </w:rPr>
        <w:t>;</w:t>
      </w:r>
    </w:p>
    <w:p w14:paraId="045D2512" w14:textId="77777777" w:rsidR="005D059A" w:rsidRPr="000950BE" w:rsidRDefault="005D059A" w:rsidP="005D059A">
      <w:pPr>
        <w:spacing w:line="360" w:lineRule="auto"/>
      </w:pPr>
      <w:r w:rsidRPr="000950BE">
        <w:t>1. EMBASAMENTO LEGAL</w:t>
      </w:r>
    </w:p>
    <w:p w14:paraId="0463DF43" w14:textId="77777777" w:rsidR="005D059A" w:rsidRPr="000950BE" w:rsidRDefault="005D059A" w:rsidP="005D059A">
      <w:pPr>
        <w:spacing w:line="360" w:lineRule="auto"/>
      </w:pPr>
      <w:r w:rsidRPr="000950BE">
        <w:t>2. OBJETO</w:t>
      </w:r>
    </w:p>
    <w:p w14:paraId="0678B7E7" w14:textId="77777777" w:rsidR="005D059A" w:rsidRPr="000950BE" w:rsidRDefault="005D059A" w:rsidP="005D059A">
      <w:pPr>
        <w:spacing w:line="360" w:lineRule="auto"/>
      </w:pPr>
      <w:r w:rsidRPr="000950BE">
        <w:t>3. DA PARTICIPAÇÃO NA LICITAÇÃO</w:t>
      </w:r>
    </w:p>
    <w:p w14:paraId="6033D2FC" w14:textId="77777777" w:rsidR="005D059A" w:rsidRPr="000950BE" w:rsidRDefault="005D059A" w:rsidP="005D059A">
      <w:pPr>
        <w:spacing w:line="360" w:lineRule="auto"/>
      </w:pPr>
      <w:r w:rsidRPr="000950BE">
        <w:t>4. APRESENTAÇÃO DA PROPOSTA E DOS DOCUMENTOS DE HABILITAÇÃO</w:t>
      </w:r>
    </w:p>
    <w:p w14:paraId="3F3204FC" w14:textId="77777777" w:rsidR="005D059A" w:rsidRPr="000950BE" w:rsidRDefault="005D059A" w:rsidP="005D059A">
      <w:pPr>
        <w:spacing w:line="360" w:lineRule="auto"/>
      </w:pPr>
      <w:r w:rsidRPr="000950BE">
        <w:t>5. DO PREENCHIMENTO DA PROPOSTA</w:t>
      </w:r>
    </w:p>
    <w:p w14:paraId="7CF5FF8D" w14:textId="77777777" w:rsidR="005D059A" w:rsidRPr="000950BE" w:rsidRDefault="005D059A" w:rsidP="005D059A">
      <w:pPr>
        <w:spacing w:line="360" w:lineRule="auto"/>
      </w:pPr>
      <w:r w:rsidRPr="000950BE">
        <w:t>6. ABERTURA DA SESSÃO, CLASSIFICAÇÃO DAS PROPOSTAS E FORMULAÇÃO DE LANCES</w:t>
      </w:r>
    </w:p>
    <w:p w14:paraId="0459B36C" w14:textId="77777777" w:rsidR="005D059A" w:rsidRPr="000950BE" w:rsidRDefault="005D059A" w:rsidP="005D059A">
      <w:pPr>
        <w:spacing w:line="360" w:lineRule="auto"/>
      </w:pPr>
      <w:r w:rsidRPr="000950BE">
        <w:t>7. DA FASE DE JULGAMENTO</w:t>
      </w:r>
    </w:p>
    <w:p w14:paraId="0044D8A1" w14:textId="77777777" w:rsidR="005D059A" w:rsidRPr="000950BE" w:rsidRDefault="005D059A" w:rsidP="005D059A">
      <w:pPr>
        <w:spacing w:line="360" w:lineRule="auto"/>
      </w:pPr>
      <w:r w:rsidRPr="000950BE">
        <w:t>8. HABILITAÇÃO</w:t>
      </w:r>
    </w:p>
    <w:p w14:paraId="6C375A46" w14:textId="77777777" w:rsidR="005D059A" w:rsidRPr="000950BE" w:rsidRDefault="005D059A" w:rsidP="005D059A">
      <w:pPr>
        <w:spacing w:line="360" w:lineRule="auto"/>
      </w:pPr>
      <w:r w:rsidRPr="000950BE">
        <w:t>9. ADJUDICAÇÃO E HOMOLOGAÇÃO</w:t>
      </w:r>
    </w:p>
    <w:p w14:paraId="228F1BB4" w14:textId="77777777" w:rsidR="005D059A" w:rsidRPr="000950BE" w:rsidRDefault="005D059A" w:rsidP="005D059A">
      <w:pPr>
        <w:spacing w:line="360" w:lineRule="auto"/>
      </w:pPr>
      <w:r w:rsidRPr="000950BE">
        <w:t>10. DOS RECURSOS</w:t>
      </w:r>
    </w:p>
    <w:p w14:paraId="67269C62" w14:textId="77777777" w:rsidR="005D059A" w:rsidRPr="000950BE" w:rsidRDefault="005D059A" w:rsidP="005D059A">
      <w:pPr>
        <w:spacing w:line="360" w:lineRule="auto"/>
      </w:pPr>
      <w:r w:rsidRPr="000950BE">
        <w:t>11. DAS INFRAÇÕES ADMINISTRATIVAS E SANÇÕES</w:t>
      </w:r>
    </w:p>
    <w:p w14:paraId="4F4A4D31" w14:textId="77777777" w:rsidR="005D059A" w:rsidRPr="000950BE" w:rsidRDefault="005D059A" w:rsidP="005D059A">
      <w:pPr>
        <w:spacing w:line="360" w:lineRule="auto"/>
      </w:pPr>
      <w:r w:rsidRPr="000950BE">
        <w:t>12. DA IMPUGNAÇÃO AO EDITAL E DO PEDIDO DE ESCLARECIMENTO</w:t>
      </w:r>
    </w:p>
    <w:p w14:paraId="708038B9" w14:textId="77777777" w:rsidR="005D059A" w:rsidRPr="000950BE" w:rsidRDefault="005D059A" w:rsidP="005D059A">
      <w:pPr>
        <w:spacing w:line="360" w:lineRule="auto"/>
      </w:pPr>
      <w:r w:rsidRPr="000950BE">
        <w:t>13. DOS RECURSOS ORÇAMENTÁRIOS</w:t>
      </w:r>
    </w:p>
    <w:p w14:paraId="020D0EF1" w14:textId="77777777" w:rsidR="005D059A" w:rsidRPr="000950BE" w:rsidRDefault="005D059A" w:rsidP="005D059A">
      <w:pPr>
        <w:spacing w:line="360" w:lineRule="auto"/>
      </w:pPr>
      <w:r w:rsidRPr="000950BE">
        <w:t>14. DISPOSIÇÕES GERAIS</w:t>
      </w:r>
    </w:p>
    <w:p w14:paraId="4A02DF3C" w14:textId="77777777" w:rsidR="005D059A" w:rsidRPr="000950BE" w:rsidRDefault="005D059A" w:rsidP="007B3C06">
      <w:pPr>
        <w:spacing w:line="360" w:lineRule="auto"/>
        <w:rPr>
          <w:b/>
          <w:bCs/>
          <w:color w:val="000000"/>
        </w:rPr>
      </w:pPr>
    </w:p>
    <w:p w14:paraId="6B3AD6AA" w14:textId="77777777" w:rsidR="00336CC6" w:rsidRPr="000950BE" w:rsidRDefault="00BD6D86" w:rsidP="005D059A">
      <w:pPr>
        <w:spacing w:line="360" w:lineRule="auto"/>
        <w:rPr>
          <w:b/>
          <w:bCs/>
          <w:color w:val="000000"/>
        </w:rPr>
      </w:pPr>
      <w:r w:rsidRPr="000950BE">
        <w:rPr>
          <w:b/>
          <w:bCs/>
          <w:color w:val="000000"/>
        </w:rPr>
        <w:t xml:space="preserve">II - </w:t>
      </w:r>
      <w:r w:rsidR="00336CC6" w:rsidRPr="000950BE">
        <w:rPr>
          <w:b/>
          <w:bCs/>
          <w:color w:val="000000"/>
        </w:rPr>
        <w:t>ANEXOS</w:t>
      </w:r>
    </w:p>
    <w:p w14:paraId="4B4A2EBE" w14:textId="77777777" w:rsidR="00D8443F" w:rsidRPr="000950BE" w:rsidRDefault="00336CC6" w:rsidP="005D059A">
      <w:pPr>
        <w:spacing w:line="360" w:lineRule="auto"/>
        <w:rPr>
          <w:color w:val="000000"/>
        </w:rPr>
      </w:pPr>
      <w:r w:rsidRPr="000950BE">
        <w:rPr>
          <w:color w:val="000000"/>
        </w:rPr>
        <w:t>ANE</w:t>
      </w:r>
      <w:r w:rsidR="005D059A" w:rsidRPr="000950BE">
        <w:rPr>
          <w:color w:val="000000"/>
        </w:rPr>
        <w:t xml:space="preserve">XO I - </w:t>
      </w:r>
      <w:r w:rsidR="00D8443F" w:rsidRPr="000950BE">
        <w:rPr>
          <w:color w:val="000000"/>
        </w:rPr>
        <w:t>Termo de Referência</w:t>
      </w:r>
    </w:p>
    <w:p w14:paraId="77F019F1" w14:textId="77777777" w:rsidR="005D059A" w:rsidRPr="000950BE" w:rsidRDefault="005D059A" w:rsidP="005D059A">
      <w:pPr>
        <w:spacing w:line="360" w:lineRule="auto"/>
        <w:rPr>
          <w:color w:val="000000"/>
        </w:rPr>
      </w:pPr>
      <w:r w:rsidRPr="000950BE">
        <w:rPr>
          <w:color w:val="000000"/>
        </w:rPr>
        <w:t>ANEXO II</w:t>
      </w:r>
      <w:r w:rsidR="00D8443F" w:rsidRPr="000950BE">
        <w:rPr>
          <w:color w:val="000000"/>
        </w:rPr>
        <w:t xml:space="preserve"> - </w:t>
      </w:r>
      <w:r w:rsidRPr="000950BE">
        <w:rPr>
          <w:color w:val="000000"/>
        </w:rPr>
        <w:t>Exigências para habilitação</w:t>
      </w:r>
    </w:p>
    <w:p w14:paraId="51203A78" w14:textId="77777777" w:rsidR="00336CC6" w:rsidRPr="000950BE" w:rsidRDefault="00336CC6" w:rsidP="005D059A">
      <w:pPr>
        <w:spacing w:line="360" w:lineRule="auto"/>
        <w:rPr>
          <w:color w:val="000000"/>
        </w:rPr>
      </w:pPr>
      <w:r w:rsidRPr="000950BE">
        <w:rPr>
          <w:color w:val="000000"/>
        </w:rPr>
        <w:t xml:space="preserve">ANEXO </w:t>
      </w:r>
      <w:r w:rsidR="005D059A" w:rsidRPr="000950BE">
        <w:rPr>
          <w:color w:val="000000"/>
        </w:rPr>
        <w:t xml:space="preserve">III - </w:t>
      </w:r>
      <w:r w:rsidRPr="000950BE">
        <w:rPr>
          <w:color w:val="000000"/>
        </w:rPr>
        <w:t>Modelo de Proposta de Preços</w:t>
      </w:r>
    </w:p>
    <w:p w14:paraId="5C6FFA9D" w14:textId="77777777" w:rsidR="005D059A" w:rsidRPr="000950BE" w:rsidRDefault="005D059A" w:rsidP="005D059A">
      <w:pPr>
        <w:spacing w:line="360" w:lineRule="auto"/>
        <w:jc w:val="both"/>
      </w:pPr>
      <w:r w:rsidRPr="000950BE">
        <w:t>ANEXO IV - Declaração conjunta (de idoneidade, de inexistência de fatos impeditivos, de que não emprega menor, declaração de responsabilidade e declaração de que não integra seu corpo social, nem em seu quadro funcional, empregado público ou membro comissionado de órgão direto ou indireto da administração municipal)</w:t>
      </w:r>
    </w:p>
    <w:p w14:paraId="4EEE3DE3" w14:textId="77777777" w:rsidR="005D059A" w:rsidRPr="000950BE" w:rsidRDefault="005D059A" w:rsidP="005D059A">
      <w:pPr>
        <w:spacing w:line="360" w:lineRule="auto"/>
        <w:jc w:val="both"/>
      </w:pPr>
      <w:r w:rsidRPr="000950BE">
        <w:t>ANEXO V - Declaração de microempresa ou empresa de pequeno porte</w:t>
      </w:r>
    </w:p>
    <w:p w14:paraId="24C91A0A" w14:textId="77777777" w:rsidR="007F21EF" w:rsidRPr="000950BE" w:rsidRDefault="005D059A" w:rsidP="005D059A">
      <w:pPr>
        <w:spacing w:line="360" w:lineRule="auto"/>
        <w:rPr>
          <w:color w:val="000000"/>
        </w:rPr>
      </w:pPr>
      <w:r w:rsidRPr="000950BE">
        <w:rPr>
          <w:color w:val="000000"/>
        </w:rPr>
        <w:t xml:space="preserve">ANEXO </w:t>
      </w:r>
      <w:r w:rsidR="007F21EF" w:rsidRPr="000950BE">
        <w:rPr>
          <w:color w:val="000000"/>
        </w:rPr>
        <w:t>V</w:t>
      </w:r>
      <w:r w:rsidRPr="000950BE">
        <w:rPr>
          <w:color w:val="000000"/>
        </w:rPr>
        <w:t xml:space="preserve">I - </w:t>
      </w:r>
      <w:r w:rsidR="00530694" w:rsidRPr="000950BE">
        <w:rPr>
          <w:color w:val="000000"/>
        </w:rPr>
        <w:t>Dados para assinatura da Ata / Contrato</w:t>
      </w:r>
    </w:p>
    <w:p w14:paraId="51F8ACAD" w14:textId="77777777" w:rsidR="00371E7C" w:rsidRPr="000950BE" w:rsidRDefault="002B1C16" w:rsidP="005D059A">
      <w:pPr>
        <w:spacing w:line="360" w:lineRule="auto"/>
        <w:rPr>
          <w:color w:val="000000"/>
        </w:rPr>
      </w:pPr>
      <w:r w:rsidRPr="000950BE">
        <w:rPr>
          <w:color w:val="000000"/>
        </w:rPr>
        <w:t>ANEXO V</w:t>
      </w:r>
      <w:r w:rsidR="00C30C0B" w:rsidRPr="000950BE">
        <w:rPr>
          <w:color w:val="000000"/>
        </w:rPr>
        <w:t>I</w:t>
      </w:r>
      <w:r w:rsidR="005D059A" w:rsidRPr="000950BE">
        <w:rPr>
          <w:color w:val="000000"/>
        </w:rPr>
        <w:t xml:space="preserve">I - </w:t>
      </w:r>
      <w:r w:rsidRPr="000950BE">
        <w:rPr>
          <w:color w:val="000000"/>
        </w:rPr>
        <w:t>Minuta de Termo de Contrato (</w:t>
      </w:r>
      <w:r w:rsidR="00CA1220" w:rsidRPr="000950BE">
        <w:rPr>
          <w:color w:val="000000"/>
        </w:rPr>
        <w:t>OBRAS E SERVIÇOS DE ENGENHARIA</w:t>
      </w:r>
      <w:r w:rsidRPr="000950BE">
        <w:rPr>
          <w:color w:val="000000"/>
        </w:rPr>
        <w:t>)</w:t>
      </w:r>
    </w:p>
    <w:p w14:paraId="4C0547C8" w14:textId="77777777" w:rsidR="00414B95" w:rsidRPr="000950BE" w:rsidRDefault="00371E7C" w:rsidP="005D059A">
      <w:pPr>
        <w:widowControl w:val="0"/>
        <w:autoSpaceDE w:val="0"/>
        <w:autoSpaceDN w:val="0"/>
        <w:adjustRightInd w:val="0"/>
        <w:spacing w:line="360" w:lineRule="auto"/>
        <w:jc w:val="both"/>
        <w:rPr>
          <w:color w:val="000000"/>
        </w:rPr>
      </w:pPr>
      <w:r w:rsidRPr="000950BE">
        <w:rPr>
          <w:color w:val="000000"/>
        </w:rPr>
        <w:t xml:space="preserve">ANEXO </w:t>
      </w:r>
      <w:r w:rsidR="00CA1220" w:rsidRPr="000950BE">
        <w:rPr>
          <w:color w:val="000000"/>
        </w:rPr>
        <w:t>VI</w:t>
      </w:r>
      <w:r w:rsidR="005D059A" w:rsidRPr="000950BE">
        <w:rPr>
          <w:color w:val="000000"/>
        </w:rPr>
        <w:t xml:space="preserve">II - </w:t>
      </w:r>
      <w:r w:rsidR="00414B95" w:rsidRPr="000950BE">
        <w:rPr>
          <w:color w:val="000000"/>
        </w:rPr>
        <w:t>Pasta Técnica</w:t>
      </w:r>
    </w:p>
    <w:p w14:paraId="019FA2D2" w14:textId="77777777" w:rsidR="007B3C06" w:rsidRPr="000950BE" w:rsidRDefault="007B3C06" w:rsidP="00C42020">
      <w:pPr>
        <w:widowControl w:val="0"/>
        <w:autoSpaceDE w:val="0"/>
        <w:autoSpaceDN w:val="0"/>
        <w:adjustRightInd w:val="0"/>
        <w:spacing w:line="360" w:lineRule="auto"/>
        <w:jc w:val="both"/>
        <w:rPr>
          <w:color w:val="000000"/>
        </w:rPr>
      </w:pPr>
    </w:p>
    <w:p w14:paraId="301EDB24" w14:textId="77777777" w:rsidR="00E7245C" w:rsidRDefault="00E7245C" w:rsidP="00336CC6">
      <w:pPr>
        <w:jc w:val="center"/>
        <w:rPr>
          <w:b/>
          <w:color w:val="000000"/>
        </w:rPr>
      </w:pPr>
    </w:p>
    <w:p w14:paraId="1A18CB9E" w14:textId="77777777" w:rsidR="00E7245C" w:rsidRDefault="00E7245C" w:rsidP="00336CC6">
      <w:pPr>
        <w:jc w:val="center"/>
        <w:rPr>
          <w:b/>
          <w:color w:val="000000"/>
        </w:rPr>
      </w:pPr>
    </w:p>
    <w:p w14:paraId="05B656D5" w14:textId="2AC9C860" w:rsidR="00336CC6" w:rsidRPr="000950BE" w:rsidRDefault="00336CC6" w:rsidP="00336CC6">
      <w:pPr>
        <w:jc w:val="center"/>
        <w:rPr>
          <w:b/>
        </w:rPr>
      </w:pPr>
      <w:r w:rsidRPr="000950BE">
        <w:rPr>
          <w:b/>
          <w:color w:val="000000"/>
        </w:rPr>
        <w:t>PREÂMBULO</w:t>
      </w:r>
    </w:p>
    <w:p w14:paraId="3F2DD0F1" w14:textId="77777777" w:rsidR="00336CC6" w:rsidRPr="000950BE" w:rsidRDefault="00336CC6" w:rsidP="00336CC6">
      <w:pPr>
        <w:tabs>
          <w:tab w:val="left" w:pos="450"/>
        </w:tabs>
        <w:rPr>
          <w:b/>
        </w:rPr>
      </w:pPr>
      <w:r w:rsidRPr="000950BE">
        <w:rPr>
          <w:b/>
        </w:rPr>
        <w:tab/>
      </w:r>
    </w:p>
    <w:p w14:paraId="5BB583CB" w14:textId="77777777" w:rsidR="00336CC6" w:rsidRPr="000950BE" w:rsidRDefault="00336CC6" w:rsidP="00147DD4">
      <w:pPr>
        <w:jc w:val="center"/>
        <w:rPr>
          <w:b/>
        </w:rPr>
      </w:pPr>
    </w:p>
    <w:p w14:paraId="5D8DDF35" w14:textId="77777777" w:rsidR="00336CC6" w:rsidRPr="000950BE" w:rsidRDefault="009C6A89" w:rsidP="00336CC6">
      <w:pPr>
        <w:pStyle w:val="NormalWeb"/>
        <w:ind w:firstLine="709"/>
        <w:jc w:val="both"/>
        <w:rPr>
          <w:rFonts w:ascii="Times New Roman" w:eastAsia="Times New Roman" w:hAnsi="Times New Roman" w:cs="Times New Roman"/>
          <w:color w:val="000000"/>
        </w:rPr>
      </w:pPr>
      <w:r w:rsidRPr="000950BE">
        <w:rPr>
          <w:rFonts w:ascii="Times New Roman" w:eastAsia="Times New Roman" w:hAnsi="Times New Roman" w:cs="Times New Roman"/>
          <w:b/>
          <w:color w:val="000000"/>
        </w:rPr>
        <w:t xml:space="preserve">A PREFEITURA DO </w:t>
      </w:r>
      <w:r w:rsidR="00336CC6" w:rsidRPr="000950BE">
        <w:rPr>
          <w:rFonts w:ascii="Times New Roman" w:eastAsia="Times New Roman" w:hAnsi="Times New Roman" w:cs="Times New Roman"/>
          <w:b/>
          <w:color w:val="000000"/>
        </w:rPr>
        <w:t xml:space="preserve">MUNICÍPIO DE </w:t>
      </w:r>
      <w:r w:rsidR="00786AB2" w:rsidRPr="000950BE">
        <w:rPr>
          <w:rFonts w:ascii="Times New Roman" w:eastAsia="Times New Roman" w:hAnsi="Times New Roman" w:cs="Times New Roman"/>
          <w:b/>
          <w:color w:val="000000"/>
        </w:rPr>
        <w:t>ITATINGA</w:t>
      </w:r>
      <w:r w:rsidR="00786AB2" w:rsidRPr="000950BE">
        <w:rPr>
          <w:rFonts w:ascii="Times New Roman" w:eastAsia="Times New Roman" w:hAnsi="Times New Roman" w:cs="Times New Roman"/>
          <w:color w:val="000000"/>
        </w:rPr>
        <w:t>,</w:t>
      </w:r>
      <w:r w:rsidR="00336CC6" w:rsidRPr="000950BE">
        <w:rPr>
          <w:rFonts w:ascii="Times New Roman" w:eastAsia="Times New Roman" w:hAnsi="Times New Roman" w:cs="Times New Roman"/>
          <w:color w:val="000000"/>
        </w:rPr>
        <w:t xml:space="preserve"> situada na </w:t>
      </w:r>
      <w:r w:rsidR="00786AB2" w:rsidRPr="000950BE">
        <w:rPr>
          <w:rFonts w:ascii="Times New Roman" w:eastAsia="Times New Roman" w:hAnsi="Times New Roman" w:cs="Times New Roman"/>
          <w:color w:val="000000"/>
        </w:rPr>
        <w:t>Rua Nove de Julho, 304, centro</w:t>
      </w:r>
      <w:r w:rsidR="00336CC6" w:rsidRPr="000950BE">
        <w:rPr>
          <w:rFonts w:ascii="Times New Roman" w:eastAsia="Times New Roman" w:hAnsi="Times New Roman" w:cs="Times New Roman"/>
          <w:color w:val="000000"/>
        </w:rPr>
        <w:t xml:space="preserve">, </w:t>
      </w:r>
      <w:r w:rsidR="00786AB2" w:rsidRPr="000950BE">
        <w:rPr>
          <w:rFonts w:ascii="Times New Roman" w:eastAsia="Times New Roman" w:hAnsi="Times New Roman" w:cs="Times New Roman"/>
          <w:color w:val="000000"/>
        </w:rPr>
        <w:t>Itatinga/SP</w:t>
      </w:r>
      <w:r w:rsidR="00336CC6" w:rsidRPr="000950BE">
        <w:rPr>
          <w:rFonts w:ascii="Times New Roman" w:eastAsia="Times New Roman" w:hAnsi="Times New Roman" w:cs="Times New Roman"/>
          <w:color w:val="000000"/>
        </w:rPr>
        <w:t xml:space="preserve">, CEP </w:t>
      </w:r>
      <w:r w:rsidR="00786AB2" w:rsidRPr="000950BE">
        <w:rPr>
          <w:rFonts w:ascii="Times New Roman" w:eastAsia="Times New Roman" w:hAnsi="Times New Roman" w:cs="Times New Roman"/>
          <w:color w:val="000000"/>
        </w:rPr>
        <w:t>18690-023</w:t>
      </w:r>
      <w:r w:rsidR="00336CC6" w:rsidRPr="000950BE">
        <w:rPr>
          <w:rFonts w:ascii="Times New Roman" w:eastAsia="Times New Roman" w:hAnsi="Times New Roman" w:cs="Times New Roman"/>
          <w:color w:val="000000"/>
        </w:rPr>
        <w:t>, torna público, para conhecimento de quantos possam se interessar, que</w:t>
      </w:r>
      <w:r w:rsidR="00B46B88" w:rsidRPr="000950BE">
        <w:rPr>
          <w:rFonts w:ascii="Times New Roman" w:eastAsia="Times New Roman" w:hAnsi="Times New Roman" w:cs="Times New Roman"/>
          <w:color w:val="000000"/>
        </w:rPr>
        <w:t xml:space="preserve"> realizará</w:t>
      </w:r>
      <w:r w:rsidR="00336CC6" w:rsidRPr="000950BE">
        <w:rPr>
          <w:rFonts w:ascii="Times New Roman" w:eastAsia="Times New Roman" w:hAnsi="Times New Roman" w:cs="Times New Roman"/>
          <w:color w:val="000000"/>
        </w:rPr>
        <w:t xml:space="preserve"> licitação</w:t>
      </w:r>
      <w:r w:rsidR="00B46B88" w:rsidRPr="000950BE">
        <w:rPr>
          <w:rFonts w:ascii="Times New Roman" w:hAnsi="Times New Roman" w:cs="Times New Roman"/>
        </w:rPr>
        <w:t>,</w:t>
      </w:r>
      <w:r w:rsidR="00336CC6" w:rsidRPr="000950BE">
        <w:rPr>
          <w:rFonts w:ascii="Times New Roman" w:eastAsia="Times New Roman" w:hAnsi="Times New Roman" w:cs="Times New Roman"/>
          <w:color w:val="000000"/>
        </w:rPr>
        <w:t xml:space="preserve"> </w:t>
      </w:r>
      <w:r w:rsidR="00E95636" w:rsidRPr="000950BE">
        <w:rPr>
          <w:rFonts w:ascii="Times New Roman" w:hAnsi="Times New Roman" w:cs="Times New Roman"/>
          <w:color w:val="000000"/>
        </w:rPr>
        <w:t>na modalidade CONCORRÊNCIA, na forma ELETRÔNICA,</w:t>
      </w:r>
      <w:r w:rsidR="00E95636" w:rsidRPr="000950BE">
        <w:rPr>
          <w:rFonts w:ascii="Times New Roman" w:eastAsia="Times New Roman" w:hAnsi="Times New Roman" w:cs="Times New Roman"/>
          <w:color w:val="000000"/>
        </w:rPr>
        <w:t xml:space="preserve"> </w:t>
      </w:r>
      <w:r w:rsidR="00E95636" w:rsidRPr="000950BE">
        <w:rPr>
          <w:rFonts w:ascii="Times New Roman" w:hAnsi="Times New Roman" w:cs="Times New Roman"/>
          <w:color w:val="000000"/>
        </w:rPr>
        <w:t xml:space="preserve">nos termos da </w:t>
      </w:r>
      <w:r w:rsidR="00062ABC" w:rsidRPr="000950BE">
        <w:rPr>
          <w:rFonts w:ascii="Times New Roman" w:hAnsi="Times New Roman" w:cs="Times New Roman"/>
        </w:rPr>
        <w:t>Lei Federal nº. 14.133, de 1º de abril de 2021 (https://www.planalto.gov.br/ccivil_03/_ato2019-2022/2021/lei/l14133.htm), do Decreto 11.462, de 31 de março de 2023 (</w:t>
      </w:r>
      <w:hyperlink r:id="rId9" w:history="1">
        <w:r w:rsidR="001F132C" w:rsidRPr="000950BE">
          <w:rPr>
            <w:rStyle w:val="Hyperlink"/>
            <w:rFonts w:ascii="Times New Roman" w:hAnsi="Times New Roman" w:cs="Times New Roman"/>
          </w:rPr>
          <w:t>https://www.planalto.gov.br/ccivil_03/_ato2023-2026/2023/decreto/D11462.htm</w:t>
        </w:r>
      </w:hyperlink>
      <w:r w:rsidR="00500016" w:rsidRPr="000950BE">
        <w:rPr>
          <w:rFonts w:ascii="Times New Roman" w:hAnsi="Times New Roman" w:cs="Times New Roman"/>
        </w:rPr>
        <w:t>)</w:t>
      </w:r>
      <w:r w:rsidR="001F132C" w:rsidRPr="000950BE">
        <w:rPr>
          <w:rFonts w:ascii="Times New Roman" w:hAnsi="Times New Roman" w:cs="Times New Roman"/>
        </w:rPr>
        <w:t xml:space="preserve"> </w:t>
      </w:r>
      <w:r w:rsidR="00E95636" w:rsidRPr="000950BE">
        <w:rPr>
          <w:rFonts w:ascii="Times New Roman" w:hAnsi="Times New Roman" w:cs="Times New Roman"/>
        </w:rPr>
        <w:t>e demais legislação aplicável e, ainda, de acordo com as condições estabelecidas neste Edital</w:t>
      </w:r>
      <w:r w:rsidR="00E95636" w:rsidRPr="000950BE">
        <w:rPr>
          <w:rFonts w:ascii="Times New Roman" w:eastAsia="Times New Roman" w:hAnsi="Times New Roman" w:cs="Times New Roman"/>
        </w:rPr>
        <w:t>.</w:t>
      </w:r>
    </w:p>
    <w:p w14:paraId="26B8D3A4" w14:textId="5E48C0A1" w:rsidR="00336CC6" w:rsidRPr="000950BE" w:rsidRDefault="00336CC6" w:rsidP="00786AB2">
      <w:pPr>
        <w:spacing w:before="100" w:beforeAutospacing="1" w:after="100" w:afterAutospacing="1"/>
        <w:ind w:firstLine="709"/>
        <w:jc w:val="both"/>
        <w:rPr>
          <w:color w:val="000000"/>
        </w:rPr>
      </w:pPr>
      <w:r w:rsidRPr="000950BE">
        <w:rPr>
          <w:color w:val="000000"/>
        </w:rPr>
        <w:t xml:space="preserve">A participação no presente </w:t>
      </w:r>
      <w:r w:rsidR="002B79E5" w:rsidRPr="000950BE">
        <w:rPr>
          <w:color w:val="000000"/>
        </w:rPr>
        <w:t>certame</w:t>
      </w:r>
      <w:r w:rsidRPr="000950BE">
        <w:rPr>
          <w:color w:val="000000"/>
        </w:rPr>
        <w:t xml:space="preserve"> dar-se-á por meio de sistema eletrônico, pelo acesso ao site (</w:t>
      </w:r>
      <w:hyperlink r:id="rId10" w:history="1">
        <w:r w:rsidR="00062ABC" w:rsidRPr="000950BE">
          <w:rPr>
            <w:rStyle w:val="Hyperlink"/>
            <w:bCs/>
            <w:color w:val="000000"/>
            <w:u w:val="none"/>
          </w:rPr>
          <w:t>www.bll.org.br</w:t>
        </w:r>
      </w:hyperlink>
      <w:r w:rsidRPr="000950BE">
        <w:rPr>
          <w:color w:val="000000"/>
        </w:rPr>
        <w:t>)</w:t>
      </w:r>
      <w:r w:rsidR="00062ABC" w:rsidRPr="000950BE">
        <w:rPr>
          <w:color w:val="000000"/>
        </w:rPr>
        <w:t xml:space="preserve">, </w:t>
      </w:r>
      <w:r w:rsidRPr="000950BE">
        <w:rPr>
          <w:color w:val="000000"/>
        </w:rPr>
        <w:t xml:space="preserve">nas condições descritas neste Edital, devendo ser observado o início da sessão às </w:t>
      </w:r>
      <w:r w:rsidR="00F2048D">
        <w:rPr>
          <w:color w:val="000000"/>
        </w:rPr>
        <w:t>09h00</w:t>
      </w:r>
      <w:r w:rsidR="004D7D29" w:rsidRPr="000950BE">
        <w:rPr>
          <w:color w:val="000000"/>
        </w:rPr>
        <w:t xml:space="preserve">, do dia </w:t>
      </w:r>
      <w:r w:rsidR="00F2048D">
        <w:rPr>
          <w:color w:val="000000"/>
        </w:rPr>
        <w:t>13/10/2025</w:t>
      </w:r>
      <w:r w:rsidR="004D7D29" w:rsidRPr="000950BE">
        <w:rPr>
          <w:color w:val="000000"/>
        </w:rPr>
        <w:t>.</w:t>
      </w:r>
    </w:p>
    <w:p w14:paraId="4958B1A0" w14:textId="77777777" w:rsidR="00F714DC" w:rsidRPr="000950BE" w:rsidRDefault="005956A6" w:rsidP="00F714DC">
      <w:pPr>
        <w:spacing w:before="100" w:beforeAutospacing="1" w:after="100" w:afterAutospacing="1"/>
        <w:rPr>
          <w:b/>
          <w:color w:val="000000"/>
        </w:rPr>
      </w:pPr>
      <w:r w:rsidRPr="000950BE">
        <w:rPr>
          <w:b/>
          <w:color w:val="000000"/>
        </w:rPr>
        <w:t>1.</w:t>
      </w:r>
      <w:r w:rsidR="00F714DC" w:rsidRPr="000950BE">
        <w:rPr>
          <w:b/>
          <w:color w:val="000000"/>
        </w:rPr>
        <w:t xml:space="preserve"> EMBASAMENTO LEGAL</w:t>
      </w:r>
    </w:p>
    <w:p w14:paraId="6AA33112" w14:textId="77777777" w:rsidR="00F714DC" w:rsidRPr="000950BE" w:rsidRDefault="00467374" w:rsidP="009C6A89">
      <w:pPr>
        <w:spacing w:before="100" w:beforeAutospacing="1" w:after="100" w:afterAutospacing="1"/>
        <w:jc w:val="both"/>
        <w:rPr>
          <w:color w:val="000000"/>
        </w:rPr>
      </w:pPr>
      <w:r w:rsidRPr="000950BE">
        <w:rPr>
          <w:color w:val="000000"/>
        </w:rPr>
        <w:t xml:space="preserve">1.1. </w:t>
      </w:r>
      <w:r w:rsidR="00F714DC" w:rsidRPr="000950BE">
        <w:rPr>
          <w:color w:val="000000"/>
        </w:rPr>
        <w:t>O procedimento licitatório e os atos dele decorrentes observarão as disposições da Lei Federal nº 14.133/21, do Decreto Municipal nº 3.384/2023, Decreto Municipal nº 3.385/2023 e Decreto Municipal 3.386/2023,</w:t>
      </w:r>
      <w:r w:rsidR="000C0A08" w:rsidRPr="000950BE">
        <w:rPr>
          <w:color w:val="000000"/>
        </w:rPr>
        <w:t xml:space="preserve"> </w:t>
      </w:r>
      <w:r w:rsidR="000C0A08" w:rsidRPr="000950BE">
        <w:t>do Decreto nº 11.462, de 31 de março de 2023,</w:t>
      </w:r>
      <w:r w:rsidR="00F714DC" w:rsidRPr="000950BE">
        <w:rPr>
          <w:color w:val="000000"/>
        </w:rPr>
        <w:t xml:space="preserve"> </w:t>
      </w:r>
      <w:r w:rsidR="00B636D1" w:rsidRPr="000950BE">
        <w:rPr>
          <w:color w:val="000000"/>
        </w:rPr>
        <w:t>e demais dispositivos legais aplicáveis, bem como pelas condições específicas deste edital e dos demais documentos que o integram.</w:t>
      </w:r>
    </w:p>
    <w:p w14:paraId="119E799A" w14:textId="77777777" w:rsidR="00F714DC" w:rsidRPr="000950BE" w:rsidRDefault="005956A6" w:rsidP="00F714DC">
      <w:pPr>
        <w:spacing w:before="100" w:beforeAutospacing="1" w:after="100" w:afterAutospacing="1"/>
        <w:rPr>
          <w:b/>
          <w:color w:val="000000"/>
        </w:rPr>
      </w:pPr>
      <w:r w:rsidRPr="000950BE">
        <w:rPr>
          <w:b/>
          <w:color w:val="000000"/>
        </w:rPr>
        <w:t xml:space="preserve">2. </w:t>
      </w:r>
      <w:r w:rsidR="00F714DC" w:rsidRPr="000950BE">
        <w:rPr>
          <w:b/>
          <w:color w:val="000000"/>
        </w:rPr>
        <w:t>OBJETO</w:t>
      </w:r>
    </w:p>
    <w:p w14:paraId="1B44C679" w14:textId="0D684CCF" w:rsidR="00536ACF" w:rsidRPr="00721C87" w:rsidRDefault="00467374" w:rsidP="00536ACF">
      <w:pPr>
        <w:jc w:val="both"/>
      </w:pPr>
      <w:r w:rsidRPr="000950BE">
        <w:rPr>
          <w:color w:val="000000"/>
        </w:rPr>
        <w:t xml:space="preserve">2.1. A presente licitação tem por objeto a </w:t>
      </w:r>
      <w:r w:rsidR="00536ACF">
        <w:t>c</w:t>
      </w:r>
      <w:r w:rsidR="00536ACF" w:rsidRPr="00721C87">
        <w:t>ontratação de empresa especializada para a construção de uma instalação sanitária</w:t>
      </w:r>
      <w:r w:rsidR="00536ACF">
        <w:t xml:space="preserve"> pública na P</w:t>
      </w:r>
      <w:r w:rsidR="00536ACF" w:rsidRPr="00721C87">
        <w:t xml:space="preserve">raça </w:t>
      </w:r>
      <w:r w:rsidR="00536ACF">
        <w:t>M</w:t>
      </w:r>
      <w:r w:rsidR="00536ACF" w:rsidRPr="00721C87">
        <w:t xml:space="preserve">aria </w:t>
      </w:r>
      <w:r w:rsidR="00536ACF">
        <w:t>A</w:t>
      </w:r>
      <w:r w:rsidR="00536ACF" w:rsidRPr="00721C87">
        <w:t xml:space="preserve">parecida </w:t>
      </w:r>
      <w:r w:rsidR="00536ACF">
        <w:t>B</w:t>
      </w:r>
      <w:r w:rsidR="00536ACF" w:rsidRPr="00721C87">
        <w:t>enfica, localizada no município de Itatinga/SP.</w:t>
      </w:r>
    </w:p>
    <w:p w14:paraId="61CA3404" w14:textId="7AD6BE05" w:rsidR="00990650" w:rsidRPr="000950BE" w:rsidRDefault="00990650" w:rsidP="00536ACF">
      <w:pPr>
        <w:spacing w:line="276" w:lineRule="auto"/>
        <w:jc w:val="both"/>
      </w:pPr>
    </w:p>
    <w:p w14:paraId="253A79B0" w14:textId="77777777" w:rsidR="00F915AD" w:rsidRPr="000950BE" w:rsidRDefault="009C6A89" w:rsidP="00990650">
      <w:pPr>
        <w:jc w:val="both"/>
        <w:rPr>
          <w:iCs/>
        </w:rPr>
      </w:pPr>
      <w:r w:rsidRPr="000950BE">
        <w:rPr>
          <w:iCs/>
        </w:rPr>
        <w:t>2.</w:t>
      </w:r>
      <w:r w:rsidR="00467374" w:rsidRPr="000950BE">
        <w:rPr>
          <w:iCs/>
        </w:rPr>
        <w:t>2</w:t>
      </w:r>
      <w:r w:rsidRPr="000950BE">
        <w:rPr>
          <w:iCs/>
        </w:rPr>
        <w:t xml:space="preserve">. </w:t>
      </w:r>
      <w:r w:rsidR="00F915AD" w:rsidRPr="000950BE">
        <w:rPr>
          <w:iCs/>
        </w:rPr>
        <w:t>A licitação será realizada em único item</w:t>
      </w:r>
      <w:r w:rsidR="00062ABC" w:rsidRPr="000950BE">
        <w:rPr>
          <w:iCs/>
        </w:rPr>
        <w:t>/lote</w:t>
      </w:r>
      <w:r w:rsidR="00F915AD" w:rsidRPr="000950BE">
        <w:rPr>
          <w:iCs/>
        </w:rPr>
        <w:t>.</w:t>
      </w:r>
    </w:p>
    <w:p w14:paraId="4F5B0E8F" w14:textId="77777777" w:rsidR="00F714DC" w:rsidRPr="000950BE" w:rsidRDefault="00F714DC" w:rsidP="00F714DC">
      <w:pPr>
        <w:spacing w:before="100" w:beforeAutospacing="1" w:after="100" w:afterAutospacing="1"/>
        <w:jc w:val="both"/>
        <w:rPr>
          <w:b/>
          <w:color w:val="000000"/>
        </w:rPr>
      </w:pPr>
      <w:r w:rsidRPr="000950BE">
        <w:rPr>
          <w:b/>
          <w:color w:val="000000"/>
        </w:rPr>
        <w:t>3</w:t>
      </w:r>
      <w:r w:rsidR="005956A6" w:rsidRPr="000950BE">
        <w:rPr>
          <w:b/>
          <w:color w:val="000000"/>
        </w:rPr>
        <w:t>.</w:t>
      </w:r>
      <w:r w:rsidRPr="000950BE">
        <w:rPr>
          <w:b/>
          <w:color w:val="000000"/>
        </w:rPr>
        <w:t xml:space="preserve"> </w:t>
      </w:r>
      <w:r w:rsidR="005956A6" w:rsidRPr="000950BE">
        <w:rPr>
          <w:b/>
          <w:color w:val="000000"/>
        </w:rPr>
        <w:t>DA PARTICIPAÇÃO NA LICITAÇÃO</w:t>
      </w:r>
    </w:p>
    <w:p w14:paraId="734A5192" w14:textId="77777777" w:rsidR="009C6A89" w:rsidRPr="000950BE" w:rsidRDefault="00467374" w:rsidP="009C6A89">
      <w:pPr>
        <w:jc w:val="both"/>
      </w:pPr>
      <w:r w:rsidRPr="000950BE">
        <w:rPr>
          <w:color w:val="000000"/>
        </w:rPr>
        <w:t>3</w:t>
      </w:r>
      <w:r w:rsidR="009C6A89" w:rsidRPr="000950BE">
        <w:rPr>
          <w:color w:val="000000"/>
        </w:rPr>
        <w:t xml:space="preserve">.1. </w:t>
      </w:r>
      <w:r w:rsidR="009C6A89" w:rsidRPr="000950BE">
        <w:t xml:space="preserve">Poderão participar deste certame os interessados que estiverem previamente credenciados no Sistema de Cadastramento Unificado de Fornecedores - BLL Licitações", constante da página eletrônica do BLL – Licitações Públicas, no endereço </w:t>
      </w:r>
      <w:hyperlink r:id="rId11" w:history="1">
        <w:r w:rsidR="009C6A89" w:rsidRPr="000950BE">
          <w:rPr>
            <w:rStyle w:val="Hyperlink"/>
            <w:rFonts w:eastAsia="Arial"/>
          </w:rPr>
          <w:t>https://bll.org.br//</w:t>
        </w:r>
      </w:hyperlink>
      <w:r w:rsidR="009C6A89" w:rsidRPr="000950BE">
        <w:t>.</w:t>
      </w:r>
    </w:p>
    <w:p w14:paraId="05285524" w14:textId="77777777" w:rsidR="009C6A89" w:rsidRPr="000950BE" w:rsidRDefault="009C6A89" w:rsidP="009C6A89">
      <w:pPr>
        <w:jc w:val="both"/>
      </w:pPr>
    </w:p>
    <w:p w14:paraId="7756E65F" w14:textId="77777777" w:rsidR="009C6A89" w:rsidRPr="000950BE" w:rsidRDefault="00467374" w:rsidP="009C6A89">
      <w:pPr>
        <w:jc w:val="both"/>
      </w:pPr>
      <w:r w:rsidRPr="000950BE">
        <w:rPr>
          <w:color w:val="000000"/>
        </w:rPr>
        <w:t>3</w:t>
      </w:r>
      <w:r w:rsidR="009C6A89" w:rsidRPr="000950BE">
        <w:rPr>
          <w:color w:val="000000"/>
        </w:rPr>
        <w:t xml:space="preserve">.2. </w:t>
      </w:r>
      <w:r w:rsidR="009C6A89" w:rsidRPr="000950BE">
        <w:t xml:space="preserve">Os interessados deverão se inscrever previamente, realizando o devido credenciamento junto à BLL - Bolsa de Licitações e Leilões do Brasil; telefone: (041) 3097 4600; e-mail: contato@bll.org.br; até o horário fixado neste Edital para o início da apresentação das propostas; devendo apresentar toda a documentação exigida para o respectivo cadastramento/credenciamento; que deverá ser requerido acompanhado dos seguintes documentos: </w:t>
      </w:r>
    </w:p>
    <w:p w14:paraId="5BD0AF5D" w14:textId="77777777" w:rsidR="009C6A89" w:rsidRPr="000950BE" w:rsidRDefault="009C6A89" w:rsidP="009C6A89">
      <w:pPr>
        <w:jc w:val="both"/>
      </w:pPr>
    </w:p>
    <w:p w14:paraId="6FE46F81" w14:textId="77777777" w:rsidR="009C6A89" w:rsidRPr="000950BE" w:rsidRDefault="009C6A89" w:rsidP="009C6A89">
      <w:pPr>
        <w:jc w:val="both"/>
      </w:pPr>
      <w:r w:rsidRPr="000950BE">
        <w:lastRenderedPageBreak/>
        <w:t>a) Cópia do Ato Constitutivo, Estatuto ou Contrato Social e seus aditivos em vigor, devidamente registrados na Junta Comercial ou Cartório do Serviço de Registro Civil e Títulos e Documentos, em se tratando de sociedade por ações, acompanhado da documentação de eleição de seus administradores;</w:t>
      </w:r>
    </w:p>
    <w:p w14:paraId="29969735" w14:textId="77777777" w:rsidR="009C6A89" w:rsidRPr="000950BE" w:rsidRDefault="009C6A89" w:rsidP="009C6A89">
      <w:pPr>
        <w:jc w:val="both"/>
      </w:pPr>
    </w:p>
    <w:p w14:paraId="1133A319" w14:textId="77777777" w:rsidR="009C6A89" w:rsidRPr="000950BE" w:rsidRDefault="009C6A89" w:rsidP="009C6A89">
      <w:pPr>
        <w:jc w:val="both"/>
      </w:pPr>
      <w:r w:rsidRPr="000950BE">
        <w:t xml:space="preserve">1) No caso da apresentação de alteração contratual consolidada, fica dispensada a apresentação das alterações anteriores à consolidação. </w:t>
      </w:r>
    </w:p>
    <w:p w14:paraId="0504BD91" w14:textId="77777777" w:rsidR="009C6A89" w:rsidRPr="000950BE" w:rsidRDefault="009C6A89" w:rsidP="009C6A89"/>
    <w:p w14:paraId="21E92218" w14:textId="77777777" w:rsidR="009C6A89" w:rsidRPr="000950BE" w:rsidRDefault="009C6A89" w:rsidP="009C6A89">
      <w:pPr>
        <w:jc w:val="both"/>
      </w:pPr>
      <w:r w:rsidRPr="000950BE">
        <w:t xml:space="preserve">2) Tal exigência se faz necessária tendo em vista a obrigatoriedade de se cadastrar todas as empresas participantes do certame, para fins de repasse de informações obrigatórias ao Tribunal de Contas do Estado; </w:t>
      </w:r>
    </w:p>
    <w:p w14:paraId="07CDB1F6" w14:textId="77777777" w:rsidR="009C6A89" w:rsidRPr="000950BE" w:rsidRDefault="009C6A89" w:rsidP="009C6A89">
      <w:pPr>
        <w:jc w:val="both"/>
      </w:pPr>
    </w:p>
    <w:p w14:paraId="7930E987" w14:textId="77777777" w:rsidR="009C6A89" w:rsidRPr="000950BE" w:rsidRDefault="009C6A89" w:rsidP="009C6A89">
      <w:pPr>
        <w:jc w:val="both"/>
      </w:pPr>
      <w:r w:rsidRPr="000950BE">
        <w:t>3) O Acesso a tais documentos, por parte deste Município, se dará somente na fase de habilitação do certame.</w:t>
      </w:r>
    </w:p>
    <w:p w14:paraId="647BE4F7" w14:textId="77777777" w:rsidR="009C6A89" w:rsidRPr="000950BE" w:rsidRDefault="009C6A89" w:rsidP="009C6A89">
      <w:pPr>
        <w:jc w:val="both"/>
      </w:pPr>
    </w:p>
    <w:p w14:paraId="000BBA91" w14:textId="77777777" w:rsidR="009C6A89" w:rsidRPr="000950BE" w:rsidRDefault="009C6A89" w:rsidP="009C6A89">
      <w:pPr>
        <w:jc w:val="both"/>
      </w:pPr>
      <w:r w:rsidRPr="000950BE">
        <w:t>b) Demais documentos exigíveis pela BLL – Bolsa de Licitações e Leilões do Brasil.</w:t>
      </w:r>
    </w:p>
    <w:p w14:paraId="45111E54" w14:textId="77777777" w:rsidR="00941950" w:rsidRPr="000950BE" w:rsidRDefault="00941950" w:rsidP="009C6A89">
      <w:pPr>
        <w:pStyle w:val="Nivel2"/>
        <w:numPr>
          <w:ilvl w:val="0"/>
          <w:numId w:val="0"/>
        </w:numPr>
        <w:spacing w:line="240" w:lineRule="auto"/>
        <w:rPr>
          <w:rFonts w:ascii="Times New Roman" w:hAnsi="Times New Roman" w:cs="Times New Roman"/>
          <w:sz w:val="24"/>
          <w:szCs w:val="24"/>
        </w:rPr>
      </w:pPr>
    </w:p>
    <w:p w14:paraId="080B6564" w14:textId="5338CCAE" w:rsidR="009C6A89" w:rsidRPr="000950BE" w:rsidRDefault="00467374" w:rsidP="009C6A89">
      <w:pPr>
        <w:pStyle w:val="Nivel2"/>
        <w:numPr>
          <w:ilvl w:val="0"/>
          <w:numId w:val="0"/>
        </w:numPr>
        <w:spacing w:line="240" w:lineRule="auto"/>
        <w:rPr>
          <w:rFonts w:ascii="Times New Roman" w:hAnsi="Times New Roman" w:cs="Times New Roman"/>
          <w:sz w:val="24"/>
          <w:szCs w:val="24"/>
        </w:rPr>
      </w:pPr>
      <w:r w:rsidRPr="000950BE">
        <w:rPr>
          <w:rFonts w:ascii="Times New Roman" w:hAnsi="Times New Roman" w:cs="Times New Roman"/>
          <w:sz w:val="24"/>
          <w:szCs w:val="24"/>
        </w:rPr>
        <w:t>3</w:t>
      </w:r>
      <w:r w:rsidR="009C6A89" w:rsidRPr="000950BE">
        <w:rPr>
          <w:rFonts w:ascii="Times New Roman" w:hAnsi="Times New Roman" w:cs="Times New Roman"/>
          <w:sz w:val="24"/>
          <w:szCs w:val="24"/>
        </w:rPr>
        <w:t>.3. 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383D696C" w14:textId="77777777" w:rsidR="009C6A89" w:rsidRPr="000950BE" w:rsidRDefault="00467374" w:rsidP="009C6A89">
      <w:pPr>
        <w:pStyle w:val="Nivel2"/>
        <w:numPr>
          <w:ilvl w:val="0"/>
          <w:numId w:val="0"/>
        </w:numPr>
        <w:spacing w:line="240" w:lineRule="auto"/>
        <w:rPr>
          <w:rFonts w:ascii="Times New Roman" w:hAnsi="Times New Roman" w:cs="Times New Roman"/>
          <w:sz w:val="24"/>
          <w:szCs w:val="24"/>
        </w:rPr>
      </w:pPr>
      <w:r w:rsidRPr="000950BE">
        <w:rPr>
          <w:rFonts w:ascii="Times New Roman" w:hAnsi="Times New Roman" w:cs="Times New Roman"/>
          <w:sz w:val="24"/>
          <w:szCs w:val="24"/>
        </w:rPr>
        <w:t>3</w:t>
      </w:r>
      <w:r w:rsidR="009C6A89" w:rsidRPr="000950BE">
        <w:rPr>
          <w:rFonts w:ascii="Times New Roman" w:hAnsi="Times New Roman" w:cs="Times New Roman"/>
          <w:sz w:val="24"/>
          <w:szCs w:val="24"/>
        </w:rPr>
        <w:t>.4. É de responsabilidade do cadastrado conferir a exatidão dos seus dados cadastrais nos Sistemas relacionados no item anterior e mantê-los atualizados junto aos órgãos responsáveis pela informação, devendo proceder, imediatamente, à correção ou à alteração dos registros tão logo identifique incorreção ou aqueles se tornem desatualizados.</w:t>
      </w:r>
    </w:p>
    <w:p w14:paraId="270221A3" w14:textId="77777777" w:rsidR="009C6A89" w:rsidRPr="000950BE" w:rsidRDefault="00467374" w:rsidP="009C6A89">
      <w:pPr>
        <w:pStyle w:val="Nivel2"/>
        <w:numPr>
          <w:ilvl w:val="0"/>
          <w:numId w:val="0"/>
        </w:numPr>
        <w:spacing w:line="240" w:lineRule="auto"/>
        <w:rPr>
          <w:rFonts w:ascii="Times New Roman" w:hAnsi="Times New Roman" w:cs="Times New Roman"/>
          <w:sz w:val="24"/>
          <w:szCs w:val="24"/>
        </w:rPr>
      </w:pPr>
      <w:r w:rsidRPr="000950BE">
        <w:rPr>
          <w:rFonts w:ascii="Times New Roman" w:hAnsi="Times New Roman" w:cs="Times New Roman"/>
          <w:sz w:val="24"/>
          <w:szCs w:val="24"/>
        </w:rPr>
        <w:t>3</w:t>
      </w:r>
      <w:r w:rsidR="009C6A89" w:rsidRPr="000950BE">
        <w:rPr>
          <w:rFonts w:ascii="Times New Roman" w:hAnsi="Times New Roman" w:cs="Times New Roman"/>
          <w:sz w:val="24"/>
          <w:szCs w:val="24"/>
        </w:rPr>
        <w:t>.5. A não observância do disposto no item anterior poderá ensejar desclassificação no momento da habilitação.</w:t>
      </w:r>
    </w:p>
    <w:p w14:paraId="17D1360C" w14:textId="77777777" w:rsidR="005956A6" w:rsidRPr="000950BE" w:rsidRDefault="005956A6" w:rsidP="005956A6">
      <w:pPr>
        <w:pStyle w:val="Nvel2-Red"/>
        <w:numPr>
          <w:ilvl w:val="0"/>
          <w:numId w:val="0"/>
        </w:numPr>
        <w:spacing w:line="240" w:lineRule="auto"/>
        <w:rPr>
          <w:rFonts w:ascii="Times New Roman" w:hAnsi="Times New Roman" w:cs="Times New Roman"/>
          <w:i w:val="0"/>
          <w:iCs w:val="0"/>
          <w:color w:val="000000"/>
          <w:sz w:val="24"/>
          <w:szCs w:val="24"/>
        </w:rPr>
      </w:pPr>
      <w:r w:rsidRPr="000950BE">
        <w:rPr>
          <w:rFonts w:ascii="Times New Roman" w:hAnsi="Times New Roman" w:cs="Times New Roman"/>
          <w:i w:val="0"/>
          <w:iCs w:val="0"/>
          <w:color w:val="000000"/>
          <w:sz w:val="24"/>
          <w:szCs w:val="24"/>
        </w:rPr>
        <w:t xml:space="preserve">3.6. Será concedido tratamento favorecido para as microempresas e empresas de pequeno porte, </w:t>
      </w:r>
      <w:commentRangeStart w:id="1"/>
      <w:r w:rsidRPr="000950BE">
        <w:rPr>
          <w:rFonts w:ascii="Times New Roman" w:hAnsi="Times New Roman" w:cs="Times New Roman"/>
          <w:i w:val="0"/>
          <w:iCs w:val="0"/>
          <w:color w:val="000000"/>
          <w:sz w:val="24"/>
          <w:szCs w:val="24"/>
        </w:rPr>
        <w:t>para as sociedades cooperativas mencionadas no artigo 16 da Lei nº 14.133, de 2021</w:t>
      </w:r>
      <w:commentRangeEnd w:id="1"/>
      <w:r w:rsidRPr="000950BE">
        <w:rPr>
          <w:rFonts w:ascii="Times New Roman" w:hAnsi="Times New Roman" w:cs="Times New Roman"/>
          <w:i w:val="0"/>
          <w:iCs w:val="0"/>
          <w:color w:val="000000"/>
          <w:sz w:val="24"/>
          <w:szCs w:val="24"/>
        </w:rPr>
        <w:commentReference w:id="1"/>
      </w:r>
      <w:r w:rsidRPr="000950BE">
        <w:rPr>
          <w:rFonts w:ascii="Times New Roman" w:hAnsi="Times New Roman" w:cs="Times New Roman"/>
          <w:i w:val="0"/>
          <w:iCs w:val="0"/>
          <w:color w:val="000000"/>
          <w:sz w:val="24"/>
          <w:szCs w:val="24"/>
        </w:rPr>
        <w:t>, para o agricultor familiar, o produtor rural pessoa física e para o microempreendedor individual - MEI, nos limites previstos da Lei Complementar nº 123, de 2006 e do Decreto n.º 8.538, de 2015.</w:t>
      </w:r>
    </w:p>
    <w:p w14:paraId="501316F1" w14:textId="77777777" w:rsidR="009C6A89" w:rsidRPr="000950BE" w:rsidRDefault="005956A6" w:rsidP="009C6A89">
      <w:pPr>
        <w:pStyle w:val="Nivel2"/>
        <w:numPr>
          <w:ilvl w:val="0"/>
          <w:numId w:val="0"/>
        </w:numPr>
        <w:spacing w:line="240" w:lineRule="auto"/>
        <w:rPr>
          <w:rFonts w:ascii="Times New Roman" w:hAnsi="Times New Roman" w:cs="Times New Roman"/>
          <w:sz w:val="24"/>
          <w:szCs w:val="24"/>
        </w:rPr>
      </w:pPr>
      <w:r w:rsidRPr="000950BE">
        <w:rPr>
          <w:rFonts w:ascii="Times New Roman" w:hAnsi="Times New Roman" w:cs="Times New Roman"/>
          <w:sz w:val="24"/>
          <w:szCs w:val="24"/>
        </w:rPr>
        <w:t>3.6.1</w:t>
      </w:r>
      <w:r w:rsidR="009C6A89" w:rsidRPr="000950BE">
        <w:rPr>
          <w:rFonts w:ascii="Times New Roman" w:hAnsi="Times New Roman" w:cs="Times New Roman"/>
          <w:sz w:val="24"/>
          <w:szCs w:val="24"/>
        </w:rPr>
        <w:t>. A obtenção do benefício a que se refere o item anterior fica limitada às microempresas e às empresas de pequeno porte que, no ano-calendário de realização da licitação, ainda não tenham celebrado contratos com a Administração Pública cujos valores somados extrapolem a receita bruta máxima admitida para fins de enquadramento como empresa de pequeno porte.</w:t>
      </w:r>
    </w:p>
    <w:p w14:paraId="0763F851" w14:textId="77777777" w:rsidR="009C6A89" w:rsidRPr="000950BE" w:rsidRDefault="005956A6" w:rsidP="009C6A89">
      <w:pPr>
        <w:pStyle w:val="Nvel2-Red"/>
        <w:numPr>
          <w:ilvl w:val="0"/>
          <w:numId w:val="0"/>
        </w:numPr>
        <w:spacing w:line="240" w:lineRule="auto"/>
        <w:rPr>
          <w:rFonts w:ascii="Times New Roman" w:hAnsi="Times New Roman" w:cs="Times New Roman"/>
          <w:i w:val="0"/>
          <w:iCs w:val="0"/>
          <w:color w:val="000000"/>
          <w:sz w:val="24"/>
          <w:szCs w:val="24"/>
        </w:rPr>
      </w:pPr>
      <w:bookmarkStart w:id="2" w:name="_Ref117000692"/>
      <w:r w:rsidRPr="000950BE">
        <w:rPr>
          <w:rFonts w:ascii="Times New Roman" w:hAnsi="Times New Roman" w:cs="Times New Roman"/>
          <w:i w:val="0"/>
          <w:iCs w:val="0"/>
          <w:color w:val="000000"/>
          <w:sz w:val="24"/>
          <w:szCs w:val="24"/>
        </w:rPr>
        <w:t>3</w:t>
      </w:r>
      <w:r w:rsidR="009C6A89" w:rsidRPr="000950BE">
        <w:rPr>
          <w:rFonts w:ascii="Times New Roman" w:hAnsi="Times New Roman" w:cs="Times New Roman"/>
          <w:i w:val="0"/>
          <w:iCs w:val="0"/>
          <w:color w:val="000000"/>
          <w:sz w:val="24"/>
          <w:szCs w:val="24"/>
        </w:rPr>
        <w:t>.7. Não poderão disputar esta licitação:</w:t>
      </w:r>
      <w:bookmarkEnd w:id="2"/>
    </w:p>
    <w:p w14:paraId="2139E9F5" w14:textId="77777777" w:rsidR="009C6A89" w:rsidRPr="000950BE" w:rsidRDefault="005956A6" w:rsidP="009C6A89">
      <w:pPr>
        <w:pStyle w:val="Nivel3"/>
        <w:numPr>
          <w:ilvl w:val="0"/>
          <w:numId w:val="0"/>
        </w:numPr>
        <w:spacing w:line="240" w:lineRule="auto"/>
        <w:rPr>
          <w:rFonts w:ascii="Times New Roman" w:hAnsi="Times New Roman" w:cs="Times New Roman"/>
          <w:sz w:val="24"/>
          <w:szCs w:val="24"/>
        </w:rPr>
      </w:pPr>
      <w:bookmarkStart w:id="3" w:name="_Ref113883338"/>
      <w:r w:rsidRPr="000950BE">
        <w:rPr>
          <w:rFonts w:ascii="Times New Roman" w:hAnsi="Times New Roman" w:cs="Times New Roman"/>
          <w:sz w:val="24"/>
          <w:szCs w:val="24"/>
        </w:rPr>
        <w:t>3</w:t>
      </w:r>
      <w:r w:rsidR="009C6A89" w:rsidRPr="000950BE">
        <w:rPr>
          <w:rFonts w:ascii="Times New Roman" w:hAnsi="Times New Roman" w:cs="Times New Roman"/>
          <w:sz w:val="24"/>
          <w:szCs w:val="24"/>
        </w:rPr>
        <w:t>.7.1. aquele que não atenda às condições deste Edital e seu(s) anexo(s);</w:t>
      </w:r>
    </w:p>
    <w:p w14:paraId="45D12E20" w14:textId="77777777" w:rsidR="009C6A89" w:rsidRPr="000950BE" w:rsidRDefault="005956A6" w:rsidP="009C6A89">
      <w:pPr>
        <w:pStyle w:val="Nivel3"/>
        <w:numPr>
          <w:ilvl w:val="0"/>
          <w:numId w:val="0"/>
        </w:numPr>
        <w:spacing w:line="240" w:lineRule="auto"/>
        <w:rPr>
          <w:rFonts w:ascii="Times New Roman" w:hAnsi="Times New Roman" w:cs="Times New Roman"/>
          <w:sz w:val="24"/>
          <w:szCs w:val="24"/>
        </w:rPr>
      </w:pPr>
      <w:r w:rsidRPr="000950BE">
        <w:rPr>
          <w:rFonts w:ascii="Times New Roman" w:hAnsi="Times New Roman" w:cs="Times New Roman"/>
          <w:sz w:val="24"/>
          <w:szCs w:val="24"/>
        </w:rPr>
        <w:t>3</w:t>
      </w:r>
      <w:r w:rsidR="009C6A89" w:rsidRPr="000950BE">
        <w:rPr>
          <w:rFonts w:ascii="Times New Roman" w:hAnsi="Times New Roman" w:cs="Times New Roman"/>
          <w:sz w:val="24"/>
          <w:szCs w:val="24"/>
        </w:rPr>
        <w:t>.7.2. sociedade que desempenhe atividade incompatível com o objeto da licitação;</w:t>
      </w:r>
    </w:p>
    <w:p w14:paraId="04E35E77" w14:textId="77777777" w:rsidR="009C6A89" w:rsidRPr="000950BE" w:rsidRDefault="005956A6" w:rsidP="009C6A89">
      <w:pPr>
        <w:pStyle w:val="Nivel3"/>
        <w:numPr>
          <w:ilvl w:val="0"/>
          <w:numId w:val="0"/>
        </w:numPr>
        <w:spacing w:line="240" w:lineRule="auto"/>
        <w:rPr>
          <w:rFonts w:ascii="Times New Roman" w:hAnsi="Times New Roman" w:cs="Times New Roman"/>
          <w:sz w:val="24"/>
          <w:szCs w:val="24"/>
        </w:rPr>
      </w:pPr>
      <w:r w:rsidRPr="000950BE">
        <w:rPr>
          <w:rFonts w:ascii="Times New Roman" w:hAnsi="Times New Roman" w:cs="Times New Roman"/>
          <w:sz w:val="24"/>
          <w:szCs w:val="24"/>
        </w:rPr>
        <w:t>3</w:t>
      </w:r>
      <w:r w:rsidR="009C6A89" w:rsidRPr="000950BE">
        <w:rPr>
          <w:rFonts w:ascii="Times New Roman" w:hAnsi="Times New Roman" w:cs="Times New Roman"/>
          <w:sz w:val="24"/>
          <w:szCs w:val="24"/>
        </w:rPr>
        <w:t>.7.3. empresas estrangeiras que não tenham representação legal no Brasil com poderes expressos para receber citação e responder administrativa ou judicialmente;</w:t>
      </w:r>
      <w:bookmarkStart w:id="4" w:name="_Ref114659912"/>
    </w:p>
    <w:p w14:paraId="21ABB0BB" w14:textId="77777777" w:rsidR="009C6A89" w:rsidRPr="000950BE" w:rsidRDefault="005956A6" w:rsidP="009C6A89">
      <w:pPr>
        <w:pStyle w:val="Nivel3"/>
        <w:numPr>
          <w:ilvl w:val="0"/>
          <w:numId w:val="0"/>
        </w:numPr>
        <w:spacing w:line="240" w:lineRule="auto"/>
        <w:rPr>
          <w:rFonts w:ascii="Times New Roman" w:hAnsi="Times New Roman" w:cs="Times New Roman"/>
          <w:sz w:val="24"/>
          <w:szCs w:val="24"/>
        </w:rPr>
      </w:pPr>
      <w:r w:rsidRPr="000950BE">
        <w:rPr>
          <w:rFonts w:ascii="Times New Roman" w:hAnsi="Times New Roman" w:cs="Times New Roman"/>
          <w:sz w:val="24"/>
          <w:szCs w:val="24"/>
        </w:rPr>
        <w:t>3</w:t>
      </w:r>
      <w:r w:rsidR="009C6A89" w:rsidRPr="000950BE">
        <w:rPr>
          <w:rFonts w:ascii="Times New Roman" w:hAnsi="Times New Roman" w:cs="Times New Roman"/>
          <w:sz w:val="24"/>
          <w:szCs w:val="24"/>
        </w:rPr>
        <w:t>.7.4. autor do anteprojeto, do projeto básico ou do projeto executivo, pessoa física ou jurídica, quando a licitação versar sobre serviços ou fornecimento de bens a ele relacionados;</w:t>
      </w:r>
      <w:bookmarkStart w:id="5" w:name="_Ref114659913"/>
      <w:bookmarkStart w:id="6" w:name="_Ref113883339"/>
      <w:bookmarkEnd w:id="3"/>
      <w:bookmarkEnd w:id="4"/>
    </w:p>
    <w:p w14:paraId="52A7C3EF" w14:textId="77777777" w:rsidR="009C6A89" w:rsidRPr="000950BE" w:rsidRDefault="005956A6" w:rsidP="009C6A89">
      <w:pPr>
        <w:pStyle w:val="Nivel3"/>
        <w:numPr>
          <w:ilvl w:val="0"/>
          <w:numId w:val="0"/>
        </w:numPr>
        <w:spacing w:line="240" w:lineRule="auto"/>
        <w:rPr>
          <w:rFonts w:ascii="Times New Roman" w:hAnsi="Times New Roman" w:cs="Times New Roman"/>
          <w:sz w:val="24"/>
          <w:szCs w:val="24"/>
        </w:rPr>
      </w:pPr>
      <w:r w:rsidRPr="000950BE">
        <w:rPr>
          <w:rFonts w:ascii="Times New Roman" w:hAnsi="Times New Roman" w:cs="Times New Roman"/>
          <w:sz w:val="24"/>
          <w:szCs w:val="24"/>
        </w:rPr>
        <w:lastRenderedPageBreak/>
        <w:t>3</w:t>
      </w:r>
      <w:r w:rsidR="009C6A89" w:rsidRPr="000950BE">
        <w:rPr>
          <w:rFonts w:ascii="Times New Roman" w:hAnsi="Times New Roman" w:cs="Times New Roman"/>
          <w:sz w:val="24"/>
          <w:szCs w:val="24"/>
        </w:rPr>
        <w:t>.7.5. 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serviços ou fornecimento de bens a ela necessários;</w:t>
      </w:r>
      <w:bookmarkEnd w:id="5"/>
      <w:r w:rsidR="009C6A89" w:rsidRPr="000950BE">
        <w:rPr>
          <w:rFonts w:ascii="Times New Roman" w:hAnsi="Times New Roman" w:cs="Times New Roman"/>
          <w:sz w:val="24"/>
          <w:szCs w:val="24"/>
        </w:rPr>
        <w:t xml:space="preserve"> </w:t>
      </w:r>
      <w:bookmarkStart w:id="7" w:name="_Ref113883003"/>
      <w:bookmarkEnd w:id="6"/>
    </w:p>
    <w:p w14:paraId="0914850A" w14:textId="77777777" w:rsidR="009C6A89" w:rsidRPr="000950BE" w:rsidRDefault="005956A6" w:rsidP="009C6A89">
      <w:pPr>
        <w:pStyle w:val="Nivel3"/>
        <w:numPr>
          <w:ilvl w:val="0"/>
          <w:numId w:val="0"/>
        </w:numPr>
        <w:spacing w:line="240" w:lineRule="auto"/>
        <w:rPr>
          <w:rFonts w:ascii="Times New Roman" w:hAnsi="Times New Roman" w:cs="Times New Roman"/>
          <w:sz w:val="24"/>
          <w:szCs w:val="24"/>
        </w:rPr>
      </w:pPr>
      <w:r w:rsidRPr="000950BE">
        <w:rPr>
          <w:rFonts w:ascii="Times New Roman" w:hAnsi="Times New Roman" w:cs="Times New Roman"/>
          <w:sz w:val="24"/>
          <w:szCs w:val="24"/>
        </w:rPr>
        <w:t>3</w:t>
      </w:r>
      <w:r w:rsidR="009C6A89" w:rsidRPr="000950BE">
        <w:rPr>
          <w:rFonts w:ascii="Times New Roman" w:hAnsi="Times New Roman" w:cs="Times New Roman"/>
          <w:sz w:val="24"/>
          <w:szCs w:val="24"/>
        </w:rPr>
        <w:t>.7.6. pessoa física ou jurídica que se encontre, ao tempo da licitação, impossibilitada de participar da licitação em decorrência de sanção que lhe foi imposta;</w:t>
      </w:r>
      <w:bookmarkEnd w:id="7"/>
    </w:p>
    <w:p w14:paraId="7340829B" w14:textId="77777777" w:rsidR="009C6A89" w:rsidRPr="000950BE" w:rsidRDefault="005956A6" w:rsidP="009C6A89">
      <w:pPr>
        <w:pStyle w:val="Nivel3"/>
        <w:numPr>
          <w:ilvl w:val="0"/>
          <w:numId w:val="0"/>
        </w:numPr>
        <w:spacing w:line="240" w:lineRule="auto"/>
        <w:rPr>
          <w:rFonts w:ascii="Times New Roman" w:hAnsi="Times New Roman" w:cs="Times New Roman"/>
          <w:sz w:val="24"/>
          <w:szCs w:val="24"/>
        </w:rPr>
      </w:pPr>
      <w:r w:rsidRPr="000950BE">
        <w:rPr>
          <w:rFonts w:ascii="Times New Roman" w:hAnsi="Times New Roman" w:cs="Times New Roman"/>
          <w:sz w:val="24"/>
          <w:szCs w:val="24"/>
        </w:rPr>
        <w:t>3</w:t>
      </w:r>
      <w:r w:rsidR="009C6A89" w:rsidRPr="000950BE">
        <w:rPr>
          <w:rFonts w:ascii="Times New Roman" w:hAnsi="Times New Roman" w:cs="Times New Roman"/>
          <w:sz w:val="24"/>
          <w:szCs w:val="24"/>
        </w:rPr>
        <w:t>.7.7. aquele que mantenha vínculo de natureza técnica, comercial, econômica, financeira, trabalhista ou civil com dirigente do órgão ou entidade contratante ou com agente público que desempenhe função na licitação ou atue na fiscalização ou na gestão do contrato;</w:t>
      </w:r>
      <w:bookmarkStart w:id="8" w:name="_Ref113883579"/>
    </w:p>
    <w:p w14:paraId="0CDF7A6F" w14:textId="77777777" w:rsidR="009C6A89" w:rsidRPr="000950BE" w:rsidRDefault="005956A6" w:rsidP="009C6A89">
      <w:pPr>
        <w:pStyle w:val="Nivel3"/>
        <w:numPr>
          <w:ilvl w:val="0"/>
          <w:numId w:val="0"/>
        </w:numPr>
        <w:spacing w:line="240" w:lineRule="auto"/>
        <w:rPr>
          <w:rFonts w:ascii="Times New Roman" w:hAnsi="Times New Roman" w:cs="Times New Roman"/>
          <w:sz w:val="24"/>
          <w:szCs w:val="24"/>
        </w:rPr>
      </w:pPr>
      <w:r w:rsidRPr="000950BE">
        <w:rPr>
          <w:rFonts w:ascii="Times New Roman" w:hAnsi="Times New Roman" w:cs="Times New Roman"/>
          <w:sz w:val="24"/>
          <w:szCs w:val="24"/>
        </w:rPr>
        <w:t>3</w:t>
      </w:r>
      <w:r w:rsidR="009C6A89" w:rsidRPr="000950BE">
        <w:rPr>
          <w:rFonts w:ascii="Times New Roman" w:hAnsi="Times New Roman" w:cs="Times New Roman"/>
          <w:sz w:val="24"/>
          <w:szCs w:val="24"/>
        </w:rPr>
        <w:t>.7.8. empresas controladoras, controladas ou coligadas, nos termos da Lei nº 6.404, de 15 de dezembro de 1976, concorrendo entre si;</w:t>
      </w:r>
      <w:bookmarkEnd w:id="8"/>
    </w:p>
    <w:p w14:paraId="7468AD31" w14:textId="77777777" w:rsidR="009C6A89" w:rsidRPr="000950BE" w:rsidRDefault="005956A6" w:rsidP="009C6A89">
      <w:pPr>
        <w:pStyle w:val="Nivel3"/>
        <w:numPr>
          <w:ilvl w:val="0"/>
          <w:numId w:val="0"/>
        </w:numPr>
        <w:spacing w:line="240" w:lineRule="auto"/>
        <w:rPr>
          <w:rFonts w:ascii="Times New Roman" w:hAnsi="Times New Roman" w:cs="Times New Roman"/>
          <w:sz w:val="24"/>
          <w:szCs w:val="24"/>
        </w:rPr>
      </w:pPr>
      <w:r w:rsidRPr="000950BE">
        <w:rPr>
          <w:rFonts w:ascii="Times New Roman" w:hAnsi="Times New Roman" w:cs="Times New Roman"/>
          <w:sz w:val="24"/>
          <w:szCs w:val="24"/>
        </w:rPr>
        <w:t>3.</w:t>
      </w:r>
      <w:r w:rsidR="009C6A89" w:rsidRPr="000950BE">
        <w:rPr>
          <w:rFonts w:ascii="Times New Roman" w:hAnsi="Times New Roman" w:cs="Times New Roman"/>
          <w:sz w:val="24"/>
          <w:szCs w:val="24"/>
        </w:rPr>
        <w:t>7.9. 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6EC92BD5" w14:textId="77777777" w:rsidR="009C6A89" w:rsidRPr="000950BE" w:rsidRDefault="005956A6" w:rsidP="009C6A89">
      <w:pPr>
        <w:pStyle w:val="Nivel3"/>
        <w:numPr>
          <w:ilvl w:val="0"/>
          <w:numId w:val="0"/>
        </w:numPr>
        <w:spacing w:line="240" w:lineRule="auto"/>
        <w:rPr>
          <w:rFonts w:ascii="Times New Roman" w:hAnsi="Times New Roman" w:cs="Times New Roman"/>
          <w:sz w:val="24"/>
          <w:szCs w:val="24"/>
        </w:rPr>
      </w:pPr>
      <w:r w:rsidRPr="000950BE">
        <w:rPr>
          <w:rFonts w:ascii="Times New Roman" w:hAnsi="Times New Roman" w:cs="Times New Roman"/>
          <w:sz w:val="24"/>
          <w:szCs w:val="24"/>
        </w:rPr>
        <w:t>3</w:t>
      </w:r>
      <w:r w:rsidR="009C6A89" w:rsidRPr="000950BE">
        <w:rPr>
          <w:rFonts w:ascii="Times New Roman" w:hAnsi="Times New Roman" w:cs="Times New Roman"/>
          <w:sz w:val="24"/>
          <w:szCs w:val="24"/>
        </w:rPr>
        <w:t>.7.10. Organizações da Sociedade Civil de Interesse Público - OSCIP, atuando nessa condição;</w:t>
      </w:r>
    </w:p>
    <w:p w14:paraId="36A36E1C" w14:textId="77777777" w:rsidR="009C6A89" w:rsidRPr="000950BE" w:rsidRDefault="005956A6" w:rsidP="009C6A89">
      <w:pPr>
        <w:pStyle w:val="Nivel2"/>
        <w:numPr>
          <w:ilvl w:val="0"/>
          <w:numId w:val="0"/>
        </w:numPr>
        <w:spacing w:line="240" w:lineRule="auto"/>
        <w:rPr>
          <w:rFonts w:ascii="Times New Roman" w:hAnsi="Times New Roman" w:cs="Times New Roman"/>
          <w:sz w:val="24"/>
          <w:szCs w:val="24"/>
        </w:rPr>
      </w:pPr>
      <w:bookmarkStart w:id="9" w:name="_Ref168486586"/>
      <w:r w:rsidRPr="000950BE">
        <w:rPr>
          <w:rFonts w:ascii="Times New Roman" w:hAnsi="Times New Roman" w:cs="Times New Roman"/>
          <w:sz w:val="24"/>
          <w:szCs w:val="24"/>
        </w:rPr>
        <w:t>3</w:t>
      </w:r>
      <w:r w:rsidR="009C6A89" w:rsidRPr="000950BE">
        <w:rPr>
          <w:rFonts w:ascii="Times New Roman" w:hAnsi="Times New Roman" w:cs="Times New Roman"/>
          <w:sz w:val="24"/>
          <w:szCs w:val="24"/>
        </w:rPr>
        <w:t>.8. 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 1º do art. 9º da Lei nº 14.133, de 2021.</w:t>
      </w:r>
      <w:bookmarkEnd w:id="9"/>
    </w:p>
    <w:p w14:paraId="36C3F905" w14:textId="77777777" w:rsidR="009C6A89" w:rsidRPr="000950BE" w:rsidRDefault="005956A6" w:rsidP="009C6A89">
      <w:pPr>
        <w:pStyle w:val="Nivel2"/>
        <w:numPr>
          <w:ilvl w:val="0"/>
          <w:numId w:val="0"/>
        </w:numPr>
        <w:spacing w:line="240" w:lineRule="auto"/>
        <w:rPr>
          <w:rFonts w:ascii="Times New Roman" w:hAnsi="Times New Roman" w:cs="Times New Roman"/>
          <w:sz w:val="24"/>
          <w:szCs w:val="24"/>
        </w:rPr>
      </w:pPr>
      <w:r w:rsidRPr="000950BE">
        <w:rPr>
          <w:rFonts w:ascii="Times New Roman" w:hAnsi="Times New Roman" w:cs="Times New Roman"/>
          <w:sz w:val="24"/>
          <w:szCs w:val="24"/>
        </w:rPr>
        <w:t>3</w:t>
      </w:r>
      <w:r w:rsidR="009C6A89" w:rsidRPr="000950BE">
        <w:rPr>
          <w:rFonts w:ascii="Times New Roman" w:hAnsi="Times New Roman" w:cs="Times New Roman"/>
          <w:sz w:val="24"/>
          <w:szCs w:val="24"/>
        </w:rPr>
        <w:t xml:space="preserve">.9. O impedimento de que trata o item </w:t>
      </w:r>
      <w:r w:rsidRPr="000950BE">
        <w:rPr>
          <w:rFonts w:ascii="Times New Roman" w:hAnsi="Times New Roman" w:cs="Times New Roman"/>
          <w:sz w:val="24"/>
          <w:szCs w:val="24"/>
        </w:rPr>
        <w:t>3</w:t>
      </w:r>
      <w:r w:rsidR="009C6A89" w:rsidRPr="000950BE">
        <w:rPr>
          <w:rFonts w:ascii="Times New Roman" w:hAnsi="Times New Roman" w:cs="Times New Roman"/>
          <w:sz w:val="24"/>
          <w:szCs w:val="24"/>
        </w:rPr>
        <w:t>.7.6.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17350E49" w14:textId="77777777" w:rsidR="009C6A89" w:rsidRPr="000950BE" w:rsidRDefault="005956A6" w:rsidP="009C6A89">
      <w:pPr>
        <w:pStyle w:val="Nivel2"/>
        <w:numPr>
          <w:ilvl w:val="0"/>
          <w:numId w:val="0"/>
        </w:numPr>
        <w:spacing w:line="240" w:lineRule="auto"/>
        <w:rPr>
          <w:rFonts w:ascii="Times New Roman" w:hAnsi="Times New Roman" w:cs="Times New Roman"/>
          <w:sz w:val="24"/>
          <w:szCs w:val="24"/>
        </w:rPr>
      </w:pPr>
      <w:bookmarkStart w:id="10" w:name="art14§2"/>
      <w:bookmarkStart w:id="11" w:name="art14§3"/>
      <w:bookmarkStart w:id="12" w:name="art14§4"/>
      <w:bookmarkEnd w:id="10"/>
      <w:bookmarkEnd w:id="11"/>
      <w:bookmarkEnd w:id="12"/>
      <w:r w:rsidRPr="000950BE">
        <w:rPr>
          <w:rFonts w:ascii="Times New Roman" w:hAnsi="Times New Roman" w:cs="Times New Roman"/>
          <w:sz w:val="24"/>
          <w:szCs w:val="24"/>
        </w:rPr>
        <w:t>3</w:t>
      </w:r>
      <w:r w:rsidR="009C6A89" w:rsidRPr="000950BE">
        <w:rPr>
          <w:rFonts w:ascii="Times New Roman" w:hAnsi="Times New Roman" w:cs="Times New Roman"/>
          <w:sz w:val="24"/>
          <w:szCs w:val="24"/>
        </w:rPr>
        <w:t xml:space="preserve">.10. O disposto nos itens </w:t>
      </w:r>
      <w:r w:rsidRPr="000950BE">
        <w:rPr>
          <w:rFonts w:ascii="Times New Roman" w:hAnsi="Times New Roman" w:cs="Times New Roman"/>
          <w:sz w:val="24"/>
          <w:szCs w:val="24"/>
        </w:rPr>
        <w:t>3</w:t>
      </w:r>
      <w:r w:rsidR="009C6A89" w:rsidRPr="000950BE">
        <w:rPr>
          <w:rFonts w:ascii="Times New Roman" w:hAnsi="Times New Roman" w:cs="Times New Roman"/>
          <w:sz w:val="24"/>
          <w:szCs w:val="24"/>
        </w:rPr>
        <w:t xml:space="preserve">.7.4 e </w:t>
      </w:r>
      <w:r w:rsidRPr="000950BE">
        <w:rPr>
          <w:rFonts w:ascii="Times New Roman" w:hAnsi="Times New Roman" w:cs="Times New Roman"/>
          <w:sz w:val="24"/>
          <w:szCs w:val="24"/>
        </w:rPr>
        <w:t>3</w:t>
      </w:r>
      <w:r w:rsidR="009C6A89" w:rsidRPr="000950BE">
        <w:rPr>
          <w:rFonts w:ascii="Times New Roman" w:hAnsi="Times New Roman" w:cs="Times New Roman"/>
          <w:sz w:val="24"/>
          <w:szCs w:val="24"/>
        </w:rPr>
        <w:t>.7.5 não impede a licitação ou a contratação de serviço que inclua como encargo do contratado a elaboração do projeto básico e do projeto executivo, nas contratações integradas, e do projeto executivo, nos demais regimes de execução.</w:t>
      </w:r>
    </w:p>
    <w:p w14:paraId="6971B559" w14:textId="77777777" w:rsidR="009C6A89" w:rsidRPr="000950BE" w:rsidRDefault="005956A6" w:rsidP="009C6A89">
      <w:pPr>
        <w:pStyle w:val="Nivel2"/>
        <w:numPr>
          <w:ilvl w:val="0"/>
          <w:numId w:val="0"/>
        </w:numPr>
        <w:spacing w:line="240" w:lineRule="auto"/>
        <w:rPr>
          <w:rFonts w:ascii="Times New Roman" w:hAnsi="Times New Roman" w:cs="Times New Roman"/>
          <w:sz w:val="24"/>
          <w:szCs w:val="24"/>
        </w:rPr>
      </w:pPr>
      <w:r w:rsidRPr="000950BE">
        <w:rPr>
          <w:rFonts w:ascii="Times New Roman" w:hAnsi="Times New Roman" w:cs="Times New Roman"/>
          <w:sz w:val="24"/>
          <w:szCs w:val="24"/>
        </w:rPr>
        <w:t>3</w:t>
      </w:r>
      <w:r w:rsidR="009C6A89" w:rsidRPr="000950BE">
        <w:rPr>
          <w:rFonts w:ascii="Times New Roman" w:hAnsi="Times New Roman" w:cs="Times New Roman"/>
          <w:sz w:val="24"/>
          <w:szCs w:val="24"/>
        </w:rPr>
        <w:t>.11. Equiparam-se aos autores do projeto as empresas integrantes do mesmo grupo econômico.</w:t>
      </w:r>
      <w:bookmarkStart w:id="13" w:name="art14§5"/>
      <w:bookmarkEnd w:id="13"/>
    </w:p>
    <w:p w14:paraId="4A470554" w14:textId="77777777" w:rsidR="00F43A00" w:rsidRPr="000950BE" w:rsidRDefault="005956A6" w:rsidP="00F43A00">
      <w:pPr>
        <w:pStyle w:val="Nivel2"/>
        <w:numPr>
          <w:ilvl w:val="0"/>
          <w:numId w:val="0"/>
        </w:numPr>
        <w:spacing w:line="240" w:lineRule="auto"/>
        <w:rPr>
          <w:rFonts w:ascii="Times New Roman" w:hAnsi="Times New Roman" w:cs="Times New Roman"/>
          <w:sz w:val="24"/>
          <w:szCs w:val="24"/>
        </w:rPr>
      </w:pPr>
      <w:r w:rsidRPr="000950BE">
        <w:rPr>
          <w:rFonts w:ascii="Times New Roman" w:hAnsi="Times New Roman" w:cs="Times New Roman"/>
          <w:sz w:val="24"/>
          <w:szCs w:val="24"/>
        </w:rPr>
        <w:t>3</w:t>
      </w:r>
      <w:r w:rsidR="009C6A89" w:rsidRPr="000950BE">
        <w:rPr>
          <w:rFonts w:ascii="Times New Roman" w:hAnsi="Times New Roman" w:cs="Times New Roman"/>
          <w:sz w:val="24"/>
          <w:szCs w:val="24"/>
        </w:rPr>
        <w:t>.12. 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 nos termos da Lei nº 14.133, de 2021.</w:t>
      </w:r>
    </w:p>
    <w:p w14:paraId="21A433DF" w14:textId="77777777" w:rsidR="004900D5" w:rsidRPr="000950BE" w:rsidRDefault="004900D5" w:rsidP="00F43A00">
      <w:pPr>
        <w:pStyle w:val="Nivel2"/>
        <w:numPr>
          <w:ilvl w:val="0"/>
          <w:numId w:val="0"/>
        </w:numPr>
        <w:spacing w:line="240" w:lineRule="auto"/>
        <w:rPr>
          <w:rFonts w:ascii="Times New Roman" w:hAnsi="Times New Roman" w:cs="Times New Roman"/>
          <w:sz w:val="24"/>
          <w:szCs w:val="24"/>
        </w:rPr>
      </w:pPr>
    </w:p>
    <w:p w14:paraId="3366A903" w14:textId="77777777" w:rsidR="004900D5" w:rsidRPr="000950BE" w:rsidRDefault="005956A6" w:rsidP="004900D5">
      <w:pPr>
        <w:pStyle w:val="Nivel2"/>
        <w:numPr>
          <w:ilvl w:val="0"/>
          <w:numId w:val="0"/>
        </w:numPr>
        <w:spacing w:line="240" w:lineRule="auto"/>
        <w:rPr>
          <w:rFonts w:ascii="Times New Roman" w:hAnsi="Times New Roman" w:cs="Times New Roman"/>
          <w:b/>
          <w:sz w:val="24"/>
          <w:szCs w:val="24"/>
        </w:rPr>
      </w:pPr>
      <w:r w:rsidRPr="000950BE">
        <w:rPr>
          <w:rFonts w:ascii="Times New Roman" w:hAnsi="Times New Roman" w:cs="Times New Roman"/>
          <w:b/>
          <w:sz w:val="24"/>
          <w:szCs w:val="24"/>
        </w:rPr>
        <w:t>4.</w:t>
      </w:r>
      <w:r w:rsidR="0017458F" w:rsidRPr="000950BE">
        <w:rPr>
          <w:rFonts w:ascii="Times New Roman" w:hAnsi="Times New Roman" w:cs="Times New Roman"/>
          <w:b/>
          <w:sz w:val="24"/>
          <w:szCs w:val="24"/>
        </w:rPr>
        <w:t xml:space="preserve"> APRESENTAÇÃO DA PROPOSTA</w:t>
      </w:r>
      <w:r w:rsidRPr="000950BE">
        <w:rPr>
          <w:rFonts w:ascii="Times New Roman" w:hAnsi="Times New Roman" w:cs="Times New Roman"/>
          <w:b/>
          <w:sz w:val="24"/>
          <w:szCs w:val="24"/>
        </w:rPr>
        <w:t xml:space="preserve"> E DOS DOCUMENTOS DE HABILITAÇÃO</w:t>
      </w:r>
    </w:p>
    <w:p w14:paraId="046E9802" w14:textId="77777777" w:rsidR="0017458F" w:rsidRPr="000950BE" w:rsidRDefault="005956A6" w:rsidP="004900D5">
      <w:pPr>
        <w:pStyle w:val="Nivel2"/>
        <w:numPr>
          <w:ilvl w:val="0"/>
          <w:numId w:val="0"/>
        </w:numPr>
        <w:spacing w:line="240" w:lineRule="auto"/>
        <w:rPr>
          <w:rFonts w:ascii="Times New Roman" w:hAnsi="Times New Roman" w:cs="Times New Roman"/>
          <w:sz w:val="24"/>
          <w:szCs w:val="24"/>
        </w:rPr>
      </w:pPr>
      <w:r w:rsidRPr="000950BE">
        <w:rPr>
          <w:rFonts w:ascii="Times New Roman" w:hAnsi="Times New Roman" w:cs="Times New Roman"/>
          <w:sz w:val="24"/>
          <w:szCs w:val="24"/>
        </w:rPr>
        <w:t>4.1.</w:t>
      </w:r>
      <w:r w:rsidR="0017458F" w:rsidRPr="000950BE">
        <w:rPr>
          <w:rFonts w:ascii="Times New Roman" w:hAnsi="Times New Roman" w:cs="Times New Roman"/>
          <w:sz w:val="24"/>
          <w:szCs w:val="24"/>
        </w:rPr>
        <w:t xml:space="preserve"> Os licitantes encaminharão, exclusivamente por meio do sistema, a proposta com a descrição do objeto e o preço ou percentual de desconto, até a data e o horário estabelecidos para a abertura da sessão pública, devendo, no cadastramento da proposta, proceder às declarações pertinentes, em campo próprio do sistema.</w:t>
      </w:r>
    </w:p>
    <w:p w14:paraId="21CA35E2" w14:textId="77777777" w:rsidR="0017458F" w:rsidRPr="000950BE" w:rsidRDefault="005956A6" w:rsidP="00F43A00">
      <w:pPr>
        <w:spacing w:before="240" w:beforeAutospacing="1" w:after="100" w:afterAutospacing="1"/>
        <w:jc w:val="both"/>
        <w:rPr>
          <w:color w:val="000000"/>
        </w:rPr>
      </w:pPr>
      <w:r w:rsidRPr="000950BE">
        <w:rPr>
          <w:color w:val="000000"/>
        </w:rPr>
        <w:t>4</w:t>
      </w:r>
      <w:r w:rsidR="0017458F" w:rsidRPr="000950BE">
        <w:rPr>
          <w:color w:val="000000"/>
        </w:rPr>
        <w:t>.1.2</w:t>
      </w:r>
      <w:r w:rsidR="00E371CC" w:rsidRPr="000950BE">
        <w:rPr>
          <w:color w:val="000000"/>
        </w:rPr>
        <w:t xml:space="preserve">. </w:t>
      </w:r>
      <w:r w:rsidR="0017458F" w:rsidRPr="000950BE">
        <w:rPr>
          <w:color w:val="000000"/>
        </w:rPr>
        <w:t>Até a abertura da sessão, a licitante poderá retirar ou substituir a proposta anteriormente apresentada.</w:t>
      </w:r>
    </w:p>
    <w:p w14:paraId="6581D892" w14:textId="77777777" w:rsidR="0017458F" w:rsidRPr="000950BE" w:rsidRDefault="005956A6" w:rsidP="00F43A00">
      <w:pPr>
        <w:spacing w:before="100" w:beforeAutospacing="1" w:after="100" w:afterAutospacing="1"/>
        <w:jc w:val="both"/>
        <w:rPr>
          <w:color w:val="000000"/>
        </w:rPr>
      </w:pPr>
      <w:r w:rsidRPr="000950BE">
        <w:rPr>
          <w:color w:val="000000"/>
        </w:rPr>
        <w:lastRenderedPageBreak/>
        <w:t>4</w:t>
      </w:r>
      <w:r w:rsidR="0017458F" w:rsidRPr="000950BE">
        <w:rPr>
          <w:color w:val="000000"/>
        </w:rPr>
        <w:t>.1.3</w:t>
      </w:r>
      <w:r w:rsidR="00E371CC" w:rsidRPr="000950BE">
        <w:rPr>
          <w:color w:val="000000"/>
        </w:rPr>
        <w:t xml:space="preserve">. </w:t>
      </w:r>
      <w:r w:rsidR="0017458F" w:rsidRPr="000950BE">
        <w:rPr>
          <w:color w:val="000000"/>
        </w:rPr>
        <w:t>A licitante será responsável por todas as transações que forem efetuadas em seu nome no sistema eletrônico, assumindo como firmes e verdadeiros sua proposta, lances e declarações.</w:t>
      </w:r>
    </w:p>
    <w:p w14:paraId="415E3F17" w14:textId="77777777" w:rsidR="00E90A93" w:rsidRPr="000950BE" w:rsidRDefault="005956A6" w:rsidP="00F43A00">
      <w:pPr>
        <w:spacing w:before="100" w:beforeAutospacing="1" w:after="100" w:afterAutospacing="1"/>
        <w:jc w:val="both"/>
        <w:rPr>
          <w:color w:val="000000"/>
        </w:rPr>
      </w:pPr>
      <w:r w:rsidRPr="000950BE">
        <w:rPr>
          <w:color w:val="000000"/>
        </w:rPr>
        <w:t>4</w:t>
      </w:r>
      <w:r w:rsidR="00E90A93" w:rsidRPr="000950BE">
        <w:rPr>
          <w:color w:val="000000"/>
        </w:rPr>
        <w:t>.1.3.1</w:t>
      </w:r>
      <w:r w:rsidR="00E371CC" w:rsidRPr="000950BE">
        <w:rPr>
          <w:color w:val="000000"/>
        </w:rPr>
        <w:t xml:space="preserve">. </w:t>
      </w:r>
      <w:r w:rsidR="00E90A93" w:rsidRPr="000950BE">
        <w:rPr>
          <w:color w:val="000000"/>
        </w:rPr>
        <w:t>Os preços ofertados, tanto na proposta inicial, quanto na etapa de lances, serão de exclusiva responsabilidade do licitante, não lhe assistindo o direito de pleitear qualquer alteração, sob alegação de erro, omissão ou qualquer outro pretexto.</w:t>
      </w:r>
    </w:p>
    <w:p w14:paraId="57A73E54" w14:textId="77777777" w:rsidR="0017458F" w:rsidRPr="000950BE" w:rsidRDefault="005956A6" w:rsidP="00F43A00">
      <w:pPr>
        <w:spacing w:before="100" w:beforeAutospacing="1" w:after="100" w:afterAutospacing="1"/>
        <w:jc w:val="both"/>
        <w:rPr>
          <w:color w:val="000000"/>
        </w:rPr>
      </w:pPr>
      <w:r w:rsidRPr="000950BE">
        <w:rPr>
          <w:color w:val="000000"/>
        </w:rPr>
        <w:t>4</w:t>
      </w:r>
      <w:r w:rsidR="0017458F" w:rsidRPr="000950BE">
        <w:rPr>
          <w:color w:val="000000"/>
        </w:rPr>
        <w:t>.1.4</w:t>
      </w:r>
      <w:r w:rsidR="00E371CC" w:rsidRPr="000950BE">
        <w:rPr>
          <w:color w:val="000000"/>
        </w:rPr>
        <w:t xml:space="preserve">. </w:t>
      </w:r>
      <w:r w:rsidR="0017458F" w:rsidRPr="000950BE">
        <w:rPr>
          <w:color w:val="000000"/>
        </w:rPr>
        <w:t>A apresentação da proposta de preços implicará em plena aceitação, por parte da licitante, das condições estabelecidas neste Edital e em seus anexos.</w:t>
      </w:r>
    </w:p>
    <w:p w14:paraId="460F08B6" w14:textId="77777777" w:rsidR="007D1D42" w:rsidRPr="000950BE" w:rsidRDefault="005956A6" w:rsidP="00F43A00">
      <w:pPr>
        <w:spacing w:before="100" w:beforeAutospacing="1" w:after="100" w:afterAutospacing="1"/>
        <w:jc w:val="both"/>
        <w:rPr>
          <w:color w:val="000000"/>
        </w:rPr>
      </w:pPr>
      <w:r w:rsidRPr="000950BE">
        <w:rPr>
          <w:color w:val="000000"/>
        </w:rPr>
        <w:t>4</w:t>
      </w:r>
      <w:r w:rsidR="006E146E" w:rsidRPr="000950BE">
        <w:rPr>
          <w:color w:val="000000"/>
        </w:rPr>
        <w:t>.1.4.1</w:t>
      </w:r>
      <w:r w:rsidR="00E371CC" w:rsidRPr="000950BE">
        <w:rPr>
          <w:color w:val="000000"/>
        </w:rPr>
        <w:t xml:space="preserve">. </w:t>
      </w:r>
      <w:r w:rsidR="006E146E" w:rsidRPr="000950BE">
        <w:rPr>
          <w:color w:val="000000"/>
        </w:rPr>
        <w:t>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w:t>
      </w:r>
    </w:p>
    <w:p w14:paraId="49CE130C" w14:textId="77777777" w:rsidR="0017458F" w:rsidRPr="000950BE" w:rsidRDefault="005956A6" w:rsidP="00F43A00">
      <w:pPr>
        <w:spacing w:before="100" w:beforeAutospacing="1" w:after="100" w:afterAutospacing="1"/>
        <w:jc w:val="both"/>
        <w:rPr>
          <w:color w:val="000000"/>
        </w:rPr>
      </w:pPr>
      <w:r w:rsidRPr="000950BE">
        <w:rPr>
          <w:color w:val="000000"/>
        </w:rPr>
        <w:t>4</w:t>
      </w:r>
      <w:r w:rsidR="0017458F" w:rsidRPr="000950BE">
        <w:rPr>
          <w:color w:val="000000"/>
        </w:rPr>
        <w:t>.1.5</w:t>
      </w:r>
      <w:r w:rsidR="00E371CC" w:rsidRPr="000950BE">
        <w:rPr>
          <w:color w:val="000000"/>
        </w:rPr>
        <w:t xml:space="preserve">. </w:t>
      </w:r>
      <w:r w:rsidR="0017458F" w:rsidRPr="000950BE">
        <w:rPr>
          <w:color w:val="000000"/>
        </w:rPr>
        <w:t>A proposta deve conter oferta firme e precisa, sem alternativa de produtos, preços ou qualquer outra condição que induza o julgamento a ter mais de um resultado.</w:t>
      </w:r>
    </w:p>
    <w:p w14:paraId="01BD808A" w14:textId="77777777" w:rsidR="0017458F" w:rsidRPr="000950BE" w:rsidRDefault="005956A6" w:rsidP="00F43A00">
      <w:pPr>
        <w:spacing w:before="100" w:beforeAutospacing="1" w:after="100" w:afterAutospacing="1"/>
        <w:jc w:val="both"/>
        <w:rPr>
          <w:color w:val="000000"/>
        </w:rPr>
      </w:pPr>
      <w:r w:rsidRPr="000950BE">
        <w:rPr>
          <w:color w:val="000000"/>
        </w:rPr>
        <w:t>4</w:t>
      </w:r>
      <w:r w:rsidR="0017458F" w:rsidRPr="000950BE">
        <w:rPr>
          <w:color w:val="000000"/>
        </w:rPr>
        <w:t>.1.6</w:t>
      </w:r>
      <w:r w:rsidR="00E371CC" w:rsidRPr="000950BE">
        <w:rPr>
          <w:color w:val="000000"/>
        </w:rPr>
        <w:t xml:space="preserve">. </w:t>
      </w:r>
      <w:r w:rsidR="0017458F" w:rsidRPr="000950BE">
        <w:rPr>
          <w:color w:val="000000"/>
        </w:rPr>
        <w:t>Os preços cotados deverão ser cotados em moeda corrente nacional, em algarismos e devem ser adequados aos praticados no mercado na data de sua apresentação, sem inclusão de qualquer encargo financeiro ou previsão inflacionária e devem incluir todos os custos diretos, indiretos e despesas, necessários ao fornecimento do objeto, inclusive frete. O preço ofertado será irreajustável e constituirá a única e completa remuneração pelo cumprimento do objeto deste certame, não sendo aceitos pleitos de acréscimos nos preços, a qualquer título.</w:t>
      </w:r>
    </w:p>
    <w:p w14:paraId="5DF8E50E" w14:textId="77777777" w:rsidR="00E371CC" w:rsidRPr="000950BE" w:rsidRDefault="00E371CC" w:rsidP="00F43A00">
      <w:pPr>
        <w:spacing w:before="100" w:beforeAutospacing="1" w:after="100" w:afterAutospacing="1"/>
        <w:jc w:val="both"/>
      </w:pPr>
      <w:r w:rsidRPr="000950BE">
        <w:t>4.2. No cadastramento da proposta inicial o licitante declarará, em campo próprio do sistema, que:</w:t>
      </w:r>
    </w:p>
    <w:p w14:paraId="30782966" w14:textId="77777777" w:rsidR="00E371CC" w:rsidRPr="000950BE" w:rsidRDefault="00E371CC" w:rsidP="0017458F">
      <w:pPr>
        <w:spacing w:before="100" w:beforeAutospacing="1" w:after="100" w:afterAutospacing="1"/>
        <w:jc w:val="both"/>
      </w:pPr>
      <w:r w:rsidRPr="000950BE">
        <w:t xml:space="preserve">4.2.1. Está ciente e concorda com as condições contidas no edital e seus anexos, bem como de que a proposta apresentada compreende a integralidade dos custos para atendimento dos direitos trabalhistas assegurados na Constituição Federal, nas leis trabalhistas, nas normas infralegais, nas convenções coletivas de trabalho e nos termos de ajustamento de conduta vigentes na data de sua entrega em definitivo e que cumpre plenamente os requisitos de habilitação definidos no instrumento convocatório; </w:t>
      </w:r>
    </w:p>
    <w:p w14:paraId="0CD8FA56" w14:textId="77777777" w:rsidR="00E371CC" w:rsidRPr="000950BE" w:rsidRDefault="00E371CC" w:rsidP="0017458F">
      <w:pPr>
        <w:spacing w:before="100" w:beforeAutospacing="1" w:after="100" w:afterAutospacing="1"/>
        <w:jc w:val="both"/>
      </w:pPr>
      <w:r w:rsidRPr="000950BE">
        <w:t xml:space="preserve">4.2.2. Não emprega menor de 18 anos em trabalho noturno, perigoso ou insalubre e não emprega menor de 16 anos, salvo menor, a partir de 14 anos, na condição de aprendiz, nos termos do art. 7º, XXXIII, da Constituição Federal; </w:t>
      </w:r>
    </w:p>
    <w:p w14:paraId="7B086545" w14:textId="77777777" w:rsidR="00E371CC" w:rsidRPr="000950BE" w:rsidRDefault="00E371CC" w:rsidP="0017458F">
      <w:pPr>
        <w:spacing w:before="100" w:beforeAutospacing="1" w:after="100" w:afterAutospacing="1"/>
        <w:jc w:val="both"/>
      </w:pPr>
      <w:r w:rsidRPr="000950BE">
        <w:t xml:space="preserve">4.2.3. Não possui empregados executando trabalho degradante ou forçado, observando o disposto nos incisos III e IV do art. 1º e no inciso III do art. 5º da Constituição Federal; </w:t>
      </w:r>
    </w:p>
    <w:p w14:paraId="0C21F278" w14:textId="77777777" w:rsidR="00E371CC" w:rsidRPr="000950BE" w:rsidRDefault="00E371CC" w:rsidP="0017458F">
      <w:pPr>
        <w:spacing w:before="100" w:beforeAutospacing="1" w:after="100" w:afterAutospacing="1"/>
        <w:jc w:val="both"/>
      </w:pPr>
      <w:r w:rsidRPr="000950BE">
        <w:t xml:space="preserve">4.2.4. Cumpre as exigências de reserva de cargos para pessoa com deficiência e para reabilitado da Previdência Social, previstas em lei e em outras normas específicas. </w:t>
      </w:r>
    </w:p>
    <w:p w14:paraId="0D5F9660" w14:textId="77777777" w:rsidR="00E371CC" w:rsidRPr="000950BE" w:rsidRDefault="00E371CC" w:rsidP="0017458F">
      <w:pPr>
        <w:spacing w:before="100" w:beforeAutospacing="1" w:after="100" w:afterAutospacing="1"/>
        <w:jc w:val="both"/>
      </w:pPr>
      <w:r w:rsidRPr="000950BE">
        <w:t xml:space="preserve">4.3. O licitante organizado em cooperativa deverá declarar, ainda, em campo próprio do sistema eletrônico, que cumpre os requisitos estabelecidos no art. 16 da Lei n.º 14.133/2021. </w:t>
      </w:r>
    </w:p>
    <w:p w14:paraId="27189DDE" w14:textId="77777777" w:rsidR="00E371CC" w:rsidRPr="000950BE" w:rsidRDefault="00E371CC" w:rsidP="0017458F">
      <w:pPr>
        <w:spacing w:before="100" w:beforeAutospacing="1" w:after="100" w:afterAutospacing="1"/>
        <w:jc w:val="both"/>
      </w:pPr>
      <w:r w:rsidRPr="000950BE">
        <w:t xml:space="preserve">4.4. O fornecedor enquadrado como microempresa ou empresa de pequeno porte deverá declarar, ainda, em campo próprio do sistema eletrônico, que cumpre os requisitos estabelecidos no art. 3º da Lei Complementar n.º 123/2006, estando apto a usufruir do tratamento favorecido estabelecido em seus arts. 42 a 49, observado o disposto nos §§ 1º ao 3º do art. 4º da Lei n.º 14.133/2021. </w:t>
      </w:r>
    </w:p>
    <w:p w14:paraId="766D21F1" w14:textId="77777777" w:rsidR="00E371CC" w:rsidRPr="000950BE" w:rsidRDefault="00E371CC" w:rsidP="0017458F">
      <w:pPr>
        <w:spacing w:before="100" w:beforeAutospacing="1" w:after="100" w:afterAutospacing="1"/>
        <w:jc w:val="both"/>
      </w:pPr>
      <w:r w:rsidRPr="000950BE">
        <w:t>4.4.1. No caso de item exclusivo para participação de microempresas e empresas de pequeno porte, a assinalação do campo “não” impedirá o prosseguimento no certame, para aquele item;</w:t>
      </w:r>
    </w:p>
    <w:p w14:paraId="53BC01A7" w14:textId="77777777" w:rsidR="00E371CC" w:rsidRPr="000950BE" w:rsidRDefault="00B8360B" w:rsidP="0017458F">
      <w:pPr>
        <w:spacing w:before="100" w:beforeAutospacing="1" w:after="100" w:afterAutospacing="1"/>
        <w:jc w:val="both"/>
      </w:pPr>
      <w:r w:rsidRPr="000950BE">
        <w:t>4</w:t>
      </w:r>
      <w:r w:rsidR="00E371CC" w:rsidRPr="000950BE">
        <w:t xml:space="preserve">.4.2. Nos itens em que a participação não for exclusiva para microempresas e empresas de pequeno porte, a assinalação do campo “não” apenas produzirá o efeito de o licitante não ter direito ao tratamento favorecido previsto na Lei Complementar n.º 123/2026, mesmo que microempresa ou empresa de pequeno porte. </w:t>
      </w:r>
    </w:p>
    <w:p w14:paraId="6E983B1B" w14:textId="77777777" w:rsidR="00E371CC" w:rsidRPr="000950BE" w:rsidRDefault="00B8360B" w:rsidP="0017458F">
      <w:pPr>
        <w:spacing w:before="100" w:beforeAutospacing="1" w:after="100" w:afterAutospacing="1"/>
        <w:jc w:val="both"/>
      </w:pPr>
      <w:r w:rsidRPr="000950BE">
        <w:t>4</w:t>
      </w:r>
      <w:r w:rsidR="00E371CC" w:rsidRPr="000950BE">
        <w:t xml:space="preserve">.4.3. Caso o valor estimado da presente licitação seja superior à receita bruta máxima admitida para fins de enquadramento como empresa de pequeno porte, conforme informação constante no preâmbulo do edital, não será aplicado as disposições constantes dos arts. 42 a 49 da LC 123/2006, nos termos do quanto disposto no §1º do art. 4º da Lei n.º 14.133/2021. </w:t>
      </w:r>
    </w:p>
    <w:p w14:paraId="61207A09" w14:textId="77777777" w:rsidR="00E371CC" w:rsidRPr="000950BE" w:rsidRDefault="00B8360B" w:rsidP="0017458F">
      <w:pPr>
        <w:spacing w:before="100" w:beforeAutospacing="1" w:after="100" w:afterAutospacing="1"/>
        <w:jc w:val="both"/>
      </w:pPr>
      <w:r w:rsidRPr="000950BE">
        <w:t>4</w:t>
      </w:r>
      <w:r w:rsidR="00E371CC" w:rsidRPr="000950BE">
        <w:t xml:space="preserve">.5. A falsidade da declaração de que trata os itens </w:t>
      </w:r>
      <w:r w:rsidRPr="000950BE">
        <w:t>4</w:t>
      </w:r>
      <w:r w:rsidR="00E371CC" w:rsidRPr="000950BE">
        <w:t xml:space="preserve">.2 a </w:t>
      </w:r>
      <w:r w:rsidRPr="000950BE">
        <w:t>4</w:t>
      </w:r>
      <w:r w:rsidR="00E371CC" w:rsidRPr="000950BE">
        <w:t xml:space="preserve">.4 sujeitará o licitante às sanções previstas na Lei nº 14.133/2021 e neste Edital. </w:t>
      </w:r>
    </w:p>
    <w:p w14:paraId="35F69598" w14:textId="77777777" w:rsidR="00E371CC" w:rsidRPr="000950BE" w:rsidRDefault="00B8360B" w:rsidP="0017458F">
      <w:pPr>
        <w:spacing w:before="100" w:beforeAutospacing="1" w:after="100" w:afterAutospacing="1"/>
        <w:jc w:val="both"/>
      </w:pPr>
      <w:r w:rsidRPr="000950BE">
        <w:t>4</w:t>
      </w:r>
      <w:r w:rsidR="00E371CC" w:rsidRPr="000950BE">
        <w:t xml:space="preserve">.6. Os licitantes poderão retirar ou substituir a(s) proposta(s) inserida(s) no sistema, até a abertura da sessão pública. </w:t>
      </w:r>
    </w:p>
    <w:p w14:paraId="4FD5B864" w14:textId="77777777" w:rsidR="00E371CC" w:rsidRPr="000950BE" w:rsidRDefault="00B8360B" w:rsidP="0017458F">
      <w:pPr>
        <w:spacing w:before="100" w:beforeAutospacing="1" w:after="100" w:afterAutospacing="1"/>
        <w:jc w:val="both"/>
      </w:pPr>
      <w:r w:rsidRPr="000950BE">
        <w:t>4</w:t>
      </w:r>
      <w:r w:rsidR="00E371CC" w:rsidRPr="000950BE">
        <w:t xml:space="preserve">.7. Não haverá ordem de classificação na etapa de apresentação da proposta, o que ocorrerá somente após os procedimentos de abertura da sessão pública e da fase de envio de lances. </w:t>
      </w:r>
    </w:p>
    <w:p w14:paraId="550FBBCE" w14:textId="77777777" w:rsidR="00E371CC" w:rsidRPr="000950BE" w:rsidRDefault="00B8360B" w:rsidP="0017458F">
      <w:pPr>
        <w:spacing w:before="100" w:beforeAutospacing="1" w:after="100" w:afterAutospacing="1"/>
        <w:jc w:val="both"/>
      </w:pPr>
      <w:r w:rsidRPr="000950BE">
        <w:t>4</w:t>
      </w:r>
      <w:r w:rsidR="00E371CC" w:rsidRPr="000950BE">
        <w:t xml:space="preserve">.8. Serão disponibilizados para acesso público os documentos que compõem a proposta dos licitantes convocados para apresentação de propostas, após a fase de envio de lances. </w:t>
      </w:r>
    </w:p>
    <w:p w14:paraId="57A4A1C1" w14:textId="77777777" w:rsidR="00E371CC" w:rsidRPr="000950BE" w:rsidRDefault="00B8360B" w:rsidP="0017458F">
      <w:pPr>
        <w:spacing w:before="100" w:beforeAutospacing="1" w:after="100" w:afterAutospacing="1"/>
        <w:jc w:val="both"/>
      </w:pPr>
      <w:r w:rsidRPr="000950BE">
        <w:t>4</w:t>
      </w:r>
      <w:r w:rsidR="00E371CC" w:rsidRPr="000950BE">
        <w:t xml:space="preserve">.9. Se o sistema assim permitir, o licitante poderá parametrizar o seu valor final mínimo quando do cadastramento da proposta e obedecerá às seguintes regras: </w:t>
      </w:r>
    </w:p>
    <w:p w14:paraId="61DE53BC" w14:textId="77777777" w:rsidR="00E371CC" w:rsidRPr="000950BE" w:rsidRDefault="00B8360B" w:rsidP="0017458F">
      <w:pPr>
        <w:spacing w:before="100" w:beforeAutospacing="1" w:after="100" w:afterAutospacing="1"/>
        <w:jc w:val="both"/>
      </w:pPr>
      <w:r w:rsidRPr="000950BE">
        <w:t>4</w:t>
      </w:r>
      <w:r w:rsidR="00E371CC" w:rsidRPr="000950BE">
        <w:t xml:space="preserve">.9.1. A aplicação do intervalo mínimo de diferença de valores ou de percentuais entre os lances, que incidirá tanto em relação aos lances intermediários quanto em relação ao lance que cobrir a melhor oferta; e </w:t>
      </w:r>
    </w:p>
    <w:p w14:paraId="293F3F58" w14:textId="77777777" w:rsidR="00E371CC" w:rsidRPr="000950BE" w:rsidRDefault="00B8360B" w:rsidP="0017458F">
      <w:pPr>
        <w:spacing w:before="100" w:beforeAutospacing="1" w:after="100" w:afterAutospacing="1"/>
        <w:jc w:val="both"/>
      </w:pPr>
      <w:r w:rsidRPr="000950BE">
        <w:t>4</w:t>
      </w:r>
      <w:r w:rsidR="00E371CC" w:rsidRPr="000950BE">
        <w:t xml:space="preserve">.9.2. Os lances serão de envio automático pelo sistema, respeitado o valor final mínimo, caso estabelecido, e o intervalo de que trata o subitem acima. </w:t>
      </w:r>
    </w:p>
    <w:p w14:paraId="7A6DE9F5" w14:textId="77777777" w:rsidR="00E371CC" w:rsidRPr="000950BE" w:rsidRDefault="00B8360B" w:rsidP="0017458F">
      <w:pPr>
        <w:spacing w:before="100" w:beforeAutospacing="1" w:after="100" w:afterAutospacing="1"/>
        <w:jc w:val="both"/>
      </w:pPr>
      <w:r w:rsidRPr="000950BE">
        <w:t>4</w:t>
      </w:r>
      <w:r w:rsidR="00E371CC" w:rsidRPr="000950BE">
        <w:t xml:space="preserve">.10. O valor final mínimo parametrizado no sistema poderá ser alterado pelo fornecedor durante a fase de disputa, sendo vedado valor superior a lance já registrado pelo fornecedor no sistema, quando adotado o critério de julgamento por menor preço. </w:t>
      </w:r>
    </w:p>
    <w:p w14:paraId="65B557C9" w14:textId="77777777" w:rsidR="00E371CC" w:rsidRPr="000950BE" w:rsidRDefault="00B8360B" w:rsidP="0017458F">
      <w:pPr>
        <w:spacing w:before="100" w:beforeAutospacing="1" w:after="100" w:afterAutospacing="1"/>
        <w:jc w:val="both"/>
      </w:pPr>
      <w:r w:rsidRPr="000950BE">
        <w:t>4</w:t>
      </w:r>
      <w:r w:rsidR="00115CDD" w:rsidRPr="000950BE">
        <w:t>.</w:t>
      </w:r>
      <w:r w:rsidR="00E371CC" w:rsidRPr="000950BE">
        <w:t xml:space="preserve">10.1. O valor final mínimo parametrizado na forma do item </w:t>
      </w:r>
      <w:r w:rsidR="006F02EB" w:rsidRPr="000950BE">
        <w:t>4</w:t>
      </w:r>
      <w:r w:rsidR="00E371CC" w:rsidRPr="000950BE">
        <w:t>.9 possuirá caráter sigiloso para os demais fornecedores e para o órgão promotor da licitação, podendo ser disponibilizado estrita e permanentemente aos órgãos de controle externo e interno.</w:t>
      </w:r>
    </w:p>
    <w:p w14:paraId="1FAA2D5E" w14:textId="77777777" w:rsidR="00844A02" w:rsidRPr="000950BE" w:rsidRDefault="00B8360B" w:rsidP="00B8360B">
      <w:pPr>
        <w:spacing w:before="100" w:beforeAutospacing="1" w:after="100" w:afterAutospacing="1"/>
        <w:jc w:val="both"/>
        <w:rPr>
          <w:b/>
        </w:rPr>
      </w:pPr>
      <w:r w:rsidRPr="000950BE">
        <w:rPr>
          <w:b/>
        </w:rPr>
        <w:t>5. DO PREENCHIMENTO DA PROPOSTA</w:t>
      </w:r>
    </w:p>
    <w:p w14:paraId="009DABF1" w14:textId="66713279" w:rsidR="00B8360B" w:rsidRPr="000950BE" w:rsidRDefault="00B8360B" w:rsidP="00B8360B">
      <w:pPr>
        <w:spacing w:before="100" w:beforeAutospacing="1" w:after="100" w:afterAutospacing="1"/>
        <w:jc w:val="both"/>
        <w:rPr>
          <w:b/>
        </w:rPr>
      </w:pPr>
      <w:r w:rsidRPr="000950BE">
        <w:t>5.1. O licitante deverá enviar sua proposta mediante o preenchimento, no sistema eletrônico, dos seguintes campos, conforme o caso:</w:t>
      </w:r>
    </w:p>
    <w:p w14:paraId="3BD9F4D3" w14:textId="77777777" w:rsidR="00B8360B" w:rsidRPr="000950BE" w:rsidRDefault="00B8360B" w:rsidP="00B8360B">
      <w:pPr>
        <w:spacing w:before="100" w:beforeAutospacing="1" w:after="100" w:afterAutospacing="1"/>
        <w:jc w:val="both"/>
      </w:pPr>
      <w:r w:rsidRPr="000950BE">
        <w:t xml:space="preserve">5.1.1. Valor global; </w:t>
      </w:r>
    </w:p>
    <w:p w14:paraId="339205F1" w14:textId="77777777" w:rsidR="00B8360B" w:rsidRPr="000950BE" w:rsidRDefault="00B8360B" w:rsidP="00B8360B">
      <w:pPr>
        <w:spacing w:before="100" w:beforeAutospacing="1" w:after="100" w:afterAutospacing="1"/>
        <w:jc w:val="both"/>
      </w:pPr>
      <w:r w:rsidRPr="000950BE">
        <w:t xml:space="preserve">5.2. Todas as especificações do objeto contidas na proposta vinculam o licitante. </w:t>
      </w:r>
    </w:p>
    <w:p w14:paraId="03FAB1D7" w14:textId="77777777" w:rsidR="00B8360B" w:rsidRPr="000950BE" w:rsidRDefault="00B8360B" w:rsidP="00B8360B">
      <w:pPr>
        <w:spacing w:before="100" w:beforeAutospacing="1" w:after="100" w:afterAutospacing="1"/>
        <w:jc w:val="both"/>
      </w:pPr>
      <w:r w:rsidRPr="000950BE">
        <w:t xml:space="preserve">5.2.1. Não será admitida a cotação de quantitativo inferior ao previsto para a contratação. </w:t>
      </w:r>
    </w:p>
    <w:p w14:paraId="43853CED" w14:textId="3B471A4A" w:rsidR="00B8360B" w:rsidRPr="000950BE" w:rsidRDefault="00B8360B" w:rsidP="00B8360B">
      <w:pPr>
        <w:spacing w:before="100" w:beforeAutospacing="1" w:after="100" w:afterAutospacing="1"/>
        <w:jc w:val="both"/>
      </w:pPr>
      <w:r w:rsidRPr="000950BE">
        <w:t xml:space="preserve">5.3. Nos valores propostos estarão inclusos todos os custos operacionais, encargos previdenciários, trabalhistas, tributários, comerciais e quaisquer outros que incidam direta ou indiretamente na execução do objeto, sendo que o proponente será responsável por quaisquer ônus decorrente: marcas, registros e patentes ao objeto cotado. </w:t>
      </w:r>
    </w:p>
    <w:p w14:paraId="697F364C" w14:textId="77777777" w:rsidR="00B8360B" w:rsidRPr="000950BE" w:rsidRDefault="00B8360B" w:rsidP="00B8360B">
      <w:pPr>
        <w:spacing w:before="100" w:beforeAutospacing="1" w:after="100" w:afterAutospacing="1"/>
        <w:jc w:val="both"/>
      </w:pPr>
      <w:r w:rsidRPr="000950BE">
        <w:t xml:space="preserve">5.4. Os preços ofertados, tanto na proposta inicial, quanto na etapa de lances, serão de exclusiva responsabilidade do licitante, não lhe assistindo o direito de pleitear qualquer alteração, sob alegação de erro, omissão ou qualquer outro pretexto. </w:t>
      </w:r>
    </w:p>
    <w:p w14:paraId="5052F885" w14:textId="77777777" w:rsidR="00B8360B" w:rsidRPr="000950BE" w:rsidRDefault="00B8360B" w:rsidP="00B8360B">
      <w:pPr>
        <w:spacing w:before="100" w:beforeAutospacing="1" w:after="100" w:afterAutospacing="1"/>
        <w:jc w:val="both"/>
      </w:pPr>
      <w:r w:rsidRPr="000950BE">
        <w:t xml:space="preserve">5.5. Se o regime tributário da empresa implicar o recolhimento de tributos em percentuais variáveis, a cotação adequada será a que corresponde à média dos efetivos recolhimentos da empresa nos últimos doze meses. </w:t>
      </w:r>
    </w:p>
    <w:p w14:paraId="1A14EA46" w14:textId="77777777" w:rsidR="00B8360B" w:rsidRPr="000950BE" w:rsidRDefault="00B8360B" w:rsidP="00B8360B">
      <w:pPr>
        <w:spacing w:before="100" w:beforeAutospacing="1" w:after="100" w:afterAutospacing="1"/>
        <w:jc w:val="both"/>
      </w:pPr>
      <w:r w:rsidRPr="000950BE">
        <w:t xml:space="preserve">5.6. Independentemente do percentual de tributo inserido na planilha, no pagamento serão retidos na fonte os percentuais estabelecidos na legislação vigente. </w:t>
      </w:r>
    </w:p>
    <w:p w14:paraId="2F6C3EBF" w14:textId="77777777" w:rsidR="00B8360B" w:rsidRPr="000950BE" w:rsidRDefault="00B8360B" w:rsidP="00B8360B">
      <w:pPr>
        <w:spacing w:before="100" w:beforeAutospacing="1" w:after="100" w:afterAutospacing="1"/>
        <w:jc w:val="both"/>
      </w:pPr>
      <w:r w:rsidRPr="000950BE">
        <w:t xml:space="preserve">5.7. Na presente licitação, a Microempresa e a Empresa de Pequeno Porte poderão se beneficiar do regime de tributação pelo Simples Nacional, desde que observado o disposto na legislação vigente (art. 17 e art. 18 da Lei Complementar n.º 123/2006). </w:t>
      </w:r>
    </w:p>
    <w:p w14:paraId="66AFEB84" w14:textId="77777777" w:rsidR="00B8360B" w:rsidRPr="000950BE" w:rsidRDefault="00B8360B" w:rsidP="00B8360B">
      <w:pPr>
        <w:spacing w:before="100" w:beforeAutospacing="1" w:after="100" w:afterAutospacing="1"/>
        <w:jc w:val="both"/>
      </w:pPr>
      <w:r w:rsidRPr="000950BE">
        <w:t xml:space="preserve">5.8. A apresentação das propostas implica obrigatoriedade do cumprimento das disposições nelas contidas, em conformidade com o que dispõe o Projeto Básico e este Edital,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 </w:t>
      </w:r>
    </w:p>
    <w:p w14:paraId="05EB27C2" w14:textId="77777777" w:rsidR="00B8360B" w:rsidRPr="000950BE" w:rsidRDefault="00B8360B" w:rsidP="00B8360B">
      <w:pPr>
        <w:spacing w:before="100" w:beforeAutospacing="1" w:after="100" w:afterAutospacing="1"/>
        <w:jc w:val="both"/>
      </w:pPr>
      <w:r w:rsidRPr="000950BE">
        <w:t xml:space="preserve">5.9. O prazo de validade da proposta será de </w:t>
      </w:r>
      <w:r w:rsidR="00F43A00" w:rsidRPr="000950BE">
        <w:t>12 (doze</w:t>
      </w:r>
      <w:r w:rsidRPr="000950BE">
        <w:t xml:space="preserve">) </w:t>
      </w:r>
      <w:r w:rsidR="00F43A00" w:rsidRPr="000950BE">
        <w:t>meses</w:t>
      </w:r>
      <w:r w:rsidRPr="000950BE">
        <w:t xml:space="preserve">, a contar da data de sua apresentação. </w:t>
      </w:r>
    </w:p>
    <w:p w14:paraId="2960FA2C" w14:textId="77777777" w:rsidR="00B8360B" w:rsidRPr="000950BE" w:rsidRDefault="00B8360B" w:rsidP="00B8360B">
      <w:pPr>
        <w:spacing w:before="100" w:beforeAutospacing="1" w:after="100" w:afterAutospacing="1"/>
        <w:jc w:val="both"/>
      </w:pPr>
      <w:r w:rsidRPr="000950BE">
        <w:t>5.10. A empresa vencedora deverá apresentar Planilha Orçamentária e Cronograma Físico Financeiro readequados, conforme prazo estipulado pelo Agente de Contratação.</w:t>
      </w:r>
    </w:p>
    <w:p w14:paraId="086A2269" w14:textId="77777777" w:rsidR="0017458F" w:rsidRPr="000950BE" w:rsidRDefault="00B8360B" w:rsidP="00B8360B">
      <w:pPr>
        <w:spacing w:before="100" w:beforeAutospacing="1" w:after="100" w:afterAutospacing="1"/>
        <w:jc w:val="both"/>
        <w:rPr>
          <w:b/>
          <w:color w:val="000000"/>
        </w:rPr>
      </w:pPr>
      <w:r w:rsidRPr="000950BE">
        <w:rPr>
          <w:b/>
        </w:rPr>
        <w:t>6.</w:t>
      </w:r>
      <w:r w:rsidR="00067136" w:rsidRPr="000950BE">
        <w:rPr>
          <w:b/>
          <w:color w:val="000000"/>
        </w:rPr>
        <w:t xml:space="preserve"> </w:t>
      </w:r>
      <w:r w:rsidR="0044047F" w:rsidRPr="000950BE">
        <w:rPr>
          <w:b/>
          <w:color w:val="000000"/>
        </w:rPr>
        <w:t>ABERTURA DA SESSÃO</w:t>
      </w:r>
      <w:r w:rsidRPr="000950BE">
        <w:rPr>
          <w:b/>
          <w:color w:val="000000"/>
        </w:rPr>
        <w:t>,</w:t>
      </w:r>
      <w:r w:rsidR="0044047F" w:rsidRPr="000950BE">
        <w:rPr>
          <w:b/>
          <w:color w:val="000000"/>
        </w:rPr>
        <w:t xml:space="preserve"> CLASSIFICAÇÃO DAS PROPOSTAS </w:t>
      </w:r>
      <w:r w:rsidRPr="000950BE">
        <w:rPr>
          <w:b/>
          <w:color w:val="000000"/>
        </w:rPr>
        <w:t>E FORMULAÇÃO DE LANCES</w:t>
      </w:r>
    </w:p>
    <w:p w14:paraId="6AB6C100" w14:textId="77777777" w:rsidR="0044047F" w:rsidRPr="000950BE" w:rsidRDefault="00B8360B" w:rsidP="00B8360B">
      <w:pPr>
        <w:spacing w:before="100" w:beforeAutospacing="1" w:after="100" w:afterAutospacing="1"/>
        <w:jc w:val="both"/>
        <w:rPr>
          <w:color w:val="000000"/>
        </w:rPr>
      </w:pPr>
      <w:r w:rsidRPr="000950BE">
        <w:rPr>
          <w:color w:val="000000"/>
        </w:rPr>
        <w:t>6.1.</w:t>
      </w:r>
      <w:r w:rsidR="0044047F" w:rsidRPr="000950BE">
        <w:rPr>
          <w:color w:val="000000"/>
        </w:rPr>
        <w:t xml:space="preserve"> </w:t>
      </w:r>
      <w:r w:rsidR="00E23288" w:rsidRPr="000950BE">
        <w:t>A abertura da presente licitação dar-se-á automaticamente em sessão pública, por meio de sistema eletrônico, na data, horário e local indicados neste Edital.</w:t>
      </w:r>
    </w:p>
    <w:p w14:paraId="0017194F" w14:textId="4A8134B4" w:rsidR="00B8360B" w:rsidRPr="000950BE" w:rsidRDefault="00B8360B" w:rsidP="00B47252">
      <w:pPr>
        <w:jc w:val="both"/>
      </w:pPr>
      <w:r w:rsidRPr="000950BE">
        <w:t xml:space="preserve">6.2. Os licitantes poderão retirar ou substituir a proposta até a abertura da sessão pública. </w:t>
      </w:r>
    </w:p>
    <w:p w14:paraId="59CFA8C4" w14:textId="77777777" w:rsidR="00B47252" w:rsidRPr="000950BE" w:rsidRDefault="00B47252" w:rsidP="00B47252">
      <w:pPr>
        <w:jc w:val="both"/>
      </w:pPr>
    </w:p>
    <w:p w14:paraId="1132AC4A" w14:textId="0E8A5D12" w:rsidR="00B8360B" w:rsidRPr="000950BE" w:rsidRDefault="00B8360B" w:rsidP="00B47252">
      <w:pPr>
        <w:jc w:val="both"/>
      </w:pPr>
      <w:r w:rsidRPr="000950BE">
        <w:t>6.3. O sistema disponibilizará campo próprio para troca de mensagens entre o agente de contratação e os licitantes.</w:t>
      </w:r>
    </w:p>
    <w:p w14:paraId="6D21244C" w14:textId="77777777" w:rsidR="00B47252" w:rsidRPr="000950BE" w:rsidRDefault="00B47252" w:rsidP="00B47252">
      <w:pPr>
        <w:jc w:val="both"/>
      </w:pPr>
    </w:p>
    <w:p w14:paraId="60085C63" w14:textId="2B7A709F" w:rsidR="00B8360B" w:rsidRPr="000950BE" w:rsidRDefault="00B8360B" w:rsidP="00B47252">
      <w:pPr>
        <w:jc w:val="both"/>
      </w:pPr>
      <w:r w:rsidRPr="000950BE">
        <w:t>6.4. Iniciada a etapa competitiva, os licitantes deverão encaminhar lances exclusivamente por meio de sistema eletrônico, sendo imediatamente informados do seu recebimento e do valor consignado no registro.</w:t>
      </w:r>
    </w:p>
    <w:p w14:paraId="133F44BA" w14:textId="77777777" w:rsidR="00B47252" w:rsidRPr="000950BE" w:rsidRDefault="00B47252" w:rsidP="00B47252">
      <w:pPr>
        <w:jc w:val="both"/>
      </w:pPr>
    </w:p>
    <w:p w14:paraId="3BCD30BA" w14:textId="7D3C598D" w:rsidR="00B8360B" w:rsidRPr="000950BE" w:rsidRDefault="00B8360B" w:rsidP="00B47252">
      <w:pPr>
        <w:jc w:val="both"/>
      </w:pPr>
      <w:r w:rsidRPr="000950BE">
        <w:t xml:space="preserve">6.5. O lance deverá ser ofertado conforme critério de julgamento indicado no quadro constante no preâmbulo deste edital. </w:t>
      </w:r>
    </w:p>
    <w:p w14:paraId="0F446917" w14:textId="77777777" w:rsidR="00B47252" w:rsidRPr="000950BE" w:rsidRDefault="00B47252" w:rsidP="00B47252">
      <w:pPr>
        <w:jc w:val="both"/>
      </w:pPr>
    </w:p>
    <w:p w14:paraId="49D33360" w14:textId="4E805C5D" w:rsidR="00B8360B" w:rsidRPr="000950BE" w:rsidRDefault="00B8360B" w:rsidP="00B47252">
      <w:pPr>
        <w:jc w:val="both"/>
      </w:pPr>
      <w:r w:rsidRPr="000950BE">
        <w:t>6.6. Os licitantes poderão oferecer lances sucessivos, observando o horário fixado para abertura da sessão e as regras estabelecidas no edital.</w:t>
      </w:r>
    </w:p>
    <w:p w14:paraId="2D6440CA" w14:textId="77777777" w:rsidR="00B47252" w:rsidRPr="000950BE" w:rsidRDefault="00B47252" w:rsidP="00B47252">
      <w:pPr>
        <w:jc w:val="both"/>
      </w:pPr>
    </w:p>
    <w:p w14:paraId="4666C19E" w14:textId="7A165986" w:rsidR="00B8360B" w:rsidRPr="000950BE" w:rsidRDefault="00B8360B" w:rsidP="00B47252">
      <w:pPr>
        <w:jc w:val="both"/>
      </w:pPr>
      <w:r w:rsidRPr="000950BE">
        <w:t xml:space="preserve">6.7. O licitante somente poderá oferecer lance de valor inferior ao último por ele ofertado e registrado pelo sistema. </w:t>
      </w:r>
    </w:p>
    <w:p w14:paraId="46756935" w14:textId="77777777" w:rsidR="00B47252" w:rsidRPr="000950BE" w:rsidRDefault="00B47252" w:rsidP="00B47252">
      <w:pPr>
        <w:jc w:val="both"/>
      </w:pPr>
    </w:p>
    <w:p w14:paraId="6F1E98C5" w14:textId="2151F617" w:rsidR="00B8360B" w:rsidRPr="000950BE" w:rsidRDefault="00B8360B" w:rsidP="00B47252">
      <w:pPr>
        <w:jc w:val="both"/>
      </w:pPr>
      <w:r w:rsidRPr="000950BE">
        <w:t>6.8. O licitante poderá, uma única vez, excluir seu último lance ofertado, no intervalo de quinze segundos após o registro no sistema, na hipótese de lance inconsistente ou inexequível.</w:t>
      </w:r>
    </w:p>
    <w:p w14:paraId="605A900B" w14:textId="77777777" w:rsidR="00B47252" w:rsidRPr="000950BE" w:rsidRDefault="00B47252" w:rsidP="00B47252">
      <w:pPr>
        <w:jc w:val="both"/>
      </w:pPr>
    </w:p>
    <w:p w14:paraId="03D7BD9F" w14:textId="270A1B21" w:rsidR="00B8360B" w:rsidRPr="000950BE" w:rsidRDefault="00B8360B" w:rsidP="00B47252">
      <w:pPr>
        <w:jc w:val="both"/>
      </w:pPr>
      <w:r w:rsidRPr="000950BE">
        <w:t>6.9. O procedimento seguirá de acordo com o modo de disputa adotado e indicado no quadro do preâmbulo deste edital.</w:t>
      </w:r>
    </w:p>
    <w:p w14:paraId="49BF7690" w14:textId="77777777" w:rsidR="00B47252" w:rsidRPr="000950BE" w:rsidRDefault="00B47252" w:rsidP="00B47252">
      <w:pPr>
        <w:jc w:val="both"/>
      </w:pPr>
    </w:p>
    <w:p w14:paraId="06924093" w14:textId="51344748" w:rsidR="00B8360B" w:rsidRPr="000950BE" w:rsidRDefault="00B8360B" w:rsidP="00B47252">
      <w:pPr>
        <w:jc w:val="both"/>
      </w:pPr>
      <w:r w:rsidRPr="000950BE">
        <w:t xml:space="preserve">6.10. Caso seja adotado para o envio de lances na concorrência o modo de disputa “aberto”, os licitantes apresentarão lances públicos e sucessivos, com prorrogações. </w:t>
      </w:r>
    </w:p>
    <w:p w14:paraId="5D9F6E3F" w14:textId="77777777" w:rsidR="00B47252" w:rsidRPr="000950BE" w:rsidRDefault="00B47252" w:rsidP="00B47252">
      <w:pPr>
        <w:jc w:val="both"/>
      </w:pPr>
    </w:p>
    <w:p w14:paraId="33C409A4" w14:textId="48553F9A" w:rsidR="00B8360B" w:rsidRPr="000950BE" w:rsidRDefault="00B8360B" w:rsidP="00B47252">
      <w:pPr>
        <w:jc w:val="both"/>
      </w:pPr>
      <w:r w:rsidRPr="000950BE">
        <w:t xml:space="preserve">6.10.1. A etapa de lances da sessão pública terá duração de 10 (dez) minutos e, após isso, será prorrogada automaticamente pelo sistema quando houver lance ofertado nos últimos 02 (dois) minutos do período de duração da sessão pública. </w:t>
      </w:r>
    </w:p>
    <w:p w14:paraId="0975D330" w14:textId="77777777" w:rsidR="00B47252" w:rsidRPr="000950BE" w:rsidRDefault="00B47252" w:rsidP="00B47252">
      <w:pPr>
        <w:jc w:val="both"/>
      </w:pPr>
    </w:p>
    <w:p w14:paraId="02B2A1F0" w14:textId="1B5DD4AB" w:rsidR="00B8360B" w:rsidRPr="000950BE" w:rsidRDefault="00B8360B" w:rsidP="00B47252">
      <w:pPr>
        <w:jc w:val="both"/>
      </w:pPr>
      <w:r w:rsidRPr="000950BE">
        <w:t>6.10.2. A prorrogação automática da etapa de lances, de que trata o subitem anterior, será de 02 (dois) minutos e ocorrerá sucessivamente sempre que houver lances enviados nesse período de prorrogação, inclusive no caso de lances intermediários.</w:t>
      </w:r>
    </w:p>
    <w:p w14:paraId="79B46EE5" w14:textId="77777777" w:rsidR="00B47252" w:rsidRPr="000950BE" w:rsidRDefault="00B47252" w:rsidP="00B47252">
      <w:pPr>
        <w:jc w:val="both"/>
      </w:pPr>
    </w:p>
    <w:p w14:paraId="19FB20FF" w14:textId="5C965ECF" w:rsidR="00B8360B" w:rsidRPr="000950BE" w:rsidRDefault="00B8360B" w:rsidP="00B47252">
      <w:pPr>
        <w:jc w:val="both"/>
      </w:pPr>
      <w:r w:rsidRPr="000950BE">
        <w:t>6.10.3. Não havendo novos lances na forma estabelecida nos itens anteriores, a sessão pública encerrar-se á automaticamente, e o sistema ordenará e divulgará os lances conforme a ordem final de classificação.</w:t>
      </w:r>
    </w:p>
    <w:p w14:paraId="0FC01693" w14:textId="77777777" w:rsidR="00B47252" w:rsidRPr="000950BE" w:rsidRDefault="00B47252" w:rsidP="00B47252">
      <w:pPr>
        <w:jc w:val="both"/>
      </w:pPr>
    </w:p>
    <w:p w14:paraId="522DA1F1" w14:textId="572EC40B" w:rsidR="00B8360B" w:rsidRPr="000950BE" w:rsidRDefault="00B8360B" w:rsidP="00B47252">
      <w:pPr>
        <w:jc w:val="both"/>
      </w:pPr>
      <w:r w:rsidRPr="000950BE">
        <w:t>6.10.4. Definida a melhor proposta, se a diferença em relação à proposta classificada em segundo lugar for de pelo menos 5% (cinco por cento), o agente de contratação, auxiliado pela equipe de apoio, poderá admitir o reinício da disputa aberta, para a definição das demais colocações.</w:t>
      </w:r>
    </w:p>
    <w:p w14:paraId="3823AE24" w14:textId="77777777" w:rsidR="00B47252" w:rsidRPr="000950BE" w:rsidRDefault="00B47252" w:rsidP="00B47252">
      <w:pPr>
        <w:jc w:val="both"/>
      </w:pPr>
    </w:p>
    <w:p w14:paraId="3BAA7A16" w14:textId="4BDC743E" w:rsidR="00B8360B" w:rsidRPr="000950BE" w:rsidRDefault="00B8360B" w:rsidP="00B47252">
      <w:pPr>
        <w:jc w:val="both"/>
      </w:pPr>
      <w:r w:rsidRPr="000950BE">
        <w:t>6.10.5. Após o reinício previsto no item supra, os licitantes serão convocados para apresentar lances intermediários.</w:t>
      </w:r>
    </w:p>
    <w:p w14:paraId="63644E34" w14:textId="77777777" w:rsidR="00B47252" w:rsidRPr="000950BE" w:rsidRDefault="00B47252" w:rsidP="00B47252">
      <w:pPr>
        <w:jc w:val="both"/>
      </w:pPr>
    </w:p>
    <w:p w14:paraId="161A682D" w14:textId="77777777" w:rsidR="00B8360B" w:rsidRPr="000950BE" w:rsidRDefault="00B8360B" w:rsidP="00B47252">
      <w:pPr>
        <w:jc w:val="both"/>
      </w:pPr>
      <w:r w:rsidRPr="000950BE">
        <w:t>6.11. Caso seja adotado para o envio de lances na concorrência o modo de disputa “aberto e fechado”, os licitantes apresentarão lances públicos e sucessivos, com lance final e fechado.</w:t>
      </w:r>
    </w:p>
    <w:p w14:paraId="0E1B3315" w14:textId="77777777" w:rsidR="00B8360B" w:rsidRPr="000950BE" w:rsidRDefault="00B8360B" w:rsidP="00B8360B">
      <w:pPr>
        <w:spacing w:before="100" w:beforeAutospacing="1" w:after="100" w:afterAutospacing="1"/>
        <w:jc w:val="both"/>
      </w:pPr>
      <w:r w:rsidRPr="000950BE">
        <w:t xml:space="preserve">6.11.1. A etapa de lances da sessão pública terá duração inicial de 15 (quinze) minutos. Após esse prazo, o sistema encaminhará aviso de fechamento iminente dos lances, após o que transcorrerá o período de até 10 (dez) minutos, aleatoriamente determinado, findo o qual será automaticamente encerrada a recepção de lances. </w:t>
      </w:r>
    </w:p>
    <w:p w14:paraId="448370F7" w14:textId="77777777" w:rsidR="00B8360B" w:rsidRPr="000950BE" w:rsidRDefault="00B8360B" w:rsidP="00B8360B">
      <w:pPr>
        <w:spacing w:before="100" w:beforeAutospacing="1" w:after="100" w:afterAutospacing="1"/>
        <w:jc w:val="both"/>
      </w:pPr>
      <w:r w:rsidRPr="000950BE">
        <w:t xml:space="preserve">6.11.2. Encerrado o prazo previsto no subitem anterior, o sistema abrirá oportunidade para que o autor da oferta de valor mais baixo e os das ofertas com preços até 10% (dez por cento) superiores àquela, possam ofertar um lance final e fechado em até 05 (cinco) minutos, o qual será sigiloso até o encerramento deste prazo. </w:t>
      </w:r>
    </w:p>
    <w:p w14:paraId="01918063" w14:textId="77777777" w:rsidR="00B8360B" w:rsidRPr="000950BE" w:rsidRDefault="00B8360B" w:rsidP="00B8360B">
      <w:pPr>
        <w:spacing w:before="100" w:beforeAutospacing="1" w:after="100" w:afterAutospacing="1"/>
        <w:jc w:val="both"/>
      </w:pPr>
      <w:r w:rsidRPr="000950BE">
        <w:t xml:space="preserve">6.11.3. No procedimento de que trata o subitem supra, o licitante poderá optar por manter o seu último lance da etapa aberta, ou por ofertar melhor lance. </w:t>
      </w:r>
    </w:p>
    <w:p w14:paraId="45F70279" w14:textId="77777777" w:rsidR="00B8360B" w:rsidRPr="000950BE" w:rsidRDefault="00B8360B" w:rsidP="00B8360B">
      <w:pPr>
        <w:spacing w:before="100" w:beforeAutospacing="1" w:after="100" w:afterAutospacing="1"/>
        <w:jc w:val="both"/>
      </w:pPr>
      <w:r w:rsidRPr="000950BE">
        <w:t>6.11.4. Não havendo pelo menos 03 (três) ofertas nas condições definidas neste item, poderão os autores dos melhores lances subsequentes, na ordem de classificação, até o máximo de três, oferecer um lance final e fechado em até 05 (cinco) minutos, o qual será sigiloso até o encerramento deste prazo.</w:t>
      </w:r>
    </w:p>
    <w:p w14:paraId="3026B1C1" w14:textId="77777777" w:rsidR="00B8360B" w:rsidRPr="000950BE" w:rsidRDefault="00B8360B" w:rsidP="00B8360B">
      <w:pPr>
        <w:spacing w:before="100" w:beforeAutospacing="1" w:after="100" w:afterAutospacing="1"/>
        <w:jc w:val="both"/>
      </w:pPr>
      <w:r w:rsidRPr="000950BE">
        <w:t xml:space="preserve">6.11.5. Após o término dos prazos estabelecidos nos itens anteriores, o sistema ordenará e divulgará os lances segundo a ordem crescente de valores. </w:t>
      </w:r>
    </w:p>
    <w:p w14:paraId="577DF73A" w14:textId="77777777" w:rsidR="00422D9D" w:rsidRPr="000950BE" w:rsidRDefault="00B8360B" w:rsidP="00B8360B">
      <w:pPr>
        <w:spacing w:before="100" w:beforeAutospacing="1" w:after="100" w:afterAutospacing="1"/>
        <w:jc w:val="both"/>
      </w:pPr>
      <w:r w:rsidRPr="000950BE">
        <w:t>6.12. Caso seja adotado para o envio de lances na concorrência eletrônica o modo de disputa “fechado e aberto”, poderão participar da etapa aberta somente os licitantes que apresentarem a proposta de menor preço e os das propostas até 10% (dez por cento) superiores/inferiores àquela, em que os licitantes apresentarão lances públicos e sucessivos, até o encerramento da sessão e eventuais prorrogações.</w:t>
      </w:r>
    </w:p>
    <w:p w14:paraId="16825C2A" w14:textId="77777777" w:rsidR="00422D9D" w:rsidRPr="000950BE" w:rsidRDefault="00422D9D" w:rsidP="00B8360B">
      <w:pPr>
        <w:spacing w:before="100" w:beforeAutospacing="1" w:after="100" w:afterAutospacing="1"/>
        <w:jc w:val="both"/>
      </w:pPr>
      <w:r w:rsidRPr="000950BE">
        <w:t xml:space="preserve">6.12.1. Não havendo pelo menos 3 (três) propostas nas condições definidas no item 5.12, poderão os licitantes que apresentaram as 3 (três) melhores propostas, consideradas as empatadas, oferecer novos lances sucessivos. </w:t>
      </w:r>
    </w:p>
    <w:p w14:paraId="221686E9" w14:textId="77777777" w:rsidR="00422D9D" w:rsidRPr="000950BE" w:rsidRDefault="00422D9D" w:rsidP="00B8360B">
      <w:pPr>
        <w:spacing w:before="100" w:beforeAutospacing="1" w:after="100" w:afterAutospacing="1"/>
        <w:jc w:val="both"/>
      </w:pPr>
      <w:r w:rsidRPr="000950BE">
        <w:t>6.12.2. A etapa de lances da sessão pública terá duração de 10 (dez) minutos e, após isso, será prorrogada automaticamente pelo sistema quando houver lance ofertado nos últimos 02 (dois) minutos do período de duração da sessão pública.</w:t>
      </w:r>
    </w:p>
    <w:p w14:paraId="55424F57" w14:textId="77777777" w:rsidR="00422D9D" w:rsidRPr="000950BE" w:rsidRDefault="00422D9D" w:rsidP="00B8360B">
      <w:pPr>
        <w:spacing w:before="100" w:beforeAutospacing="1" w:after="100" w:afterAutospacing="1"/>
        <w:jc w:val="both"/>
      </w:pPr>
      <w:r w:rsidRPr="000950BE">
        <w:t xml:space="preserve">6.12.3. A prorrogação automática da etapa de lances, de que trata o subitem anterior, será de 02 (dois) minutos e ocorrerá sucessivamente sempre que houver lances enviados nesse período de prorrogação, inclusive no caso de lances intermediários. </w:t>
      </w:r>
    </w:p>
    <w:p w14:paraId="6BEAAD5F" w14:textId="77777777" w:rsidR="00422D9D" w:rsidRPr="000950BE" w:rsidRDefault="00422D9D" w:rsidP="00B8360B">
      <w:pPr>
        <w:spacing w:before="100" w:beforeAutospacing="1" w:after="100" w:afterAutospacing="1"/>
        <w:jc w:val="both"/>
      </w:pPr>
      <w:r w:rsidRPr="000950BE">
        <w:t xml:space="preserve">6.12.4. Não havendo novos lances na forma estabelecida nos itens anteriores, a sessão pública encerrar-se á automaticamente, e o sistema ordenará e divulgará os lances conforme a ordem final de classificação. </w:t>
      </w:r>
    </w:p>
    <w:p w14:paraId="2509FD84" w14:textId="77777777" w:rsidR="00422D9D" w:rsidRPr="000950BE" w:rsidRDefault="00422D9D" w:rsidP="00B8360B">
      <w:pPr>
        <w:spacing w:before="100" w:beforeAutospacing="1" w:after="100" w:afterAutospacing="1"/>
        <w:jc w:val="both"/>
      </w:pPr>
      <w:r w:rsidRPr="000950BE">
        <w:t xml:space="preserve">6.12.5. Definida a melhor proposta, se a diferença em relação à proposta classificada em segundo lugar for de pelo menos 5% (cinco por cento), o agente de contratação, auxiliado pela equipe de apoio, poderá admitir o reinício da disputa aberta, para a definição das demais colocações. </w:t>
      </w:r>
    </w:p>
    <w:p w14:paraId="0B4F68EE" w14:textId="77777777" w:rsidR="00422D9D" w:rsidRPr="000950BE" w:rsidRDefault="00422D9D" w:rsidP="00B8360B">
      <w:pPr>
        <w:spacing w:before="100" w:beforeAutospacing="1" w:after="100" w:afterAutospacing="1"/>
        <w:jc w:val="both"/>
      </w:pPr>
      <w:r w:rsidRPr="000950BE">
        <w:t>6.12.6. Após o reinício previsto no subitem supra, os licitantes serão convocados para apresentar lances intermediários.</w:t>
      </w:r>
    </w:p>
    <w:p w14:paraId="007919E1" w14:textId="77777777" w:rsidR="00422D9D" w:rsidRPr="000950BE" w:rsidRDefault="00422D9D" w:rsidP="00B8360B">
      <w:pPr>
        <w:spacing w:before="100" w:beforeAutospacing="1" w:after="100" w:afterAutospacing="1"/>
        <w:jc w:val="both"/>
      </w:pPr>
      <w:r w:rsidRPr="000950BE">
        <w:t>6.12.7. Após o término dos prazos estabelecidos nos subitens anteriores, o sistema ordenará e divulgará os lances segundo a ordem crescente de valores.</w:t>
      </w:r>
    </w:p>
    <w:p w14:paraId="40E26EAE" w14:textId="77777777" w:rsidR="00422D9D" w:rsidRPr="000950BE" w:rsidRDefault="00422D9D" w:rsidP="00B8360B">
      <w:pPr>
        <w:spacing w:before="100" w:beforeAutospacing="1" w:after="100" w:afterAutospacing="1"/>
        <w:jc w:val="both"/>
      </w:pPr>
      <w:r w:rsidRPr="000950BE">
        <w:t xml:space="preserve">6.13. Não serão aceitos dois ou mais lances de mesmo valor, prevalecendo aquele que for recebido e registrado em primeiro lugar. </w:t>
      </w:r>
    </w:p>
    <w:p w14:paraId="49BCEDEA" w14:textId="77777777" w:rsidR="00422D9D" w:rsidRPr="000950BE" w:rsidRDefault="00422D9D" w:rsidP="00B8360B">
      <w:pPr>
        <w:spacing w:before="100" w:beforeAutospacing="1" w:after="100" w:afterAutospacing="1"/>
        <w:jc w:val="both"/>
      </w:pPr>
      <w:r w:rsidRPr="000950BE">
        <w:t xml:space="preserve">6.14. Durante o transcurso da sessão pública, os licitantes serão informados, em tempo real, do valor do menor lance registrado, vedada a identificação do licitante. </w:t>
      </w:r>
    </w:p>
    <w:p w14:paraId="7000141B" w14:textId="77777777" w:rsidR="00422D9D" w:rsidRPr="000950BE" w:rsidRDefault="00422D9D" w:rsidP="00B8360B">
      <w:pPr>
        <w:spacing w:before="100" w:beforeAutospacing="1" w:after="100" w:afterAutospacing="1"/>
        <w:jc w:val="both"/>
      </w:pPr>
      <w:r w:rsidRPr="000950BE">
        <w:t xml:space="preserve">6.15. No caso de desconexão com o agente de contratação, no decorrer da etapa competitiva da concorrência, o sistema eletrônico poderá permanecer acessível aos licitantes para a recepção dos lances. </w:t>
      </w:r>
    </w:p>
    <w:p w14:paraId="4E103171" w14:textId="77777777" w:rsidR="00422D9D" w:rsidRPr="000950BE" w:rsidRDefault="00422D9D" w:rsidP="00B8360B">
      <w:pPr>
        <w:spacing w:before="100" w:beforeAutospacing="1" w:after="100" w:afterAutospacing="1"/>
        <w:jc w:val="both"/>
      </w:pPr>
      <w:r w:rsidRPr="000950BE">
        <w:t>6.16. Quando a desconexão do sistema eletrônico para o agente de contratação persistir por tempo superior a 10 (dez) minutos, a sessão pública será suspensa e reiniciada somente após decorridas 24 (vinte e quatro) horas da comunicação do fato pelo agente de contratação aos participantes, no sítio eletrônico do órgão promotor da licitação e do sistema da concorrência.</w:t>
      </w:r>
    </w:p>
    <w:p w14:paraId="5E45899A" w14:textId="77777777" w:rsidR="00422D9D" w:rsidRPr="000950BE" w:rsidRDefault="00422D9D" w:rsidP="00B8360B">
      <w:pPr>
        <w:spacing w:before="100" w:beforeAutospacing="1" w:after="100" w:afterAutospacing="1"/>
        <w:jc w:val="both"/>
      </w:pPr>
      <w:r w:rsidRPr="000950BE">
        <w:t>6.17. Caso o licitante não apresente lances, concorrerá com o valor de sua proposta.</w:t>
      </w:r>
    </w:p>
    <w:p w14:paraId="2CBCB2B6" w14:textId="77777777" w:rsidR="00422D9D" w:rsidRPr="000950BE" w:rsidRDefault="00422D9D" w:rsidP="00B8360B">
      <w:pPr>
        <w:spacing w:before="100" w:beforeAutospacing="1" w:after="100" w:afterAutospacing="1"/>
        <w:jc w:val="both"/>
      </w:pPr>
      <w:r w:rsidRPr="000950BE">
        <w:t xml:space="preserve">6.18. Se for o caso, será identificado pelo sistema as microempresas e empresas de pequeno porte participantes, procedendo à comparação com os valores da primeira colocada, se esta for empresa de maior porte, assim como das demais classificadas, para o fim de aplicar-se o disposto nos arts. 44 e 45 da Lei Complementar n.º 123/2006. </w:t>
      </w:r>
    </w:p>
    <w:p w14:paraId="5E20BAD2" w14:textId="77777777" w:rsidR="00422D9D" w:rsidRPr="000950BE" w:rsidRDefault="00422D9D" w:rsidP="00B8360B">
      <w:pPr>
        <w:spacing w:before="100" w:beforeAutospacing="1" w:after="100" w:afterAutospacing="1"/>
        <w:jc w:val="both"/>
      </w:pPr>
      <w:r w:rsidRPr="000950BE">
        <w:t>6.18.1. Nessas condições, as propostas de microempresas e empresas de pequeno porte que se encontrarem na faixa de até 10% (dez por cento) acima da melhor proposta ou melhor lance serão consideradas empatadas com a primeira colocada.</w:t>
      </w:r>
    </w:p>
    <w:p w14:paraId="28ABE7CD" w14:textId="77777777" w:rsidR="00B8360B" w:rsidRPr="000950BE" w:rsidRDefault="00422D9D" w:rsidP="00B8360B">
      <w:pPr>
        <w:spacing w:before="100" w:beforeAutospacing="1" w:after="100" w:afterAutospacing="1"/>
        <w:jc w:val="both"/>
      </w:pPr>
      <w:r w:rsidRPr="000950BE">
        <w:t>6.18.2. A melhor classificada nos termos do subitem anterior terá o direito de encaminhar uma última oferta para desempate, obrigatoriamente em valor inferior ao da primeira colocada, no prazo de 5 (cinco) minutos controlados pelo sistema, contados após a comunicação automática para tanto.</w:t>
      </w:r>
    </w:p>
    <w:p w14:paraId="65E87152" w14:textId="77777777" w:rsidR="00422D9D" w:rsidRPr="000950BE" w:rsidRDefault="00422D9D" w:rsidP="00B8360B">
      <w:pPr>
        <w:spacing w:before="100" w:beforeAutospacing="1" w:after="100" w:afterAutospacing="1"/>
        <w:jc w:val="both"/>
      </w:pPr>
      <w:r w:rsidRPr="000950BE">
        <w:t>6.18.3. Caso a microempresa ou a empresa de pequeno porte melhor classificada desista ou não se manifeste no prazo estabelecido, serão convocadas as demais licitantes microempresa e empresa de pequeno porte que se encontrem naquele intervalo de 10% (dez por cento), na ordem de classificação, para o exercício do mesmo direito, no prazo estabelecido no subitem anterior.</w:t>
      </w:r>
    </w:p>
    <w:p w14:paraId="357D4AF1" w14:textId="77777777" w:rsidR="00314177" w:rsidRDefault="00422D9D" w:rsidP="00B8360B">
      <w:pPr>
        <w:spacing w:before="100" w:beforeAutospacing="1" w:after="100" w:afterAutospacing="1"/>
        <w:jc w:val="both"/>
      </w:pPr>
      <w:r w:rsidRPr="000950BE">
        <w:t xml:space="preserve">6.18.4. No caso de equivalência dos valores apresentados pelas microempresas e empresas de pequeno porte que se encontrem nos intervalos estabelecidos nos subitens anteriores, será realizado sorteio entre elas para que se identifique aquela que primeiro poderá apresentar melhor oferta. </w:t>
      </w:r>
    </w:p>
    <w:p w14:paraId="2090D22F" w14:textId="37B8540D" w:rsidR="00422D9D" w:rsidRPr="000950BE" w:rsidRDefault="00422D9D" w:rsidP="00B8360B">
      <w:pPr>
        <w:spacing w:before="100" w:beforeAutospacing="1" w:after="100" w:afterAutospacing="1"/>
        <w:jc w:val="both"/>
      </w:pPr>
      <w:r w:rsidRPr="000950BE">
        <w:t>6.18.5. Os procedimentos indicados nos itens 6.18 a 6.18.4 não serão levados em consideração quando o valor estimado da licitação superar o limite de enquadramento para empresa de pequeno porte, nos termos do §1º do art. 4º da Lei n.º 14.1333/2021.</w:t>
      </w:r>
    </w:p>
    <w:p w14:paraId="6EDC0DB8" w14:textId="77777777" w:rsidR="00422D9D" w:rsidRPr="000950BE" w:rsidRDefault="00422D9D" w:rsidP="00B8360B">
      <w:pPr>
        <w:spacing w:before="100" w:beforeAutospacing="1" w:after="100" w:afterAutospacing="1"/>
        <w:jc w:val="both"/>
      </w:pPr>
      <w:r w:rsidRPr="000950BE">
        <w:t xml:space="preserve">6.19. Só poderá haver empate entre propostas iguais (não seguidas de lances), ou entre lances finais da fase fechada do modo de disputa aberto e fechado. </w:t>
      </w:r>
    </w:p>
    <w:p w14:paraId="0B0731F9" w14:textId="77777777" w:rsidR="00422D9D" w:rsidRPr="000950BE" w:rsidRDefault="00422D9D" w:rsidP="00B8360B">
      <w:pPr>
        <w:spacing w:before="100" w:beforeAutospacing="1" w:after="100" w:afterAutospacing="1"/>
        <w:jc w:val="both"/>
      </w:pPr>
      <w:r w:rsidRPr="000950BE">
        <w:t xml:space="preserve">6.19.1. Havendo eventual empate entre propostas ou lances, o critério de desempate será aquele previsto no art. 60 da Lei n.º 14.133/2021. </w:t>
      </w:r>
    </w:p>
    <w:p w14:paraId="2E14E71D" w14:textId="77777777" w:rsidR="00422D9D" w:rsidRPr="000950BE" w:rsidRDefault="00422D9D" w:rsidP="00B8360B">
      <w:pPr>
        <w:spacing w:before="100" w:beforeAutospacing="1" w:after="100" w:afterAutospacing="1"/>
        <w:jc w:val="both"/>
      </w:pPr>
      <w:r w:rsidRPr="000950BE">
        <w:t xml:space="preserve">6.19.2. Persistindo o empate, será aplicado o disposto no §1º do art. 60 da Lei n.º 14.133/2021. </w:t>
      </w:r>
    </w:p>
    <w:p w14:paraId="72F30C36" w14:textId="77777777" w:rsidR="00422D9D" w:rsidRPr="000950BE" w:rsidRDefault="00422D9D" w:rsidP="00B8360B">
      <w:pPr>
        <w:spacing w:before="100" w:beforeAutospacing="1" w:after="100" w:afterAutospacing="1"/>
        <w:jc w:val="both"/>
      </w:pPr>
      <w:r w:rsidRPr="000950BE">
        <w:t>6.20. Encerrada a etapa de envio de lances da sessão pública, na hipótese da proposta do primeiro colocado permanecer acima do preço máximo definido para a contratação, o agente de contratação poderá negociar condições mais vantajosas, após definido o resultado do julgamento.</w:t>
      </w:r>
    </w:p>
    <w:p w14:paraId="71287B29" w14:textId="77777777" w:rsidR="00422D9D" w:rsidRPr="000950BE" w:rsidRDefault="00422D9D" w:rsidP="00B8360B">
      <w:pPr>
        <w:spacing w:before="100" w:beforeAutospacing="1" w:after="100" w:afterAutospacing="1"/>
        <w:jc w:val="both"/>
      </w:pPr>
      <w:r w:rsidRPr="000950BE">
        <w:t>6.20.1. 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w:t>
      </w:r>
    </w:p>
    <w:p w14:paraId="3909C45D" w14:textId="77777777" w:rsidR="00422D9D" w:rsidRPr="000950BE" w:rsidRDefault="00422D9D" w:rsidP="00B8360B">
      <w:pPr>
        <w:spacing w:before="100" w:beforeAutospacing="1" w:after="100" w:afterAutospacing="1"/>
        <w:jc w:val="both"/>
      </w:pPr>
      <w:r w:rsidRPr="000950BE">
        <w:t xml:space="preserve">6.20.2. A negociação será realizada por meio do sistema, podendo ser acompanhada pelos demais licitantes. </w:t>
      </w:r>
    </w:p>
    <w:p w14:paraId="46BEEFFD" w14:textId="77777777" w:rsidR="00422D9D" w:rsidRPr="000950BE" w:rsidRDefault="00422D9D" w:rsidP="00B8360B">
      <w:pPr>
        <w:spacing w:before="100" w:beforeAutospacing="1" w:after="100" w:afterAutospacing="1"/>
        <w:jc w:val="both"/>
      </w:pPr>
      <w:r w:rsidRPr="000950BE">
        <w:t xml:space="preserve">6.20.3. O resultado da negociação será divulgado a todos os licitantes e anexado aos autos do processo licitatório. </w:t>
      </w:r>
    </w:p>
    <w:p w14:paraId="26098C56" w14:textId="77777777" w:rsidR="00312C70" w:rsidRPr="000950BE" w:rsidRDefault="00312C70" w:rsidP="00312C70">
      <w:pPr>
        <w:pStyle w:val="Nvel2-Red"/>
        <w:numPr>
          <w:ilvl w:val="0"/>
          <w:numId w:val="0"/>
        </w:numPr>
        <w:spacing w:line="240" w:lineRule="auto"/>
        <w:rPr>
          <w:rFonts w:ascii="Times New Roman" w:hAnsi="Times New Roman" w:cs="Times New Roman"/>
          <w:i w:val="0"/>
          <w:color w:val="000000"/>
          <w:sz w:val="24"/>
          <w:szCs w:val="24"/>
        </w:rPr>
      </w:pPr>
      <w:r w:rsidRPr="000950BE">
        <w:rPr>
          <w:rFonts w:ascii="Times New Roman" w:hAnsi="Times New Roman" w:cs="Times New Roman"/>
          <w:i w:val="0"/>
          <w:color w:val="000000"/>
          <w:sz w:val="24"/>
          <w:szCs w:val="24"/>
        </w:rPr>
        <w:t xml:space="preserve">6.20.4. O pregoeiro solicitará ao licitante mais bem classificado que, no prazo de 2 (duas) horas, envie a PROPOSTA ADEQUADA ao último lance ofertado após a negociação realizada, acompanhada, se for o caso, dos documentos complementares, quando necessários à confirmação daqueles exigidos neste Edital e já apresentados. </w:t>
      </w:r>
    </w:p>
    <w:p w14:paraId="57598766" w14:textId="77777777" w:rsidR="00422D9D" w:rsidRPr="000950BE" w:rsidRDefault="00422D9D" w:rsidP="00B8360B">
      <w:pPr>
        <w:spacing w:before="100" w:beforeAutospacing="1" w:after="100" w:afterAutospacing="1"/>
        <w:jc w:val="both"/>
      </w:pPr>
      <w:r w:rsidRPr="000950BE">
        <w:t xml:space="preserve">6.21. Poderá ser exigida ainda a decomposição dos custos unitários com os respectivos valores adequados ao valor final da sua proposta, inclusive composição de BDI, sob pena de não aceitação da proposta. </w:t>
      </w:r>
    </w:p>
    <w:p w14:paraId="20AC2AD3" w14:textId="77777777" w:rsidR="00422D9D" w:rsidRPr="000950BE" w:rsidRDefault="00422D9D" w:rsidP="00B8360B">
      <w:pPr>
        <w:spacing w:before="100" w:beforeAutospacing="1" w:after="100" w:afterAutospacing="1"/>
        <w:jc w:val="both"/>
      </w:pPr>
      <w:r w:rsidRPr="000950BE">
        <w:t>6.21.</w:t>
      </w:r>
      <w:r w:rsidR="00312C70" w:rsidRPr="000950BE">
        <w:t>1</w:t>
      </w:r>
      <w:r w:rsidRPr="000950BE">
        <w:t>. É facultado ao agente de contratação prorrogar o prazo estabelecido, a partir de solicitação fundamentada feita no chat pelo licitante, antes de findo o prazo.</w:t>
      </w:r>
    </w:p>
    <w:p w14:paraId="07F3A12B" w14:textId="77777777" w:rsidR="00422D9D" w:rsidRPr="000950BE" w:rsidRDefault="00422D9D" w:rsidP="00B8360B">
      <w:pPr>
        <w:spacing w:before="100" w:beforeAutospacing="1" w:after="100" w:afterAutospacing="1"/>
        <w:jc w:val="both"/>
      </w:pPr>
      <w:r w:rsidRPr="000950BE">
        <w:t>6.2</w:t>
      </w:r>
      <w:r w:rsidR="00312C70" w:rsidRPr="000950BE">
        <w:t xml:space="preserve">1.2. </w:t>
      </w:r>
      <w:r w:rsidRPr="000950BE">
        <w:t>Após o envio da proposta readequada e dos documentos de habilitação, o agente de contratação iniciará a fase de aceitação e julgamento da proposta e habilitação.</w:t>
      </w:r>
    </w:p>
    <w:p w14:paraId="287AB129" w14:textId="77777777" w:rsidR="00422D9D" w:rsidRPr="000950BE" w:rsidRDefault="00422D9D" w:rsidP="00B8360B">
      <w:pPr>
        <w:spacing w:before="100" w:beforeAutospacing="1" w:after="100" w:afterAutospacing="1"/>
        <w:jc w:val="both"/>
      </w:pPr>
      <w:r w:rsidRPr="000950BE">
        <w:t>6.2</w:t>
      </w:r>
      <w:r w:rsidR="00312C70" w:rsidRPr="000950BE">
        <w:t>1.</w:t>
      </w:r>
      <w:r w:rsidRPr="000950BE">
        <w:t>3. A qualquer momento, o agente de contratação poderá suspender a sessão por prazo a ser informado no chat.</w:t>
      </w:r>
    </w:p>
    <w:p w14:paraId="05EB30C3" w14:textId="77777777" w:rsidR="00E814E3" w:rsidRPr="000950BE" w:rsidRDefault="00E814E3" w:rsidP="00B8360B">
      <w:pPr>
        <w:spacing w:before="100" w:beforeAutospacing="1" w:after="100" w:afterAutospacing="1"/>
        <w:jc w:val="both"/>
        <w:rPr>
          <w:b/>
        </w:rPr>
      </w:pPr>
      <w:r w:rsidRPr="000950BE">
        <w:rPr>
          <w:b/>
        </w:rPr>
        <w:t>7. DA FASE DE JULGAMENTO</w:t>
      </w:r>
    </w:p>
    <w:p w14:paraId="2ABA6B87" w14:textId="77777777" w:rsidR="00E814E3" w:rsidRPr="000950BE" w:rsidRDefault="00E814E3" w:rsidP="00E814E3">
      <w:pPr>
        <w:spacing w:before="100" w:beforeAutospacing="1" w:after="100" w:afterAutospacing="1"/>
        <w:jc w:val="both"/>
      </w:pPr>
      <w:r w:rsidRPr="000950BE">
        <w:t xml:space="preserve">7.1. Após o envio da proposta readequada e dos documentos de habilitação, o agente de contratação verificará se o licitante provisoriamente classificado em primeiro lugar atende às condições de participação no certame, conforme previsto no art. 14 da Lei n.º 14.133/2021, legislação correlata e no item </w:t>
      </w:r>
      <w:r w:rsidR="00F43A00" w:rsidRPr="000950BE">
        <w:t>4.5</w:t>
      </w:r>
      <w:r w:rsidRPr="000950BE">
        <w:t xml:space="preserve"> do edital, especialmente quanto à existência de sanção que impeça a participação no certame ou a futura contratação, mediante a consulta aos seguintes cadastros: </w:t>
      </w:r>
    </w:p>
    <w:p w14:paraId="4CBBE6D8" w14:textId="77777777" w:rsidR="00E814E3" w:rsidRPr="000950BE" w:rsidRDefault="00E814E3" w:rsidP="00E814E3">
      <w:pPr>
        <w:spacing w:before="100" w:beforeAutospacing="1" w:after="100" w:afterAutospacing="1"/>
        <w:jc w:val="both"/>
      </w:pPr>
      <w:r w:rsidRPr="000950BE">
        <w:t>7.1.1. Sistema Apenados mantido pelo Tribunal de Contas do Estado de São Paulo (</w:t>
      </w:r>
      <w:hyperlink r:id="rId14" w:anchor="/" w:history="1">
        <w:r w:rsidRPr="000950BE">
          <w:rPr>
            <w:rStyle w:val="Hyperlink"/>
          </w:rPr>
          <w:t>https://www4.tce.sp.gov.br/apenados/publico/#/</w:t>
        </w:r>
      </w:hyperlink>
      <w:r w:rsidRPr="000950BE">
        <w:t xml:space="preserve">); </w:t>
      </w:r>
    </w:p>
    <w:p w14:paraId="5F93CD46" w14:textId="77777777" w:rsidR="00E814E3" w:rsidRPr="000950BE" w:rsidRDefault="00E814E3" w:rsidP="00E814E3">
      <w:pPr>
        <w:spacing w:before="100" w:beforeAutospacing="1" w:after="100" w:afterAutospacing="1"/>
        <w:jc w:val="both"/>
      </w:pPr>
      <w:r w:rsidRPr="000950BE">
        <w:t>7.1.2. Cadastro Nacional de Empresas Inidôneas e Suspensas - CEIS, mantido pela Controladoria-Geral da União (https://www.portaltransparencia.gov.br/sancoes/ceis); e</w:t>
      </w:r>
    </w:p>
    <w:p w14:paraId="4436EA58" w14:textId="77777777" w:rsidR="00E814E3" w:rsidRPr="000950BE" w:rsidRDefault="00E814E3" w:rsidP="00E814E3">
      <w:pPr>
        <w:spacing w:before="100" w:beforeAutospacing="1" w:after="100" w:afterAutospacing="1"/>
        <w:jc w:val="both"/>
      </w:pPr>
      <w:r w:rsidRPr="000950BE">
        <w:t xml:space="preserve">7.1.3. Cadastro Nacional de Empresas Punidas – CNEP, mantido pela Controladoria-Geral da União (https://www.portaltransparencia.gov.br/sancoes/cnep). </w:t>
      </w:r>
    </w:p>
    <w:p w14:paraId="09C90BBD" w14:textId="77777777" w:rsidR="00E814E3" w:rsidRPr="000950BE" w:rsidRDefault="00E814E3" w:rsidP="00E814E3">
      <w:pPr>
        <w:spacing w:before="100" w:beforeAutospacing="1" w:after="100" w:afterAutospacing="1"/>
        <w:jc w:val="both"/>
      </w:pPr>
      <w:r w:rsidRPr="000950BE">
        <w:t xml:space="preserve">7.2. Constatada a existência de sanção, o licitante será reputado inabilitado, por falta de condição de participação. </w:t>
      </w:r>
    </w:p>
    <w:p w14:paraId="00D3F601" w14:textId="77777777" w:rsidR="00E814E3" w:rsidRPr="000950BE" w:rsidRDefault="00E814E3" w:rsidP="00E814E3">
      <w:pPr>
        <w:spacing w:before="100" w:beforeAutospacing="1" w:after="100" w:afterAutospacing="1"/>
        <w:jc w:val="both"/>
      </w:pPr>
      <w:r w:rsidRPr="000950BE">
        <w:t xml:space="preserve">7.3. Caso o licitante provisoriamente classificado em primeiro lugar tenha se utilizado de algum tratamento favorecido às ME/EPPs, o Agente de Contratação verificará se faz jus ao benefício, em conformidade com o disposto neste edital. </w:t>
      </w:r>
    </w:p>
    <w:p w14:paraId="5E913B82" w14:textId="77777777" w:rsidR="00E814E3" w:rsidRPr="000950BE" w:rsidRDefault="00E814E3" w:rsidP="00E814E3">
      <w:pPr>
        <w:spacing w:before="100" w:beforeAutospacing="1" w:after="100" w:afterAutospacing="1"/>
        <w:jc w:val="both"/>
      </w:pPr>
      <w:r w:rsidRPr="000950BE">
        <w:t xml:space="preserve">7.4. Verificadas as condições de participação e de utilização do tratamento favorecido, o Agente de Contratação examinará a proposta classificada em primeiro lugar quanto à adequação ao objeto e à compatibilidade do preço em relação ao máximo estipulado para contratação neste edital e em seus anexos. </w:t>
      </w:r>
    </w:p>
    <w:p w14:paraId="04A4DE72" w14:textId="77777777" w:rsidR="00E814E3" w:rsidRPr="000950BE" w:rsidRDefault="00E814E3" w:rsidP="00E814E3">
      <w:pPr>
        <w:spacing w:before="100" w:beforeAutospacing="1" w:after="100" w:afterAutospacing="1"/>
        <w:jc w:val="both"/>
      </w:pPr>
      <w:r w:rsidRPr="000950BE">
        <w:t>7.5. Será desclassificada a proposta vencedora que:</w:t>
      </w:r>
    </w:p>
    <w:p w14:paraId="43F66FCA" w14:textId="77777777" w:rsidR="00E814E3" w:rsidRPr="000950BE" w:rsidRDefault="00E814E3" w:rsidP="00E814E3">
      <w:pPr>
        <w:spacing w:before="100" w:beforeAutospacing="1" w:after="100" w:afterAutospacing="1"/>
        <w:jc w:val="both"/>
      </w:pPr>
      <w:r w:rsidRPr="000950BE">
        <w:t xml:space="preserve">7.5.1. Contiver vícios insanáveis; </w:t>
      </w:r>
    </w:p>
    <w:p w14:paraId="602B70F2" w14:textId="77777777" w:rsidR="00E814E3" w:rsidRPr="000950BE" w:rsidRDefault="00E814E3" w:rsidP="00E814E3">
      <w:pPr>
        <w:spacing w:before="100" w:beforeAutospacing="1" w:after="100" w:afterAutospacing="1"/>
        <w:jc w:val="both"/>
      </w:pPr>
      <w:r w:rsidRPr="000950BE">
        <w:t xml:space="preserve">7.5.2. Não obedecer às especificações técnicas contidas no Projeto Básico; </w:t>
      </w:r>
    </w:p>
    <w:p w14:paraId="7D98E893" w14:textId="77777777" w:rsidR="00E814E3" w:rsidRPr="000950BE" w:rsidRDefault="00E814E3" w:rsidP="00E814E3">
      <w:pPr>
        <w:spacing w:before="100" w:beforeAutospacing="1" w:after="100" w:afterAutospacing="1"/>
        <w:jc w:val="both"/>
      </w:pPr>
      <w:r w:rsidRPr="000950BE">
        <w:t xml:space="preserve">7.5.3. Apresentar preços inexequíveis ou permanecerem acima do preço máximo definido para a contratação; </w:t>
      </w:r>
    </w:p>
    <w:p w14:paraId="6E1F487C" w14:textId="77777777" w:rsidR="00E814E3" w:rsidRPr="000950BE" w:rsidRDefault="00E814E3" w:rsidP="00E814E3">
      <w:pPr>
        <w:spacing w:before="100" w:beforeAutospacing="1" w:after="100" w:afterAutospacing="1"/>
        <w:jc w:val="both"/>
      </w:pPr>
      <w:r w:rsidRPr="000950BE">
        <w:t>7.5.4. Não tiverem sua exequibilidade demonstrada, quando exigido pela Administração;</w:t>
      </w:r>
    </w:p>
    <w:p w14:paraId="412CAB44" w14:textId="77777777" w:rsidR="00E814E3" w:rsidRPr="000950BE" w:rsidRDefault="00E814E3" w:rsidP="00E814E3">
      <w:pPr>
        <w:spacing w:before="100" w:beforeAutospacing="1" w:after="100" w:afterAutospacing="1"/>
        <w:jc w:val="both"/>
      </w:pPr>
      <w:r w:rsidRPr="000950BE">
        <w:t xml:space="preserve">7.5.5. Apresentar desconformidade com quaisquer outras exigências deste edital ou seus anexos, desde que insanável. </w:t>
      </w:r>
    </w:p>
    <w:p w14:paraId="69B33108" w14:textId="77777777" w:rsidR="00E814E3" w:rsidRPr="000950BE" w:rsidRDefault="00E814E3" w:rsidP="00E814E3">
      <w:pPr>
        <w:spacing w:before="100" w:beforeAutospacing="1" w:after="100" w:afterAutospacing="1"/>
        <w:jc w:val="both"/>
      </w:pPr>
      <w:r w:rsidRPr="000950BE">
        <w:t xml:space="preserve">7.6. Poderão ser consideradas inexequíveis as propostas cujos valores forem inferiores a 75% (setenta e cinco por cento) do valor orçado pela Administração, independentemente do regime de execução, devendo, contudo, a exequibilidade ser comprovada pela licitante quando da apresentação de sua proposta readequada. </w:t>
      </w:r>
    </w:p>
    <w:p w14:paraId="1A6CFE3D" w14:textId="77777777" w:rsidR="00E814E3" w:rsidRPr="000950BE" w:rsidRDefault="00E814E3" w:rsidP="00E814E3">
      <w:pPr>
        <w:spacing w:before="100" w:beforeAutospacing="1" w:after="100" w:afterAutospacing="1"/>
        <w:jc w:val="both"/>
      </w:pPr>
      <w:r w:rsidRPr="000950BE">
        <w:t>7.6.1. Deverá ser apresentado no prazo de 02 (duas) horas, quando solicitado pelo Agente de Contratação, documentação (apresentação de notas fiscais, composição de BDI, Tabela de Encargos Sociais, entre outros) que comprovem a exequibilidade do valor ofertado.</w:t>
      </w:r>
    </w:p>
    <w:p w14:paraId="62622713" w14:textId="77777777" w:rsidR="00E814E3" w:rsidRPr="000950BE" w:rsidRDefault="00E814E3" w:rsidP="00E814E3">
      <w:pPr>
        <w:spacing w:before="100" w:beforeAutospacing="1" w:after="100" w:afterAutospacing="1"/>
        <w:jc w:val="both"/>
      </w:pPr>
      <w:r w:rsidRPr="000950BE">
        <w:t>7.7. Se mesmo com as comprovações apresentadas pela licitante ainda houver indícios de inexequibilidade da proposta de preço, ou em caso da necessidade de esclarecimentos complementares, poderão ser efetuadas diligências, para que a empresa comprove a exequibilidade da proposta.</w:t>
      </w:r>
    </w:p>
    <w:p w14:paraId="6A81F797" w14:textId="77777777" w:rsidR="00E814E3" w:rsidRPr="000950BE" w:rsidRDefault="00E814E3" w:rsidP="00E814E3">
      <w:pPr>
        <w:spacing w:before="100" w:beforeAutospacing="1" w:after="100" w:afterAutospacing="1"/>
        <w:jc w:val="both"/>
      </w:pPr>
      <w:r w:rsidRPr="000950BE">
        <w:t xml:space="preserve">7.8. Erros no preenchimento da planilha não constituem motivo para a desclassificação da proposta. A planilha poderá́ ser ajustada pelo fornecedor, no prazo indicado pelo sistema, desde que não haja majoração do preço e que se comprove que este é o bastante para arcar com todos os custos da contratação; </w:t>
      </w:r>
    </w:p>
    <w:p w14:paraId="17044715" w14:textId="77777777" w:rsidR="00E814E3" w:rsidRPr="000950BE" w:rsidRDefault="00E814E3" w:rsidP="00E814E3">
      <w:pPr>
        <w:spacing w:before="100" w:beforeAutospacing="1" w:after="100" w:afterAutospacing="1"/>
        <w:jc w:val="both"/>
      </w:pPr>
      <w:r w:rsidRPr="000950BE">
        <w:t xml:space="preserve">7.9. O ajuste de que trata este dispositivo se limita a sanar erros ou falhas que não alterem a substância das propostas. </w:t>
      </w:r>
    </w:p>
    <w:p w14:paraId="1A27A156" w14:textId="77777777" w:rsidR="00E814E3" w:rsidRPr="000950BE" w:rsidRDefault="00E814E3" w:rsidP="00E814E3">
      <w:pPr>
        <w:spacing w:before="100" w:beforeAutospacing="1" w:after="100" w:afterAutospacing="1"/>
        <w:jc w:val="both"/>
        <w:rPr>
          <w:b/>
        </w:rPr>
      </w:pPr>
      <w:r w:rsidRPr="000950BE">
        <w:t>7.10. Para fins de análise da proposta quanto ao cumprimento das especificações do objeto, poderá ser colhida a manifestação escrita do setor requisitante do serviço ou da área especializada no objeto.</w:t>
      </w:r>
    </w:p>
    <w:p w14:paraId="7D651643" w14:textId="77777777" w:rsidR="00430F3C" w:rsidRPr="000950BE" w:rsidRDefault="00E814E3" w:rsidP="00FA7601">
      <w:pPr>
        <w:spacing w:before="100" w:beforeAutospacing="1" w:after="100" w:afterAutospacing="1"/>
        <w:jc w:val="both"/>
        <w:rPr>
          <w:b/>
          <w:color w:val="000000"/>
        </w:rPr>
      </w:pPr>
      <w:r w:rsidRPr="000950BE">
        <w:rPr>
          <w:b/>
          <w:color w:val="000000"/>
        </w:rPr>
        <w:t xml:space="preserve">8. </w:t>
      </w:r>
      <w:r w:rsidR="00430F3C" w:rsidRPr="000950BE">
        <w:rPr>
          <w:b/>
          <w:color w:val="000000"/>
        </w:rPr>
        <w:t>HABILITAÇÃO</w:t>
      </w:r>
    </w:p>
    <w:p w14:paraId="2A14071F" w14:textId="77777777" w:rsidR="00D43C73" w:rsidRPr="000950BE" w:rsidRDefault="00D43C73" w:rsidP="00E814E3">
      <w:pPr>
        <w:spacing w:before="100" w:beforeAutospacing="1" w:after="100" w:afterAutospacing="1"/>
        <w:jc w:val="both"/>
      </w:pPr>
      <w:r w:rsidRPr="000950BE">
        <w:t>8</w:t>
      </w:r>
      <w:r w:rsidR="00E814E3" w:rsidRPr="000950BE">
        <w:t xml:space="preserve">.1. Para fins de habilitação, nos termos dos arts. 62 a 70 da Lei 14.133/2021, serão exigidos os documentos previstos no Anexo </w:t>
      </w:r>
      <w:r w:rsidRPr="000950BE">
        <w:t>I</w:t>
      </w:r>
      <w:r w:rsidR="00E814E3" w:rsidRPr="000950BE">
        <w:t xml:space="preserve">I deste edital. </w:t>
      </w:r>
    </w:p>
    <w:p w14:paraId="5D61F0A0" w14:textId="77777777" w:rsidR="00D43C73" w:rsidRPr="000950BE" w:rsidRDefault="00D43C73" w:rsidP="00E814E3">
      <w:pPr>
        <w:spacing w:before="100" w:beforeAutospacing="1" w:after="100" w:afterAutospacing="1"/>
        <w:jc w:val="both"/>
      </w:pPr>
      <w:r w:rsidRPr="000950BE">
        <w:t>8</w:t>
      </w:r>
      <w:r w:rsidR="00E814E3" w:rsidRPr="000950BE">
        <w:t xml:space="preserve">.2. Na hipótese de não constar prazo de validade nas certidões apresentadas, serão aceitas como válidas as expedidas até 180 (cento e oitenta) dias imediatamente anteriores à data de apresentação das propostas. </w:t>
      </w:r>
    </w:p>
    <w:p w14:paraId="11590517" w14:textId="77777777" w:rsidR="00D43C73" w:rsidRPr="000950BE" w:rsidRDefault="00D43C73" w:rsidP="00E814E3">
      <w:pPr>
        <w:spacing w:before="100" w:beforeAutospacing="1" w:after="100" w:afterAutospacing="1"/>
        <w:jc w:val="both"/>
      </w:pPr>
      <w:r w:rsidRPr="000950BE">
        <w:t>8</w:t>
      </w:r>
      <w:r w:rsidR="00E814E3" w:rsidRPr="000950BE">
        <w:t xml:space="preserve">.3. Se o licitante for a matriz, todos os documentos deverão estar em nome da matriz, e se for a filial, todos os documentos deverão estar em nome da filial, exceto aqueles documentos que, pela própria natureza, comprovadamente, forem emitidos somente em nome da matriz. </w:t>
      </w:r>
    </w:p>
    <w:p w14:paraId="1F250A77" w14:textId="77777777" w:rsidR="00D43C73" w:rsidRPr="000950BE" w:rsidRDefault="00D43C73" w:rsidP="00E814E3">
      <w:pPr>
        <w:spacing w:before="100" w:beforeAutospacing="1" w:after="100" w:afterAutospacing="1"/>
        <w:jc w:val="both"/>
      </w:pPr>
      <w:r w:rsidRPr="000950BE">
        <w:t>8</w:t>
      </w:r>
      <w:r w:rsidR="00E814E3" w:rsidRPr="000950BE">
        <w:t xml:space="preserve">.3.1. Caso o licitante pretenda que um de seus estabelecimentos, que não o participante desta licitação, execute o futuro contrato, deverá apresentar toda documentação de habilitação de ambos os estabelecimentos. </w:t>
      </w:r>
    </w:p>
    <w:p w14:paraId="6B0F392A" w14:textId="77777777" w:rsidR="00D43C73" w:rsidRPr="000950BE" w:rsidRDefault="00D43C73" w:rsidP="00E814E3">
      <w:pPr>
        <w:spacing w:before="100" w:beforeAutospacing="1" w:after="100" w:afterAutospacing="1"/>
        <w:jc w:val="both"/>
      </w:pPr>
      <w:r w:rsidRPr="000950BE">
        <w:t>8</w:t>
      </w:r>
      <w:r w:rsidR="00E814E3" w:rsidRPr="000950BE">
        <w:t>.4. A verificação pelo Agente de Contratação, em sítios eletrônicos oficiais de órgãos e entidades emissores de certidões constitui meio legal de prova, para fins de habilitação.</w:t>
      </w:r>
    </w:p>
    <w:p w14:paraId="4210FA77" w14:textId="77777777" w:rsidR="00D43C73" w:rsidRPr="000950BE" w:rsidRDefault="00D43C73" w:rsidP="00E814E3">
      <w:pPr>
        <w:spacing w:before="100" w:beforeAutospacing="1" w:after="100" w:afterAutospacing="1"/>
        <w:jc w:val="both"/>
      </w:pPr>
      <w:r w:rsidRPr="000950BE">
        <w:t>8</w:t>
      </w:r>
      <w:r w:rsidR="00E814E3" w:rsidRPr="000950BE">
        <w:t xml:space="preserve">.5. Os documentos do licitante, deverão ser enviados por meio do sistema, em formato digital, no prazo de 2 (duas) horas, prorrogável por igual período, juntamente com a proposta readequada (COM IDENTIFICAÇÃO). </w:t>
      </w:r>
    </w:p>
    <w:p w14:paraId="20658AF6" w14:textId="77777777" w:rsidR="00D43C73" w:rsidRPr="000950BE" w:rsidRDefault="00D43C73" w:rsidP="00E814E3">
      <w:pPr>
        <w:spacing w:before="100" w:beforeAutospacing="1" w:after="100" w:afterAutospacing="1"/>
        <w:jc w:val="both"/>
      </w:pPr>
      <w:r w:rsidRPr="000950BE">
        <w:t>8</w:t>
      </w:r>
      <w:r w:rsidR="00E814E3" w:rsidRPr="000950BE">
        <w:t xml:space="preserve">.6. Após a entrega dos documentos para habilitação, não será permitida a substituição ou a apresentação de novos documentos, salvo em sede de diligência, nos termos do art. 64 da Lei 14.133/2021 para: </w:t>
      </w:r>
    </w:p>
    <w:p w14:paraId="7290D023" w14:textId="77777777" w:rsidR="00D43C73" w:rsidRPr="000950BE" w:rsidRDefault="00D43C73" w:rsidP="00E814E3">
      <w:pPr>
        <w:spacing w:before="100" w:beforeAutospacing="1" w:after="100" w:afterAutospacing="1"/>
        <w:jc w:val="both"/>
      </w:pPr>
      <w:r w:rsidRPr="000950BE">
        <w:t>8</w:t>
      </w:r>
      <w:r w:rsidR="00E814E3" w:rsidRPr="000950BE">
        <w:t xml:space="preserve">.6.1. Complementação de informações acerca dos documentos já apresentados pelos licitantes e desde que necessária para apurar fatos existentes à época da abertura do certame; e </w:t>
      </w:r>
      <w:r w:rsidRPr="000950BE">
        <w:t>8</w:t>
      </w:r>
      <w:r w:rsidR="00E814E3" w:rsidRPr="000950BE">
        <w:t xml:space="preserve">.6.2. Atualização de documentos cuja validade tenha expirado após a data de recebimento das propostas. </w:t>
      </w:r>
    </w:p>
    <w:p w14:paraId="388DC793" w14:textId="77777777" w:rsidR="00D43C73" w:rsidRPr="000950BE" w:rsidRDefault="00D43C73" w:rsidP="00E814E3">
      <w:pPr>
        <w:spacing w:before="100" w:beforeAutospacing="1" w:after="100" w:afterAutospacing="1"/>
        <w:jc w:val="both"/>
      </w:pPr>
      <w:r w:rsidRPr="000950BE">
        <w:t>8</w:t>
      </w:r>
      <w:r w:rsidR="00E814E3" w:rsidRPr="000950BE">
        <w:t>.7. Na análise dos documentos de habilitação, o Agente de Contratação poderá sanar erros ou falhas, que não alterem a substância dos documentos e sua validade jurídica, mediante decisão fundamentada, registrada em ata e acessível a todos, atribuindo-lhes eficácia para fins de habilitação e classificação.</w:t>
      </w:r>
    </w:p>
    <w:p w14:paraId="322E2BCB" w14:textId="77777777" w:rsidR="00D43C73" w:rsidRPr="000950BE" w:rsidRDefault="00D43C73" w:rsidP="00E814E3">
      <w:pPr>
        <w:spacing w:before="100" w:beforeAutospacing="1" w:after="100" w:afterAutospacing="1"/>
        <w:jc w:val="both"/>
      </w:pPr>
      <w:r w:rsidRPr="000950BE">
        <w:t>8</w:t>
      </w:r>
      <w:r w:rsidR="00E814E3" w:rsidRPr="000950BE">
        <w:t xml:space="preserve">.7.1. Verificada falha por parte do licitante acerca da juntada, antes da sessão inaugural de licitação, de documento de qualificação fiscal, social e trabalhista que ateste condição preexistente, fica autorizado o agente de contratação, diligências necessárias a fim de complementar tais documentos, não sendo tal providência considerada inclusão posterior de documentos. </w:t>
      </w:r>
    </w:p>
    <w:p w14:paraId="3052D8F9" w14:textId="77777777" w:rsidR="00E814E3" w:rsidRPr="000950BE" w:rsidRDefault="00D43C73" w:rsidP="00E814E3">
      <w:pPr>
        <w:spacing w:before="100" w:beforeAutospacing="1" w:after="100" w:afterAutospacing="1"/>
        <w:jc w:val="both"/>
        <w:rPr>
          <w:b/>
          <w:color w:val="000000"/>
        </w:rPr>
      </w:pPr>
      <w:r w:rsidRPr="000950BE">
        <w:t>8</w:t>
      </w:r>
      <w:r w:rsidR="00E814E3" w:rsidRPr="000950BE">
        <w:t xml:space="preserve">.8. Na hipótese de o licitante não atender às exigências para habilitação, ele será inabilitado e o Agente de Contratação examinará a proposta subsequente e assim sucessivamente, na ordem de classificação, até a apuração de uma proposta que atenda ao presente edital, observado o prazo disposto no subitem </w:t>
      </w:r>
      <w:r w:rsidRPr="000950BE">
        <w:t>8</w:t>
      </w:r>
      <w:r w:rsidR="00E814E3" w:rsidRPr="000950BE">
        <w:t>.5.</w:t>
      </w:r>
    </w:p>
    <w:p w14:paraId="755A9435" w14:textId="77777777" w:rsidR="00D43C73" w:rsidRPr="000950BE" w:rsidRDefault="00D43C73" w:rsidP="00430F3C">
      <w:pPr>
        <w:spacing w:before="100" w:beforeAutospacing="1" w:after="100" w:afterAutospacing="1"/>
        <w:jc w:val="both"/>
      </w:pPr>
      <w:r w:rsidRPr="000950BE">
        <w:t xml:space="preserve">8.9. A comprovação de regularidade fiscal e trabalhista das microempresas e empresas de pequeno porte somente será exigida para efeito de assinatura do contrato, porém, será obrigatória durante a fase de habilitação a apresentação dos documentos indicados no Anexo I, ainda que veiculem restrições impeditivas à referida comprovação. </w:t>
      </w:r>
    </w:p>
    <w:p w14:paraId="2EF4A799" w14:textId="77777777" w:rsidR="00D43C73" w:rsidRPr="000950BE" w:rsidRDefault="00D43C73" w:rsidP="00430F3C">
      <w:pPr>
        <w:spacing w:before="100" w:beforeAutospacing="1" w:after="100" w:afterAutospacing="1"/>
        <w:jc w:val="both"/>
      </w:pPr>
      <w:r w:rsidRPr="000950BE">
        <w:t xml:space="preserve">8.9.1. Havendo alguma restrição na comprovação da regularidade fiscal e trabalhista das microempresas e empresas de pequeno porte, será assegurado o prazo de 5 (cinco) dias úteis, a contar da adjudicação e homologação do certame, prorrogáveis por igual período, a critério da Administração, para a regularização da documentação com emissão de certidões negativas ou positivas com efeito de negativas. </w:t>
      </w:r>
    </w:p>
    <w:p w14:paraId="7ACE533F" w14:textId="77777777" w:rsidR="00D43C73" w:rsidRPr="000950BE" w:rsidRDefault="00D43C73" w:rsidP="00430F3C">
      <w:pPr>
        <w:spacing w:before="100" w:beforeAutospacing="1" w:after="100" w:afterAutospacing="1"/>
        <w:jc w:val="both"/>
      </w:pPr>
      <w:r w:rsidRPr="000950BE">
        <w:t xml:space="preserve">8.9.2. A não regularização da documentação no prazo previsto no item anterior implicará na decadência do direito à contratação, sem prejuízo das sanções legais, procedendo-se à convocação dos licitantes para, em sessão pública, retomar os atos referentes ao procedimento licitatório. </w:t>
      </w:r>
    </w:p>
    <w:p w14:paraId="585CA0B4" w14:textId="77777777" w:rsidR="00D43C73" w:rsidRPr="000950BE" w:rsidRDefault="00D43C73" w:rsidP="00430F3C">
      <w:pPr>
        <w:spacing w:before="100" w:beforeAutospacing="1" w:after="100" w:afterAutospacing="1"/>
        <w:jc w:val="both"/>
      </w:pPr>
      <w:r w:rsidRPr="000950BE">
        <w:t xml:space="preserve">8.9.3. O benefício de que trata este item não serão aplicados quando o valor estimado da licitação superar o limite de enquadramento para empresa de pequeno porte, nos termos do §1º do art. 4º da Lei n.º 14.1333/2021. </w:t>
      </w:r>
    </w:p>
    <w:p w14:paraId="748E0D4D" w14:textId="77777777" w:rsidR="00D43C73" w:rsidRPr="000950BE" w:rsidRDefault="00D43C73" w:rsidP="00430F3C">
      <w:pPr>
        <w:spacing w:before="100" w:beforeAutospacing="1" w:after="100" w:afterAutospacing="1"/>
        <w:jc w:val="both"/>
      </w:pPr>
      <w:r w:rsidRPr="000950BE">
        <w:t xml:space="preserve">8.10. Os documentos assinados digitalmente a partir de sistema informatizado prevendo acesso por meio de chave de identificação e senha do interessado ou com assinatura digital no padrão da infraestrutura de chaves públicas brasileira - ICP-Brasil possuem presunção legal de veracidade com os mesmos efeitos da assinatura manuscrita reconhecida em cartório, podendo a qualquer tempo ser solicitado ao licitante os respectivos arquivos para validação, se for o caso. </w:t>
      </w:r>
    </w:p>
    <w:p w14:paraId="08A1431B" w14:textId="77777777" w:rsidR="00D43C73" w:rsidRPr="000950BE" w:rsidRDefault="00D43C73" w:rsidP="00430F3C">
      <w:pPr>
        <w:spacing w:before="100" w:beforeAutospacing="1" w:after="100" w:afterAutospacing="1"/>
        <w:jc w:val="both"/>
      </w:pPr>
      <w:r w:rsidRPr="000950BE">
        <w:t>8.11. Constatado o cumprimento dos requisitos e condições estabelecidos no edital, o licitante será habilitado e declarado vencedor do certame.</w:t>
      </w:r>
    </w:p>
    <w:p w14:paraId="2D98074D" w14:textId="77777777" w:rsidR="00D43C73" w:rsidRPr="000950BE" w:rsidRDefault="00D43C73" w:rsidP="00430F3C">
      <w:pPr>
        <w:spacing w:before="100" w:beforeAutospacing="1" w:after="100" w:afterAutospacing="1"/>
        <w:jc w:val="both"/>
      </w:pPr>
      <w:r w:rsidRPr="000950BE">
        <w:t xml:space="preserve">8.12. Somente serão disponibilizados para acesso público os documentos de habilitação do licitante cuja proposta atenda ao edital de licitação, após concluídos os procedimentos de que trata o subitem anterior. </w:t>
      </w:r>
    </w:p>
    <w:p w14:paraId="3C5CDA0F" w14:textId="77777777" w:rsidR="00D43C73" w:rsidRPr="000950BE" w:rsidRDefault="00D43C73" w:rsidP="00D43C73">
      <w:pPr>
        <w:spacing w:before="100" w:beforeAutospacing="1" w:after="100" w:afterAutospacing="1"/>
        <w:jc w:val="both"/>
        <w:rPr>
          <w:b/>
          <w:color w:val="000000"/>
        </w:rPr>
      </w:pPr>
      <w:r w:rsidRPr="000950BE">
        <w:rPr>
          <w:b/>
          <w:color w:val="000000"/>
        </w:rPr>
        <w:t>9. ADJUDICAÇÃO E HOMOLOGAÇÃO</w:t>
      </w:r>
    </w:p>
    <w:p w14:paraId="5126370F" w14:textId="77777777" w:rsidR="00D43C73" w:rsidRPr="000950BE" w:rsidRDefault="00D43C73" w:rsidP="00D43C73">
      <w:pPr>
        <w:spacing w:before="100" w:beforeAutospacing="1" w:after="100" w:afterAutospacing="1"/>
        <w:jc w:val="both"/>
        <w:rPr>
          <w:color w:val="000000"/>
        </w:rPr>
      </w:pPr>
      <w:r w:rsidRPr="000950BE">
        <w:rPr>
          <w:color w:val="000000"/>
        </w:rPr>
        <w:t>9.1. Encerradas as fases de julgamento e habilitação, e exauridos os recursos administrativos, o processo licitatório será encaminhado à autoridade superior para adjudicar o objeto e homologar o procedimento, observado o disposto no art. 71 da Lei nº 14.133, de 2021.</w:t>
      </w:r>
    </w:p>
    <w:p w14:paraId="421B0A79" w14:textId="76821822" w:rsidR="00D43C73" w:rsidRPr="000950BE" w:rsidRDefault="00D43C73" w:rsidP="00D43C73">
      <w:pPr>
        <w:spacing w:before="100" w:beforeAutospacing="1" w:after="100" w:afterAutospacing="1"/>
        <w:jc w:val="both"/>
        <w:rPr>
          <w:color w:val="000000"/>
        </w:rPr>
      </w:pPr>
      <w:r w:rsidRPr="000950BE">
        <w:rPr>
          <w:color w:val="000000"/>
        </w:rPr>
        <w:t>9.2. A homologação do resultado desta licitação não implicará direito à contratação</w:t>
      </w:r>
      <w:r w:rsidR="00314177">
        <w:rPr>
          <w:color w:val="000000"/>
        </w:rPr>
        <w:t>.</w:t>
      </w:r>
    </w:p>
    <w:p w14:paraId="226D9D80" w14:textId="77777777" w:rsidR="00D43C73" w:rsidRPr="000950BE" w:rsidRDefault="00D43C73" w:rsidP="00430F3C">
      <w:pPr>
        <w:spacing w:before="100" w:beforeAutospacing="1" w:after="100" w:afterAutospacing="1"/>
        <w:jc w:val="both"/>
        <w:rPr>
          <w:b/>
        </w:rPr>
      </w:pPr>
      <w:r w:rsidRPr="000950BE">
        <w:rPr>
          <w:b/>
        </w:rPr>
        <w:t>10. DOS RECURSOS</w:t>
      </w:r>
    </w:p>
    <w:p w14:paraId="623FED4C" w14:textId="77777777" w:rsidR="00715517" w:rsidRPr="000950BE" w:rsidRDefault="00715517" w:rsidP="00715517">
      <w:pPr>
        <w:pStyle w:val="PargrafodaLista"/>
        <w:numPr>
          <w:ilvl w:val="0"/>
          <w:numId w:val="3"/>
        </w:numPr>
        <w:spacing w:before="120" w:after="120"/>
        <w:contextualSpacing w:val="0"/>
        <w:jc w:val="both"/>
        <w:rPr>
          <w:vanish/>
          <w:color w:val="000000"/>
        </w:rPr>
      </w:pPr>
    </w:p>
    <w:p w14:paraId="497F667C" w14:textId="77777777" w:rsidR="00715517" w:rsidRPr="000950BE" w:rsidRDefault="00715517" w:rsidP="00715517">
      <w:pPr>
        <w:pStyle w:val="PargrafodaLista"/>
        <w:numPr>
          <w:ilvl w:val="0"/>
          <w:numId w:val="3"/>
        </w:numPr>
        <w:spacing w:before="120" w:after="120"/>
        <w:contextualSpacing w:val="0"/>
        <w:jc w:val="both"/>
        <w:rPr>
          <w:vanish/>
          <w:color w:val="000000"/>
        </w:rPr>
      </w:pPr>
    </w:p>
    <w:p w14:paraId="378B6FC6" w14:textId="77777777" w:rsidR="00715517" w:rsidRPr="000950BE" w:rsidRDefault="00715517" w:rsidP="00715517">
      <w:pPr>
        <w:pStyle w:val="PargrafodaLista"/>
        <w:numPr>
          <w:ilvl w:val="0"/>
          <w:numId w:val="3"/>
        </w:numPr>
        <w:spacing w:before="120" w:after="120"/>
        <w:contextualSpacing w:val="0"/>
        <w:jc w:val="both"/>
        <w:rPr>
          <w:vanish/>
          <w:color w:val="000000"/>
        </w:rPr>
      </w:pPr>
    </w:p>
    <w:p w14:paraId="7B4BD8C4" w14:textId="77777777" w:rsidR="00715517" w:rsidRPr="000950BE" w:rsidRDefault="00715517" w:rsidP="00715517">
      <w:pPr>
        <w:pStyle w:val="PargrafodaLista"/>
        <w:numPr>
          <w:ilvl w:val="0"/>
          <w:numId w:val="3"/>
        </w:numPr>
        <w:spacing w:before="120" w:after="120"/>
        <w:contextualSpacing w:val="0"/>
        <w:jc w:val="both"/>
        <w:rPr>
          <w:vanish/>
          <w:color w:val="000000"/>
        </w:rPr>
      </w:pPr>
    </w:p>
    <w:p w14:paraId="27C7CF3D" w14:textId="77777777" w:rsidR="00715517" w:rsidRPr="000950BE" w:rsidRDefault="00715517" w:rsidP="00715517">
      <w:pPr>
        <w:pStyle w:val="PargrafodaLista"/>
        <w:numPr>
          <w:ilvl w:val="0"/>
          <w:numId w:val="3"/>
        </w:numPr>
        <w:spacing w:before="120" w:after="120"/>
        <w:contextualSpacing w:val="0"/>
        <w:jc w:val="both"/>
        <w:rPr>
          <w:vanish/>
          <w:color w:val="000000"/>
        </w:rPr>
      </w:pPr>
    </w:p>
    <w:p w14:paraId="376630B3" w14:textId="77777777" w:rsidR="00715517" w:rsidRPr="000950BE" w:rsidRDefault="00715517" w:rsidP="00715517">
      <w:pPr>
        <w:pStyle w:val="PargrafodaLista"/>
        <w:numPr>
          <w:ilvl w:val="0"/>
          <w:numId w:val="3"/>
        </w:numPr>
        <w:spacing w:before="120" w:after="120"/>
        <w:contextualSpacing w:val="0"/>
        <w:jc w:val="both"/>
        <w:rPr>
          <w:vanish/>
          <w:color w:val="000000"/>
        </w:rPr>
      </w:pPr>
    </w:p>
    <w:p w14:paraId="66671F30" w14:textId="77777777" w:rsidR="00715517" w:rsidRPr="000950BE" w:rsidRDefault="00715517" w:rsidP="00715517">
      <w:pPr>
        <w:pStyle w:val="PargrafodaLista"/>
        <w:numPr>
          <w:ilvl w:val="0"/>
          <w:numId w:val="3"/>
        </w:numPr>
        <w:spacing w:before="120" w:after="120"/>
        <w:contextualSpacing w:val="0"/>
        <w:jc w:val="both"/>
        <w:rPr>
          <w:vanish/>
          <w:color w:val="000000"/>
        </w:rPr>
      </w:pPr>
    </w:p>
    <w:p w14:paraId="1D245E50" w14:textId="77777777" w:rsidR="00715517" w:rsidRPr="000950BE" w:rsidRDefault="00715517" w:rsidP="00715517">
      <w:pPr>
        <w:pStyle w:val="PargrafodaLista"/>
        <w:numPr>
          <w:ilvl w:val="0"/>
          <w:numId w:val="3"/>
        </w:numPr>
        <w:spacing w:before="120" w:after="120"/>
        <w:contextualSpacing w:val="0"/>
        <w:jc w:val="both"/>
        <w:rPr>
          <w:vanish/>
          <w:color w:val="000000"/>
        </w:rPr>
      </w:pPr>
    </w:p>
    <w:p w14:paraId="1742EFCB" w14:textId="77777777" w:rsidR="00715517" w:rsidRPr="000950BE" w:rsidRDefault="00715517" w:rsidP="00715517">
      <w:pPr>
        <w:pStyle w:val="PargrafodaLista"/>
        <w:numPr>
          <w:ilvl w:val="0"/>
          <w:numId w:val="3"/>
        </w:numPr>
        <w:spacing w:before="120" w:after="120"/>
        <w:contextualSpacing w:val="0"/>
        <w:jc w:val="both"/>
        <w:rPr>
          <w:vanish/>
          <w:color w:val="000000"/>
        </w:rPr>
      </w:pPr>
    </w:p>
    <w:p w14:paraId="7DF5F238" w14:textId="77777777" w:rsidR="00715517" w:rsidRPr="000950BE" w:rsidRDefault="00715517" w:rsidP="00715517">
      <w:pPr>
        <w:pStyle w:val="PargrafodaLista"/>
        <w:numPr>
          <w:ilvl w:val="0"/>
          <w:numId w:val="3"/>
        </w:numPr>
        <w:spacing w:before="120" w:after="120"/>
        <w:contextualSpacing w:val="0"/>
        <w:jc w:val="both"/>
        <w:rPr>
          <w:vanish/>
          <w:color w:val="000000"/>
        </w:rPr>
      </w:pPr>
    </w:p>
    <w:p w14:paraId="5F5A4661" w14:textId="77777777" w:rsidR="00715517" w:rsidRPr="000950BE" w:rsidRDefault="00715517" w:rsidP="00715517">
      <w:pPr>
        <w:pStyle w:val="Nivel2"/>
        <w:numPr>
          <w:ilvl w:val="0"/>
          <w:numId w:val="0"/>
        </w:numPr>
        <w:rPr>
          <w:rFonts w:ascii="Times New Roman" w:eastAsia="Times New Roman" w:hAnsi="Times New Roman" w:cs="Times New Roman"/>
          <w:sz w:val="24"/>
          <w:szCs w:val="24"/>
        </w:rPr>
      </w:pPr>
      <w:r w:rsidRPr="000950BE">
        <w:rPr>
          <w:rFonts w:ascii="Times New Roman" w:eastAsia="Times New Roman" w:hAnsi="Times New Roman" w:cs="Times New Roman"/>
          <w:sz w:val="24"/>
          <w:szCs w:val="24"/>
        </w:rPr>
        <w:t xml:space="preserve">10.1. A interposição de recurso referente ao julgamento das propostas, à habilitação ou inabilitação de licitantes, à anulação ou revogação da licitação, observará o disposto no </w:t>
      </w:r>
      <w:hyperlink r:id="rId15" w:anchor="art165">
        <w:r w:rsidRPr="000950BE">
          <w:rPr>
            <w:rFonts w:ascii="Times New Roman" w:eastAsia="Times New Roman" w:hAnsi="Times New Roman" w:cs="Times New Roman"/>
            <w:sz w:val="24"/>
            <w:szCs w:val="24"/>
          </w:rPr>
          <w:t>art. 165 da Lei nº 14.133, de 2021</w:t>
        </w:r>
      </w:hyperlink>
      <w:r w:rsidRPr="000950BE">
        <w:rPr>
          <w:rFonts w:ascii="Times New Roman" w:eastAsia="Times New Roman" w:hAnsi="Times New Roman" w:cs="Times New Roman"/>
          <w:sz w:val="24"/>
          <w:szCs w:val="24"/>
        </w:rPr>
        <w:t>.</w:t>
      </w:r>
    </w:p>
    <w:p w14:paraId="254AD0C8" w14:textId="77777777" w:rsidR="00715517" w:rsidRPr="000950BE" w:rsidRDefault="00715517" w:rsidP="00715517">
      <w:pPr>
        <w:pStyle w:val="Nivel2"/>
        <w:numPr>
          <w:ilvl w:val="0"/>
          <w:numId w:val="0"/>
        </w:numPr>
        <w:spacing w:line="240" w:lineRule="auto"/>
        <w:rPr>
          <w:rFonts w:ascii="Times New Roman" w:eastAsia="Times New Roman" w:hAnsi="Times New Roman" w:cs="Times New Roman"/>
          <w:sz w:val="24"/>
          <w:szCs w:val="24"/>
        </w:rPr>
      </w:pPr>
      <w:r w:rsidRPr="000950BE">
        <w:rPr>
          <w:rFonts w:ascii="Times New Roman" w:eastAsia="Times New Roman" w:hAnsi="Times New Roman" w:cs="Times New Roman"/>
          <w:sz w:val="24"/>
          <w:szCs w:val="24"/>
        </w:rPr>
        <w:t>10.2. O prazo recursal é de 3 (três) dias úteis, contados da data de intimação ou de lavratura da ata.</w:t>
      </w:r>
    </w:p>
    <w:p w14:paraId="42383E74" w14:textId="77777777" w:rsidR="00715517" w:rsidRPr="000950BE" w:rsidRDefault="00715517" w:rsidP="00715517">
      <w:pPr>
        <w:pStyle w:val="Nivel2"/>
        <w:numPr>
          <w:ilvl w:val="0"/>
          <w:numId w:val="0"/>
        </w:numPr>
        <w:spacing w:line="240" w:lineRule="auto"/>
        <w:rPr>
          <w:rFonts w:ascii="Times New Roman" w:eastAsia="Times New Roman" w:hAnsi="Times New Roman" w:cs="Times New Roman"/>
          <w:sz w:val="24"/>
          <w:szCs w:val="24"/>
        </w:rPr>
      </w:pPr>
      <w:r w:rsidRPr="000950BE">
        <w:rPr>
          <w:rFonts w:ascii="Times New Roman" w:eastAsia="Times New Roman" w:hAnsi="Times New Roman" w:cs="Times New Roman"/>
          <w:sz w:val="24"/>
          <w:szCs w:val="24"/>
        </w:rPr>
        <w:t>10.3. Quando o recurso apresentado impugnar o julgamento das propostas ou o ato de habilitação ou inabilitação do licitante:</w:t>
      </w:r>
    </w:p>
    <w:p w14:paraId="02C0D205" w14:textId="77777777" w:rsidR="00715517" w:rsidRPr="000950BE" w:rsidRDefault="00715517" w:rsidP="00715517">
      <w:pPr>
        <w:pStyle w:val="Nivel3"/>
        <w:numPr>
          <w:ilvl w:val="0"/>
          <w:numId w:val="0"/>
        </w:numPr>
        <w:spacing w:line="240" w:lineRule="auto"/>
        <w:rPr>
          <w:rFonts w:ascii="Times New Roman" w:eastAsia="Times New Roman" w:hAnsi="Times New Roman" w:cs="Times New Roman"/>
          <w:sz w:val="24"/>
          <w:szCs w:val="24"/>
        </w:rPr>
      </w:pPr>
      <w:r w:rsidRPr="000950BE">
        <w:rPr>
          <w:rFonts w:ascii="Times New Roman" w:eastAsia="Times New Roman" w:hAnsi="Times New Roman" w:cs="Times New Roman"/>
          <w:sz w:val="24"/>
          <w:szCs w:val="24"/>
        </w:rPr>
        <w:t>10.3.1. a intenção de recorrer deverá ser manifestada imediatamente, sob pena de preclusão;</w:t>
      </w:r>
    </w:p>
    <w:p w14:paraId="3A45B02E" w14:textId="77777777" w:rsidR="00715517" w:rsidRPr="000950BE" w:rsidRDefault="00715517" w:rsidP="00715517">
      <w:pPr>
        <w:pStyle w:val="Nivel3"/>
        <w:numPr>
          <w:ilvl w:val="0"/>
          <w:numId w:val="0"/>
        </w:numPr>
        <w:spacing w:line="240" w:lineRule="auto"/>
        <w:rPr>
          <w:rFonts w:ascii="Times New Roman" w:eastAsia="Times New Roman" w:hAnsi="Times New Roman" w:cs="Times New Roman"/>
          <w:sz w:val="24"/>
          <w:szCs w:val="24"/>
        </w:rPr>
      </w:pPr>
      <w:bookmarkStart w:id="14" w:name="_Hlk135318381"/>
      <w:bookmarkStart w:id="15" w:name="_Hlk135315794"/>
      <w:r w:rsidRPr="000950BE">
        <w:rPr>
          <w:rFonts w:ascii="Times New Roman" w:eastAsia="Times New Roman" w:hAnsi="Times New Roman" w:cs="Times New Roman"/>
          <w:sz w:val="24"/>
          <w:szCs w:val="24"/>
        </w:rPr>
        <w:t>10.3.2. o prazo para a manifestação da intenção de recorrer não será inferior a 10 (dez) minutos.</w:t>
      </w:r>
      <w:bookmarkEnd w:id="14"/>
    </w:p>
    <w:bookmarkEnd w:id="15"/>
    <w:p w14:paraId="1E84AE8E" w14:textId="77777777" w:rsidR="00715517" w:rsidRPr="000950BE" w:rsidRDefault="00715517" w:rsidP="00715517">
      <w:pPr>
        <w:pStyle w:val="Nivel3"/>
        <w:numPr>
          <w:ilvl w:val="0"/>
          <w:numId w:val="0"/>
        </w:numPr>
        <w:spacing w:line="240" w:lineRule="auto"/>
        <w:rPr>
          <w:rFonts w:ascii="Times New Roman" w:eastAsia="Times New Roman" w:hAnsi="Times New Roman" w:cs="Times New Roman"/>
          <w:sz w:val="24"/>
          <w:szCs w:val="24"/>
        </w:rPr>
      </w:pPr>
      <w:r w:rsidRPr="000950BE">
        <w:rPr>
          <w:rFonts w:ascii="Times New Roman" w:eastAsia="Times New Roman" w:hAnsi="Times New Roman" w:cs="Times New Roman"/>
          <w:sz w:val="24"/>
          <w:szCs w:val="24"/>
        </w:rPr>
        <w:t>10.3.3. o prazo para apresentação das razões recursais será iniciado na data de intimação ou de lavratura da ata de habilitação ou inabilitação;</w:t>
      </w:r>
    </w:p>
    <w:p w14:paraId="63293FE5" w14:textId="77777777" w:rsidR="00715517" w:rsidRPr="000950BE" w:rsidRDefault="00715517" w:rsidP="00715517">
      <w:pPr>
        <w:pStyle w:val="Nivel3"/>
        <w:numPr>
          <w:ilvl w:val="0"/>
          <w:numId w:val="0"/>
        </w:numPr>
        <w:spacing w:line="240" w:lineRule="auto"/>
        <w:rPr>
          <w:rFonts w:ascii="Times New Roman" w:eastAsia="Times New Roman" w:hAnsi="Times New Roman" w:cs="Times New Roman"/>
          <w:sz w:val="24"/>
          <w:szCs w:val="24"/>
        </w:rPr>
      </w:pPr>
      <w:r w:rsidRPr="000950BE">
        <w:rPr>
          <w:rFonts w:ascii="Times New Roman" w:eastAsia="Times New Roman" w:hAnsi="Times New Roman" w:cs="Times New Roman"/>
          <w:sz w:val="24"/>
          <w:szCs w:val="24"/>
        </w:rPr>
        <w:t xml:space="preserve">10.3.4. na hipótese de adoção da inversão de fases prevista no </w:t>
      </w:r>
      <w:hyperlink r:id="rId16" w:anchor="art17§1">
        <w:r w:rsidRPr="000950BE">
          <w:rPr>
            <w:rFonts w:ascii="Times New Roman" w:eastAsia="Times New Roman" w:hAnsi="Times New Roman" w:cs="Times New Roman"/>
            <w:sz w:val="24"/>
            <w:szCs w:val="24"/>
          </w:rPr>
          <w:t>§ 1º do art. 17 da Lei nº 14.133, de 2021</w:t>
        </w:r>
      </w:hyperlink>
      <w:r w:rsidRPr="000950BE">
        <w:rPr>
          <w:rFonts w:ascii="Times New Roman" w:eastAsia="Times New Roman" w:hAnsi="Times New Roman" w:cs="Times New Roman"/>
          <w:sz w:val="24"/>
          <w:szCs w:val="24"/>
        </w:rPr>
        <w:t>, o prazo para apresentação das razões recursais será iniciado na data de intimação da ata de julgamento.</w:t>
      </w:r>
    </w:p>
    <w:p w14:paraId="40852AE1" w14:textId="77777777" w:rsidR="00715517" w:rsidRPr="000950BE" w:rsidRDefault="00715517" w:rsidP="00715517">
      <w:pPr>
        <w:pStyle w:val="Nivel2"/>
        <w:numPr>
          <w:ilvl w:val="0"/>
          <w:numId w:val="0"/>
        </w:numPr>
        <w:spacing w:line="240" w:lineRule="auto"/>
        <w:rPr>
          <w:rFonts w:ascii="Times New Roman" w:eastAsia="Times New Roman" w:hAnsi="Times New Roman" w:cs="Times New Roman"/>
          <w:sz w:val="24"/>
          <w:szCs w:val="24"/>
        </w:rPr>
      </w:pPr>
      <w:r w:rsidRPr="000950BE">
        <w:rPr>
          <w:rFonts w:ascii="Times New Roman" w:eastAsia="Times New Roman" w:hAnsi="Times New Roman" w:cs="Times New Roman"/>
          <w:sz w:val="24"/>
          <w:szCs w:val="24"/>
        </w:rPr>
        <w:t>10.4. Os recursos deverão ser encaminhados em campo próprio do sistema.</w:t>
      </w:r>
    </w:p>
    <w:p w14:paraId="4FCAC8C9" w14:textId="77777777" w:rsidR="00715517" w:rsidRPr="000950BE" w:rsidRDefault="00715517" w:rsidP="00715517">
      <w:pPr>
        <w:pStyle w:val="Nivel2"/>
        <w:numPr>
          <w:ilvl w:val="0"/>
          <w:numId w:val="0"/>
        </w:numPr>
        <w:spacing w:line="240" w:lineRule="auto"/>
        <w:rPr>
          <w:rFonts w:ascii="Times New Roman" w:eastAsia="Times New Roman" w:hAnsi="Times New Roman" w:cs="Times New Roman"/>
          <w:sz w:val="24"/>
          <w:szCs w:val="24"/>
        </w:rPr>
      </w:pPr>
      <w:r w:rsidRPr="000950BE">
        <w:rPr>
          <w:rFonts w:ascii="Times New Roman" w:eastAsia="Times New Roman" w:hAnsi="Times New Roman" w:cs="Times New Roman"/>
          <w:sz w:val="24"/>
          <w:szCs w:val="24"/>
        </w:rPr>
        <w:t xml:space="preserve">10.5. Os recursos interpostos fora do prazo não serão conhecidos. </w:t>
      </w:r>
    </w:p>
    <w:p w14:paraId="3185B910" w14:textId="77777777" w:rsidR="00715517" w:rsidRPr="000950BE" w:rsidRDefault="00715517" w:rsidP="00715517">
      <w:pPr>
        <w:pStyle w:val="Nivel2"/>
        <w:numPr>
          <w:ilvl w:val="0"/>
          <w:numId w:val="0"/>
        </w:numPr>
        <w:spacing w:line="240" w:lineRule="auto"/>
        <w:rPr>
          <w:rFonts w:ascii="Times New Roman" w:eastAsia="Times New Roman" w:hAnsi="Times New Roman" w:cs="Times New Roman"/>
          <w:sz w:val="24"/>
          <w:szCs w:val="24"/>
        </w:rPr>
      </w:pPr>
      <w:r w:rsidRPr="000950BE">
        <w:rPr>
          <w:rFonts w:ascii="Times New Roman" w:eastAsia="Times New Roman" w:hAnsi="Times New Roman" w:cs="Times New Roman"/>
          <w:sz w:val="24"/>
          <w:szCs w:val="24"/>
        </w:rPr>
        <w:t>10.6. O prazo para apresentação de contrarrazões ao recurso pelos demais licitantes será de 3 (três) dias úteis, contados da data da intimação pessoal ou da divulgação da interposição do recurso, assegurada a vista imediata dos elementos indispensáveis à defesa de seus interesses.</w:t>
      </w:r>
    </w:p>
    <w:p w14:paraId="72195FD2" w14:textId="77777777" w:rsidR="00715517" w:rsidRPr="000950BE" w:rsidRDefault="00715517" w:rsidP="00715517">
      <w:pPr>
        <w:pStyle w:val="Nivel2"/>
        <w:numPr>
          <w:ilvl w:val="0"/>
          <w:numId w:val="0"/>
        </w:numPr>
        <w:spacing w:line="240" w:lineRule="auto"/>
        <w:rPr>
          <w:rFonts w:ascii="Times New Roman" w:eastAsia="Times New Roman" w:hAnsi="Times New Roman" w:cs="Times New Roman"/>
          <w:sz w:val="24"/>
          <w:szCs w:val="24"/>
        </w:rPr>
      </w:pPr>
      <w:r w:rsidRPr="000950BE">
        <w:rPr>
          <w:rFonts w:ascii="Times New Roman" w:eastAsia="Times New Roman" w:hAnsi="Times New Roman" w:cs="Times New Roman"/>
          <w:sz w:val="24"/>
          <w:szCs w:val="24"/>
        </w:rPr>
        <w:t xml:space="preserve">10.7. O recurso e o pedido de reconsideração terão efeito suspensivo do ato ou da decisão recorrida até que sobrevenha decisão final da autoridade competente. </w:t>
      </w:r>
    </w:p>
    <w:p w14:paraId="527DE04B" w14:textId="77777777" w:rsidR="00715517" w:rsidRPr="000950BE" w:rsidRDefault="00715517" w:rsidP="00715517">
      <w:pPr>
        <w:pStyle w:val="Nivel2"/>
        <w:numPr>
          <w:ilvl w:val="0"/>
          <w:numId w:val="0"/>
        </w:numPr>
        <w:spacing w:line="240" w:lineRule="auto"/>
        <w:rPr>
          <w:rFonts w:ascii="Times New Roman" w:eastAsia="Times New Roman" w:hAnsi="Times New Roman" w:cs="Times New Roman"/>
          <w:sz w:val="24"/>
          <w:szCs w:val="24"/>
        </w:rPr>
      </w:pPr>
      <w:r w:rsidRPr="000950BE">
        <w:rPr>
          <w:rFonts w:ascii="Times New Roman" w:eastAsia="Times New Roman" w:hAnsi="Times New Roman" w:cs="Times New Roman"/>
          <w:sz w:val="24"/>
          <w:szCs w:val="24"/>
        </w:rPr>
        <w:t xml:space="preserve">10.8. O acolhimento do recurso invalida tão somente os atos insuscetíveis de aproveitamento. </w:t>
      </w:r>
    </w:p>
    <w:p w14:paraId="42127164" w14:textId="77777777" w:rsidR="00D43C73" w:rsidRPr="000950BE" w:rsidRDefault="00D43C73" w:rsidP="00D43C73">
      <w:pPr>
        <w:spacing w:before="100" w:beforeAutospacing="1" w:after="100" w:afterAutospacing="1"/>
        <w:jc w:val="both"/>
        <w:rPr>
          <w:b/>
        </w:rPr>
      </w:pPr>
      <w:r w:rsidRPr="000950BE">
        <w:rPr>
          <w:b/>
        </w:rPr>
        <w:t>1</w:t>
      </w:r>
      <w:r w:rsidR="00B50C75" w:rsidRPr="000950BE">
        <w:rPr>
          <w:b/>
        </w:rPr>
        <w:t>1</w:t>
      </w:r>
      <w:r w:rsidRPr="000950BE">
        <w:rPr>
          <w:b/>
        </w:rPr>
        <w:t>. DAS INFRAÇÕES ADMINISTRATIVAS E SANÇÕES</w:t>
      </w:r>
    </w:p>
    <w:p w14:paraId="5894E27E" w14:textId="77777777" w:rsidR="00D43C73" w:rsidRPr="000950BE" w:rsidRDefault="00D43C73" w:rsidP="00D43C73">
      <w:pPr>
        <w:spacing w:before="100" w:beforeAutospacing="1" w:after="100" w:afterAutospacing="1"/>
        <w:jc w:val="both"/>
      </w:pPr>
      <w:r w:rsidRPr="000950BE">
        <w:t>1</w:t>
      </w:r>
      <w:r w:rsidR="00B50C75" w:rsidRPr="000950BE">
        <w:t>1</w:t>
      </w:r>
      <w:r w:rsidRPr="000950BE">
        <w:t>.1. Comete infração administrativa, nos termos da lei, o licitante que, com dolo ou culpa:</w:t>
      </w:r>
    </w:p>
    <w:p w14:paraId="62C1DB74" w14:textId="77777777" w:rsidR="00D43C73" w:rsidRPr="000950BE" w:rsidRDefault="00D43C73" w:rsidP="00D43C73">
      <w:pPr>
        <w:spacing w:before="100" w:beforeAutospacing="1" w:after="100" w:afterAutospacing="1"/>
        <w:jc w:val="both"/>
      </w:pPr>
      <w:r w:rsidRPr="000950BE">
        <w:t>1</w:t>
      </w:r>
      <w:r w:rsidR="00B50C75" w:rsidRPr="000950BE">
        <w:t>1</w:t>
      </w:r>
      <w:r w:rsidRPr="000950BE">
        <w:t xml:space="preserve">.1.1. Deixar de entregar a documentação exigida para o certame ou não entregar qualquer documento que tenha sido solicitado pelo agente de contratação durante o certame; </w:t>
      </w:r>
    </w:p>
    <w:p w14:paraId="420CEF9F" w14:textId="45D85716" w:rsidR="00D43C73" w:rsidRPr="000950BE" w:rsidRDefault="00D43C73" w:rsidP="00B47252">
      <w:pPr>
        <w:jc w:val="both"/>
      </w:pPr>
      <w:r w:rsidRPr="000950BE">
        <w:t>1</w:t>
      </w:r>
      <w:r w:rsidR="00B50C75" w:rsidRPr="000950BE">
        <w:t>1</w:t>
      </w:r>
      <w:r w:rsidRPr="000950BE">
        <w:t xml:space="preserve">.1.2. Salvo em decorrência de fato superveniente devidamente justificado, não mantiver a proposta em especial quando: </w:t>
      </w:r>
    </w:p>
    <w:p w14:paraId="1791BCA3" w14:textId="77777777" w:rsidR="00B47252" w:rsidRPr="000950BE" w:rsidRDefault="00B47252" w:rsidP="00B47252">
      <w:pPr>
        <w:jc w:val="both"/>
      </w:pPr>
    </w:p>
    <w:p w14:paraId="0551719E" w14:textId="4CFE844B" w:rsidR="00D43C73" w:rsidRPr="000950BE" w:rsidRDefault="00D43C73" w:rsidP="00B47252">
      <w:pPr>
        <w:jc w:val="both"/>
      </w:pPr>
      <w:r w:rsidRPr="000950BE">
        <w:t>1</w:t>
      </w:r>
      <w:r w:rsidR="00B50C75" w:rsidRPr="000950BE">
        <w:t>1</w:t>
      </w:r>
      <w:r w:rsidRPr="000950BE">
        <w:t xml:space="preserve">.1.2.1. Não enviar a proposta adequada ao último lance ofertado ou após a negociação; </w:t>
      </w:r>
    </w:p>
    <w:p w14:paraId="5B260B3C" w14:textId="77777777" w:rsidR="00B47252" w:rsidRPr="000950BE" w:rsidRDefault="00B47252" w:rsidP="00B47252">
      <w:pPr>
        <w:jc w:val="both"/>
      </w:pPr>
    </w:p>
    <w:p w14:paraId="20807F7C" w14:textId="5D89DC67" w:rsidR="00D43C73" w:rsidRPr="000950BE" w:rsidRDefault="00D43C73" w:rsidP="00B47252">
      <w:pPr>
        <w:jc w:val="both"/>
      </w:pPr>
      <w:r w:rsidRPr="000950BE">
        <w:t>1</w:t>
      </w:r>
      <w:r w:rsidR="00B50C75" w:rsidRPr="000950BE">
        <w:t>1</w:t>
      </w:r>
      <w:r w:rsidRPr="000950BE">
        <w:t xml:space="preserve">.1.2.2. Recusar-se a enviar o detalhamento da proposta quando exigível; </w:t>
      </w:r>
    </w:p>
    <w:p w14:paraId="0CD952EF" w14:textId="77777777" w:rsidR="00B47252" w:rsidRPr="000950BE" w:rsidRDefault="00B47252" w:rsidP="00B47252">
      <w:pPr>
        <w:jc w:val="both"/>
      </w:pPr>
    </w:p>
    <w:p w14:paraId="7CA77DA7" w14:textId="084F4370" w:rsidR="00D43C73" w:rsidRPr="000950BE" w:rsidRDefault="00D43C73" w:rsidP="00B47252">
      <w:pPr>
        <w:jc w:val="both"/>
      </w:pPr>
      <w:r w:rsidRPr="000950BE">
        <w:t>1</w:t>
      </w:r>
      <w:r w:rsidR="00B50C75" w:rsidRPr="000950BE">
        <w:t>1</w:t>
      </w:r>
      <w:r w:rsidRPr="000950BE">
        <w:t xml:space="preserve">.1.2.3. Pedir para ser desclassificado quando encerrada a etapa competitiva; </w:t>
      </w:r>
    </w:p>
    <w:p w14:paraId="63DAE465" w14:textId="77777777" w:rsidR="00B47252" w:rsidRPr="000950BE" w:rsidRDefault="00B47252" w:rsidP="00B47252">
      <w:pPr>
        <w:jc w:val="both"/>
      </w:pPr>
    </w:p>
    <w:p w14:paraId="408C660E" w14:textId="5F78E62F" w:rsidR="00D43C73" w:rsidRPr="000950BE" w:rsidRDefault="00D43C73" w:rsidP="00B47252">
      <w:pPr>
        <w:jc w:val="both"/>
      </w:pPr>
      <w:r w:rsidRPr="000950BE">
        <w:t>1</w:t>
      </w:r>
      <w:r w:rsidR="00B50C75" w:rsidRPr="000950BE">
        <w:t>1</w:t>
      </w:r>
      <w:r w:rsidRPr="000950BE">
        <w:t xml:space="preserve">.1.2.4. Deixar de apresentar amostra, se for o caso; </w:t>
      </w:r>
    </w:p>
    <w:p w14:paraId="3C237DB4" w14:textId="77777777" w:rsidR="00B47252" w:rsidRPr="000950BE" w:rsidRDefault="00B47252" w:rsidP="00B47252">
      <w:pPr>
        <w:jc w:val="both"/>
      </w:pPr>
    </w:p>
    <w:p w14:paraId="653400A0" w14:textId="389A3A0F" w:rsidR="00D43C73" w:rsidRPr="000950BE" w:rsidRDefault="00D43C73" w:rsidP="00B47252">
      <w:pPr>
        <w:jc w:val="both"/>
      </w:pPr>
      <w:r w:rsidRPr="000950BE">
        <w:t>1</w:t>
      </w:r>
      <w:r w:rsidR="00B50C75" w:rsidRPr="000950BE">
        <w:t>1</w:t>
      </w:r>
      <w:r w:rsidRPr="000950BE">
        <w:t>.1.2.5. Apresentar proposta ou amostra em desacordo com as especificações do edital;</w:t>
      </w:r>
    </w:p>
    <w:p w14:paraId="0FB218DC" w14:textId="77777777" w:rsidR="00B47252" w:rsidRPr="000950BE" w:rsidRDefault="00B47252" w:rsidP="00B47252">
      <w:pPr>
        <w:jc w:val="both"/>
      </w:pPr>
    </w:p>
    <w:p w14:paraId="1708D64A" w14:textId="3E70675F" w:rsidR="00D43C73" w:rsidRPr="000950BE" w:rsidRDefault="00D43C73" w:rsidP="00B47252">
      <w:pPr>
        <w:jc w:val="both"/>
      </w:pPr>
      <w:r w:rsidRPr="000950BE">
        <w:t>1</w:t>
      </w:r>
      <w:r w:rsidR="00B50C75" w:rsidRPr="000950BE">
        <w:t>1</w:t>
      </w:r>
      <w:r w:rsidRPr="000950BE">
        <w:t>.1.3. Não celebrar o contrato ou não entregar a documentação exigida para a contratação, quando convocado dentro do prazo de validade de sua proposta, inclusive quanto a documentação visando a comprovação de regularidade fiscal e trabalhista das micro e pequenas empresas;</w:t>
      </w:r>
    </w:p>
    <w:p w14:paraId="793A6ADE" w14:textId="77777777" w:rsidR="00B47252" w:rsidRPr="000950BE" w:rsidRDefault="00B47252" w:rsidP="00B47252">
      <w:pPr>
        <w:jc w:val="both"/>
      </w:pPr>
    </w:p>
    <w:p w14:paraId="49119865" w14:textId="5122D22A" w:rsidR="00D43C73" w:rsidRPr="000950BE" w:rsidRDefault="00D43C73" w:rsidP="00B47252">
      <w:pPr>
        <w:jc w:val="both"/>
      </w:pPr>
      <w:r w:rsidRPr="000950BE">
        <w:t>1</w:t>
      </w:r>
      <w:r w:rsidR="00B50C75" w:rsidRPr="000950BE">
        <w:t>1</w:t>
      </w:r>
      <w:r w:rsidRPr="000950BE">
        <w:t xml:space="preserve">.1.3.1. Recusar-se, sem justificativa, a assinar o contrato ou a ata de registro de preço, ou a aceitar ou retirar o instrumento equivalente no prazo estabelecido pela Administração; </w:t>
      </w:r>
    </w:p>
    <w:p w14:paraId="3FE5777D" w14:textId="77777777" w:rsidR="00B47252" w:rsidRPr="000950BE" w:rsidRDefault="00B47252" w:rsidP="00B47252">
      <w:pPr>
        <w:jc w:val="both"/>
      </w:pPr>
    </w:p>
    <w:p w14:paraId="4310276B" w14:textId="6125D545" w:rsidR="00D43C73" w:rsidRPr="000950BE" w:rsidRDefault="00D43C73" w:rsidP="00B47252">
      <w:pPr>
        <w:jc w:val="both"/>
      </w:pPr>
      <w:r w:rsidRPr="000950BE">
        <w:t>1</w:t>
      </w:r>
      <w:r w:rsidR="00B50C75" w:rsidRPr="000950BE">
        <w:t>1</w:t>
      </w:r>
      <w:r w:rsidRPr="000950BE">
        <w:t>.1.4. Apresentar declaração ou documentação falsa exigida para o certame ou prestar declaração falsa durante a licitação;</w:t>
      </w:r>
    </w:p>
    <w:p w14:paraId="03739043" w14:textId="77777777" w:rsidR="00B47252" w:rsidRPr="000950BE" w:rsidRDefault="00B47252" w:rsidP="00B47252">
      <w:pPr>
        <w:jc w:val="both"/>
      </w:pPr>
    </w:p>
    <w:p w14:paraId="5DC50DB5" w14:textId="037205CD" w:rsidR="00D43C73" w:rsidRPr="000950BE" w:rsidRDefault="00D43C73" w:rsidP="00B47252">
      <w:pPr>
        <w:jc w:val="both"/>
      </w:pPr>
      <w:r w:rsidRPr="000950BE">
        <w:t>1</w:t>
      </w:r>
      <w:r w:rsidR="00B50C75" w:rsidRPr="000950BE">
        <w:t>1</w:t>
      </w:r>
      <w:r w:rsidRPr="000950BE">
        <w:t>.1.5. Fraudar a licitação;</w:t>
      </w:r>
    </w:p>
    <w:p w14:paraId="48554A6F" w14:textId="77777777" w:rsidR="00B47252" w:rsidRPr="000950BE" w:rsidRDefault="00B47252" w:rsidP="00B47252">
      <w:pPr>
        <w:jc w:val="both"/>
      </w:pPr>
    </w:p>
    <w:p w14:paraId="6BABD0C9" w14:textId="0B1570AD" w:rsidR="00D43C73" w:rsidRPr="000950BE" w:rsidRDefault="00D43C73" w:rsidP="00B47252">
      <w:pPr>
        <w:jc w:val="both"/>
      </w:pPr>
      <w:r w:rsidRPr="000950BE">
        <w:t>1</w:t>
      </w:r>
      <w:r w:rsidR="00B50C75" w:rsidRPr="000950BE">
        <w:t>1</w:t>
      </w:r>
      <w:r w:rsidRPr="000950BE">
        <w:t xml:space="preserve">.1.6. Comportar-se de modo inidôneo ou cometer fraude de qualquer natureza, em especial quando: </w:t>
      </w:r>
    </w:p>
    <w:p w14:paraId="509042FC" w14:textId="77777777" w:rsidR="00B47252" w:rsidRPr="000950BE" w:rsidRDefault="00B47252" w:rsidP="00B47252">
      <w:pPr>
        <w:jc w:val="both"/>
      </w:pPr>
    </w:p>
    <w:p w14:paraId="3975AEC6" w14:textId="4966A8D8" w:rsidR="00D43C73" w:rsidRPr="000950BE" w:rsidRDefault="00D43C73" w:rsidP="00B47252">
      <w:pPr>
        <w:jc w:val="both"/>
      </w:pPr>
      <w:r w:rsidRPr="000950BE">
        <w:t>1</w:t>
      </w:r>
      <w:r w:rsidR="00B50C75" w:rsidRPr="000950BE">
        <w:t>1</w:t>
      </w:r>
      <w:r w:rsidRPr="000950BE">
        <w:t>.1.6.1. Agir em conluio ou em desconformidade com a lei;</w:t>
      </w:r>
    </w:p>
    <w:p w14:paraId="02684482" w14:textId="77777777" w:rsidR="00B47252" w:rsidRPr="000950BE" w:rsidRDefault="00B47252" w:rsidP="00B47252">
      <w:pPr>
        <w:jc w:val="both"/>
      </w:pPr>
    </w:p>
    <w:p w14:paraId="72BEB03A" w14:textId="7518E120" w:rsidR="00D43C73" w:rsidRPr="000950BE" w:rsidRDefault="00D43C73" w:rsidP="00B47252">
      <w:pPr>
        <w:jc w:val="both"/>
      </w:pPr>
      <w:r w:rsidRPr="000950BE">
        <w:t>1</w:t>
      </w:r>
      <w:r w:rsidR="00B50C75" w:rsidRPr="000950BE">
        <w:t>1</w:t>
      </w:r>
      <w:r w:rsidRPr="000950BE">
        <w:t>.1.6.2. Induzir deliberadamente a erro no julgamento;</w:t>
      </w:r>
    </w:p>
    <w:p w14:paraId="568187C8" w14:textId="77777777" w:rsidR="00B47252" w:rsidRPr="000950BE" w:rsidRDefault="00B47252" w:rsidP="00B47252">
      <w:pPr>
        <w:jc w:val="both"/>
      </w:pPr>
    </w:p>
    <w:p w14:paraId="187B9A28" w14:textId="4242D780" w:rsidR="00D43C73" w:rsidRPr="000950BE" w:rsidRDefault="00D43C73" w:rsidP="00B47252">
      <w:pPr>
        <w:jc w:val="both"/>
      </w:pPr>
      <w:r w:rsidRPr="000950BE">
        <w:t>1</w:t>
      </w:r>
      <w:r w:rsidR="00B50C75" w:rsidRPr="000950BE">
        <w:t>1</w:t>
      </w:r>
      <w:r w:rsidRPr="000950BE">
        <w:t>.1.6.3. Apresentar amostra falsificada ou deteriorada;</w:t>
      </w:r>
    </w:p>
    <w:p w14:paraId="19522D28" w14:textId="77777777" w:rsidR="00B47252" w:rsidRPr="000950BE" w:rsidRDefault="00B47252" w:rsidP="00B47252">
      <w:pPr>
        <w:jc w:val="both"/>
      </w:pPr>
    </w:p>
    <w:p w14:paraId="58D5B863" w14:textId="009B2157" w:rsidR="00D43C73" w:rsidRPr="000950BE" w:rsidRDefault="00D43C73" w:rsidP="00B47252">
      <w:pPr>
        <w:jc w:val="both"/>
      </w:pPr>
      <w:r w:rsidRPr="000950BE">
        <w:t>1</w:t>
      </w:r>
      <w:r w:rsidR="00B50C75" w:rsidRPr="000950BE">
        <w:t>1.</w:t>
      </w:r>
      <w:r w:rsidRPr="000950BE">
        <w:t xml:space="preserve">1.7. Praticar atos ilícitos com vistas a frustrar os objetivos da licitação; </w:t>
      </w:r>
    </w:p>
    <w:p w14:paraId="5A5AB6DC" w14:textId="77777777" w:rsidR="00B47252" w:rsidRPr="000950BE" w:rsidRDefault="00B47252" w:rsidP="00B47252">
      <w:pPr>
        <w:jc w:val="both"/>
      </w:pPr>
    </w:p>
    <w:p w14:paraId="1A0F8F39" w14:textId="6525EEDC" w:rsidR="00D43C73" w:rsidRPr="000950BE" w:rsidRDefault="00D43C73" w:rsidP="00B47252">
      <w:pPr>
        <w:jc w:val="both"/>
      </w:pPr>
      <w:r w:rsidRPr="000950BE">
        <w:t>1</w:t>
      </w:r>
      <w:r w:rsidR="00B50C75" w:rsidRPr="000950BE">
        <w:t>1</w:t>
      </w:r>
      <w:r w:rsidRPr="000950BE">
        <w:t xml:space="preserve">.1.8. Praticar ato lesivo previsto no art. 5º da Lei n.º 12.846/2013. </w:t>
      </w:r>
    </w:p>
    <w:p w14:paraId="7B496A86" w14:textId="77777777" w:rsidR="00B47252" w:rsidRPr="000950BE" w:rsidRDefault="00B47252" w:rsidP="00B47252">
      <w:pPr>
        <w:jc w:val="both"/>
      </w:pPr>
    </w:p>
    <w:p w14:paraId="61F64EB4" w14:textId="4A889981" w:rsidR="00B50C75" w:rsidRPr="000950BE" w:rsidRDefault="00D43C73" w:rsidP="00B47252">
      <w:pPr>
        <w:jc w:val="both"/>
      </w:pPr>
      <w:r w:rsidRPr="000950BE">
        <w:t>1</w:t>
      </w:r>
      <w:r w:rsidR="00B50C75" w:rsidRPr="000950BE">
        <w:t>1</w:t>
      </w:r>
      <w:r w:rsidRPr="000950BE">
        <w:t xml:space="preserve">.2. Com fulcro na Lei n.º 14.133/2021, a Administração poderá, garantida a prévia defesa, aplicar aos licitantes e/ou adjudicatários as seguintes sanções, sem prejuízo das responsabilidades civil e criminal: </w:t>
      </w:r>
    </w:p>
    <w:p w14:paraId="7575C965" w14:textId="77777777" w:rsidR="00B47252" w:rsidRPr="000950BE" w:rsidRDefault="00B47252" w:rsidP="00B47252">
      <w:pPr>
        <w:jc w:val="both"/>
      </w:pPr>
    </w:p>
    <w:p w14:paraId="413636CB" w14:textId="42BC183C" w:rsidR="00D43C73" w:rsidRPr="000950BE" w:rsidRDefault="00B50C75" w:rsidP="00B47252">
      <w:pPr>
        <w:jc w:val="both"/>
      </w:pPr>
      <w:r w:rsidRPr="000950BE">
        <w:t>11.2.1</w:t>
      </w:r>
      <w:r w:rsidR="00D43C73" w:rsidRPr="000950BE">
        <w:t xml:space="preserve">. Advertência; </w:t>
      </w:r>
    </w:p>
    <w:p w14:paraId="44FA890B" w14:textId="77777777" w:rsidR="00B47252" w:rsidRPr="000950BE" w:rsidRDefault="00B47252" w:rsidP="00B47252">
      <w:pPr>
        <w:jc w:val="both"/>
      </w:pPr>
    </w:p>
    <w:p w14:paraId="57E0D6B2" w14:textId="71E31905" w:rsidR="00D43C73" w:rsidRPr="000950BE" w:rsidRDefault="00D43C73" w:rsidP="00B47252">
      <w:pPr>
        <w:jc w:val="both"/>
      </w:pPr>
      <w:r w:rsidRPr="000950BE">
        <w:t>1</w:t>
      </w:r>
      <w:r w:rsidR="00B50C75" w:rsidRPr="000950BE">
        <w:t>1</w:t>
      </w:r>
      <w:r w:rsidRPr="000950BE">
        <w:t xml:space="preserve">.2.2. Multa; </w:t>
      </w:r>
    </w:p>
    <w:p w14:paraId="3043D120" w14:textId="77777777" w:rsidR="00B47252" w:rsidRPr="000950BE" w:rsidRDefault="00B47252" w:rsidP="00B47252">
      <w:pPr>
        <w:jc w:val="both"/>
      </w:pPr>
    </w:p>
    <w:p w14:paraId="67995968" w14:textId="34BA794A" w:rsidR="00D43C73" w:rsidRPr="000950BE" w:rsidRDefault="00D43C73" w:rsidP="00B47252">
      <w:pPr>
        <w:jc w:val="both"/>
      </w:pPr>
      <w:r w:rsidRPr="000950BE">
        <w:t>1</w:t>
      </w:r>
      <w:r w:rsidR="00B50C75" w:rsidRPr="000950BE">
        <w:t>1</w:t>
      </w:r>
      <w:r w:rsidRPr="000950BE">
        <w:t xml:space="preserve">.2.3. Impedimento de licitar e contratar e </w:t>
      </w:r>
    </w:p>
    <w:p w14:paraId="70CBDC5A" w14:textId="77777777" w:rsidR="00B47252" w:rsidRPr="000950BE" w:rsidRDefault="00B47252" w:rsidP="00B47252">
      <w:pPr>
        <w:jc w:val="both"/>
      </w:pPr>
    </w:p>
    <w:p w14:paraId="0107D675" w14:textId="77777777" w:rsidR="00D43C73" w:rsidRPr="000950BE" w:rsidRDefault="00D43C73" w:rsidP="00B47252">
      <w:pPr>
        <w:jc w:val="both"/>
      </w:pPr>
      <w:r w:rsidRPr="000950BE">
        <w:t>1</w:t>
      </w:r>
      <w:r w:rsidR="00B50C75" w:rsidRPr="000950BE">
        <w:t>1</w:t>
      </w:r>
      <w:r w:rsidRPr="000950BE">
        <w:t xml:space="preserve">.2.4. Declaração de inidoneidade para licitar ou contratar. </w:t>
      </w:r>
    </w:p>
    <w:p w14:paraId="24BAFAA8" w14:textId="57D16C0B" w:rsidR="00D43C73" w:rsidRPr="000950BE" w:rsidRDefault="00D43C73" w:rsidP="00B47252">
      <w:pPr>
        <w:jc w:val="both"/>
      </w:pPr>
      <w:r w:rsidRPr="000950BE">
        <w:t>1</w:t>
      </w:r>
      <w:r w:rsidR="00B50C75" w:rsidRPr="000950BE">
        <w:t>1</w:t>
      </w:r>
      <w:r w:rsidRPr="000950BE">
        <w:t xml:space="preserve">.3. A multa será recolhida em percentual de 0,5% a 30% incidente sobre o valor da proposta do licitante que deu causa a infração, recolhida no prazo máximo de 30 (trinta) dias úteis, a contar da comunicação oficial. </w:t>
      </w:r>
    </w:p>
    <w:p w14:paraId="182ACBDF" w14:textId="77777777" w:rsidR="00B47252" w:rsidRPr="000950BE" w:rsidRDefault="00B47252" w:rsidP="00B47252">
      <w:pPr>
        <w:jc w:val="both"/>
      </w:pPr>
    </w:p>
    <w:p w14:paraId="342EC2B2" w14:textId="44758EBF" w:rsidR="00D43C73" w:rsidRPr="000950BE" w:rsidRDefault="00D43C73" w:rsidP="00B47252">
      <w:pPr>
        <w:jc w:val="both"/>
      </w:pPr>
      <w:r w:rsidRPr="000950BE">
        <w:t>1</w:t>
      </w:r>
      <w:r w:rsidR="00B50C75" w:rsidRPr="000950BE">
        <w:t>1</w:t>
      </w:r>
      <w:r w:rsidRPr="000950BE">
        <w:t>.3.1. Para as infrações previstas nos itens 1</w:t>
      </w:r>
      <w:r w:rsidR="00B50C75" w:rsidRPr="000950BE">
        <w:t>1</w:t>
      </w:r>
      <w:r w:rsidRPr="000950BE">
        <w:t>.1.1, 1</w:t>
      </w:r>
      <w:r w:rsidR="00B50C75" w:rsidRPr="000950BE">
        <w:t>1</w:t>
      </w:r>
      <w:r w:rsidRPr="000950BE">
        <w:t>.1.2 e 1</w:t>
      </w:r>
      <w:r w:rsidR="00B50C75" w:rsidRPr="000950BE">
        <w:t>1</w:t>
      </w:r>
      <w:r w:rsidRPr="000950BE">
        <w:t xml:space="preserve">.1.3, a multa será de 0,5% a 15%. </w:t>
      </w:r>
    </w:p>
    <w:p w14:paraId="6CF209FA" w14:textId="77777777" w:rsidR="00B47252" w:rsidRPr="000950BE" w:rsidRDefault="00B47252" w:rsidP="00B47252">
      <w:pPr>
        <w:jc w:val="both"/>
      </w:pPr>
    </w:p>
    <w:p w14:paraId="00EFE678" w14:textId="4223E133" w:rsidR="00D43C73" w:rsidRPr="000950BE" w:rsidRDefault="00D43C73" w:rsidP="00B47252">
      <w:pPr>
        <w:jc w:val="both"/>
      </w:pPr>
      <w:r w:rsidRPr="000950BE">
        <w:t>1</w:t>
      </w:r>
      <w:r w:rsidR="00B50C75" w:rsidRPr="000950BE">
        <w:t>1</w:t>
      </w:r>
      <w:r w:rsidRPr="000950BE">
        <w:t>.3.2. Para as infrações previstas nos itens 1</w:t>
      </w:r>
      <w:r w:rsidR="00B50C75" w:rsidRPr="000950BE">
        <w:t>1</w:t>
      </w:r>
      <w:r w:rsidRPr="000950BE">
        <w:t>.1.4, 1</w:t>
      </w:r>
      <w:r w:rsidR="00B50C75" w:rsidRPr="000950BE">
        <w:t>1</w:t>
      </w:r>
      <w:r w:rsidRPr="000950BE">
        <w:t>.1.5, 1</w:t>
      </w:r>
      <w:r w:rsidR="00B50C75" w:rsidRPr="000950BE">
        <w:t>1</w:t>
      </w:r>
      <w:r w:rsidRPr="000950BE">
        <w:t>.1.6, 1</w:t>
      </w:r>
      <w:r w:rsidR="00B50C75" w:rsidRPr="000950BE">
        <w:t>1</w:t>
      </w:r>
      <w:r w:rsidRPr="000950BE">
        <w:t xml:space="preserve">.1.7 e </w:t>
      </w:r>
      <w:r w:rsidR="00B50C75" w:rsidRPr="000950BE">
        <w:t>11</w:t>
      </w:r>
      <w:r w:rsidRPr="000950BE">
        <w:t xml:space="preserve">.1.8, a multa será de 15% a 30%. </w:t>
      </w:r>
    </w:p>
    <w:p w14:paraId="75832D80" w14:textId="77777777" w:rsidR="00B47252" w:rsidRPr="000950BE" w:rsidRDefault="00B47252" w:rsidP="00B47252">
      <w:pPr>
        <w:jc w:val="both"/>
      </w:pPr>
    </w:p>
    <w:p w14:paraId="0E69437B" w14:textId="1C75BECC" w:rsidR="00D43C73" w:rsidRPr="000950BE" w:rsidRDefault="00D43C73" w:rsidP="00B47252">
      <w:pPr>
        <w:jc w:val="both"/>
      </w:pPr>
      <w:r w:rsidRPr="000950BE">
        <w:t>1</w:t>
      </w:r>
      <w:r w:rsidR="00B50C75" w:rsidRPr="000950BE">
        <w:t>1</w:t>
      </w:r>
      <w:r w:rsidRPr="000950BE">
        <w:t xml:space="preserve">.4. As sanções de advertência, impedimento de licitar e contratar e declaração de inidoneidade para licitar ou contratar poderão ser aplicadas, cumulativamente ou não, à penalidade de multa. </w:t>
      </w:r>
    </w:p>
    <w:p w14:paraId="6C255F10" w14:textId="77777777" w:rsidR="00B47252" w:rsidRPr="000950BE" w:rsidRDefault="00B47252" w:rsidP="00B47252">
      <w:pPr>
        <w:jc w:val="both"/>
      </w:pPr>
    </w:p>
    <w:p w14:paraId="774E7227" w14:textId="70BCE989" w:rsidR="00D43C73" w:rsidRPr="000950BE" w:rsidRDefault="00D43C73" w:rsidP="00B47252">
      <w:pPr>
        <w:jc w:val="both"/>
      </w:pPr>
      <w:r w:rsidRPr="000950BE">
        <w:t>1</w:t>
      </w:r>
      <w:r w:rsidR="00B50C75" w:rsidRPr="000950BE">
        <w:t>1</w:t>
      </w:r>
      <w:r w:rsidRPr="000950BE">
        <w:t>.5. Na aplicação da sanção de multa e advertência será facultada a defesa do interessado no prazo de 15 (quinze) dias úteis, contado da data de sua intimação.</w:t>
      </w:r>
    </w:p>
    <w:p w14:paraId="1A582F5F" w14:textId="77777777" w:rsidR="00B47252" w:rsidRPr="000950BE" w:rsidRDefault="00B47252" w:rsidP="00B47252">
      <w:pPr>
        <w:jc w:val="both"/>
      </w:pPr>
    </w:p>
    <w:p w14:paraId="177E332A" w14:textId="77777777" w:rsidR="00D43C73" w:rsidRPr="000950BE" w:rsidRDefault="00D43C73" w:rsidP="00B47252">
      <w:pPr>
        <w:jc w:val="both"/>
      </w:pPr>
      <w:r w:rsidRPr="000950BE">
        <w:t>1</w:t>
      </w:r>
      <w:r w:rsidR="00B50C75" w:rsidRPr="000950BE">
        <w:t>1</w:t>
      </w:r>
      <w:r w:rsidRPr="000950BE">
        <w:t>.6. A recusa injustificada do adjudicatário em assinar o contrato ou a ata de registro de preço, ou em aceitar ou retirar o instrumento equivalente no prazo estabelecido pela Administração, descrita no item 1</w:t>
      </w:r>
      <w:r w:rsidR="00B50C75" w:rsidRPr="000950BE">
        <w:t>1</w:t>
      </w:r>
      <w:r w:rsidRPr="000950BE">
        <w:t>.1.3, caracterizará o descumprimento total da obrigação assumida e o sujeitará às penalidades e à imediata perda da garantia de proposta em favor do órgão promotor da licitação, se for o caso.</w:t>
      </w:r>
    </w:p>
    <w:p w14:paraId="5F7D826F" w14:textId="77777777" w:rsidR="00661FF0" w:rsidRPr="000950BE" w:rsidRDefault="00D43C73" w:rsidP="00D43C73">
      <w:pPr>
        <w:spacing w:before="100" w:beforeAutospacing="1" w:after="100" w:afterAutospacing="1"/>
        <w:jc w:val="both"/>
      </w:pPr>
      <w:r w:rsidRPr="000950BE">
        <w:t>1</w:t>
      </w:r>
      <w:r w:rsidR="00B50C75" w:rsidRPr="000950BE">
        <w:t>1</w:t>
      </w:r>
      <w:r w:rsidRPr="000950BE">
        <w:t>.7. A apuração de responsabilidade relacionadas às sanções de impedimento de licitar e contratar e de declaração de inidoneidade para licitar ou contratar demandará a instauração de processo de responsabilização nos termos do art. 158 da Lei n.º 14.133/2021.</w:t>
      </w:r>
    </w:p>
    <w:p w14:paraId="6D01D4A8" w14:textId="77777777" w:rsidR="00661FF0" w:rsidRPr="000950BE" w:rsidRDefault="00661FF0" w:rsidP="00D43C73">
      <w:pPr>
        <w:spacing w:before="100" w:beforeAutospacing="1" w:after="100" w:afterAutospacing="1"/>
        <w:jc w:val="both"/>
      </w:pPr>
      <w:r w:rsidRPr="000950BE">
        <w:t>11</w:t>
      </w:r>
      <w:r w:rsidR="00D43C73" w:rsidRPr="000950BE">
        <w:t xml:space="preserve">.8. 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 </w:t>
      </w:r>
    </w:p>
    <w:p w14:paraId="7A48264A" w14:textId="77777777" w:rsidR="00661FF0" w:rsidRPr="000950BE" w:rsidRDefault="00661FF0" w:rsidP="00D43C73">
      <w:pPr>
        <w:spacing w:before="100" w:beforeAutospacing="1" w:after="100" w:afterAutospacing="1"/>
        <w:jc w:val="both"/>
      </w:pPr>
      <w:r w:rsidRPr="000950BE">
        <w:t>11</w:t>
      </w:r>
      <w:r w:rsidR="00D43C73" w:rsidRPr="000950BE">
        <w:t xml:space="preserve">.9. 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 </w:t>
      </w:r>
    </w:p>
    <w:p w14:paraId="3CF1EF6D" w14:textId="77777777" w:rsidR="00661FF0" w:rsidRPr="000950BE" w:rsidRDefault="00661FF0" w:rsidP="00D43C73">
      <w:pPr>
        <w:spacing w:before="100" w:beforeAutospacing="1" w:after="100" w:afterAutospacing="1"/>
        <w:jc w:val="both"/>
      </w:pPr>
      <w:r w:rsidRPr="000950BE">
        <w:t>11</w:t>
      </w:r>
      <w:r w:rsidR="00D43C73" w:rsidRPr="000950BE">
        <w:t xml:space="preserve">.10. O recurso e o pedido de reconsideração terão efeito suspensivo do ato ou da decisão recorrida até que sobrevenha decisão final da autoridade competente. </w:t>
      </w:r>
    </w:p>
    <w:p w14:paraId="287AFCE5" w14:textId="77777777" w:rsidR="00D43C73" w:rsidRPr="000950BE" w:rsidRDefault="00661FF0" w:rsidP="00D43C73">
      <w:pPr>
        <w:spacing w:before="100" w:beforeAutospacing="1" w:after="100" w:afterAutospacing="1"/>
        <w:jc w:val="both"/>
      </w:pPr>
      <w:r w:rsidRPr="000950BE">
        <w:t>11</w:t>
      </w:r>
      <w:r w:rsidR="00D43C73" w:rsidRPr="000950BE">
        <w:t>.11. A aplicação das sanções previstas neste edital não exclui, em hipótese alguma, a obrigação de reparação integral dos danos causados ao município.</w:t>
      </w:r>
    </w:p>
    <w:p w14:paraId="11449DEF" w14:textId="77777777" w:rsidR="00661FF0" w:rsidRPr="000950BE" w:rsidRDefault="00661FF0" w:rsidP="007D533B">
      <w:pPr>
        <w:spacing w:before="100" w:beforeAutospacing="1" w:after="100" w:afterAutospacing="1"/>
        <w:jc w:val="both"/>
        <w:rPr>
          <w:b/>
        </w:rPr>
      </w:pPr>
      <w:r w:rsidRPr="000950BE">
        <w:rPr>
          <w:b/>
        </w:rPr>
        <w:t>12. DA IMPUGNAÇÃO AO EDITAL E DO PEDIDO DE ESCLARECIMENTO</w:t>
      </w:r>
    </w:p>
    <w:p w14:paraId="106B8AE8" w14:textId="77777777" w:rsidR="00661FF0" w:rsidRPr="000950BE" w:rsidRDefault="00661FF0" w:rsidP="007D533B">
      <w:pPr>
        <w:pStyle w:val="Nivel2"/>
        <w:numPr>
          <w:ilvl w:val="0"/>
          <w:numId w:val="0"/>
        </w:numPr>
        <w:spacing w:line="240" w:lineRule="auto"/>
        <w:rPr>
          <w:rFonts w:ascii="Times New Roman" w:hAnsi="Times New Roman" w:cs="Times New Roman"/>
          <w:sz w:val="24"/>
          <w:szCs w:val="24"/>
        </w:rPr>
      </w:pPr>
      <w:r w:rsidRPr="000950BE">
        <w:rPr>
          <w:rFonts w:ascii="Times New Roman" w:hAnsi="Times New Roman" w:cs="Times New Roman"/>
          <w:sz w:val="24"/>
          <w:szCs w:val="24"/>
        </w:rPr>
        <w:t xml:space="preserve">12.1. Qualquer pessoa é parte legítima para impugnar este Edital por irregularidade na aplicação da </w:t>
      </w:r>
      <w:hyperlink r:id="rId17">
        <w:r w:rsidRPr="000950BE">
          <w:rPr>
            <w:rFonts w:ascii="Times New Roman" w:hAnsi="Times New Roman" w:cs="Times New Roman"/>
            <w:sz w:val="24"/>
            <w:szCs w:val="24"/>
          </w:rPr>
          <w:t>Lei nº 14.133, de 2021</w:t>
        </w:r>
      </w:hyperlink>
      <w:r w:rsidRPr="000950BE">
        <w:rPr>
          <w:rFonts w:ascii="Times New Roman" w:hAnsi="Times New Roman" w:cs="Times New Roman"/>
          <w:sz w:val="24"/>
          <w:szCs w:val="24"/>
        </w:rPr>
        <w:t>, devendo protocolar o pedido até 3 (três) dias úteis antes da data da abertura do certame.</w:t>
      </w:r>
    </w:p>
    <w:p w14:paraId="08BC98C9" w14:textId="5FABA7E6" w:rsidR="00661FF0" w:rsidRPr="000950BE" w:rsidRDefault="00661FF0" w:rsidP="00B47252">
      <w:pPr>
        <w:jc w:val="both"/>
      </w:pPr>
      <w:r w:rsidRPr="000950BE">
        <w:t>12.2. A resposta à impugnação ou ao pedido de esclarecimento será divulgado em sítio eletrônico oficial no prazo de até 3 (três) dias úteis, limitado ao último dia útil anterior à data da abertura do certame.</w:t>
      </w:r>
    </w:p>
    <w:p w14:paraId="57550469" w14:textId="77777777" w:rsidR="00B47252" w:rsidRPr="000950BE" w:rsidRDefault="00B47252" w:rsidP="00B47252">
      <w:pPr>
        <w:jc w:val="both"/>
      </w:pPr>
    </w:p>
    <w:p w14:paraId="463E1AD4" w14:textId="73971286" w:rsidR="00661FF0" w:rsidRPr="000950BE" w:rsidRDefault="00661FF0" w:rsidP="00B47252">
      <w:pPr>
        <w:jc w:val="both"/>
      </w:pPr>
      <w:r w:rsidRPr="000950BE">
        <w:t xml:space="preserve">12.3. A impugnação e o pedido de esclarecimento poderão ser realizados por forma eletrônica, através do seguinte link: </w:t>
      </w:r>
      <w:hyperlink r:id="rId18" w:tooltip="https://itatinga.1doc.com.br/b.php?pg=wp/wp&amp;itd=5&amp;is=1038" w:history="1">
        <w:r w:rsidRPr="000950BE">
          <w:rPr>
            <w:rStyle w:val="Hyperlink"/>
          </w:rPr>
          <w:t>https://itatinga.1doc.com.br/b.php?pg=wp/wp&amp;itd=5&amp;is=1038</w:t>
        </w:r>
      </w:hyperlink>
    </w:p>
    <w:p w14:paraId="05AE8B7B" w14:textId="14299746" w:rsidR="00B47252" w:rsidRPr="000950BE" w:rsidRDefault="00B47252" w:rsidP="00B47252">
      <w:pPr>
        <w:jc w:val="both"/>
      </w:pPr>
    </w:p>
    <w:p w14:paraId="57981F9D" w14:textId="14C7C180" w:rsidR="001C7440" w:rsidRPr="000950BE" w:rsidRDefault="00661FF0" w:rsidP="00B47252">
      <w:pPr>
        <w:jc w:val="both"/>
      </w:pPr>
      <w:r w:rsidRPr="000950BE">
        <w:t>12.4. A impugnação deverá ser dirigida ao Pregoeiro, e conter o nome completo do responsável, indicação da modalidade e número do certame, a denominação social da empresa, número do CNPJ, telefone e endereço eletrônico para contato, devendo estar devidamente assinada pelo sócio ou procurador.</w:t>
      </w:r>
    </w:p>
    <w:p w14:paraId="4E570EA3" w14:textId="77777777" w:rsidR="00B47252" w:rsidRPr="000950BE" w:rsidRDefault="00B47252" w:rsidP="00B47252">
      <w:pPr>
        <w:jc w:val="both"/>
      </w:pPr>
    </w:p>
    <w:p w14:paraId="0201B9C2" w14:textId="7CD95376" w:rsidR="001C7440" w:rsidRPr="000950BE" w:rsidRDefault="00661FF0" w:rsidP="00B47252">
      <w:pPr>
        <w:jc w:val="both"/>
      </w:pPr>
      <w:r w:rsidRPr="000950BE">
        <w:t xml:space="preserve">12.5. As impugnações e pedidos de esclarecimentos não suspendem os prazos previstos no certame. </w:t>
      </w:r>
    </w:p>
    <w:p w14:paraId="3863C450" w14:textId="77777777" w:rsidR="00B47252" w:rsidRPr="000950BE" w:rsidRDefault="00B47252" w:rsidP="00B47252">
      <w:pPr>
        <w:jc w:val="both"/>
      </w:pPr>
    </w:p>
    <w:p w14:paraId="173FF449" w14:textId="666F0102" w:rsidR="001C7440" w:rsidRPr="000950BE" w:rsidRDefault="00661FF0" w:rsidP="00B47252">
      <w:pPr>
        <w:jc w:val="both"/>
      </w:pPr>
      <w:r w:rsidRPr="000950BE">
        <w:t xml:space="preserve">12.5.1. A concessão de efeito suspensivo à impugnação é medida excepcional e deverá ser motivada pelo agente de contratação, nos autos do processo de licitação. </w:t>
      </w:r>
    </w:p>
    <w:p w14:paraId="4B86A2A9" w14:textId="77777777" w:rsidR="00B47252" w:rsidRPr="000950BE" w:rsidRDefault="00B47252" w:rsidP="00B47252">
      <w:pPr>
        <w:jc w:val="both"/>
      </w:pPr>
    </w:p>
    <w:p w14:paraId="0B8B5FD4" w14:textId="071B0DAE" w:rsidR="00661FF0" w:rsidRPr="000950BE" w:rsidRDefault="00661FF0" w:rsidP="00B47252">
      <w:pPr>
        <w:jc w:val="both"/>
      </w:pPr>
      <w:r w:rsidRPr="000950BE">
        <w:t>12.6. Acolhida a impugnação, será definida e publicada nova data para a realização do certame.</w:t>
      </w:r>
    </w:p>
    <w:p w14:paraId="33E88F59" w14:textId="77777777" w:rsidR="00B47252" w:rsidRPr="000950BE" w:rsidRDefault="00B47252" w:rsidP="00B47252">
      <w:pPr>
        <w:jc w:val="both"/>
      </w:pPr>
    </w:p>
    <w:p w14:paraId="7CE8012F" w14:textId="77777777" w:rsidR="00661FF0" w:rsidRPr="000950BE" w:rsidRDefault="00661FF0" w:rsidP="00B47252">
      <w:pPr>
        <w:jc w:val="both"/>
        <w:rPr>
          <w:b/>
        </w:rPr>
      </w:pPr>
      <w:r w:rsidRPr="000950BE">
        <w:rPr>
          <w:b/>
        </w:rPr>
        <w:t>13. DOS RECURSOS ORÇAMENTÁRIOS</w:t>
      </w:r>
    </w:p>
    <w:p w14:paraId="6B82589D" w14:textId="77777777" w:rsidR="00661FF0" w:rsidRPr="000950BE" w:rsidRDefault="00661FF0" w:rsidP="00B47252">
      <w:pPr>
        <w:jc w:val="both"/>
      </w:pPr>
      <w:r w:rsidRPr="000950BE">
        <w:t>13.1. As despesas decorrentes desta licitação onerarão a seguinte dotação orçamentária do corrente exercício:</w:t>
      </w:r>
    </w:p>
    <w:p w14:paraId="028E78A6" w14:textId="77777777" w:rsidR="00EE3228" w:rsidRPr="000950BE" w:rsidRDefault="00EE3228" w:rsidP="00661FF0">
      <w:pPr>
        <w:jc w:val="both"/>
      </w:pPr>
    </w:p>
    <w:p w14:paraId="39599C47" w14:textId="77777777" w:rsidR="00536ACF" w:rsidRPr="00536ACF" w:rsidRDefault="00536ACF" w:rsidP="00536ACF">
      <w:r w:rsidRPr="00536ACF">
        <w:t>02.00.00 ................... Poder Executivo</w:t>
      </w:r>
    </w:p>
    <w:p w14:paraId="3DCD2C68" w14:textId="77777777" w:rsidR="00536ACF" w:rsidRPr="00536ACF" w:rsidRDefault="00536ACF" w:rsidP="00536ACF">
      <w:r w:rsidRPr="00536ACF">
        <w:t>02.04.00 ................... Diretoria Geral de Obras e Serv. Transp. e Infraest.</w:t>
      </w:r>
    </w:p>
    <w:p w14:paraId="032D58BE" w14:textId="77777777" w:rsidR="00536ACF" w:rsidRPr="00536ACF" w:rsidRDefault="00536ACF" w:rsidP="00536ACF">
      <w:r w:rsidRPr="00536ACF">
        <w:t>02.04.01.................... Divisão de Obras Serv. Públicos e Infraest.</w:t>
      </w:r>
    </w:p>
    <w:p w14:paraId="7DB22505" w14:textId="77777777" w:rsidR="00536ACF" w:rsidRPr="00536ACF" w:rsidRDefault="00536ACF" w:rsidP="00536ACF">
      <w:r w:rsidRPr="00536ACF">
        <w:t>15.4510008.1027 ..... Reforma de Praças, Parques e Jardins</w:t>
      </w:r>
    </w:p>
    <w:p w14:paraId="36433345" w14:textId="77777777" w:rsidR="00536ACF" w:rsidRPr="00536ACF" w:rsidRDefault="00536ACF" w:rsidP="00536ACF">
      <w:r w:rsidRPr="00536ACF">
        <w:t>4.4.90.51.00 ............. Obras e Instalações </w:t>
      </w:r>
    </w:p>
    <w:p w14:paraId="4B12B19C" w14:textId="77777777" w:rsidR="00536ACF" w:rsidRPr="00536ACF" w:rsidRDefault="00536ACF" w:rsidP="00536ACF">
      <w:r w:rsidRPr="00536ACF">
        <w:t>Ficha ........................ 77</w:t>
      </w:r>
    </w:p>
    <w:p w14:paraId="27349BD1" w14:textId="77777777" w:rsidR="00536ACF" w:rsidRPr="00536ACF" w:rsidRDefault="00536ACF" w:rsidP="00536ACF">
      <w:r w:rsidRPr="00536ACF">
        <w:t>Fonte de Recurso...... 01.110.0000 - Tesouro</w:t>
      </w:r>
    </w:p>
    <w:p w14:paraId="284A7B37" w14:textId="77777777" w:rsidR="00536ACF" w:rsidRPr="00536ACF" w:rsidRDefault="00536ACF" w:rsidP="00536ACF">
      <w:r w:rsidRPr="00536ACF">
        <w:t>Valor Global............. R$ 455.253,34</w:t>
      </w:r>
    </w:p>
    <w:p w14:paraId="48E5B7FB" w14:textId="77777777" w:rsidR="00067136" w:rsidRPr="000950BE" w:rsidRDefault="00067136" w:rsidP="00067136"/>
    <w:p w14:paraId="2FCFE6C9" w14:textId="77777777" w:rsidR="00661FF0" w:rsidRPr="000950BE" w:rsidRDefault="00661FF0" w:rsidP="00B47252">
      <w:pPr>
        <w:rPr>
          <w:b/>
        </w:rPr>
      </w:pPr>
      <w:r w:rsidRPr="000950BE">
        <w:rPr>
          <w:b/>
        </w:rPr>
        <w:t>14</w:t>
      </w:r>
      <w:r w:rsidR="00067136" w:rsidRPr="000950BE">
        <w:rPr>
          <w:b/>
        </w:rPr>
        <w:t xml:space="preserve">. </w:t>
      </w:r>
      <w:r w:rsidRPr="000950BE">
        <w:rPr>
          <w:b/>
        </w:rPr>
        <w:t>DISPOSIÇÕES GERAIS</w:t>
      </w:r>
    </w:p>
    <w:p w14:paraId="55D57540" w14:textId="441E1A11" w:rsidR="00661FF0" w:rsidRPr="000950BE" w:rsidRDefault="00661FF0" w:rsidP="00B47252">
      <w:pPr>
        <w:jc w:val="both"/>
      </w:pPr>
      <w:r w:rsidRPr="000950BE">
        <w:t>14.1. Será divulgada ata da sessão pública no sistema eletrônico.</w:t>
      </w:r>
    </w:p>
    <w:p w14:paraId="51DACDC0" w14:textId="77777777" w:rsidR="00B47252" w:rsidRPr="000950BE" w:rsidRDefault="00B47252" w:rsidP="00B47252">
      <w:pPr>
        <w:jc w:val="both"/>
      </w:pPr>
    </w:p>
    <w:p w14:paraId="78FFF5FB" w14:textId="521414D8" w:rsidR="00661FF0" w:rsidRPr="000950BE" w:rsidRDefault="00661FF0" w:rsidP="00B47252">
      <w:pPr>
        <w:jc w:val="both"/>
      </w:pPr>
      <w:r w:rsidRPr="000950BE">
        <w:t>14.2. 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Pregoeiro/Agente de Contratação/Comissão.</w:t>
      </w:r>
    </w:p>
    <w:p w14:paraId="677070FE" w14:textId="77777777" w:rsidR="00B47252" w:rsidRPr="000950BE" w:rsidRDefault="00B47252" w:rsidP="00B47252">
      <w:pPr>
        <w:jc w:val="both"/>
      </w:pPr>
    </w:p>
    <w:p w14:paraId="0E8CA74E" w14:textId="0806E031" w:rsidR="00661FF0" w:rsidRPr="000950BE" w:rsidRDefault="00661FF0" w:rsidP="00B47252">
      <w:pPr>
        <w:jc w:val="both"/>
      </w:pPr>
      <w:r w:rsidRPr="000950BE">
        <w:t>14.3. Todas as referências de tempo no Edital, no aviso e durante a sessão pública observarão o horário de Brasília - DF.</w:t>
      </w:r>
    </w:p>
    <w:p w14:paraId="0AD37E76" w14:textId="77777777" w:rsidR="00B47252" w:rsidRPr="000950BE" w:rsidRDefault="00B47252" w:rsidP="00B47252">
      <w:pPr>
        <w:jc w:val="both"/>
      </w:pPr>
    </w:p>
    <w:p w14:paraId="44FB1E66" w14:textId="6EA7335B" w:rsidR="00661FF0" w:rsidRPr="000950BE" w:rsidRDefault="00661FF0" w:rsidP="00B47252">
      <w:pPr>
        <w:jc w:val="both"/>
      </w:pPr>
      <w:r w:rsidRPr="000950BE">
        <w:t>14.4. A homologação do resultado desta licitação não implicará direito à contratação.</w:t>
      </w:r>
    </w:p>
    <w:p w14:paraId="1F6A16A2" w14:textId="77777777" w:rsidR="00B47252" w:rsidRPr="000950BE" w:rsidRDefault="00B47252" w:rsidP="00B47252">
      <w:pPr>
        <w:jc w:val="both"/>
      </w:pPr>
    </w:p>
    <w:p w14:paraId="70C9F855" w14:textId="2985F2F8" w:rsidR="00661FF0" w:rsidRPr="000950BE" w:rsidRDefault="00661FF0" w:rsidP="00B47252">
      <w:pPr>
        <w:jc w:val="both"/>
      </w:pPr>
      <w:r w:rsidRPr="000950BE">
        <w:t xml:space="preserve">14.5. As normas disciplinadoras da licitação serão sempre interpretadas em favor da ampliação da disputa entre os interessados, desde que não comprometam o interesse da Administração, o princípio da isonomia, a finalidade e a segurança da contratação. </w:t>
      </w:r>
    </w:p>
    <w:p w14:paraId="12C6EBFD" w14:textId="77777777" w:rsidR="00B47252" w:rsidRPr="000950BE" w:rsidRDefault="00B47252" w:rsidP="00B47252">
      <w:pPr>
        <w:jc w:val="both"/>
      </w:pPr>
    </w:p>
    <w:p w14:paraId="0F48C773" w14:textId="7457FEDB" w:rsidR="00661FF0" w:rsidRPr="000950BE" w:rsidRDefault="00661FF0" w:rsidP="00B47252">
      <w:pPr>
        <w:jc w:val="both"/>
      </w:pPr>
      <w:r w:rsidRPr="000950BE">
        <w:t>14.6. Os licitantes assumem todos os custos de preparação e apresentação de suas propostas e a Administração não será, em nenhum caso, responsável por esses custos, independentemente da condução ou do resultado do processo licitatório.</w:t>
      </w:r>
    </w:p>
    <w:p w14:paraId="6ED90F5E" w14:textId="77777777" w:rsidR="00B47252" w:rsidRPr="000950BE" w:rsidRDefault="00B47252" w:rsidP="00B47252">
      <w:pPr>
        <w:jc w:val="both"/>
      </w:pPr>
    </w:p>
    <w:p w14:paraId="76182FE9" w14:textId="182F7413" w:rsidR="00661FF0" w:rsidRPr="000950BE" w:rsidRDefault="00661FF0" w:rsidP="00B47252">
      <w:pPr>
        <w:jc w:val="both"/>
      </w:pPr>
      <w:r w:rsidRPr="000950BE">
        <w:t>14.</w:t>
      </w:r>
      <w:r w:rsidR="00B47252" w:rsidRPr="000950BE">
        <w:t>7</w:t>
      </w:r>
      <w:r w:rsidRPr="000950BE">
        <w:t>. Na contagem dos prazos estabelecidos neste Edital e seus Anexos, excluir-se-á o dia do início e incluir-se-á o do vencimento. Só se iniciam e vencem os prazos em dias de expediente na Administração.</w:t>
      </w:r>
    </w:p>
    <w:p w14:paraId="6F84B82B" w14:textId="77777777" w:rsidR="00B47252" w:rsidRPr="000950BE" w:rsidRDefault="00B47252" w:rsidP="00B47252">
      <w:pPr>
        <w:jc w:val="both"/>
      </w:pPr>
    </w:p>
    <w:p w14:paraId="18F2F323" w14:textId="519A3D76" w:rsidR="00661FF0" w:rsidRPr="000950BE" w:rsidRDefault="00661FF0" w:rsidP="00B47252">
      <w:pPr>
        <w:jc w:val="both"/>
      </w:pPr>
      <w:r w:rsidRPr="000950BE">
        <w:t>14.</w:t>
      </w:r>
      <w:r w:rsidR="00B47252" w:rsidRPr="000950BE">
        <w:t>8</w:t>
      </w:r>
      <w:r w:rsidRPr="000950BE">
        <w:t>. O desatendimento de exigências formais não essenciais não importará o afastamento do licitante, desde que seja possível o aproveitamento do ato, observados os princípios da isonomia e do interesse público.</w:t>
      </w:r>
    </w:p>
    <w:p w14:paraId="2534AAD1" w14:textId="77777777" w:rsidR="00B47252" w:rsidRPr="000950BE" w:rsidRDefault="00B47252" w:rsidP="00B47252">
      <w:pPr>
        <w:jc w:val="both"/>
      </w:pPr>
    </w:p>
    <w:p w14:paraId="3B663200" w14:textId="7089CA52" w:rsidR="00661FF0" w:rsidRPr="000950BE" w:rsidRDefault="00661FF0" w:rsidP="00B47252">
      <w:pPr>
        <w:jc w:val="both"/>
      </w:pPr>
      <w:r w:rsidRPr="000950BE">
        <w:t>14.</w:t>
      </w:r>
      <w:r w:rsidR="00B47252" w:rsidRPr="000950BE">
        <w:t>9</w:t>
      </w:r>
      <w:r w:rsidRPr="000950BE">
        <w:t>. Em caso de divergência entre disposições deste Edital e de seus anexos ou demais peças que compõem o processo, prevalecerá as deste Edital.</w:t>
      </w:r>
    </w:p>
    <w:p w14:paraId="7123A70B" w14:textId="77777777" w:rsidR="00B47252" w:rsidRPr="000950BE" w:rsidRDefault="00B47252" w:rsidP="00B47252">
      <w:pPr>
        <w:jc w:val="both"/>
      </w:pPr>
    </w:p>
    <w:p w14:paraId="5A98EAE3" w14:textId="6E748B0A" w:rsidR="00661FF0" w:rsidRPr="000950BE" w:rsidRDefault="00661FF0" w:rsidP="00B47252">
      <w:pPr>
        <w:jc w:val="both"/>
      </w:pPr>
      <w:r w:rsidRPr="000950BE">
        <w:t>14.1</w:t>
      </w:r>
      <w:r w:rsidR="00B47252" w:rsidRPr="000950BE">
        <w:t>0</w:t>
      </w:r>
      <w:r w:rsidRPr="000950BE">
        <w:t xml:space="preserve">. O Edital e seus anexos estão disponíveis, na íntegra, no Portal Nacional de Contratações Públicas (PNCP) e endereço eletrônico </w:t>
      </w:r>
      <w:hyperlink r:id="rId19" w:history="1">
        <w:r w:rsidRPr="000950BE">
          <w:rPr>
            <w:rStyle w:val="Hyperlink"/>
          </w:rPr>
          <w:t>www.itatinga.sp.gov.br</w:t>
        </w:r>
      </w:hyperlink>
      <w:r w:rsidRPr="000950BE">
        <w:t>.</w:t>
      </w:r>
    </w:p>
    <w:p w14:paraId="3777EBD8" w14:textId="77777777" w:rsidR="00661FF0" w:rsidRPr="000950BE" w:rsidRDefault="00661FF0" w:rsidP="00661FF0">
      <w:pPr>
        <w:pStyle w:val="Nivel2"/>
        <w:numPr>
          <w:ilvl w:val="0"/>
          <w:numId w:val="0"/>
        </w:numPr>
        <w:spacing w:line="240" w:lineRule="auto"/>
        <w:rPr>
          <w:rFonts w:ascii="Times New Roman" w:hAnsi="Times New Roman" w:cs="Times New Roman"/>
          <w:sz w:val="24"/>
          <w:szCs w:val="24"/>
        </w:rPr>
      </w:pPr>
    </w:p>
    <w:p w14:paraId="0E9F8E18" w14:textId="26E7119D" w:rsidR="00661FF0" w:rsidRPr="000950BE" w:rsidRDefault="00661FF0" w:rsidP="00661FF0">
      <w:pPr>
        <w:jc w:val="center"/>
        <w:rPr>
          <w:color w:val="000000"/>
        </w:rPr>
      </w:pPr>
      <w:r w:rsidRPr="000950BE">
        <w:rPr>
          <w:color w:val="000000"/>
        </w:rPr>
        <w:t xml:space="preserve">Prefeitura Municipal de Itatinga aos </w:t>
      </w:r>
      <w:r w:rsidR="00F2048D">
        <w:rPr>
          <w:color w:val="000000"/>
        </w:rPr>
        <w:t>17 de setembro</w:t>
      </w:r>
      <w:r w:rsidRPr="000950BE">
        <w:rPr>
          <w:color w:val="000000"/>
        </w:rPr>
        <w:t xml:space="preserve"> de 2025.</w:t>
      </w:r>
    </w:p>
    <w:p w14:paraId="1A1AF348" w14:textId="77777777" w:rsidR="00661FF0" w:rsidRPr="000950BE" w:rsidRDefault="00661FF0" w:rsidP="00661FF0">
      <w:pPr>
        <w:jc w:val="center"/>
        <w:rPr>
          <w:color w:val="000000"/>
        </w:rPr>
      </w:pPr>
    </w:p>
    <w:p w14:paraId="16F3CC5A" w14:textId="77777777" w:rsidR="00661FF0" w:rsidRPr="000950BE" w:rsidRDefault="00661FF0" w:rsidP="00661FF0">
      <w:pPr>
        <w:jc w:val="center"/>
        <w:rPr>
          <w:color w:val="000000"/>
        </w:rPr>
      </w:pPr>
    </w:p>
    <w:p w14:paraId="21F35F34" w14:textId="77777777" w:rsidR="00661FF0" w:rsidRPr="000950BE" w:rsidRDefault="00661FF0" w:rsidP="00661FF0">
      <w:pPr>
        <w:jc w:val="center"/>
        <w:rPr>
          <w:color w:val="000000"/>
        </w:rPr>
      </w:pPr>
    </w:p>
    <w:p w14:paraId="109824D0" w14:textId="77777777" w:rsidR="00661FF0" w:rsidRPr="000950BE" w:rsidRDefault="00661FF0" w:rsidP="00661FF0">
      <w:pPr>
        <w:tabs>
          <w:tab w:val="left" w:pos="5589"/>
        </w:tabs>
        <w:rPr>
          <w:color w:val="000000"/>
        </w:rPr>
      </w:pPr>
    </w:p>
    <w:p w14:paraId="37C8E7A6" w14:textId="77777777" w:rsidR="00661FF0" w:rsidRPr="000950BE" w:rsidRDefault="00661FF0" w:rsidP="00661FF0">
      <w:pPr>
        <w:jc w:val="center"/>
        <w:rPr>
          <w:color w:val="000000"/>
        </w:rPr>
      </w:pPr>
      <w:r w:rsidRPr="000950BE">
        <w:rPr>
          <w:color w:val="000000"/>
        </w:rPr>
        <w:t>PAULO HENRIQUE DE OLIVEIRA ROQUE</w:t>
      </w:r>
    </w:p>
    <w:p w14:paraId="316BABF7" w14:textId="77777777" w:rsidR="00661FF0" w:rsidRPr="000950BE" w:rsidRDefault="00661FF0" w:rsidP="00661FF0">
      <w:pPr>
        <w:jc w:val="center"/>
        <w:rPr>
          <w:color w:val="000000"/>
        </w:rPr>
      </w:pPr>
      <w:r w:rsidRPr="000950BE">
        <w:rPr>
          <w:color w:val="000000"/>
        </w:rPr>
        <w:t>Prefeito Municipal</w:t>
      </w:r>
    </w:p>
    <w:p w14:paraId="0AB0E259" w14:textId="77777777" w:rsidR="007D533B" w:rsidRPr="000950BE" w:rsidRDefault="007D533B" w:rsidP="00661FF0">
      <w:pPr>
        <w:jc w:val="center"/>
        <w:rPr>
          <w:color w:val="000000"/>
        </w:rPr>
      </w:pPr>
    </w:p>
    <w:p w14:paraId="3EE82BFA" w14:textId="77777777" w:rsidR="007D533B" w:rsidRPr="000950BE" w:rsidRDefault="007D533B" w:rsidP="00661FF0">
      <w:pPr>
        <w:jc w:val="center"/>
        <w:rPr>
          <w:color w:val="000000"/>
        </w:rPr>
      </w:pPr>
    </w:p>
    <w:p w14:paraId="6BEBDFC6" w14:textId="77777777" w:rsidR="00D8443F" w:rsidRPr="000950BE" w:rsidRDefault="00D8443F" w:rsidP="00661FF0">
      <w:pPr>
        <w:jc w:val="center"/>
        <w:rPr>
          <w:color w:val="000000"/>
        </w:rPr>
      </w:pPr>
    </w:p>
    <w:p w14:paraId="52F4937C" w14:textId="77777777" w:rsidR="00D8443F" w:rsidRPr="000950BE" w:rsidRDefault="00D8443F" w:rsidP="00661FF0">
      <w:pPr>
        <w:jc w:val="center"/>
        <w:rPr>
          <w:color w:val="000000"/>
        </w:rPr>
      </w:pPr>
    </w:p>
    <w:p w14:paraId="0BCACCE6" w14:textId="77777777" w:rsidR="00D8443F" w:rsidRPr="000950BE" w:rsidRDefault="00D8443F" w:rsidP="00661FF0">
      <w:pPr>
        <w:jc w:val="center"/>
        <w:rPr>
          <w:color w:val="000000"/>
        </w:rPr>
      </w:pPr>
    </w:p>
    <w:p w14:paraId="7E2346A7" w14:textId="77777777" w:rsidR="00D8443F" w:rsidRPr="000950BE" w:rsidRDefault="00D8443F" w:rsidP="00661FF0">
      <w:pPr>
        <w:jc w:val="center"/>
        <w:rPr>
          <w:color w:val="000000"/>
        </w:rPr>
      </w:pPr>
    </w:p>
    <w:p w14:paraId="2A5A703A" w14:textId="6ECDECE5" w:rsidR="00D8443F" w:rsidRPr="000950BE" w:rsidRDefault="00D8443F" w:rsidP="00661FF0">
      <w:pPr>
        <w:jc w:val="center"/>
        <w:rPr>
          <w:color w:val="000000"/>
        </w:rPr>
      </w:pPr>
    </w:p>
    <w:p w14:paraId="6D05FFE7" w14:textId="1A3744B8" w:rsidR="00350B63" w:rsidRPr="000950BE" w:rsidRDefault="00350B63" w:rsidP="00661FF0">
      <w:pPr>
        <w:jc w:val="center"/>
        <w:rPr>
          <w:color w:val="000000"/>
        </w:rPr>
      </w:pPr>
    </w:p>
    <w:p w14:paraId="55540DCD" w14:textId="14A24BD7" w:rsidR="00350B63" w:rsidRPr="000950BE" w:rsidRDefault="00350B63" w:rsidP="00661FF0">
      <w:pPr>
        <w:jc w:val="center"/>
        <w:rPr>
          <w:color w:val="000000"/>
        </w:rPr>
      </w:pPr>
    </w:p>
    <w:p w14:paraId="31442CD5" w14:textId="1F78A3EC" w:rsidR="00350B63" w:rsidRPr="000950BE" w:rsidRDefault="00350B63" w:rsidP="00661FF0">
      <w:pPr>
        <w:jc w:val="center"/>
        <w:rPr>
          <w:color w:val="000000"/>
        </w:rPr>
      </w:pPr>
    </w:p>
    <w:p w14:paraId="72356594" w14:textId="77777777" w:rsidR="00350B63" w:rsidRPr="000950BE" w:rsidRDefault="00350B63" w:rsidP="00661FF0">
      <w:pPr>
        <w:jc w:val="center"/>
        <w:rPr>
          <w:color w:val="000000"/>
        </w:rPr>
      </w:pPr>
    </w:p>
    <w:p w14:paraId="6A9028C6" w14:textId="77777777" w:rsidR="00AE4884" w:rsidRPr="000950BE" w:rsidRDefault="00AE4884" w:rsidP="00661FF0">
      <w:pPr>
        <w:jc w:val="center"/>
        <w:rPr>
          <w:color w:val="000000"/>
        </w:rPr>
      </w:pPr>
    </w:p>
    <w:p w14:paraId="37792D9D" w14:textId="77777777" w:rsidR="00AE4884" w:rsidRPr="000950BE" w:rsidRDefault="00AE4884" w:rsidP="00661FF0">
      <w:pPr>
        <w:jc w:val="center"/>
        <w:rPr>
          <w:color w:val="000000"/>
        </w:rPr>
      </w:pPr>
    </w:p>
    <w:p w14:paraId="3ED7B946" w14:textId="209FA2C4" w:rsidR="00AE4884" w:rsidRDefault="00AE4884" w:rsidP="00661FF0">
      <w:pPr>
        <w:jc w:val="center"/>
        <w:rPr>
          <w:color w:val="000000"/>
        </w:rPr>
      </w:pPr>
    </w:p>
    <w:p w14:paraId="27340F5F" w14:textId="133E8502" w:rsidR="00536ACF" w:rsidRDefault="00536ACF" w:rsidP="00661FF0">
      <w:pPr>
        <w:jc w:val="center"/>
        <w:rPr>
          <w:color w:val="000000"/>
        </w:rPr>
      </w:pPr>
    </w:p>
    <w:p w14:paraId="60815ADE" w14:textId="5D87D8E1" w:rsidR="00536ACF" w:rsidRDefault="00536ACF" w:rsidP="00661FF0">
      <w:pPr>
        <w:jc w:val="center"/>
        <w:rPr>
          <w:color w:val="000000"/>
        </w:rPr>
      </w:pPr>
    </w:p>
    <w:p w14:paraId="3F980E99" w14:textId="4774DBC6" w:rsidR="00536ACF" w:rsidRDefault="00536ACF" w:rsidP="00661FF0">
      <w:pPr>
        <w:jc w:val="center"/>
        <w:rPr>
          <w:color w:val="000000"/>
        </w:rPr>
      </w:pPr>
    </w:p>
    <w:p w14:paraId="69200CC0" w14:textId="0D960914" w:rsidR="00536ACF" w:rsidRDefault="00536ACF" w:rsidP="00661FF0">
      <w:pPr>
        <w:jc w:val="center"/>
        <w:rPr>
          <w:color w:val="000000"/>
        </w:rPr>
      </w:pPr>
    </w:p>
    <w:p w14:paraId="4FE70A3F" w14:textId="6D8105C0" w:rsidR="00536ACF" w:rsidRDefault="00536ACF" w:rsidP="00661FF0">
      <w:pPr>
        <w:jc w:val="center"/>
        <w:rPr>
          <w:color w:val="000000"/>
        </w:rPr>
      </w:pPr>
    </w:p>
    <w:p w14:paraId="09C6820D" w14:textId="1F77E466" w:rsidR="00536ACF" w:rsidRDefault="00536ACF" w:rsidP="00661FF0">
      <w:pPr>
        <w:jc w:val="center"/>
        <w:rPr>
          <w:color w:val="000000"/>
        </w:rPr>
      </w:pPr>
    </w:p>
    <w:p w14:paraId="5581CEF5" w14:textId="6FED65CB" w:rsidR="00536ACF" w:rsidRDefault="00536ACF" w:rsidP="00661FF0">
      <w:pPr>
        <w:jc w:val="center"/>
        <w:rPr>
          <w:color w:val="000000"/>
        </w:rPr>
      </w:pPr>
    </w:p>
    <w:p w14:paraId="0166FFF5" w14:textId="6775F9FF" w:rsidR="00536ACF" w:rsidRDefault="00536ACF" w:rsidP="00661FF0">
      <w:pPr>
        <w:jc w:val="center"/>
        <w:rPr>
          <w:color w:val="000000"/>
        </w:rPr>
      </w:pPr>
    </w:p>
    <w:p w14:paraId="34049AFB" w14:textId="77777777" w:rsidR="00536ACF" w:rsidRPr="000950BE" w:rsidRDefault="00536ACF" w:rsidP="00661FF0">
      <w:pPr>
        <w:jc w:val="center"/>
        <w:rPr>
          <w:color w:val="000000"/>
        </w:rPr>
      </w:pPr>
    </w:p>
    <w:p w14:paraId="52CF17A8" w14:textId="6DCB6876" w:rsidR="003F2CBE" w:rsidRPr="000950BE" w:rsidRDefault="003F2CBE" w:rsidP="00661FF0">
      <w:pPr>
        <w:jc w:val="center"/>
        <w:rPr>
          <w:color w:val="000000"/>
        </w:rPr>
      </w:pPr>
    </w:p>
    <w:p w14:paraId="0D5C8EA0" w14:textId="77777777" w:rsidR="00752B20" w:rsidRPr="000950BE" w:rsidRDefault="00752B20" w:rsidP="00752B20">
      <w:pPr>
        <w:spacing w:beforeAutospacing="1" w:afterAutospacing="1"/>
        <w:jc w:val="center"/>
        <w:rPr>
          <w:b/>
          <w:bCs/>
          <w:color w:val="000000"/>
        </w:rPr>
      </w:pPr>
      <w:r w:rsidRPr="000950BE">
        <w:rPr>
          <w:b/>
          <w:bCs/>
          <w:color w:val="000000"/>
        </w:rPr>
        <w:t xml:space="preserve">ANEXO I - TERMO DE REFERÊNCIA </w:t>
      </w:r>
    </w:p>
    <w:p w14:paraId="32D85B6E" w14:textId="2CE6BF3A" w:rsidR="00752B20" w:rsidRPr="000950BE" w:rsidRDefault="00752B20" w:rsidP="00536ACF">
      <w:pPr>
        <w:spacing w:line="276" w:lineRule="auto"/>
        <w:jc w:val="both"/>
        <w:rPr>
          <w:rFonts w:eastAsia="Arial Unicode MS"/>
          <w:b/>
          <w:bCs/>
          <w:color w:val="000000"/>
        </w:rPr>
      </w:pPr>
      <w:r w:rsidRPr="000950BE">
        <w:rPr>
          <w:rFonts w:eastAsia="Arial Unicode MS"/>
          <w:b/>
          <w:bCs/>
          <w:color w:val="000000"/>
        </w:rPr>
        <w:t xml:space="preserve">PROCESSO Nº. </w:t>
      </w:r>
      <w:r w:rsidR="00536ACF">
        <w:rPr>
          <w:rFonts w:eastAsia="Arial Unicode MS"/>
          <w:b/>
          <w:bCs/>
          <w:color w:val="000000"/>
        </w:rPr>
        <w:t>142</w:t>
      </w:r>
      <w:r w:rsidRPr="000950BE">
        <w:rPr>
          <w:rFonts w:eastAsia="Arial Unicode MS"/>
          <w:b/>
          <w:bCs/>
          <w:color w:val="000000"/>
        </w:rPr>
        <w:t>/2025</w:t>
      </w:r>
    </w:p>
    <w:p w14:paraId="3138537E" w14:textId="3E7A9A2D" w:rsidR="006C2606" w:rsidRPr="000950BE" w:rsidRDefault="006C2606" w:rsidP="00536ACF">
      <w:pPr>
        <w:spacing w:line="276" w:lineRule="auto"/>
        <w:jc w:val="both"/>
        <w:rPr>
          <w:b/>
          <w:bCs/>
        </w:rPr>
      </w:pPr>
      <w:r w:rsidRPr="000950BE">
        <w:rPr>
          <w:rFonts w:eastAsia="Arial Unicode MS"/>
          <w:b/>
          <w:bCs/>
          <w:color w:val="000000"/>
        </w:rPr>
        <w:t>CONCORRÊNCIA</w:t>
      </w:r>
      <w:r w:rsidR="00752B20" w:rsidRPr="000950BE">
        <w:rPr>
          <w:rFonts w:eastAsia="Arial Unicode MS"/>
          <w:b/>
          <w:bCs/>
          <w:color w:val="000000"/>
        </w:rPr>
        <w:t xml:space="preserve"> Nº 0</w:t>
      </w:r>
      <w:r w:rsidR="00536ACF">
        <w:rPr>
          <w:rFonts w:eastAsia="Arial Unicode MS"/>
          <w:b/>
          <w:bCs/>
          <w:color w:val="000000"/>
        </w:rPr>
        <w:t>7</w:t>
      </w:r>
      <w:r w:rsidR="00752B20" w:rsidRPr="000950BE">
        <w:rPr>
          <w:rFonts w:eastAsia="Arial Unicode MS"/>
          <w:b/>
          <w:bCs/>
          <w:color w:val="000000"/>
        </w:rPr>
        <w:t>/2025</w:t>
      </w:r>
    </w:p>
    <w:p w14:paraId="084184C3" w14:textId="748B008F" w:rsidR="00536ACF" w:rsidRPr="00536ACF" w:rsidRDefault="006C2606" w:rsidP="00536ACF">
      <w:pPr>
        <w:spacing w:line="276" w:lineRule="auto"/>
        <w:jc w:val="both"/>
        <w:rPr>
          <w:rFonts w:eastAsia="Arial Unicode MS"/>
          <w:bCs/>
          <w:color w:val="000000"/>
        </w:rPr>
      </w:pPr>
      <w:r w:rsidRPr="000950BE">
        <w:rPr>
          <w:b/>
          <w:bCs/>
        </w:rPr>
        <w:t>OBJETO:</w:t>
      </w:r>
      <w:r w:rsidR="00536ACF">
        <w:rPr>
          <w:b/>
          <w:bCs/>
        </w:rPr>
        <w:t xml:space="preserve"> </w:t>
      </w:r>
      <w:r w:rsidR="00536ACF" w:rsidRPr="00536ACF">
        <w:rPr>
          <w:rFonts w:eastAsia="Arial Unicode MS"/>
          <w:bCs/>
          <w:color w:val="000000"/>
        </w:rPr>
        <w:t>CONTRATAÇÃO DE EMPRESA ESPECIALIZADA PARA A CONSTRUÇÃO DE UMA INSTALAÇÃO SANITÁRIA PÚBLICA NA PRAÇA MARIA APARECIDA BENFICA, LOCALIZADA NO MUNICÍPIO DE ITATINGA/SP.</w:t>
      </w:r>
    </w:p>
    <w:p w14:paraId="51F07E16" w14:textId="30641CBD" w:rsidR="004900D5" w:rsidRDefault="004900D5" w:rsidP="00536ACF">
      <w:pPr>
        <w:spacing w:line="276" w:lineRule="auto"/>
        <w:jc w:val="both"/>
        <w:rPr>
          <w:rFonts w:eastAsia="Arial Unicode MS"/>
          <w:bCs/>
          <w:color w:val="000000"/>
        </w:rPr>
      </w:pPr>
    </w:p>
    <w:p w14:paraId="0BAF5176" w14:textId="77777777" w:rsidR="005F4F0B" w:rsidRPr="00536ACF" w:rsidRDefault="005F4F0B" w:rsidP="00536ACF">
      <w:pPr>
        <w:spacing w:line="276" w:lineRule="auto"/>
        <w:jc w:val="both"/>
        <w:rPr>
          <w:rFonts w:eastAsia="Arial Unicode MS"/>
          <w:bCs/>
          <w:color w:val="000000"/>
        </w:rPr>
      </w:pPr>
    </w:p>
    <w:p w14:paraId="1221FCC5" w14:textId="601F2890" w:rsidR="00067136" w:rsidRPr="00E7245C" w:rsidRDefault="00067136" w:rsidP="00067136">
      <w:pPr>
        <w:jc w:val="both"/>
        <w:rPr>
          <w:b/>
        </w:rPr>
      </w:pPr>
      <w:r w:rsidRPr="000950BE">
        <w:rPr>
          <w:b/>
        </w:rPr>
        <w:t xml:space="preserve">UNIDADE SOLICITANTE: </w:t>
      </w:r>
      <w:r w:rsidR="00E7245C" w:rsidRPr="00E7245C">
        <w:rPr>
          <w:b/>
          <w:iCs/>
        </w:rPr>
        <w:t>Diretor</w:t>
      </w:r>
      <w:r w:rsidR="005F4F0B">
        <w:rPr>
          <w:b/>
          <w:iCs/>
        </w:rPr>
        <w:t>ia</w:t>
      </w:r>
      <w:r w:rsidR="00E7245C" w:rsidRPr="00E7245C">
        <w:rPr>
          <w:b/>
          <w:iCs/>
        </w:rPr>
        <w:t xml:space="preserve"> de Planejamento e Gestão do Departamento de Infraestrutura e Mobilidade Urbana</w:t>
      </w:r>
    </w:p>
    <w:p w14:paraId="3CEABED3" w14:textId="77777777" w:rsidR="00067136" w:rsidRPr="000950BE" w:rsidRDefault="00067136" w:rsidP="00067136">
      <w:pPr>
        <w:jc w:val="both"/>
      </w:pPr>
    </w:p>
    <w:p w14:paraId="14A77368" w14:textId="77777777" w:rsidR="00067136" w:rsidRPr="000950BE" w:rsidRDefault="00067136" w:rsidP="00067136">
      <w:pPr>
        <w:jc w:val="both"/>
        <w:rPr>
          <w:b/>
        </w:rPr>
      </w:pPr>
      <w:r w:rsidRPr="000950BE">
        <w:rPr>
          <w:b/>
        </w:rPr>
        <w:t xml:space="preserve">1. OBJETO </w:t>
      </w:r>
    </w:p>
    <w:p w14:paraId="77030C95" w14:textId="77777777" w:rsidR="00067136" w:rsidRPr="000950BE" w:rsidRDefault="00067136" w:rsidP="00067136">
      <w:pPr>
        <w:jc w:val="both"/>
      </w:pPr>
    </w:p>
    <w:p w14:paraId="7ACDA94C" w14:textId="77777777" w:rsidR="00E7245C" w:rsidRDefault="00E7245C" w:rsidP="00E7245C">
      <w:pPr>
        <w:jc w:val="both"/>
      </w:pPr>
      <w:r>
        <w:t xml:space="preserve">1.1. O presente Termo de Referência tem por objeto a contratação de empresa especializada para a CONSTRUÇÃO DE UMA INSTALAÇÃO SANITÁRIA PÚBLICA NA PRAÇA MARIA APARECIDA BENFICA, localizada no município de Itatinga/SP. Além das instalações sanitárias, o projeto contempla a execução da infraestrutura elétrica necessária para posterior instalação de postes ornamentais, bem como a instalação de lixeiras e de bebedouro na referida praça, visando à melhoria da infraestrutura urbana e ao conforto dos usuários. A edificação terá uma área construída de aproximadamente 100,61 m², utilizando método construtivo convencional, com estrutura em concreto armado moldado in loco e alvenaria de vedação em blocos cerâmicos. A cobertura será composta por estrutura metálica e telhas metálicas, conferindo leveza e durabilidade ao conjunto. Os pisos e revestimentos internos serão em porcelanato, visando resistência, estética e facilidade de limpeza. </w:t>
      </w:r>
    </w:p>
    <w:p w14:paraId="66D3C985" w14:textId="77777777" w:rsidR="00E7245C" w:rsidRDefault="00E7245C" w:rsidP="00E7245C">
      <w:pPr>
        <w:jc w:val="both"/>
      </w:pPr>
    </w:p>
    <w:p w14:paraId="63C658C7" w14:textId="3EABDC4A" w:rsidR="00E7245C" w:rsidRDefault="00E7245C" w:rsidP="00E7245C">
      <w:pPr>
        <w:jc w:val="both"/>
      </w:pPr>
      <w:r>
        <w:t xml:space="preserve">1.2. Distribuição dos Ambientes: </w:t>
      </w:r>
    </w:p>
    <w:p w14:paraId="622EC93D" w14:textId="77777777" w:rsidR="00E7245C" w:rsidRDefault="00E7245C" w:rsidP="00E7245C">
      <w:pPr>
        <w:jc w:val="both"/>
      </w:pPr>
    </w:p>
    <w:p w14:paraId="3ECA4722" w14:textId="77777777" w:rsidR="00E7245C" w:rsidRPr="00E7245C" w:rsidRDefault="00E7245C" w:rsidP="00E7245C">
      <w:pPr>
        <w:jc w:val="both"/>
        <w:rPr>
          <w:b/>
        </w:rPr>
      </w:pPr>
      <w:r w:rsidRPr="00E7245C">
        <w:rPr>
          <w:b/>
        </w:rPr>
        <w:t xml:space="preserve">Sanitário Feminino: </w:t>
      </w:r>
    </w:p>
    <w:p w14:paraId="369C7428" w14:textId="77777777" w:rsidR="00E7245C" w:rsidRDefault="00E7245C" w:rsidP="00E7245C">
      <w:pPr>
        <w:jc w:val="both"/>
      </w:pPr>
      <w:r>
        <w:sym w:font="Symbol" w:char="F0B7"/>
      </w:r>
      <w:r>
        <w:t xml:space="preserve"> 3 bacias sanitárias; </w:t>
      </w:r>
    </w:p>
    <w:p w14:paraId="27F802CB" w14:textId="77777777" w:rsidR="00E7245C" w:rsidRDefault="00E7245C" w:rsidP="00E7245C">
      <w:pPr>
        <w:jc w:val="both"/>
      </w:pPr>
      <w:r>
        <w:sym w:font="Symbol" w:char="F0B7"/>
      </w:r>
      <w:r>
        <w:t xml:space="preserve"> 3 lavatórios; </w:t>
      </w:r>
    </w:p>
    <w:p w14:paraId="5DAF01C9" w14:textId="77777777" w:rsidR="00E7245C" w:rsidRDefault="00E7245C" w:rsidP="00E7245C">
      <w:pPr>
        <w:jc w:val="both"/>
      </w:pPr>
      <w:r>
        <w:sym w:font="Symbol" w:char="F0B7"/>
      </w:r>
      <w:r>
        <w:t xml:space="preserve"> 1 pia com trocador de bebês; </w:t>
      </w:r>
    </w:p>
    <w:p w14:paraId="5E650C12" w14:textId="77777777" w:rsidR="00E7245C" w:rsidRDefault="00E7245C" w:rsidP="00E7245C">
      <w:pPr>
        <w:jc w:val="both"/>
      </w:pPr>
      <w:r>
        <w:sym w:font="Symbol" w:char="F0B7"/>
      </w:r>
      <w:r>
        <w:t xml:space="preserve"> Sanitário PNE com 1 bacia sanitária e um lavatório. </w:t>
      </w:r>
    </w:p>
    <w:p w14:paraId="6D64B8BF" w14:textId="77777777" w:rsidR="00E7245C" w:rsidRDefault="00E7245C" w:rsidP="00E7245C">
      <w:pPr>
        <w:jc w:val="both"/>
      </w:pPr>
    </w:p>
    <w:p w14:paraId="2E9AAFAC" w14:textId="77777777" w:rsidR="00E7245C" w:rsidRPr="00E7245C" w:rsidRDefault="00E7245C" w:rsidP="00E7245C">
      <w:pPr>
        <w:jc w:val="both"/>
        <w:rPr>
          <w:b/>
        </w:rPr>
      </w:pPr>
      <w:r w:rsidRPr="00E7245C">
        <w:rPr>
          <w:b/>
        </w:rPr>
        <w:t xml:space="preserve">Sanitário Masculino: </w:t>
      </w:r>
    </w:p>
    <w:p w14:paraId="0EE3F033" w14:textId="77777777" w:rsidR="00E7245C" w:rsidRDefault="00E7245C" w:rsidP="00E7245C">
      <w:pPr>
        <w:jc w:val="both"/>
      </w:pPr>
      <w:r>
        <w:sym w:font="Symbol" w:char="F0B7"/>
      </w:r>
      <w:r>
        <w:t xml:space="preserve"> 2 bacias sanitárias;</w:t>
      </w:r>
    </w:p>
    <w:p w14:paraId="041DF42F" w14:textId="77777777" w:rsidR="00E7245C" w:rsidRDefault="00E7245C" w:rsidP="00E7245C">
      <w:pPr>
        <w:jc w:val="both"/>
      </w:pPr>
      <w:r>
        <w:sym w:font="Symbol" w:char="F0B7"/>
      </w:r>
      <w:r>
        <w:t xml:space="preserve"> 3 mictórios; </w:t>
      </w:r>
    </w:p>
    <w:p w14:paraId="44360C61" w14:textId="77777777" w:rsidR="00E7245C" w:rsidRDefault="00E7245C" w:rsidP="00E7245C">
      <w:pPr>
        <w:jc w:val="both"/>
      </w:pPr>
      <w:r>
        <w:sym w:font="Symbol" w:char="F0B7"/>
      </w:r>
      <w:r>
        <w:t xml:space="preserve"> 3 lavatórios; </w:t>
      </w:r>
    </w:p>
    <w:p w14:paraId="6B76912A" w14:textId="77777777" w:rsidR="00E7245C" w:rsidRDefault="00E7245C" w:rsidP="00E7245C">
      <w:pPr>
        <w:jc w:val="both"/>
      </w:pPr>
      <w:r>
        <w:sym w:font="Symbol" w:char="F0B7"/>
      </w:r>
      <w:r>
        <w:t xml:space="preserve"> 1 pia com trocador de bebês; </w:t>
      </w:r>
    </w:p>
    <w:p w14:paraId="020C7868" w14:textId="37EB1881" w:rsidR="00067136" w:rsidRDefault="00E7245C" w:rsidP="00E7245C">
      <w:pPr>
        <w:jc w:val="both"/>
      </w:pPr>
      <w:r>
        <w:sym w:font="Symbol" w:char="F0B7"/>
      </w:r>
      <w:r>
        <w:t xml:space="preserve"> Sanitário PNE com 1 bacia sanitária e um lavatório.</w:t>
      </w:r>
    </w:p>
    <w:p w14:paraId="5117E38E" w14:textId="1C819E7F" w:rsidR="00E7245C" w:rsidRDefault="00E7245C" w:rsidP="00E7245C">
      <w:pPr>
        <w:jc w:val="both"/>
      </w:pPr>
    </w:p>
    <w:p w14:paraId="6471700A" w14:textId="77777777" w:rsidR="00E7245C" w:rsidRPr="00E7245C" w:rsidRDefault="00E7245C" w:rsidP="00E7245C">
      <w:pPr>
        <w:jc w:val="both"/>
        <w:rPr>
          <w:b/>
        </w:rPr>
      </w:pPr>
      <w:r w:rsidRPr="00E7245C">
        <w:rPr>
          <w:b/>
        </w:rPr>
        <w:t>Área de Apoio:</w:t>
      </w:r>
    </w:p>
    <w:p w14:paraId="33AA34CC" w14:textId="4031D743" w:rsidR="00E7245C" w:rsidRDefault="00E7245C" w:rsidP="00E7245C">
      <w:pPr>
        <w:jc w:val="both"/>
      </w:pPr>
      <w:r>
        <w:sym w:font="Symbol" w:char="F0B7"/>
      </w:r>
      <w:r>
        <w:t xml:space="preserve"> 1 depósito para materiais de limpeza e manutenção.</w:t>
      </w:r>
    </w:p>
    <w:p w14:paraId="531C09AB" w14:textId="77777777" w:rsidR="00E7245C" w:rsidRPr="000950BE" w:rsidRDefault="00E7245C" w:rsidP="00E7245C">
      <w:pPr>
        <w:jc w:val="both"/>
      </w:pPr>
    </w:p>
    <w:p w14:paraId="3373EED2" w14:textId="77777777" w:rsidR="00067136" w:rsidRPr="000950BE" w:rsidRDefault="00067136" w:rsidP="00067136">
      <w:pPr>
        <w:jc w:val="both"/>
        <w:rPr>
          <w:b/>
        </w:rPr>
      </w:pPr>
      <w:r w:rsidRPr="000950BE">
        <w:rPr>
          <w:b/>
        </w:rPr>
        <w:t xml:space="preserve">2. JUSTIFICATIVA E OBJETIVO DA CONTRATAÇÃO </w:t>
      </w:r>
    </w:p>
    <w:p w14:paraId="019DBB3F" w14:textId="77777777" w:rsidR="00067136" w:rsidRPr="000950BE" w:rsidRDefault="00067136" w:rsidP="00067136">
      <w:pPr>
        <w:jc w:val="both"/>
        <w:rPr>
          <w:b/>
        </w:rPr>
      </w:pPr>
    </w:p>
    <w:p w14:paraId="2EDEB21F" w14:textId="08BE8750" w:rsidR="005F4F0B" w:rsidRDefault="00E7245C" w:rsidP="00E7245C">
      <w:pPr>
        <w:jc w:val="both"/>
      </w:pPr>
      <w:r>
        <w:t>2.1. A justificativa para a contratação está fundamentada no Estudo Técnico Preliminar (ETP), no qual foi identificada a necessidade premente de dotar a área com infraestrutura sanitária adequada, considerando o crescente número de frequentadores do Parque Ecológico “Antônio Parenti”, situado nas imediações da praça.</w:t>
      </w:r>
    </w:p>
    <w:p w14:paraId="1059CFFD" w14:textId="77777777" w:rsidR="00C9098D" w:rsidRDefault="00C9098D" w:rsidP="00E7245C">
      <w:pPr>
        <w:jc w:val="both"/>
      </w:pPr>
    </w:p>
    <w:p w14:paraId="14824926" w14:textId="5DA570A1" w:rsidR="00E7245C" w:rsidRDefault="00E7245C" w:rsidP="00E7245C">
      <w:pPr>
        <w:jc w:val="both"/>
      </w:pPr>
      <w:r>
        <w:t xml:space="preserve">A demanda se intensifica especialmente durante os finais de semana e eventos culturais ou comunitários promovidos no local, o que tem evidenciado a carência de sanitários públicos e provocado situações de desconforto, uso inadequado do espaço e prejuízo à experiência dos usuários. </w:t>
      </w:r>
    </w:p>
    <w:p w14:paraId="112D1B61" w14:textId="77777777" w:rsidR="002C2070" w:rsidRDefault="002C2070" w:rsidP="00E7245C">
      <w:pPr>
        <w:jc w:val="both"/>
      </w:pPr>
    </w:p>
    <w:p w14:paraId="6E8CCB76" w14:textId="0A802053" w:rsidR="00E7245C" w:rsidRDefault="00E7245C" w:rsidP="00E7245C">
      <w:pPr>
        <w:jc w:val="both"/>
      </w:pPr>
      <w:r>
        <w:t>2.2. A inexistência de instalações sanitárias públicas nas proximidades força os frequentadores a se deslocarem longas distâncias ou recorrerem a alternativas improvisadas, incompatíveis com as condições mínimas de higiene, acessibilidade e dignidade. Nesse sentido, a implantação de sanitários públicos acessíveis é uma medida fundamental para promover o bem-estar da população, valorizar o espaço público, e garantir a dignidade dos usuários, especialmente crianças, idosos e pessoas com deficiência.</w:t>
      </w:r>
    </w:p>
    <w:p w14:paraId="7064B996" w14:textId="77777777" w:rsidR="002C2070" w:rsidRDefault="002C2070" w:rsidP="00E7245C">
      <w:pPr>
        <w:jc w:val="both"/>
      </w:pPr>
    </w:p>
    <w:p w14:paraId="238CE1C0" w14:textId="63309A7D" w:rsidR="00E7245C" w:rsidRDefault="00E7245C" w:rsidP="00E7245C">
      <w:pPr>
        <w:jc w:val="both"/>
      </w:pPr>
      <w:r>
        <w:t xml:space="preserve">2.3. Complementarmente, a execução da infraestrutura elétrica para futura instalação de postes ornamentais, bem como a instalação de lixeiras e bebedouro, busca tornar o ambiente mais seguro, funcional e atrativo para a comunidade, incentivando o uso responsável do espaço urbano e fortalecendo o caráter social e comunitário da praça. </w:t>
      </w:r>
    </w:p>
    <w:p w14:paraId="5AA395EF" w14:textId="77777777" w:rsidR="002C2070" w:rsidRDefault="002C2070" w:rsidP="00E7245C">
      <w:pPr>
        <w:jc w:val="both"/>
      </w:pPr>
    </w:p>
    <w:p w14:paraId="4C583B24" w14:textId="6EBD4043" w:rsidR="00067136" w:rsidRDefault="00E7245C" w:rsidP="00E7245C">
      <w:pPr>
        <w:jc w:val="both"/>
      </w:pPr>
      <w:r>
        <w:t>2.4. Assim, a contratação se justifica como resposta concreta à necessidade identificada no ETP, oferecendo uma solução técnica viável, eficiente e adequada ao interesse público, com foco na melhoria da infraestrutura urbana, na inclusão social e na promoção da saúde e bem-estar da população local.</w:t>
      </w:r>
    </w:p>
    <w:p w14:paraId="6D574F69" w14:textId="77777777" w:rsidR="00E7245C" w:rsidRPr="000950BE" w:rsidRDefault="00E7245C" w:rsidP="00E7245C">
      <w:pPr>
        <w:jc w:val="both"/>
      </w:pPr>
    </w:p>
    <w:p w14:paraId="6FE1A333" w14:textId="77777777" w:rsidR="00067136" w:rsidRPr="000950BE" w:rsidRDefault="00067136" w:rsidP="00067136">
      <w:pPr>
        <w:jc w:val="both"/>
        <w:rPr>
          <w:b/>
        </w:rPr>
      </w:pPr>
      <w:r w:rsidRPr="000950BE">
        <w:rPr>
          <w:b/>
        </w:rPr>
        <w:t>3. DESCRIÇÃO DA SOLUÇÃO COMO UM TODO</w:t>
      </w:r>
    </w:p>
    <w:p w14:paraId="3E3ED489" w14:textId="77777777" w:rsidR="00067136" w:rsidRPr="000950BE" w:rsidRDefault="00067136" w:rsidP="00067136">
      <w:pPr>
        <w:jc w:val="both"/>
      </w:pPr>
    </w:p>
    <w:p w14:paraId="417B7575" w14:textId="77777777" w:rsidR="002C2070" w:rsidRDefault="002C2070" w:rsidP="002C2070">
      <w:pPr>
        <w:jc w:val="both"/>
      </w:pPr>
      <w:r>
        <w:t xml:space="preserve">3.1. O sistema construtivo adotado proporciona maior robustez, resistência mecânica e baixo custo de manutenção ao longo do ciclo de vida da edificação. A solução contempla fundação e estrutura em concreto armado moldado in loco, conforme as diretrizes da ABNT NBR 6118:2023 (Projeto de estruturas de concreto) e NBR 6122:2019 (Projeto e execução de fundações), com alvenaria de vedação executada em blocos cerâmicos, em conformidade com a ABNT NBR 15270. Serão aplicadas soluções de impermeabilização nas áreas molhadas e expostas à umidade, como fundações, banheiros, cobertura e áreas externas críticas, conforme as diretrizes da ABNT NBR 9575 (Impermeabilização – Seleção e Projeto) e da ABNT NBR 9574 (Execução de impermeabilização). A cobertura será composta por estrutura metálica leve, com telhas metálicas trapezoidais galvanizadas, conforme a ABNT NBR 6355, com inclinação mínima adequada à correta escoação pluvial. </w:t>
      </w:r>
    </w:p>
    <w:p w14:paraId="508071E4" w14:textId="77777777" w:rsidR="002C2070" w:rsidRDefault="002C2070" w:rsidP="002C2070">
      <w:pPr>
        <w:jc w:val="both"/>
      </w:pPr>
    </w:p>
    <w:p w14:paraId="4F1847C6" w14:textId="77777777" w:rsidR="002C2070" w:rsidRDefault="002C2070" w:rsidP="002C2070">
      <w:pPr>
        <w:jc w:val="both"/>
      </w:pPr>
      <w:r>
        <w:t xml:space="preserve">3.2. Os acabamentos preveem revestimentos de piso e parede em porcelanato de alta resistência e fácil limpeza, conforme a ABNT NBR 13818. Serão instaladas louças sanitárias de primeira linha, em conformidade com as normas ABNT NBR 15097 (bacias sanitárias), NBR 15491 (lavatórios) e demais normas pertinentes, bem como divisórias sanitárias resistentes à umidade, fabricadas com materiais laváveis. A instalação contará ainda com bebedouro provido de ponto hidráulico, atendendo às normas de potabilidade e acessibilidade (ABNT NBR 9050 e NBR 5626), além de lixeiras fixadas em pontos estratégicos, preferencialmente de material reciclado ou reciclável, com compartimentos para coleta seletiva. </w:t>
      </w:r>
    </w:p>
    <w:p w14:paraId="4811F008" w14:textId="77777777" w:rsidR="002C2070" w:rsidRDefault="002C2070" w:rsidP="002C2070">
      <w:pPr>
        <w:jc w:val="both"/>
      </w:pPr>
    </w:p>
    <w:p w14:paraId="6B062966" w14:textId="77777777" w:rsidR="002C2070" w:rsidRDefault="002C2070" w:rsidP="002C2070">
      <w:pPr>
        <w:jc w:val="both"/>
      </w:pPr>
      <w:r>
        <w:t xml:space="preserve">3.3. A infraestrutura elétrica será executada com eletrodutos, caixas de passagem e fiação, dimensionadas para futura instalação de postes ornamentais, conforme a ABNT NBR 5410 (instalações elétricas de baixa tensão), além de um painel elétrico exclusivo para a edificação, com proteção contra sobrecarga e curto-circuito. Toda a construção observará rigorosamente os requisitos de acessibilidade da ABNT NBR 9050:2020, garantindo acesso a pessoas com deficiência ou mobilidade reduzida, com a devida instalação de barras de apoio, sinalização tátil e espaços de manobra adequados. </w:t>
      </w:r>
    </w:p>
    <w:p w14:paraId="506001F7" w14:textId="77777777" w:rsidR="002C2070" w:rsidRDefault="002C2070" w:rsidP="002C2070">
      <w:pPr>
        <w:jc w:val="both"/>
      </w:pPr>
    </w:p>
    <w:p w14:paraId="6092AE10" w14:textId="77777777" w:rsidR="002C2070" w:rsidRDefault="002C2070" w:rsidP="002C2070">
      <w:pPr>
        <w:jc w:val="both"/>
      </w:pPr>
      <w:r>
        <w:t xml:space="preserve">3.4. Como diretriz de sustentabilidade, a obra priorizará o uso de materiais de baixo impacto ambiental e fornecedores locais, além da adoção de soluções que reduzam o consumo de água e energia, como torneiras com arejador e luminárias do tipo LED. A solução atende aos princípios de utilidade, resistência, segurança, acessibilidade, salubridade e durabilidade, conforme estabelecido pela Lei nº 4.150/1962, respeitando ainda as normas técnicas aplicáveis da Associação Brasileira de Normas Técnicas – ABNT. O projeto observa também as diretrizes de planejamento urbano sustentável e de valorização dos espaços públicos, promovendo a melhoria da qualidade de vida da população local. </w:t>
      </w:r>
    </w:p>
    <w:p w14:paraId="247364C7" w14:textId="77777777" w:rsidR="002C2070" w:rsidRDefault="002C2070" w:rsidP="002C2070">
      <w:pPr>
        <w:jc w:val="both"/>
      </w:pPr>
    </w:p>
    <w:p w14:paraId="1890FD6D" w14:textId="79EDFCAF" w:rsidR="00067136" w:rsidRDefault="002C2070" w:rsidP="002C2070">
      <w:pPr>
        <w:jc w:val="both"/>
      </w:pPr>
      <w:r>
        <w:t>3.5. Adicionalmente, a opção pela construção permanente dos sanitários públicos mostrou-se mais vantajosa do que a locação contínua de banheiros químicos, considerando fatores como conforto, acessibilidade, segurança sanitária, durabilidade e economicidade a médio e longo prazo. A solução definitiva elimina a necessidade de manutenção terceirizada constante, evita odores e desconfortos característicos dos banheiros químicos, além de representar menor custo acumulado ao erário público ao longo do tempo. Também permite melhor controle das condições de higiene e limpeza, compatíveis com o padrão de qualidade exigido pela Administração Pública e esperado pelos usuários.</w:t>
      </w:r>
    </w:p>
    <w:p w14:paraId="3A03AFF9" w14:textId="77777777" w:rsidR="002C2070" w:rsidRPr="000950BE" w:rsidRDefault="002C2070" w:rsidP="002C2070">
      <w:pPr>
        <w:jc w:val="both"/>
      </w:pPr>
    </w:p>
    <w:p w14:paraId="0D56FCA4" w14:textId="0C600F3F" w:rsidR="00067136" w:rsidRDefault="00067136" w:rsidP="00067136">
      <w:pPr>
        <w:jc w:val="both"/>
        <w:rPr>
          <w:b/>
        </w:rPr>
      </w:pPr>
      <w:r w:rsidRPr="000950BE">
        <w:rPr>
          <w:b/>
        </w:rPr>
        <w:t>4. REQUISITOS DA CONTRATAÇÃO</w:t>
      </w:r>
    </w:p>
    <w:p w14:paraId="5C358FB8" w14:textId="77777777" w:rsidR="00314177" w:rsidRDefault="00314177" w:rsidP="00067136">
      <w:pPr>
        <w:jc w:val="both"/>
        <w:rPr>
          <w:b/>
        </w:rPr>
      </w:pPr>
    </w:p>
    <w:p w14:paraId="1BFCDD0C" w14:textId="77777777" w:rsidR="00314177" w:rsidRDefault="00314177" w:rsidP="00067136">
      <w:pPr>
        <w:jc w:val="both"/>
      </w:pPr>
      <w:r>
        <w:t xml:space="preserve">4.1. A empresa contratada deverá ser pessoa jurídica regularmente constituída; </w:t>
      </w:r>
    </w:p>
    <w:p w14:paraId="26057CFD" w14:textId="77777777" w:rsidR="00314177" w:rsidRDefault="00314177" w:rsidP="00067136">
      <w:pPr>
        <w:jc w:val="both"/>
      </w:pPr>
    </w:p>
    <w:p w14:paraId="6D16D092" w14:textId="608CCF83" w:rsidR="00314177" w:rsidRDefault="00314177" w:rsidP="00067136">
      <w:pPr>
        <w:jc w:val="both"/>
      </w:pPr>
      <w:r>
        <w:t>4.2. A empresa contratada deverá comprovar sua qualificação técnica e do responsável técnico mediante:</w:t>
      </w:r>
    </w:p>
    <w:p w14:paraId="1501CD27" w14:textId="77777777" w:rsidR="00C9098D" w:rsidRDefault="00C9098D" w:rsidP="00067136">
      <w:pPr>
        <w:jc w:val="both"/>
      </w:pPr>
    </w:p>
    <w:p w14:paraId="7859BC55" w14:textId="77777777" w:rsidR="00314177" w:rsidRDefault="00314177" w:rsidP="00314177">
      <w:pPr>
        <w:ind w:left="709"/>
        <w:jc w:val="both"/>
      </w:pPr>
      <w:r>
        <w:t xml:space="preserve">4.2.1. Registro ou inscrição da empresa no conselho profissional competente; </w:t>
      </w:r>
    </w:p>
    <w:p w14:paraId="46FA84E9" w14:textId="77777777" w:rsidR="00314177" w:rsidRDefault="00314177" w:rsidP="00314177">
      <w:pPr>
        <w:ind w:left="709"/>
        <w:jc w:val="both"/>
      </w:pPr>
      <w:r>
        <w:t>4.2.2. Registro do profissional responsável pela execução dos serviços no conselho profissional competente;</w:t>
      </w:r>
    </w:p>
    <w:p w14:paraId="2782F5B1" w14:textId="77777777" w:rsidR="00314177" w:rsidRDefault="00314177" w:rsidP="00314177">
      <w:pPr>
        <w:ind w:left="709"/>
        <w:jc w:val="both"/>
      </w:pPr>
      <w:r>
        <w:t xml:space="preserve">4.2.3. Comprovação de capacitação técnico-profissional; </w:t>
      </w:r>
    </w:p>
    <w:p w14:paraId="504DB402" w14:textId="77777777" w:rsidR="00314177" w:rsidRDefault="00314177" w:rsidP="00314177">
      <w:pPr>
        <w:ind w:left="709"/>
        <w:jc w:val="both"/>
      </w:pPr>
      <w:r>
        <w:t xml:space="preserve">4.2.4. Comprovação de vínculo formal do responsável técnico com a empresa licitante; </w:t>
      </w:r>
    </w:p>
    <w:p w14:paraId="1FEDEBAA" w14:textId="4FFF925C" w:rsidR="00314177" w:rsidRDefault="00314177" w:rsidP="00314177">
      <w:pPr>
        <w:ind w:left="709"/>
        <w:jc w:val="both"/>
      </w:pPr>
      <w:r>
        <w:t>4.2.5. Atestado(s) fornecido(s) por pessoas jurídicas de direito público ou privado;</w:t>
      </w:r>
    </w:p>
    <w:p w14:paraId="565B46F1" w14:textId="77777777" w:rsidR="00314177" w:rsidRDefault="00314177" w:rsidP="00314177">
      <w:pPr>
        <w:ind w:left="709"/>
        <w:jc w:val="both"/>
      </w:pPr>
      <w:r>
        <w:t xml:space="preserve">4.2.6. Certidão de Acervo Técnico-Operacional (CAO); de acordo com os itens de maior relevância apresentados no item 4.2.11; </w:t>
      </w:r>
    </w:p>
    <w:p w14:paraId="2CB64A2E" w14:textId="77777777" w:rsidR="00314177" w:rsidRDefault="00314177" w:rsidP="00314177">
      <w:pPr>
        <w:ind w:left="709"/>
        <w:jc w:val="both"/>
      </w:pPr>
      <w:r>
        <w:t xml:space="preserve">4.2.7. Certidão de Acervo Técnico (CAT), de acordo com os itens de maior relevância apresentados no item 4.2.11; </w:t>
      </w:r>
    </w:p>
    <w:p w14:paraId="4380C733" w14:textId="77777777" w:rsidR="00314177" w:rsidRDefault="00314177" w:rsidP="00314177">
      <w:pPr>
        <w:ind w:left="709"/>
        <w:jc w:val="both"/>
      </w:pPr>
      <w:r>
        <w:t xml:space="preserve">4.2.8. Caso a empresa utilize CAT emitida por profissionais contratados, deverá apresentar a ART de cargo e função desses profissionais, para comprovar o vínculo de contratação; </w:t>
      </w:r>
    </w:p>
    <w:p w14:paraId="07705686" w14:textId="77777777" w:rsidR="00314177" w:rsidRDefault="00314177" w:rsidP="00314177">
      <w:pPr>
        <w:ind w:left="709"/>
        <w:jc w:val="both"/>
      </w:pPr>
      <w:r>
        <w:t xml:space="preserve">4.2.9. Relação da equipe técnica envolvida, com qualificação e função; </w:t>
      </w:r>
    </w:p>
    <w:p w14:paraId="449F1B3B" w14:textId="445E06E2" w:rsidR="00314177" w:rsidRDefault="00C9098D" w:rsidP="00314177">
      <w:pPr>
        <w:ind w:left="709"/>
        <w:jc w:val="both"/>
      </w:pPr>
      <w:r>
        <w:t xml:space="preserve">4.2.10. </w:t>
      </w:r>
      <w:r w:rsidR="00314177">
        <w:t xml:space="preserve">Relação dos aparelhamentos, maquinários e equipamentos adequados à execução da obra; </w:t>
      </w:r>
    </w:p>
    <w:p w14:paraId="53A6D18C" w14:textId="77777777" w:rsidR="00314177" w:rsidRDefault="00314177" w:rsidP="00314177">
      <w:pPr>
        <w:ind w:left="709"/>
        <w:jc w:val="both"/>
      </w:pPr>
    </w:p>
    <w:p w14:paraId="2456AEEB" w14:textId="77777777" w:rsidR="00314177" w:rsidRDefault="00314177" w:rsidP="00314177">
      <w:pPr>
        <w:jc w:val="both"/>
      </w:pPr>
      <w:r>
        <w:t xml:space="preserve">4.2.11. Itens de maior relevância da planilha orçamentária: </w:t>
      </w:r>
    </w:p>
    <w:p w14:paraId="73375B16" w14:textId="77777777" w:rsidR="00314177" w:rsidRDefault="00314177" w:rsidP="00314177">
      <w:pPr>
        <w:ind w:left="709"/>
        <w:jc w:val="both"/>
      </w:pPr>
      <w:r>
        <w:sym w:font="Symbol" w:char="F0B7"/>
      </w:r>
      <w:r>
        <w:t xml:space="preserve"> 2.2 - Broca em concreto armado diâmetro de 25 cm – completa. </w:t>
      </w:r>
    </w:p>
    <w:p w14:paraId="1069D2E7" w14:textId="77777777" w:rsidR="00314177" w:rsidRDefault="00314177" w:rsidP="00314177">
      <w:pPr>
        <w:ind w:left="709"/>
        <w:jc w:val="both"/>
      </w:pPr>
      <w:r>
        <w:sym w:font="Symbol" w:char="F0B7"/>
      </w:r>
      <w:r>
        <w:t xml:space="preserve"> 3.1 - Alvenaria de bloco cerâmico de vedação de 14 cm. </w:t>
      </w:r>
    </w:p>
    <w:p w14:paraId="347A8BF5" w14:textId="77777777" w:rsidR="00314177" w:rsidRDefault="00314177" w:rsidP="00314177">
      <w:pPr>
        <w:ind w:left="709"/>
        <w:jc w:val="both"/>
      </w:pPr>
      <w:r>
        <w:sym w:font="Symbol" w:char="F0B7"/>
      </w:r>
      <w:r>
        <w:t xml:space="preserve"> 3.2 - Forma em madeira comum para estrutura. </w:t>
      </w:r>
    </w:p>
    <w:p w14:paraId="36C6E146" w14:textId="77777777" w:rsidR="00314177" w:rsidRDefault="00314177" w:rsidP="00314177">
      <w:pPr>
        <w:ind w:left="709"/>
        <w:jc w:val="both"/>
      </w:pPr>
      <w:r>
        <w:sym w:font="Symbol" w:char="F0B7"/>
      </w:r>
      <w:r>
        <w:t xml:space="preserve"> 3.8 - Laje pré-fabricada mista vigota protendida/lajota cerâmica - lp 12 (8+4) e capa com concreto de 25 MPA.</w:t>
      </w:r>
    </w:p>
    <w:p w14:paraId="11352112" w14:textId="77777777" w:rsidR="00314177" w:rsidRDefault="00314177" w:rsidP="00314177">
      <w:pPr>
        <w:ind w:left="709"/>
        <w:jc w:val="both"/>
      </w:pPr>
      <w:r>
        <w:sym w:font="Symbol" w:char="F0B7"/>
      </w:r>
      <w:r>
        <w:t xml:space="preserve"> 5.2 – Tubulações. </w:t>
      </w:r>
    </w:p>
    <w:p w14:paraId="1A9EA0E6" w14:textId="1ED94B94" w:rsidR="00314177" w:rsidRPr="000950BE" w:rsidRDefault="00314177" w:rsidP="00314177">
      <w:pPr>
        <w:ind w:left="709"/>
        <w:jc w:val="both"/>
        <w:rPr>
          <w:b/>
        </w:rPr>
      </w:pPr>
      <w:r>
        <w:sym w:font="Symbol" w:char="F0B7"/>
      </w:r>
      <w:r>
        <w:t xml:space="preserve"> 8.4 e 10.5 - Revestimento em porcelanato esmaltado acetinado para área interna e ambiente com acesso ao exterior, grupo de absorção bia, resistência química b, assentado com argamassa colante industrializada, rejuntado.</w:t>
      </w:r>
    </w:p>
    <w:p w14:paraId="5D26E256" w14:textId="77777777" w:rsidR="00067136" w:rsidRPr="000950BE" w:rsidRDefault="00067136" w:rsidP="00067136">
      <w:pPr>
        <w:jc w:val="both"/>
        <w:rPr>
          <w:b/>
        </w:rPr>
      </w:pPr>
    </w:p>
    <w:p w14:paraId="40AFFA90" w14:textId="71AE60FD" w:rsidR="00067136" w:rsidRDefault="00314177" w:rsidP="00314177">
      <w:pPr>
        <w:jc w:val="both"/>
      </w:pPr>
      <w:r>
        <w:t>4.3. A execução da obra deverá observar integralmente as normas técnicas da Associação Brasileira de Normas Técnicas – ABNT, em especial as seguintes: ABNT NBR 6118:2023 (estruturas de concreto), NBR 6122:2019 (fundações), NBR 15270 (blocos cerâmicos), NBR 9574 (Execução de impermeabilização), NBR 6355 (telhas metálicas), NBR 13818 (revestimentos cerâmicos), NBR 15097 (bacias sanitárias), NBR 15491 (lavatórios), NBR 5626 (instalações prediais hidráulicas), NBR 5410 (instalações elétricas de baixa tensão) e NBR 9050:2020 (acessibilidade).</w:t>
      </w:r>
    </w:p>
    <w:p w14:paraId="49CBAFD0" w14:textId="77777777" w:rsidR="00314177" w:rsidRPr="000950BE" w:rsidRDefault="00314177" w:rsidP="00314177">
      <w:pPr>
        <w:jc w:val="both"/>
      </w:pPr>
    </w:p>
    <w:p w14:paraId="334D24C6" w14:textId="65257705" w:rsidR="002C2070" w:rsidRDefault="002C2070" w:rsidP="002C2070">
      <w:pPr>
        <w:jc w:val="both"/>
      </w:pPr>
      <w:r>
        <w:t>4.</w:t>
      </w:r>
      <w:r w:rsidR="00314177">
        <w:t>4</w:t>
      </w:r>
      <w:r>
        <w:t xml:space="preserve">. Não será admitida a subcontratação integral do objeto. A subcontratação parcial poderá ser permitida, desde que previamente aprovada pela Administração e observados os limites estabelecidos pelo art. 122 da Lei nº 14.133/2021. </w:t>
      </w:r>
    </w:p>
    <w:p w14:paraId="5DA2F8B7" w14:textId="77777777" w:rsidR="002C2070" w:rsidRDefault="002C2070" w:rsidP="002C2070">
      <w:pPr>
        <w:jc w:val="both"/>
      </w:pPr>
    </w:p>
    <w:p w14:paraId="558DBEEC" w14:textId="519EB0DB" w:rsidR="002C2070" w:rsidRDefault="002C2070" w:rsidP="002C2070">
      <w:pPr>
        <w:jc w:val="both"/>
      </w:pPr>
      <w:r>
        <w:t>4.</w:t>
      </w:r>
      <w:r w:rsidR="00314177">
        <w:t>5</w:t>
      </w:r>
      <w:r>
        <w:t xml:space="preserve">. A Administração reserva-se o direito de exigir, a qualquer tempo, amostras dos materiais especificados, especialmente revestimentos, divisórias e louças sanitárias, para fins de verificação de qualidade, resistência e conformidade com as normas técnicas. Poderá também ser exigida, em situações justificadas, a carta de solidariedade emitida pelo fabricante, nos termos do art. 41, incisos II e IV, da referida lei, garantindo a origem, fornecimento e respaldo técnico dos materiais. </w:t>
      </w:r>
    </w:p>
    <w:p w14:paraId="4938830A" w14:textId="77777777" w:rsidR="005F4F0B" w:rsidRDefault="005F4F0B" w:rsidP="002C2070">
      <w:pPr>
        <w:jc w:val="both"/>
      </w:pPr>
    </w:p>
    <w:p w14:paraId="37164570" w14:textId="508EDEDD" w:rsidR="002C2070" w:rsidRDefault="002C2070" w:rsidP="002C2070">
      <w:pPr>
        <w:jc w:val="both"/>
      </w:pPr>
      <w:r>
        <w:t>4.</w:t>
      </w:r>
      <w:r w:rsidR="00314177">
        <w:t>6</w:t>
      </w:r>
      <w:r>
        <w:t>. A visita técnica ao local da obra será facultativa. Caso a Administração opte por sua exigência, deverá ser aceita, alternativamente, declaração formal da licitante, nos termos do art. 63, §3º da Lei nº 14.133/2021, atestando ciência das condições do local e do objeto a ser executado.</w:t>
      </w:r>
    </w:p>
    <w:p w14:paraId="0058D945" w14:textId="77777777" w:rsidR="002C2070" w:rsidRDefault="002C2070" w:rsidP="002C2070">
      <w:pPr>
        <w:jc w:val="both"/>
      </w:pPr>
    </w:p>
    <w:p w14:paraId="059CF1F2" w14:textId="297345A0" w:rsidR="00067136" w:rsidRDefault="002C2070" w:rsidP="002C2070">
      <w:pPr>
        <w:jc w:val="both"/>
      </w:pPr>
      <w:r>
        <w:t>4.</w:t>
      </w:r>
      <w:r w:rsidR="00314177">
        <w:t>7</w:t>
      </w:r>
      <w:r>
        <w:t>. Todos os serviços deverão ser realizados em conformidade com as boas práticas da engenharia, observando as legislações federais, estaduais e municipais aplicáveis, bem como as normas regulamentadoras de segurança e saúde do trabalho em vigor.</w:t>
      </w:r>
    </w:p>
    <w:p w14:paraId="22C2CB5F" w14:textId="77777777" w:rsidR="002C2070" w:rsidRPr="000950BE" w:rsidRDefault="002C2070" w:rsidP="002C2070">
      <w:pPr>
        <w:jc w:val="both"/>
      </w:pPr>
    </w:p>
    <w:p w14:paraId="70FA9698" w14:textId="77777777" w:rsidR="00067136" w:rsidRPr="000950BE" w:rsidRDefault="00067136" w:rsidP="00067136">
      <w:pPr>
        <w:jc w:val="both"/>
        <w:rPr>
          <w:b/>
        </w:rPr>
      </w:pPr>
      <w:r w:rsidRPr="000950BE">
        <w:rPr>
          <w:b/>
        </w:rPr>
        <w:t xml:space="preserve">5. FORMA DE EXECUÇÃO DO OBJETO </w:t>
      </w:r>
    </w:p>
    <w:p w14:paraId="58704293" w14:textId="77777777" w:rsidR="00067136" w:rsidRPr="000950BE" w:rsidRDefault="00067136" w:rsidP="00067136">
      <w:pPr>
        <w:jc w:val="both"/>
      </w:pPr>
    </w:p>
    <w:p w14:paraId="65B6D6E5" w14:textId="77777777" w:rsidR="00067136" w:rsidRPr="000950BE" w:rsidRDefault="00067136" w:rsidP="00067136">
      <w:pPr>
        <w:jc w:val="both"/>
      </w:pPr>
      <w:r w:rsidRPr="000950BE">
        <w:t>5.1. A execução do objeto contratado deverá ocorrer conforme o projeto executivo, as especificações técnicas detalhadas e as normas da Associação Brasileira de Normas Técnicas (ABNT) aplicáveis, respeitando integralmente a legislação vigente.</w:t>
      </w:r>
    </w:p>
    <w:p w14:paraId="325EF2B3" w14:textId="77777777" w:rsidR="006B082E" w:rsidRPr="000950BE" w:rsidRDefault="006B082E" w:rsidP="00067136">
      <w:pPr>
        <w:jc w:val="both"/>
      </w:pPr>
    </w:p>
    <w:p w14:paraId="37EF91EE" w14:textId="77777777" w:rsidR="002C2070" w:rsidRDefault="002C2070" w:rsidP="002C2070">
      <w:pPr>
        <w:jc w:val="both"/>
      </w:pPr>
      <w:r>
        <w:t xml:space="preserve">5.2. A obra será realizada por empreitada por preço global, conforme estabelecido no projeto e no orçamento-base, incluindo o fornecimento de todos os materiais, mão de obra, equipamentos e demais insumos necessários à perfeita execução dos serviços. </w:t>
      </w:r>
    </w:p>
    <w:p w14:paraId="244B8D1E" w14:textId="77777777" w:rsidR="002C2070" w:rsidRDefault="002C2070" w:rsidP="002C2070">
      <w:pPr>
        <w:jc w:val="both"/>
      </w:pPr>
    </w:p>
    <w:p w14:paraId="37BD5051" w14:textId="77777777" w:rsidR="00D02AC6" w:rsidRDefault="002C2070" w:rsidP="002C2070">
      <w:pPr>
        <w:jc w:val="both"/>
      </w:pPr>
      <w:r>
        <w:t xml:space="preserve">5.3. O prazo de execução será de 180 (cento e oitenta) dias corridos, contados a partir da emissão da Ordem de Serviço, que formaliza o início dos trabalhos. A contratada deverá manter no local, durante todo o período de execução, equipe técnica compatível com o cronograma e complexidade da obra, incluindo responsável técnico legalmente habilitado. </w:t>
      </w:r>
    </w:p>
    <w:p w14:paraId="5F952513" w14:textId="77777777" w:rsidR="00D02AC6" w:rsidRDefault="00D02AC6" w:rsidP="002C2070">
      <w:pPr>
        <w:jc w:val="both"/>
      </w:pPr>
    </w:p>
    <w:p w14:paraId="07F8FE98" w14:textId="77777777" w:rsidR="00D02AC6" w:rsidRDefault="002C2070" w:rsidP="002C2070">
      <w:pPr>
        <w:jc w:val="both"/>
      </w:pPr>
      <w:r>
        <w:t xml:space="preserve">5.4. A instalação sanitária deverá ser construída na Praça Maria Aparecida Benfica, situada no município de Itatinga/SP, no local exato a ser indicado pela fiscalização municipal. As infraestruturas elétricas para os postes ornamentais, bem como a instalação de bebedouro e lixeiras, deverão ser realizadas simultaneamente à edificação principal, conforme o projeto. </w:t>
      </w:r>
    </w:p>
    <w:p w14:paraId="558DA2EB" w14:textId="77777777" w:rsidR="00D02AC6" w:rsidRDefault="00D02AC6" w:rsidP="002C2070">
      <w:pPr>
        <w:jc w:val="both"/>
      </w:pPr>
    </w:p>
    <w:p w14:paraId="3A2139CE" w14:textId="77777777" w:rsidR="00D02AC6" w:rsidRDefault="002C2070" w:rsidP="002C2070">
      <w:pPr>
        <w:jc w:val="both"/>
      </w:pPr>
      <w:r>
        <w:t xml:space="preserve">5.5. O recebimento provisório será realizado mediante vistoria técnica da Administração Pública, com emissão de Termo de Recebimento Provisório, que verificará a conformidade dos serviços executados com o projeto e o Termo de Referência. Após a correção de eventuais pendências e a realização de testes de funcionamento das instalações, será emitido o Termo de Recebimento Definitivo, desde que não haja vícios ou defeitos. </w:t>
      </w:r>
    </w:p>
    <w:p w14:paraId="29441A5E" w14:textId="77777777" w:rsidR="00D02AC6" w:rsidRDefault="00D02AC6" w:rsidP="002C2070">
      <w:pPr>
        <w:jc w:val="both"/>
      </w:pPr>
    </w:p>
    <w:p w14:paraId="0365A386" w14:textId="77777777" w:rsidR="00D02AC6" w:rsidRDefault="002C2070" w:rsidP="002C2070">
      <w:pPr>
        <w:jc w:val="both"/>
      </w:pPr>
      <w:r>
        <w:t xml:space="preserve">5.6. Caso seja exigida visita técnica, esta poderá ser substituída por declaração formal da contratada, nos termos do art. 63, §3º, da Lei nº 14.133/2021. A contratada deverá garantir a qualidade e durabilidade dos materiais empregados, conforme especificações do projeto, podendo ser exigida apresentação de amostras ou catálogos técnicos para validação pela fiscalização. </w:t>
      </w:r>
    </w:p>
    <w:p w14:paraId="22CFCA3A" w14:textId="77777777" w:rsidR="00D02AC6" w:rsidRDefault="00D02AC6" w:rsidP="002C2070">
      <w:pPr>
        <w:jc w:val="both"/>
      </w:pPr>
    </w:p>
    <w:p w14:paraId="12A7B34B" w14:textId="77777777" w:rsidR="00D02AC6" w:rsidRDefault="002C2070" w:rsidP="002C2070">
      <w:pPr>
        <w:jc w:val="both"/>
      </w:pPr>
      <w:r>
        <w:t xml:space="preserve">5.7. A vigência contratual será de até 210 (duzentos e dez) dias corridos, contados a partir da assinatura do contrato, incluindo o prazo para execução da obra, correção de eventuais inconformidades e emissão do recebimento definitivo. </w:t>
      </w:r>
    </w:p>
    <w:p w14:paraId="022507B2" w14:textId="77777777" w:rsidR="00D02AC6" w:rsidRDefault="00D02AC6" w:rsidP="002C2070">
      <w:pPr>
        <w:jc w:val="both"/>
      </w:pPr>
    </w:p>
    <w:p w14:paraId="32C365E3" w14:textId="61A4D7A8" w:rsidR="006B082E" w:rsidRDefault="002C2070" w:rsidP="002C2070">
      <w:pPr>
        <w:jc w:val="both"/>
      </w:pPr>
      <w:r>
        <w:t>5.8. A contratada deverá observar todas as normas de segurança do trabalho, saúde ocupacional, meio ambiente e legislação trabalhista, sendo responsável por eventuais danos causados à Administração ou a terceiros durante a execução dos serviços.</w:t>
      </w:r>
    </w:p>
    <w:p w14:paraId="0BF23761" w14:textId="66434B91" w:rsidR="00D02AC6" w:rsidRDefault="00D02AC6" w:rsidP="002C2070">
      <w:pPr>
        <w:jc w:val="both"/>
      </w:pPr>
    </w:p>
    <w:p w14:paraId="0D288485" w14:textId="77777777" w:rsidR="006B082E" w:rsidRPr="000950BE" w:rsidRDefault="006B082E" w:rsidP="006B082E">
      <w:pPr>
        <w:jc w:val="both"/>
        <w:rPr>
          <w:b/>
        </w:rPr>
      </w:pPr>
      <w:r w:rsidRPr="000950BE">
        <w:rPr>
          <w:b/>
        </w:rPr>
        <w:t>6. GESTÃO DO CONTRATO</w:t>
      </w:r>
    </w:p>
    <w:p w14:paraId="667087A1" w14:textId="77777777" w:rsidR="006B082E" w:rsidRPr="000950BE" w:rsidRDefault="006B082E" w:rsidP="006B082E">
      <w:pPr>
        <w:jc w:val="both"/>
      </w:pPr>
      <w:r w:rsidRPr="000950BE">
        <w:t xml:space="preserve">6.1. A gestão e fiscalização do contrato serão realizadas por, no mínimo, um servidor designado formalmente pela Administração, que atuará como fiscal técnico da execução contratual, podendo ser auxiliado por outros servidores conforme a necessidade. O fiscal será responsável por acompanhar, controlar e atestar a correta execução dos serviços contratados, assegurando a conformidade com os projetos, cronogramas, normas técnicas e cláusulas contratuais. </w:t>
      </w:r>
    </w:p>
    <w:p w14:paraId="061016DD" w14:textId="77777777" w:rsidR="006B082E" w:rsidRPr="000950BE" w:rsidRDefault="006B082E" w:rsidP="006B082E">
      <w:pPr>
        <w:jc w:val="both"/>
      </w:pPr>
    </w:p>
    <w:p w14:paraId="3249DAED" w14:textId="77777777" w:rsidR="006B082E" w:rsidRPr="000950BE" w:rsidRDefault="006B082E" w:rsidP="006B082E">
      <w:pPr>
        <w:jc w:val="both"/>
      </w:pPr>
      <w:r w:rsidRPr="000950BE">
        <w:t xml:space="preserve">6.2. A fiscalização será realizada por meio de visitas periódicas à obra, com registros fotográficos e elaboração de relatórios técnicos semanais ou mensais, a depender do estágio da obra. Durante a execução, a contratada deverá manter disponível no local da obra um responsável técnico legalmente habilitado e apresentar sempre que solicitado os seguintes documentos: </w:t>
      </w:r>
    </w:p>
    <w:p w14:paraId="56608A3E" w14:textId="77777777" w:rsidR="006B082E" w:rsidRPr="000950BE" w:rsidRDefault="006B082E" w:rsidP="006B082E">
      <w:pPr>
        <w:jc w:val="both"/>
      </w:pPr>
    </w:p>
    <w:p w14:paraId="50A445B0" w14:textId="77777777" w:rsidR="006B082E" w:rsidRPr="000950BE" w:rsidRDefault="006B082E" w:rsidP="00C9098D">
      <w:pPr>
        <w:ind w:left="284"/>
        <w:jc w:val="both"/>
      </w:pPr>
      <w:r w:rsidRPr="000950BE">
        <w:t xml:space="preserve">6.2.1. ART/RRT dos serviços; </w:t>
      </w:r>
    </w:p>
    <w:p w14:paraId="4912509F" w14:textId="77777777" w:rsidR="006B082E" w:rsidRPr="000950BE" w:rsidRDefault="006B082E" w:rsidP="00C9098D">
      <w:pPr>
        <w:ind w:left="284"/>
        <w:jc w:val="both"/>
      </w:pPr>
      <w:r w:rsidRPr="000950BE">
        <w:t xml:space="preserve">6.2.2. Cronograma físico-financeiro atualizado; </w:t>
      </w:r>
    </w:p>
    <w:p w14:paraId="5EABBBE0" w14:textId="77777777" w:rsidR="006B082E" w:rsidRPr="000950BE" w:rsidRDefault="006B082E" w:rsidP="00C9098D">
      <w:pPr>
        <w:ind w:left="284"/>
        <w:jc w:val="both"/>
      </w:pPr>
      <w:r w:rsidRPr="000950BE">
        <w:t xml:space="preserve">6.2.3. Diário de obra; </w:t>
      </w:r>
    </w:p>
    <w:p w14:paraId="7D537197" w14:textId="77777777" w:rsidR="006B082E" w:rsidRPr="000950BE" w:rsidRDefault="006B082E" w:rsidP="00C9098D">
      <w:pPr>
        <w:ind w:left="284"/>
        <w:jc w:val="both"/>
      </w:pPr>
      <w:r w:rsidRPr="000950BE">
        <w:t xml:space="preserve">6.2.4. Notas fiscais dos materiais e serviços executados; </w:t>
      </w:r>
    </w:p>
    <w:p w14:paraId="0539994E" w14:textId="77777777" w:rsidR="006B082E" w:rsidRPr="000950BE" w:rsidRDefault="006B082E" w:rsidP="00C9098D">
      <w:pPr>
        <w:ind w:left="284"/>
        <w:jc w:val="both"/>
      </w:pPr>
      <w:r w:rsidRPr="000950BE">
        <w:t xml:space="preserve">6.2.5. Comprovação da regularidade trabalhista e previdenciária. </w:t>
      </w:r>
    </w:p>
    <w:p w14:paraId="0DBB0B19" w14:textId="77777777" w:rsidR="006B082E" w:rsidRPr="000950BE" w:rsidRDefault="006B082E" w:rsidP="00C9098D">
      <w:pPr>
        <w:ind w:left="284"/>
        <w:jc w:val="both"/>
        <w:rPr>
          <w:b/>
        </w:rPr>
      </w:pPr>
      <w:r w:rsidRPr="000950BE">
        <w:t>6.2.6. O recebimento provisório será realizado após a conclusão dos serviços e vistoria técnica da Administração, podendo ser convertido em recebimento definitivo após 30 dias, desde que não haja pendências técnicas ou administrativas, nos termos da Lei nº 14.133/2021.</w:t>
      </w:r>
    </w:p>
    <w:p w14:paraId="75A06581" w14:textId="77777777" w:rsidR="006B082E" w:rsidRPr="000950BE" w:rsidRDefault="006B082E" w:rsidP="006B082E">
      <w:pPr>
        <w:jc w:val="both"/>
        <w:rPr>
          <w:b/>
        </w:rPr>
      </w:pPr>
      <w:r w:rsidRPr="000950BE">
        <w:rPr>
          <w:b/>
        </w:rPr>
        <w:t>7. MEDIÇÃO E PAGAMENTO</w:t>
      </w:r>
    </w:p>
    <w:p w14:paraId="25630924" w14:textId="77777777" w:rsidR="006B082E" w:rsidRPr="000950BE" w:rsidRDefault="006B082E" w:rsidP="006B082E">
      <w:pPr>
        <w:jc w:val="both"/>
      </w:pPr>
      <w:r w:rsidRPr="000950BE">
        <w:t xml:space="preserve">7.1. A medição dos serviços será realizada mensalmente, com base na efetiva execução dos itens contratados, conforme cronograma físico-financeiro previamente aprovado e conforme planilhas orçamentárias e memoriais descritivos do projeto. Cada medição será acompanhada por relatório técnico emitido pelo fiscal do contrato, com registros fotográficos e documentos comprobatórios da execução dos serviços. </w:t>
      </w:r>
    </w:p>
    <w:p w14:paraId="6362668B" w14:textId="77777777" w:rsidR="006B082E" w:rsidRPr="000950BE" w:rsidRDefault="006B082E" w:rsidP="006B082E">
      <w:pPr>
        <w:jc w:val="both"/>
      </w:pPr>
    </w:p>
    <w:p w14:paraId="5104D2BD" w14:textId="77777777" w:rsidR="006B082E" w:rsidRPr="000950BE" w:rsidRDefault="006B082E" w:rsidP="006B082E">
      <w:pPr>
        <w:jc w:val="both"/>
      </w:pPr>
      <w:r w:rsidRPr="000950BE">
        <w:t xml:space="preserve">7.2. Após a aprovação da medição pela fiscalização, a contratada deverá emitir a nota fiscal correspondente e apresentar, junto a ela, os seguintes documentos: </w:t>
      </w:r>
    </w:p>
    <w:p w14:paraId="41157A3F" w14:textId="77777777" w:rsidR="006B082E" w:rsidRPr="000950BE" w:rsidRDefault="006B082E" w:rsidP="006B082E">
      <w:pPr>
        <w:jc w:val="both"/>
      </w:pPr>
    </w:p>
    <w:p w14:paraId="6FFF97B4" w14:textId="1807FA84" w:rsidR="006B082E" w:rsidRDefault="006B082E" w:rsidP="006B082E">
      <w:pPr>
        <w:jc w:val="both"/>
      </w:pPr>
      <w:r w:rsidRPr="000950BE">
        <w:t xml:space="preserve">7.2.1. Certidões de regularidade fiscal e trabalhista (INSS, FGTS, Receita Federal e Dívida Ativa da União); </w:t>
      </w:r>
    </w:p>
    <w:p w14:paraId="05225DC4" w14:textId="77777777" w:rsidR="005F4F0B" w:rsidRPr="000950BE" w:rsidRDefault="005F4F0B" w:rsidP="006B082E">
      <w:pPr>
        <w:jc w:val="both"/>
      </w:pPr>
    </w:p>
    <w:p w14:paraId="3B6BC5E8" w14:textId="1273EA71" w:rsidR="006B082E" w:rsidRDefault="006B082E" w:rsidP="006B082E">
      <w:pPr>
        <w:jc w:val="both"/>
      </w:pPr>
      <w:r w:rsidRPr="000950BE">
        <w:t>7.2.2. Comprovante de recolhimento das contribuições sociais relativas aos empregados envolvidos na execução da obra;</w:t>
      </w:r>
    </w:p>
    <w:p w14:paraId="03F5BA69" w14:textId="77777777" w:rsidR="005F4F0B" w:rsidRPr="000950BE" w:rsidRDefault="005F4F0B" w:rsidP="006B082E">
      <w:pPr>
        <w:jc w:val="both"/>
      </w:pPr>
    </w:p>
    <w:p w14:paraId="30943651" w14:textId="04FCFAF5" w:rsidR="006B082E" w:rsidRDefault="006B082E" w:rsidP="006B082E">
      <w:pPr>
        <w:jc w:val="both"/>
      </w:pPr>
      <w:r w:rsidRPr="000950BE">
        <w:t xml:space="preserve">7.2.3. ART/RRT dos serviços executados, devidamente quitada, quando aplicável; </w:t>
      </w:r>
    </w:p>
    <w:p w14:paraId="78342DF1" w14:textId="77777777" w:rsidR="005F4F0B" w:rsidRPr="000950BE" w:rsidRDefault="005F4F0B" w:rsidP="006B082E">
      <w:pPr>
        <w:jc w:val="both"/>
      </w:pPr>
    </w:p>
    <w:p w14:paraId="40F47D85" w14:textId="77777777" w:rsidR="006B082E" w:rsidRPr="000950BE" w:rsidRDefault="006B082E" w:rsidP="006B082E">
      <w:pPr>
        <w:jc w:val="both"/>
      </w:pPr>
      <w:r w:rsidRPr="000950BE">
        <w:t>7.2.4. Relatório de medição e aceite pela fiscalização.</w:t>
      </w:r>
    </w:p>
    <w:p w14:paraId="7E8024B7" w14:textId="77777777" w:rsidR="006B082E" w:rsidRPr="000950BE" w:rsidRDefault="006B082E" w:rsidP="006B082E">
      <w:pPr>
        <w:jc w:val="both"/>
      </w:pPr>
    </w:p>
    <w:p w14:paraId="150D72AD" w14:textId="04D36573" w:rsidR="006B082E" w:rsidRDefault="006B082E" w:rsidP="006B082E">
      <w:pPr>
        <w:jc w:val="both"/>
      </w:pPr>
      <w:r w:rsidRPr="000950BE">
        <w:t>7.3. O pagamento será efetuado em até 30 (trinta) dias após a apresentação da documentação completa e aprovação da medição, mediante ordem bancária em conta indicada pela contratada.</w:t>
      </w:r>
    </w:p>
    <w:p w14:paraId="3FF5036E" w14:textId="77777777" w:rsidR="006B082E" w:rsidRPr="000950BE" w:rsidRDefault="006B082E" w:rsidP="006B082E">
      <w:pPr>
        <w:jc w:val="both"/>
      </w:pPr>
    </w:p>
    <w:p w14:paraId="35916FB9" w14:textId="77777777" w:rsidR="006B082E" w:rsidRPr="000950BE" w:rsidRDefault="006B082E" w:rsidP="006B082E">
      <w:pPr>
        <w:jc w:val="both"/>
        <w:rPr>
          <w:b/>
        </w:rPr>
      </w:pPr>
      <w:r w:rsidRPr="000950BE">
        <w:rPr>
          <w:b/>
        </w:rPr>
        <w:t xml:space="preserve">8. SELEÇÃO DO FORNECEDOR </w:t>
      </w:r>
    </w:p>
    <w:p w14:paraId="3D037491" w14:textId="77777777" w:rsidR="006B082E" w:rsidRPr="000950BE" w:rsidRDefault="006B082E" w:rsidP="006B082E">
      <w:pPr>
        <w:jc w:val="both"/>
      </w:pPr>
      <w:r w:rsidRPr="000950BE">
        <w:t xml:space="preserve">8.1. Para a contratação do objeto descrito neste Termo de Referência, a seleção do fornecedor se dará por meio de licitação na modalidade concorrência eletrônica, com critério de julgamento pelo menor preço global, conforme o disposto nos arts. 28 e 33 da Lei nº 14.133/2021. </w:t>
      </w:r>
    </w:p>
    <w:p w14:paraId="489BBB83" w14:textId="77777777" w:rsidR="006B082E" w:rsidRPr="000950BE" w:rsidRDefault="006B082E" w:rsidP="006B082E">
      <w:pPr>
        <w:jc w:val="both"/>
      </w:pPr>
    </w:p>
    <w:p w14:paraId="19756C74" w14:textId="77777777" w:rsidR="006B082E" w:rsidRPr="000950BE" w:rsidRDefault="006B082E" w:rsidP="006B082E">
      <w:pPr>
        <w:jc w:val="both"/>
      </w:pPr>
      <w:r w:rsidRPr="000950BE">
        <w:t>8.2. Serão exigidos apenas os documentos estritamente necessários e proporcionais à garantia da boa execução do contrato, respeitando os princípios da legalidade, razoabilidade e competitividade previstos na Constituição Federal e na nova Lei de Licitações.</w:t>
      </w:r>
    </w:p>
    <w:p w14:paraId="48CE6C24" w14:textId="77777777" w:rsidR="006B082E" w:rsidRPr="000950BE" w:rsidRDefault="006B082E" w:rsidP="006B082E">
      <w:pPr>
        <w:jc w:val="both"/>
      </w:pPr>
    </w:p>
    <w:p w14:paraId="32177E4A" w14:textId="77777777" w:rsidR="006B082E" w:rsidRPr="000950BE" w:rsidRDefault="006B082E" w:rsidP="006B082E">
      <w:pPr>
        <w:jc w:val="both"/>
      </w:pPr>
      <w:r w:rsidRPr="00314177">
        <w:t>8.3. Os requisitos de habilitação jurídica, regularidade fiscal e trabalhista e qualificação técnica serão exigidos nos termos dos arts. 67 e 69 da Lei nº 14.133/2021. A qualificação técnica será demonstrada mediante a apresentação de atestado (s) de capacidade técnica, emitido por pessoa jurídica de direito público ou privado, que comprove aptidão para execução de obra com características semelhantes às do objeto.</w:t>
      </w:r>
      <w:r w:rsidRPr="000950BE">
        <w:t xml:space="preserve"> </w:t>
      </w:r>
    </w:p>
    <w:p w14:paraId="4A54B539" w14:textId="77777777" w:rsidR="006B082E" w:rsidRPr="000950BE" w:rsidRDefault="006B082E" w:rsidP="006B082E">
      <w:pPr>
        <w:jc w:val="both"/>
      </w:pPr>
    </w:p>
    <w:p w14:paraId="2EB92B77" w14:textId="77777777" w:rsidR="006B082E" w:rsidRPr="000950BE" w:rsidRDefault="006B082E" w:rsidP="006B082E">
      <w:pPr>
        <w:jc w:val="both"/>
      </w:pPr>
      <w:r w:rsidRPr="000950BE">
        <w:t>8.4. A exigência de qualificação econômico-financeira poderá ser dispensada, considerando o porte e a complexidade moderada da obra, salvo se verificado, no caso concreto, risco relevante à execução contratual que justifique sua adoção, conforme avaliação da Administração.</w:t>
      </w:r>
    </w:p>
    <w:p w14:paraId="10C55351" w14:textId="77777777" w:rsidR="006B082E" w:rsidRPr="000950BE" w:rsidRDefault="006B082E" w:rsidP="006B082E">
      <w:pPr>
        <w:jc w:val="both"/>
      </w:pPr>
    </w:p>
    <w:p w14:paraId="7D1A1128" w14:textId="77777777" w:rsidR="006B082E" w:rsidRPr="000950BE" w:rsidRDefault="006B082E" w:rsidP="006B082E">
      <w:pPr>
        <w:jc w:val="both"/>
        <w:rPr>
          <w:b/>
        </w:rPr>
      </w:pPr>
      <w:r w:rsidRPr="000950BE">
        <w:rPr>
          <w:b/>
        </w:rPr>
        <w:t xml:space="preserve">9. ESTIMATIVA DO PREÇO </w:t>
      </w:r>
    </w:p>
    <w:p w14:paraId="7914A7AB" w14:textId="77777777" w:rsidR="00D02AC6" w:rsidRDefault="00D02AC6" w:rsidP="00D02AC6">
      <w:pPr>
        <w:jc w:val="both"/>
      </w:pPr>
      <w:r>
        <w:t xml:space="preserve">9.1. A estimativa do valor da contratação foi elaborada com base em pesquisa de mercado fundamentada nas referências oficiais do CDHU (Companhia de Desenvolvimento Habitacional e Urbano do Estado de São Paulo), SINAPI (Sistema Nacional de Pesquisa de Custos e Índices da Construção Civil) e FDE (Fundação para o Desenvolvimento da Educação), garantindo maior confiabilidade e alinhamento com os custos praticados em obras públicas similares. </w:t>
      </w:r>
    </w:p>
    <w:p w14:paraId="1F044E13" w14:textId="77777777" w:rsidR="00D02AC6" w:rsidRDefault="00D02AC6" w:rsidP="00D02AC6">
      <w:pPr>
        <w:jc w:val="both"/>
      </w:pPr>
    </w:p>
    <w:p w14:paraId="7ADEF99E" w14:textId="77777777" w:rsidR="00D02AC6" w:rsidRDefault="00D02AC6" w:rsidP="00D02AC6">
      <w:pPr>
        <w:jc w:val="both"/>
      </w:pPr>
      <w:r>
        <w:t xml:space="preserve">9.2. A formação dos preços levou em consideração os custos unitários atualizados de materiais, mão de obra, encargos sociais, benefícios e despesas indiretas (BDI), tributos, além das diretrizes da Instrução Normativa SEGES/ME nº 65, de 7 de julho de 2021. </w:t>
      </w:r>
    </w:p>
    <w:p w14:paraId="48E5A15B" w14:textId="77777777" w:rsidR="00D02AC6" w:rsidRDefault="00D02AC6" w:rsidP="00D02AC6">
      <w:pPr>
        <w:jc w:val="both"/>
      </w:pPr>
    </w:p>
    <w:p w14:paraId="46925063" w14:textId="77777777" w:rsidR="00D02AC6" w:rsidRDefault="00D02AC6" w:rsidP="00D02AC6">
      <w:pPr>
        <w:jc w:val="both"/>
      </w:pPr>
      <w:r>
        <w:t xml:space="preserve">9.3. Foram utilizadas composições detalhadas de preços extraídas dos referidos sistemas, conforme aplicabilidade de cada item ao objeto contratado, assegurando um levantamento realista, transparente e compatível com a realidade do mercado. </w:t>
      </w:r>
    </w:p>
    <w:p w14:paraId="30FC52CA" w14:textId="77777777" w:rsidR="00D02AC6" w:rsidRDefault="00D02AC6" w:rsidP="00D02AC6">
      <w:pPr>
        <w:jc w:val="both"/>
      </w:pPr>
    </w:p>
    <w:p w14:paraId="4BEC0DCB" w14:textId="77777777" w:rsidR="00D02AC6" w:rsidRDefault="00D02AC6" w:rsidP="00D02AC6">
      <w:pPr>
        <w:jc w:val="both"/>
      </w:pPr>
      <w:r>
        <w:t xml:space="preserve">9.4. A planilha orçamentária, e os documentos que dão suporte à estimativa, encontra-se anexa a este Termo de Referência, de forma estruturada e classificada. </w:t>
      </w:r>
    </w:p>
    <w:p w14:paraId="7CC33E3F" w14:textId="77777777" w:rsidR="00D02AC6" w:rsidRDefault="00D02AC6" w:rsidP="00D02AC6">
      <w:pPr>
        <w:jc w:val="both"/>
      </w:pPr>
    </w:p>
    <w:p w14:paraId="7E387DEF" w14:textId="6937E1CF" w:rsidR="006B082E" w:rsidRDefault="00D02AC6" w:rsidP="00D02AC6">
      <w:pPr>
        <w:jc w:val="both"/>
      </w:pPr>
      <w:r>
        <w:t>9.5. O valor global estimado da contratação é de R$ 455.253,34 (Quatrocentos e cinquenta e cinco mil, duzentos e cinquenta e três reais e trinta e quatro centavos), sendo este o montante que balizará o certame licitatório.</w:t>
      </w:r>
    </w:p>
    <w:p w14:paraId="1FDEA3D5" w14:textId="77777777" w:rsidR="00D02AC6" w:rsidRPr="000950BE" w:rsidRDefault="00D02AC6" w:rsidP="00D02AC6">
      <w:pPr>
        <w:jc w:val="both"/>
      </w:pPr>
    </w:p>
    <w:p w14:paraId="58443D8C" w14:textId="77777777" w:rsidR="006B082E" w:rsidRPr="000950BE" w:rsidRDefault="006B082E" w:rsidP="006B082E">
      <w:pPr>
        <w:jc w:val="both"/>
        <w:rPr>
          <w:b/>
        </w:rPr>
      </w:pPr>
      <w:r w:rsidRPr="000950BE">
        <w:rPr>
          <w:b/>
        </w:rPr>
        <w:t>10. ADEQUAÇÃO ORÇAMENTÁRIA</w:t>
      </w:r>
    </w:p>
    <w:p w14:paraId="2F6977F9" w14:textId="77777777" w:rsidR="00067136" w:rsidRPr="000950BE" w:rsidRDefault="006B082E" w:rsidP="00067136">
      <w:pPr>
        <w:jc w:val="both"/>
      </w:pPr>
      <w:r w:rsidRPr="000950BE">
        <w:t>10.1. A dotação orçamentária da contratação será informada, posteriormente, pela diretoria da unidade solicitante do serviço a ser executado.</w:t>
      </w:r>
    </w:p>
    <w:p w14:paraId="7C2C630B" w14:textId="77777777" w:rsidR="00067136" w:rsidRPr="000950BE" w:rsidRDefault="00067136" w:rsidP="00067136">
      <w:pPr>
        <w:jc w:val="both"/>
      </w:pPr>
    </w:p>
    <w:p w14:paraId="4DE0AA29" w14:textId="77777777" w:rsidR="006B082E" w:rsidRPr="000950BE" w:rsidRDefault="006B082E" w:rsidP="006B082E">
      <w:pPr>
        <w:jc w:val="both"/>
        <w:rPr>
          <w:b/>
        </w:rPr>
      </w:pPr>
      <w:r w:rsidRPr="000950BE">
        <w:rPr>
          <w:b/>
        </w:rPr>
        <w:t xml:space="preserve">11. DISPOSIÇÕES FINAIS </w:t>
      </w:r>
    </w:p>
    <w:p w14:paraId="1CE13001" w14:textId="77777777" w:rsidR="006B082E" w:rsidRPr="000950BE" w:rsidRDefault="006B082E" w:rsidP="006B082E">
      <w:pPr>
        <w:jc w:val="both"/>
      </w:pPr>
      <w:r w:rsidRPr="000950BE">
        <w:t xml:space="preserve">11.1. Responsabilidade dos Licitantes: </w:t>
      </w:r>
    </w:p>
    <w:p w14:paraId="05FB58AE" w14:textId="77777777" w:rsidR="006B082E" w:rsidRPr="000950BE" w:rsidRDefault="006B082E" w:rsidP="006B082E">
      <w:pPr>
        <w:jc w:val="both"/>
      </w:pPr>
    </w:p>
    <w:p w14:paraId="1685B52C" w14:textId="77777777" w:rsidR="006B082E" w:rsidRPr="000950BE" w:rsidRDefault="006B082E" w:rsidP="006B082E">
      <w:pPr>
        <w:ind w:left="426"/>
        <w:jc w:val="both"/>
      </w:pPr>
      <w:r w:rsidRPr="000950BE">
        <w:t xml:space="preserve">11.1.1. Os licitantes são responsáveis pela leitura integral do Termo de Referência e pela compreensão de todas as suas cláusulas e condições antes de apresentarem suas propostas. </w:t>
      </w:r>
    </w:p>
    <w:p w14:paraId="22842809" w14:textId="77777777" w:rsidR="006B082E" w:rsidRPr="000950BE" w:rsidRDefault="006B082E" w:rsidP="006B082E">
      <w:pPr>
        <w:ind w:left="426"/>
        <w:jc w:val="both"/>
      </w:pPr>
    </w:p>
    <w:p w14:paraId="4300ACF2" w14:textId="77777777" w:rsidR="006B082E" w:rsidRPr="000950BE" w:rsidRDefault="006B082E" w:rsidP="006B082E">
      <w:pPr>
        <w:ind w:left="426"/>
        <w:jc w:val="both"/>
      </w:pPr>
      <w:r w:rsidRPr="000950BE">
        <w:t xml:space="preserve">11.1.2. A participação na licitação implica na aceitação de todas as condições estabelecidas no Termo de Referência e na legislação pertinente. </w:t>
      </w:r>
    </w:p>
    <w:p w14:paraId="0BF7AB4A" w14:textId="77777777" w:rsidR="006B082E" w:rsidRPr="000950BE" w:rsidRDefault="006B082E" w:rsidP="006B082E">
      <w:pPr>
        <w:jc w:val="both"/>
      </w:pPr>
    </w:p>
    <w:p w14:paraId="3772F486" w14:textId="77777777" w:rsidR="006B082E" w:rsidRPr="000950BE" w:rsidRDefault="006B082E" w:rsidP="006B082E">
      <w:pPr>
        <w:jc w:val="both"/>
      </w:pPr>
      <w:r w:rsidRPr="000950BE">
        <w:t xml:space="preserve">11.2. Publicidade e Divulgação: </w:t>
      </w:r>
    </w:p>
    <w:p w14:paraId="501B8CD3" w14:textId="77777777" w:rsidR="006B082E" w:rsidRPr="000950BE" w:rsidRDefault="006B082E" w:rsidP="006B082E">
      <w:pPr>
        <w:ind w:left="426"/>
        <w:jc w:val="both"/>
      </w:pPr>
      <w:r w:rsidRPr="000950BE">
        <w:t xml:space="preserve">11.2.1. Este Termo de Referência será divulgado de forma ampla e acessível a todos os interessados, garantindo a transparência e a publicidade do processo licitatório. </w:t>
      </w:r>
    </w:p>
    <w:p w14:paraId="4BF653D1" w14:textId="77777777" w:rsidR="006B082E" w:rsidRPr="000950BE" w:rsidRDefault="006B082E" w:rsidP="006B082E">
      <w:pPr>
        <w:ind w:left="426"/>
        <w:jc w:val="both"/>
      </w:pPr>
    </w:p>
    <w:p w14:paraId="43FA589C" w14:textId="77777777" w:rsidR="006B082E" w:rsidRPr="000950BE" w:rsidRDefault="006B082E" w:rsidP="006B082E">
      <w:pPr>
        <w:ind w:left="426"/>
        <w:jc w:val="both"/>
      </w:pPr>
      <w:r w:rsidRPr="000950BE">
        <w:t xml:space="preserve">11.2.2. A divulgação será realizada conforme os procedimentos estabelecidos na legislação de licitações e contratos públicos. </w:t>
      </w:r>
    </w:p>
    <w:p w14:paraId="762630C9" w14:textId="77777777" w:rsidR="006B082E" w:rsidRPr="000950BE" w:rsidRDefault="006B082E" w:rsidP="006B082E">
      <w:pPr>
        <w:jc w:val="both"/>
      </w:pPr>
    </w:p>
    <w:p w14:paraId="322A803D" w14:textId="77777777" w:rsidR="006B082E" w:rsidRPr="000950BE" w:rsidRDefault="006B082E" w:rsidP="006B082E">
      <w:pPr>
        <w:jc w:val="both"/>
      </w:pPr>
      <w:r w:rsidRPr="000950BE">
        <w:t>11.3. Vigência do Termo de Referência:</w:t>
      </w:r>
    </w:p>
    <w:p w14:paraId="23866952" w14:textId="77777777" w:rsidR="006B082E" w:rsidRPr="000950BE" w:rsidRDefault="006B082E" w:rsidP="006B082E">
      <w:pPr>
        <w:ind w:left="426"/>
        <w:jc w:val="both"/>
      </w:pPr>
      <w:r w:rsidRPr="000950BE">
        <w:t xml:space="preserve">11.3.1. Este Termo de Referência terá vigência até a conclusão do processo licitatório e a contratação do fornecedor vencedor. </w:t>
      </w:r>
    </w:p>
    <w:p w14:paraId="76833B5D" w14:textId="77777777" w:rsidR="006B082E" w:rsidRPr="000950BE" w:rsidRDefault="006B082E" w:rsidP="006B082E">
      <w:pPr>
        <w:ind w:left="426"/>
        <w:jc w:val="both"/>
      </w:pPr>
    </w:p>
    <w:p w14:paraId="2389510E" w14:textId="77777777" w:rsidR="006B082E" w:rsidRPr="000950BE" w:rsidRDefault="006B082E" w:rsidP="006B082E">
      <w:pPr>
        <w:ind w:left="426"/>
        <w:jc w:val="both"/>
      </w:pPr>
      <w:r w:rsidRPr="000950BE">
        <w:t>11.3.2. Qualquer eventualidade não prevista neste Termo de Referência será resolvida de acordo com a legislação vigente e os princípios da administração pública.</w:t>
      </w:r>
    </w:p>
    <w:p w14:paraId="65F739B6" w14:textId="77777777" w:rsidR="006B082E" w:rsidRPr="000950BE" w:rsidRDefault="006B082E" w:rsidP="006B082E">
      <w:pPr>
        <w:ind w:left="426"/>
        <w:jc w:val="both"/>
      </w:pPr>
    </w:p>
    <w:p w14:paraId="586DDAB9" w14:textId="1185578E" w:rsidR="006B082E" w:rsidRPr="000950BE" w:rsidRDefault="006B082E" w:rsidP="006B082E">
      <w:pPr>
        <w:ind w:left="426"/>
        <w:jc w:val="both"/>
      </w:pPr>
      <w:r w:rsidRPr="000950BE">
        <w:t xml:space="preserve">Itatinga/SP, </w:t>
      </w:r>
      <w:r w:rsidR="00D02AC6">
        <w:t>19 de maio</w:t>
      </w:r>
      <w:r w:rsidRPr="000950BE">
        <w:t xml:space="preserve"> de 2025.</w:t>
      </w:r>
    </w:p>
    <w:p w14:paraId="096CE2B9" w14:textId="77777777" w:rsidR="006B082E" w:rsidRPr="000950BE" w:rsidRDefault="006B082E" w:rsidP="006B082E">
      <w:pPr>
        <w:ind w:left="426"/>
        <w:jc w:val="both"/>
      </w:pPr>
    </w:p>
    <w:p w14:paraId="31427BD2" w14:textId="77777777" w:rsidR="006B082E" w:rsidRPr="000950BE" w:rsidRDefault="006B082E" w:rsidP="006B082E">
      <w:pPr>
        <w:ind w:left="426"/>
        <w:jc w:val="both"/>
      </w:pPr>
    </w:p>
    <w:p w14:paraId="5E94EBFF" w14:textId="77777777" w:rsidR="006B082E" w:rsidRPr="000950BE" w:rsidRDefault="006B082E" w:rsidP="006B082E">
      <w:pPr>
        <w:ind w:left="426"/>
        <w:jc w:val="center"/>
        <w:rPr>
          <w:b/>
        </w:rPr>
      </w:pPr>
      <w:r w:rsidRPr="000950BE">
        <w:rPr>
          <w:b/>
        </w:rPr>
        <w:t>Carolina Nunes de Oliveira - CREA: 5069305578</w:t>
      </w:r>
    </w:p>
    <w:p w14:paraId="4DCC374A" w14:textId="14630D8C" w:rsidR="00D02AC6" w:rsidRDefault="006B082E" w:rsidP="00314177">
      <w:pPr>
        <w:ind w:left="426"/>
        <w:jc w:val="center"/>
        <w:rPr>
          <w:rFonts w:eastAsia="Arial Unicode MS"/>
          <w:b/>
          <w:bCs/>
          <w:color w:val="000000"/>
        </w:rPr>
      </w:pPr>
      <w:r w:rsidRPr="000950BE">
        <w:t>Assessora de Planejamento Estratégico e Gestão de Políticas Públicas</w:t>
      </w:r>
    </w:p>
    <w:p w14:paraId="6691C5AA" w14:textId="01590784" w:rsidR="00D02AC6" w:rsidRDefault="00D02AC6" w:rsidP="00752B20">
      <w:pPr>
        <w:spacing w:line="360" w:lineRule="auto"/>
        <w:jc w:val="both"/>
        <w:rPr>
          <w:rFonts w:eastAsia="Arial Unicode MS"/>
          <w:b/>
          <w:bCs/>
          <w:color w:val="000000"/>
        </w:rPr>
      </w:pPr>
    </w:p>
    <w:p w14:paraId="1A2D1035" w14:textId="77777777" w:rsidR="00C9098D" w:rsidRDefault="00C9098D" w:rsidP="006C2606">
      <w:pPr>
        <w:jc w:val="center"/>
        <w:rPr>
          <w:b/>
          <w:bCs/>
          <w:iCs/>
        </w:rPr>
      </w:pPr>
    </w:p>
    <w:p w14:paraId="3EEA8904" w14:textId="12B3E38B" w:rsidR="006C2606" w:rsidRPr="000950BE" w:rsidRDefault="006C2606" w:rsidP="006C2606">
      <w:pPr>
        <w:jc w:val="center"/>
        <w:rPr>
          <w:b/>
          <w:bCs/>
          <w:iCs/>
          <w:color w:val="000000"/>
        </w:rPr>
      </w:pPr>
      <w:r w:rsidRPr="000950BE">
        <w:rPr>
          <w:b/>
          <w:bCs/>
          <w:iCs/>
        </w:rPr>
        <w:t xml:space="preserve">ANEXO II - DAS </w:t>
      </w:r>
      <w:r w:rsidRPr="000950BE">
        <w:rPr>
          <w:b/>
          <w:bCs/>
          <w:iCs/>
          <w:color w:val="000000"/>
        </w:rPr>
        <w:t>EXIGÊNCIAS PARA HABILITAÇÃO</w:t>
      </w:r>
    </w:p>
    <w:p w14:paraId="302320E1" w14:textId="77777777" w:rsidR="00536ACF" w:rsidRPr="000950BE" w:rsidRDefault="006C2606" w:rsidP="00536ACF">
      <w:pPr>
        <w:spacing w:line="276" w:lineRule="auto"/>
        <w:jc w:val="both"/>
        <w:rPr>
          <w:rFonts w:eastAsia="Arial Unicode MS"/>
          <w:b/>
          <w:bCs/>
          <w:color w:val="000000"/>
        </w:rPr>
      </w:pPr>
      <w:r w:rsidRPr="000950BE">
        <w:rPr>
          <w:rFonts w:eastAsia="Arial Unicode MS"/>
          <w:b/>
          <w:bCs/>
          <w:color w:val="000000"/>
        </w:rPr>
        <w:br/>
      </w:r>
      <w:r w:rsidR="00536ACF" w:rsidRPr="000950BE">
        <w:rPr>
          <w:rFonts w:eastAsia="Arial Unicode MS"/>
          <w:b/>
          <w:bCs/>
          <w:color w:val="000000"/>
        </w:rPr>
        <w:t xml:space="preserve">PROCESSO Nº. </w:t>
      </w:r>
      <w:r w:rsidR="00536ACF">
        <w:rPr>
          <w:rFonts w:eastAsia="Arial Unicode MS"/>
          <w:b/>
          <w:bCs/>
          <w:color w:val="000000"/>
        </w:rPr>
        <w:t>142</w:t>
      </w:r>
      <w:r w:rsidR="00536ACF" w:rsidRPr="000950BE">
        <w:rPr>
          <w:rFonts w:eastAsia="Arial Unicode MS"/>
          <w:b/>
          <w:bCs/>
          <w:color w:val="000000"/>
        </w:rPr>
        <w:t>/2025</w:t>
      </w:r>
    </w:p>
    <w:p w14:paraId="4EB12523" w14:textId="77777777" w:rsidR="00536ACF" w:rsidRPr="000950BE" w:rsidRDefault="00536ACF" w:rsidP="00536ACF">
      <w:pPr>
        <w:spacing w:line="276" w:lineRule="auto"/>
        <w:jc w:val="both"/>
        <w:rPr>
          <w:b/>
          <w:bCs/>
        </w:rPr>
      </w:pPr>
      <w:r w:rsidRPr="000950BE">
        <w:rPr>
          <w:rFonts w:eastAsia="Arial Unicode MS"/>
          <w:b/>
          <w:bCs/>
          <w:color w:val="000000"/>
        </w:rPr>
        <w:t>CONCORRÊNCIA Nº 0</w:t>
      </w:r>
      <w:r>
        <w:rPr>
          <w:rFonts w:eastAsia="Arial Unicode MS"/>
          <w:b/>
          <w:bCs/>
          <w:color w:val="000000"/>
        </w:rPr>
        <w:t>7</w:t>
      </w:r>
      <w:r w:rsidRPr="000950BE">
        <w:rPr>
          <w:rFonts w:eastAsia="Arial Unicode MS"/>
          <w:b/>
          <w:bCs/>
          <w:color w:val="000000"/>
        </w:rPr>
        <w:t>/2025</w:t>
      </w:r>
    </w:p>
    <w:p w14:paraId="7CEAA1E7" w14:textId="77777777" w:rsidR="00536ACF" w:rsidRPr="00536ACF" w:rsidRDefault="00536ACF" w:rsidP="00536ACF">
      <w:pPr>
        <w:spacing w:line="276" w:lineRule="auto"/>
        <w:jc w:val="both"/>
        <w:rPr>
          <w:rFonts w:eastAsia="Arial Unicode MS"/>
          <w:bCs/>
          <w:color w:val="000000"/>
        </w:rPr>
      </w:pPr>
      <w:r w:rsidRPr="000950BE">
        <w:rPr>
          <w:b/>
          <w:bCs/>
        </w:rPr>
        <w:t>OBJETO:</w:t>
      </w:r>
      <w:r>
        <w:rPr>
          <w:b/>
          <w:bCs/>
        </w:rPr>
        <w:t xml:space="preserve"> </w:t>
      </w:r>
      <w:r w:rsidRPr="00536ACF">
        <w:rPr>
          <w:rFonts w:eastAsia="Arial Unicode MS"/>
          <w:bCs/>
          <w:color w:val="000000"/>
        </w:rPr>
        <w:t>CONTRATAÇÃO DE EMPRESA ESPECIALIZADA PARA A CONSTRUÇÃO DE UMA INSTALAÇÃO SANITÁRIA PÚBLICA NA PRAÇA MARIA APARECIDA BENFICA, LOCALIZADA NO MUNICÍPIO DE ITATINGA/SP.</w:t>
      </w:r>
    </w:p>
    <w:p w14:paraId="1A381318" w14:textId="4318F95C" w:rsidR="006C2606" w:rsidRPr="000950BE" w:rsidRDefault="006C2606" w:rsidP="00536ACF">
      <w:pPr>
        <w:jc w:val="both"/>
      </w:pPr>
    </w:p>
    <w:p w14:paraId="74414B8B" w14:textId="77777777" w:rsidR="006C2606" w:rsidRPr="000950BE" w:rsidRDefault="007C38BA" w:rsidP="006C2606">
      <w:pPr>
        <w:jc w:val="both"/>
        <w:rPr>
          <w:rFonts w:eastAsia="Arial Unicode MS"/>
          <w:b/>
          <w:color w:val="000000"/>
        </w:rPr>
      </w:pPr>
      <w:r w:rsidRPr="000950BE">
        <w:rPr>
          <w:b/>
          <w:bCs/>
          <w:color w:val="000000"/>
        </w:rPr>
        <w:t xml:space="preserve">1. </w:t>
      </w:r>
      <w:r w:rsidR="006C2606" w:rsidRPr="000950BE">
        <w:rPr>
          <w:rFonts w:eastAsia="Arial Unicode MS"/>
          <w:b/>
          <w:color w:val="000000"/>
        </w:rPr>
        <w:t>DOCUMENTAÇÃO REFERENTE À HABILITAÇÃO JURÍDICA</w:t>
      </w:r>
    </w:p>
    <w:p w14:paraId="07FC0CCF" w14:textId="77777777" w:rsidR="006C2606" w:rsidRPr="000950BE" w:rsidRDefault="006C2606" w:rsidP="006C2606">
      <w:pPr>
        <w:jc w:val="both"/>
        <w:rPr>
          <w:color w:val="000000"/>
        </w:rPr>
      </w:pPr>
    </w:p>
    <w:p w14:paraId="6B8417AB" w14:textId="77777777" w:rsidR="00456B68" w:rsidRPr="000950BE" w:rsidRDefault="006C2606" w:rsidP="006C2606">
      <w:pPr>
        <w:jc w:val="both"/>
        <w:rPr>
          <w:color w:val="000000"/>
        </w:rPr>
      </w:pPr>
      <w:r w:rsidRPr="000950BE">
        <w:rPr>
          <w:color w:val="000000"/>
        </w:rPr>
        <w:t xml:space="preserve">a) </w:t>
      </w:r>
      <w:r w:rsidRPr="000950BE">
        <w:rPr>
          <w:b/>
          <w:color w:val="000000"/>
        </w:rPr>
        <w:t xml:space="preserve">registro comercial, </w:t>
      </w:r>
      <w:r w:rsidRPr="000950BE">
        <w:rPr>
          <w:color w:val="000000"/>
        </w:rPr>
        <w:t>no caso de empresa individual;</w:t>
      </w:r>
    </w:p>
    <w:p w14:paraId="458CFD59" w14:textId="77777777" w:rsidR="00456B68" w:rsidRPr="000950BE" w:rsidRDefault="00456B68" w:rsidP="006C2606">
      <w:pPr>
        <w:jc w:val="both"/>
        <w:rPr>
          <w:color w:val="000000"/>
        </w:rPr>
      </w:pPr>
    </w:p>
    <w:p w14:paraId="4CE00D7B" w14:textId="77777777" w:rsidR="006C2606" w:rsidRPr="000950BE" w:rsidRDefault="006C2606" w:rsidP="00456B68">
      <w:pPr>
        <w:jc w:val="both"/>
        <w:rPr>
          <w:color w:val="000000"/>
        </w:rPr>
      </w:pPr>
      <w:r w:rsidRPr="000950BE">
        <w:rPr>
          <w:color w:val="000000"/>
        </w:rPr>
        <w:t xml:space="preserve">b) </w:t>
      </w:r>
      <w:r w:rsidRPr="000950BE">
        <w:rPr>
          <w:b/>
          <w:color w:val="000000"/>
        </w:rPr>
        <w:t>ato constitutivo</w:t>
      </w:r>
      <w:r w:rsidRPr="000950BE">
        <w:rPr>
          <w:color w:val="000000"/>
        </w:rPr>
        <w:t xml:space="preserve">, </w:t>
      </w:r>
      <w:r w:rsidRPr="000950BE">
        <w:rPr>
          <w:b/>
          <w:color w:val="000000"/>
        </w:rPr>
        <w:t>estatuto ou contrato social</w:t>
      </w:r>
      <w:r w:rsidRPr="000950BE">
        <w:rPr>
          <w:color w:val="000000"/>
        </w:rPr>
        <w:t xml:space="preserve"> em vigor, devidamente registrado, em se tratando de sociedades comerciais, e no caso de sociedades por ações, acompanhadas de documento de eleição de seus administradores. Os documentos descritos nesse subitem deverão estar acompanhados de todas as alterações ou, ainda, a última alteração contratual conso</w:t>
      </w:r>
      <w:r w:rsidR="00B55815" w:rsidRPr="000950BE">
        <w:rPr>
          <w:color w:val="000000"/>
        </w:rPr>
        <w:t>lidada, acompanhada das alteraç</w:t>
      </w:r>
      <w:r w:rsidR="007D533B" w:rsidRPr="000950BE">
        <w:rPr>
          <w:color w:val="000000"/>
        </w:rPr>
        <w:t>õ</w:t>
      </w:r>
      <w:r w:rsidRPr="000950BE">
        <w:rPr>
          <w:color w:val="000000"/>
        </w:rPr>
        <w:t>es subsequentes, a partir daquela data;</w:t>
      </w:r>
    </w:p>
    <w:p w14:paraId="4A7212D5" w14:textId="77777777" w:rsidR="00456B68" w:rsidRPr="000950BE" w:rsidRDefault="00456B68" w:rsidP="00456B68">
      <w:pPr>
        <w:jc w:val="both"/>
        <w:rPr>
          <w:color w:val="000000"/>
        </w:rPr>
      </w:pPr>
    </w:p>
    <w:p w14:paraId="1549457B" w14:textId="77777777" w:rsidR="006C2606" w:rsidRPr="000950BE" w:rsidRDefault="006C2606" w:rsidP="00456B68">
      <w:pPr>
        <w:pStyle w:val="Recuodecorpodetexto2"/>
        <w:ind w:left="0"/>
        <w:jc w:val="both"/>
        <w:rPr>
          <w:rFonts w:ascii="Times New Roman" w:hAnsi="Times New Roman"/>
          <w:color w:val="000000"/>
        </w:rPr>
      </w:pPr>
      <w:r w:rsidRPr="000950BE">
        <w:rPr>
          <w:rFonts w:ascii="Times New Roman" w:hAnsi="Times New Roman"/>
          <w:color w:val="000000"/>
        </w:rPr>
        <w:t xml:space="preserve">c) </w:t>
      </w:r>
      <w:r w:rsidRPr="000950BE">
        <w:rPr>
          <w:rFonts w:ascii="Times New Roman" w:hAnsi="Times New Roman"/>
          <w:b/>
          <w:color w:val="000000"/>
        </w:rPr>
        <w:t>inscrição do ato constitutivo</w:t>
      </w:r>
      <w:r w:rsidRPr="000950BE">
        <w:rPr>
          <w:rFonts w:ascii="Times New Roman" w:hAnsi="Times New Roman"/>
          <w:color w:val="000000"/>
        </w:rPr>
        <w:t>, no caso de sociedades civis, acompanhada de prova de diretoria em exercício.</w:t>
      </w:r>
    </w:p>
    <w:p w14:paraId="36FB39D4" w14:textId="77777777" w:rsidR="00456B68" w:rsidRPr="000950BE" w:rsidRDefault="00456B68" w:rsidP="00456B68">
      <w:pPr>
        <w:pStyle w:val="Recuodecorpodetexto2"/>
        <w:ind w:left="0"/>
        <w:jc w:val="both"/>
        <w:rPr>
          <w:rFonts w:ascii="Times New Roman" w:hAnsi="Times New Roman"/>
          <w:color w:val="000000"/>
        </w:rPr>
      </w:pPr>
    </w:p>
    <w:p w14:paraId="5EE6520E" w14:textId="77777777" w:rsidR="006C2606" w:rsidRPr="000950BE" w:rsidRDefault="006C2606" w:rsidP="00456B68">
      <w:pPr>
        <w:pStyle w:val="Recuodecorpodetexto2"/>
        <w:ind w:left="0"/>
        <w:jc w:val="both"/>
        <w:rPr>
          <w:rFonts w:ascii="Times New Roman" w:hAnsi="Times New Roman"/>
          <w:color w:val="000000"/>
        </w:rPr>
      </w:pPr>
      <w:r w:rsidRPr="000950BE">
        <w:rPr>
          <w:rFonts w:ascii="Times New Roman" w:hAnsi="Times New Roman"/>
          <w:color w:val="000000"/>
        </w:rPr>
        <w:t xml:space="preserve">d) </w:t>
      </w:r>
      <w:r w:rsidRPr="000950BE">
        <w:rPr>
          <w:rFonts w:ascii="Times New Roman" w:hAnsi="Times New Roman"/>
          <w:b/>
          <w:color w:val="000000"/>
        </w:rPr>
        <w:t>Decreto de autorização</w:t>
      </w:r>
      <w:r w:rsidRPr="000950BE">
        <w:rPr>
          <w:rFonts w:ascii="Times New Roman" w:hAnsi="Times New Roman"/>
          <w:color w:val="000000"/>
        </w:rPr>
        <w:t xml:space="preserve">, tratando-se de sociedade estrangeira em funcionamento no país, e ato de registro ou autorização para funcionamento expedida pelo órgão competente, quando a atividade assim o exigir. </w:t>
      </w:r>
    </w:p>
    <w:p w14:paraId="44E6CD56" w14:textId="77777777" w:rsidR="00456B68" w:rsidRPr="000950BE" w:rsidRDefault="00456B68" w:rsidP="00456B68">
      <w:pPr>
        <w:pStyle w:val="Recuodecorpodetexto2"/>
        <w:ind w:left="0"/>
        <w:jc w:val="both"/>
        <w:rPr>
          <w:rFonts w:ascii="Times New Roman" w:hAnsi="Times New Roman"/>
          <w:color w:val="000000"/>
        </w:rPr>
      </w:pPr>
    </w:p>
    <w:p w14:paraId="65602572" w14:textId="0CB1CE6D" w:rsidR="006C2606" w:rsidRPr="000950BE" w:rsidRDefault="006C2606" w:rsidP="00456B68">
      <w:pPr>
        <w:pStyle w:val="Recuodecorpodetexto2"/>
        <w:ind w:left="0"/>
        <w:jc w:val="both"/>
        <w:rPr>
          <w:rFonts w:ascii="Times New Roman" w:hAnsi="Times New Roman"/>
          <w:color w:val="000000"/>
        </w:rPr>
      </w:pPr>
      <w:r w:rsidRPr="000950BE">
        <w:rPr>
          <w:rFonts w:ascii="Times New Roman" w:hAnsi="Times New Roman"/>
          <w:color w:val="000000"/>
        </w:rPr>
        <w:t xml:space="preserve">e) </w:t>
      </w:r>
      <w:r w:rsidRPr="000950BE">
        <w:rPr>
          <w:rFonts w:ascii="Times New Roman" w:hAnsi="Times New Roman"/>
          <w:b/>
          <w:color w:val="000000"/>
        </w:rPr>
        <w:t>Certificado de condição de microempreendedor individual</w:t>
      </w:r>
      <w:r w:rsidRPr="000950BE">
        <w:rPr>
          <w:rFonts w:ascii="Times New Roman" w:hAnsi="Times New Roman"/>
          <w:color w:val="000000"/>
        </w:rPr>
        <w:t>;</w:t>
      </w:r>
    </w:p>
    <w:p w14:paraId="1C48D21D" w14:textId="77777777" w:rsidR="0037217F" w:rsidRPr="000950BE" w:rsidRDefault="0037217F" w:rsidP="00456B68">
      <w:pPr>
        <w:pStyle w:val="Recuodecorpodetexto2"/>
        <w:ind w:left="0"/>
        <w:jc w:val="both"/>
        <w:rPr>
          <w:rFonts w:ascii="Times New Roman" w:eastAsia="Arial Unicode MS" w:hAnsi="Times New Roman"/>
          <w:color w:val="000000"/>
        </w:rPr>
      </w:pPr>
    </w:p>
    <w:p w14:paraId="34897203" w14:textId="257B77DB" w:rsidR="006C2606" w:rsidRPr="000950BE" w:rsidRDefault="0037217F" w:rsidP="0037217F">
      <w:pPr>
        <w:jc w:val="both"/>
        <w:rPr>
          <w:rFonts w:eastAsia="Arial Unicode MS"/>
          <w:b/>
        </w:rPr>
      </w:pPr>
      <w:r w:rsidRPr="000950BE">
        <w:rPr>
          <w:rFonts w:eastAsia="Arial Unicode MS"/>
          <w:b/>
        </w:rPr>
        <w:t xml:space="preserve">1.2. </w:t>
      </w:r>
      <w:r w:rsidR="006C2606" w:rsidRPr="000950BE">
        <w:rPr>
          <w:rFonts w:eastAsia="Arial Unicode MS"/>
          <w:b/>
        </w:rPr>
        <w:t>DOCUMENTAÇÃO REFERENTE À REGULARIDADE FISCAL E TRABALHISTA</w:t>
      </w:r>
    </w:p>
    <w:p w14:paraId="17E7B0A3" w14:textId="57C16EB9" w:rsidR="006C2606" w:rsidRPr="000950BE" w:rsidRDefault="001D1914" w:rsidP="005E24B5">
      <w:pPr>
        <w:spacing w:before="100" w:beforeAutospacing="1" w:after="100" w:afterAutospacing="1"/>
        <w:jc w:val="both"/>
        <w:rPr>
          <w:color w:val="000000"/>
        </w:rPr>
      </w:pPr>
      <w:r w:rsidRPr="000950BE">
        <w:rPr>
          <w:color w:val="000000"/>
        </w:rPr>
        <w:t xml:space="preserve">a) </w:t>
      </w:r>
      <w:r w:rsidR="005E2B0C" w:rsidRPr="000950BE">
        <w:rPr>
          <w:b/>
          <w:color w:val="000000"/>
        </w:rPr>
        <w:t xml:space="preserve">Prova de </w:t>
      </w:r>
      <w:r w:rsidR="005E24B5" w:rsidRPr="000950BE">
        <w:rPr>
          <w:b/>
          <w:color w:val="000000"/>
        </w:rPr>
        <w:t>Inscrição no Cadastro Nacional da Pessoa Jurídica</w:t>
      </w:r>
      <w:r w:rsidR="005E24B5" w:rsidRPr="000950BE">
        <w:rPr>
          <w:color w:val="000000"/>
        </w:rPr>
        <w:t xml:space="preserve"> (CNPJ)</w:t>
      </w:r>
      <w:r w:rsidR="006C2606" w:rsidRPr="000950BE">
        <w:rPr>
          <w:color w:val="000000"/>
        </w:rPr>
        <w:t>;</w:t>
      </w:r>
    </w:p>
    <w:p w14:paraId="2E7024FF" w14:textId="77777777" w:rsidR="006C2606" w:rsidRPr="000950BE" w:rsidRDefault="001D1914" w:rsidP="005E24B5">
      <w:pPr>
        <w:spacing w:before="100" w:beforeAutospacing="1" w:after="100" w:afterAutospacing="1"/>
        <w:jc w:val="both"/>
        <w:rPr>
          <w:color w:val="000000"/>
        </w:rPr>
      </w:pPr>
      <w:r w:rsidRPr="000950BE">
        <w:rPr>
          <w:color w:val="000000"/>
        </w:rPr>
        <w:t xml:space="preserve">b) </w:t>
      </w:r>
      <w:r w:rsidR="005E24B5" w:rsidRPr="000950BE">
        <w:rPr>
          <w:b/>
          <w:color w:val="000000"/>
        </w:rPr>
        <w:t>Prova de regularidade fiscal perante a Fazenda Nacional</w:t>
      </w:r>
      <w:r w:rsidR="005E24B5" w:rsidRPr="000950BE">
        <w:rPr>
          <w:color w:val="000000"/>
        </w:rPr>
        <w:t>, mediante apresentação de</w:t>
      </w:r>
      <w:r w:rsidRPr="000950BE">
        <w:rPr>
          <w:color w:val="000000"/>
        </w:rPr>
        <w:t xml:space="preserve"> </w:t>
      </w:r>
      <w:r w:rsidR="005E24B5" w:rsidRPr="000950BE">
        <w:rPr>
          <w:color w:val="000000"/>
        </w:rPr>
        <w:t>certidão expedida conjuntamente pela Secretaria da Receita Federal do Brasil (RFB) e pela</w:t>
      </w:r>
      <w:r w:rsidRPr="000950BE">
        <w:rPr>
          <w:color w:val="000000"/>
        </w:rPr>
        <w:t xml:space="preserve"> </w:t>
      </w:r>
      <w:r w:rsidR="005E24B5" w:rsidRPr="000950BE">
        <w:rPr>
          <w:color w:val="000000"/>
        </w:rPr>
        <w:t>Procuradoria-Geral da Fazenda Nacional (PGFN), referente a todos os créditos tributários federais e à</w:t>
      </w:r>
      <w:r w:rsidRPr="000950BE">
        <w:rPr>
          <w:color w:val="000000"/>
        </w:rPr>
        <w:t xml:space="preserve"> </w:t>
      </w:r>
      <w:r w:rsidR="005E24B5" w:rsidRPr="000950BE">
        <w:rPr>
          <w:color w:val="000000"/>
        </w:rPr>
        <w:t>Dívida Ativa da União (DAU) por elas administrados, inclusive aqueles relativos à Seguridade Social, nos</w:t>
      </w:r>
      <w:r w:rsidRPr="000950BE">
        <w:rPr>
          <w:color w:val="000000"/>
        </w:rPr>
        <w:t xml:space="preserve"> </w:t>
      </w:r>
      <w:r w:rsidR="005E24B5" w:rsidRPr="000950BE">
        <w:rPr>
          <w:color w:val="000000"/>
        </w:rPr>
        <w:t>termos da Portaria Conjunta nº 1.751, de 02 de outubro de 2014, do Secretário da Receita Federal do</w:t>
      </w:r>
      <w:r w:rsidRPr="000950BE">
        <w:rPr>
          <w:color w:val="000000"/>
        </w:rPr>
        <w:t xml:space="preserve"> </w:t>
      </w:r>
      <w:r w:rsidR="005E24B5" w:rsidRPr="000950BE">
        <w:rPr>
          <w:color w:val="000000"/>
        </w:rPr>
        <w:t>Brasil e da Procuradora-Geral da Fazenda Nacional.</w:t>
      </w:r>
    </w:p>
    <w:p w14:paraId="1F4824ED" w14:textId="77777777" w:rsidR="005E24B5" w:rsidRPr="000950BE" w:rsidRDefault="001D1914" w:rsidP="005E24B5">
      <w:pPr>
        <w:spacing w:before="100" w:beforeAutospacing="1" w:after="100" w:afterAutospacing="1"/>
        <w:jc w:val="both"/>
        <w:rPr>
          <w:color w:val="000000"/>
        </w:rPr>
      </w:pPr>
      <w:r w:rsidRPr="000950BE">
        <w:rPr>
          <w:color w:val="000000"/>
        </w:rPr>
        <w:t xml:space="preserve">c) </w:t>
      </w:r>
      <w:r w:rsidR="005E24B5" w:rsidRPr="00C9098D">
        <w:rPr>
          <w:b/>
          <w:color w:val="000000"/>
        </w:rPr>
        <w:t>Prova de regularidade com o Fundo de Garantia do Tempo de Serviço (FGTS)</w:t>
      </w:r>
      <w:r w:rsidR="005E24B5" w:rsidRPr="000950BE">
        <w:rPr>
          <w:color w:val="000000"/>
        </w:rPr>
        <w:t>;</w:t>
      </w:r>
    </w:p>
    <w:p w14:paraId="2DBD6D38" w14:textId="77777777" w:rsidR="005E24B5" w:rsidRPr="000950BE" w:rsidRDefault="001D1914" w:rsidP="005E24B5">
      <w:pPr>
        <w:spacing w:before="100" w:beforeAutospacing="1" w:after="100" w:afterAutospacing="1"/>
        <w:jc w:val="both"/>
        <w:rPr>
          <w:color w:val="000000"/>
        </w:rPr>
      </w:pPr>
      <w:r w:rsidRPr="000950BE">
        <w:rPr>
          <w:color w:val="000000"/>
        </w:rPr>
        <w:t xml:space="preserve">d) </w:t>
      </w:r>
      <w:r w:rsidR="005E24B5" w:rsidRPr="00C9098D">
        <w:rPr>
          <w:b/>
          <w:color w:val="000000"/>
        </w:rPr>
        <w:t>Prova de inexistência de débitos inadimplidos perante a Justiça do Trabalho</w:t>
      </w:r>
      <w:r w:rsidR="005E24B5" w:rsidRPr="000950BE">
        <w:rPr>
          <w:color w:val="000000"/>
        </w:rPr>
        <w:t>, mediante</w:t>
      </w:r>
      <w:r w:rsidRPr="000950BE">
        <w:rPr>
          <w:color w:val="000000"/>
        </w:rPr>
        <w:t xml:space="preserve"> </w:t>
      </w:r>
      <w:r w:rsidR="005E24B5" w:rsidRPr="000950BE">
        <w:rPr>
          <w:color w:val="000000"/>
        </w:rPr>
        <w:t>a apresentação de certidão negativa ou positiva com efeito de negativa, nos termos do Título VII-A da</w:t>
      </w:r>
      <w:r w:rsidRPr="000950BE">
        <w:rPr>
          <w:color w:val="000000"/>
        </w:rPr>
        <w:t xml:space="preserve"> </w:t>
      </w:r>
      <w:r w:rsidR="005E24B5" w:rsidRPr="000950BE">
        <w:rPr>
          <w:color w:val="000000"/>
        </w:rPr>
        <w:t>Consolidação das Leis do Trabalho, aprovada pelo Decreto-Lei nº 5.452, de 1º de maio de 1943;</w:t>
      </w:r>
    </w:p>
    <w:p w14:paraId="5713BE01" w14:textId="77777777" w:rsidR="005E24B5" w:rsidRPr="000950BE" w:rsidRDefault="001D1914" w:rsidP="005E24B5">
      <w:pPr>
        <w:spacing w:before="100" w:beforeAutospacing="1" w:after="100" w:afterAutospacing="1"/>
        <w:jc w:val="both"/>
        <w:rPr>
          <w:color w:val="000000"/>
        </w:rPr>
      </w:pPr>
      <w:r w:rsidRPr="000950BE">
        <w:rPr>
          <w:color w:val="000000"/>
        </w:rPr>
        <w:t xml:space="preserve">e) </w:t>
      </w:r>
      <w:r w:rsidR="005E24B5" w:rsidRPr="00C9098D">
        <w:rPr>
          <w:b/>
          <w:color w:val="000000"/>
        </w:rPr>
        <w:t>Prova de inscrição no cadastro de contribuintes Estadual e/ou Distrital e/ou Municipal</w:t>
      </w:r>
      <w:r w:rsidRPr="000950BE">
        <w:rPr>
          <w:color w:val="000000"/>
        </w:rPr>
        <w:t xml:space="preserve"> </w:t>
      </w:r>
      <w:r w:rsidR="005E24B5" w:rsidRPr="000950BE">
        <w:rPr>
          <w:color w:val="000000"/>
        </w:rPr>
        <w:t>relativo ao domicílio ou sede do fornecedor, pertinente ao seu ramo de atividade e compatível com o</w:t>
      </w:r>
      <w:r w:rsidRPr="000950BE">
        <w:rPr>
          <w:color w:val="000000"/>
        </w:rPr>
        <w:t xml:space="preserve"> </w:t>
      </w:r>
      <w:r w:rsidR="005E24B5" w:rsidRPr="000950BE">
        <w:rPr>
          <w:color w:val="000000"/>
        </w:rPr>
        <w:t>objeto contratual;</w:t>
      </w:r>
    </w:p>
    <w:p w14:paraId="107B08C3" w14:textId="4597ED4E" w:rsidR="00C82164" w:rsidRPr="000950BE" w:rsidRDefault="00C82164" w:rsidP="00C82164">
      <w:pPr>
        <w:jc w:val="both"/>
        <w:rPr>
          <w:color w:val="000000"/>
        </w:rPr>
      </w:pPr>
      <w:r w:rsidRPr="000950BE">
        <w:rPr>
          <w:color w:val="000000"/>
        </w:rPr>
        <w:t xml:space="preserve">f) </w:t>
      </w:r>
      <w:r w:rsidRPr="000950BE">
        <w:rPr>
          <w:b/>
          <w:color w:val="000000"/>
        </w:rPr>
        <w:t>Prova de regularidade fiscal com a Fazenda Estadual</w:t>
      </w:r>
      <w:r w:rsidRPr="000950BE">
        <w:rPr>
          <w:color w:val="000000"/>
        </w:rPr>
        <w:t xml:space="preserve"> (certidão de Regularidade de dividas inscritas (certidão da Procuradoria: &lt;</w:t>
      </w:r>
      <w:hyperlink r:id="rId20" w:tooltip="https://www.dividaativa.pge.sp.gov.br/sc/pages/crda/emitirCrda.jsf" w:history="1">
        <w:r w:rsidRPr="000950BE">
          <w:rPr>
            <w:rStyle w:val="Hyperlink"/>
          </w:rPr>
          <w:t>https://www.dividaativa.pge.sp.gov.br/sc/pages/crda/emitirCrda.jsf</w:t>
        </w:r>
      </w:hyperlink>
      <w:r w:rsidRPr="000950BE">
        <w:rPr>
          <w:color w:val="000000"/>
        </w:rPr>
        <w:t>&gt;</w:t>
      </w:r>
      <w:r w:rsidR="00D729A3" w:rsidRPr="000950BE">
        <w:rPr>
          <w:color w:val="000000"/>
        </w:rPr>
        <w:t xml:space="preserve"> </w:t>
      </w:r>
      <w:r w:rsidRPr="000950BE">
        <w:rPr>
          <w:color w:val="000000"/>
        </w:rPr>
        <w:t>e não inscritas (Expedida pela Secretaria da Fazenda:&lt;</w:t>
      </w:r>
      <w:r w:rsidRPr="000950BE">
        <w:t xml:space="preserve"> </w:t>
      </w:r>
      <w:hyperlink r:id="rId21" w:tooltip="https://www10.fazenda.sp.gov.br/CertidaoNegativaDeb/Pages/EmissaoCertidaoNegativa.aspx" w:history="1">
        <w:r w:rsidRPr="000950BE">
          <w:rPr>
            <w:rStyle w:val="Hyperlink"/>
          </w:rPr>
          <w:t>https://www10.fazenda.sp.gov.br/CertidaoNegativaDeb/Pages/EmissaoCertidaoNegativa.aspx</w:t>
        </w:r>
      </w:hyperlink>
      <w:r w:rsidRPr="000950BE">
        <w:rPr>
          <w:color w:val="000000"/>
        </w:rPr>
        <w:t>&gt;);</w:t>
      </w:r>
    </w:p>
    <w:p w14:paraId="7077A113" w14:textId="386B4AA4" w:rsidR="005E2B0C" w:rsidRPr="000950BE" w:rsidRDefault="005E2B0C" w:rsidP="00C82164">
      <w:pPr>
        <w:jc w:val="both"/>
        <w:rPr>
          <w:color w:val="000000"/>
        </w:rPr>
      </w:pPr>
    </w:p>
    <w:p w14:paraId="3DC28D8B" w14:textId="4CD560FE" w:rsidR="005E2B0C" w:rsidRPr="000950BE" w:rsidRDefault="00941950" w:rsidP="005E2B0C">
      <w:pPr>
        <w:jc w:val="both"/>
        <w:rPr>
          <w:color w:val="000000"/>
        </w:rPr>
      </w:pPr>
      <w:r w:rsidRPr="000950BE">
        <w:rPr>
          <w:color w:val="000000"/>
        </w:rPr>
        <w:t>g</w:t>
      </w:r>
      <w:r w:rsidR="005E2B0C" w:rsidRPr="000950BE">
        <w:rPr>
          <w:color w:val="000000"/>
        </w:rPr>
        <w:t xml:space="preserve">) </w:t>
      </w:r>
      <w:r w:rsidR="005E2B0C" w:rsidRPr="000950BE">
        <w:rPr>
          <w:b/>
          <w:color w:val="000000"/>
        </w:rPr>
        <w:t>Prova de regularidade fiscal com a Fazenda Municipal</w:t>
      </w:r>
      <w:r w:rsidR="005E2B0C" w:rsidRPr="000950BE">
        <w:rPr>
          <w:color w:val="000000"/>
        </w:rPr>
        <w:t xml:space="preserve"> (Certidão Negativa ou Positiva com efeitos de Negativas de Tributos Mobiliários do domicílio ou sede da licitante);</w:t>
      </w:r>
    </w:p>
    <w:p w14:paraId="14EC3884" w14:textId="6C25D1A0" w:rsidR="005E24B5" w:rsidRPr="000950BE" w:rsidRDefault="00941950" w:rsidP="005E24B5">
      <w:pPr>
        <w:spacing w:before="100" w:beforeAutospacing="1" w:after="100" w:afterAutospacing="1"/>
        <w:jc w:val="both"/>
        <w:rPr>
          <w:color w:val="000000"/>
        </w:rPr>
      </w:pPr>
      <w:r w:rsidRPr="000950BE">
        <w:rPr>
          <w:color w:val="000000"/>
        </w:rPr>
        <w:t>h</w:t>
      </w:r>
      <w:r w:rsidR="001D1914" w:rsidRPr="000950BE">
        <w:rPr>
          <w:color w:val="000000"/>
        </w:rPr>
        <w:t>)</w:t>
      </w:r>
      <w:r w:rsidR="00E04F0D" w:rsidRPr="000950BE">
        <w:rPr>
          <w:color w:val="000000"/>
        </w:rPr>
        <w:t xml:space="preserve"> </w:t>
      </w:r>
      <w:r w:rsidR="005E24B5" w:rsidRPr="000950BE">
        <w:rPr>
          <w:color w:val="000000"/>
        </w:rPr>
        <w:t>Caso o fornecedor seja considerado isento dos tributos [Estadual/Distrital] ou</w:t>
      </w:r>
      <w:r w:rsidR="001D1914" w:rsidRPr="000950BE">
        <w:rPr>
          <w:color w:val="000000"/>
        </w:rPr>
        <w:t xml:space="preserve"> </w:t>
      </w:r>
      <w:r w:rsidR="005E24B5" w:rsidRPr="000950BE">
        <w:rPr>
          <w:color w:val="000000"/>
        </w:rPr>
        <w:t>[Municipal/Distrital] relacionados ao objeto contratual, deverá comprovar tal condição mediante a</w:t>
      </w:r>
      <w:r w:rsidR="001D1914" w:rsidRPr="000950BE">
        <w:rPr>
          <w:color w:val="000000"/>
        </w:rPr>
        <w:t xml:space="preserve"> </w:t>
      </w:r>
      <w:r w:rsidR="005E24B5" w:rsidRPr="000950BE">
        <w:rPr>
          <w:color w:val="000000"/>
        </w:rPr>
        <w:t>apresentação de declaração da Fazenda respectiva do seu domicílio ou sede, ou outra equivalente, na</w:t>
      </w:r>
      <w:r w:rsidR="001D1914" w:rsidRPr="000950BE">
        <w:rPr>
          <w:color w:val="000000"/>
        </w:rPr>
        <w:t xml:space="preserve"> </w:t>
      </w:r>
      <w:r w:rsidR="005E24B5" w:rsidRPr="000950BE">
        <w:rPr>
          <w:color w:val="000000"/>
        </w:rPr>
        <w:t>forma da lei.</w:t>
      </w:r>
    </w:p>
    <w:p w14:paraId="4540E363" w14:textId="109A0601" w:rsidR="005E24B5" w:rsidRPr="000950BE" w:rsidRDefault="00941950" w:rsidP="005E24B5">
      <w:pPr>
        <w:spacing w:before="100" w:beforeAutospacing="1" w:after="100" w:afterAutospacing="1"/>
        <w:jc w:val="both"/>
        <w:rPr>
          <w:color w:val="000000"/>
        </w:rPr>
      </w:pPr>
      <w:r w:rsidRPr="000950BE">
        <w:rPr>
          <w:color w:val="000000"/>
        </w:rPr>
        <w:t>i</w:t>
      </w:r>
      <w:r w:rsidR="001D1914" w:rsidRPr="000950BE">
        <w:rPr>
          <w:color w:val="000000"/>
        </w:rPr>
        <w:t xml:space="preserve">) </w:t>
      </w:r>
      <w:r w:rsidR="005E24B5" w:rsidRPr="000950BE">
        <w:rPr>
          <w:color w:val="000000"/>
        </w:rPr>
        <w:t>O fornecedor enquadrado como microempreendedor individual que pretenda auferir os</w:t>
      </w:r>
      <w:r w:rsidR="001D1914" w:rsidRPr="000950BE">
        <w:rPr>
          <w:color w:val="000000"/>
        </w:rPr>
        <w:t xml:space="preserve"> </w:t>
      </w:r>
      <w:r w:rsidR="005E24B5" w:rsidRPr="000950BE">
        <w:rPr>
          <w:color w:val="000000"/>
        </w:rPr>
        <w:t>benefícios do tratamento diferenciado previstos na Lei Complementar n. 123, de 2006, estará</w:t>
      </w:r>
      <w:r w:rsidR="001D1914" w:rsidRPr="000950BE">
        <w:rPr>
          <w:color w:val="000000"/>
        </w:rPr>
        <w:t xml:space="preserve"> </w:t>
      </w:r>
      <w:r w:rsidR="005E24B5" w:rsidRPr="000950BE">
        <w:rPr>
          <w:color w:val="000000"/>
        </w:rPr>
        <w:t>dispensado da prova de inscrição nos cadastros de contribuintes estadual e municipal.</w:t>
      </w:r>
    </w:p>
    <w:p w14:paraId="65603916" w14:textId="11B2460A" w:rsidR="008D715A" w:rsidRPr="000950BE" w:rsidRDefault="00941950" w:rsidP="005E24B5">
      <w:pPr>
        <w:spacing w:before="100" w:beforeAutospacing="1" w:after="100" w:afterAutospacing="1"/>
        <w:jc w:val="both"/>
        <w:rPr>
          <w:color w:val="000000"/>
        </w:rPr>
      </w:pPr>
      <w:r w:rsidRPr="000950BE">
        <w:rPr>
          <w:color w:val="000000"/>
        </w:rPr>
        <w:t>j</w:t>
      </w:r>
      <w:r w:rsidR="00B55815" w:rsidRPr="000950BE">
        <w:rPr>
          <w:color w:val="000000"/>
        </w:rPr>
        <w:t>) s</w:t>
      </w:r>
      <w:r w:rsidR="008D715A" w:rsidRPr="000950BE">
        <w:rPr>
          <w:color w:val="000000"/>
        </w:rPr>
        <w:t>erão aceitas como prova de regularidade, certidões positivas com efeito de negativas</w:t>
      </w:r>
      <w:r w:rsidR="00137EDA" w:rsidRPr="000950BE">
        <w:rPr>
          <w:color w:val="000000"/>
        </w:rPr>
        <w:t>.</w:t>
      </w:r>
    </w:p>
    <w:p w14:paraId="377ADEF4" w14:textId="164BF689" w:rsidR="004524FD" w:rsidRPr="000950BE" w:rsidRDefault="0037217F" w:rsidP="004524FD">
      <w:pPr>
        <w:spacing w:before="100" w:beforeAutospacing="1" w:after="100" w:afterAutospacing="1"/>
        <w:jc w:val="both"/>
        <w:rPr>
          <w:b/>
          <w:color w:val="000000"/>
        </w:rPr>
      </w:pPr>
      <w:r w:rsidRPr="000950BE">
        <w:rPr>
          <w:b/>
          <w:color w:val="000000"/>
        </w:rPr>
        <w:t>1.3. QU</w:t>
      </w:r>
      <w:r w:rsidR="005F4F0B">
        <w:rPr>
          <w:b/>
          <w:color w:val="000000"/>
        </w:rPr>
        <w:t>ALIFICAÇÃO ECONÔMICO-FINANCEIRA</w:t>
      </w:r>
    </w:p>
    <w:p w14:paraId="7FC807EF" w14:textId="77777777" w:rsidR="00080F27" w:rsidRPr="000950BE" w:rsidRDefault="00080F27" w:rsidP="00080F27">
      <w:pPr>
        <w:pStyle w:val="NormalWeb"/>
        <w:spacing w:before="0" w:beforeAutospacing="0" w:after="0" w:afterAutospacing="0"/>
        <w:jc w:val="both"/>
        <w:rPr>
          <w:rFonts w:ascii="Times New Roman" w:hAnsi="Times New Roman" w:cs="Times New Roman"/>
        </w:rPr>
      </w:pPr>
      <w:r w:rsidRPr="000950BE">
        <w:rPr>
          <w:rFonts w:ascii="Times New Roman" w:hAnsi="Times New Roman" w:cs="Times New Roman"/>
          <w:color w:val="000000"/>
          <w:shd w:val="clear" w:color="auto" w:fill="FFFFFF"/>
        </w:rPr>
        <w:t>a)</w:t>
      </w:r>
      <w:r w:rsidRPr="000950BE">
        <w:rPr>
          <w:rFonts w:ascii="Times New Roman" w:hAnsi="Times New Roman" w:cs="Times New Roman"/>
          <w:b/>
          <w:bCs/>
          <w:color w:val="000000"/>
          <w:shd w:val="clear" w:color="auto" w:fill="FFFFFF"/>
        </w:rPr>
        <w:t xml:space="preserve"> Certidão negativa de falência, de recuperação judicial ou extrajudicial</w:t>
      </w:r>
      <w:r w:rsidRPr="000950BE">
        <w:rPr>
          <w:rFonts w:ascii="Times New Roman" w:hAnsi="Times New Roman" w:cs="Times New Roman"/>
          <w:color w:val="000000"/>
          <w:shd w:val="clear" w:color="auto" w:fill="FFFFFF"/>
        </w:rPr>
        <w:t xml:space="preserve"> expedida pelo distribuidor da sede da pessoa jurídica ou de execução patrimonial expedida pelo distribuidor do domicílio da pessoa física;</w:t>
      </w:r>
    </w:p>
    <w:p w14:paraId="37E55F19" w14:textId="77777777" w:rsidR="00080F27" w:rsidRPr="000950BE" w:rsidRDefault="00080F27" w:rsidP="00080F27">
      <w:pPr>
        <w:pStyle w:val="NormalWeb"/>
        <w:shd w:val="clear" w:color="auto" w:fill="FFFFFF"/>
        <w:spacing w:before="0" w:beforeAutospacing="0" w:after="0" w:afterAutospacing="0"/>
        <w:jc w:val="both"/>
        <w:rPr>
          <w:rFonts w:ascii="Times New Roman" w:hAnsi="Times New Roman" w:cs="Times New Roman"/>
        </w:rPr>
      </w:pPr>
      <w:r w:rsidRPr="000950BE">
        <w:rPr>
          <w:rFonts w:ascii="Times New Roman" w:hAnsi="Times New Roman" w:cs="Times New Roman"/>
          <w:b/>
          <w:bCs/>
          <w:color w:val="000000"/>
          <w:shd w:val="clear" w:color="auto" w:fill="FFFFFF"/>
        </w:rPr>
        <w:t>Obs: Tal certidão é indispensável estar dentro do prazo a todos os licitantes, mesmo ME ou EPP.</w:t>
      </w:r>
    </w:p>
    <w:p w14:paraId="757E24E9" w14:textId="77777777" w:rsidR="00080F27" w:rsidRPr="000950BE" w:rsidRDefault="00080F27" w:rsidP="00080F27">
      <w:pPr>
        <w:pStyle w:val="NormalWeb"/>
        <w:shd w:val="clear" w:color="auto" w:fill="FFFFFF"/>
        <w:spacing w:before="0" w:beforeAutospacing="0" w:after="0" w:afterAutospacing="0"/>
        <w:jc w:val="both"/>
        <w:rPr>
          <w:rFonts w:ascii="Times New Roman" w:hAnsi="Times New Roman" w:cs="Times New Roman"/>
        </w:rPr>
      </w:pPr>
      <w:r w:rsidRPr="000950BE">
        <w:rPr>
          <w:rFonts w:ascii="Times New Roman" w:hAnsi="Times New Roman" w:cs="Times New Roman"/>
          <w:color w:val="000000"/>
          <w:shd w:val="clear" w:color="auto" w:fill="FFFFFF"/>
        </w:rPr>
        <w:t>a.1). Nas hipóteses em que a certidão encaminhada for positiva, deve o licitante apresentar comprovante da homologação/deferimento pelo juízo competente do plano de recuperação judicial/extrajudicial em vigor.</w:t>
      </w:r>
    </w:p>
    <w:p w14:paraId="035AEEE4" w14:textId="77777777" w:rsidR="00080F27" w:rsidRPr="000950BE" w:rsidRDefault="00080F27" w:rsidP="00080F27">
      <w:pPr>
        <w:pStyle w:val="NormalWeb"/>
        <w:shd w:val="clear" w:color="auto" w:fill="FFFFFF"/>
        <w:spacing w:before="0" w:beforeAutospacing="0" w:after="0" w:afterAutospacing="0"/>
        <w:jc w:val="both"/>
        <w:rPr>
          <w:rFonts w:ascii="Times New Roman" w:hAnsi="Times New Roman" w:cs="Times New Roman"/>
        </w:rPr>
      </w:pPr>
      <w:r w:rsidRPr="000950BE">
        <w:rPr>
          <w:rFonts w:ascii="Times New Roman" w:hAnsi="Times New Roman" w:cs="Times New Roman"/>
        </w:rPr>
        <w:t> </w:t>
      </w:r>
    </w:p>
    <w:p w14:paraId="528B5833" w14:textId="77777777" w:rsidR="00080F27" w:rsidRPr="000950BE" w:rsidRDefault="00080F27" w:rsidP="00080F27">
      <w:pPr>
        <w:pStyle w:val="NormalWeb"/>
        <w:widowControl w:val="0"/>
        <w:shd w:val="clear" w:color="auto" w:fill="FFFFFF"/>
        <w:spacing w:before="0" w:beforeAutospacing="0" w:after="0" w:afterAutospacing="0"/>
        <w:jc w:val="both"/>
        <w:rPr>
          <w:rFonts w:ascii="Times New Roman" w:hAnsi="Times New Roman" w:cs="Times New Roman"/>
        </w:rPr>
      </w:pPr>
      <w:r w:rsidRPr="000950BE">
        <w:rPr>
          <w:rFonts w:ascii="Times New Roman" w:hAnsi="Times New Roman" w:cs="Times New Roman"/>
          <w:color w:val="000000"/>
          <w:shd w:val="clear" w:color="auto" w:fill="FFFFFF"/>
        </w:rPr>
        <w:t xml:space="preserve">a.1.1) - </w:t>
      </w:r>
      <w:r w:rsidRPr="000950BE">
        <w:rPr>
          <w:rFonts w:ascii="Times New Roman" w:hAnsi="Times New Roman" w:cs="Times New Roman"/>
          <w:b/>
          <w:bCs/>
          <w:color w:val="000000"/>
          <w:shd w:val="clear" w:color="auto" w:fill="FFFFFF"/>
        </w:rPr>
        <w:t>Somente no caso de empresa em situação de recuperação judicial</w:t>
      </w:r>
      <w:r w:rsidRPr="000950BE">
        <w:rPr>
          <w:rFonts w:ascii="Times New Roman" w:hAnsi="Times New Roman" w:cs="Times New Roman"/>
          <w:color w:val="000000"/>
          <w:shd w:val="clear" w:color="auto" w:fill="FFFFFF"/>
        </w:rPr>
        <w:t xml:space="preserve">: apresentação de cópia do ato de nomeação do administrador judicial da adjudicatária, ou se o administrador for pessoa jurídica, o nome do profissional responsável pela condução do processo </w:t>
      </w:r>
      <w:r w:rsidRPr="000950BE">
        <w:rPr>
          <w:rFonts w:ascii="Times New Roman" w:hAnsi="Times New Roman" w:cs="Times New Roman"/>
          <w:b/>
          <w:bCs/>
          <w:color w:val="000000"/>
          <w:shd w:val="clear" w:color="auto" w:fill="FFFFFF"/>
        </w:rPr>
        <w:t>e, ainda</w:t>
      </w:r>
      <w:r w:rsidRPr="000950BE">
        <w:rPr>
          <w:rFonts w:ascii="Times New Roman" w:hAnsi="Times New Roman" w:cs="Times New Roman"/>
          <w:color w:val="000000"/>
          <w:shd w:val="clear" w:color="auto" w:fill="FFFFFF"/>
        </w:rPr>
        <w:t>, declaração recente, último relatório ou documento equivalente do juízo ou do administrador, de que o plano de recuperação judicial está sendo cumprido;</w:t>
      </w:r>
    </w:p>
    <w:p w14:paraId="46C37F48" w14:textId="77777777" w:rsidR="00080F27" w:rsidRPr="000950BE" w:rsidRDefault="00080F27" w:rsidP="00080F27">
      <w:pPr>
        <w:pStyle w:val="NormalWeb"/>
        <w:widowControl w:val="0"/>
        <w:shd w:val="clear" w:color="auto" w:fill="FFFFFF"/>
        <w:spacing w:before="0" w:beforeAutospacing="0" w:after="0" w:afterAutospacing="0"/>
        <w:jc w:val="both"/>
        <w:rPr>
          <w:rFonts w:ascii="Times New Roman" w:hAnsi="Times New Roman" w:cs="Times New Roman"/>
        </w:rPr>
      </w:pPr>
      <w:r w:rsidRPr="000950BE">
        <w:rPr>
          <w:rFonts w:ascii="Times New Roman" w:hAnsi="Times New Roman" w:cs="Times New Roman"/>
        </w:rPr>
        <w:t> </w:t>
      </w:r>
    </w:p>
    <w:p w14:paraId="54F6D66E" w14:textId="77777777" w:rsidR="00080F27" w:rsidRPr="000950BE" w:rsidRDefault="00080F27" w:rsidP="00080F27">
      <w:pPr>
        <w:pStyle w:val="NormalWeb"/>
        <w:widowControl w:val="0"/>
        <w:shd w:val="clear" w:color="auto" w:fill="FFFFFF"/>
        <w:spacing w:before="0" w:beforeAutospacing="0" w:after="0" w:afterAutospacing="0"/>
        <w:jc w:val="both"/>
        <w:rPr>
          <w:rFonts w:ascii="Times New Roman" w:hAnsi="Times New Roman" w:cs="Times New Roman"/>
        </w:rPr>
      </w:pPr>
      <w:r w:rsidRPr="000950BE">
        <w:rPr>
          <w:rFonts w:ascii="Times New Roman" w:hAnsi="Times New Roman" w:cs="Times New Roman"/>
          <w:color w:val="000000"/>
          <w:shd w:val="clear" w:color="auto" w:fill="FFFFFF"/>
        </w:rPr>
        <w:t xml:space="preserve">a.1.2) - </w:t>
      </w:r>
      <w:r w:rsidRPr="000950BE">
        <w:rPr>
          <w:rFonts w:ascii="Times New Roman" w:hAnsi="Times New Roman" w:cs="Times New Roman"/>
          <w:b/>
          <w:bCs/>
          <w:color w:val="000000"/>
          <w:shd w:val="clear" w:color="auto" w:fill="FFFFFF"/>
        </w:rPr>
        <w:t>Somente no caso de empresa em situação de recuperação extrajudicial</w:t>
      </w:r>
      <w:r w:rsidRPr="000950BE">
        <w:rPr>
          <w:rFonts w:ascii="Times New Roman" w:hAnsi="Times New Roman" w:cs="Times New Roman"/>
          <w:color w:val="000000"/>
          <w:shd w:val="clear" w:color="auto" w:fill="FFFFFF"/>
        </w:rPr>
        <w:t>: apresentação de comprovação documental de que as obrigações do plano de recuperação extrajudicial estão sendo cumpridas.</w:t>
      </w:r>
    </w:p>
    <w:p w14:paraId="1C8D1BAB" w14:textId="77777777" w:rsidR="00080F27" w:rsidRPr="000950BE" w:rsidRDefault="00080F27" w:rsidP="00080F27">
      <w:pPr>
        <w:pStyle w:val="NormalWeb"/>
        <w:widowControl w:val="0"/>
        <w:shd w:val="clear" w:color="auto" w:fill="FFFFFF"/>
        <w:spacing w:before="0" w:beforeAutospacing="0" w:after="0" w:afterAutospacing="0"/>
        <w:jc w:val="both"/>
        <w:rPr>
          <w:rFonts w:ascii="Times New Roman" w:hAnsi="Times New Roman" w:cs="Times New Roman"/>
        </w:rPr>
      </w:pPr>
      <w:r w:rsidRPr="000950BE">
        <w:rPr>
          <w:rFonts w:ascii="Times New Roman" w:hAnsi="Times New Roman" w:cs="Times New Roman"/>
        </w:rPr>
        <w:t> </w:t>
      </w:r>
    </w:p>
    <w:p w14:paraId="6C6B4390" w14:textId="77777777" w:rsidR="00080F27" w:rsidRPr="000950BE" w:rsidRDefault="00080F27" w:rsidP="00080F27">
      <w:pPr>
        <w:pStyle w:val="NormalWeb"/>
        <w:widowControl w:val="0"/>
        <w:shd w:val="clear" w:color="auto" w:fill="FFFFFF"/>
        <w:spacing w:before="0" w:beforeAutospacing="0" w:after="0" w:afterAutospacing="0"/>
        <w:jc w:val="both"/>
        <w:rPr>
          <w:rFonts w:ascii="Times New Roman" w:hAnsi="Times New Roman" w:cs="Times New Roman"/>
        </w:rPr>
      </w:pPr>
      <w:r w:rsidRPr="000950BE">
        <w:rPr>
          <w:rFonts w:ascii="Times New Roman" w:hAnsi="Times New Roman" w:cs="Times New Roman"/>
          <w:color w:val="000000"/>
          <w:shd w:val="clear" w:color="auto" w:fill="FFFFFF"/>
        </w:rPr>
        <w:t>b) Demonstrações contábeis, incluindo о balanço patrimonial dos últimos 2 (dois) exercícios conforme inciso I do Art. 69 da Lei 14.133/2021, apresentados na forma da lei ou documentação equivalente, que comprove a boa situação financeira da empresa, vedada sua substituição por balancetes ou balanços provisórios; </w:t>
      </w:r>
    </w:p>
    <w:p w14:paraId="6A0BE059" w14:textId="77777777" w:rsidR="00080F27" w:rsidRPr="000950BE" w:rsidRDefault="00080F27" w:rsidP="00080F27">
      <w:pPr>
        <w:pStyle w:val="NormalWeb"/>
        <w:widowControl w:val="0"/>
        <w:shd w:val="clear" w:color="auto" w:fill="FFFFFF"/>
        <w:spacing w:before="0" w:beforeAutospacing="0" w:after="0" w:afterAutospacing="0"/>
        <w:jc w:val="both"/>
        <w:rPr>
          <w:rFonts w:ascii="Times New Roman" w:hAnsi="Times New Roman" w:cs="Times New Roman"/>
        </w:rPr>
      </w:pPr>
      <w:r w:rsidRPr="000950BE">
        <w:rPr>
          <w:rFonts w:ascii="Times New Roman" w:hAnsi="Times New Roman" w:cs="Times New Roman"/>
        </w:rPr>
        <w:t> </w:t>
      </w:r>
    </w:p>
    <w:p w14:paraId="64AAAC0B" w14:textId="5BC9165A" w:rsidR="00080F27" w:rsidRPr="000950BE" w:rsidRDefault="00080F27" w:rsidP="00080F27">
      <w:pPr>
        <w:pStyle w:val="NormalWeb"/>
        <w:widowControl w:val="0"/>
        <w:shd w:val="clear" w:color="auto" w:fill="FFFFFF"/>
        <w:spacing w:before="0" w:beforeAutospacing="0" w:after="0" w:afterAutospacing="0"/>
        <w:jc w:val="both"/>
        <w:rPr>
          <w:rFonts w:ascii="Times New Roman" w:hAnsi="Times New Roman" w:cs="Times New Roman"/>
          <w:color w:val="000000"/>
          <w:shd w:val="clear" w:color="auto" w:fill="FFFFFF"/>
        </w:rPr>
      </w:pPr>
      <w:r w:rsidRPr="000950BE">
        <w:rPr>
          <w:rFonts w:ascii="Times New Roman" w:hAnsi="Times New Roman" w:cs="Times New Roman"/>
          <w:color w:val="000000"/>
          <w:shd w:val="clear" w:color="auto" w:fill="FFFFFF"/>
        </w:rPr>
        <w:t>b.1) Para as empresas que são facultadas a apresentação do Balanço Patrimonial pelo FISCO, que o caso das empresas com Lucro Presumido, Lucro Arbitrado e Optantes pelo Simples Nacional (EPP e ME) em substituição ao Balanço poderão apresentar Declaração de Imposto de Renda de Pessoa Jurídica - IRPJ referente ao último exercício ou DEFIS em caso empresa optante do simples nacional; </w:t>
      </w:r>
    </w:p>
    <w:p w14:paraId="4C6B5954" w14:textId="77777777" w:rsidR="00DE5FDD" w:rsidRPr="000950BE" w:rsidRDefault="00DE5FDD" w:rsidP="00080F27">
      <w:pPr>
        <w:pStyle w:val="NormalWeb"/>
        <w:widowControl w:val="0"/>
        <w:shd w:val="clear" w:color="auto" w:fill="FFFFFF"/>
        <w:spacing w:before="0" w:beforeAutospacing="0" w:after="0" w:afterAutospacing="0"/>
        <w:jc w:val="both"/>
        <w:rPr>
          <w:rFonts w:ascii="Times New Roman" w:hAnsi="Times New Roman" w:cs="Times New Roman"/>
        </w:rPr>
      </w:pPr>
    </w:p>
    <w:p w14:paraId="77561ABF" w14:textId="30B163F3" w:rsidR="00080F27" w:rsidRPr="000950BE" w:rsidRDefault="00080F27" w:rsidP="00080F27">
      <w:pPr>
        <w:pStyle w:val="NormalWeb"/>
        <w:widowControl w:val="0"/>
        <w:shd w:val="clear" w:color="auto" w:fill="FFFFFF"/>
        <w:spacing w:before="0" w:beforeAutospacing="0" w:after="0" w:afterAutospacing="0"/>
        <w:jc w:val="both"/>
        <w:rPr>
          <w:rFonts w:ascii="Times New Roman" w:hAnsi="Times New Roman" w:cs="Times New Roman"/>
        </w:rPr>
      </w:pPr>
      <w:r w:rsidRPr="000950BE">
        <w:rPr>
          <w:rFonts w:ascii="Times New Roman" w:hAnsi="Times New Roman" w:cs="Times New Roman"/>
        </w:rPr>
        <w:t> </w:t>
      </w:r>
      <w:r w:rsidRPr="000950BE">
        <w:rPr>
          <w:rFonts w:ascii="Times New Roman" w:hAnsi="Times New Roman" w:cs="Times New Roman"/>
          <w:color w:val="000000"/>
          <w:shd w:val="clear" w:color="auto" w:fill="FFFFFF"/>
        </w:rPr>
        <w:t>b.1.1) Quando a licitante for constituída por prazo inferior a um ano, o balanço anual será substituído por balanço parcial (de abertura ou intermediário) e demonstrações contábeis relativas ao período de seu funcionamento</w:t>
      </w:r>
    </w:p>
    <w:p w14:paraId="3D4CF7E4" w14:textId="77777777" w:rsidR="00080F27" w:rsidRPr="000950BE" w:rsidRDefault="00080F27" w:rsidP="00080F27">
      <w:pPr>
        <w:pStyle w:val="NormalWeb"/>
        <w:widowControl w:val="0"/>
        <w:shd w:val="clear" w:color="auto" w:fill="FFFFFF"/>
        <w:spacing w:before="0" w:beforeAutospacing="0" w:after="0" w:afterAutospacing="0"/>
        <w:jc w:val="both"/>
        <w:rPr>
          <w:rFonts w:ascii="Times New Roman" w:hAnsi="Times New Roman" w:cs="Times New Roman"/>
        </w:rPr>
      </w:pPr>
      <w:r w:rsidRPr="000950BE">
        <w:rPr>
          <w:rFonts w:ascii="Times New Roman" w:hAnsi="Times New Roman" w:cs="Times New Roman"/>
        </w:rPr>
        <w:t> </w:t>
      </w:r>
    </w:p>
    <w:p w14:paraId="4CCEC2F7" w14:textId="5CB69C35" w:rsidR="00080F27" w:rsidRPr="000950BE" w:rsidRDefault="00080F27" w:rsidP="00080F27">
      <w:pPr>
        <w:pStyle w:val="NormalWeb"/>
        <w:widowControl w:val="0"/>
        <w:shd w:val="clear" w:color="auto" w:fill="FFFFFF"/>
        <w:spacing w:before="0" w:beforeAutospacing="0" w:after="0" w:afterAutospacing="0"/>
        <w:jc w:val="both"/>
        <w:rPr>
          <w:rFonts w:ascii="Times New Roman" w:hAnsi="Times New Roman" w:cs="Times New Roman"/>
        </w:rPr>
      </w:pPr>
      <w:r w:rsidRPr="000950BE">
        <w:rPr>
          <w:rFonts w:ascii="Times New Roman" w:hAnsi="Times New Roman" w:cs="Times New Roman"/>
          <w:color w:val="000000"/>
          <w:shd w:val="clear" w:color="auto" w:fill="FFFFFF"/>
        </w:rPr>
        <w:t xml:space="preserve">b.2) Serão considerados como na forma da Lei, o Balanço Patrimonial e Demonstrações Contábeis assim apresentados: </w:t>
      </w:r>
    </w:p>
    <w:p w14:paraId="331A4F1B" w14:textId="77777777" w:rsidR="00080F27" w:rsidRPr="000950BE" w:rsidRDefault="00080F27" w:rsidP="00080F27">
      <w:pPr>
        <w:pStyle w:val="NormalWeb"/>
        <w:widowControl w:val="0"/>
        <w:shd w:val="clear" w:color="auto" w:fill="FFFFFF"/>
        <w:spacing w:before="0" w:beforeAutospacing="0" w:after="0" w:afterAutospacing="0"/>
        <w:jc w:val="both"/>
        <w:rPr>
          <w:rFonts w:ascii="Times New Roman" w:hAnsi="Times New Roman" w:cs="Times New Roman"/>
        </w:rPr>
      </w:pPr>
      <w:r w:rsidRPr="000950BE">
        <w:rPr>
          <w:rFonts w:ascii="Times New Roman" w:hAnsi="Times New Roman" w:cs="Times New Roman"/>
        </w:rPr>
        <w:t> </w:t>
      </w:r>
    </w:p>
    <w:p w14:paraId="13597C54" w14:textId="77777777" w:rsidR="00080F27" w:rsidRPr="000950BE" w:rsidRDefault="00080F27" w:rsidP="00080F27">
      <w:pPr>
        <w:pStyle w:val="NormalWeb"/>
        <w:widowControl w:val="0"/>
        <w:shd w:val="clear" w:color="auto" w:fill="FFFFFF"/>
        <w:spacing w:before="0" w:beforeAutospacing="0" w:after="0" w:afterAutospacing="0"/>
        <w:jc w:val="both"/>
        <w:rPr>
          <w:rFonts w:ascii="Times New Roman" w:hAnsi="Times New Roman" w:cs="Times New Roman"/>
        </w:rPr>
      </w:pPr>
      <w:r w:rsidRPr="000950BE">
        <w:rPr>
          <w:rFonts w:ascii="Times New Roman" w:hAnsi="Times New Roman" w:cs="Times New Roman"/>
          <w:color w:val="000000"/>
          <w:shd w:val="clear" w:color="auto" w:fill="FFFFFF"/>
        </w:rPr>
        <w:t xml:space="preserve">b.2.1) Na sociedade empresária regida pela Lei nº. 6.404/76, 11.638/07, 11.941/09, mediante documento publicado em Diário Oficial ou em jornal de grande circulação; </w:t>
      </w:r>
    </w:p>
    <w:p w14:paraId="6B035ADC" w14:textId="77777777" w:rsidR="00080F27" w:rsidRPr="000950BE" w:rsidRDefault="00080F27" w:rsidP="00080F27">
      <w:pPr>
        <w:pStyle w:val="NormalWeb"/>
        <w:widowControl w:val="0"/>
        <w:shd w:val="clear" w:color="auto" w:fill="FFFFFF"/>
        <w:spacing w:before="0" w:beforeAutospacing="0" w:after="0" w:afterAutospacing="0"/>
        <w:jc w:val="both"/>
        <w:rPr>
          <w:rFonts w:ascii="Times New Roman" w:hAnsi="Times New Roman" w:cs="Times New Roman"/>
        </w:rPr>
      </w:pPr>
      <w:r w:rsidRPr="000950BE">
        <w:rPr>
          <w:rFonts w:ascii="Times New Roman" w:hAnsi="Times New Roman" w:cs="Times New Roman"/>
        </w:rPr>
        <w:t> </w:t>
      </w:r>
    </w:p>
    <w:p w14:paraId="7AC19A89" w14:textId="77777777" w:rsidR="00080F27" w:rsidRPr="000950BE" w:rsidRDefault="00080F27" w:rsidP="00080F27">
      <w:pPr>
        <w:pStyle w:val="NormalWeb"/>
        <w:widowControl w:val="0"/>
        <w:shd w:val="clear" w:color="auto" w:fill="FFFFFF"/>
        <w:spacing w:before="0" w:beforeAutospacing="0" w:after="0" w:afterAutospacing="0"/>
        <w:jc w:val="both"/>
        <w:rPr>
          <w:rFonts w:ascii="Times New Roman" w:hAnsi="Times New Roman" w:cs="Times New Roman"/>
        </w:rPr>
      </w:pPr>
      <w:r w:rsidRPr="000950BE">
        <w:rPr>
          <w:rFonts w:ascii="Times New Roman" w:hAnsi="Times New Roman" w:cs="Times New Roman"/>
          <w:color w:val="000000"/>
          <w:shd w:val="clear" w:color="auto" w:fill="FFFFFF"/>
        </w:rPr>
        <w:t xml:space="preserve">b.2.2) As empresas desobrigadas a adotar a ECD – Escrituração Contábil Digital e que não tenham optado por esse meio, deverão apresentar o Balanço Patrimonial e Demonstrações Contábeis, extraídos do Livro Diário, contendo Termo de Abertura e de Encerramento, através de Cópia Autenticada, Registrado na Junta Comercial ou no Registro Civil das Pessoas Jurídicas ou no Cartório de Registro de Títulos e Documentos para Sociedades Simples; </w:t>
      </w:r>
    </w:p>
    <w:p w14:paraId="70527A45" w14:textId="77777777" w:rsidR="00080F27" w:rsidRPr="000950BE" w:rsidRDefault="00080F27" w:rsidP="00080F27">
      <w:pPr>
        <w:pStyle w:val="NormalWeb"/>
        <w:widowControl w:val="0"/>
        <w:shd w:val="clear" w:color="auto" w:fill="FFFFFF"/>
        <w:spacing w:before="0" w:beforeAutospacing="0" w:after="0" w:afterAutospacing="0"/>
        <w:jc w:val="both"/>
        <w:rPr>
          <w:rFonts w:ascii="Times New Roman" w:hAnsi="Times New Roman" w:cs="Times New Roman"/>
        </w:rPr>
      </w:pPr>
      <w:r w:rsidRPr="000950BE">
        <w:rPr>
          <w:rFonts w:ascii="Times New Roman" w:hAnsi="Times New Roman" w:cs="Times New Roman"/>
        </w:rPr>
        <w:t> </w:t>
      </w:r>
    </w:p>
    <w:p w14:paraId="272996B0" w14:textId="77777777" w:rsidR="00080F27" w:rsidRPr="000950BE" w:rsidRDefault="00080F27" w:rsidP="00080F27">
      <w:pPr>
        <w:pStyle w:val="NormalWeb"/>
        <w:widowControl w:val="0"/>
        <w:shd w:val="clear" w:color="auto" w:fill="FFFFFF"/>
        <w:spacing w:before="0" w:beforeAutospacing="0" w:after="0" w:afterAutospacing="0"/>
        <w:jc w:val="both"/>
        <w:rPr>
          <w:rFonts w:ascii="Times New Roman" w:hAnsi="Times New Roman" w:cs="Times New Roman"/>
        </w:rPr>
      </w:pPr>
      <w:r w:rsidRPr="000950BE">
        <w:rPr>
          <w:rFonts w:ascii="Times New Roman" w:hAnsi="Times New Roman" w:cs="Times New Roman"/>
          <w:color w:val="000000"/>
          <w:shd w:val="clear" w:color="auto" w:fill="FFFFFF"/>
        </w:rPr>
        <w:t xml:space="preserve">b.2.3) Para as empresas obrigadas a adotar, ou que optaram por utilizar, a Escrituração Contábil Digital (ECD) deverão apresentar a impressão do arquivo gerado pelo SPED Contábil constando o Termo de Abertura e Encerramento com o termo de autenticação eletrônica gerada pelo sistema, recibo de entrega do Livro Digital e a Demonstração de Resultado do Exercício. </w:t>
      </w:r>
    </w:p>
    <w:p w14:paraId="0186ADE4" w14:textId="77777777" w:rsidR="00080F27" w:rsidRPr="000950BE" w:rsidRDefault="00080F27" w:rsidP="00080F27">
      <w:pPr>
        <w:pStyle w:val="NormalWeb"/>
        <w:widowControl w:val="0"/>
        <w:tabs>
          <w:tab w:val="left" w:pos="142"/>
        </w:tabs>
        <w:spacing w:before="0" w:beforeAutospacing="0" w:after="0" w:afterAutospacing="0"/>
        <w:jc w:val="both"/>
        <w:rPr>
          <w:rFonts w:ascii="Times New Roman" w:hAnsi="Times New Roman" w:cs="Times New Roman"/>
        </w:rPr>
      </w:pPr>
      <w:r w:rsidRPr="000950BE">
        <w:rPr>
          <w:rFonts w:ascii="Times New Roman" w:hAnsi="Times New Roman" w:cs="Times New Roman"/>
        </w:rPr>
        <w:t> </w:t>
      </w:r>
    </w:p>
    <w:p w14:paraId="26C9B00A" w14:textId="77777777" w:rsidR="00080F27" w:rsidRPr="000950BE" w:rsidRDefault="00080F27" w:rsidP="00080F27">
      <w:pPr>
        <w:pStyle w:val="NormalWeb"/>
        <w:widowControl w:val="0"/>
        <w:tabs>
          <w:tab w:val="left" w:pos="142"/>
        </w:tabs>
        <w:spacing w:before="0" w:beforeAutospacing="0" w:after="0" w:afterAutospacing="0"/>
        <w:jc w:val="both"/>
        <w:rPr>
          <w:rFonts w:ascii="Times New Roman" w:hAnsi="Times New Roman" w:cs="Times New Roman"/>
        </w:rPr>
      </w:pPr>
      <w:r w:rsidRPr="000950BE">
        <w:rPr>
          <w:rFonts w:ascii="Times New Roman" w:hAnsi="Times New Roman" w:cs="Times New Roman"/>
          <w:color w:val="000000"/>
          <w:shd w:val="clear" w:color="auto" w:fill="FFFFFF"/>
        </w:rPr>
        <w:t>b.3) A boa situação financeira da empresa deverá ser apresentada, observando-se o resultado obtido da aplicação dos índices econômico-financeiros, a serem extraídos do balanço patrimonial enunciado e calculados com duas casas decimais:</w:t>
      </w:r>
    </w:p>
    <w:p w14:paraId="2273298E" w14:textId="77777777" w:rsidR="00080F27" w:rsidRPr="000950BE" w:rsidRDefault="00080F27" w:rsidP="00080F27">
      <w:pPr>
        <w:pStyle w:val="NormalWeb"/>
        <w:tabs>
          <w:tab w:val="left" w:pos="142"/>
        </w:tabs>
        <w:spacing w:before="0" w:beforeAutospacing="0" w:after="0" w:afterAutospacing="0"/>
        <w:rPr>
          <w:rFonts w:ascii="Times New Roman" w:hAnsi="Times New Roman" w:cs="Times New Roman"/>
        </w:rPr>
      </w:pPr>
      <w:r w:rsidRPr="000950BE">
        <w:rPr>
          <w:rFonts w:ascii="Times New Roman" w:hAnsi="Times New Roman" w:cs="Times New Roman"/>
        </w:rPr>
        <w:t> </w:t>
      </w:r>
    </w:p>
    <w:p w14:paraId="370DFB39" w14:textId="77777777" w:rsidR="00715517" w:rsidRPr="000950BE" w:rsidRDefault="00715517" w:rsidP="00715517">
      <w:pPr>
        <w:jc w:val="both"/>
      </w:pPr>
      <w:r w:rsidRPr="000950BE">
        <w:t>LIQUIDEZ GERAL</w:t>
      </w:r>
    </w:p>
    <w:p w14:paraId="2E6B989B" w14:textId="77777777" w:rsidR="00715517" w:rsidRPr="000950BE" w:rsidRDefault="00715517" w:rsidP="00715517">
      <w:pPr>
        <w:jc w:val="both"/>
      </w:pPr>
      <w:r w:rsidRPr="000950BE">
        <w:t>LG = Ativo circulante + realizável a longo prazo &gt; ou = 1 </w:t>
      </w:r>
    </w:p>
    <w:p w14:paraId="70CA3AD6" w14:textId="77777777" w:rsidR="00715517" w:rsidRPr="000950BE" w:rsidRDefault="00715517" w:rsidP="00715517">
      <w:pPr>
        <w:jc w:val="both"/>
      </w:pPr>
      <w:r w:rsidRPr="000950BE">
        <w:t>        Passivo circulante + exigível a longo prazo</w:t>
      </w:r>
    </w:p>
    <w:p w14:paraId="19401D5A" w14:textId="77777777" w:rsidR="00715517" w:rsidRPr="000950BE" w:rsidRDefault="00715517" w:rsidP="00715517">
      <w:pPr>
        <w:jc w:val="both"/>
      </w:pPr>
      <w:r w:rsidRPr="000950BE">
        <w:t> </w:t>
      </w:r>
    </w:p>
    <w:p w14:paraId="4BB2D80B" w14:textId="77777777" w:rsidR="00715517" w:rsidRPr="000950BE" w:rsidRDefault="00715517" w:rsidP="00715517">
      <w:pPr>
        <w:jc w:val="both"/>
      </w:pPr>
      <w:r w:rsidRPr="000950BE">
        <w:t>SOLVÊNCIA GERAL</w:t>
      </w:r>
    </w:p>
    <w:p w14:paraId="2716E960" w14:textId="77777777" w:rsidR="00715517" w:rsidRPr="000950BE" w:rsidRDefault="00715517" w:rsidP="00715517">
      <w:pPr>
        <w:jc w:val="both"/>
      </w:pPr>
      <w:r w:rsidRPr="000950BE">
        <w:t xml:space="preserve">SG = Ativo total                                                     &gt; ou = 1                 </w:t>
      </w:r>
    </w:p>
    <w:p w14:paraId="3503D760" w14:textId="77777777" w:rsidR="00715517" w:rsidRPr="000950BE" w:rsidRDefault="00715517" w:rsidP="00715517">
      <w:pPr>
        <w:jc w:val="both"/>
      </w:pPr>
      <w:r w:rsidRPr="000950BE">
        <w:t>         Passivo circulante + exigível a longo prazo</w:t>
      </w:r>
    </w:p>
    <w:p w14:paraId="6F6A4CFF" w14:textId="77777777" w:rsidR="00715517" w:rsidRPr="000950BE" w:rsidRDefault="00715517" w:rsidP="00715517">
      <w:pPr>
        <w:jc w:val="both"/>
      </w:pPr>
      <w:r w:rsidRPr="000950BE">
        <w:t> </w:t>
      </w:r>
    </w:p>
    <w:p w14:paraId="5C18CBA5" w14:textId="77777777" w:rsidR="00715517" w:rsidRPr="000950BE" w:rsidRDefault="00715517" w:rsidP="00715517">
      <w:pPr>
        <w:jc w:val="both"/>
      </w:pPr>
      <w:r w:rsidRPr="000950BE">
        <w:t>LIQUIDEZ CORRENTE</w:t>
      </w:r>
    </w:p>
    <w:p w14:paraId="3E496045" w14:textId="77777777" w:rsidR="00715517" w:rsidRPr="000950BE" w:rsidRDefault="00715517" w:rsidP="00715517">
      <w:pPr>
        <w:jc w:val="both"/>
      </w:pPr>
      <w:r w:rsidRPr="000950BE">
        <w:t>LC = Ativo Circulante         &gt; ou = 1 </w:t>
      </w:r>
    </w:p>
    <w:p w14:paraId="1FFEFD0D" w14:textId="77777777" w:rsidR="00715517" w:rsidRPr="000950BE" w:rsidRDefault="00715517" w:rsidP="00715517">
      <w:pPr>
        <w:jc w:val="both"/>
      </w:pPr>
      <w:r w:rsidRPr="000950BE">
        <w:t xml:space="preserve">        Passivo Circulante </w:t>
      </w:r>
    </w:p>
    <w:p w14:paraId="143EA83A" w14:textId="77777777" w:rsidR="00715517" w:rsidRPr="000950BE" w:rsidRDefault="00715517" w:rsidP="00715517">
      <w:pPr>
        <w:jc w:val="both"/>
      </w:pPr>
      <w:r w:rsidRPr="000950BE">
        <w:t> </w:t>
      </w:r>
    </w:p>
    <w:p w14:paraId="42C87E01" w14:textId="77777777" w:rsidR="00715517" w:rsidRPr="000950BE" w:rsidRDefault="00715517" w:rsidP="00715517">
      <w:pPr>
        <w:jc w:val="both"/>
      </w:pPr>
      <w:r w:rsidRPr="000950BE">
        <w:t xml:space="preserve">GRAU DE ENDIVIDAMENTO </w:t>
      </w:r>
    </w:p>
    <w:p w14:paraId="2096CA67" w14:textId="77777777" w:rsidR="00715517" w:rsidRPr="000950BE" w:rsidRDefault="00715517" w:rsidP="00715517">
      <w:pPr>
        <w:jc w:val="both"/>
      </w:pPr>
      <w:r w:rsidRPr="000950BE">
        <w:t>GE = PASSIVO CIRCULANTE + EXIGÍVEL A LONGO PRAZO &lt;= 0,70</w:t>
      </w:r>
    </w:p>
    <w:p w14:paraId="53DF8352" w14:textId="77777777" w:rsidR="00715517" w:rsidRPr="000950BE" w:rsidRDefault="00715517" w:rsidP="00715517">
      <w:pPr>
        <w:jc w:val="both"/>
      </w:pPr>
      <w:r w:rsidRPr="000950BE">
        <w:t>          PATRIMÔNIO LÍQUIDO</w:t>
      </w:r>
    </w:p>
    <w:p w14:paraId="40BDB994" w14:textId="77777777" w:rsidR="00715517" w:rsidRPr="000950BE" w:rsidRDefault="00715517" w:rsidP="00715517">
      <w:pPr>
        <w:ind w:left="709"/>
        <w:jc w:val="both"/>
      </w:pPr>
    </w:p>
    <w:p w14:paraId="498545F8" w14:textId="4EFF007D" w:rsidR="00715517" w:rsidRPr="000950BE" w:rsidRDefault="00715517" w:rsidP="00715517">
      <w:pPr>
        <w:jc w:val="both"/>
      </w:pPr>
      <w:r w:rsidRPr="000950BE">
        <w:t>c) As proponentes que apresentarem resultado igual ou menor do que 1 (um), nos índices LG, SG e LC ou GE maior que 0,70, deverão possuir patrimônio líquido registrado e integralizado igual ou superior a 10% (dez por cento) do valor total estimado para a presente contratação.</w:t>
      </w:r>
    </w:p>
    <w:p w14:paraId="18DA27D1" w14:textId="315B8ACC" w:rsidR="004524FD" w:rsidRPr="000950BE" w:rsidRDefault="0037217F" w:rsidP="001D1914">
      <w:pPr>
        <w:spacing w:before="100" w:beforeAutospacing="1" w:after="100" w:afterAutospacing="1"/>
        <w:jc w:val="both"/>
        <w:rPr>
          <w:b/>
          <w:color w:val="000000"/>
        </w:rPr>
      </w:pPr>
      <w:r w:rsidRPr="000950BE">
        <w:rPr>
          <w:b/>
          <w:color w:val="000000"/>
        </w:rPr>
        <w:t>1.4. QUA</w:t>
      </w:r>
      <w:r w:rsidR="005F4F0B">
        <w:rPr>
          <w:b/>
          <w:color w:val="000000"/>
        </w:rPr>
        <w:t>LIFICAÇÃO TÉCNICA</w:t>
      </w:r>
    </w:p>
    <w:p w14:paraId="043645E9" w14:textId="77777777" w:rsidR="00080F27" w:rsidRPr="000950BE" w:rsidRDefault="00080F27" w:rsidP="007A0D89">
      <w:pPr>
        <w:widowControl w:val="0"/>
        <w:numPr>
          <w:ilvl w:val="2"/>
          <w:numId w:val="22"/>
        </w:numPr>
        <w:tabs>
          <w:tab w:val="left" w:pos="142"/>
          <w:tab w:val="num" w:pos="993"/>
        </w:tabs>
        <w:spacing w:line="266" w:lineRule="exact"/>
        <w:ind w:left="0" w:firstLine="0"/>
        <w:jc w:val="both"/>
        <w:rPr>
          <w:snapToGrid w:val="0"/>
          <w:color w:val="000000"/>
        </w:rPr>
      </w:pPr>
      <w:r w:rsidRPr="000950BE">
        <w:rPr>
          <w:b/>
          <w:snapToGrid w:val="0"/>
          <w:color w:val="000000"/>
        </w:rPr>
        <w:t>Registro ou inscrição da empresa no CREA ou CAU</w:t>
      </w:r>
      <w:r w:rsidRPr="000950BE">
        <w:rPr>
          <w:snapToGrid w:val="0"/>
          <w:color w:val="000000"/>
        </w:rPr>
        <w:t>, atualizado.</w:t>
      </w:r>
    </w:p>
    <w:p w14:paraId="3124ABF9" w14:textId="77777777" w:rsidR="00456B68" w:rsidRPr="000950BE" w:rsidRDefault="00456B68" w:rsidP="00456B68">
      <w:pPr>
        <w:widowControl w:val="0"/>
        <w:tabs>
          <w:tab w:val="left" w:pos="142"/>
          <w:tab w:val="num" w:pos="993"/>
        </w:tabs>
        <w:spacing w:line="266" w:lineRule="exact"/>
        <w:jc w:val="both"/>
        <w:rPr>
          <w:snapToGrid w:val="0"/>
          <w:color w:val="000000"/>
        </w:rPr>
      </w:pPr>
    </w:p>
    <w:p w14:paraId="66E64F5D" w14:textId="77777777" w:rsidR="00080F27" w:rsidRPr="000950BE" w:rsidRDefault="00080F27" w:rsidP="007A0D89">
      <w:pPr>
        <w:widowControl w:val="0"/>
        <w:numPr>
          <w:ilvl w:val="2"/>
          <w:numId w:val="22"/>
        </w:numPr>
        <w:tabs>
          <w:tab w:val="left" w:pos="142"/>
          <w:tab w:val="num" w:pos="993"/>
        </w:tabs>
        <w:spacing w:line="266" w:lineRule="exact"/>
        <w:ind w:left="0" w:firstLine="0"/>
        <w:jc w:val="both"/>
        <w:rPr>
          <w:snapToGrid w:val="0"/>
          <w:color w:val="000000"/>
        </w:rPr>
      </w:pPr>
      <w:r w:rsidRPr="000950BE">
        <w:rPr>
          <w:b/>
          <w:snapToGrid w:val="0"/>
          <w:color w:val="000000"/>
        </w:rPr>
        <w:t>Registro do Profissional responsável pela execução dos serviços no CREA ou CAU,</w:t>
      </w:r>
      <w:r w:rsidRPr="000950BE">
        <w:rPr>
          <w:snapToGrid w:val="0"/>
          <w:color w:val="000000"/>
        </w:rPr>
        <w:t xml:space="preserve"> atualizado.</w:t>
      </w:r>
    </w:p>
    <w:p w14:paraId="2C7F8FCF" w14:textId="77777777" w:rsidR="00080F27" w:rsidRPr="000950BE" w:rsidRDefault="00080F27" w:rsidP="00080F27">
      <w:pPr>
        <w:widowControl w:val="0"/>
        <w:tabs>
          <w:tab w:val="left" w:pos="142"/>
        </w:tabs>
        <w:spacing w:line="266" w:lineRule="exact"/>
        <w:jc w:val="both"/>
        <w:rPr>
          <w:snapToGrid w:val="0"/>
          <w:color w:val="000000"/>
        </w:rPr>
      </w:pPr>
      <w:r w:rsidRPr="000950BE">
        <w:rPr>
          <w:snapToGrid w:val="0"/>
          <w:color w:val="000000"/>
        </w:rPr>
        <w:t>Obs: Se o profissional pertencer à outra região, para fins de assinatura do contrato, deverá apresentar registro ou inscrição no CREA ou CAU no estado de SP.</w:t>
      </w:r>
    </w:p>
    <w:p w14:paraId="34BCB6B1" w14:textId="77777777" w:rsidR="00456B68" w:rsidRPr="000950BE" w:rsidRDefault="00456B68" w:rsidP="00080F27">
      <w:pPr>
        <w:widowControl w:val="0"/>
        <w:tabs>
          <w:tab w:val="left" w:pos="142"/>
        </w:tabs>
        <w:spacing w:line="266" w:lineRule="exact"/>
        <w:jc w:val="both"/>
        <w:rPr>
          <w:snapToGrid w:val="0"/>
          <w:color w:val="000000"/>
        </w:rPr>
      </w:pPr>
    </w:p>
    <w:p w14:paraId="46B96A82" w14:textId="77777777" w:rsidR="00080F27" w:rsidRPr="000950BE" w:rsidRDefault="00080F27" w:rsidP="007A0D89">
      <w:pPr>
        <w:widowControl w:val="0"/>
        <w:numPr>
          <w:ilvl w:val="2"/>
          <w:numId w:val="22"/>
        </w:numPr>
        <w:tabs>
          <w:tab w:val="left" w:pos="142"/>
          <w:tab w:val="num" w:pos="993"/>
        </w:tabs>
        <w:spacing w:line="266" w:lineRule="exact"/>
        <w:ind w:left="0" w:firstLine="0"/>
        <w:jc w:val="both"/>
        <w:rPr>
          <w:b/>
          <w:snapToGrid w:val="0"/>
          <w:color w:val="000000"/>
        </w:rPr>
      </w:pPr>
      <w:r w:rsidRPr="000950BE">
        <w:rPr>
          <w:b/>
          <w:color w:val="000000"/>
        </w:rPr>
        <w:t>Relação das instalações, do aparelhamento e dos maquinários adequados</w:t>
      </w:r>
      <w:r w:rsidRPr="000950BE">
        <w:rPr>
          <w:color w:val="000000"/>
        </w:rPr>
        <w:t xml:space="preserve"> e disponíveis para realização do objeto licitado </w:t>
      </w:r>
      <w:r w:rsidRPr="000950BE">
        <w:rPr>
          <w:b/>
          <w:color w:val="000000"/>
        </w:rPr>
        <w:t>ou declaração de disponibilidade de equipamentos necessários.</w:t>
      </w:r>
    </w:p>
    <w:p w14:paraId="5237DEA2" w14:textId="77777777" w:rsidR="00456B68" w:rsidRPr="000950BE" w:rsidRDefault="00456B68" w:rsidP="00456B68">
      <w:pPr>
        <w:widowControl w:val="0"/>
        <w:tabs>
          <w:tab w:val="left" w:pos="142"/>
          <w:tab w:val="num" w:pos="993"/>
        </w:tabs>
        <w:spacing w:line="266" w:lineRule="exact"/>
        <w:jc w:val="both"/>
        <w:rPr>
          <w:b/>
          <w:snapToGrid w:val="0"/>
          <w:color w:val="000000"/>
        </w:rPr>
      </w:pPr>
    </w:p>
    <w:p w14:paraId="4464CBC9" w14:textId="77777777" w:rsidR="00080F27" w:rsidRPr="000950BE" w:rsidRDefault="00080F27" w:rsidP="007A0D89">
      <w:pPr>
        <w:widowControl w:val="0"/>
        <w:numPr>
          <w:ilvl w:val="2"/>
          <w:numId w:val="22"/>
        </w:numPr>
        <w:tabs>
          <w:tab w:val="left" w:pos="142"/>
          <w:tab w:val="num" w:pos="993"/>
        </w:tabs>
        <w:spacing w:line="266" w:lineRule="exact"/>
        <w:ind w:left="0" w:firstLine="0"/>
        <w:jc w:val="both"/>
        <w:rPr>
          <w:snapToGrid w:val="0"/>
          <w:color w:val="000000"/>
        </w:rPr>
      </w:pPr>
      <w:r w:rsidRPr="000950BE">
        <w:rPr>
          <w:b/>
          <w:color w:val="000000"/>
        </w:rPr>
        <w:t>Relação da equipe técnica, designada para a execução dos serviços objeto deste edital,</w:t>
      </w:r>
      <w:r w:rsidRPr="000950BE">
        <w:rPr>
          <w:color w:val="000000"/>
        </w:rPr>
        <w:t xml:space="preserve"> indicando a qualificação de cada um de seus componentes.</w:t>
      </w:r>
    </w:p>
    <w:p w14:paraId="69EABD2D" w14:textId="77777777" w:rsidR="00456B68" w:rsidRPr="000950BE" w:rsidRDefault="00456B68" w:rsidP="00456B68">
      <w:pPr>
        <w:widowControl w:val="0"/>
        <w:tabs>
          <w:tab w:val="left" w:pos="142"/>
          <w:tab w:val="num" w:pos="993"/>
        </w:tabs>
        <w:spacing w:line="266" w:lineRule="exact"/>
        <w:jc w:val="both"/>
        <w:rPr>
          <w:snapToGrid w:val="0"/>
          <w:color w:val="000000"/>
        </w:rPr>
      </w:pPr>
    </w:p>
    <w:p w14:paraId="5787B2D8" w14:textId="2FE54B26" w:rsidR="00456B68" w:rsidRPr="000950BE" w:rsidRDefault="00080F27" w:rsidP="00844A02">
      <w:pPr>
        <w:widowControl w:val="0"/>
        <w:numPr>
          <w:ilvl w:val="2"/>
          <w:numId w:val="22"/>
        </w:numPr>
        <w:tabs>
          <w:tab w:val="left" w:pos="142"/>
          <w:tab w:val="num" w:pos="993"/>
        </w:tabs>
        <w:spacing w:line="266" w:lineRule="exact"/>
        <w:ind w:left="0" w:firstLine="0"/>
        <w:jc w:val="both"/>
        <w:rPr>
          <w:color w:val="000000"/>
        </w:rPr>
      </w:pPr>
      <w:r w:rsidRPr="000950BE">
        <w:rPr>
          <w:b/>
          <w:color w:val="000000"/>
        </w:rPr>
        <w:t>Comprovação de capacitação técnico-profissional</w:t>
      </w:r>
      <w:r w:rsidRPr="000950BE">
        <w:rPr>
          <w:color w:val="000000"/>
        </w:rPr>
        <w:t>, através de prova do licitante</w:t>
      </w:r>
      <w:r w:rsidRPr="000950BE">
        <w:rPr>
          <w:snapToGrid w:val="0"/>
          <w:color w:val="000000"/>
        </w:rPr>
        <w:t xml:space="preserve"> </w:t>
      </w:r>
      <w:r w:rsidRPr="000950BE">
        <w:rPr>
          <w:color w:val="000000"/>
        </w:rPr>
        <w:t>possuir no seu quadro permanente de pessoal, na data da licitação/entrega das</w:t>
      </w:r>
      <w:r w:rsidRPr="000950BE">
        <w:rPr>
          <w:snapToGrid w:val="0"/>
          <w:color w:val="000000"/>
        </w:rPr>
        <w:t xml:space="preserve"> </w:t>
      </w:r>
      <w:r w:rsidRPr="000950BE">
        <w:rPr>
          <w:color w:val="000000"/>
        </w:rPr>
        <w:t>propostas, profissional de nível superior detentor de Atestados de Capacidade</w:t>
      </w:r>
      <w:r w:rsidRPr="000950BE">
        <w:rPr>
          <w:snapToGrid w:val="0"/>
          <w:color w:val="000000"/>
        </w:rPr>
        <w:t xml:space="preserve"> </w:t>
      </w:r>
      <w:r w:rsidRPr="000950BE">
        <w:rPr>
          <w:color w:val="000000"/>
        </w:rPr>
        <w:t>Técnica fornecido por pessoas jurídicas de direito público ou privado acompanhado</w:t>
      </w:r>
      <w:r w:rsidRPr="000950BE">
        <w:rPr>
          <w:snapToGrid w:val="0"/>
          <w:color w:val="000000"/>
        </w:rPr>
        <w:t xml:space="preserve"> </w:t>
      </w:r>
      <w:r w:rsidRPr="000950BE">
        <w:rPr>
          <w:color w:val="000000"/>
        </w:rPr>
        <w:t>da respectiva CAT – Certidão de Acervo Técnico, devidamente registrada na entidade</w:t>
      </w:r>
      <w:r w:rsidRPr="000950BE">
        <w:rPr>
          <w:snapToGrid w:val="0"/>
          <w:color w:val="000000"/>
        </w:rPr>
        <w:t xml:space="preserve"> </w:t>
      </w:r>
      <w:r w:rsidRPr="000950BE">
        <w:rPr>
          <w:color w:val="000000"/>
        </w:rPr>
        <w:t>profissional competente (CREA ou CAU), de acordo com a Súmula 23 do TCESP</w:t>
      </w:r>
      <w:r w:rsidR="009544D4" w:rsidRPr="000950BE">
        <w:rPr>
          <w:color w:val="000000"/>
        </w:rPr>
        <w:t xml:space="preserve">; </w:t>
      </w:r>
      <w:r w:rsidR="009544D4" w:rsidRPr="000950BE">
        <w:rPr>
          <w:b/>
          <w:color w:val="000000"/>
          <w:u w:val="single"/>
        </w:rPr>
        <w:t>(Parcela</w:t>
      </w:r>
      <w:r w:rsidR="000A4BB5">
        <w:rPr>
          <w:b/>
          <w:color w:val="000000"/>
          <w:u w:val="single"/>
        </w:rPr>
        <w:t>s</w:t>
      </w:r>
      <w:r w:rsidR="009544D4" w:rsidRPr="000950BE">
        <w:rPr>
          <w:b/>
          <w:color w:val="000000"/>
          <w:u w:val="single"/>
        </w:rPr>
        <w:t xml:space="preserve"> de maior relevância: </w:t>
      </w:r>
      <w:r w:rsidR="00844A02" w:rsidRPr="000950BE">
        <w:rPr>
          <w:b/>
          <w:color w:val="000000"/>
          <w:u w:val="single"/>
        </w:rPr>
        <w:t>Itens</w:t>
      </w:r>
      <w:r w:rsidR="00C9098D">
        <w:rPr>
          <w:b/>
          <w:color w:val="000000"/>
          <w:u w:val="single"/>
        </w:rPr>
        <w:t xml:space="preserve"> </w:t>
      </w:r>
      <w:r w:rsidR="000A4BB5">
        <w:rPr>
          <w:b/>
          <w:bCs/>
          <w:color w:val="000000"/>
          <w:u w:val="single"/>
        </w:rPr>
        <w:t>2.2, 3.1, 3.2, 3.8, 5.2, 8.4 e 10.5</w:t>
      </w:r>
      <w:r w:rsidR="00844A02" w:rsidRPr="000950BE">
        <w:rPr>
          <w:b/>
          <w:bCs/>
          <w:color w:val="000000"/>
          <w:u w:val="single"/>
        </w:rPr>
        <w:t xml:space="preserve"> da Planilha Orçamentária)</w:t>
      </w:r>
      <w:r w:rsidR="00C9098D">
        <w:rPr>
          <w:b/>
          <w:bCs/>
          <w:color w:val="000000"/>
          <w:u w:val="single"/>
        </w:rPr>
        <w:t>.</w:t>
      </w:r>
      <w:r w:rsidR="00844A02" w:rsidRPr="000950BE">
        <w:rPr>
          <w:color w:val="000000"/>
        </w:rPr>
        <w:t> </w:t>
      </w:r>
    </w:p>
    <w:p w14:paraId="677A107E" w14:textId="77777777" w:rsidR="00844A02" w:rsidRPr="000950BE" w:rsidRDefault="00844A02" w:rsidP="00844A02">
      <w:pPr>
        <w:widowControl w:val="0"/>
        <w:tabs>
          <w:tab w:val="left" w:pos="142"/>
          <w:tab w:val="num" w:pos="993"/>
        </w:tabs>
        <w:spacing w:line="266" w:lineRule="exact"/>
        <w:jc w:val="both"/>
        <w:rPr>
          <w:color w:val="000000"/>
        </w:rPr>
      </w:pPr>
    </w:p>
    <w:p w14:paraId="0BE4F14C" w14:textId="77777777" w:rsidR="00080F27" w:rsidRPr="000950BE" w:rsidRDefault="00080F27" w:rsidP="007A0D89">
      <w:pPr>
        <w:widowControl w:val="0"/>
        <w:numPr>
          <w:ilvl w:val="2"/>
          <w:numId w:val="22"/>
        </w:numPr>
        <w:tabs>
          <w:tab w:val="left" w:pos="142"/>
          <w:tab w:val="num" w:pos="993"/>
        </w:tabs>
        <w:spacing w:line="266" w:lineRule="exact"/>
        <w:ind w:left="0" w:firstLine="0"/>
        <w:jc w:val="both"/>
        <w:rPr>
          <w:color w:val="000000"/>
        </w:rPr>
      </w:pPr>
      <w:r w:rsidRPr="000950BE">
        <w:rPr>
          <w:color w:val="000000"/>
        </w:rPr>
        <w:t>Comprovação de que o responsável técnico indicado tem vínculo com a empresa licitante através de um dos itens a seguir:</w:t>
      </w:r>
    </w:p>
    <w:p w14:paraId="6909A881" w14:textId="77777777" w:rsidR="00456B68" w:rsidRPr="000950BE" w:rsidRDefault="00456B68" w:rsidP="00456B68">
      <w:pPr>
        <w:widowControl w:val="0"/>
        <w:tabs>
          <w:tab w:val="left" w:pos="142"/>
          <w:tab w:val="num" w:pos="993"/>
        </w:tabs>
        <w:spacing w:line="266" w:lineRule="exact"/>
        <w:jc w:val="both"/>
        <w:rPr>
          <w:color w:val="000000"/>
        </w:rPr>
      </w:pPr>
    </w:p>
    <w:p w14:paraId="32924A09" w14:textId="77777777" w:rsidR="00080F27" w:rsidRPr="000950BE" w:rsidRDefault="00080F27" w:rsidP="00080F27">
      <w:pPr>
        <w:tabs>
          <w:tab w:val="left" w:pos="142"/>
          <w:tab w:val="num" w:pos="2268"/>
        </w:tabs>
        <w:jc w:val="both"/>
        <w:rPr>
          <w:color w:val="000000"/>
        </w:rPr>
      </w:pPr>
      <w:r w:rsidRPr="000950BE">
        <w:rPr>
          <w:color w:val="000000"/>
        </w:rPr>
        <w:t>f.1 - “Ficha de registro de empregado”, autenticada junto ao D.R.T. (Delegacia Regional de Trabalho);</w:t>
      </w:r>
    </w:p>
    <w:p w14:paraId="312F07B3" w14:textId="77777777" w:rsidR="00080F27" w:rsidRPr="000950BE" w:rsidRDefault="00080F27" w:rsidP="00080F27">
      <w:pPr>
        <w:tabs>
          <w:tab w:val="left" w:pos="142"/>
        </w:tabs>
        <w:jc w:val="both"/>
        <w:rPr>
          <w:color w:val="000000"/>
        </w:rPr>
      </w:pPr>
      <w:r w:rsidRPr="000950BE">
        <w:rPr>
          <w:color w:val="000000"/>
        </w:rPr>
        <w:t>f.2 - Cópia da Carteira Profissional onde consta a qualificação e o registro do profissional.</w:t>
      </w:r>
    </w:p>
    <w:p w14:paraId="74471BFD" w14:textId="77777777" w:rsidR="00080F27" w:rsidRPr="000950BE" w:rsidRDefault="00080F27" w:rsidP="00080F27">
      <w:pPr>
        <w:tabs>
          <w:tab w:val="left" w:pos="142"/>
        </w:tabs>
        <w:jc w:val="both"/>
        <w:rPr>
          <w:snapToGrid w:val="0"/>
          <w:color w:val="000000"/>
        </w:rPr>
      </w:pPr>
      <w:r w:rsidRPr="000950BE">
        <w:rPr>
          <w:color w:val="000000"/>
        </w:rPr>
        <w:t>f.3 - No caso de autônomo com contrato de prestação de serviços, este deverá estar com firma reconhecida.</w:t>
      </w:r>
    </w:p>
    <w:p w14:paraId="6709C16D" w14:textId="77777777" w:rsidR="00080F27" w:rsidRPr="000950BE" w:rsidRDefault="00080F27" w:rsidP="00080F27">
      <w:pPr>
        <w:tabs>
          <w:tab w:val="left" w:pos="142"/>
        </w:tabs>
        <w:jc w:val="both"/>
        <w:rPr>
          <w:bCs/>
          <w:color w:val="000000"/>
        </w:rPr>
      </w:pPr>
      <w:r w:rsidRPr="000950BE">
        <w:rPr>
          <w:color w:val="000000"/>
        </w:rPr>
        <w:t>f.4 - Em se tratando de sócio ou diretor, esta comprovação deverá ser feita pelo “contrato social” em vigor, devidamente registrado no órgão competente</w:t>
      </w:r>
      <w:r w:rsidRPr="000950BE">
        <w:rPr>
          <w:bCs/>
          <w:color w:val="000000"/>
        </w:rPr>
        <w:t>.</w:t>
      </w:r>
    </w:p>
    <w:p w14:paraId="7C4E7100" w14:textId="77777777" w:rsidR="00456B68" w:rsidRPr="000950BE" w:rsidRDefault="00456B68" w:rsidP="00080F27">
      <w:pPr>
        <w:tabs>
          <w:tab w:val="left" w:pos="142"/>
        </w:tabs>
        <w:jc w:val="both"/>
        <w:rPr>
          <w:snapToGrid w:val="0"/>
          <w:color w:val="000000"/>
        </w:rPr>
      </w:pPr>
    </w:p>
    <w:p w14:paraId="66669F9C" w14:textId="0A80AC87" w:rsidR="000A4BB5" w:rsidRDefault="00080F27" w:rsidP="000A4BB5">
      <w:pPr>
        <w:widowControl w:val="0"/>
        <w:numPr>
          <w:ilvl w:val="2"/>
          <w:numId w:val="22"/>
        </w:numPr>
        <w:tabs>
          <w:tab w:val="left" w:pos="142"/>
          <w:tab w:val="num" w:pos="993"/>
        </w:tabs>
        <w:spacing w:line="266" w:lineRule="exact"/>
        <w:ind w:left="0" w:firstLine="0"/>
        <w:jc w:val="both"/>
        <w:rPr>
          <w:color w:val="000000"/>
        </w:rPr>
      </w:pPr>
      <w:r w:rsidRPr="000A4BB5">
        <w:rPr>
          <w:b/>
        </w:rPr>
        <w:t>Atestado(s) fornecido(s) por pessoas jurídicas de direito público ou privado, em nome da licitante</w:t>
      </w:r>
      <w:r w:rsidRPr="000950BE">
        <w:t xml:space="preserve"> e devidamente registrados nas entidades profissionais competentes, que comprove a execução de serviços semelhantes ao objeto, de </w:t>
      </w:r>
      <w:r w:rsidR="00A56D3F" w:rsidRPr="000950BE">
        <w:t>acordo com a Súmula 24 do TCESP.</w:t>
      </w:r>
      <w:r w:rsidR="00A7687E" w:rsidRPr="000950BE">
        <w:t xml:space="preserve"> </w:t>
      </w:r>
      <w:r w:rsidR="000A4BB5" w:rsidRPr="000950BE">
        <w:rPr>
          <w:b/>
          <w:color w:val="000000"/>
          <w:u w:val="single"/>
        </w:rPr>
        <w:t>(Parcela</w:t>
      </w:r>
      <w:r w:rsidR="000A4BB5">
        <w:rPr>
          <w:b/>
          <w:color w:val="000000"/>
          <w:u w:val="single"/>
        </w:rPr>
        <w:t>s</w:t>
      </w:r>
      <w:r w:rsidR="000A4BB5" w:rsidRPr="000950BE">
        <w:rPr>
          <w:b/>
          <w:color w:val="000000"/>
          <w:u w:val="single"/>
        </w:rPr>
        <w:t xml:space="preserve"> de maior relevância: Itens</w:t>
      </w:r>
      <w:r w:rsidR="00C9098D">
        <w:rPr>
          <w:b/>
          <w:color w:val="000000"/>
          <w:u w:val="single"/>
        </w:rPr>
        <w:t xml:space="preserve"> </w:t>
      </w:r>
      <w:r w:rsidR="000A4BB5">
        <w:rPr>
          <w:b/>
          <w:bCs/>
          <w:color w:val="000000"/>
          <w:u w:val="single"/>
        </w:rPr>
        <w:t>2.2, 3.1, 3.2, 3.8, 5.2, 8.4 e 10.5</w:t>
      </w:r>
      <w:r w:rsidR="000A4BB5" w:rsidRPr="000950BE">
        <w:rPr>
          <w:b/>
          <w:bCs/>
          <w:color w:val="000000"/>
          <w:u w:val="single"/>
        </w:rPr>
        <w:t xml:space="preserve"> da Planilha Orçamentária)</w:t>
      </w:r>
      <w:r w:rsidR="00C9098D">
        <w:rPr>
          <w:b/>
          <w:bCs/>
          <w:color w:val="000000"/>
          <w:u w:val="single"/>
        </w:rPr>
        <w:t>.</w:t>
      </w:r>
      <w:r w:rsidR="000A4BB5" w:rsidRPr="000950BE">
        <w:rPr>
          <w:color w:val="000000"/>
        </w:rPr>
        <w:t> </w:t>
      </w:r>
    </w:p>
    <w:p w14:paraId="247C2983" w14:textId="77777777" w:rsidR="000A4BB5" w:rsidRPr="000950BE" w:rsidRDefault="000A4BB5" w:rsidP="000A4BB5">
      <w:pPr>
        <w:widowControl w:val="0"/>
        <w:tabs>
          <w:tab w:val="left" w:pos="142"/>
          <w:tab w:val="num" w:pos="993"/>
        </w:tabs>
        <w:spacing w:line="266" w:lineRule="exact"/>
        <w:jc w:val="both"/>
        <w:rPr>
          <w:color w:val="000000"/>
        </w:rPr>
      </w:pPr>
    </w:p>
    <w:p w14:paraId="2B871B9B" w14:textId="6AFB253A" w:rsidR="007C38BA" w:rsidRPr="000A4BB5" w:rsidRDefault="000A4BB5" w:rsidP="0082085C">
      <w:pPr>
        <w:widowControl w:val="0"/>
        <w:numPr>
          <w:ilvl w:val="2"/>
          <w:numId w:val="22"/>
        </w:numPr>
        <w:tabs>
          <w:tab w:val="left" w:pos="142"/>
          <w:tab w:val="num" w:pos="993"/>
        </w:tabs>
        <w:spacing w:line="266" w:lineRule="exact"/>
        <w:ind w:left="0" w:firstLine="0"/>
        <w:jc w:val="both"/>
      </w:pPr>
      <w:r w:rsidRPr="000A4BB5">
        <w:t>Demais documentos previstos no Termo de Referência.</w:t>
      </w:r>
    </w:p>
    <w:p w14:paraId="3FCFFF82" w14:textId="77777777" w:rsidR="000A4BB5" w:rsidRPr="000A4BB5" w:rsidRDefault="000A4BB5" w:rsidP="000A4BB5">
      <w:pPr>
        <w:widowControl w:val="0"/>
        <w:tabs>
          <w:tab w:val="left" w:pos="142"/>
          <w:tab w:val="num" w:pos="993"/>
        </w:tabs>
        <w:spacing w:line="266" w:lineRule="exact"/>
        <w:jc w:val="both"/>
        <w:rPr>
          <w:b/>
        </w:rPr>
      </w:pPr>
    </w:p>
    <w:p w14:paraId="622925FC" w14:textId="77777777" w:rsidR="00A56D3F" w:rsidRPr="000950BE" w:rsidRDefault="00A56D3F" w:rsidP="00A56D3F">
      <w:pPr>
        <w:widowControl w:val="0"/>
        <w:tabs>
          <w:tab w:val="left" w:pos="142"/>
          <w:tab w:val="num" w:pos="993"/>
        </w:tabs>
        <w:spacing w:line="266" w:lineRule="exact"/>
        <w:jc w:val="both"/>
        <w:rPr>
          <w:b/>
        </w:rPr>
      </w:pPr>
      <w:r w:rsidRPr="000950BE">
        <w:rPr>
          <w:b/>
        </w:rPr>
        <w:t>1.5. Da visita técnica</w:t>
      </w:r>
    </w:p>
    <w:p w14:paraId="5FA32384" w14:textId="77777777" w:rsidR="00A56D3F" w:rsidRPr="000950BE" w:rsidRDefault="00A56D3F" w:rsidP="00A56D3F">
      <w:pPr>
        <w:widowControl w:val="0"/>
        <w:tabs>
          <w:tab w:val="left" w:pos="142"/>
          <w:tab w:val="num" w:pos="993"/>
        </w:tabs>
        <w:spacing w:line="266" w:lineRule="exact"/>
        <w:jc w:val="both"/>
        <w:rPr>
          <w:b/>
        </w:rPr>
      </w:pPr>
    </w:p>
    <w:p w14:paraId="1096592C" w14:textId="35B01627" w:rsidR="00A56D3F" w:rsidRPr="000950BE" w:rsidRDefault="00A56D3F" w:rsidP="00A56D3F">
      <w:pPr>
        <w:widowControl w:val="0"/>
        <w:tabs>
          <w:tab w:val="left" w:pos="142"/>
          <w:tab w:val="num" w:pos="993"/>
        </w:tabs>
        <w:spacing w:line="266" w:lineRule="exact"/>
        <w:jc w:val="both"/>
      </w:pPr>
      <w:r w:rsidRPr="000950BE">
        <w:t xml:space="preserve">a) O licitante que optar por realizar vistoria prévia terá disponibilizado pela Administração data e horário exclusivos, a ser agendado pela Diretoria Obras, referente ao objeto da licitação. </w:t>
      </w:r>
    </w:p>
    <w:p w14:paraId="3F4EAC30" w14:textId="77777777" w:rsidR="00DC362E" w:rsidRPr="000950BE" w:rsidRDefault="00DC362E" w:rsidP="00A56D3F">
      <w:pPr>
        <w:widowControl w:val="0"/>
        <w:tabs>
          <w:tab w:val="left" w:pos="142"/>
          <w:tab w:val="num" w:pos="993"/>
        </w:tabs>
        <w:spacing w:line="266" w:lineRule="exact"/>
        <w:jc w:val="both"/>
      </w:pPr>
    </w:p>
    <w:p w14:paraId="72E794C5" w14:textId="0567619B" w:rsidR="00A56D3F" w:rsidRDefault="00A56D3F" w:rsidP="00A56D3F">
      <w:pPr>
        <w:widowControl w:val="0"/>
        <w:tabs>
          <w:tab w:val="left" w:pos="142"/>
          <w:tab w:val="num" w:pos="993"/>
        </w:tabs>
        <w:spacing w:line="266" w:lineRule="exact"/>
        <w:jc w:val="both"/>
      </w:pPr>
      <w:r w:rsidRPr="000950BE">
        <w:t>b) A empresa poderá agendar a visita técnica nos dias de expediente desta Prefeitura, pelo telefone (14)</w:t>
      </w:r>
      <w:r w:rsidR="009450D9" w:rsidRPr="000950BE">
        <w:t xml:space="preserve"> </w:t>
      </w:r>
      <w:r w:rsidRPr="000950BE">
        <w:t>3848-9800 – Diretoria de Obras</w:t>
      </w:r>
      <w:r w:rsidR="003A187D" w:rsidRPr="000950BE">
        <w:t>/Engenharia</w:t>
      </w:r>
      <w:r w:rsidRPr="000950BE">
        <w:t xml:space="preserve">, das 09h00min às 12h00min e das 13h00min às 17h00min, nos dias úteis. </w:t>
      </w:r>
    </w:p>
    <w:p w14:paraId="6A183160" w14:textId="77777777" w:rsidR="00C9098D" w:rsidRPr="000950BE" w:rsidRDefault="00C9098D" w:rsidP="00A56D3F">
      <w:pPr>
        <w:widowControl w:val="0"/>
        <w:tabs>
          <w:tab w:val="left" w:pos="142"/>
          <w:tab w:val="num" w:pos="993"/>
        </w:tabs>
        <w:spacing w:line="266" w:lineRule="exact"/>
        <w:jc w:val="both"/>
      </w:pPr>
    </w:p>
    <w:p w14:paraId="06052006" w14:textId="77777777" w:rsidR="00DC362E" w:rsidRPr="000950BE" w:rsidRDefault="00DC362E" w:rsidP="00A56D3F">
      <w:pPr>
        <w:widowControl w:val="0"/>
        <w:tabs>
          <w:tab w:val="left" w:pos="142"/>
          <w:tab w:val="num" w:pos="993"/>
        </w:tabs>
        <w:spacing w:line="266" w:lineRule="exact"/>
        <w:jc w:val="both"/>
      </w:pPr>
    </w:p>
    <w:p w14:paraId="394334B7" w14:textId="2989E52F" w:rsidR="00A56D3F" w:rsidRDefault="00A56D3F" w:rsidP="00A56D3F">
      <w:pPr>
        <w:widowControl w:val="0"/>
        <w:tabs>
          <w:tab w:val="left" w:pos="142"/>
          <w:tab w:val="num" w:pos="993"/>
        </w:tabs>
        <w:spacing w:line="266" w:lineRule="exact"/>
        <w:jc w:val="both"/>
      </w:pPr>
      <w:r w:rsidRPr="000950BE">
        <w:t>c) A empresa licitante deverá credenciar o funcionário para apresentar-se junto à Diretoria de Obras</w:t>
      </w:r>
      <w:r w:rsidR="003A187D" w:rsidRPr="000950BE">
        <w:t>/Engenharia</w:t>
      </w:r>
      <w:r w:rsidRPr="000950BE">
        <w:t xml:space="preserve">, localizada no Paço Municipal, para efetuar a visita técnica agendada, onde tomará conhecimento das condições locais para execução da obra e para elaboração de sua proposta de preço. </w:t>
      </w:r>
    </w:p>
    <w:p w14:paraId="2A2A1670" w14:textId="77777777" w:rsidR="000A4BB5" w:rsidRPr="000950BE" w:rsidRDefault="000A4BB5" w:rsidP="00A56D3F">
      <w:pPr>
        <w:widowControl w:val="0"/>
        <w:tabs>
          <w:tab w:val="left" w:pos="142"/>
          <w:tab w:val="num" w:pos="993"/>
        </w:tabs>
        <w:spacing w:line="266" w:lineRule="exact"/>
        <w:jc w:val="both"/>
      </w:pPr>
    </w:p>
    <w:p w14:paraId="624A20BA" w14:textId="3295C8A5" w:rsidR="00A56D3F" w:rsidRPr="000950BE" w:rsidRDefault="00A56D3F" w:rsidP="00A56D3F">
      <w:pPr>
        <w:widowControl w:val="0"/>
        <w:tabs>
          <w:tab w:val="left" w:pos="142"/>
          <w:tab w:val="num" w:pos="993"/>
        </w:tabs>
        <w:spacing w:line="266" w:lineRule="exact"/>
        <w:jc w:val="both"/>
      </w:pPr>
      <w:r w:rsidRPr="000950BE">
        <w:t>d) O atestado de visita técnica assinado pelo(a) funcionário(a) da empresa e pelo(a) funcionário(a) da Diretoria de Obras</w:t>
      </w:r>
      <w:r w:rsidR="003A187D" w:rsidRPr="000950BE">
        <w:t>/Engenharia</w:t>
      </w:r>
      <w:r w:rsidRPr="000950BE">
        <w:t xml:space="preserve">, desta Prefeitura Municipal deverá compor os documentos de habilitação, de modo que seu agendamento não coincida com o agendamento de outros licitantes. </w:t>
      </w:r>
    </w:p>
    <w:p w14:paraId="373F1DBC" w14:textId="77777777" w:rsidR="00DC362E" w:rsidRPr="000950BE" w:rsidRDefault="00DC362E" w:rsidP="00A56D3F">
      <w:pPr>
        <w:widowControl w:val="0"/>
        <w:tabs>
          <w:tab w:val="left" w:pos="142"/>
          <w:tab w:val="num" w:pos="993"/>
        </w:tabs>
        <w:spacing w:line="266" w:lineRule="exact"/>
        <w:jc w:val="both"/>
      </w:pPr>
    </w:p>
    <w:p w14:paraId="50D66E04" w14:textId="77777777" w:rsidR="00A56D3F" w:rsidRPr="000950BE" w:rsidRDefault="00A56D3F" w:rsidP="00A56D3F">
      <w:pPr>
        <w:widowControl w:val="0"/>
        <w:tabs>
          <w:tab w:val="left" w:pos="142"/>
          <w:tab w:val="num" w:pos="993"/>
        </w:tabs>
        <w:spacing w:line="266" w:lineRule="exact"/>
        <w:jc w:val="both"/>
      </w:pPr>
      <w:r w:rsidRPr="000950BE">
        <w:t>e) A licitante que optar em não realizar visita técnica deverá apresentar DECLARAÇÃO assinada pelo responsável da empresa, e este deverá compor os documentos de habilitação: “Declaração da Licitante que se responsabiliza pela ocorrência de eventuais prejuízos de sua omissão na verificação do local de execução da obra, e exime o direito do licitante a questionamentos posteriores e alegações de desconhecimento”.</w:t>
      </w:r>
    </w:p>
    <w:p w14:paraId="4D475F40" w14:textId="77777777" w:rsidR="00A56D3F" w:rsidRPr="000950BE" w:rsidRDefault="00A56D3F" w:rsidP="00A56D3F">
      <w:pPr>
        <w:widowControl w:val="0"/>
        <w:tabs>
          <w:tab w:val="left" w:pos="142"/>
          <w:tab w:val="num" w:pos="993"/>
        </w:tabs>
        <w:spacing w:line="266" w:lineRule="exact"/>
        <w:jc w:val="both"/>
        <w:rPr>
          <w:b/>
          <w:snapToGrid w:val="0"/>
          <w:color w:val="000000"/>
        </w:rPr>
      </w:pPr>
    </w:p>
    <w:p w14:paraId="461E053F" w14:textId="77777777" w:rsidR="00456B68" w:rsidRPr="000950BE" w:rsidRDefault="00DD6963" w:rsidP="00456B68">
      <w:pPr>
        <w:jc w:val="both"/>
        <w:rPr>
          <w:rFonts w:eastAsia="Arial Unicode MS"/>
          <w:b/>
          <w:color w:val="000000"/>
        </w:rPr>
      </w:pPr>
      <w:r w:rsidRPr="000950BE">
        <w:rPr>
          <w:rFonts w:eastAsia="Arial Unicode MS"/>
          <w:b/>
          <w:color w:val="000000"/>
        </w:rPr>
        <w:t xml:space="preserve">1.6. </w:t>
      </w:r>
      <w:r w:rsidR="00456B68" w:rsidRPr="000950BE">
        <w:rPr>
          <w:rFonts w:eastAsia="Arial Unicode MS"/>
          <w:b/>
          <w:color w:val="000000"/>
        </w:rPr>
        <w:t>OUTROS DOCUMENTOS</w:t>
      </w:r>
    </w:p>
    <w:p w14:paraId="08BC2A6A" w14:textId="77777777" w:rsidR="00456B68" w:rsidRPr="000950BE" w:rsidRDefault="00456B68" w:rsidP="00456B68">
      <w:pPr>
        <w:ind w:left="360"/>
        <w:jc w:val="both"/>
        <w:rPr>
          <w:rFonts w:eastAsia="Arial Unicode MS"/>
          <w:color w:val="000000"/>
        </w:rPr>
      </w:pPr>
    </w:p>
    <w:p w14:paraId="384720BF" w14:textId="77777777" w:rsidR="00244A25" w:rsidRDefault="00456B68" w:rsidP="00456B68">
      <w:pPr>
        <w:jc w:val="both"/>
        <w:rPr>
          <w:b/>
          <w:color w:val="000000"/>
        </w:rPr>
      </w:pPr>
      <w:r w:rsidRPr="000950BE">
        <w:rPr>
          <w:color w:val="000000"/>
        </w:rPr>
        <w:t xml:space="preserve">a) </w:t>
      </w:r>
      <w:r w:rsidR="00244A25" w:rsidRPr="00244A25">
        <w:rPr>
          <w:b/>
          <w:color w:val="000000"/>
        </w:rPr>
        <w:t>Declaração Conjunta</w:t>
      </w:r>
      <w:r w:rsidR="00244A25" w:rsidRPr="00BD0BE0">
        <w:rPr>
          <w:color w:val="000000"/>
        </w:rPr>
        <w:t xml:space="preserve"> (Declaração negativa da superveniência de fato impeditivo à habilitação, incluso compromisso em declará-lo (s), caso venha (m) a ocorrer; situação regular junto ao Ministério do Trabalho, que a empresa cumpre todas as normas relativas à saúde, higiene e segurança </w:t>
      </w:r>
      <w:r w:rsidR="00244A25">
        <w:rPr>
          <w:color w:val="000000"/>
        </w:rPr>
        <w:t>do trabalho de seus empregados; c</w:t>
      </w:r>
      <w:r w:rsidR="00244A25" w:rsidRPr="00BD0BE0">
        <w:rPr>
          <w:color w:val="000000"/>
        </w:rPr>
        <w:t>umpre as exigências de reserva de cargos para pessoa com deficiência e para reabilitado da Previdência Social, previstas em lei e em outras normas específ</w:t>
      </w:r>
      <w:r w:rsidR="00244A25">
        <w:rPr>
          <w:color w:val="000000"/>
        </w:rPr>
        <w:t xml:space="preserve">icas; </w:t>
      </w:r>
      <w:r w:rsidR="00244A25" w:rsidRPr="00BD0BE0">
        <w:rPr>
          <w:color w:val="000000"/>
        </w:rPr>
        <w:t>de assunção de responsabilidade pela prestação dos serviços e/ou pela qualidade dos produtos ora contratados; aceitação das condições editalícias e físicas para a execução do objeto licitado, bem como das cláusulas contratuais, constantes da ata de Registro de Preço; que não foi declarada inidônea pelo Poder Público de qualquer esfera (Art. 87 IV); que não está impedida de contratar com a Administração Pública do Município de Itatinga, direta ou indiretamente; que não possui funcionários, dirigentes ou acionistas detentores do controle da empresa participante da licitação, que possuam vínculos diretos ou indiretos com a Prefeitura Municipal de Itatinga, que emite Nota Fiscal Eletrônica – N</w:t>
      </w:r>
      <w:r w:rsidR="00244A25">
        <w:rPr>
          <w:color w:val="000000"/>
        </w:rPr>
        <w:t xml:space="preserve">F-e), </w:t>
      </w:r>
      <w:r w:rsidR="00244A25" w:rsidRPr="00BD0BE0">
        <w:rPr>
          <w:color w:val="000000"/>
        </w:rPr>
        <w:t xml:space="preserve">conforme modelo do </w:t>
      </w:r>
      <w:r w:rsidR="00244A25" w:rsidRPr="005919B3">
        <w:rPr>
          <w:b/>
          <w:color w:val="000000"/>
        </w:rPr>
        <w:t>Anexo IV</w:t>
      </w:r>
      <w:r w:rsidR="00244A25">
        <w:rPr>
          <w:b/>
          <w:color w:val="000000"/>
        </w:rPr>
        <w:t>;</w:t>
      </w:r>
    </w:p>
    <w:p w14:paraId="51ADB67B" w14:textId="670B519F" w:rsidR="00456B68" w:rsidRPr="000950BE" w:rsidRDefault="00456B68" w:rsidP="00456B68">
      <w:pPr>
        <w:jc w:val="both"/>
      </w:pPr>
      <w:r w:rsidRPr="000950BE">
        <w:t> </w:t>
      </w:r>
    </w:p>
    <w:p w14:paraId="379F98F3" w14:textId="77777777" w:rsidR="00244A25" w:rsidRPr="005E7703" w:rsidRDefault="00244A25" w:rsidP="00244A25">
      <w:pPr>
        <w:jc w:val="both"/>
      </w:pPr>
      <w:r>
        <w:rPr>
          <w:b/>
          <w:color w:val="000000"/>
        </w:rPr>
        <w:t xml:space="preserve">b) </w:t>
      </w:r>
      <w:r w:rsidRPr="00D46662">
        <w:rPr>
          <w:b/>
          <w:color w:val="000000"/>
        </w:rPr>
        <w:t>Declaração de enquadramento – ME ou EPP</w:t>
      </w:r>
      <w:r w:rsidRPr="005E7703">
        <w:rPr>
          <w:color w:val="000000"/>
        </w:rPr>
        <w:t xml:space="preserve">, quando for o caso, </w:t>
      </w:r>
      <w:r>
        <w:rPr>
          <w:color w:val="000000"/>
        </w:rPr>
        <w:t xml:space="preserve">bem como declaração </w:t>
      </w:r>
      <w:r>
        <w:t xml:space="preserve">que não está enquadrada em nenhuma hipótese do parágrafo 4º do artigo 3º da Lei Complementar nº 123/06 e suas alterações, e não tem contratos celebrados com a Administração Pública cujos valores somados extrapolem a receita bruta máxima admitida para fins de enquadramento como microempresa e empresa de pequeno porte, </w:t>
      </w:r>
      <w:r w:rsidRPr="005E7703">
        <w:rPr>
          <w:color w:val="000000"/>
        </w:rPr>
        <w:t xml:space="preserve">conforme modelo do </w:t>
      </w:r>
      <w:r>
        <w:rPr>
          <w:b/>
          <w:color w:val="000000"/>
        </w:rPr>
        <w:t>A</w:t>
      </w:r>
      <w:r w:rsidRPr="00D46662">
        <w:rPr>
          <w:b/>
          <w:color w:val="000000"/>
        </w:rPr>
        <w:t>nexo V</w:t>
      </w:r>
      <w:r w:rsidRPr="005E7703">
        <w:rPr>
          <w:color w:val="000000"/>
        </w:rPr>
        <w:t>;</w:t>
      </w:r>
    </w:p>
    <w:p w14:paraId="4873ABDF" w14:textId="77777777" w:rsidR="00456B68" w:rsidRPr="000950BE" w:rsidRDefault="00456B68" w:rsidP="00456B68">
      <w:pPr>
        <w:jc w:val="both"/>
      </w:pPr>
    </w:p>
    <w:p w14:paraId="3CED3E98" w14:textId="77777777" w:rsidR="00456B68" w:rsidRPr="000950BE" w:rsidRDefault="00456B68" w:rsidP="00456B68">
      <w:pPr>
        <w:jc w:val="both"/>
      </w:pPr>
      <w:r w:rsidRPr="000950BE">
        <w:t xml:space="preserve">c) </w:t>
      </w:r>
      <w:r w:rsidRPr="000950BE">
        <w:rPr>
          <w:b/>
          <w:bCs/>
          <w:color w:val="000000"/>
        </w:rPr>
        <w:t>Instrumento de Procuração</w:t>
      </w:r>
      <w:r w:rsidRPr="000950BE">
        <w:rPr>
          <w:color w:val="000000"/>
        </w:rPr>
        <w:t xml:space="preserve"> no caso de a licitante ser representada por outro que não o proprietário ou um dos sócios (no caso de procuração, a declaração de inexistência de fatos impeditivos, conforme modelo do anexo V deverá ter firma reconhecida e cópia do instrumento dever constar junto no upload do mesmo).</w:t>
      </w:r>
    </w:p>
    <w:p w14:paraId="748714C6" w14:textId="77777777" w:rsidR="00456B68" w:rsidRPr="000950BE" w:rsidRDefault="007C38BA" w:rsidP="00456B68">
      <w:pPr>
        <w:spacing w:beforeAutospacing="1" w:afterAutospacing="1"/>
        <w:jc w:val="both"/>
        <w:rPr>
          <w:rFonts w:eastAsia="Arial Unicode MS"/>
          <w:color w:val="000000"/>
        </w:rPr>
      </w:pPr>
      <w:r w:rsidRPr="000950BE">
        <w:rPr>
          <w:b/>
          <w:bCs/>
        </w:rPr>
        <w:t xml:space="preserve">2.  </w:t>
      </w:r>
      <w:r w:rsidR="00456B68" w:rsidRPr="000950BE">
        <w:rPr>
          <w:b/>
          <w:bCs/>
        </w:rPr>
        <w:t>DAS CONSIDERAÇÕES</w:t>
      </w:r>
    </w:p>
    <w:p w14:paraId="7D34DBAC" w14:textId="77777777" w:rsidR="00456B68" w:rsidRPr="000950BE" w:rsidRDefault="00456B68" w:rsidP="00456B68">
      <w:pPr>
        <w:jc w:val="both"/>
        <w:rPr>
          <w:rFonts w:eastAsia="Arial Unicode MS"/>
          <w:color w:val="000000"/>
        </w:rPr>
      </w:pPr>
      <w:r w:rsidRPr="000950BE">
        <w:rPr>
          <w:rFonts w:eastAsia="Arial Unicode MS"/>
          <w:color w:val="000000"/>
        </w:rPr>
        <w:t>2.1. A comprovação de regularidade fiscal e trabalhista das microempresas e empresas de pequeno porte somente será exigida para efeito de assinatura do contrato/Ata; (LC nº 123, art. 42);</w:t>
      </w:r>
    </w:p>
    <w:p w14:paraId="6FDC5D7A" w14:textId="77777777" w:rsidR="00456B68" w:rsidRPr="000950BE" w:rsidRDefault="00456B68" w:rsidP="00456B68">
      <w:pPr>
        <w:jc w:val="both"/>
        <w:rPr>
          <w:rFonts w:eastAsia="Arial Unicode MS"/>
          <w:color w:val="000000"/>
        </w:rPr>
      </w:pPr>
    </w:p>
    <w:p w14:paraId="73FB053B" w14:textId="77777777" w:rsidR="00456B68" w:rsidRPr="000950BE" w:rsidRDefault="00456B68" w:rsidP="00456B68">
      <w:pPr>
        <w:jc w:val="both"/>
        <w:rPr>
          <w:rFonts w:eastAsia="Arial Unicode MS"/>
          <w:color w:val="000000"/>
        </w:rPr>
      </w:pPr>
      <w:r w:rsidRPr="000950BE">
        <w:rPr>
          <w:rFonts w:eastAsia="Arial Unicode MS"/>
          <w:color w:val="000000"/>
        </w:rPr>
        <w:t>2.2. As microempresas e empresas de pequeno porte, por ocasião da participação neste certame, deverão apresentar toda a documentação exigida para fins de comprovação de regularidade fiscal e trabalhista, mesmo que esta apresente alguma restrição; (LC nº 123, art. 43, caput);</w:t>
      </w:r>
    </w:p>
    <w:p w14:paraId="0004A8A4" w14:textId="77777777" w:rsidR="00456B68" w:rsidRPr="000950BE" w:rsidRDefault="00456B68" w:rsidP="00456B68">
      <w:pPr>
        <w:ind w:left="360"/>
        <w:jc w:val="both"/>
        <w:rPr>
          <w:rFonts w:eastAsia="Arial Unicode MS"/>
          <w:color w:val="000000"/>
        </w:rPr>
      </w:pPr>
    </w:p>
    <w:p w14:paraId="4DC646F6" w14:textId="77777777" w:rsidR="00456B68" w:rsidRPr="000950BE" w:rsidRDefault="00456B68" w:rsidP="00456B68">
      <w:pPr>
        <w:jc w:val="both"/>
        <w:rPr>
          <w:rFonts w:eastAsia="Arial Unicode MS"/>
          <w:color w:val="000000"/>
        </w:rPr>
      </w:pPr>
      <w:r w:rsidRPr="000950BE">
        <w:rPr>
          <w:rFonts w:eastAsia="Arial Unicode MS"/>
          <w:color w:val="000000"/>
        </w:rPr>
        <w:t>2.3. Havendo alguma restrição na comprovação da regularidade fiscal e trabalhista, será assegurado o prazo de 5 (cinco) dias úteis, a contar da declaração de vencedor, prorrogáveis por igual período, a critério da Administração, para a regularização da documentação, pagamento ou parcelamento do débito, e emissão de eventuais certidões negativas ou positivas com efeito de certidão negativa; (LC nº 123, art. 43, § 1º, com nova redação pela LC 155/2016);</w:t>
      </w:r>
    </w:p>
    <w:p w14:paraId="4A9D2BBA" w14:textId="77777777" w:rsidR="00456B68" w:rsidRPr="000950BE" w:rsidRDefault="00456B68" w:rsidP="00456B68">
      <w:pPr>
        <w:jc w:val="both"/>
        <w:rPr>
          <w:rFonts w:eastAsia="Arial Unicode MS"/>
          <w:color w:val="000000"/>
        </w:rPr>
      </w:pPr>
    </w:p>
    <w:p w14:paraId="0AA3568A" w14:textId="77777777" w:rsidR="00456B68" w:rsidRPr="000950BE" w:rsidRDefault="00456B68" w:rsidP="00456B68">
      <w:pPr>
        <w:tabs>
          <w:tab w:val="left" w:pos="0"/>
        </w:tabs>
        <w:jc w:val="both"/>
        <w:rPr>
          <w:rFonts w:eastAsia="Arial Unicode MS"/>
          <w:color w:val="000000"/>
        </w:rPr>
      </w:pPr>
      <w:r w:rsidRPr="000950BE">
        <w:rPr>
          <w:rFonts w:eastAsia="Arial Unicode MS"/>
          <w:color w:val="000000"/>
        </w:rPr>
        <w:t>2.4. A não regularização da documentação, no prazo previsto no subitem 2.3, implicará na decadência do direito à contratação, sem prejuízo das sanções previstas neste edital, sendo facultado à Administração convocar os licitantes remanescentes para, em sessão pública, retomar os atos referentes ao procedimento licitatório, nos termos da lei federal 14.133/21</w:t>
      </w:r>
    </w:p>
    <w:p w14:paraId="373BA90D" w14:textId="77777777" w:rsidR="00456B68" w:rsidRPr="000950BE" w:rsidRDefault="00456B68" w:rsidP="00456B68">
      <w:pPr>
        <w:jc w:val="both"/>
        <w:rPr>
          <w:rFonts w:eastAsia="Arial Unicode MS"/>
          <w:color w:val="000000"/>
        </w:rPr>
      </w:pPr>
    </w:p>
    <w:p w14:paraId="06D1250D" w14:textId="77777777" w:rsidR="00456B68" w:rsidRPr="000950BE" w:rsidRDefault="00456B68" w:rsidP="00456B68">
      <w:pPr>
        <w:tabs>
          <w:tab w:val="left" w:pos="0"/>
        </w:tabs>
        <w:jc w:val="both"/>
        <w:rPr>
          <w:rFonts w:eastAsia="Arial Unicode MS"/>
          <w:color w:val="000000"/>
        </w:rPr>
      </w:pPr>
      <w:r w:rsidRPr="000950BE">
        <w:t xml:space="preserve">2.5. Os documentos necessários à habilitação da proponente poderão ser apresentados em original, por qualquer processo de cópia autenticada por cartório competente ou por servidor da Administração ou publicação em órgão de imprensa oficial. </w:t>
      </w:r>
    </w:p>
    <w:p w14:paraId="20872896" w14:textId="77777777" w:rsidR="00456B68" w:rsidRPr="000950BE" w:rsidRDefault="00456B68" w:rsidP="00456B68">
      <w:pPr>
        <w:tabs>
          <w:tab w:val="left" w:pos="0"/>
        </w:tabs>
        <w:jc w:val="both"/>
        <w:rPr>
          <w:rFonts w:eastAsia="Arial Unicode MS"/>
          <w:color w:val="000000"/>
        </w:rPr>
      </w:pPr>
    </w:p>
    <w:p w14:paraId="7C2CB331" w14:textId="77777777" w:rsidR="00456B68" w:rsidRPr="000950BE" w:rsidRDefault="00456B68" w:rsidP="00456B68">
      <w:pPr>
        <w:tabs>
          <w:tab w:val="left" w:pos="0"/>
        </w:tabs>
        <w:jc w:val="both"/>
        <w:rPr>
          <w:rFonts w:eastAsia="Arial Unicode MS"/>
          <w:color w:val="000000"/>
        </w:rPr>
      </w:pPr>
      <w:r w:rsidRPr="000950BE">
        <w:t xml:space="preserve">2.6. Os documentos deverão estar em plena vigência, ficando, porém, a critério da Pregoeiro solicitar as vias originais de quaisquer dos documentos, caso haja constatação de fatos supervenientes. A aceitação das certidões, quando emitidas através da Internet, ficam condicionadas à verificação de sua validade e dispensam a autenticação.  </w:t>
      </w:r>
    </w:p>
    <w:p w14:paraId="59E3618D" w14:textId="77777777" w:rsidR="00456B68" w:rsidRPr="000950BE" w:rsidRDefault="00456B68" w:rsidP="007A0D89">
      <w:pPr>
        <w:framePr w:w="23" w:h="276" w:hRule="exact" w:wrap="around" w:vAnchor="page" w:hAnchor="page" w:x="10999" w:y="721"/>
        <w:numPr>
          <w:ilvl w:val="0"/>
          <w:numId w:val="22"/>
        </w:numPr>
        <w:jc w:val="both"/>
      </w:pPr>
    </w:p>
    <w:p w14:paraId="032236B8" w14:textId="77777777" w:rsidR="00456B68" w:rsidRPr="000950BE" w:rsidRDefault="00456B68" w:rsidP="00456B68">
      <w:pPr>
        <w:spacing w:before="100" w:beforeAutospacing="1" w:after="100" w:afterAutospacing="1"/>
        <w:jc w:val="both"/>
      </w:pPr>
      <w:r w:rsidRPr="000950BE">
        <w:t xml:space="preserve">Os documentos da Empresa vencedora </w:t>
      </w:r>
      <w:r w:rsidRPr="000950BE">
        <w:rPr>
          <w:b/>
          <w:bCs/>
          <w:u w:val="single"/>
        </w:rPr>
        <w:t>que não tiverem meio de autenticação online</w:t>
      </w:r>
      <w:r w:rsidRPr="000950BE">
        <w:t xml:space="preserve"> deverão ser encaminhados em originais ou cópias autenticadas, </w:t>
      </w:r>
      <w:r w:rsidRPr="000950BE">
        <w:rPr>
          <w:b/>
        </w:rPr>
        <w:t>no prazo máximo de 02 (DOIS) dias úteis</w:t>
      </w:r>
      <w:r w:rsidRPr="000950BE">
        <w:t xml:space="preserve">, contados da data da sessão pública virtual, para a </w:t>
      </w:r>
      <w:r w:rsidRPr="000950BE">
        <w:rPr>
          <w:b/>
        </w:rPr>
        <w:t>Prefeitura Municipal</w:t>
      </w:r>
      <w:r w:rsidRPr="000950BE">
        <w:t xml:space="preserve"> </w:t>
      </w:r>
      <w:r w:rsidRPr="000950BE">
        <w:rPr>
          <w:b/>
        </w:rPr>
        <w:t>de Itatinga.</w:t>
      </w:r>
      <w:r w:rsidRPr="000950BE">
        <w:t xml:space="preserve"> </w:t>
      </w:r>
    </w:p>
    <w:p w14:paraId="5299D1D0" w14:textId="77777777" w:rsidR="0038003E" w:rsidRPr="000950BE" w:rsidRDefault="0038003E" w:rsidP="00B9036F">
      <w:pPr>
        <w:spacing w:before="100" w:beforeAutospacing="1" w:after="100" w:afterAutospacing="1"/>
        <w:jc w:val="center"/>
        <w:rPr>
          <w:b/>
          <w:color w:val="000000"/>
        </w:rPr>
      </w:pPr>
    </w:p>
    <w:p w14:paraId="7212EF67" w14:textId="77777777" w:rsidR="0038003E" w:rsidRPr="000950BE" w:rsidRDefault="0038003E" w:rsidP="00B9036F">
      <w:pPr>
        <w:spacing w:before="100" w:beforeAutospacing="1" w:after="100" w:afterAutospacing="1"/>
        <w:jc w:val="center"/>
        <w:rPr>
          <w:b/>
          <w:color w:val="000000"/>
        </w:rPr>
      </w:pPr>
    </w:p>
    <w:p w14:paraId="5B774744" w14:textId="77777777" w:rsidR="0038003E" w:rsidRPr="000950BE" w:rsidRDefault="0038003E" w:rsidP="00B9036F">
      <w:pPr>
        <w:spacing w:before="100" w:beforeAutospacing="1" w:after="100" w:afterAutospacing="1"/>
        <w:jc w:val="center"/>
        <w:rPr>
          <w:b/>
          <w:color w:val="000000"/>
        </w:rPr>
      </w:pPr>
    </w:p>
    <w:p w14:paraId="09F5D77E" w14:textId="77777777" w:rsidR="0038003E" w:rsidRPr="000950BE" w:rsidRDefault="0038003E" w:rsidP="00B9036F">
      <w:pPr>
        <w:spacing w:before="100" w:beforeAutospacing="1" w:after="100" w:afterAutospacing="1"/>
        <w:jc w:val="center"/>
        <w:rPr>
          <w:b/>
          <w:color w:val="000000"/>
        </w:rPr>
      </w:pPr>
    </w:p>
    <w:p w14:paraId="3758C3CE" w14:textId="77777777" w:rsidR="00456B68" w:rsidRPr="000950BE" w:rsidRDefault="00456B68" w:rsidP="00B9036F">
      <w:pPr>
        <w:spacing w:before="100" w:beforeAutospacing="1" w:after="100" w:afterAutospacing="1"/>
        <w:jc w:val="center"/>
        <w:rPr>
          <w:b/>
          <w:color w:val="000000"/>
        </w:rPr>
      </w:pPr>
    </w:p>
    <w:p w14:paraId="635C972A" w14:textId="77777777" w:rsidR="008C674B" w:rsidRPr="000950BE" w:rsidRDefault="008C674B" w:rsidP="00B9036F">
      <w:pPr>
        <w:spacing w:before="100" w:beforeAutospacing="1" w:after="100" w:afterAutospacing="1"/>
        <w:jc w:val="center"/>
        <w:rPr>
          <w:b/>
          <w:color w:val="000000"/>
        </w:rPr>
      </w:pPr>
    </w:p>
    <w:p w14:paraId="72202496" w14:textId="77777777" w:rsidR="008C674B" w:rsidRPr="000950BE" w:rsidRDefault="008C674B" w:rsidP="00B9036F">
      <w:pPr>
        <w:spacing w:before="100" w:beforeAutospacing="1" w:after="100" w:afterAutospacing="1"/>
        <w:jc w:val="center"/>
        <w:rPr>
          <w:b/>
          <w:color w:val="000000"/>
        </w:rPr>
      </w:pPr>
    </w:p>
    <w:p w14:paraId="562871C5" w14:textId="77777777" w:rsidR="008C674B" w:rsidRPr="000950BE" w:rsidRDefault="008C674B" w:rsidP="00B9036F">
      <w:pPr>
        <w:spacing w:before="100" w:beforeAutospacing="1" w:after="100" w:afterAutospacing="1"/>
        <w:jc w:val="center"/>
        <w:rPr>
          <w:b/>
          <w:color w:val="000000"/>
        </w:rPr>
      </w:pPr>
    </w:p>
    <w:p w14:paraId="68A18654" w14:textId="77777777" w:rsidR="004900D5" w:rsidRPr="000950BE" w:rsidRDefault="004900D5" w:rsidP="00B9036F">
      <w:pPr>
        <w:spacing w:before="100" w:beforeAutospacing="1" w:after="100" w:afterAutospacing="1"/>
        <w:jc w:val="center"/>
        <w:rPr>
          <w:b/>
          <w:color w:val="000000"/>
        </w:rPr>
      </w:pPr>
    </w:p>
    <w:p w14:paraId="17AB36B6" w14:textId="5B4823E2" w:rsidR="004900D5" w:rsidRPr="000950BE" w:rsidRDefault="004900D5" w:rsidP="00B9036F">
      <w:pPr>
        <w:spacing w:before="100" w:beforeAutospacing="1" w:after="100" w:afterAutospacing="1"/>
        <w:jc w:val="center"/>
        <w:rPr>
          <w:b/>
          <w:color w:val="000000"/>
        </w:rPr>
      </w:pPr>
    </w:p>
    <w:p w14:paraId="17BED3D9" w14:textId="77777777" w:rsidR="00D352EB" w:rsidRPr="000950BE" w:rsidRDefault="00D352EB" w:rsidP="00D352EB">
      <w:pPr>
        <w:spacing w:before="100" w:beforeAutospacing="1" w:after="100" w:afterAutospacing="1"/>
        <w:jc w:val="center"/>
        <w:rPr>
          <w:b/>
          <w:color w:val="000000"/>
        </w:rPr>
      </w:pPr>
      <w:r w:rsidRPr="000950BE">
        <w:rPr>
          <w:b/>
          <w:color w:val="000000"/>
        </w:rPr>
        <w:t>ANEXO III –MODELO DE PROPOSTA DE PREÇOS</w:t>
      </w:r>
    </w:p>
    <w:p w14:paraId="5052143A" w14:textId="77777777" w:rsidR="00536ACF" w:rsidRPr="000950BE" w:rsidRDefault="00536ACF" w:rsidP="00536ACF">
      <w:pPr>
        <w:spacing w:line="276" w:lineRule="auto"/>
        <w:jc w:val="both"/>
        <w:rPr>
          <w:rFonts w:eastAsia="Arial Unicode MS"/>
          <w:b/>
          <w:bCs/>
          <w:color w:val="000000"/>
        </w:rPr>
      </w:pPr>
      <w:r w:rsidRPr="000950BE">
        <w:rPr>
          <w:rFonts w:eastAsia="Arial Unicode MS"/>
          <w:b/>
          <w:bCs/>
          <w:color w:val="000000"/>
        </w:rPr>
        <w:t xml:space="preserve">PROCESSO Nº. </w:t>
      </w:r>
      <w:r>
        <w:rPr>
          <w:rFonts w:eastAsia="Arial Unicode MS"/>
          <w:b/>
          <w:bCs/>
          <w:color w:val="000000"/>
        </w:rPr>
        <w:t>142</w:t>
      </w:r>
      <w:r w:rsidRPr="000950BE">
        <w:rPr>
          <w:rFonts w:eastAsia="Arial Unicode MS"/>
          <w:b/>
          <w:bCs/>
          <w:color w:val="000000"/>
        </w:rPr>
        <w:t>/2025</w:t>
      </w:r>
    </w:p>
    <w:p w14:paraId="77DED1E7" w14:textId="77777777" w:rsidR="00536ACF" w:rsidRPr="000950BE" w:rsidRDefault="00536ACF" w:rsidP="00536ACF">
      <w:pPr>
        <w:spacing w:line="276" w:lineRule="auto"/>
        <w:jc w:val="both"/>
        <w:rPr>
          <w:b/>
          <w:bCs/>
        </w:rPr>
      </w:pPr>
      <w:r w:rsidRPr="000950BE">
        <w:rPr>
          <w:rFonts w:eastAsia="Arial Unicode MS"/>
          <w:b/>
          <w:bCs/>
          <w:color w:val="000000"/>
        </w:rPr>
        <w:t>CONCORRÊNCIA Nº 0</w:t>
      </w:r>
      <w:r>
        <w:rPr>
          <w:rFonts w:eastAsia="Arial Unicode MS"/>
          <w:b/>
          <w:bCs/>
          <w:color w:val="000000"/>
        </w:rPr>
        <w:t>7</w:t>
      </w:r>
      <w:r w:rsidRPr="000950BE">
        <w:rPr>
          <w:rFonts w:eastAsia="Arial Unicode MS"/>
          <w:b/>
          <w:bCs/>
          <w:color w:val="000000"/>
        </w:rPr>
        <w:t>/2025</w:t>
      </w:r>
    </w:p>
    <w:p w14:paraId="3A278D25" w14:textId="77777777" w:rsidR="00536ACF" w:rsidRPr="00536ACF" w:rsidRDefault="00536ACF" w:rsidP="00536ACF">
      <w:pPr>
        <w:spacing w:line="276" w:lineRule="auto"/>
        <w:jc w:val="both"/>
        <w:rPr>
          <w:rFonts w:eastAsia="Arial Unicode MS"/>
          <w:bCs/>
          <w:color w:val="000000"/>
        </w:rPr>
      </w:pPr>
      <w:r w:rsidRPr="000950BE">
        <w:rPr>
          <w:b/>
          <w:bCs/>
        </w:rPr>
        <w:t>OBJETO:</w:t>
      </w:r>
      <w:r>
        <w:rPr>
          <w:b/>
          <w:bCs/>
        </w:rPr>
        <w:t xml:space="preserve"> </w:t>
      </w:r>
      <w:r w:rsidRPr="00536ACF">
        <w:rPr>
          <w:rFonts w:eastAsia="Arial Unicode MS"/>
          <w:bCs/>
          <w:color w:val="000000"/>
        </w:rPr>
        <w:t>CONTRATAÇÃO DE EMPRESA ESPECIALIZADA PARA A CONSTRUÇÃO DE UMA INSTALAÇÃO SANITÁRIA PÚBLICA NA PRAÇA MARIA APARECIDA BENFICA, LOCALIZADA NO MUNICÍPIO DE ITATINGA/SP.</w:t>
      </w:r>
    </w:p>
    <w:p w14:paraId="31E5C59E" w14:textId="77777777" w:rsidR="0076102A" w:rsidRPr="000950BE" w:rsidRDefault="0076102A" w:rsidP="0076102A">
      <w:pPr>
        <w:spacing w:before="100" w:beforeAutospacing="1" w:after="100" w:afterAutospacing="1"/>
        <w:jc w:val="both"/>
        <w:rPr>
          <w:color w:val="000000"/>
        </w:rPr>
      </w:pPr>
      <w:r w:rsidRPr="000950BE">
        <w:rPr>
          <w:color w:val="000000"/>
        </w:rPr>
        <w:t>A (empresa)........................................................................................ inscrita no CNPJ sob nº ............................................................., estabelecida na.........................................................................................................., nº........., telefone/fax nºs.............................................., e-mail..................................................., propõe fornecer o objeto licitado, nos seguintes preços e condições:</w:t>
      </w:r>
    </w:p>
    <w:p w14:paraId="56DB1E28" w14:textId="77777777" w:rsidR="0076102A" w:rsidRPr="000950BE" w:rsidRDefault="0076102A" w:rsidP="0076102A">
      <w:pPr>
        <w:spacing w:before="100" w:beforeAutospacing="1" w:after="100" w:afterAutospacing="1"/>
        <w:jc w:val="both"/>
        <w:rPr>
          <w:color w:val="000000"/>
        </w:rPr>
      </w:pPr>
      <w:r w:rsidRPr="000950BE">
        <w:rPr>
          <w:color w:val="000000"/>
        </w:rPr>
        <w:t>Descrição do material: ..............................................</w:t>
      </w:r>
    </w:p>
    <w:p w14:paraId="2F20C39E" w14:textId="77777777" w:rsidR="0076102A" w:rsidRPr="000950BE" w:rsidRDefault="0076102A" w:rsidP="0076102A">
      <w:pPr>
        <w:spacing w:before="100" w:beforeAutospacing="1" w:after="100" w:afterAutospacing="1"/>
        <w:jc w:val="both"/>
        <w:rPr>
          <w:color w:val="000000"/>
        </w:rPr>
      </w:pPr>
      <w:r w:rsidRPr="000950BE">
        <w:rPr>
          <w:color w:val="000000"/>
        </w:rPr>
        <w:t>Quantidade ...............................................................</w:t>
      </w:r>
    </w:p>
    <w:p w14:paraId="16FD4B22" w14:textId="77777777" w:rsidR="0076102A" w:rsidRPr="000950BE" w:rsidRDefault="0076102A" w:rsidP="0076102A">
      <w:pPr>
        <w:spacing w:before="100" w:beforeAutospacing="1" w:after="100" w:afterAutospacing="1"/>
        <w:jc w:val="both"/>
        <w:rPr>
          <w:color w:val="000000"/>
        </w:rPr>
      </w:pPr>
      <w:r w:rsidRPr="000950BE">
        <w:rPr>
          <w:color w:val="000000"/>
        </w:rPr>
        <w:t xml:space="preserve">Unidade (indicar se unidade, caixa, </w:t>
      </w:r>
      <w:r w:rsidR="001B231D" w:rsidRPr="000950BE">
        <w:rPr>
          <w:color w:val="000000"/>
        </w:rPr>
        <w:t>etc) ......................</w:t>
      </w:r>
    </w:p>
    <w:p w14:paraId="0E381CD0" w14:textId="77777777" w:rsidR="0076102A" w:rsidRPr="000950BE" w:rsidRDefault="0076102A" w:rsidP="0076102A">
      <w:pPr>
        <w:spacing w:before="100" w:beforeAutospacing="1" w:after="100" w:afterAutospacing="1"/>
        <w:jc w:val="both"/>
        <w:rPr>
          <w:color w:val="000000"/>
        </w:rPr>
      </w:pPr>
      <w:r w:rsidRPr="000950BE">
        <w:rPr>
          <w:color w:val="000000"/>
        </w:rPr>
        <w:t>Marca/fabricante: .......................................................</w:t>
      </w:r>
    </w:p>
    <w:p w14:paraId="19B619A7" w14:textId="77777777" w:rsidR="0076102A" w:rsidRPr="000950BE" w:rsidRDefault="0076102A" w:rsidP="0076102A">
      <w:pPr>
        <w:spacing w:before="100" w:beforeAutospacing="1" w:after="100" w:afterAutospacing="1"/>
        <w:jc w:val="both"/>
        <w:rPr>
          <w:color w:val="000000"/>
        </w:rPr>
      </w:pPr>
      <w:r w:rsidRPr="000950BE">
        <w:rPr>
          <w:color w:val="000000"/>
        </w:rPr>
        <w:t>Preço unitário: R$ ......................(..........................................................................)</w:t>
      </w:r>
    </w:p>
    <w:p w14:paraId="7A02D715" w14:textId="77777777" w:rsidR="0076102A" w:rsidRPr="000950BE" w:rsidRDefault="0076102A" w:rsidP="0076102A">
      <w:pPr>
        <w:spacing w:before="100" w:beforeAutospacing="1" w:after="100" w:afterAutospacing="1"/>
        <w:jc w:val="both"/>
        <w:rPr>
          <w:color w:val="000000"/>
        </w:rPr>
      </w:pPr>
      <w:r w:rsidRPr="000950BE">
        <w:rPr>
          <w:color w:val="000000"/>
        </w:rPr>
        <w:t>(em moeda corrente nacional, expressos em algarismos, com duas casas decimais e por extenso)</w:t>
      </w:r>
    </w:p>
    <w:p w14:paraId="5A024267" w14:textId="77777777" w:rsidR="0076102A" w:rsidRPr="000950BE" w:rsidRDefault="0076102A" w:rsidP="0076102A">
      <w:pPr>
        <w:spacing w:before="100" w:beforeAutospacing="1" w:after="100" w:afterAutospacing="1"/>
        <w:jc w:val="both"/>
        <w:rPr>
          <w:color w:val="000000"/>
        </w:rPr>
      </w:pPr>
      <w:r w:rsidRPr="000950BE">
        <w:rPr>
          <w:color w:val="000000"/>
        </w:rPr>
        <w:t>Preço total: R$ ...........................(..........................................................................)</w:t>
      </w:r>
    </w:p>
    <w:p w14:paraId="23BA5A56" w14:textId="77777777" w:rsidR="0076102A" w:rsidRPr="000950BE" w:rsidRDefault="0076102A" w:rsidP="0076102A">
      <w:pPr>
        <w:spacing w:before="100" w:beforeAutospacing="1" w:after="100" w:afterAutospacing="1"/>
        <w:jc w:val="both"/>
        <w:rPr>
          <w:color w:val="000000"/>
        </w:rPr>
      </w:pPr>
      <w:r w:rsidRPr="000950BE">
        <w:rPr>
          <w:color w:val="000000"/>
        </w:rPr>
        <w:t>(em moeda corrente nacional, expressos em algarismos, com duas casas decimais e por extenso)</w:t>
      </w:r>
    </w:p>
    <w:p w14:paraId="3F2864D1" w14:textId="77777777" w:rsidR="0076102A" w:rsidRPr="000950BE" w:rsidRDefault="0076102A" w:rsidP="0076102A">
      <w:pPr>
        <w:spacing w:before="100" w:beforeAutospacing="1" w:after="100" w:afterAutospacing="1"/>
        <w:jc w:val="both"/>
        <w:rPr>
          <w:color w:val="000000"/>
        </w:rPr>
      </w:pPr>
      <w:r w:rsidRPr="000950BE">
        <w:rPr>
          <w:color w:val="000000"/>
        </w:rPr>
        <w:t>OBS.: Para fins de lances na sessão será considerado o PREÇO ....... (TOTAL) definir conforme regula o Edital.</w:t>
      </w:r>
    </w:p>
    <w:p w14:paraId="0BB07C06" w14:textId="77777777" w:rsidR="00D352EB" w:rsidRPr="000950BE" w:rsidRDefault="00D352EB" w:rsidP="00D352EB">
      <w:pPr>
        <w:widowControl w:val="0"/>
        <w:tabs>
          <w:tab w:val="left" w:pos="567"/>
        </w:tabs>
        <w:spacing w:beforeAutospacing="1" w:afterAutospacing="1"/>
        <w:jc w:val="both"/>
        <w:rPr>
          <w:b/>
        </w:rPr>
      </w:pPr>
      <w:r w:rsidRPr="000950BE">
        <w:rPr>
          <w:b/>
        </w:rPr>
        <w:t>CONDIÇÕES GERAIS</w:t>
      </w:r>
    </w:p>
    <w:p w14:paraId="00F814EC" w14:textId="77777777" w:rsidR="00244A25" w:rsidRDefault="00D352EB" w:rsidP="00244A25">
      <w:pPr>
        <w:widowControl w:val="0"/>
        <w:tabs>
          <w:tab w:val="left" w:pos="567"/>
        </w:tabs>
        <w:spacing w:beforeAutospacing="1" w:afterAutospacing="1"/>
        <w:jc w:val="both"/>
        <w:rPr>
          <w:color w:val="000000"/>
        </w:rPr>
      </w:pPr>
      <w:r w:rsidRPr="000950BE">
        <w:t>A proponente declara conhecer os termos do instrumento convocatóri</w:t>
      </w:r>
      <w:r w:rsidR="00B42ED5" w:rsidRPr="000950BE">
        <w:t xml:space="preserve">o que rege a presente licitação, </w:t>
      </w:r>
      <w:r w:rsidR="00B42ED5" w:rsidRPr="000950BE">
        <w:rPr>
          <w:color w:val="000000"/>
        </w:rPr>
        <w:t xml:space="preserve">bem como </w:t>
      </w:r>
      <w:r w:rsidR="00244A25" w:rsidRPr="005E7703">
        <w:rPr>
          <w:color w:val="000000"/>
        </w:rPr>
        <w:t xml:space="preserve">que os preços contidos na proposta incluem </w:t>
      </w:r>
      <w:r w:rsidR="00244A25" w:rsidRPr="00F0222E">
        <w:rPr>
          <w:color w:val="000000"/>
        </w:rPr>
        <w:t>a integralidade dos custos para atendimento dos direitos trabalhistas assegurados na Constituição Federal, nas leis trabalhistas, nas normas infra legais, nas convenções coletivas de trabalho e nos termos de ajustamento de conduta vigentes na data de sua entrega em definitivo e que cumpre plenamente os requisitos de habilitação definidos no instrumento convocatório</w:t>
      </w:r>
      <w:r w:rsidR="00244A25">
        <w:rPr>
          <w:color w:val="000000"/>
        </w:rPr>
        <w:t>.</w:t>
      </w:r>
    </w:p>
    <w:p w14:paraId="6F37E33B" w14:textId="563D1915" w:rsidR="00D352EB" w:rsidRPr="000950BE" w:rsidRDefault="00D352EB" w:rsidP="00244A25">
      <w:pPr>
        <w:widowControl w:val="0"/>
        <w:tabs>
          <w:tab w:val="left" w:pos="567"/>
        </w:tabs>
        <w:spacing w:beforeAutospacing="1" w:afterAutospacing="1"/>
        <w:jc w:val="both"/>
        <w:rPr>
          <w:b/>
          <w:bCs/>
          <w:iCs/>
        </w:rPr>
      </w:pPr>
      <w:r w:rsidRPr="000950BE">
        <w:rPr>
          <w:b/>
          <w:bCs/>
          <w:iCs/>
        </w:rPr>
        <w:t xml:space="preserve">LOCAL E PRAZO DE ENTREGA: </w:t>
      </w:r>
      <w:r w:rsidRPr="000950BE">
        <w:t xml:space="preserve">De acordo com o especificado no </w:t>
      </w:r>
      <w:r w:rsidRPr="000950BE">
        <w:rPr>
          <w:b/>
          <w:bCs/>
        </w:rPr>
        <w:t>ANEXO I</w:t>
      </w:r>
      <w:r w:rsidRPr="000950BE">
        <w:t>, do Edital.</w:t>
      </w:r>
    </w:p>
    <w:p w14:paraId="4E15304A" w14:textId="77777777" w:rsidR="00D352EB" w:rsidRPr="000950BE" w:rsidRDefault="00D352EB" w:rsidP="00D352EB">
      <w:pPr>
        <w:outlineLvl w:val="7"/>
        <w:rPr>
          <w:b/>
          <w:bCs/>
          <w:iCs/>
          <w:caps/>
        </w:rPr>
      </w:pPr>
      <w:r w:rsidRPr="000950BE">
        <w:rPr>
          <w:b/>
          <w:bCs/>
          <w:iCs/>
          <w:caps/>
        </w:rPr>
        <w:t>local e data</w:t>
      </w:r>
    </w:p>
    <w:p w14:paraId="1DEA696A" w14:textId="77777777" w:rsidR="00D352EB" w:rsidRPr="000950BE" w:rsidRDefault="00D352EB" w:rsidP="00D352EB">
      <w:pPr>
        <w:jc w:val="both"/>
        <w:rPr>
          <w:b/>
          <w:caps/>
        </w:rPr>
      </w:pPr>
    </w:p>
    <w:p w14:paraId="44DADBE1" w14:textId="77777777" w:rsidR="00D352EB" w:rsidRPr="000950BE" w:rsidRDefault="00D352EB" w:rsidP="00D352EB">
      <w:pPr>
        <w:jc w:val="both"/>
        <w:rPr>
          <w:b/>
          <w:caps/>
        </w:rPr>
      </w:pPr>
      <w:r w:rsidRPr="000950BE">
        <w:rPr>
          <w:b/>
          <w:caps/>
        </w:rPr>
        <w:t>NOME E assinatura DO REPRESENTANTE DA EMPRESA</w:t>
      </w:r>
    </w:p>
    <w:p w14:paraId="1B320E72" w14:textId="77777777" w:rsidR="00D352EB" w:rsidRPr="000950BE" w:rsidRDefault="00D352EB" w:rsidP="00D352EB">
      <w:pPr>
        <w:jc w:val="both"/>
        <w:outlineLvl w:val="7"/>
        <w:rPr>
          <w:b/>
          <w:bCs/>
          <w:iCs/>
          <w:caps/>
        </w:rPr>
      </w:pPr>
    </w:p>
    <w:p w14:paraId="6A60FEBB" w14:textId="77777777" w:rsidR="00D352EB" w:rsidRPr="000950BE" w:rsidRDefault="00D352EB" w:rsidP="00D352EB">
      <w:pPr>
        <w:jc w:val="both"/>
        <w:outlineLvl w:val="7"/>
        <w:rPr>
          <w:b/>
          <w:bCs/>
          <w:iCs/>
          <w:caps/>
        </w:rPr>
      </w:pPr>
      <w:r w:rsidRPr="000950BE">
        <w:rPr>
          <w:b/>
          <w:bCs/>
          <w:iCs/>
          <w:caps/>
        </w:rPr>
        <w:t>Obs: a interposição de recurso SUSPENDE o prazo de validade da proposta até decisão.</w:t>
      </w:r>
    </w:p>
    <w:p w14:paraId="26194B8A" w14:textId="77777777" w:rsidR="00D352EB" w:rsidRPr="000950BE" w:rsidRDefault="00D352EB" w:rsidP="00D352EB">
      <w:pPr>
        <w:jc w:val="center"/>
        <w:outlineLvl w:val="7"/>
        <w:rPr>
          <w:b/>
          <w:bCs/>
          <w:iCs/>
          <w:caps/>
          <w:color w:val="000000"/>
        </w:rPr>
      </w:pPr>
    </w:p>
    <w:p w14:paraId="3373AD6C" w14:textId="77777777" w:rsidR="00D352EB" w:rsidRPr="000950BE" w:rsidRDefault="00D352EB" w:rsidP="00D352EB">
      <w:pPr>
        <w:jc w:val="both"/>
        <w:outlineLvl w:val="7"/>
        <w:rPr>
          <w:b/>
          <w:bCs/>
          <w:iCs/>
          <w:caps/>
          <w:color w:val="000000"/>
        </w:rPr>
      </w:pPr>
      <w:r w:rsidRPr="000950BE">
        <w:t xml:space="preserve">O não cumprimento do envio da proposta readequada dentro do prazo </w:t>
      </w:r>
      <w:r w:rsidRPr="000950BE">
        <w:rPr>
          <w:b/>
        </w:rPr>
        <w:t>de até 02 (duas) horas após o término do Certame, na plataforma da BLL</w:t>
      </w:r>
      <w:r w:rsidRPr="000950BE">
        <w:t>, acarretará as sanções previstas no item 11, deste Edital, podendo a Pregoeira convocar a empresa que apresentou a proposta ou o lance subsequente.</w:t>
      </w:r>
    </w:p>
    <w:p w14:paraId="77D0DC3A" w14:textId="77777777" w:rsidR="00D352EB" w:rsidRPr="000950BE" w:rsidRDefault="00D352EB" w:rsidP="00D352EB">
      <w:pPr>
        <w:jc w:val="center"/>
        <w:outlineLvl w:val="7"/>
        <w:rPr>
          <w:b/>
          <w:bCs/>
          <w:iCs/>
          <w:caps/>
          <w:color w:val="000000"/>
        </w:rPr>
      </w:pPr>
    </w:p>
    <w:p w14:paraId="229D8EAA" w14:textId="77777777" w:rsidR="00D352EB" w:rsidRPr="000950BE" w:rsidRDefault="00D352EB" w:rsidP="00D352EB">
      <w:pPr>
        <w:jc w:val="center"/>
        <w:outlineLvl w:val="7"/>
        <w:rPr>
          <w:b/>
          <w:bCs/>
          <w:iCs/>
          <w:caps/>
          <w:color w:val="000000"/>
        </w:rPr>
      </w:pPr>
    </w:p>
    <w:p w14:paraId="1176D153" w14:textId="77777777" w:rsidR="00D352EB" w:rsidRPr="000950BE" w:rsidRDefault="00D352EB" w:rsidP="00D352EB">
      <w:pPr>
        <w:jc w:val="center"/>
        <w:outlineLvl w:val="7"/>
        <w:rPr>
          <w:b/>
          <w:bCs/>
          <w:iCs/>
          <w:caps/>
          <w:color w:val="000000"/>
        </w:rPr>
      </w:pPr>
    </w:p>
    <w:p w14:paraId="16490E29" w14:textId="77777777" w:rsidR="00D352EB" w:rsidRPr="000950BE" w:rsidRDefault="00D352EB" w:rsidP="00D352EB">
      <w:pPr>
        <w:jc w:val="center"/>
        <w:outlineLvl w:val="7"/>
        <w:rPr>
          <w:b/>
          <w:bCs/>
          <w:iCs/>
          <w:caps/>
          <w:color w:val="000000"/>
        </w:rPr>
      </w:pPr>
    </w:p>
    <w:p w14:paraId="0BB0E66E" w14:textId="77777777" w:rsidR="00D352EB" w:rsidRPr="000950BE" w:rsidRDefault="00D352EB" w:rsidP="00D352EB">
      <w:pPr>
        <w:jc w:val="center"/>
        <w:outlineLvl w:val="7"/>
        <w:rPr>
          <w:b/>
          <w:bCs/>
          <w:iCs/>
          <w:caps/>
          <w:color w:val="000000"/>
        </w:rPr>
      </w:pPr>
      <w:r w:rsidRPr="000950BE">
        <w:rPr>
          <w:b/>
          <w:bCs/>
          <w:iCs/>
          <w:caps/>
          <w:color w:val="000000"/>
        </w:rPr>
        <w:t>__________________________</w:t>
      </w:r>
    </w:p>
    <w:p w14:paraId="1C84D1E5" w14:textId="77777777" w:rsidR="00D352EB" w:rsidRPr="000950BE" w:rsidRDefault="00D352EB" w:rsidP="00D352EB">
      <w:pPr>
        <w:pStyle w:val="Recuodecorpodetexto31"/>
        <w:keepNext/>
        <w:keepLines/>
        <w:ind w:firstLine="0"/>
        <w:jc w:val="center"/>
        <w:rPr>
          <w:rFonts w:ascii="Times New Roman" w:hAnsi="Times New Roman" w:cs="Times New Roman"/>
          <w:b/>
          <w:bCs w:val="0"/>
          <w:color w:val="000000"/>
          <w:szCs w:val="24"/>
        </w:rPr>
      </w:pPr>
      <w:r w:rsidRPr="000950BE">
        <w:rPr>
          <w:rFonts w:ascii="Times New Roman" w:hAnsi="Times New Roman" w:cs="Times New Roman"/>
          <w:b/>
          <w:bCs w:val="0"/>
          <w:color w:val="000000"/>
          <w:szCs w:val="24"/>
        </w:rPr>
        <w:t>Assinatura</w:t>
      </w:r>
    </w:p>
    <w:p w14:paraId="2E75000E" w14:textId="77777777" w:rsidR="00D352EB" w:rsidRPr="000950BE" w:rsidRDefault="00D352EB" w:rsidP="00D352EB">
      <w:pPr>
        <w:jc w:val="center"/>
        <w:outlineLvl w:val="7"/>
        <w:rPr>
          <w:b/>
          <w:iCs/>
          <w:caps/>
          <w:color w:val="000000"/>
        </w:rPr>
      </w:pPr>
      <w:r w:rsidRPr="000950BE">
        <w:rPr>
          <w:b/>
          <w:iCs/>
          <w:caps/>
          <w:color w:val="000000"/>
        </w:rPr>
        <w:t>RG:      /CPF:</w:t>
      </w:r>
    </w:p>
    <w:p w14:paraId="598FE5F6" w14:textId="77777777" w:rsidR="00D352EB" w:rsidRPr="000950BE" w:rsidRDefault="00D352EB" w:rsidP="00D352EB">
      <w:pPr>
        <w:jc w:val="center"/>
        <w:outlineLvl w:val="7"/>
        <w:rPr>
          <w:b/>
          <w:bCs/>
          <w:iCs/>
          <w:caps/>
          <w:color w:val="000000"/>
        </w:rPr>
      </w:pPr>
    </w:p>
    <w:p w14:paraId="0075F626" w14:textId="77777777" w:rsidR="00D352EB" w:rsidRPr="000950BE" w:rsidRDefault="00D352EB" w:rsidP="00D352EB">
      <w:pPr>
        <w:jc w:val="center"/>
        <w:outlineLvl w:val="7"/>
        <w:rPr>
          <w:b/>
          <w:bCs/>
          <w:iCs/>
          <w:caps/>
          <w:color w:val="000000"/>
        </w:rPr>
      </w:pPr>
    </w:p>
    <w:p w14:paraId="4870B2DF" w14:textId="77777777" w:rsidR="00D352EB" w:rsidRPr="000950BE" w:rsidRDefault="00D352EB" w:rsidP="00D352EB">
      <w:pPr>
        <w:jc w:val="center"/>
        <w:outlineLvl w:val="7"/>
        <w:rPr>
          <w:b/>
          <w:bCs/>
          <w:iCs/>
          <w:caps/>
          <w:color w:val="000000"/>
        </w:rPr>
      </w:pPr>
    </w:p>
    <w:p w14:paraId="268AEF27" w14:textId="77777777" w:rsidR="00D352EB" w:rsidRPr="000950BE" w:rsidRDefault="00D352EB" w:rsidP="00D352EB">
      <w:pPr>
        <w:jc w:val="center"/>
        <w:outlineLvl w:val="7"/>
        <w:rPr>
          <w:b/>
          <w:bCs/>
          <w:iCs/>
          <w:caps/>
          <w:color w:val="000000"/>
        </w:rPr>
      </w:pPr>
    </w:p>
    <w:p w14:paraId="3B057DD1" w14:textId="77777777" w:rsidR="00D352EB" w:rsidRPr="000950BE" w:rsidRDefault="00D352EB" w:rsidP="00D352EB">
      <w:pPr>
        <w:jc w:val="center"/>
        <w:outlineLvl w:val="7"/>
        <w:rPr>
          <w:b/>
          <w:bCs/>
          <w:iCs/>
          <w:caps/>
          <w:color w:val="000000"/>
        </w:rPr>
      </w:pPr>
    </w:p>
    <w:p w14:paraId="5CB87BD0" w14:textId="77777777" w:rsidR="00D352EB" w:rsidRPr="000950BE" w:rsidRDefault="00D352EB" w:rsidP="00D352EB">
      <w:pPr>
        <w:jc w:val="center"/>
        <w:outlineLvl w:val="7"/>
        <w:rPr>
          <w:b/>
          <w:bCs/>
          <w:iCs/>
          <w:caps/>
          <w:color w:val="000000"/>
        </w:rPr>
      </w:pPr>
    </w:p>
    <w:p w14:paraId="2C72BFF1" w14:textId="77777777" w:rsidR="00D352EB" w:rsidRPr="000950BE" w:rsidRDefault="00D352EB" w:rsidP="00D352EB">
      <w:pPr>
        <w:jc w:val="center"/>
        <w:outlineLvl w:val="7"/>
        <w:rPr>
          <w:b/>
          <w:bCs/>
          <w:iCs/>
          <w:caps/>
          <w:color w:val="000000"/>
        </w:rPr>
      </w:pPr>
    </w:p>
    <w:p w14:paraId="493A512C" w14:textId="77777777" w:rsidR="00D352EB" w:rsidRPr="000950BE" w:rsidRDefault="00D352EB" w:rsidP="00D352EB">
      <w:pPr>
        <w:jc w:val="center"/>
        <w:outlineLvl w:val="7"/>
        <w:rPr>
          <w:b/>
          <w:bCs/>
          <w:iCs/>
          <w:caps/>
          <w:color w:val="000000"/>
        </w:rPr>
      </w:pPr>
    </w:p>
    <w:p w14:paraId="5D48EFE8" w14:textId="77777777" w:rsidR="00D352EB" w:rsidRPr="000950BE" w:rsidRDefault="00D352EB" w:rsidP="00D352EB">
      <w:pPr>
        <w:jc w:val="center"/>
        <w:outlineLvl w:val="7"/>
        <w:rPr>
          <w:b/>
          <w:bCs/>
          <w:iCs/>
          <w:caps/>
          <w:color w:val="000000"/>
        </w:rPr>
      </w:pPr>
    </w:p>
    <w:p w14:paraId="522878D6" w14:textId="77777777" w:rsidR="00D352EB" w:rsidRPr="000950BE" w:rsidRDefault="00D352EB" w:rsidP="00D352EB">
      <w:pPr>
        <w:jc w:val="center"/>
        <w:outlineLvl w:val="7"/>
        <w:rPr>
          <w:b/>
          <w:bCs/>
          <w:iCs/>
          <w:caps/>
          <w:color w:val="000000"/>
        </w:rPr>
      </w:pPr>
    </w:p>
    <w:p w14:paraId="75B0969C" w14:textId="77777777" w:rsidR="00D352EB" w:rsidRPr="000950BE" w:rsidRDefault="00D352EB" w:rsidP="00D352EB">
      <w:pPr>
        <w:jc w:val="center"/>
        <w:outlineLvl w:val="7"/>
        <w:rPr>
          <w:b/>
          <w:bCs/>
          <w:iCs/>
          <w:caps/>
          <w:color w:val="000000"/>
        </w:rPr>
      </w:pPr>
    </w:p>
    <w:p w14:paraId="128EDBF4" w14:textId="77777777" w:rsidR="00D352EB" w:rsidRPr="000950BE" w:rsidRDefault="00D352EB" w:rsidP="00D352EB">
      <w:pPr>
        <w:jc w:val="center"/>
        <w:outlineLvl w:val="7"/>
        <w:rPr>
          <w:b/>
          <w:bCs/>
          <w:iCs/>
          <w:caps/>
          <w:color w:val="000000"/>
        </w:rPr>
      </w:pPr>
    </w:p>
    <w:p w14:paraId="0D98EE18" w14:textId="77777777" w:rsidR="00D352EB" w:rsidRPr="000950BE" w:rsidRDefault="00D352EB" w:rsidP="00D352EB">
      <w:pPr>
        <w:jc w:val="center"/>
        <w:outlineLvl w:val="7"/>
        <w:rPr>
          <w:b/>
          <w:bCs/>
          <w:iCs/>
          <w:caps/>
          <w:color w:val="000000"/>
        </w:rPr>
      </w:pPr>
    </w:p>
    <w:p w14:paraId="3EF2C903" w14:textId="77777777" w:rsidR="00D352EB" w:rsidRPr="000950BE" w:rsidRDefault="00D352EB" w:rsidP="00D352EB">
      <w:pPr>
        <w:jc w:val="center"/>
        <w:outlineLvl w:val="7"/>
        <w:rPr>
          <w:b/>
          <w:bCs/>
          <w:iCs/>
          <w:caps/>
          <w:color w:val="000000"/>
        </w:rPr>
      </w:pPr>
    </w:p>
    <w:p w14:paraId="03165E12" w14:textId="77777777" w:rsidR="00D352EB" w:rsidRPr="000950BE" w:rsidRDefault="00D352EB" w:rsidP="00D352EB">
      <w:pPr>
        <w:jc w:val="center"/>
        <w:outlineLvl w:val="7"/>
        <w:rPr>
          <w:b/>
          <w:bCs/>
          <w:iCs/>
          <w:caps/>
          <w:color w:val="000000"/>
        </w:rPr>
      </w:pPr>
    </w:p>
    <w:p w14:paraId="0C23942F" w14:textId="77777777" w:rsidR="00D352EB" w:rsidRPr="000950BE" w:rsidRDefault="00D352EB" w:rsidP="00D352EB">
      <w:pPr>
        <w:jc w:val="center"/>
        <w:outlineLvl w:val="7"/>
        <w:rPr>
          <w:b/>
          <w:bCs/>
          <w:iCs/>
          <w:caps/>
          <w:color w:val="000000"/>
        </w:rPr>
      </w:pPr>
    </w:p>
    <w:p w14:paraId="4BF89908" w14:textId="77777777" w:rsidR="00D352EB" w:rsidRPr="000950BE" w:rsidRDefault="00D352EB" w:rsidP="00D352EB">
      <w:pPr>
        <w:jc w:val="center"/>
        <w:outlineLvl w:val="7"/>
        <w:rPr>
          <w:b/>
          <w:bCs/>
          <w:iCs/>
          <w:caps/>
          <w:color w:val="000000"/>
        </w:rPr>
      </w:pPr>
    </w:p>
    <w:p w14:paraId="1B139D18" w14:textId="77777777" w:rsidR="00D352EB" w:rsidRPr="000950BE" w:rsidRDefault="00D352EB" w:rsidP="00D352EB">
      <w:pPr>
        <w:jc w:val="center"/>
        <w:outlineLvl w:val="7"/>
        <w:rPr>
          <w:b/>
          <w:bCs/>
          <w:iCs/>
          <w:caps/>
          <w:color w:val="000000"/>
        </w:rPr>
      </w:pPr>
    </w:p>
    <w:p w14:paraId="5A7E5A10" w14:textId="77777777" w:rsidR="00D352EB" w:rsidRPr="000950BE" w:rsidRDefault="00D352EB" w:rsidP="00D352EB">
      <w:pPr>
        <w:jc w:val="center"/>
        <w:outlineLvl w:val="7"/>
        <w:rPr>
          <w:b/>
          <w:bCs/>
          <w:iCs/>
          <w:caps/>
          <w:color w:val="000000"/>
        </w:rPr>
      </w:pPr>
    </w:p>
    <w:p w14:paraId="3C52086E" w14:textId="77777777" w:rsidR="00D352EB" w:rsidRPr="000950BE" w:rsidRDefault="00D352EB" w:rsidP="00D352EB">
      <w:pPr>
        <w:jc w:val="center"/>
        <w:outlineLvl w:val="7"/>
        <w:rPr>
          <w:b/>
          <w:bCs/>
          <w:iCs/>
          <w:caps/>
          <w:color w:val="000000"/>
        </w:rPr>
      </w:pPr>
    </w:p>
    <w:p w14:paraId="321A3E07" w14:textId="77777777" w:rsidR="00D352EB" w:rsidRPr="000950BE" w:rsidRDefault="00D352EB" w:rsidP="00D352EB">
      <w:pPr>
        <w:jc w:val="center"/>
        <w:outlineLvl w:val="7"/>
        <w:rPr>
          <w:b/>
          <w:bCs/>
          <w:iCs/>
          <w:caps/>
          <w:color w:val="000000"/>
        </w:rPr>
      </w:pPr>
    </w:p>
    <w:p w14:paraId="33CA52C2" w14:textId="77777777" w:rsidR="00D352EB" w:rsidRPr="000950BE" w:rsidRDefault="00D352EB" w:rsidP="00D352EB">
      <w:pPr>
        <w:jc w:val="center"/>
        <w:outlineLvl w:val="7"/>
        <w:rPr>
          <w:b/>
          <w:bCs/>
          <w:iCs/>
          <w:caps/>
          <w:color w:val="000000"/>
        </w:rPr>
      </w:pPr>
    </w:p>
    <w:p w14:paraId="73D5A980" w14:textId="77777777" w:rsidR="00D352EB" w:rsidRPr="000950BE" w:rsidRDefault="00D352EB" w:rsidP="00D352EB">
      <w:pPr>
        <w:jc w:val="center"/>
        <w:outlineLvl w:val="7"/>
        <w:rPr>
          <w:b/>
          <w:bCs/>
          <w:iCs/>
          <w:caps/>
          <w:color w:val="000000"/>
        </w:rPr>
      </w:pPr>
    </w:p>
    <w:p w14:paraId="66D48936" w14:textId="77777777" w:rsidR="00D352EB" w:rsidRPr="000950BE" w:rsidRDefault="00D352EB" w:rsidP="00D352EB">
      <w:pPr>
        <w:jc w:val="center"/>
        <w:outlineLvl w:val="7"/>
        <w:rPr>
          <w:b/>
          <w:bCs/>
          <w:iCs/>
          <w:caps/>
          <w:color w:val="000000"/>
        </w:rPr>
      </w:pPr>
    </w:p>
    <w:p w14:paraId="02A0C43F" w14:textId="77777777" w:rsidR="00D352EB" w:rsidRPr="000950BE" w:rsidRDefault="00D352EB" w:rsidP="00D352EB">
      <w:pPr>
        <w:jc w:val="center"/>
        <w:outlineLvl w:val="7"/>
        <w:rPr>
          <w:b/>
          <w:bCs/>
          <w:iCs/>
          <w:caps/>
          <w:color w:val="000000"/>
        </w:rPr>
      </w:pPr>
    </w:p>
    <w:p w14:paraId="6C956061" w14:textId="77777777" w:rsidR="007D533B" w:rsidRPr="000950BE" w:rsidRDefault="007D533B" w:rsidP="00D352EB">
      <w:pPr>
        <w:jc w:val="center"/>
        <w:outlineLvl w:val="7"/>
        <w:rPr>
          <w:b/>
          <w:bCs/>
          <w:iCs/>
          <w:caps/>
          <w:color w:val="000000"/>
        </w:rPr>
      </w:pPr>
    </w:p>
    <w:p w14:paraId="399F4B9F" w14:textId="77777777" w:rsidR="007D533B" w:rsidRPr="000950BE" w:rsidRDefault="007D533B" w:rsidP="00D352EB">
      <w:pPr>
        <w:jc w:val="center"/>
        <w:outlineLvl w:val="7"/>
        <w:rPr>
          <w:b/>
          <w:bCs/>
          <w:iCs/>
          <w:caps/>
          <w:color w:val="000000"/>
        </w:rPr>
      </w:pPr>
    </w:p>
    <w:p w14:paraId="2F24F033" w14:textId="77777777" w:rsidR="007D533B" w:rsidRPr="000950BE" w:rsidRDefault="007D533B" w:rsidP="00D352EB">
      <w:pPr>
        <w:jc w:val="center"/>
        <w:outlineLvl w:val="7"/>
        <w:rPr>
          <w:b/>
          <w:bCs/>
          <w:iCs/>
          <w:caps/>
          <w:color w:val="000000"/>
        </w:rPr>
      </w:pPr>
    </w:p>
    <w:p w14:paraId="371F9B69" w14:textId="77777777" w:rsidR="007D533B" w:rsidRPr="000950BE" w:rsidRDefault="007D533B" w:rsidP="00D352EB">
      <w:pPr>
        <w:jc w:val="center"/>
        <w:outlineLvl w:val="7"/>
        <w:rPr>
          <w:b/>
          <w:bCs/>
          <w:iCs/>
          <w:caps/>
          <w:color w:val="000000"/>
        </w:rPr>
      </w:pPr>
    </w:p>
    <w:p w14:paraId="5299DE8A" w14:textId="77777777" w:rsidR="00D352EB" w:rsidRPr="000950BE" w:rsidRDefault="00D352EB" w:rsidP="00D352EB">
      <w:pPr>
        <w:jc w:val="center"/>
        <w:outlineLvl w:val="7"/>
        <w:rPr>
          <w:b/>
          <w:bCs/>
          <w:iCs/>
          <w:caps/>
          <w:color w:val="000000"/>
        </w:rPr>
      </w:pPr>
    </w:p>
    <w:p w14:paraId="73FB3457" w14:textId="77777777" w:rsidR="00D352EB" w:rsidRPr="000950BE" w:rsidRDefault="00D352EB" w:rsidP="00D352EB">
      <w:pPr>
        <w:jc w:val="center"/>
        <w:outlineLvl w:val="7"/>
        <w:rPr>
          <w:b/>
          <w:bCs/>
          <w:iCs/>
          <w:caps/>
          <w:color w:val="000000"/>
        </w:rPr>
      </w:pPr>
    </w:p>
    <w:p w14:paraId="0713D024" w14:textId="77777777" w:rsidR="00D352EB" w:rsidRPr="000950BE" w:rsidRDefault="00D352EB" w:rsidP="00D352EB">
      <w:pPr>
        <w:jc w:val="center"/>
        <w:outlineLvl w:val="7"/>
        <w:rPr>
          <w:b/>
          <w:bCs/>
          <w:iCs/>
          <w:caps/>
          <w:color w:val="000000"/>
        </w:rPr>
      </w:pPr>
    </w:p>
    <w:p w14:paraId="1E24A329" w14:textId="77777777" w:rsidR="00D352EB" w:rsidRPr="000950BE" w:rsidRDefault="00D352EB" w:rsidP="00D352EB">
      <w:pPr>
        <w:jc w:val="center"/>
        <w:outlineLvl w:val="7"/>
        <w:rPr>
          <w:b/>
          <w:bCs/>
          <w:iCs/>
          <w:caps/>
          <w:color w:val="000000"/>
        </w:rPr>
      </w:pPr>
    </w:p>
    <w:p w14:paraId="7E942A91" w14:textId="115688B0" w:rsidR="004900D5" w:rsidRPr="000950BE" w:rsidRDefault="004900D5" w:rsidP="00D352EB">
      <w:pPr>
        <w:jc w:val="center"/>
        <w:outlineLvl w:val="7"/>
        <w:rPr>
          <w:b/>
          <w:bCs/>
          <w:iCs/>
          <w:caps/>
          <w:color w:val="000000"/>
        </w:rPr>
      </w:pPr>
    </w:p>
    <w:p w14:paraId="3FC68933" w14:textId="77777777" w:rsidR="00FC32E4" w:rsidRPr="000950BE" w:rsidRDefault="00FC32E4" w:rsidP="00D352EB">
      <w:pPr>
        <w:jc w:val="center"/>
        <w:outlineLvl w:val="7"/>
        <w:rPr>
          <w:b/>
          <w:bCs/>
          <w:iCs/>
          <w:caps/>
          <w:color w:val="000000"/>
        </w:rPr>
      </w:pPr>
    </w:p>
    <w:p w14:paraId="479959EE" w14:textId="77777777" w:rsidR="00D352EB" w:rsidRPr="000950BE" w:rsidRDefault="00D352EB" w:rsidP="00D352EB">
      <w:pPr>
        <w:spacing w:before="100" w:beforeAutospacing="1" w:after="100" w:afterAutospacing="1"/>
        <w:jc w:val="center"/>
        <w:rPr>
          <w:b/>
          <w:color w:val="000000"/>
        </w:rPr>
      </w:pPr>
      <w:r w:rsidRPr="000950BE">
        <w:rPr>
          <w:b/>
          <w:color w:val="000000"/>
        </w:rPr>
        <w:t>ANEXO IV –</w:t>
      </w:r>
      <w:r w:rsidRPr="000950BE">
        <w:rPr>
          <w:b/>
        </w:rPr>
        <w:t xml:space="preserve"> MODELO </w:t>
      </w:r>
      <w:r w:rsidRPr="000950BE">
        <w:rPr>
          <w:b/>
          <w:color w:val="000000"/>
        </w:rPr>
        <w:t>DECLARAÇÃO CONJUNTA</w:t>
      </w:r>
    </w:p>
    <w:p w14:paraId="1A5E9298" w14:textId="77777777" w:rsidR="00536ACF" w:rsidRPr="000950BE" w:rsidRDefault="00536ACF" w:rsidP="00536ACF">
      <w:pPr>
        <w:spacing w:line="276" w:lineRule="auto"/>
        <w:jc w:val="both"/>
        <w:rPr>
          <w:rFonts w:eastAsia="Arial Unicode MS"/>
          <w:b/>
          <w:bCs/>
          <w:color w:val="000000"/>
        </w:rPr>
      </w:pPr>
      <w:r w:rsidRPr="000950BE">
        <w:rPr>
          <w:rFonts w:eastAsia="Arial Unicode MS"/>
          <w:b/>
          <w:bCs/>
          <w:color w:val="000000"/>
        </w:rPr>
        <w:t xml:space="preserve">PROCESSO Nº. </w:t>
      </w:r>
      <w:r>
        <w:rPr>
          <w:rFonts w:eastAsia="Arial Unicode MS"/>
          <w:b/>
          <w:bCs/>
          <w:color w:val="000000"/>
        </w:rPr>
        <w:t>142</w:t>
      </w:r>
      <w:r w:rsidRPr="000950BE">
        <w:rPr>
          <w:rFonts w:eastAsia="Arial Unicode MS"/>
          <w:b/>
          <w:bCs/>
          <w:color w:val="000000"/>
        </w:rPr>
        <w:t>/2025</w:t>
      </w:r>
    </w:p>
    <w:p w14:paraId="392A9601" w14:textId="77777777" w:rsidR="00536ACF" w:rsidRPr="000950BE" w:rsidRDefault="00536ACF" w:rsidP="00536ACF">
      <w:pPr>
        <w:spacing w:line="276" w:lineRule="auto"/>
        <w:jc w:val="both"/>
        <w:rPr>
          <w:b/>
          <w:bCs/>
        </w:rPr>
      </w:pPr>
      <w:r w:rsidRPr="000950BE">
        <w:rPr>
          <w:rFonts w:eastAsia="Arial Unicode MS"/>
          <w:b/>
          <w:bCs/>
          <w:color w:val="000000"/>
        </w:rPr>
        <w:t>CONCORRÊNCIA Nº 0</w:t>
      </w:r>
      <w:r>
        <w:rPr>
          <w:rFonts w:eastAsia="Arial Unicode MS"/>
          <w:b/>
          <w:bCs/>
          <w:color w:val="000000"/>
        </w:rPr>
        <w:t>7</w:t>
      </w:r>
      <w:r w:rsidRPr="000950BE">
        <w:rPr>
          <w:rFonts w:eastAsia="Arial Unicode MS"/>
          <w:b/>
          <w:bCs/>
          <w:color w:val="000000"/>
        </w:rPr>
        <w:t>/2025</w:t>
      </w:r>
    </w:p>
    <w:p w14:paraId="31C97476" w14:textId="77777777" w:rsidR="00536ACF" w:rsidRPr="00536ACF" w:rsidRDefault="00536ACF" w:rsidP="00536ACF">
      <w:pPr>
        <w:spacing w:line="276" w:lineRule="auto"/>
        <w:jc w:val="both"/>
        <w:rPr>
          <w:rFonts w:eastAsia="Arial Unicode MS"/>
          <w:bCs/>
          <w:color w:val="000000"/>
        </w:rPr>
      </w:pPr>
      <w:r w:rsidRPr="000950BE">
        <w:rPr>
          <w:b/>
          <w:bCs/>
        </w:rPr>
        <w:t>OBJETO:</w:t>
      </w:r>
      <w:r>
        <w:rPr>
          <w:b/>
          <w:bCs/>
        </w:rPr>
        <w:t xml:space="preserve"> </w:t>
      </w:r>
      <w:r w:rsidRPr="00536ACF">
        <w:rPr>
          <w:rFonts w:eastAsia="Arial Unicode MS"/>
          <w:bCs/>
          <w:color w:val="000000"/>
        </w:rPr>
        <w:t>CONTRATAÇÃO DE EMPRESA ESPECIALIZADA PARA A CONSTRUÇÃO DE UMA INSTALAÇÃO SANITÁRIA PÚBLICA NA PRAÇA MARIA APARECIDA BENFICA, LOCALIZADA NO MUNICÍPIO DE ITATINGA/SP.</w:t>
      </w:r>
    </w:p>
    <w:p w14:paraId="0AF43732" w14:textId="77777777" w:rsidR="00D352EB" w:rsidRPr="000950BE" w:rsidRDefault="00D352EB" w:rsidP="00D352EB">
      <w:pPr>
        <w:jc w:val="center"/>
        <w:outlineLvl w:val="7"/>
        <w:rPr>
          <w:b/>
          <w:bCs/>
          <w:iCs/>
          <w:caps/>
          <w:color w:val="000000"/>
        </w:rPr>
      </w:pPr>
    </w:p>
    <w:p w14:paraId="55F62FF0" w14:textId="16EC4A0B" w:rsidR="00D352EB" w:rsidRPr="000950BE" w:rsidRDefault="00D352EB" w:rsidP="00D352EB">
      <w:pPr>
        <w:jc w:val="both"/>
        <w:rPr>
          <w:bCs/>
          <w:color w:val="000000"/>
        </w:rPr>
      </w:pPr>
      <w:r w:rsidRPr="000950BE">
        <w:rPr>
          <w:bCs/>
          <w:color w:val="000000"/>
        </w:rPr>
        <w:t>A empresa __________________</w:t>
      </w:r>
      <w:r w:rsidR="00C9098D">
        <w:rPr>
          <w:bCs/>
          <w:color w:val="000000"/>
        </w:rPr>
        <w:t>______________</w:t>
      </w:r>
      <w:r w:rsidRPr="000950BE">
        <w:rPr>
          <w:bCs/>
          <w:color w:val="000000"/>
        </w:rPr>
        <w:t>____________, cadastrada no CNJP sob nº___________________________, sediada na________________________________, na cidade de__________________________, através de seu representante legal ______________________________________________________, __________________ (nacionalidade), ____________________ (estado civil), _________________ (profissão),__________________ (vínculo com a empresa, por exemplo, sócio-gerente. O signatário do documento deverá ter poderes de decisão, quer pelo fato de ter sido incumbido de desenvolver atividades de administração e gerência no contrato social ou estatuto da empresa, quer por procuração com firma reconhecida em Cartório, subscrita por pessoa detentora de tais poderes), portador do RG_________________________, cadastrado no CPF sob nº _______________________, residente e domiciliado na cidade de __________________________________, declara para todos os fins de direito, especificamente para participação da licitação na modalidade epigrafada e conforme Lei Federal nº 14.133/2021 e Constituição Federal, que:</w:t>
      </w:r>
    </w:p>
    <w:p w14:paraId="6099DB8F" w14:textId="77777777" w:rsidR="00D352EB" w:rsidRPr="000950BE" w:rsidRDefault="00D352EB" w:rsidP="00D352EB">
      <w:pPr>
        <w:jc w:val="both"/>
        <w:rPr>
          <w:bCs/>
          <w:color w:val="000000"/>
        </w:rPr>
      </w:pPr>
    </w:p>
    <w:p w14:paraId="28BCC259" w14:textId="77777777" w:rsidR="00244A25" w:rsidRPr="005E7703" w:rsidRDefault="00244A25" w:rsidP="00244A25">
      <w:pPr>
        <w:jc w:val="both"/>
        <w:rPr>
          <w:bCs/>
          <w:color w:val="000000"/>
        </w:rPr>
      </w:pPr>
      <w:r>
        <w:rPr>
          <w:bCs/>
          <w:color w:val="000000"/>
        </w:rPr>
        <w:t xml:space="preserve">a) </w:t>
      </w:r>
      <w:r w:rsidRPr="005E7703">
        <w:rPr>
          <w:bCs/>
          <w:color w:val="000000"/>
        </w:rPr>
        <w:t>Não</w:t>
      </w:r>
      <w:r>
        <w:rPr>
          <w:bCs/>
          <w:color w:val="000000"/>
        </w:rPr>
        <w:t xml:space="preserve"> </w:t>
      </w:r>
      <w:r w:rsidRPr="005E7703">
        <w:rPr>
          <w:b/>
          <w:bCs/>
          <w:color w:val="000000"/>
        </w:rPr>
        <w:t>há fato superveniente impeditivo à sua habilitação</w:t>
      </w:r>
      <w:r w:rsidRPr="005E7703">
        <w:rPr>
          <w:bCs/>
          <w:color w:val="000000"/>
        </w:rPr>
        <w:t xml:space="preserve"> para participação em processos/procedimentos licitatórios junto a órgãos públicos, comprometendo-se a declará-</w:t>
      </w:r>
      <w:r>
        <w:rPr>
          <w:bCs/>
          <w:color w:val="000000"/>
        </w:rPr>
        <w:t>lo (s) caso venha (m) a ocorrer;</w:t>
      </w:r>
    </w:p>
    <w:p w14:paraId="6C78A1B4" w14:textId="77777777" w:rsidR="00244A25" w:rsidRPr="005E7703" w:rsidRDefault="00244A25" w:rsidP="00244A25">
      <w:pPr>
        <w:jc w:val="both"/>
        <w:rPr>
          <w:bCs/>
          <w:color w:val="000000"/>
        </w:rPr>
      </w:pPr>
    </w:p>
    <w:p w14:paraId="6AE05A45" w14:textId="77777777" w:rsidR="00244A25" w:rsidRDefault="00244A25" w:rsidP="00244A25">
      <w:pPr>
        <w:jc w:val="both"/>
        <w:rPr>
          <w:bCs/>
          <w:color w:val="000000"/>
        </w:rPr>
      </w:pPr>
      <w:r w:rsidRPr="005E7703">
        <w:rPr>
          <w:bCs/>
          <w:color w:val="000000"/>
        </w:rPr>
        <w:t>b)</w:t>
      </w:r>
      <w:r>
        <w:rPr>
          <w:bCs/>
          <w:color w:val="000000"/>
        </w:rPr>
        <w:t xml:space="preserve"> </w:t>
      </w:r>
      <w:r w:rsidRPr="005E7703">
        <w:rPr>
          <w:bCs/>
          <w:color w:val="000000"/>
        </w:rPr>
        <w:t>Que</w:t>
      </w:r>
      <w:r w:rsidRPr="005E7703">
        <w:rPr>
          <w:b/>
          <w:bCs/>
          <w:color w:val="000000"/>
        </w:rPr>
        <w:t xml:space="preserve"> está em situação regular junto ao Ministério do Trabalho</w:t>
      </w:r>
      <w:r w:rsidRPr="005E7703">
        <w:rPr>
          <w:bCs/>
          <w:color w:val="000000"/>
        </w:rPr>
        <w:t>. Não possuímos em nosso quadro de pessoal menores de 18 anos em trabalho noturno, perigoso ou insalubre e menores de 16 anos, em qualquer outro tipo de trabalho, salvo na condição de aprendiz, a partir de 14 anos, nos moldes do i</w:t>
      </w:r>
      <w:r>
        <w:rPr>
          <w:bCs/>
          <w:color w:val="000000"/>
        </w:rPr>
        <w:t>nciso XXXIII do artigo 7º da CF;</w:t>
      </w:r>
    </w:p>
    <w:p w14:paraId="3BF3E7DA" w14:textId="77777777" w:rsidR="00244A25" w:rsidRDefault="00244A25" w:rsidP="00244A25">
      <w:pPr>
        <w:jc w:val="both"/>
        <w:rPr>
          <w:bCs/>
          <w:color w:val="000000"/>
        </w:rPr>
      </w:pPr>
    </w:p>
    <w:p w14:paraId="1712677F" w14:textId="77777777" w:rsidR="00244A25" w:rsidRPr="00244A25" w:rsidRDefault="00244A25" w:rsidP="00244A25">
      <w:pPr>
        <w:jc w:val="both"/>
        <w:rPr>
          <w:color w:val="000000"/>
        </w:rPr>
      </w:pPr>
      <w:r w:rsidRPr="00244A25">
        <w:rPr>
          <w:bCs/>
          <w:color w:val="000000"/>
        </w:rPr>
        <w:t xml:space="preserve">c) Que não </w:t>
      </w:r>
      <w:r w:rsidRPr="00244A25">
        <w:rPr>
          <w:color w:val="000000"/>
        </w:rPr>
        <w:t>possui empregados executando trabalho degradante ou forçado, observando o disposto nos incisos III e IV do art. 1º e no inciso III do art. 5º da Constituição Federal</w:t>
      </w:r>
    </w:p>
    <w:p w14:paraId="381929AF" w14:textId="77777777" w:rsidR="00244A25" w:rsidRPr="00244A25" w:rsidRDefault="00244A25" w:rsidP="00244A25">
      <w:pPr>
        <w:jc w:val="both"/>
        <w:rPr>
          <w:color w:val="000000"/>
        </w:rPr>
      </w:pPr>
    </w:p>
    <w:p w14:paraId="38610168" w14:textId="77777777" w:rsidR="00244A25" w:rsidRDefault="00244A25" w:rsidP="00244A25">
      <w:pPr>
        <w:jc w:val="both"/>
        <w:rPr>
          <w:color w:val="000000"/>
        </w:rPr>
      </w:pPr>
      <w:r w:rsidRPr="00244A25">
        <w:rPr>
          <w:bCs/>
          <w:color w:val="000000"/>
        </w:rPr>
        <w:t>d) Que c</w:t>
      </w:r>
      <w:r w:rsidRPr="00244A25">
        <w:rPr>
          <w:color w:val="000000"/>
        </w:rPr>
        <w:t>umpre as exigências de reserva de cargos para pessoa com deficiência e para reabilitado da Previdência Social, previstas em lei e em outras normas específicas.</w:t>
      </w:r>
    </w:p>
    <w:p w14:paraId="7C7FBCA8" w14:textId="77777777" w:rsidR="00244A25" w:rsidRPr="005E7703" w:rsidRDefault="00244A25" w:rsidP="00244A25">
      <w:pPr>
        <w:jc w:val="both"/>
        <w:rPr>
          <w:bCs/>
          <w:color w:val="000000"/>
        </w:rPr>
      </w:pPr>
    </w:p>
    <w:p w14:paraId="4B757CFB" w14:textId="77777777" w:rsidR="00244A25" w:rsidRDefault="00244A25" w:rsidP="00244A25">
      <w:pPr>
        <w:jc w:val="both"/>
        <w:rPr>
          <w:bCs/>
          <w:color w:val="000000"/>
        </w:rPr>
      </w:pPr>
      <w:r>
        <w:rPr>
          <w:bCs/>
          <w:color w:val="000000"/>
        </w:rPr>
        <w:t xml:space="preserve">e) </w:t>
      </w:r>
      <w:r w:rsidRPr="005E7703">
        <w:rPr>
          <w:b/>
          <w:bCs/>
          <w:color w:val="000000"/>
        </w:rPr>
        <w:t>Que cumpre todas as normas relativas à saúde, higiene e segurança do trabalho</w:t>
      </w:r>
      <w:r>
        <w:rPr>
          <w:bCs/>
          <w:color w:val="000000"/>
        </w:rPr>
        <w:t xml:space="preserve"> de seus empregados;</w:t>
      </w:r>
    </w:p>
    <w:p w14:paraId="75487E13" w14:textId="77777777" w:rsidR="00244A25" w:rsidRDefault="00244A25" w:rsidP="00244A25">
      <w:pPr>
        <w:jc w:val="both"/>
        <w:rPr>
          <w:bCs/>
          <w:color w:val="000000"/>
        </w:rPr>
      </w:pPr>
    </w:p>
    <w:p w14:paraId="79199762" w14:textId="77777777" w:rsidR="00244A25" w:rsidRPr="005E7703" w:rsidRDefault="00244A25" w:rsidP="00244A25">
      <w:pPr>
        <w:jc w:val="both"/>
        <w:rPr>
          <w:bCs/>
          <w:color w:val="000000"/>
        </w:rPr>
      </w:pPr>
      <w:r>
        <w:rPr>
          <w:bCs/>
          <w:color w:val="000000"/>
        </w:rPr>
        <w:t xml:space="preserve">f) </w:t>
      </w:r>
      <w:r w:rsidRPr="005E7703">
        <w:rPr>
          <w:b/>
          <w:bCs/>
          <w:color w:val="000000"/>
        </w:rPr>
        <w:t>Que se responsabiliza integralmente pela prestação dos serviços e qualidade dos materiais</w:t>
      </w:r>
      <w:r w:rsidRPr="005E7703">
        <w:rPr>
          <w:bCs/>
          <w:color w:val="000000"/>
        </w:rPr>
        <w:t xml:space="preserve"> ora contratados;</w:t>
      </w:r>
    </w:p>
    <w:p w14:paraId="65D18DCD" w14:textId="77777777" w:rsidR="00244A25" w:rsidRPr="005E7703" w:rsidRDefault="00244A25" w:rsidP="00244A25">
      <w:pPr>
        <w:jc w:val="both"/>
        <w:rPr>
          <w:bCs/>
          <w:color w:val="000000"/>
        </w:rPr>
      </w:pPr>
    </w:p>
    <w:p w14:paraId="3339CD69" w14:textId="5C3F41EA" w:rsidR="00244A25" w:rsidRPr="005E7703" w:rsidRDefault="00244A25" w:rsidP="00244A25">
      <w:pPr>
        <w:jc w:val="both"/>
        <w:rPr>
          <w:bCs/>
          <w:color w:val="000000"/>
        </w:rPr>
      </w:pPr>
      <w:r>
        <w:rPr>
          <w:bCs/>
          <w:color w:val="000000"/>
        </w:rPr>
        <w:t xml:space="preserve">g) </w:t>
      </w:r>
      <w:r w:rsidRPr="005E7703">
        <w:rPr>
          <w:bCs/>
          <w:color w:val="000000"/>
        </w:rPr>
        <w:t>Que</w:t>
      </w:r>
      <w:r w:rsidRPr="005E7703">
        <w:rPr>
          <w:b/>
          <w:bCs/>
          <w:color w:val="000000"/>
        </w:rPr>
        <w:t xml:space="preserve"> examinou cuidadosamente o processo contendo o Edital Completo, nela não achando nenhuma falta ou irregularidade que comprometesse a legalidade do certame licitatório</w:t>
      </w:r>
      <w:r w:rsidRPr="005E7703">
        <w:rPr>
          <w:bCs/>
          <w:color w:val="000000"/>
        </w:rPr>
        <w:t xml:space="preserve">, </w:t>
      </w:r>
      <w:r w:rsidRPr="00701957">
        <w:rPr>
          <w:bCs/>
          <w:color w:val="000000"/>
        </w:rPr>
        <w:t xml:space="preserve">referente </w:t>
      </w:r>
      <w:r>
        <w:rPr>
          <w:bCs/>
          <w:color w:val="000000"/>
        </w:rPr>
        <w:t>à Concorrência Eletrônica nº 0</w:t>
      </w:r>
      <w:r w:rsidR="00536ACF">
        <w:rPr>
          <w:bCs/>
          <w:color w:val="000000"/>
        </w:rPr>
        <w:t>7</w:t>
      </w:r>
      <w:r w:rsidRPr="00701957">
        <w:rPr>
          <w:bCs/>
          <w:color w:val="000000"/>
        </w:rPr>
        <w:t>/2025 aceitando e submetendo-se, portanto, aos itens editalícios,</w:t>
      </w:r>
      <w:r w:rsidRPr="005E7703">
        <w:rPr>
          <w:bCs/>
          <w:color w:val="000000"/>
        </w:rPr>
        <w:t xml:space="preserve"> às cláusulas contratuais e às condições físicas ora estipuladas par</w:t>
      </w:r>
      <w:r>
        <w:rPr>
          <w:bCs/>
          <w:color w:val="000000"/>
        </w:rPr>
        <w:t>a a execução do objeto licitado;</w:t>
      </w:r>
    </w:p>
    <w:p w14:paraId="4B8A0A1D" w14:textId="77777777" w:rsidR="00244A25" w:rsidRPr="005E7703" w:rsidRDefault="00244A25" w:rsidP="00244A25">
      <w:pPr>
        <w:jc w:val="both"/>
        <w:rPr>
          <w:bCs/>
          <w:color w:val="000000"/>
        </w:rPr>
      </w:pPr>
    </w:p>
    <w:p w14:paraId="09B2D3A1" w14:textId="77777777" w:rsidR="00244A25" w:rsidRDefault="00244A25" w:rsidP="00244A25">
      <w:pPr>
        <w:jc w:val="both"/>
        <w:rPr>
          <w:bCs/>
          <w:color w:val="000000"/>
        </w:rPr>
      </w:pPr>
      <w:r>
        <w:rPr>
          <w:bCs/>
          <w:color w:val="000000"/>
        </w:rPr>
        <w:t>h)</w:t>
      </w:r>
      <w:r w:rsidRPr="005E7703">
        <w:rPr>
          <w:bCs/>
          <w:color w:val="000000"/>
        </w:rPr>
        <w:t xml:space="preserve"> Que</w:t>
      </w:r>
      <w:r w:rsidRPr="005E7703">
        <w:rPr>
          <w:b/>
          <w:bCs/>
          <w:color w:val="000000"/>
        </w:rPr>
        <w:t xml:space="preserve"> não foi declarada inidônea ou apenada por suspensão pelo Poder Público de qualquer esfera </w:t>
      </w:r>
      <w:r w:rsidRPr="005E7703">
        <w:rPr>
          <w:bCs/>
          <w:color w:val="000000"/>
        </w:rPr>
        <w:t>(Art. 87 IV);</w:t>
      </w:r>
    </w:p>
    <w:p w14:paraId="2C6D79D7" w14:textId="77777777" w:rsidR="00244A25" w:rsidRPr="005E7703" w:rsidRDefault="00244A25" w:rsidP="00244A25">
      <w:pPr>
        <w:jc w:val="both"/>
        <w:rPr>
          <w:bCs/>
          <w:color w:val="000000"/>
        </w:rPr>
      </w:pPr>
    </w:p>
    <w:p w14:paraId="7EE80957" w14:textId="77777777" w:rsidR="00244A25" w:rsidRPr="005E7703" w:rsidRDefault="00244A25" w:rsidP="00244A25">
      <w:pPr>
        <w:jc w:val="both"/>
        <w:rPr>
          <w:bCs/>
          <w:color w:val="000000"/>
        </w:rPr>
      </w:pPr>
      <w:r>
        <w:rPr>
          <w:bCs/>
          <w:color w:val="000000"/>
        </w:rPr>
        <w:t xml:space="preserve">i) </w:t>
      </w:r>
      <w:r w:rsidRPr="005E7703">
        <w:rPr>
          <w:bCs/>
          <w:color w:val="000000"/>
        </w:rPr>
        <w:t>Que</w:t>
      </w:r>
      <w:r w:rsidRPr="005E7703">
        <w:rPr>
          <w:b/>
          <w:bCs/>
          <w:color w:val="000000"/>
        </w:rPr>
        <w:t xml:space="preserve"> não está impedida de contratar com a Administração Pública do Município de Itatinga</w:t>
      </w:r>
      <w:r w:rsidRPr="005E7703">
        <w:rPr>
          <w:bCs/>
          <w:color w:val="000000"/>
        </w:rPr>
        <w:t xml:space="preserve">, direta ou indiretamente </w:t>
      </w:r>
      <w:r w:rsidRPr="005E7703">
        <w:rPr>
          <w:color w:val="000000"/>
        </w:rPr>
        <w:t>e que se compromete a comunicar ocorrência de</w:t>
      </w:r>
      <w:r>
        <w:rPr>
          <w:color w:val="000000"/>
        </w:rPr>
        <w:t xml:space="preserve"> fatos supervenientes;</w:t>
      </w:r>
    </w:p>
    <w:p w14:paraId="26BB3F73" w14:textId="77777777" w:rsidR="00244A25" w:rsidRPr="005E7703" w:rsidRDefault="00244A25" w:rsidP="00244A25">
      <w:pPr>
        <w:jc w:val="both"/>
        <w:rPr>
          <w:bCs/>
          <w:color w:val="000000"/>
        </w:rPr>
      </w:pPr>
    </w:p>
    <w:p w14:paraId="787DE788" w14:textId="77777777" w:rsidR="00244A25" w:rsidRPr="005E7703" w:rsidRDefault="00244A25" w:rsidP="00244A25">
      <w:pPr>
        <w:jc w:val="both"/>
        <w:rPr>
          <w:bCs/>
          <w:color w:val="000000"/>
        </w:rPr>
      </w:pPr>
      <w:r>
        <w:rPr>
          <w:bCs/>
          <w:color w:val="000000"/>
        </w:rPr>
        <w:t xml:space="preserve">j) </w:t>
      </w:r>
      <w:r w:rsidRPr="005E7703">
        <w:rPr>
          <w:bCs/>
          <w:color w:val="000000"/>
        </w:rPr>
        <w:t>Que</w:t>
      </w:r>
      <w:r w:rsidRPr="005E7703">
        <w:rPr>
          <w:b/>
          <w:bCs/>
          <w:color w:val="000000"/>
        </w:rPr>
        <w:t xml:space="preserve"> não possui funcionários, dirigentes ou acionistas detentores do controle da empresa participante da licitação, que possuam vínculos direto ou indireto com o Município de Itatinga</w:t>
      </w:r>
      <w:r>
        <w:rPr>
          <w:bCs/>
          <w:color w:val="000000"/>
        </w:rPr>
        <w:t>;</w:t>
      </w:r>
    </w:p>
    <w:p w14:paraId="1128348F" w14:textId="77777777" w:rsidR="00244A25" w:rsidRPr="005E7703" w:rsidRDefault="00244A25" w:rsidP="00244A25">
      <w:pPr>
        <w:jc w:val="both"/>
        <w:rPr>
          <w:bCs/>
          <w:color w:val="000000"/>
        </w:rPr>
      </w:pPr>
    </w:p>
    <w:p w14:paraId="4E751802" w14:textId="77777777" w:rsidR="00244A25" w:rsidRPr="005E7703" w:rsidRDefault="00244A25" w:rsidP="00244A25">
      <w:pPr>
        <w:jc w:val="both"/>
        <w:rPr>
          <w:bCs/>
          <w:color w:val="000000"/>
        </w:rPr>
      </w:pPr>
      <w:r>
        <w:rPr>
          <w:bCs/>
          <w:color w:val="000000"/>
        </w:rPr>
        <w:t xml:space="preserve">k) </w:t>
      </w:r>
      <w:r w:rsidRPr="005E7703">
        <w:rPr>
          <w:bCs/>
          <w:color w:val="000000"/>
        </w:rPr>
        <w:t>Que</w:t>
      </w:r>
      <w:r w:rsidRPr="005E7703">
        <w:rPr>
          <w:b/>
          <w:bCs/>
          <w:color w:val="000000"/>
        </w:rPr>
        <w:t xml:space="preserve"> emite Nota Fiscal Eletrônica – NF-e</w:t>
      </w:r>
      <w:r w:rsidRPr="005E7703">
        <w:rPr>
          <w:bCs/>
          <w:color w:val="000000"/>
        </w:rPr>
        <w:t>.</w:t>
      </w:r>
    </w:p>
    <w:p w14:paraId="7D26D831" w14:textId="77777777" w:rsidR="00244A25" w:rsidRPr="005E7703" w:rsidRDefault="00244A25" w:rsidP="00244A25">
      <w:pPr>
        <w:jc w:val="both"/>
        <w:rPr>
          <w:bCs/>
          <w:color w:val="000000"/>
        </w:rPr>
      </w:pPr>
    </w:p>
    <w:p w14:paraId="5640DD57" w14:textId="77777777" w:rsidR="00244A25" w:rsidRPr="005E7703" w:rsidRDefault="00244A25" w:rsidP="00244A25">
      <w:pPr>
        <w:jc w:val="both"/>
        <w:rPr>
          <w:bCs/>
          <w:color w:val="000000"/>
        </w:rPr>
      </w:pPr>
      <w:r w:rsidRPr="005E7703">
        <w:rPr>
          <w:bCs/>
          <w:color w:val="000000"/>
        </w:rPr>
        <w:t>Local e data</w:t>
      </w:r>
    </w:p>
    <w:p w14:paraId="11783118" w14:textId="77777777" w:rsidR="00244A25" w:rsidRDefault="00244A25" w:rsidP="00244A25">
      <w:pPr>
        <w:spacing w:before="100" w:beforeAutospacing="1" w:after="100" w:afterAutospacing="1"/>
        <w:jc w:val="both"/>
        <w:rPr>
          <w:color w:val="000000"/>
        </w:rPr>
      </w:pPr>
      <w:r w:rsidRPr="005E7703">
        <w:rPr>
          <w:color w:val="000000"/>
        </w:rPr>
        <w:t>Por ser expressão de verdade, firmamos a presente.</w:t>
      </w:r>
    </w:p>
    <w:p w14:paraId="13BC5539" w14:textId="77777777" w:rsidR="00B1106D" w:rsidRPr="000950BE" w:rsidRDefault="00B1106D" w:rsidP="00D352EB">
      <w:pPr>
        <w:jc w:val="both"/>
        <w:rPr>
          <w:bCs/>
          <w:color w:val="000000"/>
        </w:rPr>
      </w:pPr>
    </w:p>
    <w:p w14:paraId="509B983A" w14:textId="0EB6BEA4" w:rsidR="00D352EB" w:rsidRPr="000950BE" w:rsidRDefault="00D352EB" w:rsidP="00D352EB">
      <w:pPr>
        <w:jc w:val="both"/>
        <w:rPr>
          <w:bCs/>
          <w:color w:val="000000"/>
        </w:rPr>
      </w:pPr>
      <w:r w:rsidRPr="000950BE">
        <w:rPr>
          <w:bCs/>
          <w:color w:val="000000"/>
        </w:rPr>
        <w:t>Local e data</w:t>
      </w:r>
    </w:p>
    <w:p w14:paraId="7C2BCFDE" w14:textId="77777777" w:rsidR="00D352EB" w:rsidRPr="000950BE" w:rsidRDefault="00D352EB" w:rsidP="00D352EB">
      <w:pPr>
        <w:spacing w:beforeAutospacing="1" w:afterAutospacing="1"/>
        <w:jc w:val="both"/>
        <w:rPr>
          <w:color w:val="000000"/>
        </w:rPr>
      </w:pPr>
      <w:r w:rsidRPr="000950BE">
        <w:rPr>
          <w:color w:val="000000"/>
        </w:rPr>
        <w:t>Por ser expressão de verdade, firmamos a presente.</w:t>
      </w:r>
    </w:p>
    <w:p w14:paraId="37D27FF2" w14:textId="77777777" w:rsidR="00D352EB" w:rsidRPr="000950BE" w:rsidRDefault="00D352EB" w:rsidP="00D352EB">
      <w:pPr>
        <w:spacing w:beforeAutospacing="1" w:afterAutospacing="1"/>
        <w:jc w:val="both"/>
        <w:rPr>
          <w:color w:val="000000"/>
        </w:rPr>
      </w:pPr>
      <w:r w:rsidRPr="000950BE">
        <w:rPr>
          <w:color w:val="000000"/>
        </w:rPr>
        <w:t>Assinatura do representante legal</w:t>
      </w:r>
    </w:p>
    <w:p w14:paraId="218329FA" w14:textId="77777777" w:rsidR="00D352EB" w:rsidRPr="000950BE" w:rsidRDefault="00D352EB" w:rsidP="00D352EB">
      <w:r w:rsidRPr="000950BE">
        <w:t>Nome do declarante _________________</w:t>
      </w:r>
    </w:p>
    <w:p w14:paraId="3FEE251A" w14:textId="77777777" w:rsidR="00D352EB" w:rsidRPr="000950BE" w:rsidRDefault="00D352EB" w:rsidP="00D352EB">
      <w:r w:rsidRPr="000950BE">
        <w:t>RG____________________</w:t>
      </w:r>
    </w:p>
    <w:p w14:paraId="2E1222A6" w14:textId="77777777" w:rsidR="00D352EB" w:rsidRPr="000950BE" w:rsidRDefault="00D352EB" w:rsidP="00D352EB">
      <w:r w:rsidRPr="000950BE">
        <w:t>CPF___________________</w:t>
      </w:r>
    </w:p>
    <w:p w14:paraId="08C809BB" w14:textId="77777777" w:rsidR="007D533B" w:rsidRPr="000950BE" w:rsidRDefault="00D352EB" w:rsidP="007D533B">
      <w:pPr>
        <w:spacing w:before="100" w:beforeAutospacing="1" w:after="100" w:afterAutospacing="1"/>
        <w:jc w:val="center"/>
        <w:rPr>
          <w:b/>
        </w:rPr>
      </w:pPr>
      <w:r w:rsidRPr="000950BE">
        <w:rPr>
          <w:color w:val="000000"/>
        </w:rPr>
        <w:t>OBS. Esta declaração deverá ser emitida em papel timbrado da empresa proponente e carimbada com o número do CNPJ.</w:t>
      </w:r>
      <w:r w:rsidRPr="000950BE">
        <w:br w:type="page"/>
      </w:r>
      <w:r w:rsidR="007D533B" w:rsidRPr="000950BE">
        <w:rPr>
          <w:b/>
        </w:rPr>
        <w:t>ANEXO V</w:t>
      </w:r>
    </w:p>
    <w:p w14:paraId="7D2A1316" w14:textId="77777777" w:rsidR="007D533B" w:rsidRPr="000950BE" w:rsidRDefault="007D533B" w:rsidP="007D533B">
      <w:pPr>
        <w:jc w:val="center"/>
        <w:rPr>
          <w:b/>
        </w:rPr>
      </w:pPr>
      <w:r w:rsidRPr="000950BE">
        <w:rPr>
          <w:b/>
        </w:rPr>
        <w:t>DECLARAÇÃO PARA MICROEMPRESA OU EMPRESA DE PEQUENO PORTE</w:t>
      </w:r>
    </w:p>
    <w:p w14:paraId="522B301F" w14:textId="77777777" w:rsidR="007D533B" w:rsidRPr="000950BE" w:rsidRDefault="007D533B" w:rsidP="007D533B">
      <w:pPr>
        <w:jc w:val="both"/>
        <w:rPr>
          <w:rFonts w:eastAsia="Arial Unicode MS"/>
          <w:b/>
          <w:bCs/>
          <w:color w:val="000000"/>
        </w:rPr>
      </w:pPr>
    </w:p>
    <w:p w14:paraId="01D09843" w14:textId="77777777" w:rsidR="00536ACF" w:rsidRPr="000950BE" w:rsidRDefault="00536ACF" w:rsidP="00536ACF">
      <w:pPr>
        <w:spacing w:line="276" w:lineRule="auto"/>
        <w:jc w:val="both"/>
        <w:rPr>
          <w:rFonts w:eastAsia="Arial Unicode MS"/>
          <w:b/>
          <w:bCs/>
          <w:color w:val="000000"/>
        </w:rPr>
      </w:pPr>
      <w:r w:rsidRPr="000950BE">
        <w:rPr>
          <w:rFonts w:eastAsia="Arial Unicode MS"/>
          <w:b/>
          <w:bCs/>
          <w:color w:val="000000"/>
        </w:rPr>
        <w:t xml:space="preserve">PROCESSO Nº. </w:t>
      </w:r>
      <w:r>
        <w:rPr>
          <w:rFonts w:eastAsia="Arial Unicode MS"/>
          <w:b/>
          <w:bCs/>
          <w:color w:val="000000"/>
        </w:rPr>
        <w:t>142</w:t>
      </w:r>
      <w:r w:rsidRPr="000950BE">
        <w:rPr>
          <w:rFonts w:eastAsia="Arial Unicode MS"/>
          <w:b/>
          <w:bCs/>
          <w:color w:val="000000"/>
        </w:rPr>
        <w:t>/2025</w:t>
      </w:r>
    </w:p>
    <w:p w14:paraId="3A6DE52F" w14:textId="77777777" w:rsidR="00536ACF" w:rsidRPr="000950BE" w:rsidRDefault="00536ACF" w:rsidP="00536ACF">
      <w:pPr>
        <w:spacing w:line="276" w:lineRule="auto"/>
        <w:jc w:val="both"/>
        <w:rPr>
          <w:b/>
          <w:bCs/>
        </w:rPr>
      </w:pPr>
      <w:r w:rsidRPr="000950BE">
        <w:rPr>
          <w:rFonts w:eastAsia="Arial Unicode MS"/>
          <w:b/>
          <w:bCs/>
          <w:color w:val="000000"/>
        </w:rPr>
        <w:t>CONCORRÊNCIA Nº 0</w:t>
      </w:r>
      <w:r>
        <w:rPr>
          <w:rFonts w:eastAsia="Arial Unicode MS"/>
          <w:b/>
          <w:bCs/>
          <w:color w:val="000000"/>
        </w:rPr>
        <w:t>7</w:t>
      </w:r>
      <w:r w:rsidRPr="000950BE">
        <w:rPr>
          <w:rFonts w:eastAsia="Arial Unicode MS"/>
          <w:b/>
          <w:bCs/>
          <w:color w:val="000000"/>
        </w:rPr>
        <w:t>/2025</w:t>
      </w:r>
    </w:p>
    <w:p w14:paraId="24FE0150" w14:textId="77777777" w:rsidR="00536ACF" w:rsidRPr="00536ACF" w:rsidRDefault="00536ACF" w:rsidP="00536ACF">
      <w:pPr>
        <w:spacing w:line="276" w:lineRule="auto"/>
        <w:jc w:val="both"/>
        <w:rPr>
          <w:rFonts w:eastAsia="Arial Unicode MS"/>
          <w:bCs/>
          <w:color w:val="000000"/>
        </w:rPr>
      </w:pPr>
      <w:r w:rsidRPr="000950BE">
        <w:rPr>
          <w:b/>
          <w:bCs/>
        </w:rPr>
        <w:t>OBJETO:</w:t>
      </w:r>
      <w:r>
        <w:rPr>
          <w:b/>
          <w:bCs/>
        </w:rPr>
        <w:t xml:space="preserve"> </w:t>
      </w:r>
      <w:r w:rsidRPr="00536ACF">
        <w:rPr>
          <w:rFonts w:eastAsia="Arial Unicode MS"/>
          <w:bCs/>
          <w:color w:val="000000"/>
        </w:rPr>
        <w:t>CONTRATAÇÃO DE EMPRESA ESPECIALIZADA PARA A CONSTRUÇÃO DE UMA INSTALAÇÃO SANITÁRIA PÚBLICA NA PRAÇA MARIA APARECIDA BENFICA, LOCALIZADA NO MUNICÍPIO DE ITATINGA/SP.</w:t>
      </w:r>
    </w:p>
    <w:p w14:paraId="3D485ACC" w14:textId="77777777" w:rsidR="004900D5" w:rsidRPr="000950BE" w:rsidRDefault="004900D5" w:rsidP="004900D5">
      <w:pPr>
        <w:spacing w:line="276" w:lineRule="auto"/>
        <w:jc w:val="both"/>
        <w:rPr>
          <w:rFonts w:eastAsia="Arial Unicode MS"/>
          <w:bCs/>
          <w:color w:val="000000"/>
        </w:rPr>
      </w:pPr>
    </w:p>
    <w:p w14:paraId="1BD009DF" w14:textId="77777777" w:rsidR="007D533B" w:rsidRPr="000950BE" w:rsidRDefault="007D533B" w:rsidP="007D533B">
      <w:pPr>
        <w:rPr>
          <w:color w:val="000000"/>
        </w:rPr>
      </w:pPr>
    </w:p>
    <w:p w14:paraId="69CD34BE" w14:textId="70E63BF6" w:rsidR="00B1106D" w:rsidRPr="000950BE" w:rsidRDefault="00B1106D" w:rsidP="00B1106D">
      <w:pPr>
        <w:spacing w:line="360" w:lineRule="auto"/>
        <w:ind w:firstLine="708"/>
        <w:jc w:val="both"/>
      </w:pPr>
      <w:r w:rsidRPr="000950BE">
        <w:rPr>
          <w:color w:val="000000"/>
        </w:rPr>
        <w:t xml:space="preserve">DECLARO, sob as penas da lei, sem prejuízo das sanções e multas previstas neste ato convocatório, que a empresa __________________________________ (denominação da pessoa jurídica), CNPJ n.º _______________________ é </w:t>
      </w:r>
      <w:r w:rsidRPr="000950BE">
        <w:rPr>
          <w:b/>
          <w:color w:val="000000"/>
        </w:rPr>
        <w:t xml:space="preserve">microempresa ou empresa de pequeno porte, </w:t>
      </w:r>
      <w:r w:rsidRPr="000950BE">
        <w:rPr>
          <w:color w:val="000000"/>
        </w:rPr>
        <w:t>nos termos</w:t>
      </w:r>
      <w:r w:rsidRPr="000950BE">
        <w:t xml:space="preserve"> do enquadramento previsto na </w:t>
      </w:r>
      <w:r w:rsidRPr="000950BE">
        <w:rPr>
          <w:b/>
        </w:rPr>
        <w:t xml:space="preserve">Lei Complementar n.º 123, de 14 de dezembro de 2006, </w:t>
      </w:r>
      <w:r w:rsidRPr="000950BE">
        <w:t>cujos termos declaro conhecer na íntegra, estando apta, portanto, a participar da cota reservada às MEs e EPPs, bem como, a exercer o direito de preferência, na cota principal, como critério de desempate no procedimento licitatório da Concorrência n.º 0</w:t>
      </w:r>
      <w:r w:rsidR="00536ACF">
        <w:t>7</w:t>
      </w:r>
      <w:r w:rsidRPr="000950BE">
        <w:t>/2025, realizado pela Prefeitura do Município de Itatinga.</w:t>
      </w:r>
    </w:p>
    <w:p w14:paraId="006D4268" w14:textId="34FF6697" w:rsidR="00B1106D" w:rsidRPr="000950BE" w:rsidRDefault="00B1106D" w:rsidP="00B1106D">
      <w:pPr>
        <w:spacing w:line="360" w:lineRule="auto"/>
        <w:ind w:firstLine="708"/>
        <w:jc w:val="both"/>
      </w:pPr>
      <w:r w:rsidRPr="000950BE">
        <w:t xml:space="preserve">Declaro ainda, que a empresa não está enquadrada em nenhuma hipótese do </w:t>
      </w:r>
      <w:r w:rsidR="00E04F0D" w:rsidRPr="000950BE">
        <w:t>§</w:t>
      </w:r>
      <w:r w:rsidRPr="000950BE">
        <w:t>4º do artigo 3º da Lei Complementar nº 123/06 e suas alterações, e não tem contratos celebrados com a Administração Pública cujos valores somados extrapolem a receita bruta máxima admitida para fins de enquadramento como microempresa e empresa de pequeno porte.</w:t>
      </w:r>
    </w:p>
    <w:p w14:paraId="137BA5BB" w14:textId="77777777" w:rsidR="00FC32E4" w:rsidRPr="000950BE" w:rsidRDefault="00FC32E4" w:rsidP="007D533B">
      <w:pPr>
        <w:spacing w:line="360" w:lineRule="auto"/>
        <w:ind w:firstLine="708"/>
        <w:jc w:val="both"/>
      </w:pPr>
    </w:p>
    <w:p w14:paraId="77EE9CF7" w14:textId="77777777" w:rsidR="007D533B" w:rsidRPr="000950BE" w:rsidRDefault="007D533B" w:rsidP="007D533B">
      <w:pPr>
        <w:spacing w:before="100" w:beforeAutospacing="1" w:after="100" w:afterAutospacing="1"/>
        <w:jc w:val="center"/>
      </w:pPr>
      <w:r w:rsidRPr="000950BE">
        <w:t>______________________________________________________________________</w:t>
      </w:r>
    </w:p>
    <w:p w14:paraId="1808B302" w14:textId="77777777" w:rsidR="007D533B" w:rsidRPr="000950BE" w:rsidRDefault="007D533B" w:rsidP="007D533B">
      <w:pPr>
        <w:spacing w:before="100" w:beforeAutospacing="1" w:after="100" w:afterAutospacing="1"/>
        <w:jc w:val="center"/>
      </w:pPr>
      <w:r w:rsidRPr="000950BE">
        <w:t>Local e data</w:t>
      </w:r>
    </w:p>
    <w:p w14:paraId="20C81032" w14:textId="77777777" w:rsidR="007D533B" w:rsidRPr="000950BE" w:rsidRDefault="007D533B" w:rsidP="007D533B">
      <w:pPr>
        <w:spacing w:before="100" w:beforeAutospacing="1" w:after="100" w:afterAutospacing="1"/>
        <w:jc w:val="center"/>
      </w:pPr>
    </w:p>
    <w:p w14:paraId="3622180B" w14:textId="77777777" w:rsidR="007D533B" w:rsidRPr="000950BE" w:rsidRDefault="007D533B" w:rsidP="007D533B">
      <w:pPr>
        <w:spacing w:before="100" w:beforeAutospacing="1" w:after="100" w:afterAutospacing="1"/>
        <w:jc w:val="center"/>
      </w:pPr>
      <w:r w:rsidRPr="000950BE">
        <w:t>_____________________________________________________________________</w:t>
      </w:r>
    </w:p>
    <w:p w14:paraId="55013B95" w14:textId="77777777" w:rsidR="007D533B" w:rsidRPr="000950BE" w:rsidRDefault="007D533B" w:rsidP="007D533B">
      <w:pPr>
        <w:spacing w:before="100" w:beforeAutospacing="1" w:after="100" w:afterAutospacing="1"/>
        <w:jc w:val="center"/>
      </w:pPr>
      <w:r w:rsidRPr="000950BE">
        <w:t>Nome e nº da cédula de identidade do declarante</w:t>
      </w:r>
    </w:p>
    <w:p w14:paraId="2B5797F3" w14:textId="77777777" w:rsidR="007D533B" w:rsidRPr="000950BE" w:rsidRDefault="007D533B" w:rsidP="007D533B">
      <w:pPr>
        <w:spacing w:before="100" w:beforeAutospacing="1" w:after="100" w:afterAutospacing="1"/>
        <w:jc w:val="center"/>
      </w:pPr>
    </w:p>
    <w:p w14:paraId="5A6D106E" w14:textId="77777777" w:rsidR="007D533B" w:rsidRPr="000950BE" w:rsidRDefault="007D533B" w:rsidP="007D533B">
      <w:pPr>
        <w:spacing w:before="100" w:beforeAutospacing="1" w:after="100" w:afterAutospacing="1"/>
        <w:jc w:val="center"/>
      </w:pPr>
    </w:p>
    <w:p w14:paraId="251C2CEC" w14:textId="77777777" w:rsidR="004900D5" w:rsidRPr="000950BE" w:rsidRDefault="004900D5" w:rsidP="007D533B">
      <w:pPr>
        <w:spacing w:before="100" w:beforeAutospacing="1" w:after="100" w:afterAutospacing="1"/>
        <w:jc w:val="center"/>
      </w:pPr>
    </w:p>
    <w:p w14:paraId="44F40EDC" w14:textId="77777777" w:rsidR="007D533B" w:rsidRPr="000950BE" w:rsidRDefault="007D533B" w:rsidP="007D533B">
      <w:pPr>
        <w:spacing w:before="100" w:beforeAutospacing="1" w:after="100" w:afterAutospacing="1"/>
        <w:jc w:val="center"/>
      </w:pPr>
    </w:p>
    <w:p w14:paraId="567D97F0" w14:textId="77777777" w:rsidR="001F1C90" w:rsidRPr="000950BE" w:rsidRDefault="007F21EF" w:rsidP="00D352EB">
      <w:pPr>
        <w:spacing w:beforeAutospacing="1" w:afterAutospacing="1"/>
        <w:jc w:val="center"/>
        <w:rPr>
          <w:b/>
          <w:bCs/>
        </w:rPr>
      </w:pPr>
      <w:r w:rsidRPr="000950BE">
        <w:rPr>
          <w:b/>
          <w:bCs/>
        </w:rPr>
        <w:t>ANEXO V</w:t>
      </w:r>
      <w:r w:rsidR="007D533B" w:rsidRPr="000950BE">
        <w:rPr>
          <w:b/>
          <w:bCs/>
        </w:rPr>
        <w:t>I</w:t>
      </w:r>
      <w:r w:rsidRPr="000950BE">
        <w:rPr>
          <w:b/>
          <w:bCs/>
        </w:rPr>
        <w:t xml:space="preserve"> - </w:t>
      </w:r>
      <w:r w:rsidR="001F1C90" w:rsidRPr="000950BE">
        <w:rPr>
          <w:b/>
          <w:bCs/>
        </w:rPr>
        <w:t>DADOS PARA ASSINATURA DA ATA / CONTRATO</w:t>
      </w:r>
    </w:p>
    <w:p w14:paraId="2B3AB5EB" w14:textId="77777777" w:rsidR="004E7221" w:rsidRPr="000950BE" w:rsidRDefault="001F1C90" w:rsidP="001F1C90">
      <w:pPr>
        <w:overflowPunct w:val="0"/>
        <w:autoSpaceDE w:val="0"/>
        <w:autoSpaceDN w:val="0"/>
        <w:adjustRightInd w:val="0"/>
        <w:spacing w:before="100" w:beforeAutospacing="1" w:after="100" w:afterAutospacing="1"/>
        <w:jc w:val="both"/>
        <w:textAlignment w:val="baseline"/>
      </w:pPr>
      <w:r w:rsidRPr="000950BE">
        <w:t xml:space="preserve">As informações constantes abaixo deverão ser atualizadas, pois serão consideradas para a elaboração do Contrato. Tais dados deverão estar de acordo com os que integrarão à respectiva Nota Fiscal, para fins de faturamento. Seu teor é de exclusiva responsabilidade da empresa licitante. </w:t>
      </w:r>
    </w:p>
    <w:p w14:paraId="0661D49D" w14:textId="77777777" w:rsidR="001F1C90" w:rsidRPr="000950BE" w:rsidRDefault="001F1C90" w:rsidP="004E7221">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100" w:beforeAutospacing="1" w:after="100" w:afterAutospacing="1"/>
        <w:jc w:val="both"/>
        <w:textAlignment w:val="baseline"/>
      </w:pPr>
      <w:r w:rsidRPr="000950BE">
        <w:t>RAZÃO SOCIAL DA LICITANTE:................................................................................................. CNPJ: ........................INSC. ESTADUAL:............................INSC. MUNICIPAL:....................... TELEFONE: (....) ..................................................................................................... ENDEREÇO COMPLETO (logradouro, nº, bairro, cidade, estado):.......................................</w:t>
      </w:r>
      <w:r w:rsidR="00DC2AEE" w:rsidRPr="000950BE">
        <w:t>..................................................................</w:t>
      </w:r>
    </w:p>
    <w:p w14:paraId="72262F26" w14:textId="77777777" w:rsidR="001F1C90" w:rsidRPr="000950BE" w:rsidRDefault="001F1C90" w:rsidP="004E7221">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100" w:beforeAutospacing="1" w:after="100" w:afterAutospacing="1"/>
        <w:jc w:val="both"/>
        <w:textAlignment w:val="baseline"/>
      </w:pPr>
      <w:r w:rsidRPr="000950BE">
        <w:t xml:space="preserve">SÓCIO(S) REPRESENTANTE(S) DA EMPRESA – ADMINISTRAÇÃO: </w:t>
      </w:r>
    </w:p>
    <w:p w14:paraId="3DEBB3C6" w14:textId="77777777" w:rsidR="001F1C90" w:rsidRPr="000950BE" w:rsidRDefault="001F1C90" w:rsidP="007A0D89">
      <w:pPr>
        <w:numPr>
          <w:ilvl w:val="0"/>
          <w:numId w:val="4"/>
        </w:numPr>
        <w:pBdr>
          <w:top w:val="single" w:sz="4" w:space="1" w:color="auto"/>
          <w:left w:val="single" w:sz="4" w:space="4" w:color="auto"/>
          <w:bottom w:val="single" w:sz="4" w:space="1" w:color="auto"/>
          <w:right w:val="single" w:sz="4" w:space="4" w:color="auto"/>
        </w:pBdr>
        <w:overflowPunct w:val="0"/>
        <w:autoSpaceDE w:val="0"/>
        <w:autoSpaceDN w:val="0"/>
        <w:adjustRightInd w:val="0"/>
        <w:spacing w:before="100" w:beforeAutospacing="1" w:after="100" w:afterAutospacing="1"/>
        <w:ind w:left="0" w:firstLine="0"/>
        <w:jc w:val="both"/>
        <w:textAlignment w:val="baseline"/>
        <w:rPr>
          <w:b/>
          <w:bCs/>
          <w:color w:val="000000"/>
        </w:rPr>
      </w:pPr>
      <w:r w:rsidRPr="000950BE">
        <w:t>NOME</w:t>
      </w:r>
      <w:r w:rsidRPr="000950BE">
        <w:tab/>
        <w:t xml:space="preserve"> COMPLETO: ...................................................................................................................................................... RG (com órgão e estado emissor): ................................ .............CPF:....................................... </w:t>
      </w:r>
    </w:p>
    <w:p w14:paraId="165C8D39" w14:textId="77777777" w:rsidR="001F1C90" w:rsidRPr="000950BE" w:rsidRDefault="001F1C90" w:rsidP="007A0D89">
      <w:pPr>
        <w:numPr>
          <w:ilvl w:val="0"/>
          <w:numId w:val="4"/>
        </w:numPr>
        <w:pBdr>
          <w:top w:val="single" w:sz="4" w:space="1" w:color="auto"/>
          <w:left w:val="single" w:sz="4" w:space="4" w:color="auto"/>
          <w:bottom w:val="single" w:sz="4" w:space="1" w:color="auto"/>
          <w:right w:val="single" w:sz="4" w:space="4" w:color="auto"/>
        </w:pBdr>
        <w:overflowPunct w:val="0"/>
        <w:autoSpaceDE w:val="0"/>
        <w:autoSpaceDN w:val="0"/>
        <w:adjustRightInd w:val="0"/>
        <w:spacing w:before="100" w:beforeAutospacing="1" w:after="100" w:afterAutospacing="1"/>
        <w:ind w:left="0" w:firstLine="0"/>
        <w:jc w:val="both"/>
        <w:textAlignment w:val="baseline"/>
        <w:rPr>
          <w:b/>
          <w:bCs/>
          <w:color w:val="000000"/>
        </w:rPr>
      </w:pPr>
      <w:r w:rsidRPr="000950BE">
        <w:t>NOME</w:t>
      </w:r>
      <w:r w:rsidRPr="000950BE">
        <w:tab/>
        <w:t xml:space="preserve"> COMPLETO: ..................................................................................................................................................... RG (com órgão e estado emissor) :................................ ...... CPF: .......................................... </w:t>
      </w:r>
    </w:p>
    <w:p w14:paraId="77A27276" w14:textId="77777777" w:rsidR="004E7221" w:rsidRPr="000950BE" w:rsidRDefault="004E7221" w:rsidP="004E7221">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100" w:beforeAutospacing="1" w:after="100" w:afterAutospacing="1"/>
        <w:jc w:val="both"/>
        <w:textAlignment w:val="baseline"/>
      </w:pPr>
      <w:r w:rsidRPr="000950BE">
        <w:t>...............................................................................................................................................</w:t>
      </w:r>
    </w:p>
    <w:p w14:paraId="2E0DFFE5" w14:textId="77777777" w:rsidR="001F1C90" w:rsidRPr="000950BE" w:rsidRDefault="001F1C90" w:rsidP="004E7221">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100" w:beforeAutospacing="1" w:after="100" w:afterAutospacing="1"/>
        <w:jc w:val="both"/>
        <w:textAlignment w:val="baseline"/>
      </w:pPr>
      <w:r w:rsidRPr="000950BE">
        <w:t xml:space="preserve">QUEM ASSINARÁ O CONTRATO: </w:t>
      </w:r>
    </w:p>
    <w:p w14:paraId="6A1EC4BD" w14:textId="77777777" w:rsidR="001F1C90" w:rsidRPr="000950BE" w:rsidRDefault="001F1C90" w:rsidP="004E7221">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100" w:beforeAutospacing="1" w:after="100" w:afterAutospacing="1"/>
        <w:jc w:val="both"/>
        <w:textAlignment w:val="baseline"/>
      </w:pPr>
      <w:r w:rsidRPr="000950BE">
        <w:t xml:space="preserve">(Caso não tenha sido comprovado no processo licitatório poderes para assinatura do respectivo Contrato, será necessário a apresentação de procuração com poderes específicos para assinar </w:t>
      </w:r>
      <w:r w:rsidR="00587A6D" w:rsidRPr="000950BE">
        <w:t>o contrato</w:t>
      </w:r>
      <w:r w:rsidRPr="000950BE">
        <w:t xml:space="preserve">). </w:t>
      </w:r>
    </w:p>
    <w:p w14:paraId="396E6A9D" w14:textId="77777777" w:rsidR="00103B9D" w:rsidRPr="000950BE" w:rsidRDefault="001F1C90" w:rsidP="002D43D3">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100" w:beforeAutospacing="1" w:after="100" w:afterAutospacing="1"/>
        <w:jc w:val="both"/>
        <w:textAlignment w:val="baseline"/>
        <w:rPr>
          <w:b/>
          <w:bCs/>
          <w:color w:val="000000"/>
        </w:rPr>
      </w:pPr>
      <w:r w:rsidRPr="000950BE">
        <w:t>NOME COMPLETO: ..................................................................................................................... DATA DE NASCIMENTO: ____ / ______ / _________ ESTADO CIVIL: ........................................ NACIONALIDADE: ............................................... CARGO QUE OCUPA NA EMPRESA: ....................................................................................... RG (com órgão e estado emissor): .......................................... CPF: ........................................ ENDEREÇO / DOMICÍLIO COMPLETO (logradouro, nº, bairro, cidade, estado, cep): .................................................................................... .........................................................................................… E-MAIL INSTITUCIONAL: _________________________________ E-MAIL PESSOAL: _______________________________________</w:t>
      </w:r>
      <w:r w:rsidR="00DC2AEE" w:rsidRPr="000950BE">
        <w:t xml:space="preserve"> </w:t>
      </w:r>
      <w:r w:rsidRPr="000950BE">
        <w:t>OBS:- Este documento deverá ser redigido em papel timbrado da licitante e anexado ao envelope dos documentos.</w:t>
      </w:r>
    </w:p>
    <w:p w14:paraId="5BFCEEB6" w14:textId="0991BFC4" w:rsidR="00B826EA" w:rsidRPr="000950BE" w:rsidRDefault="00B826EA" w:rsidP="00033F77">
      <w:pPr>
        <w:widowControl w:val="0"/>
        <w:autoSpaceDE w:val="0"/>
        <w:autoSpaceDN w:val="0"/>
        <w:adjustRightInd w:val="0"/>
        <w:jc w:val="both"/>
      </w:pPr>
    </w:p>
    <w:p w14:paraId="37768AF6" w14:textId="77777777" w:rsidR="00FC32E4" w:rsidRPr="000950BE" w:rsidRDefault="00FC32E4" w:rsidP="00033F77">
      <w:pPr>
        <w:widowControl w:val="0"/>
        <w:autoSpaceDE w:val="0"/>
        <w:autoSpaceDN w:val="0"/>
        <w:adjustRightInd w:val="0"/>
        <w:jc w:val="both"/>
      </w:pPr>
    </w:p>
    <w:p w14:paraId="115EA89E" w14:textId="77777777" w:rsidR="007D533B" w:rsidRPr="000950BE" w:rsidRDefault="007D533B" w:rsidP="00033F77">
      <w:pPr>
        <w:widowControl w:val="0"/>
        <w:autoSpaceDE w:val="0"/>
        <w:autoSpaceDN w:val="0"/>
        <w:adjustRightInd w:val="0"/>
        <w:jc w:val="both"/>
      </w:pPr>
    </w:p>
    <w:p w14:paraId="77776978" w14:textId="77777777" w:rsidR="007D533B" w:rsidRPr="000950BE" w:rsidRDefault="007D533B" w:rsidP="00033F77">
      <w:pPr>
        <w:widowControl w:val="0"/>
        <w:autoSpaceDE w:val="0"/>
        <w:autoSpaceDN w:val="0"/>
        <w:adjustRightInd w:val="0"/>
        <w:jc w:val="both"/>
      </w:pPr>
    </w:p>
    <w:p w14:paraId="3B162A03" w14:textId="77777777" w:rsidR="004900D5" w:rsidRPr="000950BE" w:rsidRDefault="004900D5" w:rsidP="00033F77">
      <w:pPr>
        <w:widowControl w:val="0"/>
        <w:autoSpaceDE w:val="0"/>
        <w:autoSpaceDN w:val="0"/>
        <w:adjustRightInd w:val="0"/>
        <w:jc w:val="both"/>
      </w:pPr>
    </w:p>
    <w:p w14:paraId="5C569406" w14:textId="77777777" w:rsidR="00E634C0" w:rsidRPr="000950BE" w:rsidRDefault="00DC2DC2" w:rsidP="00E634C0">
      <w:pPr>
        <w:widowControl w:val="0"/>
        <w:autoSpaceDE w:val="0"/>
        <w:autoSpaceDN w:val="0"/>
        <w:adjustRightInd w:val="0"/>
        <w:jc w:val="both"/>
        <w:rPr>
          <w:b/>
          <w:bCs/>
          <w:color w:val="000000"/>
        </w:rPr>
      </w:pPr>
      <w:r w:rsidRPr="000950BE">
        <w:rPr>
          <w:b/>
          <w:bCs/>
        </w:rPr>
        <w:t>ANEXO V</w:t>
      </w:r>
      <w:r w:rsidR="004375FE" w:rsidRPr="000950BE">
        <w:rPr>
          <w:b/>
          <w:bCs/>
        </w:rPr>
        <w:t>I</w:t>
      </w:r>
      <w:r w:rsidR="00D352EB" w:rsidRPr="000950BE">
        <w:rPr>
          <w:b/>
          <w:bCs/>
        </w:rPr>
        <w:t>I</w:t>
      </w:r>
      <w:r w:rsidR="00E634C0" w:rsidRPr="000950BE">
        <w:rPr>
          <w:b/>
          <w:bCs/>
        </w:rPr>
        <w:t xml:space="preserve">: </w:t>
      </w:r>
      <w:r w:rsidR="00E634C0" w:rsidRPr="000950BE">
        <w:rPr>
          <w:b/>
          <w:bCs/>
          <w:color w:val="000000"/>
        </w:rPr>
        <w:t>MINUTA DE TERMO DE CONTRATO SERVIÇOS COMUNS DE ENGENHARIA</w:t>
      </w:r>
    </w:p>
    <w:p w14:paraId="00798958" w14:textId="77777777" w:rsidR="00D352EB" w:rsidRPr="000950BE" w:rsidRDefault="00D352EB" w:rsidP="00D352EB">
      <w:pPr>
        <w:jc w:val="both"/>
        <w:rPr>
          <w:b/>
          <w:bCs/>
          <w:color w:val="000000"/>
        </w:rPr>
      </w:pPr>
    </w:p>
    <w:p w14:paraId="51969C4E" w14:textId="0CF73B1C" w:rsidR="00D352EB" w:rsidRPr="000950BE" w:rsidRDefault="00D352EB" w:rsidP="00D352EB">
      <w:pPr>
        <w:jc w:val="both"/>
        <w:rPr>
          <w:b/>
          <w:bCs/>
          <w:color w:val="000000"/>
        </w:rPr>
      </w:pPr>
      <w:r w:rsidRPr="000950BE">
        <w:rPr>
          <w:b/>
          <w:bCs/>
          <w:color w:val="000000"/>
        </w:rPr>
        <w:t xml:space="preserve">PROCESSO LICITATÓRIO Nº. </w:t>
      </w:r>
      <w:r w:rsidR="00960692">
        <w:rPr>
          <w:b/>
          <w:bCs/>
          <w:color w:val="000000"/>
        </w:rPr>
        <w:t>142</w:t>
      </w:r>
      <w:r w:rsidRPr="000950BE">
        <w:rPr>
          <w:b/>
          <w:bCs/>
          <w:color w:val="000000"/>
        </w:rPr>
        <w:t>/2025</w:t>
      </w:r>
    </w:p>
    <w:p w14:paraId="19F7440A" w14:textId="2E84086D" w:rsidR="00D352EB" w:rsidRPr="000950BE" w:rsidRDefault="00D352EB" w:rsidP="00D352EB">
      <w:pPr>
        <w:jc w:val="both"/>
        <w:rPr>
          <w:b/>
          <w:bCs/>
          <w:color w:val="000000"/>
        </w:rPr>
      </w:pPr>
      <w:r w:rsidRPr="000950BE">
        <w:rPr>
          <w:b/>
          <w:bCs/>
          <w:color w:val="000000"/>
        </w:rPr>
        <w:t>CONCORRÊNCIA Nº. 0</w:t>
      </w:r>
      <w:r w:rsidR="00960692">
        <w:rPr>
          <w:b/>
          <w:bCs/>
          <w:color w:val="000000"/>
        </w:rPr>
        <w:t>7</w:t>
      </w:r>
      <w:r w:rsidRPr="000950BE">
        <w:rPr>
          <w:b/>
          <w:bCs/>
          <w:color w:val="000000"/>
        </w:rPr>
        <w:t>/2025</w:t>
      </w:r>
    </w:p>
    <w:p w14:paraId="3DFA018F" w14:textId="77777777" w:rsidR="00D352EB" w:rsidRPr="000950BE" w:rsidRDefault="00D352EB" w:rsidP="00D352EB">
      <w:pPr>
        <w:pStyle w:val="Recuodecorpodetexto3"/>
        <w:ind w:left="3402"/>
        <w:rPr>
          <w:rFonts w:ascii="Times New Roman" w:hAnsi="Times New Roman"/>
          <w:b/>
          <w:color w:val="000000"/>
        </w:rPr>
      </w:pPr>
    </w:p>
    <w:p w14:paraId="3B1AA131" w14:textId="14F960D8" w:rsidR="00B86733" w:rsidRPr="000950BE" w:rsidRDefault="00B86733" w:rsidP="00B86733">
      <w:pPr>
        <w:pStyle w:val="Prembulo"/>
        <w:spacing w:before="120" w:afterLines="120" w:after="288" w:line="312" w:lineRule="auto"/>
        <w:rPr>
          <w:rFonts w:ascii="Times New Roman" w:hAnsi="Times New Roman" w:cs="Times New Roman"/>
          <w:bCs w:val="0"/>
          <w:sz w:val="24"/>
          <w:szCs w:val="24"/>
        </w:rPr>
      </w:pPr>
      <w:r w:rsidRPr="000950BE">
        <w:rPr>
          <w:rFonts w:ascii="Times New Roman" w:hAnsi="Times New Roman" w:cs="Times New Roman"/>
          <w:bCs w:val="0"/>
          <w:sz w:val="24"/>
          <w:szCs w:val="24"/>
        </w:rPr>
        <w:t>CONTRATO QUE FAZEM E</w:t>
      </w:r>
      <w:r w:rsidR="00DC362E" w:rsidRPr="000950BE">
        <w:rPr>
          <w:rFonts w:ascii="Times New Roman" w:hAnsi="Times New Roman" w:cs="Times New Roman"/>
          <w:bCs w:val="0"/>
          <w:sz w:val="24"/>
          <w:szCs w:val="24"/>
        </w:rPr>
        <w:t>NTRE SI O MUNICÍPI</w:t>
      </w:r>
      <w:r w:rsidR="00FC32E4" w:rsidRPr="000950BE">
        <w:rPr>
          <w:rFonts w:ascii="Times New Roman" w:hAnsi="Times New Roman" w:cs="Times New Roman"/>
          <w:bCs w:val="0"/>
          <w:sz w:val="24"/>
          <w:szCs w:val="24"/>
        </w:rPr>
        <w:t>O DE ITATINGA</w:t>
      </w:r>
      <w:r w:rsidRPr="000950BE">
        <w:rPr>
          <w:rFonts w:ascii="Times New Roman" w:hAnsi="Times New Roman" w:cs="Times New Roman"/>
          <w:bCs w:val="0"/>
          <w:sz w:val="24"/>
          <w:szCs w:val="24"/>
        </w:rPr>
        <w:t xml:space="preserve"> E .............................................................  </w:t>
      </w:r>
    </w:p>
    <w:p w14:paraId="07A6B144" w14:textId="40EF292D" w:rsidR="00B86733" w:rsidRPr="000950BE" w:rsidRDefault="00B86733" w:rsidP="00B86733">
      <w:pPr>
        <w:widowControl w:val="0"/>
        <w:autoSpaceDE w:val="0"/>
        <w:autoSpaceDN w:val="0"/>
        <w:adjustRightInd w:val="0"/>
        <w:jc w:val="both"/>
        <w:rPr>
          <w:rFonts w:eastAsia="Arial"/>
        </w:rPr>
      </w:pPr>
      <w:r w:rsidRPr="000950BE">
        <w:rPr>
          <w:rFonts w:eastAsia="Arial"/>
          <w:i/>
          <w:iCs/>
        </w:rPr>
        <w:t xml:space="preserve">O </w:t>
      </w:r>
      <w:r w:rsidRPr="000950BE">
        <w:rPr>
          <w:rFonts w:eastAsia="Arial"/>
          <w:b/>
          <w:iCs/>
        </w:rPr>
        <w:t>MUNICÍPIO DE ITATINGA</w:t>
      </w:r>
      <w:r w:rsidRPr="000950BE">
        <w:rPr>
          <w:rFonts w:eastAsia="Arial"/>
        </w:rPr>
        <w:t xml:space="preserve">, pessoa jurídica de direito público interno, inscrita no CNPJ/MF sob nº. 46.634.127/0001-63, com sede na Rua Nove de Julho, nº. 304 – Centro, na cidade de ITATINGA /Estado SP, neste ato representado(a) pelo(a) Exmo. Prefeito Municipal, </w:t>
      </w:r>
      <w:r w:rsidRPr="000950BE">
        <w:rPr>
          <w:color w:val="000000"/>
        </w:rPr>
        <w:t xml:space="preserve">Senhor..............................................., ........................, portador do RG .................................., CPF ................................, residente e domiciliado a Rua </w:t>
      </w:r>
      <w:r w:rsidRPr="000950BE">
        <w:t>.......................................... nº. .... – .......................... no Município de ....................., estado de ........................... d</w:t>
      </w:r>
      <w:r w:rsidRPr="000950BE">
        <w:rPr>
          <w:bCs/>
        </w:rPr>
        <w:t xml:space="preserve">oravante </w:t>
      </w:r>
      <w:r w:rsidRPr="000950BE">
        <w:rPr>
          <w:rFonts w:eastAsia="Arial"/>
        </w:rPr>
        <w:t xml:space="preserve">denominado </w:t>
      </w:r>
      <w:r w:rsidRPr="000950BE">
        <w:rPr>
          <w:rFonts w:eastAsia="Arial"/>
          <w:b/>
        </w:rPr>
        <w:t>CONTRATANTE</w:t>
      </w:r>
      <w:r w:rsidRPr="000950BE">
        <w:rPr>
          <w:rFonts w:eastAsia="Arial"/>
        </w:rPr>
        <w:t xml:space="preserve">, e o(a) .............................., </w:t>
      </w:r>
      <w:r w:rsidRPr="000950BE">
        <w:rPr>
          <w:rFonts w:eastAsia="Arial"/>
          <w:i/>
          <w:iCs/>
        </w:rPr>
        <w:t>inscrito(a) no CNPJ/MF sob o nº ............................, sediado(a) na</w:t>
      </w:r>
      <w:r w:rsidRPr="000950BE">
        <w:rPr>
          <w:rFonts w:eastAsia="Arial"/>
        </w:rPr>
        <w:t xml:space="preserve"> ..................................., doravante designado </w:t>
      </w:r>
      <w:r w:rsidRPr="000950BE">
        <w:rPr>
          <w:rFonts w:eastAsia="Arial"/>
          <w:b/>
        </w:rPr>
        <w:t>CONTRATADO</w:t>
      </w:r>
      <w:r w:rsidRPr="000950BE">
        <w:rPr>
          <w:rFonts w:eastAsia="Arial"/>
        </w:rPr>
        <w:t xml:space="preserve">, </w:t>
      </w:r>
      <w:r w:rsidRPr="000950BE">
        <w:rPr>
          <w:rFonts w:eastAsia="Arial"/>
          <w:i/>
          <w:iCs/>
        </w:rPr>
        <w:t>neste ato representado(a) por</w:t>
      </w:r>
      <w:r w:rsidRPr="000950BE">
        <w:rPr>
          <w:rFonts w:eastAsia="Arial"/>
        </w:rPr>
        <w:t xml:space="preserve"> .................................. (nome e função no contratado), </w:t>
      </w:r>
      <w:r w:rsidRPr="000950BE">
        <w:rPr>
          <w:rFonts w:eastAsia="Arial"/>
          <w:i/>
          <w:iCs/>
        </w:rPr>
        <w:t xml:space="preserve">conforme atos constitutivos da empresa </w:t>
      </w:r>
      <w:r w:rsidRPr="000950BE">
        <w:rPr>
          <w:rFonts w:eastAsia="Arial"/>
          <w:b/>
          <w:bCs/>
          <w:i/>
          <w:iCs/>
        </w:rPr>
        <w:t>OU</w:t>
      </w:r>
      <w:r w:rsidRPr="000950BE">
        <w:rPr>
          <w:rFonts w:eastAsia="Arial"/>
          <w:i/>
          <w:iCs/>
        </w:rPr>
        <w:t xml:space="preserve"> procuração apresentada nos autos, </w:t>
      </w:r>
      <w:r w:rsidRPr="000950BE">
        <w:rPr>
          <w:rFonts w:eastAsia="Arial"/>
        </w:rPr>
        <w:t xml:space="preserve">tendo em vista o que consta no Processo nº .............................. e em observância às disposições da </w:t>
      </w:r>
      <w:hyperlink r:id="rId22" w:history="1">
        <w:r w:rsidRPr="000950BE">
          <w:rPr>
            <w:rStyle w:val="Hyperlink"/>
            <w:rFonts w:eastAsia="Arial"/>
            <w:color w:val="auto"/>
          </w:rPr>
          <w:t>Lei nº 14.133, de 1º de abril de 2021</w:t>
        </w:r>
      </w:hyperlink>
      <w:r w:rsidRPr="000950BE">
        <w:rPr>
          <w:rFonts w:eastAsia="Arial"/>
        </w:rPr>
        <w:t xml:space="preserve">, e demais legislação aplicável, resolvem celebrar o presente Termo de Contrato, decorrente </w:t>
      </w:r>
      <w:r w:rsidRPr="000950BE">
        <w:rPr>
          <w:rFonts w:eastAsia="Arial"/>
          <w:i/>
          <w:iCs/>
        </w:rPr>
        <w:t xml:space="preserve">da </w:t>
      </w:r>
      <w:r w:rsidRPr="000950BE">
        <w:rPr>
          <w:rFonts w:eastAsia="Arial"/>
          <w:b/>
          <w:i/>
          <w:iCs/>
        </w:rPr>
        <w:t>Concorrência Eletrônica n. 0</w:t>
      </w:r>
      <w:r w:rsidR="00960692">
        <w:rPr>
          <w:rFonts w:eastAsia="Arial"/>
          <w:b/>
          <w:i/>
          <w:iCs/>
        </w:rPr>
        <w:t>7</w:t>
      </w:r>
      <w:r w:rsidRPr="000950BE">
        <w:rPr>
          <w:rFonts w:eastAsia="Arial"/>
          <w:b/>
          <w:i/>
          <w:iCs/>
        </w:rPr>
        <w:t>/2025</w:t>
      </w:r>
      <w:r w:rsidRPr="000950BE">
        <w:rPr>
          <w:rFonts w:eastAsia="Arial"/>
        </w:rPr>
        <w:t>, mediante as cláusulas e condições a seguir enunciadas.</w:t>
      </w:r>
    </w:p>
    <w:p w14:paraId="6F1E4277" w14:textId="77777777" w:rsidR="00FC32E4" w:rsidRPr="000950BE" w:rsidRDefault="00FC32E4" w:rsidP="00B86733">
      <w:pPr>
        <w:widowControl w:val="0"/>
        <w:autoSpaceDE w:val="0"/>
        <w:autoSpaceDN w:val="0"/>
        <w:adjustRightInd w:val="0"/>
        <w:jc w:val="both"/>
      </w:pPr>
    </w:p>
    <w:p w14:paraId="20EB36BA" w14:textId="77777777" w:rsidR="00B86733" w:rsidRPr="000950BE" w:rsidRDefault="00B86733" w:rsidP="00FC32E4">
      <w:pPr>
        <w:rPr>
          <w:b/>
        </w:rPr>
      </w:pPr>
      <w:r w:rsidRPr="000950BE">
        <w:rPr>
          <w:b/>
        </w:rPr>
        <w:t xml:space="preserve">CLÁUSULA PRIMEIRA – OBJETO </w:t>
      </w:r>
    </w:p>
    <w:p w14:paraId="59CF3FD0" w14:textId="77777777" w:rsidR="00960692" w:rsidRPr="00721C87" w:rsidRDefault="00B86733" w:rsidP="00960692">
      <w:pPr>
        <w:jc w:val="both"/>
      </w:pPr>
      <w:r w:rsidRPr="000950BE">
        <w:t xml:space="preserve">1.1. O objeto da presente licitação é </w:t>
      </w:r>
      <w:r w:rsidR="00960692">
        <w:t>C</w:t>
      </w:r>
      <w:r w:rsidR="00960692" w:rsidRPr="00721C87">
        <w:t>ontratação de empresa especializada para a construção de uma instalação sanitária</w:t>
      </w:r>
      <w:r w:rsidR="00960692">
        <w:t xml:space="preserve"> pública na P</w:t>
      </w:r>
      <w:r w:rsidR="00960692" w:rsidRPr="00721C87">
        <w:t xml:space="preserve">raça </w:t>
      </w:r>
      <w:r w:rsidR="00960692">
        <w:t>M</w:t>
      </w:r>
      <w:r w:rsidR="00960692" w:rsidRPr="00721C87">
        <w:t xml:space="preserve">aria </w:t>
      </w:r>
      <w:r w:rsidR="00960692">
        <w:t>A</w:t>
      </w:r>
      <w:r w:rsidR="00960692" w:rsidRPr="00721C87">
        <w:t xml:space="preserve">parecida </w:t>
      </w:r>
      <w:r w:rsidR="00960692">
        <w:t>B</w:t>
      </w:r>
      <w:r w:rsidR="00960692" w:rsidRPr="00721C87">
        <w:t>enfica, localizada no município de Itatinga/SP.</w:t>
      </w:r>
    </w:p>
    <w:p w14:paraId="15AC40C5" w14:textId="7BD5F2C4" w:rsidR="003401A0" w:rsidRPr="000950BE" w:rsidRDefault="003401A0" w:rsidP="00FC32E4">
      <w:pPr>
        <w:jc w:val="both"/>
      </w:pPr>
    </w:p>
    <w:p w14:paraId="7FEC4C80" w14:textId="77777777" w:rsidR="003401A0" w:rsidRPr="000950BE" w:rsidRDefault="003401A0" w:rsidP="003401A0">
      <w:pPr>
        <w:jc w:val="both"/>
      </w:pPr>
      <w:r w:rsidRPr="000950BE">
        <w:t>1.2. Objeto da contratação:</w:t>
      </w:r>
    </w:p>
    <w:tbl>
      <w:tblPr>
        <w:tblStyle w:val="Tabelacomgrade"/>
        <w:tblW w:w="9177" w:type="dxa"/>
        <w:tblLook w:val="04A0" w:firstRow="1" w:lastRow="0" w:firstColumn="1" w:lastColumn="0" w:noHBand="0" w:noVBand="1"/>
      </w:tblPr>
      <w:tblGrid>
        <w:gridCol w:w="754"/>
        <w:gridCol w:w="1916"/>
        <w:gridCol w:w="1610"/>
        <w:gridCol w:w="1219"/>
        <w:gridCol w:w="1671"/>
        <w:gridCol w:w="1280"/>
        <w:gridCol w:w="974"/>
      </w:tblGrid>
      <w:tr w:rsidR="003401A0" w:rsidRPr="000950BE" w14:paraId="43DB3096" w14:textId="77777777" w:rsidTr="003401A0">
        <w:tc>
          <w:tcPr>
            <w:tcW w:w="846" w:type="dxa"/>
            <w:vAlign w:val="center"/>
          </w:tcPr>
          <w:p w14:paraId="528CE047" w14:textId="2BA0F2CF" w:rsidR="003401A0" w:rsidRPr="000950BE" w:rsidRDefault="003401A0" w:rsidP="003401A0">
            <w:pPr>
              <w:jc w:val="right"/>
              <w:rPr>
                <w:sz w:val="22"/>
                <w:szCs w:val="22"/>
              </w:rPr>
            </w:pPr>
            <w:r w:rsidRPr="000950BE">
              <w:rPr>
                <w:sz w:val="22"/>
                <w:szCs w:val="22"/>
              </w:rPr>
              <w:t>ITEM</w:t>
            </w:r>
          </w:p>
        </w:tc>
        <w:tc>
          <w:tcPr>
            <w:tcW w:w="1838" w:type="dxa"/>
            <w:vAlign w:val="center"/>
          </w:tcPr>
          <w:p w14:paraId="0184E62E" w14:textId="0D90AC3E" w:rsidR="003401A0" w:rsidRPr="000950BE" w:rsidRDefault="003401A0" w:rsidP="003401A0">
            <w:pPr>
              <w:jc w:val="right"/>
              <w:rPr>
                <w:sz w:val="22"/>
                <w:szCs w:val="22"/>
              </w:rPr>
            </w:pPr>
            <w:r w:rsidRPr="000950BE">
              <w:rPr>
                <w:sz w:val="22"/>
                <w:szCs w:val="22"/>
              </w:rPr>
              <w:t>ESPECIFICAÇÃO</w:t>
            </w:r>
          </w:p>
        </w:tc>
        <w:tc>
          <w:tcPr>
            <w:tcW w:w="1546" w:type="dxa"/>
            <w:vAlign w:val="center"/>
          </w:tcPr>
          <w:p w14:paraId="627F12C7" w14:textId="7D550C3F" w:rsidR="003401A0" w:rsidRPr="000950BE" w:rsidRDefault="003401A0" w:rsidP="003401A0">
            <w:pPr>
              <w:jc w:val="right"/>
              <w:rPr>
                <w:sz w:val="22"/>
                <w:szCs w:val="22"/>
              </w:rPr>
            </w:pPr>
            <w:r w:rsidRPr="000950BE">
              <w:rPr>
                <w:sz w:val="22"/>
                <w:szCs w:val="22"/>
              </w:rPr>
              <w:t>CATSER/MAT</w:t>
            </w:r>
          </w:p>
        </w:tc>
        <w:tc>
          <w:tcPr>
            <w:tcW w:w="1173" w:type="dxa"/>
            <w:vAlign w:val="center"/>
          </w:tcPr>
          <w:p w14:paraId="4000529B" w14:textId="7C4A0FE0" w:rsidR="003401A0" w:rsidRPr="000950BE" w:rsidRDefault="003401A0" w:rsidP="003401A0">
            <w:pPr>
              <w:jc w:val="center"/>
              <w:rPr>
                <w:sz w:val="22"/>
                <w:szCs w:val="22"/>
              </w:rPr>
            </w:pPr>
            <w:r w:rsidRPr="000950BE">
              <w:rPr>
                <w:sz w:val="22"/>
                <w:szCs w:val="22"/>
              </w:rPr>
              <w:t>UNIDADE DE MEDIDA</w:t>
            </w:r>
          </w:p>
        </w:tc>
        <w:tc>
          <w:tcPr>
            <w:tcW w:w="1604" w:type="dxa"/>
            <w:vAlign w:val="center"/>
          </w:tcPr>
          <w:p w14:paraId="676DE257" w14:textId="5E479EBA" w:rsidR="003401A0" w:rsidRPr="000950BE" w:rsidRDefault="003401A0" w:rsidP="003401A0">
            <w:pPr>
              <w:jc w:val="right"/>
              <w:rPr>
                <w:sz w:val="22"/>
                <w:szCs w:val="22"/>
              </w:rPr>
            </w:pPr>
            <w:r w:rsidRPr="000950BE">
              <w:rPr>
                <w:sz w:val="22"/>
                <w:szCs w:val="22"/>
              </w:rPr>
              <w:t>QUANTIDADE</w:t>
            </w:r>
          </w:p>
        </w:tc>
        <w:tc>
          <w:tcPr>
            <w:tcW w:w="1231" w:type="dxa"/>
            <w:vAlign w:val="center"/>
          </w:tcPr>
          <w:p w14:paraId="5EEDB3B6" w14:textId="1A197840" w:rsidR="003401A0" w:rsidRPr="000950BE" w:rsidRDefault="003401A0" w:rsidP="003401A0">
            <w:pPr>
              <w:jc w:val="center"/>
              <w:rPr>
                <w:sz w:val="22"/>
                <w:szCs w:val="22"/>
              </w:rPr>
            </w:pPr>
            <w:r w:rsidRPr="000950BE">
              <w:rPr>
                <w:sz w:val="22"/>
                <w:szCs w:val="22"/>
              </w:rPr>
              <w:t>VALOR UNITÁRIO</w:t>
            </w:r>
          </w:p>
        </w:tc>
        <w:tc>
          <w:tcPr>
            <w:tcW w:w="939" w:type="dxa"/>
            <w:vAlign w:val="center"/>
          </w:tcPr>
          <w:p w14:paraId="7D91223B" w14:textId="71B0BDE5" w:rsidR="003401A0" w:rsidRPr="000950BE" w:rsidRDefault="003401A0" w:rsidP="003401A0">
            <w:pPr>
              <w:jc w:val="center"/>
              <w:rPr>
                <w:sz w:val="22"/>
                <w:szCs w:val="22"/>
              </w:rPr>
            </w:pPr>
            <w:r w:rsidRPr="000950BE">
              <w:rPr>
                <w:sz w:val="22"/>
                <w:szCs w:val="22"/>
              </w:rPr>
              <w:t>VALOR TOTAL</w:t>
            </w:r>
          </w:p>
        </w:tc>
      </w:tr>
      <w:tr w:rsidR="003401A0" w:rsidRPr="000950BE" w14:paraId="2002C0E3" w14:textId="77777777" w:rsidTr="003401A0">
        <w:tc>
          <w:tcPr>
            <w:tcW w:w="846" w:type="dxa"/>
          </w:tcPr>
          <w:p w14:paraId="3A494806" w14:textId="77777777" w:rsidR="003401A0" w:rsidRPr="000950BE" w:rsidRDefault="003401A0" w:rsidP="003401A0">
            <w:pPr>
              <w:jc w:val="both"/>
              <w:rPr>
                <w:sz w:val="22"/>
                <w:szCs w:val="22"/>
              </w:rPr>
            </w:pPr>
          </w:p>
        </w:tc>
        <w:tc>
          <w:tcPr>
            <w:tcW w:w="1838" w:type="dxa"/>
          </w:tcPr>
          <w:p w14:paraId="285CE805" w14:textId="77777777" w:rsidR="003401A0" w:rsidRPr="000950BE" w:rsidRDefault="003401A0" w:rsidP="003401A0">
            <w:pPr>
              <w:jc w:val="both"/>
              <w:rPr>
                <w:sz w:val="22"/>
                <w:szCs w:val="22"/>
              </w:rPr>
            </w:pPr>
          </w:p>
        </w:tc>
        <w:tc>
          <w:tcPr>
            <w:tcW w:w="1546" w:type="dxa"/>
          </w:tcPr>
          <w:p w14:paraId="0F3DD97E" w14:textId="77777777" w:rsidR="003401A0" w:rsidRPr="000950BE" w:rsidRDefault="003401A0" w:rsidP="003401A0">
            <w:pPr>
              <w:jc w:val="both"/>
              <w:rPr>
                <w:sz w:val="22"/>
                <w:szCs w:val="22"/>
              </w:rPr>
            </w:pPr>
          </w:p>
        </w:tc>
        <w:tc>
          <w:tcPr>
            <w:tcW w:w="1173" w:type="dxa"/>
          </w:tcPr>
          <w:p w14:paraId="52CD69CC" w14:textId="77777777" w:rsidR="003401A0" w:rsidRPr="000950BE" w:rsidRDefault="003401A0" w:rsidP="003401A0">
            <w:pPr>
              <w:jc w:val="both"/>
              <w:rPr>
                <w:sz w:val="22"/>
                <w:szCs w:val="22"/>
              </w:rPr>
            </w:pPr>
          </w:p>
        </w:tc>
        <w:tc>
          <w:tcPr>
            <w:tcW w:w="1604" w:type="dxa"/>
          </w:tcPr>
          <w:p w14:paraId="2D60ABB3" w14:textId="77777777" w:rsidR="003401A0" w:rsidRPr="000950BE" w:rsidRDefault="003401A0" w:rsidP="003401A0">
            <w:pPr>
              <w:jc w:val="both"/>
              <w:rPr>
                <w:sz w:val="22"/>
                <w:szCs w:val="22"/>
              </w:rPr>
            </w:pPr>
          </w:p>
        </w:tc>
        <w:tc>
          <w:tcPr>
            <w:tcW w:w="1231" w:type="dxa"/>
          </w:tcPr>
          <w:p w14:paraId="70A7BDC7" w14:textId="77777777" w:rsidR="003401A0" w:rsidRPr="000950BE" w:rsidRDefault="003401A0" w:rsidP="003401A0">
            <w:pPr>
              <w:jc w:val="both"/>
              <w:rPr>
                <w:sz w:val="22"/>
                <w:szCs w:val="22"/>
              </w:rPr>
            </w:pPr>
          </w:p>
        </w:tc>
        <w:tc>
          <w:tcPr>
            <w:tcW w:w="939" w:type="dxa"/>
          </w:tcPr>
          <w:p w14:paraId="6E286DA2" w14:textId="77777777" w:rsidR="003401A0" w:rsidRPr="000950BE" w:rsidRDefault="003401A0" w:rsidP="003401A0">
            <w:pPr>
              <w:jc w:val="both"/>
              <w:rPr>
                <w:sz w:val="22"/>
                <w:szCs w:val="22"/>
              </w:rPr>
            </w:pPr>
          </w:p>
        </w:tc>
      </w:tr>
    </w:tbl>
    <w:p w14:paraId="5179BB82" w14:textId="36268C97" w:rsidR="003401A0" w:rsidRPr="000950BE" w:rsidRDefault="003401A0" w:rsidP="003401A0">
      <w:pPr>
        <w:jc w:val="both"/>
      </w:pPr>
    </w:p>
    <w:p w14:paraId="15875A8C" w14:textId="03C91F66" w:rsidR="00B86733" w:rsidRPr="000950BE" w:rsidRDefault="00B86733" w:rsidP="00FC32E4">
      <w:pPr>
        <w:jc w:val="both"/>
      </w:pPr>
      <w:r w:rsidRPr="000950BE">
        <w:t>1.</w:t>
      </w:r>
      <w:r w:rsidR="003401A0" w:rsidRPr="000950BE">
        <w:t>3</w:t>
      </w:r>
      <w:r w:rsidRPr="000950BE">
        <w:t>. Vinculam esta contratação, independentemente de transcrição:</w:t>
      </w:r>
    </w:p>
    <w:p w14:paraId="39AE9D13" w14:textId="77777777" w:rsidR="00FC32E4" w:rsidRPr="000950BE" w:rsidRDefault="00FC32E4" w:rsidP="00FC32E4">
      <w:pPr>
        <w:jc w:val="both"/>
      </w:pPr>
    </w:p>
    <w:p w14:paraId="04A9716C" w14:textId="77777777" w:rsidR="00B86733" w:rsidRPr="000950BE" w:rsidRDefault="00B86733" w:rsidP="00FC32E4">
      <w:pPr>
        <w:jc w:val="both"/>
      </w:pPr>
      <w:r w:rsidRPr="000950BE">
        <w:t>a) O Termo de Referência;</w:t>
      </w:r>
    </w:p>
    <w:p w14:paraId="7370F76D" w14:textId="77777777" w:rsidR="00B86733" w:rsidRPr="000950BE" w:rsidRDefault="00B86733" w:rsidP="00FC32E4">
      <w:pPr>
        <w:jc w:val="both"/>
      </w:pPr>
      <w:r w:rsidRPr="000950BE">
        <w:t>b) O Edital da Licitação;</w:t>
      </w:r>
    </w:p>
    <w:p w14:paraId="4FD0FD78" w14:textId="77777777" w:rsidR="00B86733" w:rsidRPr="000950BE" w:rsidRDefault="00B86733" w:rsidP="00FC32E4">
      <w:pPr>
        <w:jc w:val="both"/>
      </w:pPr>
      <w:r w:rsidRPr="000950BE">
        <w:t>c) A Proposta do contratado;</w:t>
      </w:r>
    </w:p>
    <w:p w14:paraId="1F98BB96" w14:textId="7ACCAC74" w:rsidR="00B86733" w:rsidRPr="000950BE" w:rsidRDefault="00B86733" w:rsidP="00FC32E4">
      <w:pPr>
        <w:jc w:val="both"/>
      </w:pPr>
      <w:r w:rsidRPr="000950BE">
        <w:t>d) Eventuais anexos dos documentos supracitados.</w:t>
      </w:r>
    </w:p>
    <w:p w14:paraId="1900D415" w14:textId="77777777" w:rsidR="00FC32E4" w:rsidRPr="000950BE" w:rsidRDefault="00FC32E4" w:rsidP="00FC32E4">
      <w:pPr>
        <w:jc w:val="both"/>
      </w:pPr>
    </w:p>
    <w:p w14:paraId="41613EE9" w14:textId="31E4B18E" w:rsidR="00B86733" w:rsidRPr="000950BE" w:rsidRDefault="00B86733" w:rsidP="00FC32E4">
      <w:pPr>
        <w:jc w:val="both"/>
      </w:pPr>
      <w:r w:rsidRPr="000950BE">
        <w:t>1.</w:t>
      </w:r>
      <w:r w:rsidR="003401A0" w:rsidRPr="000950BE">
        <w:t>4</w:t>
      </w:r>
      <w:r w:rsidRPr="000950BE">
        <w:t>. O regime de execução é o de empreitada por preço global.</w:t>
      </w:r>
    </w:p>
    <w:p w14:paraId="4AB74D2E" w14:textId="2D7C50D4" w:rsidR="00B86733" w:rsidRPr="000950BE" w:rsidRDefault="00B86733" w:rsidP="00FC32E4"/>
    <w:p w14:paraId="1535B05B" w14:textId="254358C2" w:rsidR="003401A0" w:rsidRPr="000950BE" w:rsidRDefault="003401A0" w:rsidP="00FC32E4"/>
    <w:p w14:paraId="23B0DF86" w14:textId="537BD160" w:rsidR="003401A0" w:rsidRPr="000950BE" w:rsidRDefault="003401A0" w:rsidP="00FC32E4"/>
    <w:p w14:paraId="501C2478" w14:textId="77777777" w:rsidR="003401A0" w:rsidRPr="000950BE" w:rsidRDefault="003401A0" w:rsidP="00FC32E4"/>
    <w:p w14:paraId="7518C40F" w14:textId="77777777" w:rsidR="00B86733" w:rsidRPr="000950BE" w:rsidRDefault="00B86733" w:rsidP="00FC32E4">
      <w:pPr>
        <w:rPr>
          <w:b/>
        </w:rPr>
      </w:pPr>
      <w:r w:rsidRPr="000950BE">
        <w:rPr>
          <w:b/>
        </w:rPr>
        <w:t>CLÁUSULA SEGUNDA – VIGÊNCIA E PRORROGAÇÃO</w:t>
      </w:r>
    </w:p>
    <w:p w14:paraId="5226784C" w14:textId="4634BB8E" w:rsidR="00B86733" w:rsidRPr="000950BE" w:rsidRDefault="00B86733" w:rsidP="00FC32E4">
      <w:pPr>
        <w:jc w:val="both"/>
      </w:pPr>
      <w:r w:rsidRPr="00124C26">
        <w:t xml:space="preserve">2.1. O prazo de vigência da contratação é de </w:t>
      </w:r>
      <w:r w:rsidR="005F4F0B" w:rsidRPr="00124C26">
        <w:t>210 (duzentos e dez)</w:t>
      </w:r>
      <w:r w:rsidR="003401A0" w:rsidRPr="00124C26">
        <w:t xml:space="preserve"> dias</w:t>
      </w:r>
      <w:r w:rsidRPr="00124C26">
        <w:t xml:space="preserve">, contados da  assinatura do contrato, prorrogável por até 10 anos, na forma dos </w:t>
      </w:r>
      <w:hyperlink r:id="rId23" w:anchor="art106" w:history="1">
        <w:r w:rsidRPr="00124C26">
          <w:rPr>
            <w:rStyle w:val="Hyperlink"/>
          </w:rPr>
          <w:t>artigos 106 e 107 da Lei n° 14.133, de 2021.</w:t>
        </w:r>
      </w:hyperlink>
    </w:p>
    <w:p w14:paraId="27F9EF7E" w14:textId="77777777" w:rsidR="00FC32E4" w:rsidRPr="000950BE" w:rsidRDefault="00FC32E4" w:rsidP="00FC32E4">
      <w:pPr>
        <w:jc w:val="both"/>
      </w:pPr>
    </w:p>
    <w:p w14:paraId="28E1D766" w14:textId="7D7025A6" w:rsidR="00B86733" w:rsidRPr="000950BE" w:rsidRDefault="004C0219" w:rsidP="00FC32E4">
      <w:pPr>
        <w:jc w:val="both"/>
      </w:pPr>
      <w:r w:rsidRPr="000950BE">
        <w:t xml:space="preserve">2.1.1. </w:t>
      </w:r>
      <w:r w:rsidR="00B86733" w:rsidRPr="000950BE">
        <w:t xml:space="preserve">O cronograma de execução da obra é de </w:t>
      </w:r>
      <w:r w:rsidR="005F4F0B">
        <w:t>180 (cento e oitenta</w:t>
      </w:r>
      <w:r w:rsidR="00FC32E4" w:rsidRPr="000950BE">
        <w:t>)</w:t>
      </w:r>
      <w:r w:rsidR="00B86733" w:rsidRPr="000950BE">
        <w:t xml:space="preserve"> dias contados da emissão da Ordem de Serviços, na forma do artigo 105 da Lei n° 14.133, de 2021.</w:t>
      </w:r>
    </w:p>
    <w:p w14:paraId="6436F90D" w14:textId="77777777" w:rsidR="00FC32E4" w:rsidRPr="000950BE" w:rsidRDefault="00FC32E4" w:rsidP="00FC32E4">
      <w:pPr>
        <w:jc w:val="both"/>
      </w:pPr>
    </w:p>
    <w:p w14:paraId="7B112B15" w14:textId="2BFD57E4" w:rsidR="00B86733" w:rsidRPr="000950BE" w:rsidRDefault="00B86733" w:rsidP="00FC32E4">
      <w:pPr>
        <w:jc w:val="both"/>
      </w:pPr>
      <w:r w:rsidRPr="000950BE">
        <w:t xml:space="preserve">2.2. A prorrogação de que trata este item é condicionada ao ateste, pela autoridade competente, de que as condições e os preços permanecem vantajosos para a Administração, permitida a negociação com o contratado, atentando, ainda, para o cumprimento dos seguintes requisitos: </w:t>
      </w:r>
    </w:p>
    <w:p w14:paraId="31219C72" w14:textId="77777777" w:rsidR="00FC32E4" w:rsidRPr="000950BE" w:rsidRDefault="00FC32E4" w:rsidP="00FC32E4">
      <w:pPr>
        <w:jc w:val="both"/>
      </w:pPr>
    </w:p>
    <w:p w14:paraId="5CAECC53" w14:textId="717B9A5A" w:rsidR="00B86733" w:rsidRPr="000950BE" w:rsidRDefault="00B86733" w:rsidP="00FC32E4">
      <w:pPr>
        <w:jc w:val="both"/>
      </w:pPr>
      <w:r w:rsidRPr="000950BE">
        <w:t>2.2.1. Estar formalmente demonstrado no processo que a forma de prestação dos serviços tem natureza continuada;</w:t>
      </w:r>
    </w:p>
    <w:p w14:paraId="2DDD5FD7" w14:textId="77777777" w:rsidR="00FC32E4" w:rsidRPr="000950BE" w:rsidRDefault="00FC32E4" w:rsidP="00FC32E4">
      <w:pPr>
        <w:jc w:val="both"/>
      </w:pPr>
    </w:p>
    <w:p w14:paraId="38E16432" w14:textId="20B27960" w:rsidR="00B86733" w:rsidRPr="000950BE" w:rsidRDefault="00B86733" w:rsidP="00FC32E4">
      <w:pPr>
        <w:jc w:val="both"/>
      </w:pPr>
      <w:r w:rsidRPr="000950BE">
        <w:t xml:space="preserve">2.2.2. Seja juntado relatório que discorra sobre a execução do contrato, com informações de que os serviços tenham sido prestados regularmente;  </w:t>
      </w:r>
    </w:p>
    <w:p w14:paraId="79E7092D" w14:textId="77777777" w:rsidR="00FC32E4" w:rsidRPr="000950BE" w:rsidRDefault="00FC32E4" w:rsidP="00FC32E4">
      <w:pPr>
        <w:jc w:val="both"/>
      </w:pPr>
    </w:p>
    <w:p w14:paraId="39CD960D" w14:textId="2F57F11E" w:rsidR="00B86733" w:rsidRPr="000950BE" w:rsidRDefault="00B86733" w:rsidP="00FC32E4">
      <w:pPr>
        <w:jc w:val="both"/>
      </w:pPr>
      <w:r w:rsidRPr="000950BE">
        <w:t xml:space="preserve">2.2.3. Seja juntada justificativa e motivo, por escrito, de que a Administração mantém interesse na realização do serviço;  </w:t>
      </w:r>
    </w:p>
    <w:p w14:paraId="5BC9E9C8" w14:textId="77777777" w:rsidR="00FC32E4" w:rsidRPr="000950BE" w:rsidRDefault="00FC32E4" w:rsidP="00FC32E4">
      <w:pPr>
        <w:jc w:val="both"/>
      </w:pPr>
    </w:p>
    <w:p w14:paraId="1F0239EE" w14:textId="6C1A8E59" w:rsidR="00B86733" w:rsidRPr="000950BE" w:rsidRDefault="00B86733" w:rsidP="00FC32E4">
      <w:pPr>
        <w:jc w:val="both"/>
      </w:pPr>
      <w:r w:rsidRPr="000950BE">
        <w:t xml:space="preserve">2.2.4. Haja manifestação expressa do contratado informando o interesse na prorrogação; </w:t>
      </w:r>
    </w:p>
    <w:p w14:paraId="51D3CD5D" w14:textId="77777777" w:rsidR="00FC32E4" w:rsidRPr="000950BE" w:rsidRDefault="00FC32E4" w:rsidP="00FC32E4">
      <w:pPr>
        <w:jc w:val="both"/>
      </w:pPr>
    </w:p>
    <w:p w14:paraId="337524B2" w14:textId="457A4B51" w:rsidR="00B86733" w:rsidRPr="000950BE" w:rsidRDefault="00B86733" w:rsidP="00FC32E4">
      <w:pPr>
        <w:jc w:val="both"/>
      </w:pPr>
      <w:r w:rsidRPr="000950BE">
        <w:t>2.2.5.</w:t>
      </w:r>
      <w:r w:rsidR="009657BD" w:rsidRPr="000950BE">
        <w:t xml:space="preserve"> </w:t>
      </w:r>
      <w:r w:rsidRPr="000950BE">
        <w:t>Seja comprovado que o contratado mantém as condições iniciais de habilitação.</w:t>
      </w:r>
    </w:p>
    <w:p w14:paraId="7FA836CB" w14:textId="77777777" w:rsidR="00FC32E4" w:rsidRPr="000950BE" w:rsidRDefault="00FC32E4" w:rsidP="00FC32E4">
      <w:pPr>
        <w:jc w:val="both"/>
      </w:pPr>
    </w:p>
    <w:p w14:paraId="300D9436" w14:textId="734AF7D0" w:rsidR="00B86733" w:rsidRPr="000950BE" w:rsidRDefault="00B86733" w:rsidP="00FC32E4">
      <w:pPr>
        <w:jc w:val="both"/>
      </w:pPr>
      <w:r w:rsidRPr="000950BE">
        <w:t>2.3. O contratado não tem direito subjetivo à prorrogação contratual.</w:t>
      </w:r>
    </w:p>
    <w:p w14:paraId="1E11E053" w14:textId="77777777" w:rsidR="00FC32E4" w:rsidRPr="000950BE" w:rsidRDefault="00FC32E4" w:rsidP="00FC32E4">
      <w:pPr>
        <w:jc w:val="both"/>
      </w:pPr>
    </w:p>
    <w:p w14:paraId="13FBA367" w14:textId="2ED78A13" w:rsidR="00B86733" w:rsidRPr="000950BE" w:rsidRDefault="00B86733" w:rsidP="00FC32E4">
      <w:pPr>
        <w:jc w:val="both"/>
      </w:pPr>
      <w:r w:rsidRPr="000950BE">
        <w:t xml:space="preserve">2.4. A prorrogação de contrato deverá ser promovida mediante celebração de termo aditivo. </w:t>
      </w:r>
    </w:p>
    <w:p w14:paraId="1DD8BE0A" w14:textId="77777777" w:rsidR="00FC32E4" w:rsidRPr="000950BE" w:rsidRDefault="00FC32E4" w:rsidP="00FC32E4">
      <w:pPr>
        <w:jc w:val="both"/>
      </w:pPr>
    </w:p>
    <w:p w14:paraId="37B85A58" w14:textId="1EFF55E2" w:rsidR="00B86733" w:rsidRPr="000950BE" w:rsidRDefault="00B86733" w:rsidP="00FC32E4">
      <w:pPr>
        <w:jc w:val="both"/>
      </w:pPr>
      <w:r w:rsidRPr="000950BE">
        <w:t>2.5. Nas eventuais prorrogações contratuais, os custos não renováveis já pagos ou amortizados ao longo do primeiro período de vigência da contratação deverão ser reduzidos ou eliminados como condição para a renovação.</w:t>
      </w:r>
    </w:p>
    <w:p w14:paraId="448E872F" w14:textId="77777777" w:rsidR="00FC32E4" w:rsidRPr="000950BE" w:rsidRDefault="00FC32E4" w:rsidP="00FC32E4">
      <w:pPr>
        <w:jc w:val="both"/>
      </w:pPr>
    </w:p>
    <w:p w14:paraId="366EB717" w14:textId="4FD4D982" w:rsidR="00B86733" w:rsidRPr="000950BE" w:rsidRDefault="00B86733" w:rsidP="00FC32E4">
      <w:pPr>
        <w:jc w:val="both"/>
      </w:pPr>
      <w:r w:rsidRPr="000950BE">
        <w:t>2.6. O contrato não poderá ser prorrogado quando o contratado tiver sido penalizado nas sanções de declaração de inidoneidade ou impedimento de licitar e contratar com poder público, observadas as abrangências de aplicação.</w:t>
      </w:r>
    </w:p>
    <w:p w14:paraId="33A92CB0" w14:textId="77777777" w:rsidR="00FC32E4" w:rsidRPr="000950BE" w:rsidRDefault="00FC32E4" w:rsidP="00FC32E4">
      <w:pPr>
        <w:jc w:val="both"/>
      </w:pPr>
    </w:p>
    <w:p w14:paraId="5072AE05" w14:textId="77777777" w:rsidR="00B86733" w:rsidRPr="000950BE" w:rsidRDefault="00B86733" w:rsidP="00FC32E4">
      <w:pPr>
        <w:rPr>
          <w:b/>
        </w:rPr>
      </w:pPr>
      <w:r w:rsidRPr="000950BE">
        <w:rPr>
          <w:b/>
        </w:rPr>
        <w:t xml:space="preserve">CLÁUSULA TERCEIRA – MODELOS DE EXECUÇÃO E GESTÃO CONTRATUAIS </w:t>
      </w:r>
    </w:p>
    <w:p w14:paraId="5A8AC64A" w14:textId="2AE4E5E0" w:rsidR="00B86733" w:rsidRPr="000950BE" w:rsidRDefault="00B86733" w:rsidP="00FC32E4">
      <w:pPr>
        <w:jc w:val="both"/>
      </w:pPr>
      <w:r w:rsidRPr="000950BE">
        <w:t>3.1. O regime de execução contratual, os modelos de gestão e de execução, assim como os prazos e condições de conclusão, entrega, observação e recebimento do objeto constam no Termo de Referência, anexo a este Contrato.</w:t>
      </w:r>
    </w:p>
    <w:p w14:paraId="2A538703" w14:textId="77777777" w:rsidR="00FC32E4" w:rsidRPr="000950BE" w:rsidRDefault="00FC32E4" w:rsidP="00FC32E4">
      <w:pPr>
        <w:jc w:val="both"/>
      </w:pPr>
    </w:p>
    <w:p w14:paraId="18E5E1DF" w14:textId="616F4040" w:rsidR="00B86733" w:rsidRPr="000950BE" w:rsidRDefault="00B86733" w:rsidP="00FC32E4">
      <w:pPr>
        <w:jc w:val="both"/>
      </w:pPr>
      <w:r w:rsidRPr="000950BE">
        <w:t>3.2. Para todos os efeitos de direito, para melhor caracterização de execução da obra e serviços, bem como para definir procedimentos e normas decorrentes das obrigações ora contraídas, integram este CONTRATO os documentos anexos ao edital, e, em especial, os seguintes: proposta da CONTRATADA, projetos, caderno de especificações (termo de referência/memorial descritivo), planilha de serviços e quantitativos (custos unitários e percentuais), cronograma físico financeiro de desenvolvimento da obra e serviços.</w:t>
      </w:r>
    </w:p>
    <w:p w14:paraId="0400C001" w14:textId="77777777" w:rsidR="00FC32E4" w:rsidRPr="000950BE" w:rsidRDefault="00FC32E4" w:rsidP="00FC32E4">
      <w:pPr>
        <w:jc w:val="both"/>
      </w:pPr>
    </w:p>
    <w:p w14:paraId="4616EB72" w14:textId="2BD2974B" w:rsidR="00B86733" w:rsidRPr="000950BE" w:rsidRDefault="00B86733" w:rsidP="00FC32E4">
      <w:pPr>
        <w:jc w:val="both"/>
      </w:pPr>
      <w:r w:rsidRPr="000950BE">
        <w:t>3.3. A execução do CONTRATO será disciplinada pelas disposições legais e regulamentares aplicáveis às obrigações ora contraídas, especialmente a Lei Federal nº. 14.133 de 1º de abril de 2021, aplicando-se supletivamente os princípios da teoria geral dos contratos e as regras de Direito Privado.</w:t>
      </w:r>
    </w:p>
    <w:p w14:paraId="4902E32D" w14:textId="77777777" w:rsidR="00FC32E4" w:rsidRPr="000950BE" w:rsidRDefault="00FC32E4" w:rsidP="00FC32E4">
      <w:pPr>
        <w:jc w:val="both"/>
      </w:pPr>
    </w:p>
    <w:p w14:paraId="78536088" w14:textId="77777777" w:rsidR="00B86733" w:rsidRPr="000950BE" w:rsidRDefault="00B86733" w:rsidP="00FC32E4">
      <w:pPr>
        <w:rPr>
          <w:b/>
        </w:rPr>
      </w:pPr>
      <w:r w:rsidRPr="000950BE">
        <w:rPr>
          <w:b/>
        </w:rPr>
        <w:t>CLÁUSULA QUARTA – SUBCONTRATAÇÃO</w:t>
      </w:r>
    </w:p>
    <w:p w14:paraId="31AB45BB" w14:textId="0ED20167" w:rsidR="00B86733" w:rsidRPr="000950BE" w:rsidRDefault="00B86733" w:rsidP="00FC32E4">
      <w:r w:rsidRPr="000950BE">
        <w:t>4.1. Não será admitida a subcontratação do objeto contratual.</w:t>
      </w:r>
    </w:p>
    <w:p w14:paraId="298C8DE8" w14:textId="102CCDAF" w:rsidR="00FC32E4" w:rsidRPr="000950BE" w:rsidRDefault="00FC32E4" w:rsidP="00FC32E4"/>
    <w:p w14:paraId="21DB623B" w14:textId="77777777" w:rsidR="00FC32E4" w:rsidRPr="000950BE" w:rsidRDefault="00FC32E4" w:rsidP="00FC32E4"/>
    <w:p w14:paraId="129EE862" w14:textId="77777777" w:rsidR="00B86733" w:rsidRPr="000950BE" w:rsidRDefault="00B86733" w:rsidP="00FC32E4">
      <w:pPr>
        <w:rPr>
          <w:b/>
        </w:rPr>
      </w:pPr>
      <w:r w:rsidRPr="000950BE">
        <w:rPr>
          <w:b/>
        </w:rPr>
        <w:t xml:space="preserve">CLÁUSULA QUINTA – PREÇO </w:t>
      </w:r>
    </w:p>
    <w:p w14:paraId="7545BC15" w14:textId="785438FD" w:rsidR="00B86733" w:rsidRPr="000950BE" w:rsidRDefault="00B86733" w:rsidP="00FC32E4">
      <w:pPr>
        <w:jc w:val="both"/>
      </w:pPr>
      <w:r w:rsidRPr="000950BE">
        <w:t>5.1. O valor total da contratação é de R$.......... (.....)</w:t>
      </w:r>
    </w:p>
    <w:p w14:paraId="521B2DA8" w14:textId="77777777" w:rsidR="00FC32E4" w:rsidRPr="000950BE" w:rsidRDefault="00FC32E4" w:rsidP="00FC32E4">
      <w:pPr>
        <w:jc w:val="both"/>
      </w:pPr>
    </w:p>
    <w:p w14:paraId="0F4D7295" w14:textId="77B367A9" w:rsidR="00B86733" w:rsidRPr="000950BE" w:rsidRDefault="00B86733" w:rsidP="00FC32E4">
      <w:pPr>
        <w:jc w:val="both"/>
      </w:pPr>
      <w:r w:rsidRPr="000950BE">
        <w:t>5.2. 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389CB23C" w14:textId="77777777" w:rsidR="00FC32E4" w:rsidRPr="000950BE" w:rsidRDefault="00FC32E4" w:rsidP="00FC32E4">
      <w:pPr>
        <w:jc w:val="both"/>
      </w:pPr>
    </w:p>
    <w:p w14:paraId="293188D6" w14:textId="504AB1D3" w:rsidR="00B86733" w:rsidRPr="000950BE" w:rsidRDefault="00B86733" w:rsidP="00FC32E4">
      <w:pPr>
        <w:jc w:val="both"/>
      </w:pPr>
      <w:r w:rsidRPr="000950BE">
        <w:t>5.3. A empresa está ciente da retenção de impostos realizada pela Prefeitura de Itatinga, conforme regulamentação do Decreto nº 3.393 de 25 de agosto de 2023.</w:t>
      </w:r>
    </w:p>
    <w:p w14:paraId="5C94C378" w14:textId="77777777" w:rsidR="00FC32E4" w:rsidRPr="000950BE" w:rsidRDefault="00FC32E4" w:rsidP="00FC32E4">
      <w:pPr>
        <w:jc w:val="both"/>
      </w:pPr>
    </w:p>
    <w:p w14:paraId="6C5B30E3" w14:textId="77777777" w:rsidR="00B86733" w:rsidRPr="000950BE" w:rsidRDefault="00B86733" w:rsidP="00FC32E4">
      <w:pPr>
        <w:rPr>
          <w:b/>
        </w:rPr>
      </w:pPr>
      <w:r w:rsidRPr="000950BE">
        <w:rPr>
          <w:b/>
        </w:rPr>
        <w:t>CLÁUSULA SEXTA – PAGAMENTO</w:t>
      </w:r>
    </w:p>
    <w:p w14:paraId="016F68AF" w14:textId="1C8C832C" w:rsidR="00B86733" w:rsidRPr="000950BE" w:rsidRDefault="00B86733" w:rsidP="00FC32E4">
      <w:pPr>
        <w:jc w:val="both"/>
      </w:pPr>
      <w:r w:rsidRPr="000950BE">
        <w:t>6.1. O pagamento deverá acontecer após a finalização de cada etapa do</w:t>
      </w:r>
      <w:r w:rsidR="00FC32E4" w:rsidRPr="000950BE">
        <w:t xml:space="preserve"> </w:t>
      </w:r>
      <w:r w:rsidRPr="000950BE">
        <w:t>serviço mediante apresentação de medição assinada pela empresa via sistema 1Doc e posterior aferição pelo fiscal responsável da obra.</w:t>
      </w:r>
    </w:p>
    <w:p w14:paraId="0A0677C2" w14:textId="77777777" w:rsidR="00FC32E4" w:rsidRPr="000950BE" w:rsidRDefault="00FC32E4" w:rsidP="00FC32E4">
      <w:pPr>
        <w:jc w:val="both"/>
      </w:pPr>
    </w:p>
    <w:p w14:paraId="7C056FE3" w14:textId="5590FA96" w:rsidR="00B86733" w:rsidRPr="000950BE" w:rsidRDefault="00B86733" w:rsidP="00FC32E4">
      <w:pPr>
        <w:jc w:val="both"/>
      </w:pPr>
      <w:r w:rsidRPr="000950BE">
        <w:t>6</w:t>
      </w:r>
      <w:r w:rsidR="00F43A00" w:rsidRPr="000950BE">
        <w:t>.</w:t>
      </w:r>
      <w:r w:rsidR="00FC32E4" w:rsidRPr="000950BE">
        <w:t>2</w:t>
      </w:r>
      <w:r w:rsidR="00F43A00" w:rsidRPr="000950BE">
        <w:t xml:space="preserve">. </w:t>
      </w:r>
      <w:r w:rsidRPr="000950BE">
        <w:t>Quando da emissão da Nota Fiscal, a Contratada observará a legislação previdenciária/tributária em vigor, informando no referido documento, caso couber, o valor da mão de obra, materiais e/ou equipamentos aplicados, alíquota vigente de retenção junto a Seguridade Social, bem como demais tributos passíveis de retenção pela Contratante, base de cálculo e valor a ser retido pela Contratante.</w:t>
      </w:r>
    </w:p>
    <w:p w14:paraId="35EA30E6" w14:textId="77777777" w:rsidR="00FC32E4" w:rsidRPr="000950BE" w:rsidRDefault="00FC32E4" w:rsidP="00FC32E4">
      <w:pPr>
        <w:jc w:val="both"/>
      </w:pPr>
    </w:p>
    <w:p w14:paraId="77A24CA6" w14:textId="3CF2B95A" w:rsidR="00B86733" w:rsidRPr="000950BE" w:rsidRDefault="00B86733" w:rsidP="00FC32E4">
      <w:pPr>
        <w:jc w:val="both"/>
      </w:pPr>
      <w:r w:rsidRPr="000950BE">
        <w:t>6.</w:t>
      </w:r>
      <w:r w:rsidR="00963718" w:rsidRPr="000950BE">
        <w:t>3</w:t>
      </w:r>
      <w:r w:rsidRPr="000950BE">
        <w:t>. A Contratada deverá mencionar no corpo da Nota Fiscal os números do: contrato, convênio, tomada de preço e processo licitatório.</w:t>
      </w:r>
    </w:p>
    <w:p w14:paraId="082CB933" w14:textId="77777777" w:rsidR="00FC32E4" w:rsidRPr="000950BE" w:rsidRDefault="00FC32E4" w:rsidP="00FC32E4">
      <w:pPr>
        <w:jc w:val="both"/>
      </w:pPr>
    </w:p>
    <w:p w14:paraId="28637FCE" w14:textId="7073BA61" w:rsidR="00B86733" w:rsidRPr="000950BE" w:rsidRDefault="00B86733" w:rsidP="00FC32E4">
      <w:pPr>
        <w:jc w:val="both"/>
      </w:pPr>
      <w:r w:rsidRPr="000950BE">
        <w:t>6.</w:t>
      </w:r>
      <w:r w:rsidR="00963718" w:rsidRPr="000950BE">
        <w:t>4</w:t>
      </w:r>
      <w:r w:rsidRPr="000950BE">
        <w:t>. Após a emissão da nota fiscal pelo serviço prestado, com o faturamento mensal, o pagamento será efetuado em até 10 (dez) dias úteis, contados a partir da data do recebimento da mesma devidamente assinada e autorizada pelo setor de Engenharia.</w:t>
      </w:r>
    </w:p>
    <w:p w14:paraId="6DA62BDC" w14:textId="77777777" w:rsidR="00FC32E4" w:rsidRPr="000950BE" w:rsidRDefault="00FC32E4" w:rsidP="00FC32E4">
      <w:pPr>
        <w:jc w:val="both"/>
      </w:pPr>
    </w:p>
    <w:p w14:paraId="0C2AD349" w14:textId="09564A63" w:rsidR="00B86733" w:rsidRPr="000950BE" w:rsidRDefault="00B86733" w:rsidP="00FC32E4">
      <w:pPr>
        <w:jc w:val="both"/>
      </w:pPr>
      <w:r w:rsidRPr="000950BE">
        <w:t>6.</w:t>
      </w:r>
      <w:r w:rsidR="00963718" w:rsidRPr="000950BE">
        <w:t>5</w:t>
      </w:r>
      <w:r w:rsidRPr="000950BE">
        <w:t>. Fica vedada qualquer pretensão de pagamento antecipado.</w:t>
      </w:r>
    </w:p>
    <w:p w14:paraId="26054CCF" w14:textId="77777777" w:rsidR="00FC32E4" w:rsidRPr="000950BE" w:rsidRDefault="00FC32E4" w:rsidP="00FC32E4">
      <w:pPr>
        <w:jc w:val="both"/>
      </w:pPr>
    </w:p>
    <w:p w14:paraId="61F85C01" w14:textId="4BFBA705" w:rsidR="00B86733" w:rsidRPr="000950BE" w:rsidRDefault="00B86733" w:rsidP="00FC32E4">
      <w:pPr>
        <w:jc w:val="both"/>
      </w:pPr>
      <w:r w:rsidRPr="000950BE">
        <w:t>6.</w:t>
      </w:r>
      <w:r w:rsidR="00963718" w:rsidRPr="000950BE">
        <w:t>6</w:t>
      </w:r>
      <w:r w:rsidRPr="000950BE">
        <w:t>. Os preços cotados para a presente licitação deverão vigorar por todo o período contratual, não sendo aceitos reajustes.</w:t>
      </w:r>
    </w:p>
    <w:p w14:paraId="6F6F1913" w14:textId="77777777" w:rsidR="00FC32E4" w:rsidRPr="000950BE" w:rsidRDefault="00FC32E4" w:rsidP="00FC32E4">
      <w:pPr>
        <w:jc w:val="both"/>
      </w:pPr>
    </w:p>
    <w:p w14:paraId="0FEE6CF4" w14:textId="5E49CAC9" w:rsidR="00B86733" w:rsidRPr="000950BE" w:rsidRDefault="00B86733" w:rsidP="00FC32E4">
      <w:pPr>
        <w:jc w:val="both"/>
      </w:pPr>
      <w:r w:rsidRPr="000950BE">
        <w:t>6.</w:t>
      </w:r>
      <w:r w:rsidR="00963718" w:rsidRPr="000950BE">
        <w:t>7</w:t>
      </w:r>
      <w:r w:rsidRPr="000950BE">
        <w:t>. Será indicada a retenção ou glosa no pagamento, proporcional à irregularidade verificada, sem prejuízo das sanções cabíveis, caso se constate que a Contratada:</w:t>
      </w:r>
    </w:p>
    <w:p w14:paraId="758FE9EE" w14:textId="77777777" w:rsidR="00FC32E4" w:rsidRPr="000950BE" w:rsidRDefault="00FC32E4" w:rsidP="00FC32E4">
      <w:pPr>
        <w:jc w:val="both"/>
      </w:pPr>
    </w:p>
    <w:p w14:paraId="48D69745" w14:textId="3E04EEA6" w:rsidR="00B86733" w:rsidRPr="000950BE" w:rsidRDefault="00FC32E4" w:rsidP="00FC32E4">
      <w:pPr>
        <w:jc w:val="both"/>
      </w:pPr>
      <w:r w:rsidRPr="000950BE">
        <w:t xml:space="preserve">a) </w:t>
      </w:r>
      <w:r w:rsidR="00B86733" w:rsidRPr="000950BE">
        <w:t>não produzir os resultados acordados;</w:t>
      </w:r>
    </w:p>
    <w:p w14:paraId="5E442846" w14:textId="77777777" w:rsidR="00DC362E" w:rsidRPr="000950BE" w:rsidRDefault="00DC362E" w:rsidP="00FC32E4">
      <w:pPr>
        <w:jc w:val="both"/>
      </w:pPr>
    </w:p>
    <w:p w14:paraId="6B76089B" w14:textId="22D383D4" w:rsidR="00B86733" w:rsidRPr="000950BE" w:rsidRDefault="00963718" w:rsidP="00FC32E4">
      <w:pPr>
        <w:jc w:val="both"/>
      </w:pPr>
      <w:r w:rsidRPr="000950BE">
        <w:t xml:space="preserve">b) </w:t>
      </w:r>
      <w:r w:rsidR="00B86733" w:rsidRPr="000950BE">
        <w:t>deixar de executar, ou não executar com a qualidade mínima exigida as atividades Contratadas; ou</w:t>
      </w:r>
    </w:p>
    <w:p w14:paraId="2A351AA5" w14:textId="4FF55949" w:rsidR="00B86733" w:rsidRPr="000950BE" w:rsidRDefault="00963718" w:rsidP="00FC32E4">
      <w:pPr>
        <w:jc w:val="both"/>
      </w:pPr>
      <w:r w:rsidRPr="000950BE">
        <w:t xml:space="preserve">c) </w:t>
      </w:r>
      <w:r w:rsidR="00B86733" w:rsidRPr="000950BE">
        <w:t>deixar de utilizar materiais e recursos humanos exigidos para a execução do serviço, ou utilizá-los com qualidade ou quantidade inferior à demandada.</w:t>
      </w:r>
    </w:p>
    <w:p w14:paraId="126F1E50" w14:textId="77777777" w:rsidR="00963718" w:rsidRPr="000950BE" w:rsidRDefault="00963718" w:rsidP="00FC32E4">
      <w:pPr>
        <w:jc w:val="both"/>
      </w:pPr>
    </w:p>
    <w:p w14:paraId="524BFAFD" w14:textId="7BFFA88C" w:rsidR="00B86733" w:rsidRPr="000950BE" w:rsidRDefault="00B86733" w:rsidP="00FC32E4">
      <w:pPr>
        <w:jc w:val="both"/>
      </w:pPr>
      <w:r w:rsidRPr="000950BE">
        <w:t>6.</w:t>
      </w:r>
      <w:r w:rsidR="00963718" w:rsidRPr="000950BE">
        <w:t>8</w:t>
      </w:r>
      <w:r w:rsidRPr="000950BE">
        <w:t>. A aferição da execução contratual para fins de pagamento considerará como executado, os itens entregues instalados e após a aprovação de qualidade da fiscalização técnica.</w:t>
      </w:r>
    </w:p>
    <w:p w14:paraId="19F1F4C1" w14:textId="77777777" w:rsidR="00963718" w:rsidRPr="000950BE" w:rsidRDefault="00963718" w:rsidP="00FC32E4">
      <w:pPr>
        <w:jc w:val="both"/>
      </w:pPr>
    </w:p>
    <w:p w14:paraId="47E8ADF3" w14:textId="77777777" w:rsidR="00B86733" w:rsidRPr="000950BE" w:rsidRDefault="00B86733" w:rsidP="00963718">
      <w:pPr>
        <w:rPr>
          <w:b/>
        </w:rPr>
      </w:pPr>
      <w:r w:rsidRPr="000950BE">
        <w:rPr>
          <w:b/>
        </w:rPr>
        <w:t xml:space="preserve">CLÁUSULA SÉTIMA - REAJUSTE </w:t>
      </w:r>
    </w:p>
    <w:p w14:paraId="44662EA6" w14:textId="7247472F" w:rsidR="00B86733" w:rsidRPr="000950BE" w:rsidRDefault="00B86733" w:rsidP="00963718">
      <w:r w:rsidRPr="000950BE">
        <w:t>7.1. Os preços inicialmente contratados são fixos e irreajustáveis no prazo de um ano contado da data do orçamento estimado, salvo mediante a celebração de termos aditivos.</w:t>
      </w:r>
    </w:p>
    <w:p w14:paraId="3382C352" w14:textId="77777777" w:rsidR="00963718" w:rsidRPr="000950BE" w:rsidRDefault="00963718" w:rsidP="00963718"/>
    <w:p w14:paraId="1F187B4F" w14:textId="77777777" w:rsidR="00B86733" w:rsidRPr="000950BE" w:rsidRDefault="00B86733" w:rsidP="00963718">
      <w:pPr>
        <w:rPr>
          <w:b/>
        </w:rPr>
      </w:pPr>
      <w:r w:rsidRPr="000950BE">
        <w:rPr>
          <w:b/>
        </w:rPr>
        <w:t xml:space="preserve">CLÁUSULA OITAVA - OBRIGAÇÕES DO CONTRATANTE </w:t>
      </w:r>
    </w:p>
    <w:p w14:paraId="093F59D9" w14:textId="3D99ABFF" w:rsidR="00B86733" w:rsidRPr="000950BE" w:rsidRDefault="00B86733" w:rsidP="00963718">
      <w:pPr>
        <w:jc w:val="both"/>
      </w:pPr>
      <w:r w:rsidRPr="000950BE">
        <w:t>8.1. São obrigações do Contratante:</w:t>
      </w:r>
    </w:p>
    <w:p w14:paraId="4B683565" w14:textId="77777777" w:rsidR="003401A0" w:rsidRPr="000950BE" w:rsidRDefault="003401A0" w:rsidP="00963718">
      <w:pPr>
        <w:jc w:val="both"/>
      </w:pPr>
    </w:p>
    <w:p w14:paraId="5E668CA2" w14:textId="77D542C6" w:rsidR="00B86733" w:rsidRPr="000950BE" w:rsidRDefault="00B86733" w:rsidP="00963718">
      <w:pPr>
        <w:jc w:val="both"/>
      </w:pPr>
      <w:r w:rsidRPr="000950BE">
        <w:t>8.1.1. Exigir o cumprimento de todas as obrigações assumidas pelo Contratado, de acordo com o contrato e seus anexos;</w:t>
      </w:r>
    </w:p>
    <w:p w14:paraId="4B6F9306" w14:textId="77777777" w:rsidR="003401A0" w:rsidRPr="000950BE" w:rsidRDefault="003401A0" w:rsidP="00963718">
      <w:pPr>
        <w:jc w:val="both"/>
      </w:pPr>
    </w:p>
    <w:p w14:paraId="1F2E028A" w14:textId="12683901" w:rsidR="00B86733" w:rsidRPr="000950BE" w:rsidRDefault="00B86733" w:rsidP="00963718">
      <w:pPr>
        <w:jc w:val="both"/>
      </w:pPr>
      <w:r w:rsidRPr="000950BE">
        <w:t>8.1.2. Receber o objeto no prazo e condições estabelecidas no Termo de Referência;</w:t>
      </w:r>
    </w:p>
    <w:p w14:paraId="435F9D73" w14:textId="77777777" w:rsidR="003401A0" w:rsidRPr="000950BE" w:rsidRDefault="003401A0" w:rsidP="00963718">
      <w:pPr>
        <w:jc w:val="both"/>
      </w:pPr>
    </w:p>
    <w:p w14:paraId="432419E3" w14:textId="4628268F" w:rsidR="00B86733" w:rsidRPr="000950BE" w:rsidRDefault="00B86733" w:rsidP="00963718">
      <w:pPr>
        <w:jc w:val="both"/>
      </w:pPr>
      <w:r w:rsidRPr="000950BE">
        <w:t>8.1.3. Notificar o Contratado por escrito da ocorrência de eventuais imperfeições, falhas ou irregularidades constatadas no curso da execução dos serviços, fixando prazo para a sua correção, certificando-se de que as soluções por ele propostas sejam as mais adequadas.</w:t>
      </w:r>
    </w:p>
    <w:p w14:paraId="0D5C175D" w14:textId="77777777" w:rsidR="003401A0" w:rsidRPr="000950BE" w:rsidRDefault="003401A0" w:rsidP="00963718">
      <w:pPr>
        <w:jc w:val="both"/>
      </w:pPr>
    </w:p>
    <w:p w14:paraId="5B01E451" w14:textId="20F91557" w:rsidR="00B86733" w:rsidRPr="000950BE" w:rsidRDefault="00B86733" w:rsidP="00963718">
      <w:pPr>
        <w:jc w:val="both"/>
      </w:pPr>
      <w:r w:rsidRPr="000950BE">
        <w:t>8.1.4. Notificar o Contratado, por escrito, sobre vícios, defeitos ou incorreções verificadas no objeto fornecido, para que seja por ele substituído, reparado ou corrigido, no total ou em parte, às suas expensas;</w:t>
      </w:r>
    </w:p>
    <w:p w14:paraId="0EB47A2F" w14:textId="77777777" w:rsidR="003401A0" w:rsidRPr="000950BE" w:rsidRDefault="003401A0" w:rsidP="00963718">
      <w:pPr>
        <w:jc w:val="both"/>
      </w:pPr>
    </w:p>
    <w:p w14:paraId="72A0E2DF" w14:textId="3CC00CCE" w:rsidR="00B86733" w:rsidRPr="000950BE" w:rsidRDefault="00B86733" w:rsidP="00963718">
      <w:pPr>
        <w:jc w:val="both"/>
      </w:pPr>
      <w:r w:rsidRPr="000950BE">
        <w:t>8.1.5. Acompanhar e fiscalizar a execução do contrato e o cumprimento das obrigações pelo Contratado;</w:t>
      </w:r>
    </w:p>
    <w:p w14:paraId="2EB8095D" w14:textId="77777777" w:rsidR="003401A0" w:rsidRPr="000950BE" w:rsidRDefault="003401A0" w:rsidP="00963718">
      <w:pPr>
        <w:jc w:val="both"/>
      </w:pPr>
    </w:p>
    <w:p w14:paraId="212C70FC" w14:textId="654BF60C" w:rsidR="00B86733" w:rsidRPr="000950BE" w:rsidRDefault="00B86733" w:rsidP="00963718">
      <w:pPr>
        <w:jc w:val="both"/>
      </w:pPr>
      <w:r w:rsidRPr="000950BE">
        <w:t xml:space="preserve">8.1.6. Comunicar a empresa para emissão de Nota Fiscal no que se refere à parcela incontroversa da execução do objeto, para efeito de liquidação e pagamento, quando houver controvérsia sobre a execução do objeto, quanto à dimensão, qualidade e quantidade, conforme o </w:t>
      </w:r>
      <w:hyperlink r:id="rId24" w:history="1">
        <w:r w:rsidRPr="000950BE">
          <w:rPr>
            <w:rStyle w:val="Hyperlink"/>
          </w:rPr>
          <w:t>art. 143 da Lei nº 14.133, de 2021</w:t>
        </w:r>
      </w:hyperlink>
      <w:r w:rsidRPr="000950BE">
        <w:t>;</w:t>
      </w:r>
    </w:p>
    <w:p w14:paraId="2E2B0C38" w14:textId="77777777" w:rsidR="003401A0" w:rsidRPr="000950BE" w:rsidRDefault="003401A0" w:rsidP="00963718">
      <w:pPr>
        <w:jc w:val="both"/>
      </w:pPr>
    </w:p>
    <w:p w14:paraId="40F743A5" w14:textId="44807C5D" w:rsidR="00B86733" w:rsidRPr="000950BE" w:rsidRDefault="00B86733" w:rsidP="00963718">
      <w:pPr>
        <w:jc w:val="both"/>
      </w:pPr>
      <w:r w:rsidRPr="000950BE">
        <w:t>8.1.7. Efetuar o pagamento ao Contratado do valor correspondente à execução do objeto, no prazo, forma e condições estabelecidos no presente Contrato e no Termo de Referência;</w:t>
      </w:r>
    </w:p>
    <w:p w14:paraId="102FC239" w14:textId="77777777" w:rsidR="003401A0" w:rsidRPr="000950BE" w:rsidRDefault="003401A0" w:rsidP="00963718">
      <w:pPr>
        <w:jc w:val="both"/>
      </w:pPr>
    </w:p>
    <w:p w14:paraId="68EAF172" w14:textId="133AAE4C" w:rsidR="00B86733" w:rsidRPr="000950BE" w:rsidRDefault="00B86733" w:rsidP="00963718">
      <w:pPr>
        <w:jc w:val="both"/>
      </w:pPr>
      <w:r w:rsidRPr="000950BE">
        <w:t xml:space="preserve">8.1.8. Aplicar ao Contratado as sanções previstas na lei e neste Contrato; </w:t>
      </w:r>
    </w:p>
    <w:p w14:paraId="4D3D45D1" w14:textId="77777777" w:rsidR="003401A0" w:rsidRPr="000950BE" w:rsidRDefault="003401A0" w:rsidP="00963718">
      <w:pPr>
        <w:jc w:val="both"/>
      </w:pPr>
    </w:p>
    <w:p w14:paraId="183DA0D2" w14:textId="42AC4335" w:rsidR="00B86733" w:rsidRPr="000950BE" w:rsidRDefault="00B86733" w:rsidP="00963718">
      <w:pPr>
        <w:jc w:val="both"/>
      </w:pPr>
      <w:r w:rsidRPr="000950BE">
        <w:t>8.1.9. Cientificar o órgão de representação judicial da Advocacia-Geral da União para adoção das medidas cabíveis quando do descumprimento de obrigações pelo Contratado;</w:t>
      </w:r>
    </w:p>
    <w:p w14:paraId="659B31C0" w14:textId="77777777" w:rsidR="003401A0" w:rsidRPr="000950BE" w:rsidRDefault="003401A0" w:rsidP="00963718">
      <w:pPr>
        <w:jc w:val="both"/>
      </w:pPr>
    </w:p>
    <w:p w14:paraId="0F4F5C2D" w14:textId="0DD0895D" w:rsidR="00B86733" w:rsidRPr="000950BE" w:rsidRDefault="00B86733" w:rsidP="00963718">
      <w:pPr>
        <w:jc w:val="both"/>
      </w:pPr>
      <w:r w:rsidRPr="000950BE">
        <w:t>8.1.10. Explicitamente emitir decisão sobre todas as solicitações e reclamações relacionadas à execução do presente Contrato, ressalvados os requerimentos manifestamente impertinentes, meramente protelatórios ou de nenhum interesse para a boa execução do ajuste.</w:t>
      </w:r>
    </w:p>
    <w:p w14:paraId="14327CDF" w14:textId="77777777" w:rsidR="003401A0" w:rsidRPr="000950BE" w:rsidRDefault="003401A0" w:rsidP="00963718">
      <w:pPr>
        <w:jc w:val="both"/>
      </w:pPr>
    </w:p>
    <w:p w14:paraId="728FF38D" w14:textId="7615BCF1" w:rsidR="00B86733" w:rsidRPr="000950BE" w:rsidRDefault="00B86733" w:rsidP="00963718">
      <w:pPr>
        <w:jc w:val="both"/>
      </w:pPr>
      <w:r w:rsidRPr="000950BE">
        <w:t>8.1.1</w:t>
      </w:r>
      <w:r w:rsidR="003401A0" w:rsidRPr="000950BE">
        <w:t>1</w:t>
      </w:r>
      <w:r w:rsidRPr="000950BE">
        <w:t xml:space="preserve">. A Administração terá o prazo de 30 (trinta) dias, a contar da data do protocolo do requerimento para decidir, admitida a prorrogação motivada, por igual período. </w:t>
      </w:r>
    </w:p>
    <w:p w14:paraId="7702A069" w14:textId="77777777" w:rsidR="003401A0" w:rsidRPr="000950BE" w:rsidRDefault="003401A0" w:rsidP="00963718">
      <w:pPr>
        <w:jc w:val="both"/>
      </w:pPr>
    </w:p>
    <w:p w14:paraId="177F53D3" w14:textId="64DF8F70" w:rsidR="00B86733" w:rsidRPr="000950BE" w:rsidRDefault="00B86733" w:rsidP="00963718">
      <w:pPr>
        <w:jc w:val="both"/>
      </w:pPr>
      <w:r w:rsidRPr="000950BE">
        <w:t>8.1.1</w:t>
      </w:r>
      <w:r w:rsidR="003401A0" w:rsidRPr="000950BE">
        <w:t>2</w:t>
      </w:r>
      <w:r w:rsidRPr="000950BE">
        <w:t>. Responder eventuais pedidos de reestabelecimento do equilíbrio econômico-financeiro feitos pelo contratado no prazo máximo de 30 (trinta) dias.</w:t>
      </w:r>
    </w:p>
    <w:p w14:paraId="6F8EB2E5" w14:textId="77777777" w:rsidR="003401A0" w:rsidRPr="000950BE" w:rsidRDefault="003401A0" w:rsidP="00963718">
      <w:pPr>
        <w:jc w:val="both"/>
      </w:pPr>
    </w:p>
    <w:p w14:paraId="0ABF72D6" w14:textId="14FA641E" w:rsidR="00B86733" w:rsidRPr="000950BE" w:rsidRDefault="00B86733" w:rsidP="00963718">
      <w:pPr>
        <w:jc w:val="both"/>
      </w:pPr>
      <w:r w:rsidRPr="000950BE">
        <w:t>8.1.1</w:t>
      </w:r>
      <w:r w:rsidR="003401A0" w:rsidRPr="000950BE">
        <w:t>3</w:t>
      </w:r>
      <w:r w:rsidRPr="000950BE">
        <w:t>. Notificar os emitentes das garantias quanto ao início de processo administrativo para apuração de descumprimento de cláusulas contratuais.</w:t>
      </w:r>
    </w:p>
    <w:p w14:paraId="6DA54385" w14:textId="3FB7C429" w:rsidR="00B86733" w:rsidRPr="000950BE" w:rsidRDefault="00B86733" w:rsidP="00963718">
      <w:pPr>
        <w:pStyle w:val="Nivel2"/>
        <w:numPr>
          <w:ilvl w:val="0"/>
          <w:numId w:val="0"/>
        </w:numPr>
        <w:spacing w:line="240" w:lineRule="auto"/>
        <w:rPr>
          <w:rFonts w:ascii="Times New Roman" w:hAnsi="Times New Roman" w:cs="Times New Roman"/>
          <w:sz w:val="24"/>
          <w:szCs w:val="24"/>
        </w:rPr>
      </w:pPr>
      <w:r w:rsidRPr="000950BE">
        <w:rPr>
          <w:rFonts w:ascii="Times New Roman" w:hAnsi="Times New Roman" w:cs="Times New Roman"/>
          <w:sz w:val="24"/>
          <w:szCs w:val="24"/>
        </w:rPr>
        <w:t>8.1.1</w:t>
      </w:r>
      <w:r w:rsidR="003401A0" w:rsidRPr="000950BE">
        <w:rPr>
          <w:rFonts w:ascii="Times New Roman" w:hAnsi="Times New Roman" w:cs="Times New Roman"/>
          <w:sz w:val="24"/>
          <w:szCs w:val="24"/>
        </w:rPr>
        <w:t>4</w:t>
      </w:r>
      <w:r w:rsidRPr="000950BE">
        <w:rPr>
          <w:rFonts w:ascii="Times New Roman" w:hAnsi="Times New Roman" w:cs="Times New Roman"/>
          <w:sz w:val="24"/>
          <w:szCs w:val="24"/>
        </w:rPr>
        <w:t xml:space="preserve">. Comunicar o Contratado na hipótese de posterior alteração do projeto pelo Contratante, no caso </w:t>
      </w:r>
      <w:hyperlink r:id="rId25" w:anchor="art93§2" w:history="1">
        <w:r w:rsidRPr="000950BE">
          <w:rPr>
            <w:rStyle w:val="Hyperlink"/>
            <w:rFonts w:ascii="Times New Roman" w:hAnsi="Times New Roman" w:cs="Times New Roman"/>
            <w:sz w:val="24"/>
            <w:szCs w:val="24"/>
          </w:rPr>
          <w:t>do art. 93, §2º, da Lei nº 14.133, de 2021</w:t>
        </w:r>
      </w:hyperlink>
      <w:r w:rsidRPr="000950BE">
        <w:rPr>
          <w:rFonts w:ascii="Times New Roman" w:hAnsi="Times New Roman" w:cs="Times New Roman"/>
          <w:sz w:val="24"/>
          <w:szCs w:val="24"/>
        </w:rPr>
        <w:t>.</w:t>
      </w:r>
    </w:p>
    <w:p w14:paraId="781C45F7" w14:textId="311C4F57" w:rsidR="00B86733" w:rsidRPr="000950BE" w:rsidRDefault="00B86733" w:rsidP="00963718">
      <w:pPr>
        <w:pStyle w:val="Nivel2"/>
        <w:numPr>
          <w:ilvl w:val="0"/>
          <w:numId w:val="0"/>
        </w:numPr>
        <w:spacing w:line="240" w:lineRule="auto"/>
        <w:rPr>
          <w:rFonts w:ascii="Times New Roman" w:hAnsi="Times New Roman" w:cs="Times New Roman"/>
          <w:sz w:val="24"/>
          <w:szCs w:val="24"/>
        </w:rPr>
      </w:pPr>
      <w:r w:rsidRPr="000950BE">
        <w:rPr>
          <w:rFonts w:ascii="Times New Roman" w:hAnsi="Times New Roman" w:cs="Times New Roman"/>
          <w:sz w:val="24"/>
          <w:szCs w:val="24"/>
        </w:rPr>
        <w:t>8.1.1</w:t>
      </w:r>
      <w:r w:rsidR="003401A0" w:rsidRPr="000950BE">
        <w:rPr>
          <w:rFonts w:ascii="Times New Roman" w:hAnsi="Times New Roman" w:cs="Times New Roman"/>
          <w:sz w:val="24"/>
          <w:szCs w:val="24"/>
        </w:rPr>
        <w:t>5</w:t>
      </w:r>
      <w:r w:rsidRPr="000950BE">
        <w:rPr>
          <w:rFonts w:ascii="Times New Roman" w:hAnsi="Times New Roman" w:cs="Times New Roman"/>
          <w:sz w:val="24"/>
          <w:szCs w:val="24"/>
        </w:rPr>
        <w:t>. Fornecer por escrito as informações necessárias para o desenvolvimento dos serviços objeto do contrato.</w:t>
      </w:r>
    </w:p>
    <w:p w14:paraId="6FB51049" w14:textId="32683DB7" w:rsidR="00B86733" w:rsidRPr="000950BE" w:rsidRDefault="00B86733" w:rsidP="00963718">
      <w:pPr>
        <w:pStyle w:val="Nivel2"/>
        <w:numPr>
          <w:ilvl w:val="0"/>
          <w:numId w:val="0"/>
        </w:numPr>
        <w:spacing w:line="240" w:lineRule="auto"/>
        <w:rPr>
          <w:rFonts w:ascii="Times New Roman" w:hAnsi="Times New Roman" w:cs="Times New Roman"/>
          <w:sz w:val="24"/>
          <w:szCs w:val="24"/>
        </w:rPr>
      </w:pPr>
      <w:r w:rsidRPr="000950BE">
        <w:rPr>
          <w:rFonts w:ascii="Times New Roman" w:hAnsi="Times New Roman" w:cs="Times New Roman"/>
          <w:sz w:val="24"/>
          <w:szCs w:val="24"/>
        </w:rPr>
        <w:t>8.1.1</w:t>
      </w:r>
      <w:r w:rsidR="003401A0" w:rsidRPr="000950BE">
        <w:rPr>
          <w:rFonts w:ascii="Times New Roman" w:hAnsi="Times New Roman" w:cs="Times New Roman"/>
          <w:sz w:val="24"/>
          <w:szCs w:val="24"/>
        </w:rPr>
        <w:t>6</w:t>
      </w:r>
      <w:r w:rsidRPr="000950BE">
        <w:rPr>
          <w:rFonts w:ascii="Times New Roman" w:hAnsi="Times New Roman" w:cs="Times New Roman"/>
          <w:sz w:val="24"/>
          <w:szCs w:val="24"/>
        </w:rPr>
        <w:t>. Realizar avaliações periódicas da qualidade dos serviços, após seu recebimento.</w:t>
      </w:r>
    </w:p>
    <w:p w14:paraId="103EAE98" w14:textId="7E391762" w:rsidR="00B86733" w:rsidRPr="000950BE" w:rsidRDefault="00B86733" w:rsidP="00963718">
      <w:pPr>
        <w:pStyle w:val="Nivel2"/>
        <w:numPr>
          <w:ilvl w:val="0"/>
          <w:numId w:val="0"/>
        </w:numPr>
        <w:spacing w:line="240" w:lineRule="auto"/>
        <w:rPr>
          <w:rFonts w:ascii="Times New Roman" w:hAnsi="Times New Roman" w:cs="Times New Roman"/>
          <w:color w:val="auto"/>
          <w:sz w:val="24"/>
          <w:szCs w:val="24"/>
        </w:rPr>
      </w:pPr>
      <w:r w:rsidRPr="000950BE">
        <w:rPr>
          <w:rFonts w:ascii="Times New Roman" w:hAnsi="Times New Roman" w:cs="Times New Roman"/>
          <w:color w:val="auto"/>
          <w:sz w:val="24"/>
          <w:szCs w:val="24"/>
        </w:rPr>
        <w:t>8.1.1</w:t>
      </w:r>
      <w:r w:rsidR="003401A0" w:rsidRPr="000950BE">
        <w:rPr>
          <w:rFonts w:ascii="Times New Roman" w:hAnsi="Times New Roman" w:cs="Times New Roman"/>
          <w:color w:val="auto"/>
          <w:sz w:val="24"/>
          <w:szCs w:val="24"/>
        </w:rPr>
        <w:t>7</w:t>
      </w:r>
      <w:r w:rsidRPr="000950BE">
        <w:rPr>
          <w:rFonts w:ascii="Times New Roman" w:hAnsi="Times New Roman" w:cs="Times New Roman"/>
          <w:color w:val="auto"/>
          <w:sz w:val="24"/>
          <w:szCs w:val="24"/>
        </w:rPr>
        <w:t xml:space="preserve">. Não responder por quaisquer compromissos assumidos pelo Contratado com terceiros, ainda que vinculados à execução do contrato, bem como por qualquer dano causado a terceiros em decorrência de ato do Contratado, de seus empregados, prepostos ou subordinados. </w:t>
      </w:r>
    </w:p>
    <w:p w14:paraId="4FBCAA40" w14:textId="768FDA35" w:rsidR="00B86733" w:rsidRPr="000950BE" w:rsidRDefault="00B86733" w:rsidP="00963718">
      <w:pPr>
        <w:pStyle w:val="Nivel2"/>
        <w:numPr>
          <w:ilvl w:val="0"/>
          <w:numId w:val="0"/>
        </w:numPr>
        <w:spacing w:line="240" w:lineRule="auto"/>
        <w:rPr>
          <w:rFonts w:ascii="Times New Roman" w:hAnsi="Times New Roman" w:cs="Times New Roman"/>
          <w:color w:val="auto"/>
          <w:sz w:val="24"/>
          <w:szCs w:val="24"/>
        </w:rPr>
      </w:pPr>
      <w:r w:rsidRPr="000950BE">
        <w:rPr>
          <w:rFonts w:ascii="Times New Roman" w:hAnsi="Times New Roman" w:cs="Times New Roman"/>
          <w:color w:val="auto"/>
          <w:sz w:val="24"/>
          <w:szCs w:val="24"/>
        </w:rPr>
        <w:t>8.1.1</w:t>
      </w:r>
      <w:r w:rsidR="003401A0" w:rsidRPr="000950BE">
        <w:rPr>
          <w:rFonts w:ascii="Times New Roman" w:hAnsi="Times New Roman" w:cs="Times New Roman"/>
          <w:color w:val="auto"/>
          <w:sz w:val="24"/>
          <w:szCs w:val="24"/>
        </w:rPr>
        <w:t>8</w:t>
      </w:r>
      <w:r w:rsidRPr="000950BE">
        <w:rPr>
          <w:rFonts w:ascii="Times New Roman" w:hAnsi="Times New Roman" w:cs="Times New Roman"/>
          <w:color w:val="auto"/>
          <w:sz w:val="24"/>
          <w:szCs w:val="24"/>
        </w:rPr>
        <w:t>. Previamente à expedição da ordem de serviço, verificar pendências, liberar áreas e/ou adotar providências cabíveis para a regularidade do início da sua execução.</w:t>
      </w:r>
    </w:p>
    <w:p w14:paraId="7E361351" w14:textId="77777777" w:rsidR="003401A0" w:rsidRPr="000950BE" w:rsidRDefault="003401A0" w:rsidP="00963718">
      <w:pPr>
        <w:rPr>
          <w:b/>
        </w:rPr>
      </w:pPr>
    </w:p>
    <w:p w14:paraId="13DC3976" w14:textId="07B32243" w:rsidR="00B86733" w:rsidRPr="000950BE" w:rsidRDefault="00B86733" w:rsidP="00963718">
      <w:pPr>
        <w:rPr>
          <w:b/>
        </w:rPr>
      </w:pPr>
      <w:r w:rsidRPr="000950BE">
        <w:rPr>
          <w:b/>
        </w:rPr>
        <w:t>CLÁUSULA NONA - OBRIGAÇÕES DO CONTRATADO</w:t>
      </w:r>
    </w:p>
    <w:p w14:paraId="0295200A" w14:textId="7B90065B" w:rsidR="00B86733" w:rsidRPr="000950BE" w:rsidRDefault="00B86733" w:rsidP="00963718">
      <w:pPr>
        <w:jc w:val="both"/>
      </w:pPr>
      <w:r w:rsidRPr="000950BE">
        <w:t>9.1. O Contratado deve cumprir todas as obrigações constantes deste Contrato e de seus anexos, assumindo como exclusivamente seus os riscos e as despesas decorrentes da boa e perfeita execução do objeto, observando, ainda, as obrigações a seguir dispostas:</w:t>
      </w:r>
    </w:p>
    <w:p w14:paraId="5F50BBAE" w14:textId="77777777" w:rsidR="003401A0" w:rsidRPr="000950BE" w:rsidRDefault="003401A0" w:rsidP="00963718">
      <w:pPr>
        <w:jc w:val="both"/>
      </w:pPr>
    </w:p>
    <w:p w14:paraId="2DFACDA4" w14:textId="4E4C0825" w:rsidR="00B86733" w:rsidRPr="000950BE" w:rsidRDefault="00B86733" w:rsidP="00963718">
      <w:pPr>
        <w:jc w:val="both"/>
      </w:pPr>
      <w:r w:rsidRPr="000950BE">
        <w:t>9.1.1. Manter preposto aceito pela Administração no local do serviço para representá-lo na execução do contrato. A indicação ou a manutenção do preposto da empresa poderá ser recusada pelo órgão ou entidade, desde que devidamente justificada, devendo a empresa designar outro para o exercício da atividade.</w:t>
      </w:r>
    </w:p>
    <w:p w14:paraId="55E143EA" w14:textId="77777777" w:rsidR="00963718" w:rsidRPr="000950BE" w:rsidRDefault="00963718" w:rsidP="00963718">
      <w:pPr>
        <w:jc w:val="both"/>
      </w:pPr>
    </w:p>
    <w:p w14:paraId="09AFD44A" w14:textId="3DF744FF" w:rsidR="00B86733" w:rsidRPr="000950BE" w:rsidRDefault="00B86733" w:rsidP="00963718">
      <w:pPr>
        <w:jc w:val="both"/>
      </w:pPr>
      <w:r w:rsidRPr="000950BE">
        <w:t>9.1.2. Atender às determinações regulares emitidas pelo fiscal do contrato ou autoridade superior (</w:t>
      </w:r>
      <w:hyperlink r:id="rId26" w:anchor="art137" w:history="1">
        <w:r w:rsidRPr="000950BE">
          <w:rPr>
            <w:rStyle w:val="Hyperlink"/>
          </w:rPr>
          <w:t>art. 137, II</w:t>
        </w:r>
      </w:hyperlink>
      <w:r w:rsidRPr="000950BE">
        <w:t>) e prestar todo esclarecimento ou informação por eles solicitados;</w:t>
      </w:r>
    </w:p>
    <w:p w14:paraId="521EAE12" w14:textId="77777777" w:rsidR="00963718" w:rsidRPr="000950BE" w:rsidRDefault="00963718" w:rsidP="00963718">
      <w:pPr>
        <w:jc w:val="both"/>
      </w:pPr>
    </w:p>
    <w:p w14:paraId="396FDED8" w14:textId="7E08D4A8" w:rsidR="00B86733" w:rsidRPr="000950BE" w:rsidRDefault="00B86733" w:rsidP="00963718">
      <w:pPr>
        <w:jc w:val="both"/>
      </w:pPr>
      <w:r w:rsidRPr="000950BE">
        <w:t>9.1.3. Alocar os empregados necessários ao perfeito cumprimento das cláusulas deste contrato, com habilitação e conhecimento adequados, fornecendo os materiais, equipamentos, ferramentas e utensílios demandados, cuja quantidade, qualidade e tecnologia deverão atender às recomendações de boa técnica e a legislação de regência;</w:t>
      </w:r>
    </w:p>
    <w:p w14:paraId="33D3355B" w14:textId="77777777" w:rsidR="00963718" w:rsidRPr="000950BE" w:rsidRDefault="00963718" w:rsidP="00963718">
      <w:pPr>
        <w:jc w:val="both"/>
      </w:pPr>
    </w:p>
    <w:p w14:paraId="13C4D4A5" w14:textId="48B2B581" w:rsidR="00B86733" w:rsidRPr="000950BE" w:rsidRDefault="00B86733" w:rsidP="00963718">
      <w:pPr>
        <w:jc w:val="both"/>
      </w:pPr>
      <w:r w:rsidRPr="000950BE">
        <w:t>9.1.4. Reparar, corrigir, remover, reconstruir ou substituir, às suas expensas, no total ou em parte, no prazo fixado pelo fiscal do contrato, os serviços nos quais se verificarem vícios, defeitos ou incorreções resultantes da execução ou dos materiais empregados;</w:t>
      </w:r>
    </w:p>
    <w:p w14:paraId="0AEA00B7" w14:textId="77777777" w:rsidR="00963718" w:rsidRPr="000950BE" w:rsidRDefault="00963718" w:rsidP="00963718">
      <w:pPr>
        <w:jc w:val="both"/>
      </w:pPr>
    </w:p>
    <w:p w14:paraId="011E7F0F" w14:textId="4E2A20B4" w:rsidR="00B86733" w:rsidRPr="000950BE" w:rsidRDefault="00B86733" w:rsidP="00963718">
      <w:pPr>
        <w:jc w:val="both"/>
      </w:pPr>
      <w:r w:rsidRPr="000950BE">
        <w:t xml:space="preserve">9.1.5. Responsabilizar-se pelos vícios e danos decorrentes da execução do objeto, de acordo com o </w:t>
      </w:r>
      <w:hyperlink r:id="rId27" w:history="1">
        <w:r w:rsidRPr="000950BE">
          <w:rPr>
            <w:rStyle w:val="Hyperlink"/>
          </w:rPr>
          <w:t>Código de Defesa do Consumidor (Lei nº 8.078, de 1990</w:t>
        </w:r>
      </w:hyperlink>
      <w:r w:rsidRPr="000950BE">
        <w:t>), bem como por todo e qualquer dano causado à Administração ou terceiros, não reduzindo essa responsabilidade a fiscalização ou o acompanhamento da execução contratual pelo Contratante, que ficará autorizado a descontar dos pagamentos devidos ou da garantia, caso exigida no edital, o valor correspondente aos danos sofridos;</w:t>
      </w:r>
    </w:p>
    <w:p w14:paraId="41358A62" w14:textId="77777777" w:rsidR="00963718" w:rsidRPr="000950BE" w:rsidRDefault="00963718" w:rsidP="00963718">
      <w:pPr>
        <w:jc w:val="both"/>
      </w:pPr>
    </w:p>
    <w:p w14:paraId="09FD1002" w14:textId="3E0AA825" w:rsidR="00B86733" w:rsidRPr="000950BE" w:rsidRDefault="00B86733" w:rsidP="00963718">
      <w:pPr>
        <w:jc w:val="both"/>
      </w:pPr>
      <w:r w:rsidRPr="000950BE">
        <w:t xml:space="preserve">9.1.6. Não contratar, durante a vigência do contrato, cônjuge, companheiro ou parente em linha reta, colateral ou por afinidade, até o terceiro grau, de dirigente do contratante ou do fiscal ou gestor do contrato, nos termos do </w:t>
      </w:r>
      <w:hyperlink r:id="rId28" w:anchor="art48" w:history="1">
        <w:r w:rsidRPr="000950BE">
          <w:rPr>
            <w:rStyle w:val="Hyperlink"/>
          </w:rPr>
          <w:t>artigo 48, parágrafo único, da Lei nº 14.133, de 2021</w:t>
        </w:r>
      </w:hyperlink>
      <w:r w:rsidRPr="000950BE">
        <w:t>;</w:t>
      </w:r>
    </w:p>
    <w:p w14:paraId="39E1656A" w14:textId="77777777" w:rsidR="00963718" w:rsidRPr="000950BE" w:rsidRDefault="00963718" w:rsidP="00963718">
      <w:pPr>
        <w:jc w:val="both"/>
      </w:pPr>
    </w:p>
    <w:p w14:paraId="4C5BE0FD" w14:textId="77777777" w:rsidR="00B86733" w:rsidRPr="000950BE" w:rsidRDefault="00B86733" w:rsidP="00963718">
      <w:pPr>
        <w:jc w:val="both"/>
      </w:pPr>
      <w:r w:rsidRPr="000950BE">
        <w:t xml:space="preserve">9.1.7. Responsabilizar-se pelo cumprimento das obrigações previstas em Acordo, Convenção, Dissídio Coletivo de Trabalho ou equivalentes das categorias abrangidas pelo contrato, por todas as obrigações trabalhistas, sociais, previdenciárias, tributárias e as demais previstas em legislação específica, cuja inadimplência não transfere a responsabilidade ao Contratante; </w:t>
      </w:r>
    </w:p>
    <w:p w14:paraId="7BD31B17" w14:textId="77777777" w:rsidR="00B86733" w:rsidRPr="000950BE" w:rsidRDefault="00B86733" w:rsidP="00963718"/>
    <w:p w14:paraId="6CC34D52" w14:textId="77777777" w:rsidR="00B86733" w:rsidRPr="000950BE" w:rsidRDefault="00B86733" w:rsidP="00963718">
      <w:pPr>
        <w:jc w:val="both"/>
      </w:pPr>
      <w:r w:rsidRPr="000950BE">
        <w:t>9.1.8. Comunicar ao Fiscal do contrato, no prazo de 24 (vinte e quatro) horas, qualquer ocorrência anormal ou acidente que se verifique no local dos serviços;</w:t>
      </w:r>
    </w:p>
    <w:p w14:paraId="1B7A2852" w14:textId="77777777" w:rsidR="00B86733" w:rsidRPr="000950BE" w:rsidRDefault="00B86733" w:rsidP="00963718">
      <w:pPr>
        <w:jc w:val="both"/>
      </w:pPr>
    </w:p>
    <w:p w14:paraId="38698A10" w14:textId="77777777" w:rsidR="00B86733" w:rsidRPr="000950BE" w:rsidRDefault="00B86733" w:rsidP="00963718">
      <w:pPr>
        <w:jc w:val="both"/>
      </w:pPr>
      <w:r w:rsidRPr="000950BE">
        <w:t>9.1.9. Prestar todo esclarecimento ou informação solicitada pelo Contratante ou por seus prepostos, garantindo-lhes o acesso, a qualquer tempo, ao local dos trabalhos, bem como aos documentos relativos à execução do empreendimento;</w:t>
      </w:r>
    </w:p>
    <w:p w14:paraId="43E24B19" w14:textId="77777777" w:rsidR="00B86733" w:rsidRPr="000950BE" w:rsidRDefault="00B86733" w:rsidP="00963718">
      <w:pPr>
        <w:jc w:val="both"/>
      </w:pPr>
    </w:p>
    <w:p w14:paraId="5B67DC44" w14:textId="77777777" w:rsidR="00B86733" w:rsidRPr="000950BE" w:rsidRDefault="00B86733" w:rsidP="00963718">
      <w:pPr>
        <w:jc w:val="both"/>
      </w:pPr>
      <w:r w:rsidRPr="000950BE">
        <w:t xml:space="preserve">9.1.10. Paralisar, por determinação do Contratante, qualquer atividade que não esteja sendo executada de acordo com a boa técnica ou que ponha em risco a segurança de pessoas ou bens de terceiros; </w:t>
      </w:r>
    </w:p>
    <w:p w14:paraId="3A7A02E8" w14:textId="77777777" w:rsidR="00B86733" w:rsidRPr="000950BE" w:rsidRDefault="00B86733" w:rsidP="00963718">
      <w:pPr>
        <w:jc w:val="both"/>
      </w:pPr>
    </w:p>
    <w:p w14:paraId="75CE4ED4" w14:textId="77777777" w:rsidR="00B86733" w:rsidRPr="000950BE" w:rsidRDefault="00B86733" w:rsidP="00963718">
      <w:pPr>
        <w:jc w:val="both"/>
      </w:pPr>
      <w:r w:rsidRPr="000950BE">
        <w:t>9.1.11. Promover a guarda, manutenção e vigilância de materiais, ferramentas, e tudo o que for necessário à execução do objeto, durante a vigência do contrato;</w:t>
      </w:r>
    </w:p>
    <w:p w14:paraId="06B2FEF9" w14:textId="77777777" w:rsidR="00B86733" w:rsidRPr="000950BE" w:rsidRDefault="00B86733" w:rsidP="00963718">
      <w:pPr>
        <w:jc w:val="both"/>
      </w:pPr>
    </w:p>
    <w:p w14:paraId="1BEC55EC" w14:textId="52614272" w:rsidR="00B86733" w:rsidRDefault="00B86733" w:rsidP="00963718">
      <w:pPr>
        <w:jc w:val="both"/>
      </w:pPr>
      <w:r w:rsidRPr="000950BE">
        <w:t>9.1.12. Conduzir os trabalhos com estrita observância às normas da legislação pertinente, cumprindo as determinações dos Poderes Públicos, mantendo sempre limpo o local dos serviços e nas melhores condições de segurança, higiene e disciplina;</w:t>
      </w:r>
    </w:p>
    <w:p w14:paraId="783EF40A" w14:textId="77777777" w:rsidR="005F4F0B" w:rsidRPr="000950BE" w:rsidRDefault="005F4F0B" w:rsidP="00963718">
      <w:pPr>
        <w:jc w:val="both"/>
      </w:pPr>
    </w:p>
    <w:p w14:paraId="75433B08" w14:textId="77777777" w:rsidR="00B86733" w:rsidRPr="000950BE" w:rsidRDefault="00B86733" w:rsidP="00B86733">
      <w:pPr>
        <w:jc w:val="both"/>
      </w:pPr>
      <w:r w:rsidRPr="000950BE">
        <w:t>9.1.13. Submeter previamente, por escrito, ao Contratante, para análise e aprovação, quaisquer mudanças nos métodos executivos que fujam às especificações do memorial descritivo ou instrumento congênere;</w:t>
      </w:r>
    </w:p>
    <w:p w14:paraId="2F3C85B6" w14:textId="77777777" w:rsidR="00B86733" w:rsidRPr="000950BE" w:rsidRDefault="00B86733" w:rsidP="00B86733">
      <w:pPr>
        <w:jc w:val="both"/>
      </w:pPr>
    </w:p>
    <w:p w14:paraId="3FE26EDC" w14:textId="77777777" w:rsidR="00B86733" w:rsidRPr="000950BE" w:rsidRDefault="00B86733" w:rsidP="00B86733">
      <w:pPr>
        <w:jc w:val="both"/>
      </w:pPr>
      <w:r w:rsidRPr="000950BE">
        <w:t>9.1.14. Não permitir a utilização de qualquer trabalho do menor de dezesseis anos, exceto na condição de aprendiz para os maiores de quatorze anos, nem permitir a utilização do trabalho do menor de dezoito anos em trabalho noturno, perigoso ou insalubre;</w:t>
      </w:r>
    </w:p>
    <w:p w14:paraId="6CC3BC4B" w14:textId="77777777" w:rsidR="00B86733" w:rsidRPr="000950BE" w:rsidRDefault="00B86733" w:rsidP="00B86733">
      <w:pPr>
        <w:jc w:val="both"/>
      </w:pPr>
    </w:p>
    <w:p w14:paraId="2C1B894D" w14:textId="77777777" w:rsidR="00B86733" w:rsidRPr="000950BE" w:rsidRDefault="00B86733" w:rsidP="00B86733">
      <w:pPr>
        <w:jc w:val="both"/>
      </w:pPr>
      <w:r w:rsidRPr="000950BE">
        <w:t xml:space="preserve">9.1.15. Manter durante toda a vigência do contrato, em compatibilidade com as obrigações assumidas, todas as condições exigidas para habilitação na licitação, ou para qualificação, na contratação direta; </w:t>
      </w:r>
    </w:p>
    <w:p w14:paraId="376F12C9" w14:textId="77777777" w:rsidR="00B86733" w:rsidRPr="000950BE" w:rsidRDefault="00B86733" w:rsidP="00B86733">
      <w:pPr>
        <w:jc w:val="both"/>
      </w:pPr>
    </w:p>
    <w:p w14:paraId="3B306B42" w14:textId="77777777" w:rsidR="00B86733" w:rsidRPr="000950BE" w:rsidRDefault="00B86733" w:rsidP="00B86733">
      <w:pPr>
        <w:jc w:val="both"/>
      </w:pPr>
      <w:r w:rsidRPr="000950BE">
        <w:t xml:space="preserve">9.1.16. Cumprir, durante todo o período de execução do contrato, a reserva de cargos prevista em lei para pessoa com deficiência, para reabilitado da Previdência Social ou para aprendiz, bem como as reservas de cargos previstas na legislação (art. 116); </w:t>
      </w:r>
    </w:p>
    <w:p w14:paraId="4B8F8C55" w14:textId="77777777" w:rsidR="00B86733" w:rsidRPr="000950BE" w:rsidRDefault="00B86733" w:rsidP="00B86733">
      <w:pPr>
        <w:jc w:val="both"/>
      </w:pPr>
    </w:p>
    <w:p w14:paraId="5D076C0C" w14:textId="77777777" w:rsidR="00B86733" w:rsidRPr="000950BE" w:rsidRDefault="00B86733" w:rsidP="00B86733">
      <w:pPr>
        <w:jc w:val="both"/>
      </w:pPr>
      <w:r w:rsidRPr="000950BE">
        <w:t xml:space="preserve">9.1.17. Comprovar a reserva de cargos a que se refere a cláusula acima, no prazo fixado pelo fiscal do contrato, com a indicação dos empregados que preencheram as referidas vagas (art. 116, parágrafo único); </w:t>
      </w:r>
    </w:p>
    <w:p w14:paraId="00C8FA08" w14:textId="77777777" w:rsidR="00B86733" w:rsidRPr="000950BE" w:rsidRDefault="00B86733" w:rsidP="00B86733">
      <w:pPr>
        <w:jc w:val="both"/>
      </w:pPr>
    </w:p>
    <w:p w14:paraId="392CA713" w14:textId="77777777" w:rsidR="00B86733" w:rsidRPr="000950BE" w:rsidRDefault="00B86733" w:rsidP="00B86733">
      <w:pPr>
        <w:jc w:val="both"/>
      </w:pPr>
      <w:r w:rsidRPr="000950BE">
        <w:t xml:space="preserve">9.1.18. Guardar sigilo sobre todas as informações obtidas em decorrência do cumprimento do contrato; </w:t>
      </w:r>
    </w:p>
    <w:p w14:paraId="01125727" w14:textId="77777777" w:rsidR="00B86733" w:rsidRPr="000950BE" w:rsidRDefault="00B86733" w:rsidP="00B86733">
      <w:pPr>
        <w:jc w:val="both"/>
      </w:pPr>
    </w:p>
    <w:p w14:paraId="37A62A8A" w14:textId="77777777" w:rsidR="00B86733" w:rsidRPr="000950BE" w:rsidRDefault="00B86733" w:rsidP="00B86733">
      <w:pPr>
        <w:jc w:val="both"/>
      </w:pPr>
      <w:r w:rsidRPr="000950BE">
        <w:t xml:space="preserve">9.1.19. 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art. 124, II, d, da Lei n.º 14.133, de 2021; </w:t>
      </w:r>
    </w:p>
    <w:p w14:paraId="7CBAD2E3" w14:textId="77777777" w:rsidR="00B86733" w:rsidRPr="000950BE" w:rsidRDefault="00B86733" w:rsidP="00B86733">
      <w:pPr>
        <w:jc w:val="both"/>
      </w:pPr>
    </w:p>
    <w:p w14:paraId="26394334" w14:textId="77777777" w:rsidR="00B86733" w:rsidRPr="000950BE" w:rsidRDefault="00B86733" w:rsidP="00B86733">
      <w:pPr>
        <w:jc w:val="both"/>
      </w:pPr>
      <w:r w:rsidRPr="000950BE">
        <w:t xml:space="preserve">9.1.20. Cumprir, além dos postulados legais vigentes de âmbito federal, estadual ou municipal, as normas de segurança do Contratante; </w:t>
      </w:r>
    </w:p>
    <w:p w14:paraId="7DD3FBBA" w14:textId="77777777" w:rsidR="00B86733" w:rsidRPr="000950BE" w:rsidRDefault="00B86733" w:rsidP="00B86733">
      <w:pPr>
        <w:jc w:val="both"/>
      </w:pPr>
    </w:p>
    <w:p w14:paraId="486D069B" w14:textId="77777777" w:rsidR="00B86733" w:rsidRPr="000950BE" w:rsidRDefault="00B86733" w:rsidP="00B86733">
      <w:pPr>
        <w:jc w:val="both"/>
      </w:pPr>
      <w:r w:rsidRPr="000950BE">
        <w:t xml:space="preserve">9.1.21. Obter junto aos órgãos competentes, conforme o caso, as licenças necessárias e demais documentos e autorizações exigíveis, na forma da legislação aplicável, em especial emitir no prazo máximo de 10 (dez) dias a contar da assinatura do contrato; </w:t>
      </w:r>
    </w:p>
    <w:p w14:paraId="19A341DA" w14:textId="77777777" w:rsidR="00B86733" w:rsidRPr="000950BE" w:rsidRDefault="00B86733" w:rsidP="00B86733">
      <w:pPr>
        <w:jc w:val="both"/>
      </w:pPr>
    </w:p>
    <w:p w14:paraId="2721FDFF" w14:textId="4B324471" w:rsidR="00B86733" w:rsidRPr="000950BE" w:rsidRDefault="005F4F0B" w:rsidP="00B86733">
      <w:pPr>
        <w:jc w:val="both"/>
      </w:pPr>
      <w:r>
        <w:t xml:space="preserve">9.1.22. </w:t>
      </w:r>
      <w:r w:rsidR="00B86733" w:rsidRPr="000950BE">
        <w:t>Elaborar o Diário de Obra, incluindo diariamente, pelo profissional preposto responsável, as informações sobre o andamento do empreendimento, tais como, número de funcionários, de equipamentos, condições de trabalho, condições meteorológicas, serviços executados, registro de ocorrências e outros fatos relacionados, bem como os comunicados à Fiscalização e situação das atividades em relação ao cronograma previsto.</w:t>
      </w:r>
    </w:p>
    <w:p w14:paraId="5E19E325" w14:textId="77777777" w:rsidR="00B86733" w:rsidRPr="000950BE" w:rsidRDefault="00B86733" w:rsidP="00B86733">
      <w:pPr>
        <w:jc w:val="both"/>
      </w:pPr>
    </w:p>
    <w:p w14:paraId="222BF589" w14:textId="77777777" w:rsidR="00B86733" w:rsidRPr="000950BE" w:rsidRDefault="00B86733" w:rsidP="00B86733">
      <w:pPr>
        <w:jc w:val="both"/>
      </w:pPr>
      <w:r w:rsidRPr="000950BE">
        <w:t xml:space="preserve">9.1.23. Refazer, às suas expensas, os trabalhos executados em desacordo com o estabelecido nas especificações, bem como substituir aqueles realizados com materiais defeituosos ou com vício de construção, pelo prazo de 05 (cinco) anos, contado da data de emissão do Termo de Recebimento Definitivo. </w:t>
      </w:r>
    </w:p>
    <w:p w14:paraId="0B773C40" w14:textId="77777777" w:rsidR="00B86733" w:rsidRPr="000950BE" w:rsidRDefault="00B86733" w:rsidP="00B86733">
      <w:pPr>
        <w:jc w:val="both"/>
      </w:pPr>
    </w:p>
    <w:p w14:paraId="784F0E8E" w14:textId="77777777" w:rsidR="00B86733" w:rsidRPr="000950BE" w:rsidRDefault="00B86733" w:rsidP="00963718">
      <w:pPr>
        <w:jc w:val="both"/>
      </w:pPr>
      <w:r w:rsidRPr="000950BE">
        <w:t>9.1.24. Responder por qualquer acidente de trabalho na execução dos serviços, por uso indevido de patentes registradas em nome de terceiros, por danos resultantes de defeitos ou incorreções dos serviços ou dos bens do Contratante, de seus funcionários ou de terceiros, ainda que ocorridos em via pública junto ao serviço de engenharia.</w:t>
      </w:r>
    </w:p>
    <w:p w14:paraId="0BEE5D58" w14:textId="77777777" w:rsidR="00B86733" w:rsidRPr="000950BE" w:rsidRDefault="00B86733" w:rsidP="00963718">
      <w:pPr>
        <w:jc w:val="both"/>
      </w:pPr>
    </w:p>
    <w:p w14:paraId="527FA0E8" w14:textId="77777777" w:rsidR="00B86733" w:rsidRPr="000950BE" w:rsidRDefault="00B86733" w:rsidP="003401A0">
      <w:pPr>
        <w:jc w:val="both"/>
      </w:pPr>
      <w:r w:rsidRPr="000950BE">
        <w:t>9.1.25. Realizar, conforme o caso, por meio de laboratórios previamente aprovados pela fiscalização e sob suas custas, os testes, ensaios, exames e provas que lhe caibam necessárias ao controle de qualidade dos materiais, serviços e equipamentos a serem aplicados nos trabalhos, conforme procedimento previsto nas especificações.</w:t>
      </w:r>
    </w:p>
    <w:p w14:paraId="054CB702" w14:textId="77777777" w:rsidR="00B86733" w:rsidRPr="000950BE" w:rsidRDefault="00B86733" w:rsidP="003401A0">
      <w:pPr>
        <w:jc w:val="both"/>
      </w:pPr>
    </w:p>
    <w:p w14:paraId="6B156938" w14:textId="373CEE55" w:rsidR="00B86733" w:rsidRPr="000950BE" w:rsidRDefault="00B86733" w:rsidP="003401A0">
      <w:pPr>
        <w:jc w:val="both"/>
      </w:pPr>
      <w:r w:rsidRPr="000950BE">
        <w:t>9.1.26. Fornecer os projetos executivos desenvolvidos pela contratada, que formarão um conjunto de documentos técnicos, gráficos e descritivos.</w:t>
      </w:r>
    </w:p>
    <w:p w14:paraId="379010D7" w14:textId="77777777" w:rsidR="003401A0" w:rsidRPr="000950BE" w:rsidRDefault="003401A0" w:rsidP="003401A0">
      <w:pPr>
        <w:jc w:val="both"/>
      </w:pPr>
    </w:p>
    <w:p w14:paraId="2F726A9A" w14:textId="2CE2D967" w:rsidR="00B86733" w:rsidRPr="000950BE" w:rsidRDefault="00B86733" w:rsidP="003401A0">
      <w:pPr>
        <w:jc w:val="both"/>
      </w:pPr>
      <w:r w:rsidRPr="000950BE">
        <w:t xml:space="preserve">9.1.27. Quando for o caso, utilizar somente matéria-prima florestal procedente, nos termos do </w:t>
      </w:r>
      <w:hyperlink r:id="rId29" w:anchor="art11" w:history="1">
        <w:r w:rsidRPr="000950BE">
          <w:rPr>
            <w:rStyle w:val="Hyperlink"/>
          </w:rPr>
          <w:t>artigo 11 do Decreto n° 5.975, de 2006</w:t>
        </w:r>
      </w:hyperlink>
      <w:r w:rsidRPr="000950BE">
        <w:t xml:space="preserve">, de: </w:t>
      </w:r>
    </w:p>
    <w:p w14:paraId="15BB2155" w14:textId="77777777" w:rsidR="003401A0" w:rsidRPr="000950BE" w:rsidRDefault="003401A0" w:rsidP="003401A0">
      <w:pPr>
        <w:jc w:val="both"/>
      </w:pPr>
    </w:p>
    <w:p w14:paraId="53706717" w14:textId="02173B35" w:rsidR="00B86733" w:rsidRPr="000950BE" w:rsidRDefault="003401A0" w:rsidP="003401A0">
      <w:pPr>
        <w:jc w:val="both"/>
      </w:pPr>
      <w:r w:rsidRPr="000950BE">
        <w:t xml:space="preserve">a) </w:t>
      </w:r>
      <w:r w:rsidR="00B86733" w:rsidRPr="000950BE">
        <w:t>manejo florestal, realizado por meio de Plano de Manejo Florestal Sustentável - PMFS devidamente aprovado pelo órgão competente do Sistema Nacional do Meio Ambiente - SISNAMA;</w:t>
      </w:r>
    </w:p>
    <w:p w14:paraId="1A2FD2B2" w14:textId="5A4B7A06" w:rsidR="00B86733" w:rsidRPr="000950BE" w:rsidRDefault="003401A0" w:rsidP="003401A0">
      <w:pPr>
        <w:jc w:val="both"/>
      </w:pPr>
      <w:r w:rsidRPr="000950BE">
        <w:t xml:space="preserve">b) </w:t>
      </w:r>
      <w:r w:rsidR="00B86733" w:rsidRPr="000950BE">
        <w:t xml:space="preserve">supressão da vegetação natural, devidamente autorizada pelo órgão competente do Sistema Nacional do Meio Ambiente - SISNAMA; </w:t>
      </w:r>
    </w:p>
    <w:p w14:paraId="37B2BB60" w14:textId="77777777" w:rsidR="00B86733" w:rsidRPr="000950BE" w:rsidRDefault="00B86733" w:rsidP="003401A0">
      <w:pPr>
        <w:jc w:val="both"/>
      </w:pPr>
      <w:r w:rsidRPr="000950BE">
        <w:t xml:space="preserve">florestas plantadas; e </w:t>
      </w:r>
    </w:p>
    <w:p w14:paraId="5ECB1B01" w14:textId="1DF93FFF" w:rsidR="00B86733" w:rsidRPr="000950BE" w:rsidRDefault="003401A0" w:rsidP="003401A0">
      <w:pPr>
        <w:jc w:val="both"/>
      </w:pPr>
      <w:r w:rsidRPr="000950BE">
        <w:t xml:space="preserve">c) </w:t>
      </w:r>
      <w:r w:rsidR="00B86733" w:rsidRPr="000950BE">
        <w:t>outras fontes de biomassa florestal, definidas em normas específicas do órgão ambiental competente.</w:t>
      </w:r>
    </w:p>
    <w:p w14:paraId="30D7D9FE" w14:textId="77777777" w:rsidR="00B86733" w:rsidRPr="000950BE" w:rsidRDefault="00B86733" w:rsidP="00963718">
      <w:pPr>
        <w:pStyle w:val="Nivel2"/>
        <w:numPr>
          <w:ilvl w:val="0"/>
          <w:numId w:val="0"/>
        </w:numPr>
        <w:spacing w:line="240" w:lineRule="auto"/>
        <w:rPr>
          <w:rFonts w:ascii="Times New Roman" w:hAnsi="Times New Roman" w:cs="Times New Roman"/>
          <w:sz w:val="24"/>
          <w:szCs w:val="24"/>
        </w:rPr>
      </w:pPr>
      <w:r w:rsidRPr="000950BE">
        <w:rPr>
          <w:rFonts w:ascii="Times New Roman" w:hAnsi="Times New Roman" w:cs="Times New Roman"/>
          <w:sz w:val="24"/>
          <w:szCs w:val="24"/>
        </w:rPr>
        <w:t xml:space="preserve">9.1.28. Comprovar a procedência legal dos produtos ou subprodutos florestais utilizados em cada etapa da execução contratual, nos termos do </w:t>
      </w:r>
      <w:hyperlink r:id="rId30" w:history="1">
        <w:r w:rsidRPr="000950BE">
          <w:rPr>
            <w:rStyle w:val="Hyperlink"/>
            <w:rFonts w:ascii="Times New Roman" w:hAnsi="Times New Roman" w:cs="Times New Roman"/>
            <w:sz w:val="24"/>
            <w:szCs w:val="24"/>
          </w:rPr>
          <w:t>artigo 4°, inciso IX, da Instrução Normativa SLTI/MP n° 1, de 19/01/2010</w:t>
        </w:r>
      </w:hyperlink>
      <w:r w:rsidRPr="000950BE">
        <w:rPr>
          <w:rFonts w:ascii="Times New Roman" w:hAnsi="Times New Roman" w:cs="Times New Roman"/>
          <w:sz w:val="24"/>
          <w:szCs w:val="24"/>
        </w:rPr>
        <w:t xml:space="preserve">, por ocasião da respectiva medição, mediante a apresentação dos seguintes documentos, conforme o caso: </w:t>
      </w:r>
    </w:p>
    <w:p w14:paraId="63D2BCF0" w14:textId="77777777" w:rsidR="00B86733" w:rsidRPr="000950BE" w:rsidRDefault="00B86733" w:rsidP="00963718">
      <w:pPr>
        <w:pStyle w:val="PargrafodaLista"/>
        <w:numPr>
          <w:ilvl w:val="0"/>
          <w:numId w:val="16"/>
        </w:numPr>
        <w:spacing w:before="120" w:after="120"/>
        <w:ind w:left="284" w:firstLine="0"/>
        <w:contextualSpacing w:val="0"/>
        <w:jc w:val="both"/>
        <w:rPr>
          <w:rFonts w:eastAsia="Calibri"/>
          <w:lang w:eastAsia="en-US"/>
        </w:rPr>
      </w:pPr>
      <w:r w:rsidRPr="000950BE">
        <w:rPr>
          <w:rFonts w:eastAsia="Calibri"/>
          <w:lang w:eastAsia="en-US"/>
        </w:rPr>
        <w:t xml:space="preserve">Cópias autenticadas das notas fiscais de aquisição dos produtos ou subprodutos florestais; </w:t>
      </w:r>
    </w:p>
    <w:p w14:paraId="26A730F6" w14:textId="77777777" w:rsidR="00B86733" w:rsidRPr="000950BE" w:rsidRDefault="00B86733" w:rsidP="00963718">
      <w:pPr>
        <w:pStyle w:val="PargrafodaLista"/>
        <w:numPr>
          <w:ilvl w:val="0"/>
          <w:numId w:val="16"/>
        </w:numPr>
        <w:spacing w:before="120" w:after="120"/>
        <w:ind w:left="284" w:firstLine="0"/>
        <w:contextualSpacing w:val="0"/>
        <w:jc w:val="both"/>
        <w:rPr>
          <w:rFonts w:eastAsia="Calibri"/>
          <w:lang w:eastAsia="en-US"/>
        </w:rPr>
      </w:pPr>
      <w:r w:rsidRPr="000950BE">
        <w:rPr>
          <w:rFonts w:eastAsia="Calibri"/>
          <w:lang w:eastAsia="en-US"/>
        </w:rPr>
        <w:t xml:space="preserve">Cópia dos Comprovantes de Registro do fornecedor e do transportador dos produtos ou subprodutos florestais junto ao Cadastro Técnico Federal de Atividades Potencialmente Poluidoras ou Utilizadoras de Recursos Ambientais - CTF, mantido pelo IBAMA, quando tal inscrição for obrigatória, acompanhados dos respectivos Certificados de Regularidade válidos, conforme </w:t>
      </w:r>
      <w:hyperlink r:id="rId31" w:anchor="art17" w:history="1">
        <w:r w:rsidRPr="000950BE">
          <w:rPr>
            <w:rStyle w:val="Hyperlink"/>
            <w:rFonts w:eastAsia="Calibri"/>
            <w:lang w:eastAsia="en-US"/>
          </w:rPr>
          <w:t>artigo 17, inciso II, da Lei n° 6.938, de 1981</w:t>
        </w:r>
      </w:hyperlink>
      <w:r w:rsidRPr="000950BE">
        <w:rPr>
          <w:rFonts w:eastAsia="Calibri"/>
          <w:lang w:eastAsia="en-US"/>
        </w:rPr>
        <w:t>, e legislação correlata;</w:t>
      </w:r>
    </w:p>
    <w:p w14:paraId="770E04D0" w14:textId="77777777" w:rsidR="00B86733" w:rsidRPr="000950BE" w:rsidRDefault="00B86733" w:rsidP="00963718">
      <w:pPr>
        <w:pStyle w:val="PargrafodaLista"/>
        <w:numPr>
          <w:ilvl w:val="0"/>
          <w:numId w:val="16"/>
        </w:numPr>
        <w:spacing w:before="120" w:after="120"/>
        <w:ind w:left="284" w:firstLine="0"/>
        <w:contextualSpacing w:val="0"/>
        <w:jc w:val="both"/>
        <w:rPr>
          <w:rFonts w:eastAsia="Calibri"/>
          <w:lang w:eastAsia="en-US"/>
        </w:rPr>
      </w:pPr>
      <w:r w:rsidRPr="000950BE">
        <w:rPr>
          <w:rFonts w:eastAsia="Calibri"/>
          <w:lang w:eastAsia="en-US"/>
        </w:rPr>
        <w:t xml:space="preserve">Documento de Origem Florestal – DOF, instituído pela </w:t>
      </w:r>
      <w:hyperlink r:id="rId32" w:history="1">
        <w:r w:rsidRPr="000950BE">
          <w:rPr>
            <w:lang w:eastAsia="en-US"/>
          </w:rPr>
          <w:t>Portaria n° 253, de 18/08/2006</w:t>
        </w:r>
      </w:hyperlink>
      <w:r w:rsidRPr="000950BE">
        <w:rPr>
          <w:rFonts w:eastAsia="Calibri"/>
          <w:lang w:eastAsia="en-US"/>
        </w:rPr>
        <w:t xml:space="preserve">, do Ministério do Meio Ambiente, e </w:t>
      </w:r>
      <w:hyperlink r:id="rId33" w:history="1">
        <w:r w:rsidRPr="000950BE">
          <w:rPr>
            <w:lang w:eastAsia="en-US"/>
          </w:rPr>
          <w:t>Instrução Normativa IBAMA n° 21, de 24/12/2014</w:t>
        </w:r>
      </w:hyperlink>
      <w:r w:rsidRPr="000950BE">
        <w:rPr>
          <w:rFonts w:eastAsia="Calibri"/>
          <w:lang w:eastAsia="en-US"/>
        </w:rPr>
        <w:t>, quando se tratar de produtos ou subprodutos florestais de origem nativa cujo transporte e armazenamento exijam a emissão de tal licença obrigatória; e</w:t>
      </w:r>
    </w:p>
    <w:p w14:paraId="1005BF98" w14:textId="77777777" w:rsidR="00963718" w:rsidRPr="000950BE" w:rsidRDefault="00B86733" w:rsidP="00963718">
      <w:pPr>
        <w:pStyle w:val="Nivel3"/>
        <w:numPr>
          <w:ilvl w:val="0"/>
          <w:numId w:val="0"/>
        </w:numPr>
        <w:spacing w:line="240" w:lineRule="auto"/>
        <w:rPr>
          <w:rFonts w:ascii="Times New Roman" w:hAnsi="Times New Roman" w:cs="Times New Roman"/>
          <w:sz w:val="24"/>
          <w:szCs w:val="24"/>
          <w:lang w:eastAsia="en-US"/>
        </w:rPr>
      </w:pPr>
      <w:r w:rsidRPr="000950BE">
        <w:rPr>
          <w:rFonts w:ascii="Times New Roman" w:hAnsi="Times New Roman" w:cs="Times New Roman"/>
          <w:sz w:val="24"/>
          <w:szCs w:val="24"/>
          <w:lang w:eastAsia="en-US"/>
        </w:rPr>
        <w:t>9.1.29. Caso os produtos ou subprodutos florestais utilizados na execução contratual tenham origem em Estado que possua documento de controle próprio, o Contratado deverá apresentá-lo, em complementação ao DOF, a fim de demonstrar a regularidade do transporte e armazenamento nos limites do território estadual.</w:t>
      </w:r>
    </w:p>
    <w:p w14:paraId="542E9ABF" w14:textId="14CCCDF4" w:rsidR="00B86733" w:rsidRPr="000950BE" w:rsidRDefault="00B86733" w:rsidP="00963718">
      <w:pPr>
        <w:pStyle w:val="Nivel3"/>
        <w:numPr>
          <w:ilvl w:val="0"/>
          <w:numId w:val="0"/>
        </w:numPr>
        <w:spacing w:line="240" w:lineRule="auto"/>
        <w:rPr>
          <w:rFonts w:ascii="Times New Roman" w:hAnsi="Times New Roman" w:cs="Times New Roman"/>
          <w:sz w:val="24"/>
          <w:szCs w:val="24"/>
          <w:lang w:eastAsia="en-US"/>
        </w:rPr>
      </w:pPr>
      <w:r w:rsidRPr="000950BE">
        <w:rPr>
          <w:rFonts w:ascii="Times New Roman" w:hAnsi="Times New Roman" w:cs="Times New Roman"/>
          <w:sz w:val="24"/>
          <w:szCs w:val="24"/>
          <w:lang w:eastAsia="en-US"/>
        </w:rPr>
        <w:t xml:space="preserve">9.1.30. Observar as </w:t>
      </w:r>
      <w:r w:rsidRPr="000950BE">
        <w:rPr>
          <w:rFonts w:ascii="Times New Roman" w:hAnsi="Times New Roman" w:cs="Times New Roman"/>
          <w:sz w:val="24"/>
          <w:szCs w:val="24"/>
        </w:rPr>
        <w:t>diretrizes</w:t>
      </w:r>
      <w:r w:rsidRPr="000950BE">
        <w:rPr>
          <w:rFonts w:ascii="Times New Roman" w:hAnsi="Times New Roman" w:cs="Times New Roman"/>
          <w:sz w:val="24"/>
          <w:szCs w:val="24"/>
          <w:lang w:eastAsia="en-US"/>
        </w:rPr>
        <w:t xml:space="preserve">, critérios e procedimentos para a gestão dos resíduos da construção civil </w:t>
      </w:r>
      <w:r w:rsidRPr="000950BE">
        <w:rPr>
          <w:rFonts w:ascii="Times New Roman" w:hAnsi="Times New Roman" w:cs="Times New Roman"/>
          <w:sz w:val="24"/>
          <w:szCs w:val="24"/>
        </w:rPr>
        <w:t>estabelecidos</w:t>
      </w:r>
      <w:r w:rsidRPr="000950BE">
        <w:rPr>
          <w:rFonts w:ascii="Times New Roman" w:hAnsi="Times New Roman" w:cs="Times New Roman"/>
          <w:sz w:val="24"/>
          <w:szCs w:val="24"/>
          <w:lang w:eastAsia="en-US"/>
        </w:rPr>
        <w:t xml:space="preserve"> na Resolução nº 307, de 05/07/2002, com as alterações posteriores, do Conselho Nacional de Meio Ambiente - CONAMA, conforme </w:t>
      </w:r>
      <w:hyperlink r:id="rId34" w:anchor="art4§2" w:history="1">
        <w:r w:rsidRPr="000950BE">
          <w:rPr>
            <w:rStyle w:val="Hyperlink"/>
            <w:rFonts w:ascii="Times New Roman" w:eastAsia="Calibri" w:hAnsi="Times New Roman" w:cs="Times New Roman"/>
            <w:sz w:val="24"/>
            <w:szCs w:val="24"/>
            <w:lang w:eastAsia="en-US"/>
          </w:rPr>
          <w:t>artigo 4°, §§ 2° e 3°, da Instrução Normativa SLTI/MP n° 1, de 19/01/2010</w:t>
        </w:r>
      </w:hyperlink>
      <w:r w:rsidRPr="000950BE">
        <w:rPr>
          <w:rFonts w:ascii="Times New Roman" w:hAnsi="Times New Roman" w:cs="Times New Roman"/>
          <w:sz w:val="24"/>
          <w:szCs w:val="24"/>
          <w:lang w:eastAsia="en-US"/>
        </w:rPr>
        <w:t>, nos seguintes termos:</w:t>
      </w:r>
    </w:p>
    <w:p w14:paraId="5699B3E0" w14:textId="77777777" w:rsidR="00963718" w:rsidRPr="000950BE" w:rsidRDefault="00B86733" w:rsidP="00DC362E">
      <w:pPr>
        <w:pStyle w:val="Nivel3"/>
        <w:numPr>
          <w:ilvl w:val="0"/>
          <w:numId w:val="0"/>
        </w:numPr>
        <w:spacing w:line="240" w:lineRule="auto"/>
        <w:ind w:left="284"/>
        <w:rPr>
          <w:rFonts w:ascii="Times New Roman" w:hAnsi="Times New Roman" w:cs="Times New Roman"/>
          <w:sz w:val="24"/>
          <w:szCs w:val="24"/>
          <w:lang w:eastAsia="en-US"/>
        </w:rPr>
      </w:pPr>
      <w:r w:rsidRPr="000950BE">
        <w:rPr>
          <w:rFonts w:ascii="Times New Roman" w:hAnsi="Times New Roman" w:cs="Times New Roman"/>
          <w:sz w:val="24"/>
          <w:szCs w:val="24"/>
          <w:lang w:eastAsia="en-US"/>
        </w:rPr>
        <w:t>a) O gerenciamento dos resíduos originários da contratação deverá obedecer às diretrizes técnicas e procedimentos do Programa Municipal de Gerenciamento de Resíduos da Construção Civil, ou do Projeto de Gerenciamento de Resíduos da Construção Civil apresentado ao órgão competente, conforme o caso.</w:t>
      </w:r>
    </w:p>
    <w:p w14:paraId="09AFC75D" w14:textId="0D6AD5D3" w:rsidR="00B86733" w:rsidRPr="000950BE" w:rsidRDefault="00B86733" w:rsidP="00963718">
      <w:pPr>
        <w:pStyle w:val="Nivel3"/>
        <w:numPr>
          <w:ilvl w:val="0"/>
          <w:numId w:val="0"/>
        </w:numPr>
        <w:spacing w:line="240" w:lineRule="auto"/>
        <w:rPr>
          <w:rFonts w:ascii="Times New Roman" w:hAnsi="Times New Roman" w:cs="Times New Roman"/>
          <w:sz w:val="24"/>
          <w:szCs w:val="24"/>
          <w:lang w:eastAsia="en-US"/>
        </w:rPr>
      </w:pPr>
      <w:r w:rsidRPr="000950BE">
        <w:rPr>
          <w:rFonts w:ascii="Times New Roman" w:hAnsi="Times New Roman" w:cs="Times New Roman"/>
          <w:sz w:val="24"/>
          <w:szCs w:val="24"/>
          <w:lang w:eastAsia="en-US"/>
        </w:rPr>
        <w:t>9.1.3</w:t>
      </w:r>
      <w:r w:rsidR="00A7687E" w:rsidRPr="000950BE">
        <w:rPr>
          <w:rFonts w:ascii="Times New Roman" w:hAnsi="Times New Roman" w:cs="Times New Roman"/>
          <w:sz w:val="24"/>
          <w:szCs w:val="24"/>
          <w:lang w:eastAsia="en-US"/>
        </w:rPr>
        <w:t>1</w:t>
      </w:r>
      <w:r w:rsidRPr="000950BE">
        <w:rPr>
          <w:rFonts w:ascii="Times New Roman" w:hAnsi="Times New Roman" w:cs="Times New Roman"/>
          <w:sz w:val="24"/>
          <w:szCs w:val="24"/>
          <w:lang w:eastAsia="en-US"/>
        </w:rPr>
        <w:t xml:space="preserve">. Nos termos dos </w:t>
      </w:r>
      <w:hyperlink r:id="rId35" w:history="1">
        <w:r w:rsidRPr="000950BE">
          <w:rPr>
            <w:rStyle w:val="Hyperlink"/>
            <w:rFonts w:ascii="Times New Roman" w:eastAsia="Calibri" w:hAnsi="Times New Roman" w:cs="Times New Roman"/>
            <w:sz w:val="24"/>
            <w:szCs w:val="24"/>
            <w:lang w:eastAsia="en-US"/>
          </w:rPr>
          <w:t>artigos 3° e 10° da Resolução CONAMA n° 307, de 05/07/2002</w:t>
        </w:r>
      </w:hyperlink>
      <w:r w:rsidRPr="000950BE">
        <w:rPr>
          <w:rFonts w:ascii="Times New Roman" w:hAnsi="Times New Roman" w:cs="Times New Roman"/>
          <w:sz w:val="24"/>
          <w:szCs w:val="24"/>
          <w:lang w:eastAsia="en-US"/>
        </w:rPr>
        <w:t>, o Contratado deverá providenciar a destinação ambientalmente adequada dos resíduos da construção civil originários da contratação, obedecendo, no que couber, aos seguintes procedimentos:</w:t>
      </w:r>
    </w:p>
    <w:p w14:paraId="377FF11C" w14:textId="77777777" w:rsidR="00B86733" w:rsidRPr="000950BE" w:rsidRDefault="00B86733" w:rsidP="00DC362E">
      <w:pPr>
        <w:pStyle w:val="Nivel4"/>
        <w:numPr>
          <w:ilvl w:val="0"/>
          <w:numId w:val="0"/>
        </w:numPr>
        <w:spacing w:line="240" w:lineRule="auto"/>
        <w:ind w:left="284"/>
        <w:rPr>
          <w:rFonts w:ascii="Times New Roman" w:hAnsi="Times New Roman" w:cs="Times New Roman"/>
          <w:sz w:val="24"/>
          <w:szCs w:val="24"/>
          <w:lang w:eastAsia="en-US"/>
        </w:rPr>
      </w:pPr>
      <w:r w:rsidRPr="000950BE">
        <w:rPr>
          <w:rFonts w:ascii="Times New Roman" w:hAnsi="Times New Roman" w:cs="Times New Roman"/>
          <w:sz w:val="24"/>
          <w:szCs w:val="24"/>
          <w:lang w:eastAsia="en-US"/>
        </w:rPr>
        <w:t xml:space="preserve">a) resíduos Classe A (reutilizáveis ou recicláveis como agregados): deverão ser reutilizados ou reciclados na forma de agregados, ou encaminhados a aterros de resíduos classe A de preservação de material para usos futuros. </w:t>
      </w:r>
    </w:p>
    <w:p w14:paraId="42518D19" w14:textId="77777777" w:rsidR="00B86733" w:rsidRPr="000950BE" w:rsidRDefault="00B86733" w:rsidP="00DC362E">
      <w:pPr>
        <w:pStyle w:val="Nivel4"/>
        <w:numPr>
          <w:ilvl w:val="0"/>
          <w:numId w:val="0"/>
        </w:numPr>
        <w:spacing w:line="240" w:lineRule="auto"/>
        <w:ind w:left="284"/>
        <w:rPr>
          <w:rFonts w:ascii="Times New Roman" w:hAnsi="Times New Roman" w:cs="Times New Roman"/>
          <w:sz w:val="24"/>
          <w:szCs w:val="24"/>
          <w:lang w:eastAsia="en-US"/>
        </w:rPr>
      </w:pPr>
      <w:r w:rsidRPr="000950BE">
        <w:rPr>
          <w:rFonts w:ascii="Times New Roman" w:hAnsi="Times New Roman" w:cs="Times New Roman"/>
          <w:sz w:val="24"/>
          <w:szCs w:val="24"/>
          <w:lang w:eastAsia="en-US"/>
        </w:rPr>
        <w:t>b) resíduos Classe B (recicláveis para outras destinações): deverão ser reutilizados, reciclados ou encaminhados a áreas de armazenamento temporário, sendo dispostos de modo a permitir a sua utilização ou reciclagem futura.</w:t>
      </w:r>
    </w:p>
    <w:p w14:paraId="4D9ECE53" w14:textId="77777777" w:rsidR="00B86733" w:rsidRPr="000950BE" w:rsidRDefault="00B86733" w:rsidP="00DC362E">
      <w:pPr>
        <w:pStyle w:val="Nivel4"/>
        <w:numPr>
          <w:ilvl w:val="0"/>
          <w:numId w:val="0"/>
        </w:numPr>
        <w:spacing w:line="240" w:lineRule="auto"/>
        <w:ind w:left="284"/>
        <w:rPr>
          <w:rFonts w:ascii="Times New Roman" w:hAnsi="Times New Roman" w:cs="Times New Roman"/>
          <w:sz w:val="24"/>
          <w:szCs w:val="24"/>
          <w:lang w:eastAsia="en-US"/>
        </w:rPr>
      </w:pPr>
      <w:r w:rsidRPr="000950BE">
        <w:rPr>
          <w:rFonts w:ascii="Times New Roman" w:hAnsi="Times New Roman" w:cs="Times New Roman"/>
          <w:sz w:val="24"/>
          <w:szCs w:val="24"/>
          <w:lang w:eastAsia="en-US"/>
        </w:rPr>
        <w:t>c) resíduos Classe C (para os quais não foram desenvolvidas tecnologias ou aplicações economicamente viáveis que permitam a sua reciclagem/recuperação): deverão ser armazenados, transportados e destinados em conformidade com as normas técnicas específicas.</w:t>
      </w:r>
    </w:p>
    <w:p w14:paraId="605E229D" w14:textId="77777777" w:rsidR="00B86733" w:rsidRPr="000950BE" w:rsidRDefault="00B86733" w:rsidP="00DC362E">
      <w:pPr>
        <w:pStyle w:val="Nivel4"/>
        <w:numPr>
          <w:ilvl w:val="0"/>
          <w:numId w:val="0"/>
        </w:numPr>
        <w:spacing w:line="240" w:lineRule="auto"/>
        <w:ind w:left="284"/>
        <w:rPr>
          <w:rFonts w:ascii="Times New Roman" w:hAnsi="Times New Roman" w:cs="Times New Roman"/>
          <w:sz w:val="24"/>
          <w:szCs w:val="24"/>
          <w:lang w:eastAsia="en-US"/>
        </w:rPr>
      </w:pPr>
      <w:r w:rsidRPr="000950BE">
        <w:rPr>
          <w:rFonts w:ascii="Times New Roman" w:hAnsi="Times New Roman" w:cs="Times New Roman"/>
          <w:sz w:val="24"/>
          <w:szCs w:val="24"/>
          <w:lang w:eastAsia="en-US"/>
        </w:rPr>
        <w:t>d) resíduos Classe D (perigosos, contaminados ou prejudiciais à saúde): deverão ser armazenados, transportados, reutilizados e destinados em conformidade com as normas técnicas específicas.</w:t>
      </w:r>
    </w:p>
    <w:p w14:paraId="1662C06C" w14:textId="77777777" w:rsidR="00B86733" w:rsidRPr="000950BE" w:rsidRDefault="00B86733" w:rsidP="00963718">
      <w:pPr>
        <w:pStyle w:val="Nivel3"/>
        <w:numPr>
          <w:ilvl w:val="0"/>
          <w:numId w:val="0"/>
        </w:numPr>
        <w:spacing w:line="240" w:lineRule="auto"/>
        <w:rPr>
          <w:rFonts w:ascii="Times New Roman" w:hAnsi="Times New Roman" w:cs="Times New Roman"/>
          <w:sz w:val="24"/>
          <w:szCs w:val="24"/>
          <w:lang w:eastAsia="en-US"/>
        </w:rPr>
      </w:pPr>
      <w:r w:rsidRPr="000950BE">
        <w:rPr>
          <w:rFonts w:ascii="Times New Roman" w:hAnsi="Times New Roman" w:cs="Times New Roman"/>
          <w:sz w:val="24"/>
          <w:szCs w:val="24"/>
          <w:lang w:eastAsia="en-US"/>
        </w:rPr>
        <w:t>9.1.3</w:t>
      </w:r>
      <w:r w:rsidR="00A7687E" w:rsidRPr="000950BE">
        <w:rPr>
          <w:rFonts w:ascii="Times New Roman" w:hAnsi="Times New Roman" w:cs="Times New Roman"/>
          <w:sz w:val="24"/>
          <w:szCs w:val="24"/>
          <w:lang w:eastAsia="en-US"/>
        </w:rPr>
        <w:t>2</w:t>
      </w:r>
      <w:r w:rsidRPr="000950BE">
        <w:rPr>
          <w:rFonts w:ascii="Times New Roman" w:hAnsi="Times New Roman" w:cs="Times New Roman"/>
          <w:sz w:val="24"/>
          <w:szCs w:val="24"/>
          <w:lang w:eastAsia="en-US"/>
        </w:rPr>
        <w:t>. Em nenhuma hipótese o Contratado poderá dispor os resíduos originários da contratação em aterros de resíduos sólidos urbanos, áreas de “bota fora”, encostas, corpos d´água, lotes vagos e áreas protegidas por Lei, bem como em áreas não licenciadas.</w:t>
      </w:r>
    </w:p>
    <w:p w14:paraId="657CAB7A" w14:textId="77777777" w:rsidR="00B86733" w:rsidRPr="000950BE" w:rsidRDefault="00B86733" w:rsidP="00963718">
      <w:pPr>
        <w:pStyle w:val="Nivel3"/>
        <w:numPr>
          <w:ilvl w:val="0"/>
          <w:numId w:val="0"/>
        </w:numPr>
        <w:spacing w:line="240" w:lineRule="auto"/>
        <w:rPr>
          <w:rFonts w:ascii="Times New Roman" w:hAnsi="Times New Roman" w:cs="Times New Roman"/>
          <w:sz w:val="24"/>
          <w:szCs w:val="24"/>
          <w:lang w:eastAsia="en-US"/>
        </w:rPr>
      </w:pPr>
      <w:r w:rsidRPr="000950BE">
        <w:rPr>
          <w:rFonts w:ascii="Times New Roman" w:hAnsi="Times New Roman" w:cs="Times New Roman"/>
          <w:sz w:val="24"/>
          <w:szCs w:val="24"/>
          <w:lang w:eastAsia="en-US"/>
        </w:rPr>
        <w:t>9.1.</w:t>
      </w:r>
      <w:r w:rsidR="00A7687E" w:rsidRPr="000950BE">
        <w:rPr>
          <w:rFonts w:ascii="Times New Roman" w:hAnsi="Times New Roman" w:cs="Times New Roman"/>
          <w:sz w:val="24"/>
          <w:szCs w:val="24"/>
          <w:lang w:eastAsia="en-US"/>
        </w:rPr>
        <w:t xml:space="preserve">33. </w:t>
      </w:r>
      <w:r w:rsidRPr="000950BE">
        <w:rPr>
          <w:rFonts w:ascii="Times New Roman" w:hAnsi="Times New Roman" w:cs="Times New Roman"/>
          <w:sz w:val="24"/>
          <w:szCs w:val="24"/>
          <w:lang w:eastAsia="en-US"/>
        </w:rPr>
        <w:t>Para fins de fiscalização do fiel cumprimento do Programa Municipal de Gerenciamento de Resíduos da Construção Civil, ou do Projeto de Gerenciamento de Resíduos da Construção Civil, conforme o caso, o Contratado comprovará, sob pena de multa, que todos os resíduos removidos estão acompanhados de Controle de Transporte de Resíduos, em conformidade com as normas da Agência Brasileira de Normas Técnicas - ABNT, ABNT NBR ns. 15.112, 15.113, 15.114, 15.115 e 15.116, de 2004.</w:t>
      </w:r>
    </w:p>
    <w:p w14:paraId="7ACB42A8" w14:textId="77777777" w:rsidR="00B86733" w:rsidRPr="000950BE" w:rsidRDefault="00B86733" w:rsidP="00963718">
      <w:pPr>
        <w:pStyle w:val="Nivel2"/>
        <w:numPr>
          <w:ilvl w:val="0"/>
          <w:numId w:val="0"/>
        </w:numPr>
        <w:spacing w:line="240" w:lineRule="auto"/>
        <w:rPr>
          <w:rFonts w:ascii="Times New Roman" w:hAnsi="Times New Roman" w:cs="Times New Roman"/>
          <w:sz w:val="24"/>
          <w:szCs w:val="24"/>
        </w:rPr>
      </w:pPr>
      <w:r w:rsidRPr="000950BE">
        <w:rPr>
          <w:rFonts w:ascii="Times New Roman" w:hAnsi="Times New Roman" w:cs="Times New Roman"/>
          <w:sz w:val="24"/>
          <w:szCs w:val="24"/>
        </w:rPr>
        <w:t>9.1.3</w:t>
      </w:r>
      <w:r w:rsidR="00A7687E" w:rsidRPr="000950BE">
        <w:rPr>
          <w:rFonts w:ascii="Times New Roman" w:hAnsi="Times New Roman" w:cs="Times New Roman"/>
          <w:sz w:val="24"/>
          <w:szCs w:val="24"/>
        </w:rPr>
        <w:t>4</w:t>
      </w:r>
      <w:r w:rsidRPr="000950BE">
        <w:rPr>
          <w:rFonts w:ascii="Times New Roman" w:hAnsi="Times New Roman" w:cs="Times New Roman"/>
          <w:sz w:val="24"/>
          <w:szCs w:val="24"/>
        </w:rPr>
        <w:t>. Responder por qualquer acidente de trabalho na execução dos serviços, por uso indevido de patentes registradas em nome de terceiros, por danos resultantes de defeitos ou incorreções dos serviços ou dos bens do Contratante, de seus funcionários ou de terceiros, ainda que ocorridos em via pública junto ao serviço de engenharia.</w:t>
      </w:r>
    </w:p>
    <w:p w14:paraId="62C910FA" w14:textId="77777777" w:rsidR="00B86733" w:rsidRPr="000950BE" w:rsidRDefault="00B86733" w:rsidP="00963718">
      <w:pPr>
        <w:pStyle w:val="Nivel2"/>
        <w:numPr>
          <w:ilvl w:val="0"/>
          <w:numId w:val="0"/>
        </w:numPr>
        <w:spacing w:line="240" w:lineRule="auto"/>
        <w:rPr>
          <w:rFonts w:ascii="Times New Roman" w:hAnsi="Times New Roman" w:cs="Times New Roman"/>
          <w:sz w:val="24"/>
          <w:szCs w:val="24"/>
        </w:rPr>
      </w:pPr>
      <w:r w:rsidRPr="000950BE">
        <w:rPr>
          <w:rFonts w:ascii="Times New Roman" w:hAnsi="Times New Roman" w:cs="Times New Roman"/>
          <w:sz w:val="24"/>
          <w:szCs w:val="24"/>
        </w:rPr>
        <w:t>9.1.3</w:t>
      </w:r>
      <w:r w:rsidR="00A7687E" w:rsidRPr="000950BE">
        <w:rPr>
          <w:rFonts w:ascii="Times New Roman" w:hAnsi="Times New Roman" w:cs="Times New Roman"/>
          <w:sz w:val="24"/>
          <w:szCs w:val="24"/>
        </w:rPr>
        <w:t>5</w:t>
      </w:r>
      <w:r w:rsidRPr="000950BE">
        <w:rPr>
          <w:rFonts w:ascii="Times New Roman" w:hAnsi="Times New Roman" w:cs="Times New Roman"/>
          <w:sz w:val="24"/>
          <w:szCs w:val="24"/>
        </w:rPr>
        <w:t>. Realizar, conforme o caso, por meio de laboratórios previamente aprovados pela fiscalização e sob suas custas, os testes, ensaios, exames e provas que lhe caibam necessárias ao controle de qualidade dos materiais, serviços e equipamentos a serem aplicados nos trabalhos, conforme procedimento previsto nas especificações.</w:t>
      </w:r>
    </w:p>
    <w:p w14:paraId="24FE14C8" w14:textId="77777777" w:rsidR="003401A0" w:rsidRPr="000950BE" w:rsidRDefault="00B86733" w:rsidP="003401A0">
      <w:pPr>
        <w:pStyle w:val="Nivel2"/>
        <w:numPr>
          <w:ilvl w:val="0"/>
          <w:numId w:val="0"/>
        </w:numPr>
        <w:spacing w:line="240" w:lineRule="auto"/>
        <w:rPr>
          <w:rFonts w:ascii="Times New Roman" w:hAnsi="Times New Roman" w:cs="Times New Roman"/>
          <w:sz w:val="24"/>
          <w:szCs w:val="24"/>
        </w:rPr>
      </w:pPr>
      <w:r w:rsidRPr="000950BE">
        <w:rPr>
          <w:rFonts w:ascii="Times New Roman" w:hAnsi="Times New Roman" w:cs="Times New Roman"/>
          <w:sz w:val="24"/>
          <w:szCs w:val="24"/>
        </w:rPr>
        <w:t>9.1.3</w:t>
      </w:r>
      <w:r w:rsidR="00A7687E" w:rsidRPr="000950BE">
        <w:rPr>
          <w:rFonts w:ascii="Times New Roman" w:hAnsi="Times New Roman" w:cs="Times New Roman"/>
          <w:sz w:val="24"/>
          <w:szCs w:val="24"/>
        </w:rPr>
        <w:t>6</w:t>
      </w:r>
      <w:r w:rsidRPr="000950BE">
        <w:rPr>
          <w:rFonts w:ascii="Times New Roman" w:hAnsi="Times New Roman" w:cs="Times New Roman"/>
          <w:sz w:val="24"/>
          <w:szCs w:val="24"/>
        </w:rPr>
        <w:t>. Providenciar, conforme o caso, as ligações definitivas das utilidades previstas no projeto (água, esgoto, gás, energia elétrica, telefone etc.), bem como atuar junto aos órgãos federais, estaduais e municipais e concessionárias de serviços públicos para a obtenção de licenças e regularização dos serviços e atividades concluídas (ex.: Habite-se, Licença Ambiental de Operação etc.).</w:t>
      </w:r>
    </w:p>
    <w:p w14:paraId="5C7B8D17" w14:textId="77777777" w:rsidR="003401A0" w:rsidRPr="000950BE" w:rsidRDefault="003401A0" w:rsidP="003401A0"/>
    <w:p w14:paraId="69D48D32" w14:textId="426FF7A0" w:rsidR="00B86733" w:rsidRPr="000950BE" w:rsidRDefault="00B86733" w:rsidP="003401A0">
      <w:pPr>
        <w:jc w:val="both"/>
        <w:rPr>
          <w:b/>
        </w:rPr>
      </w:pPr>
      <w:r w:rsidRPr="000950BE">
        <w:rPr>
          <w:b/>
        </w:rPr>
        <w:t>CLÁUSULA DÉCIMA- OBRIGAÇÕES PERTINENTES À LGPD</w:t>
      </w:r>
    </w:p>
    <w:p w14:paraId="6720B1B0" w14:textId="63CCD08A" w:rsidR="00963718" w:rsidRPr="000950BE" w:rsidRDefault="00B86733" w:rsidP="003401A0">
      <w:pPr>
        <w:jc w:val="both"/>
      </w:pPr>
      <w:r w:rsidRPr="000950BE">
        <w:t xml:space="preserve">10.1. As partes deverão cumprir a </w:t>
      </w:r>
      <w:hyperlink r:id="rId36" w:history="1">
        <w:r w:rsidRPr="000950BE">
          <w:rPr>
            <w:rStyle w:val="Hyperlink"/>
          </w:rPr>
          <w:t>Lei nº 13.709, de 14 de agosto de 2018 (LGPD)</w:t>
        </w:r>
      </w:hyperlink>
      <w:r w:rsidRPr="000950BE">
        <w:t xml:space="preserve">, quanto a todos os dados pessoais a que tenham acesso em razão do certame ou do contrato administrativo que eventualmente venha a ser firmado, a partir da apresentação da proposta no procedimento de contratação, independentemente de declaração ou de aceitação expressa.  os dados obtidos somente poderão ser utilizados para as finalidades que justificaram seu acesso e de acordo com a boa-fé e com os princípios do </w:t>
      </w:r>
      <w:hyperlink r:id="rId37" w:anchor="art6" w:history="1">
        <w:r w:rsidRPr="000950BE">
          <w:rPr>
            <w:rStyle w:val="Hyperlink"/>
          </w:rPr>
          <w:t>art. 6º da LGPD</w:t>
        </w:r>
      </w:hyperlink>
      <w:r w:rsidRPr="000950BE">
        <w:t xml:space="preserve">. </w:t>
      </w:r>
    </w:p>
    <w:p w14:paraId="4369295B" w14:textId="77777777" w:rsidR="003401A0" w:rsidRPr="000950BE" w:rsidRDefault="003401A0" w:rsidP="003401A0">
      <w:pPr>
        <w:jc w:val="both"/>
      </w:pPr>
    </w:p>
    <w:p w14:paraId="30D53E7F" w14:textId="6C4DA545" w:rsidR="00B86733" w:rsidRPr="000950BE" w:rsidRDefault="00B86733" w:rsidP="003401A0">
      <w:pPr>
        <w:jc w:val="both"/>
      </w:pPr>
      <w:r w:rsidRPr="000950BE">
        <w:t>10.2. É vedado o compartilhamento com terceiros dos dados obtidos fora das hipóteses permitidas em Lei.</w:t>
      </w:r>
    </w:p>
    <w:p w14:paraId="79CA3D53" w14:textId="77777777" w:rsidR="00963718" w:rsidRPr="000950BE" w:rsidRDefault="00963718" w:rsidP="00963718">
      <w:pPr>
        <w:jc w:val="both"/>
      </w:pPr>
    </w:p>
    <w:p w14:paraId="7FCB6713" w14:textId="77777777" w:rsidR="00B86733" w:rsidRPr="000950BE" w:rsidRDefault="00B86733" w:rsidP="00963718">
      <w:pPr>
        <w:jc w:val="both"/>
        <w:rPr>
          <w:b/>
        </w:rPr>
      </w:pPr>
      <w:r w:rsidRPr="000950BE">
        <w:rPr>
          <w:b/>
        </w:rPr>
        <w:t>CLÁUSULA DÉCIMA PRIMEIRA – GARANTIA DE EXECUÇÃO</w:t>
      </w:r>
    </w:p>
    <w:p w14:paraId="393E350B" w14:textId="5E9FA3B1" w:rsidR="00B86733" w:rsidRPr="000950BE" w:rsidRDefault="00B86733" w:rsidP="00963718">
      <w:pPr>
        <w:jc w:val="both"/>
      </w:pPr>
      <w:r w:rsidRPr="000950BE">
        <w:t>11.1. A licitante apresentará, no ato da assinatura do contrato, o comprovante de prestação de garantia, podendo optar por caução em dinheiro ou títulos da dívida pública ou, ainda, pela fiança bancária, em valor correspondente a 5% (cinco por cento) do valor inicial/total/anual do contrato.</w:t>
      </w:r>
    </w:p>
    <w:p w14:paraId="2D57B7F6" w14:textId="77777777" w:rsidR="00963718" w:rsidRPr="000950BE" w:rsidRDefault="00963718" w:rsidP="00963718">
      <w:pPr>
        <w:jc w:val="both"/>
      </w:pPr>
    </w:p>
    <w:p w14:paraId="2285CBA0" w14:textId="1939191C" w:rsidR="00B86733" w:rsidRPr="000950BE" w:rsidRDefault="00B86733" w:rsidP="00963718">
      <w:pPr>
        <w:jc w:val="both"/>
      </w:pPr>
      <w:r w:rsidRPr="000950BE">
        <w:t>11.1.1. A Contratante poderá exigir a qualquer momento o comprovante de pagamento do prêmio de seguro referente a apólice de seguro apresentada.</w:t>
      </w:r>
    </w:p>
    <w:p w14:paraId="3E84F840" w14:textId="77777777" w:rsidR="00963718" w:rsidRPr="000950BE" w:rsidRDefault="00963718" w:rsidP="00963718">
      <w:pPr>
        <w:jc w:val="both"/>
      </w:pPr>
    </w:p>
    <w:p w14:paraId="01E190CC" w14:textId="0E34881E" w:rsidR="00B86733" w:rsidRPr="000950BE" w:rsidRDefault="00B86733" w:rsidP="00963718">
      <w:pPr>
        <w:jc w:val="both"/>
      </w:pPr>
      <w:r w:rsidRPr="000950BE">
        <w:t>11.2. Caso utilizada a modalidade de seguro-garantia, a apólice deverá ter validade durante a vigência do contrato e por mais 90 (noventa) dias após término deste prazo de vigência, permanecendo em vigor mesmo que o contratado não pague o prêmio nas datas convencionadas.</w:t>
      </w:r>
    </w:p>
    <w:p w14:paraId="457C8327" w14:textId="675CD530" w:rsidR="00B86733" w:rsidRPr="000950BE" w:rsidRDefault="00B86733" w:rsidP="00963718">
      <w:pPr>
        <w:jc w:val="both"/>
      </w:pPr>
      <w:r w:rsidRPr="000950BE">
        <w:t>11.3. A apólice do seguro garantia deverá acompanhar as modificações referentes à vigência do contrato principal mediante a emissão do respectivo endosso pela seguradora.</w:t>
      </w:r>
    </w:p>
    <w:p w14:paraId="6F6B878C" w14:textId="77777777" w:rsidR="00963718" w:rsidRPr="000950BE" w:rsidRDefault="00963718" w:rsidP="00963718">
      <w:pPr>
        <w:jc w:val="both"/>
      </w:pPr>
    </w:p>
    <w:p w14:paraId="54C04CFB" w14:textId="0B3C0265" w:rsidR="00B86733" w:rsidRPr="000950BE" w:rsidRDefault="00B86733" w:rsidP="00963718">
      <w:pPr>
        <w:jc w:val="both"/>
      </w:pPr>
      <w:bookmarkStart w:id="16" w:name="_Ref122963805"/>
      <w:r w:rsidRPr="000950BE">
        <w:t>11.4. Será permitida a substituição da apólice de seguro-garantia na data de renovação ou de aniversário, desde que mantidas as condições e coberturas da apólice vigente e nenhum período fique descoberto</w:t>
      </w:r>
      <w:bookmarkEnd w:id="16"/>
      <w:r w:rsidRPr="000950BE">
        <w:t>.</w:t>
      </w:r>
    </w:p>
    <w:p w14:paraId="18348BF9" w14:textId="77777777" w:rsidR="00963718" w:rsidRPr="000950BE" w:rsidRDefault="00963718" w:rsidP="00963718">
      <w:pPr>
        <w:jc w:val="both"/>
      </w:pPr>
    </w:p>
    <w:p w14:paraId="7056138B" w14:textId="7E951915" w:rsidR="00B86733" w:rsidRPr="000950BE" w:rsidRDefault="00B86733" w:rsidP="00963718">
      <w:pPr>
        <w:jc w:val="both"/>
      </w:pPr>
      <w:bookmarkStart w:id="17" w:name="_Ref122963836"/>
      <w:r w:rsidRPr="000950BE">
        <w:t>11.5. Na hipótese de suspensão do contrato por ordem ou inadimplemento da Administração, o contratado ficará desobrigado de renovar a garantia ou de endossar a apólice de seguro até a ordem de reinício da execução ou o adimplemento pela Administração.</w:t>
      </w:r>
      <w:bookmarkEnd w:id="17"/>
    </w:p>
    <w:p w14:paraId="38F03224" w14:textId="77777777" w:rsidR="00963718" w:rsidRPr="000950BE" w:rsidRDefault="00963718" w:rsidP="00963718">
      <w:pPr>
        <w:jc w:val="both"/>
      </w:pPr>
    </w:p>
    <w:p w14:paraId="3138BDF3" w14:textId="0A15DC49" w:rsidR="00B86733" w:rsidRPr="000950BE" w:rsidRDefault="00B86733" w:rsidP="00963718">
      <w:pPr>
        <w:jc w:val="both"/>
      </w:pPr>
      <w:r w:rsidRPr="000950BE">
        <w:t xml:space="preserve">11.6. A garantia assegurará, qualquer que seja a modalidade escolhida, o pagamento de: </w:t>
      </w:r>
    </w:p>
    <w:p w14:paraId="03B082D0" w14:textId="77777777" w:rsidR="00963718" w:rsidRPr="000950BE" w:rsidRDefault="00963718" w:rsidP="00963718">
      <w:pPr>
        <w:jc w:val="both"/>
      </w:pPr>
    </w:p>
    <w:p w14:paraId="68DBCFE4" w14:textId="25971212" w:rsidR="00B86733" w:rsidRPr="000950BE" w:rsidRDefault="00B86733" w:rsidP="00DC362E">
      <w:pPr>
        <w:ind w:left="284"/>
        <w:jc w:val="both"/>
      </w:pPr>
      <w:r w:rsidRPr="000950BE">
        <w:t>11.6.1. Prejuízos advindos do não cumprimento do objeto do contrato e do não adimplemento das demais obrigações nele previstas;</w:t>
      </w:r>
    </w:p>
    <w:p w14:paraId="2F9D1255" w14:textId="77777777" w:rsidR="00963718" w:rsidRPr="000950BE" w:rsidRDefault="00963718" w:rsidP="00DC362E">
      <w:pPr>
        <w:ind w:left="284"/>
        <w:jc w:val="both"/>
      </w:pPr>
    </w:p>
    <w:p w14:paraId="53C35C02" w14:textId="37D51FE5" w:rsidR="00B86733" w:rsidRPr="000950BE" w:rsidRDefault="00B86733" w:rsidP="00DC362E">
      <w:pPr>
        <w:ind w:left="284"/>
        <w:jc w:val="both"/>
      </w:pPr>
      <w:r w:rsidRPr="000950BE">
        <w:t>11.6.2. Multas moratórias e punitivas aplicadas pela Administração à contratada; e</w:t>
      </w:r>
    </w:p>
    <w:p w14:paraId="063565F1" w14:textId="77777777" w:rsidR="00963718" w:rsidRPr="000950BE" w:rsidRDefault="00963718" w:rsidP="00DC362E">
      <w:pPr>
        <w:ind w:left="284"/>
        <w:jc w:val="both"/>
      </w:pPr>
    </w:p>
    <w:p w14:paraId="08AD8E13" w14:textId="77777777" w:rsidR="00B86733" w:rsidRPr="000950BE" w:rsidRDefault="00B86733" w:rsidP="00DC362E">
      <w:pPr>
        <w:ind w:left="284"/>
        <w:jc w:val="both"/>
      </w:pPr>
      <w:r w:rsidRPr="000950BE">
        <w:t xml:space="preserve">11.6.3. Obrigações trabalhistas e previdenciárias de qualquer natureza e para com o FGTS, não adimplidas pelo contratado, quando couber. </w:t>
      </w:r>
    </w:p>
    <w:p w14:paraId="05301E1C" w14:textId="77777777" w:rsidR="00B86733" w:rsidRPr="000950BE" w:rsidRDefault="00B86733" w:rsidP="00B86733">
      <w:pPr>
        <w:pStyle w:val="Nvel2-Red"/>
        <w:numPr>
          <w:ilvl w:val="0"/>
          <w:numId w:val="0"/>
        </w:numPr>
        <w:rPr>
          <w:rFonts w:ascii="Times New Roman" w:hAnsi="Times New Roman" w:cs="Times New Roman"/>
          <w:i w:val="0"/>
          <w:iCs w:val="0"/>
          <w:color w:val="auto"/>
          <w:sz w:val="24"/>
          <w:szCs w:val="24"/>
        </w:rPr>
      </w:pPr>
      <w:r w:rsidRPr="000950BE">
        <w:rPr>
          <w:rFonts w:ascii="Times New Roman" w:hAnsi="Times New Roman" w:cs="Times New Roman"/>
          <w:i w:val="0"/>
          <w:iCs w:val="0"/>
          <w:color w:val="auto"/>
          <w:sz w:val="24"/>
          <w:szCs w:val="24"/>
        </w:rPr>
        <w:t xml:space="preserve">11.7. A modalidade seguro-garantia somente será aceita se contemplar todos os eventos indicados no item 11.6., observada a legislação que rege a matéria. </w:t>
      </w:r>
    </w:p>
    <w:p w14:paraId="21FFDC49" w14:textId="77777777" w:rsidR="00B86733" w:rsidRPr="000950BE" w:rsidRDefault="00B86733" w:rsidP="00B86733">
      <w:pPr>
        <w:pStyle w:val="Nvel2-Red"/>
        <w:numPr>
          <w:ilvl w:val="0"/>
          <w:numId w:val="0"/>
        </w:numPr>
        <w:rPr>
          <w:rFonts w:ascii="Times New Roman" w:hAnsi="Times New Roman" w:cs="Times New Roman"/>
          <w:i w:val="0"/>
          <w:iCs w:val="0"/>
          <w:color w:val="auto"/>
          <w:sz w:val="24"/>
          <w:szCs w:val="24"/>
        </w:rPr>
      </w:pPr>
      <w:r w:rsidRPr="000950BE">
        <w:rPr>
          <w:rFonts w:ascii="Times New Roman" w:hAnsi="Times New Roman" w:cs="Times New Roman"/>
          <w:i w:val="0"/>
          <w:iCs w:val="0"/>
          <w:color w:val="auto"/>
          <w:sz w:val="24"/>
          <w:szCs w:val="24"/>
        </w:rPr>
        <w:t>11.8. A garantia em dinheiro deverá ser efetuada em favor do contratante, em conta específica na Caixa Econômica Federal, com correção monetária.</w:t>
      </w:r>
    </w:p>
    <w:p w14:paraId="6FB29443" w14:textId="77777777" w:rsidR="00B86733" w:rsidRPr="000950BE" w:rsidRDefault="00B86733" w:rsidP="00B86733">
      <w:pPr>
        <w:pStyle w:val="Nvel2-Red"/>
        <w:numPr>
          <w:ilvl w:val="0"/>
          <w:numId w:val="0"/>
        </w:numPr>
        <w:rPr>
          <w:rFonts w:ascii="Times New Roman" w:hAnsi="Times New Roman" w:cs="Times New Roman"/>
          <w:i w:val="0"/>
          <w:iCs w:val="0"/>
          <w:color w:val="auto"/>
          <w:sz w:val="24"/>
          <w:szCs w:val="24"/>
        </w:rPr>
      </w:pPr>
      <w:r w:rsidRPr="000950BE">
        <w:rPr>
          <w:rFonts w:ascii="Times New Roman" w:hAnsi="Times New Roman" w:cs="Times New Roman"/>
          <w:i w:val="0"/>
          <w:iCs w:val="0"/>
          <w:color w:val="auto"/>
          <w:sz w:val="24"/>
          <w:szCs w:val="24"/>
        </w:rPr>
        <w:t>11.9. Caso a opção seja por utilizar títulos da dívida pública, estes devem ter sido emitidos sob a forma escritural, mediante registro em sistema centralizado de liquidação e de custódia autorizado pelo Banco Central do Brasil, e avaliados pelos seus valores econômicos, conforme definido pelo Ministério competente.</w:t>
      </w:r>
    </w:p>
    <w:p w14:paraId="30EED3F0" w14:textId="03E8178D" w:rsidR="00B86733" w:rsidRPr="000950BE" w:rsidRDefault="00B86733" w:rsidP="00963718">
      <w:pPr>
        <w:jc w:val="both"/>
      </w:pPr>
      <w:r w:rsidRPr="000950BE">
        <w:t xml:space="preserve">11.10. No caso de garantia na modalidade de fiança bancária, deverá ser emitida por banco ou instituição financeira devidamente autorizada a operar no País pelo Banco Central do Brasil, e deverá constar expressa renúncia do fiador aos benefícios do </w:t>
      </w:r>
      <w:hyperlink r:id="rId38" w:anchor="art827" w:history="1">
        <w:r w:rsidRPr="000950BE">
          <w:rPr>
            <w:rStyle w:val="Hyperlink"/>
          </w:rPr>
          <w:t>artigo 827 do Código Civil.</w:t>
        </w:r>
      </w:hyperlink>
    </w:p>
    <w:p w14:paraId="79DC3085" w14:textId="77777777" w:rsidR="00963718" w:rsidRPr="000950BE" w:rsidRDefault="00963718" w:rsidP="00963718">
      <w:pPr>
        <w:jc w:val="both"/>
      </w:pPr>
    </w:p>
    <w:p w14:paraId="554572EE" w14:textId="0F3E5648" w:rsidR="00B86733" w:rsidRPr="000950BE" w:rsidRDefault="00B86733" w:rsidP="00963718">
      <w:pPr>
        <w:jc w:val="both"/>
      </w:pPr>
      <w:r w:rsidRPr="000950BE">
        <w:t xml:space="preserve">11.11. No caso de alteração do valor do contrato, ou prorrogação de sua vigência, a garantia deverá ser ajustada ou renovada, seguindo os mesmos parâmetros utilizados quando da contratação. </w:t>
      </w:r>
    </w:p>
    <w:p w14:paraId="6580B449" w14:textId="77777777" w:rsidR="00963718" w:rsidRPr="000950BE" w:rsidRDefault="00963718" w:rsidP="00963718">
      <w:pPr>
        <w:jc w:val="both"/>
      </w:pPr>
    </w:p>
    <w:p w14:paraId="6456FF02" w14:textId="15915433" w:rsidR="00B86733" w:rsidRPr="000950BE" w:rsidRDefault="00B86733" w:rsidP="00963718">
      <w:pPr>
        <w:jc w:val="both"/>
      </w:pPr>
      <w:r w:rsidRPr="000950BE">
        <w:t>11.12. Se o valor da garantia for utilizado total ou parcialmente em pagamento de qualquer obrigação, o Contratado obriga-se a fazer a respectiva reposição no prazo máximo de 30 (trinta) dias úteis, contados da data em que for notificada.</w:t>
      </w:r>
    </w:p>
    <w:p w14:paraId="0357EFCA" w14:textId="77777777" w:rsidR="00963718" w:rsidRPr="000950BE" w:rsidRDefault="00963718" w:rsidP="00963718">
      <w:pPr>
        <w:jc w:val="both"/>
      </w:pPr>
    </w:p>
    <w:p w14:paraId="7881D4CD" w14:textId="5F96C1E4" w:rsidR="00B86733" w:rsidRPr="000950BE" w:rsidRDefault="00B86733" w:rsidP="00963718">
      <w:pPr>
        <w:jc w:val="both"/>
      </w:pPr>
      <w:r w:rsidRPr="000950BE">
        <w:t>11.13. O Contratante executará a garantia na forma prevista na legislação que rege a matéria.</w:t>
      </w:r>
    </w:p>
    <w:p w14:paraId="359939CC" w14:textId="77777777" w:rsidR="00963718" w:rsidRPr="000950BE" w:rsidRDefault="00963718" w:rsidP="00963718">
      <w:pPr>
        <w:jc w:val="both"/>
      </w:pPr>
    </w:p>
    <w:p w14:paraId="27CDBDF3" w14:textId="524B0526" w:rsidR="00B86733" w:rsidRPr="000950BE" w:rsidRDefault="00B86733" w:rsidP="00963718">
      <w:pPr>
        <w:jc w:val="both"/>
      </w:pPr>
      <w:r w:rsidRPr="000950BE">
        <w:t>11.13.1. O emitente da garantia ofertada pelo contratado deverá ser notificado pelo contratante quanto ao início de processo administrativo para apuração de descumprimento de cláusulas contratuais (</w:t>
      </w:r>
      <w:hyperlink r:id="rId39" w:anchor="art137§4" w:history="1">
        <w:r w:rsidRPr="000950BE">
          <w:rPr>
            <w:rStyle w:val="Hyperlink"/>
          </w:rPr>
          <w:t>art. 137, § 4º, da Lei n.º 14.133, de 2021</w:t>
        </w:r>
      </w:hyperlink>
      <w:r w:rsidRPr="000950BE">
        <w:t>).</w:t>
      </w:r>
    </w:p>
    <w:p w14:paraId="23116BEE" w14:textId="77777777" w:rsidR="00963718" w:rsidRPr="000950BE" w:rsidRDefault="00963718" w:rsidP="00963718">
      <w:pPr>
        <w:jc w:val="both"/>
      </w:pPr>
    </w:p>
    <w:p w14:paraId="1AFCE853" w14:textId="6E665D3A" w:rsidR="00B86733" w:rsidRPr="000950BE" w:rsidRDefault="00B86733" w:rsidP="00963718">
      <w:pPr>
        <w:jc w:val="both"/>
      </w:pPr>
      <w:r w:rsidRPr="000950BE">
        <w:t xml:space="preserve">11.13.2. Caso se trate da modalidade seguro-garantia, ocorrido o sinistro durante a vigência da apólice, sua caracterização e comunicação poderão ocorrer fora desta vigência, não caracterizando fato que justifique a negativa do sinistro, desde que respeitados os prazos prescricionais aplicados ao contrato de seguro, nos termos do art. 20 da Circular Susep n.º 662, de 11 de abril de 2022. </w:t>
      </w:r>
    </w:p>
    <w:p w14:paraId="68137D1E" w14:textId="77777777" w:rsidR="00963718" w:rsidRPr="000950BE" w:rsidRDefault="00963718" w:rsidP="00963718">
      <w:pPr>
        <w:jc w:val="both"/>
      </w:pPr>
    </w:p>
    <w:p w14:paraId="736971D8" w14:textId="4EB3DC43" w:rsidR="00B86733" w:rsidRPr="000950BE" w:rsidRDefault="00B86733" w:rsidP="00571EB0">
      <w:pPr>
        <w:jc w:val="both"/>
      </w:pPr>
      <w:r w:rsidRPr="000950BE">
        <w:t xml:space="preserve">11.14. Extinguir-se-á a garantia com a restituição da apólice, carta fiança ou autorização para a liberação de importâncias depositadas em dinheiro a título de garantia, acompanhada de declaração do contratante, mediante termo circunstanciado, de que o contratado cumpriu todas as cláusulas do contrato. </w:t>
      </w:r>
    </w:p>
    <w:p w14:paraId="6515D38C" w14:textId="77777777" w:rsidR="00963718" w:rsidRPr="000950BE" w:rsidRDefault="00963718" w:rsidP="00963718">
      <w:pPr>
        <w:jc w:val="both"/>
      </w:pPr>
    </w:p>
    <w:p w14:paraId="2F41666D" w14:textId="1161A091" w:rsidR="00B86733" w:rsidRPr="000950BE" w:rsidRDefault="00B86733" w:rsidP="00963718">
      <w:pPr>
        <w:jc w:val="both"/>
      </w:pPr>
      <w:r w:rsidRPr="000950BE">
        <w:t xml:space="preserve">11.15. A garantia somente será liberada ou restituída após a fiel execução do contrato ou após a sua extinção por culpa exclusiva da Administração e, quando em dinheiro, será atualizada monetariamente. </w:t>
      </w:r>
    </w:p>
    <w:p w14:paraId="69599412" w14:textId="77777777" w:rsidR="00963718" w:rsidRPr="000950BE" w:rsidRDefault="00963718" w:rsidP="00963718">
      <w:pPr>
        <w:jc w:val="both"/>
      </w:pPr>
    </w:p>
    <w:p w14:paraId="7B034048" w14:textId="2C9255A0" w:rsidR="00B86733" w:rsidRPr="000950BE" w:rsidRDefault="00B86733" w:rsidP="00963718">
      <w:pPr>
        <w:jc w:val="both"/>
      </w:pPr>
      <w:r w:rsidRPr="000950BE">
        <w:t>11.16. O garantidor não é parte para figurar em processo administrativo instaurado pelo contratante com o objetivo de apurar prejuízos e/ou aplicar sanções à contratada.</w:t>
      </w:r>
    </w:p>
    <w:p w14:paraId="04EBA1DC" w14:textId="77777777" w:rsidR="00963718" w:rsidRPr="000950BE" w:rsidRDefault="00963718" w:rsidP="00963718">
      <w:pPr>
        <w:jc w:val="both"/>
      </w:pPr>
    </w:p>
    <w:p w14:paraId="46C5FE72" w14:textId="5EAD3A61" w:rsidR="00B86733" w:rsidRPr="000950BE" w:rsidRDefault="00B86733" w:rsidP="00963718">
      <w:pPr>
        <w:jc w:val="both"/>
      </w:pPr>
      <w:r w:rsidRPr="000950BE">
        <w:t xml:space="preserve">11.17. O contratado autoriza o contratante a reter, a qualquer tempo, a garantia, na forma prevista no Edital e neste Contrato. </w:t>
      </w:r>
    </w:p>
    <w:p w14:paraId="36A583B0" w14:textId="77777777" w:rsidR="00963718" w:rsidRPr="000950BE" w:rsidRDefault="00963718" w:rsidP="00963718">
      <w:pPr>
        <w:jc w:val="both"/>
      </w:pPr>
    </w:p>
    <w:p w14:paraId="34BF31A8" w14:textId="67474A7A" w:rsidR="00B86733" w:rsidRPr="000950BE" w:rsidRDefault="00B86733" w:rsidP="00963718">
      <w:pPr>
        <w:jc w:val="both"/>
      </w:pPr>
      <w:r w:rsidRPr="000950BE">
        <w:t xml:space="preserve">11.18. A garantia de execução é independente de eventual garantia do produto ou serviço prevista no Edital. </w:t>
      </w:r>
    </w:p>
    <w:p w14:paraId="3501117F" w14:textId="77777777" w:rsidR="00963718" w:rsidRPr="000950BE" w:rsidRDefault="00963718" w:rsidP="00963718">
      <w:pPr>
        <w:jc w:val="both"/>
      </w:pPr>
    </w:p>
    <w:p w14:paraId="66ADCA73" w14:textId="77777777" w:rsidR="00571EB0" w:rsidRPr="000950BE" w:rsidRDefault="00571EB0" w:rsidP="00571EB0">
      <w:pPr>
        <w:jc w:val="both"/>
        <w:rPr>
          <w:b/>
        </w:rPr>
      </w:pPr>
      <w:r w:rsidRPr="000950BE">
        <w:rPr>
          <w:b/>
        </w:rPr>
        <w:t xml:space="preserve">CLÁUSULA DÉCIMA SEGUNDA – INFRAÇÕES E SANÇÕES ADMINISTRATIVAS </w:t>
      </w:r>
    </w:p>
    <w:p w14:paraId="343C8C5F" w14:textId="77777777" w:rsidR="00571EB0" w:rsidRPr="002A44C4" w:rsidRDefault="00571EB0" w:rsidP="00571EB0">
      <w:pPr>
        <w:overflowPunct w:val="0"/>
        <w:autoSpaceDE w:val="0"/>
        <w:autoSpaceDN w:val="0"/>
        <w:adjustRightInd w:val="0"/>
        <w:spacing w:before="100" w:beforeAutospacing="1" w:after="100" w:afterAutospacing="1"/>
        <w:jc w:val="both"/>
        <w:textAlignment w:val="baseline"/>
      </w:pPr>
      <w:r w:rsidRPr="002A44C4">
        <w:t>12.1. A CONTRATADA sujeitar-se-á, em caso de inadimplemento de suas obrigações, definidas neste Edital ou em outros que o complementem, as seguintes penalidades:</w:t>
      </w:r>
    </w:p>
    <w:p w14:paraId="11E1F640" w14:textId="77777777" w:rsidR="00571EB0" w:rsidRPr="0091337B" w:rsidRDefault="00571EB0" w:rsidP="00571EB0">
      <w:pPr>
        <w:pStyle w:val="Nivel2"/>
        <w:numPr>
          <w:ilvl w:val="0"/>
          <w:numId w:val="0"/>
        </w:numPr>
        <w:rPr>
          <w:rFonts w:ascii="Times New Roman" w:eastAsia="Times New Roman" w:hAnsi="Times New Roman" w:cs="Times New Roman"/>
          <w:color w:val="auto"/>
          <w:sz w:val="24"/>
          <w:szCs w:val="24"/>
        </w:rPr>
      </w:pPr>
      <w:r w:rsidRPr="0091337B">
        <w:rPr>
          <w:rFonts w:ascii="Times New Roman" w:eastAsia="Times New Roman" w:hAnsi="Times New Roman" w:cs="Times New Roman"/>
          <w:color w:val="auto"/>
          <w:sz w:val="24"/>
          <w:szCs w:val="24"/>
        </w:rPr>
        <w:t xml:space="preserve">a) Advertência, quando o Contratado der causa à inexecução parcial do contrato, sempre que não se justificar a imposição de penalidade mais grave (art. 156, §2º, da Lei); </w:t>
      </w:r>
    </w:p>
    <w:p w14:paraId="24B0B1A5" w14:textId="77777777" w:rsidR="00571EB0" w:rsidRPr="002A44C4" w:rsidRDefault="00571EB0" w:rsidP="00571EB0">
      <w:pPr>
        <w:widowControl w:val="0"/>
        <w:overflowPunct w:val="0"/>
        <w:autoSpaceDE w:val="0"/>
        <w:autoSpaceDN w:val="0"/>
        <w:adjustRightInd w:val="0"/>
        <w:spacing w:before="100" w:beforeAutospacing="1" w:after="100" w:afterAutospacing="1"/>
        <w:ind w:right="-1"/>
        <w:jc w:val="both"/>
        <w:textAlignment w:val="baseline"/>
      </w:pPr>
      <w:r w:rsidRPr="002A44C4">
        <w:t>b) Multa de 10% (dez por cento) do valor da proposta quando cometer qualquer das infrações administrativas do item 12.2, em especial quando, sem justificativa plausível aceita pela Administração, o vencedor não encaminhar os documentos para autenticação ou a proposta readequada dentro do prazo legal, não assinar a Ata de Registro de Preços ou não retirar o instrumento equivalente no prazo estabelecido.</w:t>
      </w:r>
    </w:p>
    <w:p w14:paraId="299BC9DB" w14:textId="77777777" w:rsidR="00571EB0" w:rsidRPr="002A44C4" w:rsidRDefault="00571EB0" w:rsidP="00571EB0">
      <w:pPr>
        <w:overflowPunct w:val="0"/>
        <w:autoSpaceDE w:val="0"/>
        <w:autoSpaceDN w:val="0"/>
        <w:adjustRightInd w:val="0"/>
        <w:spacing w:before="100" w:beforeAutospacing="1" w:after="100" w:afterAutospacing="1"/>
        <w:jc w:val="both"/>
        <w:textAlignment w:val="baseline"/>
      </w:pPr>
      <w:r w:rsidRPr="002A44C4">
        <w:t>c) Multa de 0,5% (cinco décimos por cento) por dia de atraso, na entrega do objeto licitado, calculado sobre o valor correspondente à parte inadimplida;</w:t>
      </w:r>
    </w:p>
    <w:p w14:paraId="589B91E7" w14:textId="77777777" w:rsidR="00571EB0" w:rsidRPr="002A44C4" w:rsidRDefault="00571EB0" w:rsidP="00571EB0">
      <w:pPr>
        <w:overflowPunct w:val="0"/>
        <w:autoSpaceDE w:val="0"/>
        <w:autoSpaceDN w:val="0"/>
        <w:adjustRightInd w:val="0"/>
        <w:spacing w:before="100" w:beforeAutospacing="1" w:after="100" w:afterAutospacing="1"/>
        <w:jc w:val="both"/>
        <w:textAlignment w:val="baseline"/>
      </w:pPr>
      <w:r w:rsidRPr="002A44C4">
        <w:t>c.1) O atraso, para efeito de cálculo da multa mencionada no subitem anterior será contado em dias corridos, a partir do 1º dia útil subsequente ao término do prazo ajustado;</w:t>
      </w:r>
    </w:p>
    <w:p w14:paraId="63391F5C" w14:textId="77777777" w:rsidR="00571EB0" w:rsidRPr="002A44C4" w:rsidRDefault="00571EB0" w:rsidP="00571EB0">
      <w:pPr>
        <w:overflowPunct w:val="0"/>
        <w:autoSpaceDE w:val="0"/>
        <w:autoSpaceDN w:val="0"/>
        <w:adjustRightInd w:val="0"/>
        <w:spacing w:before="100" w:beforeAutospacing="1" w:after="100" w:afterAutospacing="1"/>
        <w:jc w:val="both"/>
        <w:textAlignment w:val="baseline"/>
      </w:pPr>
      <w:r w:rsidRPr="002A44C4">
        <w:t>d) Multa de 10% (dez por cento) sobre o valor constante do Contrato, pelo descumprimento de qualquer cláusula contratual, exceto prazo de entrega;</w:t>
      </w:r>
    </w:p>
    <w:p w14:paraId="21750176" w14:textId="77777777" w:rsidR="00571EB0" w:rsidRPr="002A44C4" w:rsidRDefault="00571EB0" w:rsidP="00571EB0">
      <w:pPr>
        <w:overflowPunct w:val="0"/>
        <w:autoSpaceDE w:val="0"/>
        <w:autoSpaceDN w:val="0"/>
        <w:adjustRightInd w:val="0"/>
        <w:spacing w:before="100" w:beforeAutospacing="1" w:after="100" w:afterAutospacing="1"/>
        <w:jc w:val="both"/>
        <w:textAlignment w:val="baseline"/>
      </w:pPr>
      <w:r>
        <w:t xml:space="preserve">e) </w:t>
      </w:r>
      <w:r w:rsidRPr="002A44C4">
        <w:t>Caso a vencedora não efetue a entrega do objeto licitado, incidirá multa de 20% (vinte por cento) sobre o valor da respectiva nota de empenho, por inexecução total do objeto, sem prejuízo das outras sanções cabíveis.</w:t>
      </w:r>
    </w:p>
    <w:p w14:paraId="20C5DB12" w14:textId="77777777" w:rsidR="00571EB0" w:rsidRPr="002A44C4" w:rsidRDefault="00571EB0" w:rsidP="00571EB0">
      <w:pPr>
        <w:overflowPunct w:val="0"/>
        <w:autoSpaceDE w:val="0"/>
        <w:autoSpaceDN w:val="0"/>
        <w:adjustRightInd w:val="0"/>
        <w:spacing w:before="100" w:beforeAutospacing="1" w:after="100" w:afterAutospacing="1"/>
        <w:jc w:val="both"/>
        <w:textAlignment w:val="baseline"/>
      </w:pPr>
      <w:r w:rsidRPr="002A44C4">
        <w:t>f) Declaração de inidoneidade para licitar ou contratar com a Administração Pública, enquanto perdurarem os motivos determinantes da punição ou até que seja promovida sua reabilitação.</w:t>
      </w:r>
    </w:p>
    <w:p w14:paraId="6171F4CA" w14:textId="77777777" w:rsidR="00571EB0" w:rsidRPr="002A44C4" w:rsidRDefault="00571EB0" w:rsidP="00571EB0">
      <w:pPr>
        <w:overflowPunct w:val="0"/>
        <w:autoSpaceDE w:val="0"/>
        <w:autoSpaceDN w:val="0"/>
        <w:adjustRightInd w:val="0"/>
        <w:spacing w:before="100" w:beforeAutospacing="1" w:after="100" w:afterAutospacing="1"/>
        <w:jc w:val="both"/>
        <w:textAlignment w:val="baseline"/>
      </w:pPr>
      <w:r w:rsidRPr="002A44C4">
        <w:t>g) Suspensão por até dois anos do direito de licitar e de contratar com a Prefeitura Municipal de Itatinga;</w:t>
      </w:r>
    </w:p>
    <w:p w14:paraId="6BC8CC83" w14:textId="77777777" w:rsidR="00571EB0" w:rsidRDefault="00571EB0" w:rsidP="00571EB0">
      <w:pPr>
        <w:pStyle w:val="Corpodetexto3"/>
        <w:shd w:val="clear" w:color="auto" w:fill="FFFFFF"/>
      </w:pPr>
      <w:r w:rsidRPr="0091337B">
        <w:t>§1° - As multas referidas neste item serão cobradas na forma da Lei Federal nº. 14133/2021.</w:t>
      </w:r>
    </w:p>
    <w:p w14:paraId="115AA358" w14:textId="77777777" w:rsidR="00571EB0" w:rsidRPr="0091337B" w:rsidRDefault="00571EB0" w:rsidP="00571EB0">
      <w:pPr>
        <w:pStyle w:val="Corpodetexto3"/>
        <w:shd w:val="clear" w:color="auto" w:fill="FFFFFF"/>
      </w:pPr>
      <w:r w:rsidRPr="0091337B">
        <w:t xml:space="preserve"> </w:t>
      </w:r>
    </w:p>
    <w:p w14:paraId="5D393438" w14:textId="77777777" w:rsidR="00571EB0" w:rsidRDefault="00571EB0" w:rsidP="00571EB0">
      <w:pPr>
        <w:jc w:val="both"/>
        <w:rPr>
          <w:color w:val="000000"/>
        </w:rPr>
      </w:pPr>
      <w:r w:rsidRPr="0091337B">
        <w:rPr>
          <w:color w:val="000000"/>
        </w:rPr>
        <w:t>§2° - O valor da multa aplicada será deduzido pela CONTRATANTE por ocasião do pagamento, momento em que o Departamento de Contabilidade comunicará à CONTRATADA.</w:t>
      </w:r>
    </w:p>
    <w:p w14:paraId="76952C98" w14:textId="77777777" w:rsidR="00571EB0" w:rsidRPr="0091337B" w:rsidRDefault="00571EB0" w:rsidP="00571EB0">
      <w:pPr>
        <w:jc w:val="both"/>
        <w:rPr>
          <w:color w:val="000000"/>
        </w:rPr>
      </w:pPr>
    </w:p>
    <w:p w14:paraId="53DCC4C5" w14:textId="77777777" w:rsidR="00571EB0" w:rsidRDefault="00571EB0" w:rsidP="00571EB0">
      <w:pPr>
        <w:jc w:val="both"/>
        <w:rPr>
          <w:color w:val="000000"/>
        </w:rPr>
      </w:pPr>
      <w:r w:rsidRPr="0091337B">
        <w:rPr>
          <w:color w:val="000000"/>
        </w:rPr>
        <w:t>§3° - Nenhuma sanção será aplicada sem o devido processo legal, que prevê defesa prévia do interessado e recurso nos prazos definidos em lei, sendo-lhe franqueada vista ao processo.</w:t>
      </w:r>
    </w:p>
    <w:p w14:paraId="577595A7" w14:textId="77777777" w:rsidR="00571EB0" w:rsidRPr="0091337B" w:rsidRDefault="00571EB0" w:rsidP="00571EB0">
      <w:pPr>
        <w:jc w:val="both"/>
        <w:rPr>
          <w:color w:val="000000"/>
        </w:rPr>
      </w:pPr>
    </w:p>
    <w:p w14:paraId="54FB0A93" w14:textId="77777777" w:rsidR="00571EB0" w:rsidRPr="0091337B" w:rsidRDefault="00571EB0" w:rsidP="00571EB0">
      <w:pPr>
        <w:jc w:val="both"/>
        <w:rPr>
          <w:color w:val="000000"/>
        </w:rPr>
      </w:pPr>
      <w:r w:rsidRPr="0091337B">
        <w:rPr>
          <w:color w:val="000000"/>
        </w:rPr>
        <w:t>§4° – As multas são autônomas e a aplicação de uma não exclui a de outra.</w:t>
      </w:r>
    </w:p>
    <w:p w14:paraId="3DD17A40" w14:textId="77777777" w:rsidR="00571EB0" w:rsidRPr="002A44C4" w:rsidRDefault="00571EB0" w:rsidP="00571EB0">
      <w:pPr>
        <w:ind w:left="567"/>
        <w:jc w:val="both"/>
        <w:rPr>
          <w:color w:val="000000"/>
        </w:rPr>
      </w:pPr>
    </w:p>
    <w:p w14:paraId="284BC2B7" w14:textId="77777777" w:rsidR="00571EB0" w:rsidRDefault="00571EB0" w:rsidP="00571EB0">
      <w:pPr>
        <w:jc w:val="both"/>
      </w:pPr>
      <w:r w:rsidRPr="002A44C4">
        <w:t xml:space="preserve">12.2 Comete infração administrativa, nos termos da lei, o licitante que, com dolo ou culpa: </w:t>
      </w:r>
    </w:p>
    <w:p w14:paraId="7D79BBAC" w14:textId="77777777" w:rsidR="00571EB0" w:rsidRPr="002A44C4" w:rsidRDefault="00571EB0" w:rsidP="00571EB0">
      <w:pPr>
        <w:jc w:val="both"/>
        <w:rPr>
          <w:color w:val="000000"/>
        </w:rPr>
      </w:pPr>
    </w:p>
    <w:p w14:paraId="4221A37B" w14:textId="77777777" w:rsidR="00571EB0" w:rsidRPr="002A44C4" w:rsidRDefault="00571EB0" w:rsidP="00571EB0">
      <w:pPr>
        <w:numPr>
          <w:ilvl w:val="2"/>
          <w:numId w:val="28"/>
        </w:numPr>
        <w:jc w:val="both"/>
        <w:rPr>
          <w:color w:val="000000"/>
        </w:rPr>
      </w:pPr>
      <w:r w:rsidRPr="002A44C4">
        <w:t>deixar de entregar a documentação exigida para o certame ou não entregar qualquer documento que tenha sido solicitado pelo/a pregoeiro/a durante o certame;</w:t>
      </w:r>
    </w:p>
    <w:p w14:paraId="1F89720A" w14:textId="77777777" w:rsidR="00571EB0" w:rsidRPr="002A44C4" w:rsidRDefault="00571EB0" w:rsidP="00571EB0">
      <w:pPr>
        <w:numPr>
          <w:ilvl w:val="2"/>
          <w:numId w:val="28"/>
        </w:numPr>
        <w:jc w:val="both"/>
        <w:rPr>
          <w:color w:val="000000"/>
        </w:rPr>
      </w:pPr>
      <w:r w:rsidRPr="002A44C4">
        <w:t>Salvo em decorrência de fato superveniente devidamente justificado, não mantiver a proposta em especial quando:</w:t>
      </w:r>
    </w:p>
    <w:p w14:paraId="76E8A0A1" w14:textId="77777777" w:rsidR="00571EB0" w:rsidRPr="002A44C4" w:rsidRDefault="00571EB0" w:rsidP="00571EB0">
      <w:pPr>
        <w:numPr>
          <w:ilvl w:val="2"/>
          <w:numId w:val="28"/>
        </w:numPr>
        <w:ind w:left="567" w:firstLine="0"/>
        <w:jc w:val="both"/>
        <w:rPr>
          <w:color w:val="000000"/>
        </w:rPr>
      </w:pPr>
      <w:r w:rsidRPr="002A44C4">
        <w:t xml:space="preserve">não enviar a proposta adequada ao último lance ofertado ou após a negociação; </w:t>
      </w:r>
    </w:p>
    <w:p w14:paraId="556726C4" w14:textId="77777777" w:rsidR="00571EB0" w:rsidRPr="002A44C4" w:rsidRDefault="00571EB0" w:rsidP="00571EB0">
      <w:pPr>
        <w:numPr>
          <w:ilvl w:val="2"/>
          <w:numId w:val="28"/>
        </w:numPr>
        <w:ind w:left="567" w:firstLine="0"/>
        <w:jc w:val="both"/>
        <w:rPr>
          <w:color w:val="000000"/>
        </w:rPr>
      </w:pPr>
      <w:r w:rsidRPr="002A44C4">
        <w:t xml:space="preserve">recusar-se a enviar o detalhamento da proposta quando exigível; </w:t>
      </w:r>
    </w:p>
    <w:p w14:paraId="714704CB" w14:textId="77777777" w:rsidR="00571EB0" w:rsidRPr="002A44C4" w:rsidRDefault="00571EB0" w:rsidP="00571EB0">
      <w:pPr>
        <w:numPr>
          <w:ilvl w:val="2"/>
          <w:numId w:val="28"/>
        </w:numPr>
        <w:ind w:left="567" w:firstLine="0"/>
        <w:jc w:val="both"/>
        <w:rPr>
          <w:color w:val="000000"/>
        </w:rPr>
      </w:pPr>
      <w:r w:rsidRPr="002A44C4">
        <w:t xml:space="preserve">pedir para ser desclassificado quando encerrada a etapa competitiva; ou </w:t>
      </w:r>
    </w:p>
    <w:p w14:paraId="4C8FC68C" w14:textId="77777777" w:rsidR="00571EB0" w:rsidRPr="002A44C4" w:rsidRDefault="00571EB0" w:rsidP="00571EB0">
      <w:pPr>
        <w:numPr>
          <w:ilvl w:val="2"/>
          <w:numId w:val="28"/>
        </w:numPr>
        <w:ind w:left="567" w:firstLine="0"/>
        <w:jc w:val="both"/>
        <w:rPr>
          <w:color w:val="000000"/>
        </w:rPr>
      </w:pPr>
      <w:r w:rsidRPr="002A44C4">
        <w:t>deixar de apresentar amostra (quando for o caso);</w:t>
      </w:r>
    </w:p>
    <w:p w14:paraId="42C0CACA" w14:textId="77777777" w:rsidR="00571EB0" w:rsidRPr="002A44C4" w:rsidRDefault="00571EB0" w:rsidP="00571EB0">
      <w:pPr>
        <w:numPr>
          <w:ilvl w:val="2"/>
          <w:numId w:val="28"/>
        </w:numPr>
        <w:ind w:left="567" w:firstLine="0"/>
        <w:jc w:val="both"/>
        <w:rPr>
          <w:color w:val="000000"/>
        </w:rPr>
      </w:pPr>
      <w:r w:rsidRPr="002A44C4">
        <w:t xml:space="preserve">apresentar proposta ou amostra em desacordo com as especificações do edital; </w:t>
      </w:r>
    </w:p>
    <w:p w14:paraId="793090BB" w14:textId="77777777" w:rsidR="00571EB0" w:rsidRPr="002A44C4" w:rsidRDefault="00571EB0" w:rsidP="00571EB0">
      <w:pPr>
        <w:numPr>
          <w:ilvl w:val="2"/>
          <w:numId w:val="28"/>
        </w:numPr>
        <w:ind w:left="567" w:firstLine="0"/>
        <w:jc w:val="both"/>
        <w:rPr>
          <w:color w:val="000000"/>
        </w:rPr>
      </w:pPr>
      <w:r w:rsidRPr="002A44C4">
        <w:t>não celebrar o contrato ou não entregar a documentação exigida para a contratação, quando convocado dentro do prazo de validade de sua proposta;</w:t>
      </w:r>
    </w:p>
    <w:p w14:paraId="572D3E9B" w14:textId="77777777" w:rsidR="00571EB0" w:rsidRPr="002A44C4" w:rsidRDefault="00571EB0" w:rsidP="00571EB0">
      <w:pPr>
        <w:numPr>
          <w:ilvl w:val="2"/>
          <w:numId w:val="28"/>
        </w:numPr>
        <w:ind w:left="567" w:firstLine="0"/>
        <w:jc w:val="both"/>
        <w:rPr>
          <w:color w:val="000000"/>
        </w:rPr>
      </w:pPr>
      <w:r w:rsidRPr="002A44C4">
        <w:t>recusar-se, sem justificativa, a assinar o contrato ou a ata de registro de preço, ou a aceitar ou retirar o instrumento equivalente no prazo estabelecido pela Administração;</w:t>
      </w:r>
    </w:p>
    <w:p w14:paraId="7DC7B711" w14:textId="77777777" w:rsidR="00571EB0" w:rsidRPr="002A44C4" w:rsidRDefault="00571EB0" w:rsidP="00571EB0">
      <w:pPr>
        <w:numPr>
          <w:ilvl w:val="2"/>
          <w:numId w:val="28"/>
        </w:numPr>
        <w:ind w:left="567" w:firstLine="0"/>
        <w:jc w:val="both"/>
        <w:rPr>
          <w:color w:val="000000"/>
        </w:rPr>
      </w:pPr>
      <w:r w:rsidRPr="002A44C4">
        <w:t>apresentar declaração ou documentação falsa exigida para o certame ou prestar declaração falsa durante a licitação</w:t>
      </w:r>
    </w:p>
    <w:p w14:paraId="71C7038E" w14:textId="77777777" w:rsidR="00571EB0" w:rsidRPr="002A44C4" w:rsidRDefault="00571EB0" w:rsidP="00571EB0">
      <w:pPr>
        <w:numPr>
          <w:ilvl w:val="2"/>
          <w:numId w:val="28"/>
        </w:numPr>
        <w:ind w:left="567" w:firstLine="0"/>
        <w:jc w:val="both"/>
        <w:rPr>
          <w:color w:val="000000"/>
        </w:rPr>
      </w:pPr>
      <w:r w:rsidRPr="002A44C4">
        <w:t>fraudar a licitação</w:t>
      </w:r>
    </w:p>
    <w:p w14:paraId="7AE04C81" w14:textId="77777777" w:rsidR="00571EB0" w:rsidRPr="002A44C4" w:rsidRDefault="00571EB0" w:rsidP="00571EB0">
      <w:pPr>
        <w:numPr>
          <w:ilvl w:val="2"/>
          <w:numId w:val="28"/>
        </w:numPr>
        <w:ind w:left="567" w:firstLine="0"/>
        <w:jc w:val="both"/>
        <w:rPr>
          <w:color w:val="000000"/>
        </w:rPr>
      </w:pPr>
      <w:r w:rsidRPr="002A44C4">
        <w:t>comportar-se de modo inidôneo ou cometer fraude de qualquer natureza, em especial quando: agir em conluio ou em desconformidade com a lei; induzir deliberadamente a erro no julgamento; apresentar amostra falsificada ou deteriorada; praticar atos ilícitos com vistas a frustrar os objetivos da licitação</w:t>
      </w:r>
    </w:p>
    <w:p w14:paraId="09E3DCB0" w14:textId="77777777" w:rsidR="00571EB0" w:rsidRPr="002A44C4" w:rsidRDefault="00571EB0" w:rsidP="00571EB0">
      <w:pPr>
        <w:pStyle w:val="Nivel2"/>
        <w:numPr>
          <w:ilvl w:val="0"/>
          <w:numId w:val="0"/>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5º - </w:t>
      </w:r>
      <w:r w:rsidRPr="002A44C4">
        <w:rPr>
          <w:rFonts w:ascii="Times New Roman" w:eastAsia="Times New Roman" w:hAnsi="Times New Roman" w:cs="Times New Roman"/>
          <w:sz w:val="24"/>
          <w:szCs w:val="24"/>
        </w:rPr>
        <w:t>As sanções de advertência, impedimento de licitar e contratar e declaração de inidoneidade para licitar ou contratar poderão ser aplicadas, cumulativamente ou não, à penalidade de multa.</w:t>
      </w:r>
    </w:p>
    <w:p w14:paraId="05960E1A" w14:textId="77777777" w:rsidR="00571EB0" w:rsidRPr="002A44C4" w:rsidRDefault="00571EB0" w:rsidP="00571EB0">
      <w:pPr>
        <w:pStyle w:val="Nivel2"/>
        <w:numPr>
          <w:ilvl w:val="0"/>
          <w:numId w:val="0"/>
        </w:numPr>
        <w:spacing w:line="240" w:lineRule="auto"/>
        <w:rPr>
          <w:rFonts w:ascii="Times New Roman" w:eastAsia="Times New Roman" w:hAnsi="Times New Roman" w:cs="Times New Roman"/>
          <w:sz w:val="24"/>
          <w:szCs w:val="24"/>
        </w:rPr>
      </w:pPr>
      <w:r w:rsidRPr="002A44C4">
        <w:rPr>
          <w:rFonts w:ascii="Times New Roman" w:eastAsia="Times New Roman" w:hAnsi="Times New Roman" w:cs="Times New Roman"/>
          <w:sz w:val="24"/>
          <w:szCs w:val="24"/>
        </w:rPr>
        <w:t>12.3 Na aplicação da sanção de multa será facultada a defesa do interessado no prazo de 15 (quinze) dias úteis, contado da data de sua intimação.</w:t>
      </w:r>
    </w:p>
    <w:p w14:paraId="68A7BDD4" w14:textId="22710342" w:rsidR="00571EB0" w:rsidRPr="002A44C4" w:rsidRDefault="00571EB0" w:rsidP="00571EB0">
      <w:pPr>
        <w:pStyle w:val="Nivel2"/>
        <w:numPr>
          <w:ilvl w:val="0"/>
          <w:numId w:val="0"/>
        </w:numPr>
        <w:spacing w:line="240" w:lineRule="auto"/>
        <w:rPr>
          <w:rFonts w:ascii="Times New Roman" w:eastAsia="Times New Roman" w:hAnsi="Times New Roman" w:cs="Times New Roman"/>
          <w:sz w:val="24"/>
          <w:szCs w:val="24"/>
        </w:rPr>
      </w:pPr>
      <w:r w:rsidRPr="002A44C4">
        <w:rPr>
          <w:rFonts w:ascii="Times New Roman" w:eastAsia="Times New Roman" w:hAnsi="Times New Roman" w:cs="Times New Roman"/>
          <w:sz w:val="24"/>
          <w:szCs w:val="24"/>
        </w:rPr>
        <w:t>12.4</w:t>
      </w:r>
      <w:r>
        <w:rPr>
          <w:rFonts w:ascii="Times New Roman" w:eastAsia="Times New Roman" w:hAnsi="Times New Roman" w:cs="Times New Roman"/>
          <w:sz w:val="24"/>
          <w:szCs w:val="24"/>
        </w:rPr>
        <w:t xml:space="preserve">. </w:t>
      </w:r>
      <w:r w:rsidRPr="002A44C4">
        <w:rPr>
          <w:rFonts w:ascii="Times New Roman" w:eastAsia="Times New Roman" w:hAnsi="Times New Roman" w:cs="Times New Roman"/>
          <w:sz w:val="24"/>
          <w:szCs w:val="24"/>
        </w:rPr>
        <w:t xml:space="preserve">A sanção de impedimento de licitar e contratar será aplicada ao responsável em decorrência das infrações administrativas relacionadas nos itens </w:t>
      </w:r>
      <w:r w:rsidRPr="002A44C4">
        <w:rPr>
          <w:rFonts w:ascii="Times New Roman" w:eastAsia="Times New Roman" w:hAnsi="Times New Roman" w:cs="Times New Roman"/>
          <w:sz w:val="24"/>
          <w:szCs w:val="24"/>
        </w:rPr>
        <w:fldChar w:fldCharType="begin"/>
      </w:r>
      <w:r w:rsidRPr="002A44C4">
        <w:rPr>
          <w:rFonts w:ascii="Times New Roman" w:eastAsia="Times New Roman" w:hAnsi="Times New Roman" w:cs="Times New Roman"/>
          <w:sz w:val="24"/>
          <w:szCs w:val="24"/>
        </w:rPr>
        <w:instrText xml:space="preserve"> REF _Ref114668085 \r \h  \* MERGEFORMAT </w:instrText>
      </w:r>
      <w:r w:rsidRPr="002A44C4">
        <w:rPr>
          <w:rFonts w:ascii="Times New Roman" w:eastAsia="Times New Roman" w:hAnsi="Times New Roman" w:cs="Times New Roman"/>
          <w:sz w:val="24"/>
          <w:szCs w:val="24"/>
        </w:rPr>
        <w:fldChar w:fldCharType="separate"/>
      </w:r>
      <w:r w:rsidR="00C5650F">
        <w:rPr>
          <w:rFonts w:ascii="Times New Roman" w:eastAsia="Times New Roman" w:hAnsi="Times New Roman" w:cs="Times New Roman"/>
          <w:b/>
          <w:bCs/>
          <w:sz w:val="24"/>
          <w:szCs w:val="24"/>
        </w:rPr>
        <w:t>Erro! Fonte de referência não encontrada.</w:t>
      </w:r>
      <w:r w:rsidRPr="002A44C4">
        <w:rPr>
          <w:rFonts w:ascii="Times New Roman" w:eastAsia="Times New Roman" w:hAnsi="Times New Roman" w:cs="Times New Roman"/>
          <w:sz w:val="24"/>
          <w:szCs w:val="24"/>
        </w:rPr>
        <w:fldChar w:fldCharType="end"/>
      </w:r>
      <w:r w:rsidRPr="002A44C4">
        <w:rPr>
          <w:rFonts w:ascii="Times New Roman" w:eastAsia="Times New Roman" w:hAnsi="Times New Roman" w:cs="Times New Roman"/>
          <w:sz w:val="24"/>
          <w:szCs w:val="24"/>
        </w:rPr>
        <w:t xml:space="preserve">, </w:t>
      </w:r>
      <w:r w:rsidRPr="002A44C4">
        <w:rPr>
          <w:rFonts w:ascii="Times New Roman" w:eastAsia="Times New Roman" w:hAnsi="Times New Roman" w:cs="Times New Roman"/>
          <w:sz w:val="24"/>
          <w:szCs w:val="24"/>
        </w:rPr>
        <w:fldChar w:fldCharType="begin"/>
      </w:r>
      <w:r w:rsidRPr="002A44C4">
        <w:rPr>
          <w:rFonts w:ascii="Times New Roman" w:eastAsia="Times New Roman" w:hAnsi="Times New Roman" w:cs="Times New Roman"/>
          <w:sz w:val="24"/>
          <w:szCs w:val="24"/>
        </w:rPr>
        <w:instrText xml:space="preserve"> REF _Ref114668108 \r \h  \* MERGEFORMAT </w:instrText>
      </w:r>
      <w:r w:rsidRPr="002A44C4">
        <w:rPr>
          <w:rFonts w:ascii="Times New Roman" w:eastAsia="Times New Roman" w:hAnsi="Times New Roman" w:cs="Times New Roman"/>
          <w:sz w:val="24"/>
          <w:szCs w:val="24"/>
        </w:rPr>
        <w:fldChar w:fldCharType="separate"/>
      </w:r>
      <w:r w:rsidR="00C5650F">
        <w:rPr>
          <w:rFonts w:ascii="Times New Roman" w:eastAsia="Times New Roman" w:hAnsi="Times New Roman" w:cs="Times New Roman"/>
          <w:b/>
          <w:bCs/>
          <w:sz w:val="24"/>
          <w:szCs w:val="24"/>
        </w:rPr>
        <w:t>Erro! Fonte de referência não encontrada.</w:t>
      </w:r>
      <w:r w:rsidRPr="002A44C4">
        <w:rPr>
          <w:rFonts w:ascii="Times New Roman" w:eastAsia="Times New Roman" w:hAnsi="Times New Roman" w:cs="Times New Roman"/>
          <w:sz w:val="24"/>
          <w:szCs w:val="24"/>
        </w:rPr>
        <w:fldChar w:fldCharType="end"/>
      </w:r>
      <w:r w:rsidRPr="002A44C4">
        <w:rPr>
          <w:rFonts w:ascii="Times New Roman" w:eastAsia="Times New Roman" w:hAnsi="Times New Roman" w:cs="Times New Roman"/>
          <w:sz w:val="24"/>
          <w:szCs w:val="24"/>
        </w:rPr>
        <w:t xml:space="preserve"> e </w:t>
      </w:r>
      <w:r w:rsidRPr="002A44C4">
        <w:rPr>
          <w:rFonts w:ascii="Times New Roman" w:eastAsia="Times New Roman" w:hAnsi="Times New Roman" w:cs="Times New Roman"/>
          <w:sz w:val="24"/>
          <w:szCs w:val="24"/>
        </w:rPr>
        <w:fldChar w:fldCharType="begin"/>
      </w:r>
      <w:r w:rsidRPr="002A44C4">
        <w:rPr>
          <w:rFonts w:ascii="Times New Roman" w:eastAsia="Times New Roman" w:hAnsi="Times New Roman" w:cs="Times New Roman"/>
          <w:sz w:val="24"/>
          <w:szCs w:val="24"/>
        </w:rPr>
        <w:instrText xml:space="preserve"> REF _Ref114668139 \r \h  \* MERGEFORMAT </w:instrText>
      </w:r>
      <w:r w:rsidRPr="002A44C4">
        <w:rPr>
          <w:rFonts w:ascii="Times New Roman" w:eastAsia="Times New Roman" w:hAnsi="Times New Roman" w:cs="Times New Roman"/>
          <w:sz w:val="24"/>
          <w:szCs w:val="24"/>
        </w:rPr>
        <w:fldChar w:fldCharType="separate"/>
      </w:r>
      <w:r w:rsidR="00C5650F">
        <w:rPr>
          <w:rFonts w:ascii="Times New Roman" w:eastAsia="Times New Roman" w:hAnsi="Times New Roman" w:cs="Times New Roman"/>
          <w:b/>
          <w:bCs/>
          <w:sz w:val="24"/>
          <w:szCs w:val="24"/>
        </w:rPr>
        <w:t>Erro! Fonte de referência não encontrada.</w:t>
      </w:r>
      <w:r w:rsidRPr="002A44C4">
        <w:rPr>
          <w:rFonts w:ascii="Times New Roman" w:eastAsia="Times New Roman" w:hAnsi="Times New Roman" w:cs="Times New Roman"/>
          <w:sz w:val="24"/>
          <w:szCs w:val="24"/>
        </w:rPr>
        <w:fldChar w:fldCharType="end"/>
      </w:r>
      <w:r w:rsidRPr="002A44C4">
        <w:rPr>
          <w:rFonts w:ascii="Times New Roman" w:eastAsia="Times New Roman" w:hAnsi="Times New Roman" w:cs="Times New Roman"/>
          <w:sz w:val="24"/>
          <w:szCs w:val="24"/>
        </w:rPr>
        <w:t>, quando não se justificar a imposição de penalidade mais grave, e impedirá o responsável de licitar e contratar no âmbito da Administração Pública direta e indireta do ente federativo a qual pertencer o órgão ou entidade, pelo prazo máximo de 3 (três) anos.</w:t>
      </w:r>
    </w:p>
    <w:p w14:paraId="062A6BAD" w14:textId="23FA1862" w:rsidR="00571EB0" w:rsidRPr="002A44C4" w:rsidRDefault="00571EB0" w:rsidP="00571EB0">
      <w:pPr>
        <w:pStyle w:val="Nivel2"/>
        <w:numPr>
          <w:ilvl w:val="1"/>
          <w:numId w:val="20"/>
        </w:numPr>
        <w:spacing w:line="240" w:lineRule="auto"/>
        <w:ind w:left="0" w:firstLine="0"/>
        <w:rPr>
          <w:rFonts w:ascii="Times New Roman" w:eastAsia="Times New Roman" w:hAnsi="Times New Roman" w:cs="Times New Roman"/>
          <w:sz w:val="24"/>
          <w:szCs w:val="24"/>
        </w:rPr>
      </w:pPr>
      <w:r w:rsidRPr="002A44C4">
        <w:rPr>
          <w:rFonts w:ascii="Times New Roman" w:eastAsia="Times New Roman" w:hAnsi="Times New Roman" w:cs="Times New Roman"/>
          <w:sz w:val="24"/>
          <w:szCs w:val="24"/>
        </w:rPr>
        <w:t xml:space="preserve">Poderá ser aplicada ao responsável a sanção de declaração de inidoneidade para licitar ou contratar, em decorrência da prática das infrações dispostas nos itens </w:t>
      </w:r>
      <w:r w:rsidRPr="002A44C4">
        <w:rPr>
          <w:rFonts w:ascii="Times New Roman" w:eastAsia="Times New Roman" w:hAnsi="Times New Roman" w:cs="Times New Roman"/>
          <w:sz w:val="24"/>
          <w:szCs w:val="24"/>
        </w:rPr>
        <w:fldChar w:fldCharType="begin"/>
      </w:r>
      <w:r w:rsidRPr="002A44C4">
        <w:rPr>
          <w:rFonts w:ascii="Times New Roman" w:eastAsia="Times New Roman" w:hAnsi="Times New Roman" w:cs="Times New Roman"/>
          <w:sz w:val="24"/>
          <w:szCs w:val="24"/>
        </w:rPr>
        <w:instrText xml:space="preserve"> REF _Ref114668249 \r \h  \* MERGEFORMAT </w:instrText>
      </w:r>
      <w:r w:rsidRPr="002A44C4">
        <w:rPr>
          <w:rFonts w:ascii="Times New Roman" w:eastAsia="Times New Roman" w:hAnsi="Times New Roman" w:cs="Times New Roman"/>
          <w:sz w:val="24"/>
          <w:szCs w:val="24"/>
        </w:rPr>
        <w:fldChar w:fldCharType="separate"/>
      </w:r>
      <w:r w:rsidR="00C5650F">
        <w:rPr>
          <w:rFonts w:ascii="Times New Roman" w:eastAsia="Times New Roman" w:hAnsi="Times New Roman" w:cs="Times New Roman"/>
          <w:b/>
          <w:bCs/>
          <w:sz w:val="24"/>
          <w:szCs w:val="24"/>
        </w:rPr>
        <w:t>Erro! Fonte de referência não encontrada.</w:t>
      </w:r>
      <w:r w:rsidRPr="002A44C4">
        <w:rPr>
          <w:rFonts w:ascii="Times New Roman" w:eastAsia="Times New Roman" w:hAnsi="Times New Roman" w:cs="Times New Roman"/>
          <w:sz w:val="24"/>
          <w:szCs w:val="24"/>
        </w:rPr>
        <w:fldChar w:fldCharType="end"/>
      </w:r>
      <w:r w:rsidRPr="002A44C4">
        <w:rPr>
          <w:rFonts w:ascii="Times New Roman" w:eastAsia="Times New Roman" w:hAnsi="Times New Roman" w:cs="Times New Roman"/>
          <w:sz w:val="24"/>
          <w:szCs w:val="24"/>
        </w:rPr>
        <w:t xml:space="preserve">, </w:t>
      </w:r>
      <w:r w:rsidRPr="002A44C4">
        <w:rPr>
          <w:rFonts w:ascii="Times New Roman" w:eastAsia="Times New Roman" w:hAnsi="Times New Roman" w:cs="Times New Roman"/>
          <w:sz w:val="24"/>
          <w:szCs w:val="24"/>
        </w:rPr>
        <w:fldChar w:fldCharType="begin"/>
      </w:r>
      <w:r w:rsidRPr="002A44C4">
        <w:rPr>
          <w:rFonts w:ascii="Times New Roman" w:eastAsia="Times New Roman" w:hAnsi="Times New Roman" w:cs="Times New Roman"/>
          <w:sz w:val="24"/>
          <w:szCs w:val="24"/>
        </w:rPr>
        <w:instrText xml:space="preserve"> REF _Ref114668245 \r \h  \* MERGEFORMAT </w:instrText>
      </w:r>
      <w:r w:rsidRPr="002A44C4">
        <w:rPr>
          <w:rFonts w:ascii="Times New Roman" w:eastAsia="Times New Roman" w:hAnsi="Times New Roman" w:cs="Times New Roman"/>
          <w:sz w:val="24"/>
          <w:szCs w:val="24"/>
        </w:rPr>
        <w:fldChar w:fldCharType="separate"/>
      </w:r>
      <w:r w:rsidR="00C5650F">
        <w:rPr>
          <w:rFonts w:ascii="Times New Roman" w:eastAsia="Times New Roman" w:hAnsi="Times New Roman" w:cs="Times New Roman"/>
          <w:b/>
          <w:bCs/>
          <w:sz w:val="24"/>
          <w:szCs w:val="24"/>
        </w:rPr>
        <w:t>Erro! Fonte de referência não encontrada.</w:t>
      </w:r>
      <w:r w:rsidRPr="002A44C4">
        <w:rPr>
          <w:rFonts w:ascii="Times New Roman" w:eastAsia="Times New Roman" w:hAnsi="Times New Roman" w:cs="Times New Roman"/>
          <w:sz w:val="24"/>
          <w:szCs w:val="24"/>
        </w:rPr>
        <w:fldChar w:fldCharType="end"/>
      </w:r>
      <w:r w:rsidRPr="002A44C4">
        <w:rPr>
          <w:rFonts w:ascii="Times New Roman" w:eastAsia="Times New Roman" w:hAnsi="Times New Roman" w:cs="Times New Roman"/>
          <w:sz w:val="24"/>
          <w:szCs w:val="24"/>
        </w:rPr>
        <w:t xml:space="preserve">, </w:t>
      </w:r>
      <w:r w:rsidRPr="002A44C4">
        <w:rPr>
          <w:rFonts w:ascii="Times New Roman" w:eastAsia="Times New Roman" w:hAnsi="Times New Roman" w:cs="Times New Roman"/>
          <w:sz w:val="24"/>
          <w:szCs w:val="24"/>
        </w:rPr>
        <w:fldChar w:fldCharType="begin"/>
      </w:r>
      <w:r w:rsidRPr="002A44C4">
        <w:rPr>
          <w:rFonts w:ascii="Times New Roman" w:eastAsia="Times New Roman" w:hAnsi="Times New Roman" w:cs="Times New Roman"/>
          <w:sz w:val="24"/>
          <w:szCs w:val="24"/>
        </w:rPr>
        <w:instrText xml:space="preserve"> REF _Ref114668247 \r \h  \* MERGEFORMAT </w:instrText>
      </w:r>
      <w:r w:rsidRPr="002A44C4">
        <w:rPr>
          <w:rFonts w:ascii="Times New Roman" w:eastAsia="Times New Roman" w:hAnsi="Times New Roman" w:cs="Times New Roman"/>
          <w:sz w:val="24"/>
          <w:szCs w:val="24"/>
        </w:rPr>
        <w:fldChar w:fldCharType="separate"/>
      </w:r>
      <w:r w:rsidR="00C5650F">
        <w:rPr>
          <w:rFonts w:ascii="Times New Roman" w:eastAsia="Times New Roman" w:hAnsi="Times New Roman" w:cs="Times New Roman"/>
          <w:b/>
          <w:bCs/>
          <w:sz w:val="24"/>
          <w:szCs w:val="24"/>
        </w:rPr>
        <w:t>Erro! Fonte de referência não encontrada.</w:t>
      </w:r>
      <w:r w:rsidRPr="002A44C4">
        <w:rPr>
          <w:rFonts w:ascii="Times New Roman" w:eastAsia="Times New Roman" w:hAnsi="Times New Roman" w:cs="Times New Roman"/>
          <w:sz w:val="24"/>
          <w:szCs w:val="24"/>
        </w:rPr>
        <w:fldChar w:fldCharType="end"/>
      </w:r>
      <w:r w:rsidRPr="002A44C4">
        <w:rPr>
          <w:rFonts w:ascii="Times New Roman" w:eastAsia="Times New Roman" w:hAnsi="Times New Roman" w:cs="Times New Roman"/>
          <w:sz w:val="24"/>
          <w:szCs w:val="24"/>
        </w:rPr>
        <w:t xml:space="preserve">, </w:t>
      </w:r>
      <w:r w:rsidRPr="002A44C4">
        <w:rPr>
          <w:rFonts w:ascii="Times New Roman" w:eastAsia="Times New Roman" w:hAnsi="Times New Roman" w:cs="Times New Roman"/>
          <w:sz w:val="24"/>
          <w:szCs w:val="24"/>
        </w:rPr>
        <w:fldChar w:fldCharType="begin"/>
      </w:r>
      <w:r w:rsidRPr="002A44C4">
        <w:rPr>
          <w:rFonts w:ascii="Times New Roman" w:eastAsia="Times New Roman" w:hAnsi="Times New Roman" w:cs="Times New Roman"/>
          <w:sz w:val="24"/>
          <w:szCs w:val="24"/>
        </w:rPr>
        <w:instrText xml:space="preserve"> REF _Ref114668251 \r \h  \* MERGEFORMAT </w:instrText>
      </w:r>
      <w:r w:rsidRPr="002A44C4">
        <w:rPr>
          <w:rFonts w:ascii="Times New Roman" w:eastAsia="Times New Roman" w:hAnsi="Times New Roman" w:cs="Times New Roman"/>
          <w:sz w:val="24"/>
          <w:szCs w:val="24"/>
        </w:rPr>
        <w:fldChar w:fldCharType="separate"/>
      </w:r>
      <w:r w:rsidR="00C5650F">
        <w:rPr>
          <w:rFonts w:ascii="Times New Roman" w:eastAsia="Times New Roman" w:hAnsi="Times New Roman" w:cs="Times New Roman"/>
          <w:b/>
          <w:bCs/>
          <w:sz w:val="24"/>
          <w:szCs w:val="24"/>
        </w:rPr>
        <w:t>Erro! Fonte de referência não encontrada.</w:t>
      </w:r>
      <w:r w:rsidRPr="002A44C4">
        <w:rPr>
          <w:rFonts w:ascii="Times New Roman" w:eastAsia="Times New Roman" w:hAnsi="Times New Roman" w:cs="Times New Roman"/>
          <w:sz w:val="24"/>
          <w:szCs w:val="24"/>
        </w:rPr>
        <w:fldChar w:fldCharType="end"/>
      </w:r>
      <w:r w:rsidRPr="002A44C4">
        <w:rPr>
          <w:rFonts w:ascii="Times New Roman" w:eastAsia="Times New Roman" w:hAnsi="Times New Roman" w:cs="Times New Roman"/>
          <w:sz w:val="24"/>
          <w:szCs w:val="24"/>
        </w:rPr>
        <w:t xml:space="preserve"> e </w:t>
      </w:r>
      <w:r w:rsidRPr="002A44C4">
        <w:rPr>
          <w:rFonts w:ascii="Times New Roman" w:eastAsia="Times New Roman" w:hAnsi="Times New Roman" w:cs="Times New Roman"/>
          <w:sz w:val="24"/>
          <w:szCs w:val="24"/>
        </w:rPr>
        <w:fldChar w:fldCharType="begin"/>
      </w:r>
      <w:r w:rsidRPr="002A44C4">
        <w:rPr>
          <w:rFonts w:ascii="Times New Roman" w:eastAsia="Times New Roman" w:hAnsi="Times New Roman" w:cs="Times New Roman"/>
          <w:sz w:val="24"/>
          <w:szCs w:val="24"/>
        </w:rPr>
        <w:instrText xml:space="preserve"> REF _Ref114668252 \r \h  \* MERGEFORMAT </w:instrText>
      </w:r>
      <w:r w:rsidRPr="002A44C4">
        <w:rPr>
          <w:rFonts w:ascii="Times New Roman" w:eastAsia="Times New Roman" w:hAnsi="Times New Roman" w:cs="Times New Roman"/>
          <w:sz w:val="24"/>
          <w:szCs w:val="24"/>
        </w:rPr>
        <w:fldChar w:fldCharType="separate"/>
      </w:r>
      <w:r w:rsidR="00C5650F">
        <w:rPr>
          <w:rFonts w:ascii="Times New Roman" w:eastAsia="Times New Roman" w:hAnsi="Times New Roman" w:cs="Times New Roman"/>
          <w:b/>
          <w:bCs/>
          <w:sz w:val="24"/>
          <w:szCs w:val="24"/>
        </w:rPr>
        <w:t>Erro! Fonte de referência não encontrada.</w:t>
      </w:r>
      <w:r w:rsidRPr="002A44C4">
        <w:rPr>
          <w:rFonts w:ascii="Times New Roman" w:eastAsia="Times New Roman" w:hAnsi="Times New Roman" w:cs="Times New Roman"/>
          <w:sz w:val="24"/>
          <w:szCs w:val="24"/>
        </w:rPr>
        <w:fldChar w:fldCharType="end"/>
      </w:r>
      <w:r w:rsidRPr="002A44C4">
        <w:rPr>
          <w:rFonts w:ascii="Times New Roman" w:eastAsia="Times New Roman" w:hAnsi="Times New Roman" w:cs="Times New Roman"/>
          <w:sz w:val="24"/>
          <w:szCs w:val="24"/>
        </w:rPr>
        <w:t xml:space="preserve">, bem como pelas infrações administrativas previstas nos itens </w:t>
      </w:r>
      <w:r w:rsidRPr="002A44C4">
        <w:rPr>
          <w:rFonts w:ascii="Times New Roman" w:eastAsia="Times New Roman" w:hAnsi="Times New Roman" w:cs="Times New Roman"/>
          <w:sz w:val="24"/>
          <w:szCs w:val="24"/>
        </w:rPr>
        <w:fldChar w:fldCharType="begin"/>
      </w:r>
      <w:r w:rsidRPr="002A44C4">
        <w:rPr>
          <w:rFonts w:ascii="Times New Roman" w:eastAsia="Times New Roman" w:hAnsi="Times New Roman" w:cs="Times New Roman"/>
          <w:sz w:val="24"/>
          <w:szCs w:val="24"/>
        </w:rPr>
        <w:instrText xml:space="preserve"> REF _Ref114668085 \r \h  \* MERGEFORMAT </w:instrText>
      </w:r>
      <w:r w:rsidRPr="002A44C4">
        <w:rPr>
          <w:rFonts w:ascii="Times New Roman" w:eastAsia="Times New Roman" w:hAnsi="Times New Roman" w:cs="Times New Roman"/>
          <w:sz w:val="24"/>
          <w:szCs w:val="24"/>
        </w:rPr>
        <w:fldChar w:fldCharType="separate"/>
      </w:r>
      <w:r w:rsidR="00C5650F">
        <w:rPr>
          <w:rFonts w:ascii="Times New Roman" w:eastAsia="Times New Roman" w:hAnsi="Times New Roman" w:cs="Times New Roman"/>
          <w:b/>
          <w:bCs/>
          <w:sz w:val="24"/>
          <w:szCs w:val="24"/>
        </w:rPr>
        <w:t>Erro! Fonte de referência não encontrada.</w:t>
      </w:r>
      <w:r w:rsidRPr="002A44C4">
        <w:rPr>
          <w:rFonts w:ascii="Times New Roman" w:eastAsia="Times New Roman" w:hAnsi="Times New Roman" w:cs="Times New Roman"/>
          <w:sz w:val="24"/>
          <w:szCs w:val="24"/>
        </w:rPr>
        <w:fldChar w:fldCharType="end"/>
      </w:r>
      <w:r w:rsidRPr="002A44C4">
        <w:rPr>
          <w:rFonts w:ascii="Times New Roman" w:eastAsia="Times New Roman" w:hAnsi="Times New Roman" w:cs="Times New Roman"/>
          <w:sz w:val="24"/>
          <w:szCs w:val="24"/>
        </w:rPr>
        <w:t xml:space="preserve">, </w:t>
      </w:r>
      <w:r w:rsidRPr="002A44C4">
        <w:rPr>
          <w:rFonts w:ascii="Times New Roman" w:eastAsia="Times New Roman" w:hAnsi="Times New Roman" w:cs="Times New Roman"/>
          <w:sz w:val="24"/>
          <w:szCs w:val="24"/>
        </w:rPr>
        <w:fldChar w:fldCharType="begin"/>
      </w:r>
      <w:r w:rsidRPr="002A44C4">
        <w:rPr>
          <w:rFonts w:ascii="Times New Roman" w:eastAsia="Times New Roman" w:hAnsi="Times New Roman" w:cs="Times New Roman"/>
          <w:sz w:val="24"/>
          <w:szCs w:val="24"/>
        </w:rPr>
        <w:instrText xml:space="preserve"> REF _Ref114668108 \r \h  \* MERGEFORMAT </w:instrText>
      </w:r>
      <w:r w:rsidRPr="002A44C4">
        <w:rPr>
          <w:rFonts w:ascii="Times New Roman" w:eastAsia="Times New Roman" w:hAnsi="Times New Roman" w:cs="Times New Roman"/>
          <w:sz w:val="24"/>
          <w:szCs w:val="24"/>
        </w:rPr>
        <w:fldChar w:fldCharType="separate"/>
      </w:r>
      <w:r w:rsidR="00C5650F">
        <w:rPr>
          <w:rFonts w:ascii="Times New Roman" w:eastAsia="Times New Roman" w:hAnsi="Times New Roman" w:cs="Times New Roman"/>
          <w:b/>
          <w:bCs/>
          <w:sz w:val="24"/>
          <w:szCs w:val="24"/>
        </w:rPr>
        <w:t>Erro! Fonte de referência não encontrada.</w:t>
      </w:r>
      <w:r w:rsidRPr="002A44C4">
        <w:rPr>
          <w:rFonts w:ascii="Times New Roman" w:eastAsia="Times New Roman" w:hAnsi="Times New Roman" w:cs="Times New Roman"/>
          <w:sz w:val="24"/>
          <w:szCs w:val="24"/>
        </w:rPr>
        <w:fldChar w:fldCharType="end"/>
      </w:r>
      <w:r w:rsidRPr="002A44C4">
        <w:rPr>
          <w:rFonts w:ascii="Times New Roman" w:eastAsia="Times New Roman" w:hAnsi="Times New Roman" w:cs="Times New Roman"/>
          <w:sz w:val="24"/>
          <w:szCs w:val="24"/>
        </w:rPr>
        <w:t xml:space="preserve"> e </w:t>
      </w:r>
      <w:r w:rsidRPr="002A44C4">
        <w:rPr>
          <w:rFonts w:ascii="Times New Roman" w:eastAsia="Times New Roman" w:hAnsi="Times New Roman" w:cs="Times New Roman"/>
          <w:sz w:val="24"/>
          <w:szCs w:val="24"/>
        </w:rPr>
        <w:fldChar w:fldCharType="begin"/>
      </w:r>
      <w:r w:rsidRPr="002A44C4">
        <w:rPr>
          <w:rFonts w:ascii="Times New Roman" w:eastAsia="Times New Roman" w:hAnsi="Times New Roman" w:cs="Times New Roman"/>
          <w:sz w:val="24"/>
          <w:szCs w:val="24"/>
        </w:rPr>
        <w:instrText xml:space="preserve"> REF _Ref114668139 \r \h  \* MERGEFORMAT </w:instrText>
      </w:r>
      <w:r w:rsidRPr="002A44C4">
        <w:rPr>
          <w:rFonts w:ascii="Times New Roman" w:eastAsia="Times New Roman" w:hAnsi="Times New Roman" w:cs="Times New Roman"/>
          <w:sz w:val="24"/>
          <w:szCs w:val="24"/>
        </w:rPr>
        <w:fldChar w:fldCharType="separate"/>
      </w:r>
      <w:r w:rsidR="00C5650F">
        <w:rPr>
          <w:rFonts w:ascii="Times New Roman" w:eastAsia="Times New Roman" w:hAnsi="Times New Roman" w:cs="Times New Roman"/>
          <w:b/>
          <w:bCs/>
          <w:sz w:val="24"/>
          <w:szCs w:val="24"/>
        </w:rPr>
        <w:t>Erro! Fonte de referência não encontrada.</w:t>
      </w:r>
      <w:r w:rsidRPr="002A44C4">
        <w:rPr>
          <w:rFonts w:ascii="Times New Roman" w:eastAsia="Times New Roman" w:hAnsi="Times New Roman" w:cs="Times New Roman"/>
          <w:sz w:val="24"/>
          <w:szCs w:val="24"/>
        </w:rPr>
        <w:fldChar w:fldCharType="end"/>
      </w:r>
      <w:r w:rsidRPr="002A44C4">
        <w:rPr>
          <w:rFonts w:ascii="Times New Roman" w:eastAsia="Times New Roman" w:hAnsi="Times New Roman" w:cs="Times New Roman"/>
          <w:sz w:val="24"/>
          <w:szCs w:val="24"/>
        </w:rPr>
        <w:t xml:space="preserve"> que justifiquem a imposição de penalidade mais grave que a sanção de impedimento de licitar e contratar, cuja duração observará o prazo previsto no </w:t>
      </w:r>
      <w:hyperlink r:id="rId40" w:anchor="art156§5" w:history="1">
        <w:r w:rsidRPr="002A44C4">
          <w:rPr>
            <w:rFonts w:ascii="Times New Roman" w:eastAsia="Times New Roman" w:hAnsi="Times New Roman" w:cs="Times New Roman"/>
            <w:sz w:val="24"/>
            <w:szCs w:val="24"/>
          </w:rPr>
          <w:t>art. 156, §5º, da Lei n.º 14.133/2021</w:t>
        </w:r>
      </w:hyperlink>
      <w:r w:rsidRPr="002A44C4">
        <w:rPr>
          <w:rFonts w:ascii="Times New Roman" w:eastAsia="Times New Roman" w:hAnsi="Times New Roman" w:cs="Times New Roman"/>
          <w:sz w:val="24"/>
          <w:szCs w:val="24"/>
        </w:rPr>
        <w:t>.</w:t>
      </w:r>
    </w:p>
    <w:p w14:paraId="2471706A" w14:textId="791E34D0" w:rsidR="00571EB0" w:rsidRPr="002A44C4" w:rsidRDefault="00571EB0" w:rsidP="00571EB0">
      <w:pPr>
        <w:pStyle w:val="Nivel2"/>
        <w:numPr>
          <w:ilvl w:val="1"/>
          <w:numId w:val="20"/>
        </w:numPr>
        <w:spacing w:line="240" w:lineRule="auto"/>
        <w:ind w:left="0" w:firstLine="0"/>
        <w:rPr>
          <w:rFonts w:ascii="Times New Roman" w:eastAsia="Times New Roman" w:hAnsi="Times New Roman" w:cs="Times New Roman"/>
          <w:sz w:val="24"/>
          <w:szCs w:val="24"/>
        </w:rPr>
      </w:pPr>
      <w:r w:rsidRPr="002A44C4">
        <w:rPr>
          <w:rFonts w:ascii="Times New Roman" w:eastAsia="Times New Roman" w:hAnsi="Times New Roman" w:cs="Times New Roman"/>
          <w:sz w:val="24"/>
          <w:szCs w:val="24"/>
        </w:rPr>
        <w:t xml:space="preserve">A recusa injustificada do adjudicatário em assinar o contrato ou a ata de registro de preço, ou em aceitar ou retirar o instrumento equivalente no prazo estabelecido pela Administração, descrita no item </w:t>
      </w:r>
      <w:r w:rsidRPr="002A44C4">
        <w:rPr>
          <w:rFonts w:ascii="Times New Roman" w:eastAsia="Times New Roman" w:hAnsi="Times New Roman" w:cs="Times New Roman"/>
          <w:sz w:val="24"/>
          <w:szCs w:val="24"/>
        </w:rPr>
        <w:fldChar w:fldCharType="begin"/>
      </w:r>
      <w:r w:rsidRPr="002A44C4">
        <w:rPr>
          <w:rFonts w:ascii="Times New Roman" w:eastAsia="Times New Roman" w:hAnsi="Times New Roman" w:cs="Times New Roman"/>
          <w:sz w:val="24"/>
          <w:szCs w:val="24"/>
        </w:rPr>
        <w:instrText xml:space="preserve"> REF _Ref114668139 \r \h  \* MERGEFORMAT </w:instrText>
      </w:r>
      <w:r w:rsidRPr="002A44C4">
        <w:rPr>
          <w:rFonts w:ascii="Times New Roman" w:eastAsia="Times New Roman" w:hAnsi="Times New Roman" w:cs="Times New Roman"/>
          <w:sz w:val="24"/>
          <w:szCs w:val="24"/>
        </w:rPr>
        <w:fldChar w:fldCharType="separate"/>
      </w:r>
      <w:r w:rsidR="00C5650F">
        <w:rPr>
          <w:rFonts w:ascii="Times New Roman" w:eastAsia="Times New Roman" w:hAnsi="Times New Roman" w:cs="Times New Roman"/>
          <w:b/>
          <w:bCs/>
          <w:sz w:val="24"/>
          <w:szCs w:val="24"/>
        </w:rPr>
        <w:t>Erro! Fonte de referência não encontrada.</w:t>
      </w:r>
      <w:r w:rsidRPr="002A44C4">
        <w:rPr>
          <w:rFonts w:ascii="Times New Roman" w:eastAsia="Times New Roman" w:hAnsi="Times New Roman" w:cs="Times New Roman"/>
          <w:sz w:val="24"/>
          <w:szCs w:val="24"/>
        </w:rPr>
        <w:fldChar w:fldCharType="end"/>
      </w:r>
      <w:r w:rsidRPr="002A44C4">
        <w:rPr>
          <w:rFonts w:ascii="Times New Roman" w:eastAsia="Times New Roman" w:hAnsi="Times New Roman" w:cs="Times New Roman"/>
          <w:sz w:val="24"/>
          <w:szCs w:val="24"/>
        </w:rPr>
        <w:t xml:space="preserve">, caracterizará o descumprimento total da obrigação assumida e o sujeitará às penalidades e à imediata perda da garantia de proposta em favor do órgão ou entidade promotora da licitação, nos termos do </w:t>
      </w:r>
      <w:hyperlink r:id="rId41" w:history="1">
        <w:r w:rsidRPr="002A44C4">
          <w:rPr>
            <w:rFonts w:ascii="Times New Roman" w:eastAsia="Times New Roman" w:hAnsi="Times New Roman" w:cs="Times New Roman"/>
            <w:sz w:val="24"/>
            <w:szCs w:val="24"/>
          </w:rPr>
          <w:t>art. 45, §4º da IN SEGES/ME n.º 73, de 2022</w:t>
        </w:r>
      </w:hyperlink>
      <w:r w:rsidRPr="002A44C4">
        <w:rPr>
          <w:rFonts w:ascii="Times New Roman" w:eastAsia="Times New Roman" w:hAnsi="Times New Roman" w:cs="Times New Roman"/>
          <w:sz w:val="24"/>
          <w:szCs w:val="24"/>
        </w:rPr>
        <w:t xml:space="preserve">. </w:t>
      </w:r>
    </w:p>
    <w:p w14:paraId="2EF25E90" w14:textId="77777777" w:rsidR="00571EB0" w:rsidRPr="002A44C4" w:rsidRDefault="00571EB0" w:rsidP="00571EB0">
      <w:pPr>
        <w:pStyle w:val="Nivel2"/>
        <w:numPr>
          <w:ilvl w:val="1"/>
          <w:numId w:val="20"/>
        </w:numPr>
        <w:spacing w:line="240" w:lineRule="auto"/>
        <w:ind w:left="0" w:firstLine="0"/>
        <w:rPr>
          <w:rFonts w:ascii="Times New Roman" w:eastAsia="Times New Roman" w:hAnsi="Times New Roman" w:cs="Times New Roman"/>
          <w:sz w:val="24"/>
          <w:szCs w:val="24"/>
        </w:rPr>
      </w:pPr>
      <w:r w:rsidRPr="002A44C4">
        <w:rPr>
          <w:rFonts w:ascii="Times New Roman" w:eastAsia="Times New Roman" w:hAnsi="Times New Roman" w:cs="Times New Roman"/>
          <w:sz w:val="24"/>
          <w:szCs w:val="24"/>
        </w:rPr>
        <w:t xml:space="preserve"> 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p>
    <w:p w14:paraId="23227BCD" w14:textId="77777777" w:rsidR="00571EB0" w:rsidRPr="002A44C4" w:rsidRDefault="00571EB0" w:rsidP="00571EB0">
      <w:pPr>
        <w:pStyle w:val="Nivel2"/>
        <w:numPr>
          <w:ilvl w:val="1"/>
          <w:numId w:val="20"/>
        </w:numPr>
        <w:spacing w:line="240" w:lineRule="auto"/>
        <w:ind w:left="0" w:firstLine="0"/>
        <w:rPr>
          <w:rFonts w:ascii="Times New Roman" w:eastAsia="Times New Roman" w:hAnsi="Times New Roman" w:cs="Times New Roman"/>
          <w:sz w:val="24"/>
          <w:szCs w:val="24"/>
        </w:rPr>
      </w:pPr>
      <w:r w:rsidRPr="002A44C4">
        <w:rPr>
          <w:rFonts w:ascii="Times New Roman" w:eastAsia="Times New Roman" w:hAnsi="Times New Roman" w:cs="Times New Roman"/>
          <w:sz w:val="24"/>
          <w:szCs w:val="24"/>
        </w:rPr>
        <w:t xml:space="preserve"> 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14:paraId="7CF437DE" w14:textId="77777777" w:rsidR="00571EB0" w:rsidRPr="002A44C4" w:rsidRDefault="00571EB0" w:rsidP="00571EB0">
      <w:pPr>
        <w:pStyle w:val="Nivel2"/>
        <w:numPr>
          <w:ilvl w:val="1"/>
          <w:numId w:val="20"/>
        </w:numPr>
        <w:spacing w:line="240" w:lineRule="auto"/>
        <w:ind w:left="0" w:firstLine="0"/>
        <w:rPr>
          <w:rFonts w:ascii="Times New Roman" w:eastAsia="Times New Roman" w:hAnsi="Times New Roman" w:cs="Times New Roman"/>
          <w:sz w:val="24"/>
          <w:szCs w:val="24"/>
        </w:rPr>
      </w:pPr>
      <w:r w:rsidRPr="002A44C4">
        <w:rPr>
          <w:rFonts w:ascii="Times New Roman" w:eastAsia="Times New Roman" w:hAnsi="Times New Roman" w:cs="Times New Roman"/>
          <w:sz w:val="24"/>
          <w:szCs w:val="24"/>
        </w:rPr>
        <w:t xml:space="preserve"> 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40103C08" w14:textId="77777777" w:rsidR="00571EB0" w:rsidRPr="002A44C4" w:rsidRDefault="00571EB0" w:rsidP="00571EB0">
      <w:pPr>
        <w:pStyle w:val="Nivel2"/>
        <w:numPr>
          <w:ilvl w:val="1"/>
          <w:numId w:val="20"/>
        </w:numPr>
        <w:spacing w:line="240" w:lineRule="auto"/>
        <w:ind w:left="0" w:firstLine="0"/>
        <w:rPr>
          <w:rFonts w:ascii="Times New Roman" w:eastAsia="Times New Roman" w:hAnsi="Times New Roman" w:cs="Times New Roman"/>
          <w:sz w:val="24"/>
          <w:szCs w:val="24"/>
        </w:rPr>
      </w:pPr>
      <w:r w:rsidRPr="002A44C4">
        <w:rPr>
          <w:rFonts w:ascii="Times New Roman" w:eastAsia="Times New Roman" w:hAnsi="Times New Roman" w:cs="Times New Roman"/>
          <w:sz w:val="24"/>
          <w:szCs w:val="24"/>
        </w:rPr>
        <w:t xml:space="preserve"> O recurso e o pedido de reconsideração terão efeito suspensivo do ato ou da decisão recorrida até que sobrevenha decisão final da autoridade competente.</w:t>
      </w:r>
    </w:p>
    <w:p w14:paraId="49DBC676" w14:textId="77777777" w:rsidR="00571EB0" w:rsidRPr="002A44C4" w:rsidRDefault="00571EB0" w:rsidP="00571EB0">
      <w:pPr>
        <w:pStyle w:val="Nivel2"/>
        <w:numPr>
          <w:ilvl w:val="1"/>
          <w:numId w:val="20"/>
        </w:numPr>
        <w:spacing w:line="240" w:lineRule="auto"/>
        <w:ind w:left="0" w:firstLine="0"/>
        <w:rPr>
          <w:rFonts w:ascii="Times New Roman" w:eastAsia="Times New Roman" w:hAnsi="Times New Roman" w:cs="Times New Roman"/>
          <w:sz w:val="24"/>
          <w:szCs w:val="24"/>
        </w:rPr>
      </w:pPr>
      <w:r w:rsidRPr="002A44C4">
        <w:rPr>
          <w:rFonts w:ascii="Times New Roman" w:eastAsia="Times New Roman" w:hAnsi="Times New Roman" w:cs="Times New Roman"/>
          <w:sz w:val="24"/>
          <w:szCs w:val="24"/>
        </w:rPr>
        <w:t xml:space="preserve"> A aplicação das sanções previstas neste edital não exclui, em hipótese alguma, a obrigação de reparação integral dos danos causados.</w:t>
      </w:r>
    </w:p>
    <w:p w14:paraId="59F01E76" w14:textId="77777777" w:rsidR="008C6269" w:rsidRPr="000950BE" w:rsidRDefault="008C6269" w:rsidP="008C6269">
      <w:pPr>
        <w:jc w:val="both"/>
      </w:pPr>
    </w:p>
    <w:p w14:paraId="09896716" w14:textId="77777777" w:rsidR="00B86733" w:rsidRPr="000950BE" w:rsidRDefault="00B86733" w:rsidP="008C6269">
      <w:pPr>
        <w:jc w:val="both"/>
        <w:rPr>
          <w:b/>
        </w:rPr>
      </w:pPr>
      <w:r w:rsidRPr="000950BE">
        <w:rPr>
          <w:b/>
        </w:rPr>
        <w:t>CLÁUSULA DÉCIMA TERCEIRA – DA EXTINÇÃO CONTRATUAL</w:t>
      </w:r>
    </w:p>
    <w:p w14:paraId="77446273" w14:textId="57F485B0" w:rsidR="00B86733" w:rsidRPr="000950BE" w:rsidRDefault="00B86733" w:rsidP="00963718">
      <w:pPr>
        <w:jc w:val="both"/>
      </w:pPr>
      <w:r w:rsidRPr="000950BE">
        <w:t>13.1. O contrato será extinto quando cumpridas as obrigações de ambas as partes, ainda que isso ocorra antes do prazo estipulado para tanto.</w:t>
      </w:r>
    </w:p>
    <w:p w14:paraId="5AB9A5E6" w14:textId="77777777" w:rsidR="00963718" w:rsidRPr="000950BE" w:rsidRDefault="00963718" w:rsidP="00963718">
      <w:pPr>
        <w:jc w:val="both"/>
      </w:pPr>
    </w:p>
    <w:p w14:paraId="1581BD1B" w14:textId="1F1E5727" w:rsidR="00B86733" w:rsidRPr="000950BE" w:rsidRDefault="00B86733" w:rsidP="00963718">
      <w:pPr>
        <w:jc w:val="both"/>
      </w:pPr>
      <w:r w:rsidRPr="000950BE">
        <w:t>13.2. Se as obrigações não forem cumpridas no prazo estipulado, a vigência ficará prorrogada até a conclusão do objeto, caso em que deverá a Administração providenciar a readequação do cronograma fixado para o contrato.</w:t>
      </w:r>
    </w:p>
    <w:p w14:paraId="6A022A8A" w14:textId="77777777" w:rsidR="00963718" w:rsidRPr="000950BE" w:rsidRDefault="00963718" w:rsidP="00963718">
      <w:pPr>
        <w:jc w:val="both"/>
      </w:pPr>
    </w:p>
    <w:p w14:paraId="2D407ADE" w14:textId="7026D2E3" w:rsidR="00B86733" w:rsidRPr="000950BE" w:rsidRDefault="00B86733" w:rsidP="00963718">
      <w:pPr>
        <w:jc w:val="both"/>
      </w:pPr>
      <w:r w:rsidRPr="000950BE">
        <w:t>13.3. Quando a não conclusão do contrato referida no item anterior decorrer de culpa do contratado:</w:t>
      </w:r>
    </w:p>
    <w:p w14:paraId="1C7537BE" w14:textId="77777777" w:rsidR="00963718" w:rsidRPr="000950BE" w:rsidRDefault="00963718" w:rsidP="00963718">
      <w:pPr>
        <w:jc w:val="both"/>
      </w:pPr>
    </w:p>
    <w:p w14:paraId="4730587B" w14:textId="056A788E" w:rsidR="008C6269" w:rsidRPr="000950BE" w:rsidRDefault="00963718" w:rsidP="008C6269">
      <w:pPr>
        <w:ind w:left="284"/>
        <w:jc w:val="both"/>
        <w:rPr>
          <w:rFonts w:eastAsia="Arial"/>
        </w:rPr>
      </w:pPr>
      <w:r w:rsidRPr="000950BE">
        <w:rPr>
          <w:rFonts w:eastAsia="Arial"/>
        </w:rPr>
        <w:t xml:space="preserve">a) </w:t>
      </w:r>
      <w:r w:rsidR="00B86733" w:rsidRPr="000950BE">
        <w:rPr>
          <w:rFonts w:eastAsia="Arial"/>
        </w:rPr>
        <w:t>ficará ele constituído em mora, sendo-lhe aplicáveis as respectiva</w:t>
      </w:r>
      <w:r w:rsidR="008C6269" w:rsidRPr="000950BE">
        <w:rPr>
          <w:rFonts w:eastAsia="Arial"/>
        </w:rPr>
        <w:t>s sanções administrativas; e</w:t>
      </w:r>
    </w:p>
    <w:p w14:paraId="7A11E812" w14:textId="480E504E" w:rsidR="00B86733" w:rsidRPr="000950BE" w:rsidRDefault="008C6269" w:rsidP="008C6269">
      <w:pPr>
        <w:ind w:left="284"/>
        <w:jc w:val="both"/>
        <w:rPr>
          <w:rFonts w:eastAsia="Arial"/>
        </w:rPr>
      </w:pPr>
      <w:r w:rsidRPr="000950BE">
        <w:rPr>
          <w:rFonts w:eastAsia="Arial"/>
        </w:rPr>
        <w:t xml:space="preserve">b) </w:t>
      </w:r>
      <w:r w:rsidR="00B86733" w:rsidRPr="000950BE">
        <w:rPr>
          <w:rFonts w:eastAsia="Arial"/>
        </w:rPr>
        <w:t>poderá a Administração optar pela extinção do contrato e, nesse caso, adotará as medidas admitidas em lei para a continuidade da execução contratual.</w:t>
      </w:r>
    </w:p>
    <w:p w14:paraId="45C3BD64" w14:textId="77777777" w:rsidR="00963718" w:rsidRPr="000950BE" w:rsidRDefault="00963718" w:rsidP="00963718">
      <w:pPr>
        <w:jc w:val="both"/>
      </w:pPr>
    </w:p>
    <w:p w14:paraId="1C00FF51" w14:textId="115A06CE" w:rsidR="00B86733" w:rsidRPr="000950BE" w:rsidRDefault="00B86733" w:rsidP="00963718">
      <w:pPr>
        <w:jc w:val="both"/>
      </w:pPr>
      <w:r w:rsidRPr="000950BE">
        <w:t xml:space="preserve">13.4. O contrato poderá ser extinto antes de cumpridas as obrigações nele estipuladas, ou antes do prazo nele fixado, por algum dos motivos previstos no </w:t>
      </w:r>
      <w:hyperlink r:id="rId42" w:anchor="art137" w:history="1">
        <w:r w:rsidRPr="000950BE">
          <w:rPr>
            <w:rStyle w:val="Hyperlink"/>
          </w:rPr>
          <w:t>artigo 137 da Lei nº 14.133/21</w:t>
        </w:r>
      </w:hyperlink>
      <w:r w:rsidRPr="000950BE">
        <w:t>, bem como amigavelmente, assegurados o contraditório e a ampla defesa.</w:t>
      </w:r>
    </w:p>
    <w:p w14:paraId="607779F3" w14:textId="77777777" w:rsidR="00963718" w:rsidRPr="000950BE" w:rsidRDefault="00963718" w:rsidP="00963718">
      <w:pPr>
        <w:jc w:val="both"/>
      </w:pPr>
    </w:p>
    <w:p w14:paraId="6D4F74CE" w14:textId="014573C8" w:rsidR="00B86733" w:rsidRPr="000950BE" w:rsidRDefault="00B86733" w:rsidP="00963718">
      <w:pPr>
        <w:jc w:val="both"/>
      </w:pPr>
      <w:r w:rsidRPr="000950BE">
        <w:t xml:space="preserve">13.4.1. Nesta hipótese, aplicam-se também os </w:t>
      </w:r>
      <w:hyperlink r:id="rId43" w:anchor="art138" w:history="1">
        <w:r w:rsidRPr="000950BE">
          <w:rPr>
            <w:rStyle w:val="Hyperlink"/>
          </w:rPr>
          <w:t>artigos 138 e 139</w:t>
        </w:r>
      </w:hyperlink>
      <w:r w:rsidRPr="000950BE">
        <w:t xml:space="preserve"> da mesma Lei.</w:t>
      </w:r>
    </w:p>
    <w:p w14:paraId="0703BC16" w14:textId="77777777" w:rsidR="00963718" w:rsidRPr="000950BE" w:rsidRDefault="00963718" w:rsidP="00963718">
      <w:pPr>
        <w:jc w:val="both"/>
      </w:pPr>
    </w:p>
    <w:p w14:paraId="1C40ED63" w14:textId="628E4541" w:rsidR="00B86733" w:rsidRPr="000950BE" w:rsidRDefault="00B86733" w:rsidP="00963718">
      <w:pPr>
        <w:jc w:val="both"/>
      </w:pPr>
      <w:r w:rsidRPr="000950BE">
        <w:t>13.4.2. A alteração social ou a modificação da finalidade ou da estrutura da empresa não ensejará a extinção se não restringir sua capacidade de concluir o contrato.</w:t>
      </w:r>
    </w:p>
    <w:p w14:paraId="59ADD34E" w14:textId="77777777" w:rsidR="00963718" w:rsidRPr="000950BE" w:rsidRDefault="00963718" w:rsidP="00963718">
      <w:pPr>
        <w:jc w:val="both"/>
      </w:pPr>
    </w:p>
    <w:p w14:paraId="01DFADD5" w14:textId="16F491F6" w:rsidR="00B86733" w:rsidRPr="000950BE" w:rsidRDefault="00B86733" w:rsidP="00963718">
      <w:pPr>
        <w:jc w:val="both"/>
      </w:pPr>
      <w:r w:rsidRPr="000950BE">
        <w:t>13.4.</w:t>
      </w:r>
      <w:r w:rsidR="00963718" w:rsidRPr="000950BE">
        <w:t>3</w:t>
      </w:r>
      <w:r w:rsidRPr="000950BE">
        <w:t>. Se a operação implicar mudança da pessoa jurídica contratada, deverá ser formalizado termo aditivo para alteração subjetiva.</w:t>
      </w:r>
    </w:p>
    <w:p w14:paraId="3F9043EA" w14:textId="77777777" w:rsidR="00963718" w:rsidRPr="000950BE" w:rsidRDefault="00963718" w:rsidP="00963718">
      <w:pPr>
        <w:jc w:val="both"/>
      </w:pPr>
    </w:p>
    <w:p w14:paraId="7D1C8710" w14:textId="77777777" w:rsidR="00B86733" w:rsidRPr="000950BE" w:rsidRDefault="00B86733" w:rsidP="00963718">
      <w:pPr>
        <w:jc w:val="both"/>
      </w:pPr>
      <w:r w:rsidRPr="000950BE">
        <w:t>13.5. O termo de extinção, sempre que possível, será precedido:</w:t>
      </w:r>
    </w:p>
    <w:p w14:paraId="7C2D149C" w14:textId="77777777" w:rsidR="00963718" w:rsidRPr="000950BE" w:rsidRDefault="00963718" w:rsidP="00963718">
      <w:pPr>
        <w:jc w:val="both"/>
      </w:pPr>
    </w:p>
    <w:p w14:paraId="4A7663FB" w14:textId="1C8A2EAB" w:rsidR="00B86733" w:rsidRPr="000950BE" w:rsidRDefault="00B86733" w:rsidP="00963718">
      <w:pPr>
        <w:jc w:val="both"/>
      </w:pPr>
      <w:r w:rsidRPr="000950BE">
        <w:t>13.5.1. Balanço dos eventos contratuais já cumpridos ou parcialmente cumpridos;</w:t>
      </w:r>
    </w:p>
    <w:p w14:paraId="0DDCD902" w14:textId="77777777" w:rsidR="00963718" w:rsidRPr="000950BE" w:rsidRDefault="00963718" w:rsidP="00963718">
      <w:pPr>
        <w:jc w:val="both"/>
      </w:pPr>
    </w:p>
    <w:p w14:paraId="3AE665A2" w14:textId="687C913E" w:rsidR="00B86733" w:rsidRPr="000950BE" w:rsidRDefault="00B86733" w:rsidP="00963718">
      <w:pPr>
        <w:jc w:val="both"/>
      </w:pPr>
      <w:r w:rsidRPr="000950BE">
        <w:t>13.5.2. Relação dos pagamentos já efetuados e ainda devidos;</w:t>
      </w:r>
    </w:p>
    <w:p w14:paraId="3437C8BE" w14:textId="77777777" w:rsidR="00963718" w:rsidRPr="000950BE" w:rsidRDefault="00963718" w:rsidP="00963718">
      <w:pPr>
        <w:jc w:val="both"/>
      </w:pPr>
    </w:p>
    <w:p w14:paraId="33D5BC56" w14:textId="6C7DE143" w:rsidR="00B86733" w:rsidRPr="000950BE" w:rsidRDefault="00B86733" w:rsidP="00963718">
      <w:pPr>
        <w:jc w:val="both"/>
      </w:pPr>
      <w:r w:rsidRPr="000950BE">
        <w:t>13.5.3. Indenizações e multas.</w:t>
      </w:r>
    </w:p>
    <w:p w14:paraId="00105623" w14:textId="77777777" w:rsidR="00963718" w:rsidRPr="000950BE" w:rsidRDefault="00963718" w:rsidP="00963718">
      <w:pPr>
        <w:jc w:val="both"/>
      </w:pPr>
    </w:p>
    <w:p w14:paraId="29A709D5" w14:textId="5B1CEF2C" w:rsidR="00B86733" w:rsidRPr="000950BE" w:rsidRDefault="00B86733" w:rsidP="00963718">
      <w:pPr>
        <w:jc w:val="both"/>
      </w:pPr>
      <w:r w:rsidRPr="000950BE">
        <w:t>13.6. A extinção do contrato não configura óbice para o reconhecimento do desequilíbrio econômico-financeiro, hipótese em que será concedida indenização por meio de termo indenizatório (</w:t>
      </w:r>
      <w:hyperlink r:id="rId44" w:anchor="art131">
        <w:r w:rsidRPr="000950BE">
          <w:rPr>
            <w:rStyle w:val="Hyperlink"/>
          </w:rPr>
          <w:t>art. 131, caput, da Lei n.º 14.133, de 2021).</w:t>
        </w:r>
      </w:hyperlink>
      <w:r w:rsidRPr="000950BE">
        <w:t xml:space="preserve"> </w:t>
      </w:r>
    </w:p>
    <w:p w14:paraId="5F60EA49" w14:textId="77777777" w:rsidR="00963718" w:rsidRPr="000950BE" w:rsidRDefault="00963718" w:rsidP="00963718">
      <w:pPr>
        <w:jc w:val="both"/>
      </w:pPr>
    </w:p>
    <w:p w14:paraId="0830FB03" w14:textId="038852D8" w:rsidR="00B86733" w:rsidRPr="000950BE" w:rsidRDefault="00B86733" w:rsidP="00963718">
      <w:pPr>
        <w:jc w:val="both"/>
      </w:pPr>
      <w:r w:rsidRPr="000950BE">
        <w:t>13.7. 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(art. 14, inciso IV, da Lei n.º 14.133, de 2021).</w:t>
      </w:r>
    </w:p>
    <w:p w14:paraId="51140E3F" w14:textId="77777777" w:rsidR="00963718" w:rsidRPr="000950BE" w:rsidRDefault="00963718" w:rsidP="00963718">
      <w:pPr>
        <w:jc w:val="both"/>
      </w:pPr>
    </w:p>
    <w:p w14:paraId="5A1A5244" w14:textId="77777777" w:rsidR="00B86733" w:rsidRPr="000950BE" w:rsidRDefault="00B86733" w:rsidP="00963718">
      <w:pPr>
        <w:rPr>
          <w:b/>
        </w:rPr>
      </w:pPr>
      <w:r w:rsidRPr="000950BE">
        <w:rPr>
          <w:b/>
        </w:rPr>
        <w:t>CLÁUSULA DÉCIMA QUARTA – DOTAÇÃO ORÇAMENTÁRIA</w:t>
      </w:r>
    </w:p>
    <w:p w14:paraId="3ED2F30A" w14:textId="412D48C3" w:rsidR="00B86733" w:rsidRPr="000950BE" w:rsidRDefault="00B86733" w:rsidP="00963718">
      <w:pPr>
        <w:jc w:val="both"/>
      </w:pPr>
      <w:r w:rsidRPr="000950BE">
        <w:t>14.1. As despesas decorrentes da presente contratação correrão à conta de recursos específicos consignados no Orçamento Geral do Município deste exercício, na dotação abaixo discriminada:</w:t>
      </w:r>
    </w:p>
    <w:p w14:paraId="014D3789" w14:textId="6B38A746" w:rsidR="008C6269" w:rsidRDefault="008C6269" w:rsidP="00963718">
      <w:pPr>
        <w:jc w:val="both"/>
      </w:pPr>
    </w:p>
    <w:p w14:paraId="77761AB1" w14:textId="28FB1C91" w:rsidR="00E7245C" w:rsidRDefault="00E7245C" w:rsidP="00963718">
      <w:pPr>
        <w:jc w:val="both"/>
      </w:pPr>
    </w:p>
    <w:p w14:paraId="4483B2F4" w14:textId="77777777" w:rsidR="00571EB0" w:rsidRPr="000950BE" w:rsidRDefault="00571EB0" w:rsidP="00963718">
      <w:pPr>
        <w:jc w:val="both"/>
      </w:pPr>
    </w:p>
    <w:p w14:paraId="2F3AB662" w14:textId="77777777" w:rsidR="00E7245C" w:rsidRPr="00536ACF" w:rsidRDefault="00E7245C" w:rsidP="00E7245C">
      <w:r w:rsidRPr="00536ACF">
        <w:t>02.00.00 ................... Poder Executivo</w:t>
      </w:r>
    </w:p>
    <w:p w14:paraId="7A73AC9B" w14:textId="77777777" w:rsidR="00E7245C" w:rsidRPr="00536ACF" w:rsidRDefault="00E7245C" w:rsidP="00E7245C">
      <w:r w:rsidRPr="00536ACF">
        <w:t>02.04.00 ................... Diretoria Geral de Obras e Serv. Transp. e Infraest.</w:t>
      </w:r>
    </w:p>
    <w:p w14:paraId="42B1C2CD" w14:textId="77777777" w:rsidR="00E7245C" w:rsidRPr="00536ACF" w:rsidRDefault="00E7245C" w:rsidP="00E7245C">
      <w:r w:rsidRPr="00536ACF">
        <w:t>02.04.01.................... Divisão de Obras Serv. Públicos e Infraest.</w:t>
      </w:r>
    </w:p>
    <w:p w14:paraId="388AFC21" w14:textId="77777777" w:rsidR="00E7245C" w:rsidRPr="00536ACF" w:rsidRDefault="00E7245C" w:rsidP="00E7245C">
      <w:r w:rsidRPr="00536ACF">
        <w:t>15.4510008.1027 ..... Reforma de Praças, Parques e Jardins</w:t>
      </w:r>
    </w:p>
    <w:p w14:paraId="46F746AB" w14:textId="77777777" w:rsidR="00E7245C" w:rsidRPr="00536ACF" w:rsidRDefault="00E7245C" w:rsidP="00E7245C">
      <w:r w:rsidRPr="00536ACF">
        <w:t>4.4.90.51.00 ............. Obras e Instalações </w:t>
      </w:r>
    </w:p>
    <w:p w14:paraId="175EEF4E" w14:textId="77777777" w:rsidR="00E7245C" w:rsidRPr="00536ACF" w:rsidRDefault="00E7245C" w:rsidP="00E7245C">
      <w:r w:rsidRPr="00536ACF">
        <w:t>Ficha ........................ 77</w:t>
      </w:r>
    </w:p>
    <w:p w14:paraId="300F4D5E" w14:textId="77777777" w:rsidR="00E7245C" w:rsidRPr="00536ACF" w:rsidRDefault="00E7245C" w:rsidP="00E7245C">
      <w:r w:rsidRPr="00536ACF">
        <w:t>Fonte de Recurso...... 01.110.0000 - Tesouro</w:t>
      </w:r>
    </w:p>
    <w:p w14:paraId="5617D44E" w14:textId="77777777" w:rsidR="00E7245C" w:rsidRPr="00536ACF" w:rsidRDefault="00E7245C" w:rsidP="00E7245C">
      <w:r w:rsidRPr="00536ACF">
        <w:t>Valor Global............. R$ 455.253,34</w:t>
      </w:r>
    </w:p>
    <w:p w14:paraId="5153FD05" w14:textId="77777777" w:rsidR="00B86733" w:rsidRPr="000950BE" w:rsidRDefault="00B86733" w:rsidP="00963718">
      <w:pPr>
        <w:jc w:val="both"/>
      </w:pPr>
    </w:p>
    <w:p w14:paraId="1E1E8A60" w14:textId="34250053" w:rsidR="00B86733" w:rsidRPr="000950BE" w:rsidRDefault="00B86733" w:rsidP="00963718">
      <w:pPr>
        <w:jc w:val="both"/>
      </w:pPr>
      <w:r w:rsidRPr="000950BE">
        <w:t>14.</w:t>
      </w:r>
      <w:r w:rsidR="00963718" w:rsidRPr="000950BE">
        <w:t>2</w:t>
      </w:r>
      <w:r w:rsidRPr="000950BE">
        <w:t>. A dotação relativa aos exercícios financeiros subsequentes será indicada após aprovação da Lei Orçamentária respectiva e liberação dos créditos correspondentes, mediante apostilamento.</w:t>
      </w:r>
    </w:p>
    <w:p w14:paraId="0A8A35EA" w14:textId="77777777" w:rsidR="00963718" w:rsidRPr="000950BE" w:rsidRDefault="00963718" w:rsidP="00963718">
      <w:pPr>
        <w:jc w:val="both"/>
      </w:pPr>
    </w:p>
    <w:p w14:paraId="14AF4B63" w14:textId="77777777" w:rsidR="00B86733" w:rsidRPr="000950BE" w:rsidRDefault="00B86733" w:rsidP="00963718">
      <w:pPr>
        <w:rPr>
          <w:b/>
        </w:rPr>
      </w:pPr>
      <w:r w:rsidRPr="000950BE">
        <w:rPr>
          <w:b/>
        </w:rPr>
        <w:t>CLÁUSULA DÉCIMA QUINTA – DOS CASOS OMISSOS</w:t>
      </w:r>
    </w:p>
    <w:p w14:paraId="23EBC585" w14:textId="7343099A" w:rsidR="00B86733" w:rsidRPr="000950BE" w:rsidRDefault="00B86733" w:rsidP="00963718">
      <w:pPr>
        <w:jc w:val="both"/>
      </w:pPr>
      <w:r w:rsidRPr="000950BE">
        <w:t xml:space="preserve">15.1. Os casos omissos serão decididos pelo contratante, segundo as disposições contidas na </w:t>
      </w:r>
      <w:hyperlink r:id="rId45" w:history="1">
        <w:r w:rsidRPr="000950BE">
          <w:rPr>
            <w:rStyle w:val="Hyperlink"/>
          </w:rPr>
          <w:t>Lei nº 14.133, de 2021</w:t>
        </w:r>
      </w:hyperlink>
      <w:r w:rsidRPr="000950BE">
        <w:t xml:space="preserve">, e demais normas federais aplicáveis e, subsidiariamente, segundo as disposições contidas na </w:t>
      </w:r>
      <w:hyperlink r:id="rId46" w:history="1">
        <w:r w:rsidRPr="000950BE">
          <w:rPr>
            <w:rStyle w:val="Hyperlink"/>
          </w:rPr>
          <w:t>Lei nº 8.078, de 1990 – Código de Defesa do Consumidor</w:t>
        </w:r>
      </w:hyperlink>
      <w:r w:rsidRPr="000950BE">
        <w:t xml:space="preserve"> – e normas e princípios gerais dos contratos.</w:t>
      </w:r>
    </w:p>
    <w:p w14:paraId="6DD4509A" w14:textId="77777777" w:rsidR="00963718" w:rsidRPr="000950BE" w:rsidRDefault="00963718" w:rsidP="00963718">
      <w:pPr>
        <w:jc w:val="both"/>
      </w:pPr>
    </w:p>
    <w:p w14:paraId="27054DC5" w14:textId="77777777" w:rsidR="00B86733" w:rsidRPr="000950BE" w:rsidRDefault="00B86733" w:rsidP="00963718">
      <w:pPr>
        <w:jc w:val="both"/>
        <w:rPr>
          <w:b/>
        </w:rPr>
      </w:pPr>
      <w:r w:rsidRPr="000950BE">
        <w:rPr>
          <w:b/>
        </w:rPr>
        <w:t>CLÁUSULA DÉCIMA SEXTA – ALTERAÇÕES</w:t>
      </w:r>
    </w:p>
    <w:p w14:paraId="118538DD" w14:textId="0525274C" w:rsidR="00B86733" w:rsidRPr="000950BE" w:rsidRDefault="00B86733" w:rsidP="00963718">
      <w:pPr>
        <w:jc w:val="both"/>
      </w:pPr>
      <w:r w:rsidRPr="000950BE">
        <w:t xml:space="preserve">16.1. Eventuais alterações contratuais reger-se-ão pela disciplina dos </w:t>
      </w:r>
      <w:hyperlink r:id="rId47" w:anchor="art124" w:history="1">
        <w:r w:rsidRPr="000950BE">
          <w:rPr>
            <w:rStyle w:val="Hyperlink"/>
          </w:rPr>
          <w:t>arts. 124 e seguintes da Lei nº 14.133, de 2021</w:t>
        </w:r>
      </w:hyperlink>
      <w:r w:rsidRPr="000950BE">
        <w:t>.</w:t>
      </w:r>
    </w:p>
    <w:p w14:paraId="7D61521E" w14:textId="77777777" w:rsidR="00963718" w:rsidRPr="000950BE" w:rsidRDefault="00963718" w:rsidP="00963718">
      <w:pPr>
        <w:jc w:val="both"/>
      </w:pPr>
    </w:p>
    <w:p w14:paraId="3EE335E6" w14:textId="19983BFE" w:rsidR="00B86733" w:rsidRPr="000950BE" w:rsidRDefault="00B86733" w:rsidP="00963718">
      <w:pPr>
        <w:jc w:val="both"/>
      </w:pPr>
      <w:r w:rsidRPr="000950BE">
        <w:t>16.2. O contratado é obrigado a aceitar, nas mesmas condições contratuais, os acréscimos ou supressões que se fizerem necessários, até o limite de 25% (vinte e cinco por cento) do valor inicial atualizado do contrato.</w:t>
      </w:r>
    </w:p>
    <w:p w14:paraId="004232C1" w14:textId="77777777" w:rsidR="00963718" w:rsidRPr="000950BE" w:rsidRDefault="00963718" w:rsidP="00963718">
      <w:pPr>
        <w:jc w:val="both"/>
      </w:pPr>
    </w:p>
    <w:p w14:paraId="2D979A90" w14:textId="635E47B8" w:rsidR="00B86733" w:rsidRPr="000950BE" w:rsidRDefault="00B86733" w:rsidP="00963718">
      <w:pPr>
        <w:jc w:val="both"/>
      </w:pPr>
      <w:r w:rsidRPr="000950BE">
        <w:t>16.3. As alterações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1 (um) mês (art. 132 da Lei nº 14.133, de 2021).</w:t>
      </w:r>
    </w:p>
    <w:p w14:paraId="32F25AA5" w14:textId="77777777" w:rsidR="00963718" w:rsidRPr="000950BE" w:rsidRDefault="00963718" w:rsidP="00963718">
      <w:pPr>
        <w:jc w:val="both"/>
      </w:pPr>
    </w:p>
    <w:p w14:paraId="2C115045" w14:textId="168C27E3" w:rsidR="00B86733" w:rsidRPr="000950BE" w:rsidRDefault="00B86733" w:rsidP="00963718">
      <w:pPr>
        <w:jc w:val="both"/>
      </w:pPr>
      <w:r w:rsidRPr="000950BE">
        <w:t xml:space="preserve">16.4. Registros que não caracterizam alteração do contrato podem ser realizados por simples apostila, dispensada a celebração de termo aditivo, na forma do </w:t>
      </w:r>
      <w:hyperlink r:id="rId48" w:anchor="art136" w:history="1">
        <w:r w:rsidRPr="000950BE">
          <w:rPr>
            <w:rStyle w:val="Hyperlink"/>
          </w:rPr>
          <w:t>art. 136 da Lei nº 14.133, de 2021</w:t>
        </w:r>
      </w:hyperlink>
      <w:r w:rsidRPr="000950BE">
        <w:t>.</w:t>
      </w:r>
    </w:p>
    <w:p w14:paraId="1D55D79B" w14:textId="77777777" w:rsidR="00963718" w:rsidRPr="000950BE" w:rsidRDefault="00963718" w:rsidP="00963718">
      <w:pPr>
        <w:jc w:val="both"/>
      </w:pPr>
    </w:p>
    <w:p w14:paraId="2F412542" w14:textId="77777777" w:rsidR="00B86733" w:rsidRPr="000950BE" w:rsidRDefault="00B86733" w:rsidP="00963718">
      <w:pPr>
        <w:rPr>
          <w:b/>
        </w:rPr>
      </w:pPr>
      <w:r w:rsidRPr="000950BE">
        <w:rPr>
          <w:b/>
        </w:rPr>
        <w:t>CLÁUSULA DÉCIMA SÉTIMA – PUBLICAÇÃO</w:t>
      </w:r>
    </w:p>
    <w:p w14:paraId="713F25AC" w14:textId="330C9075" w:rsidR="00B86733" w:rsidRPr="000950BE" w:rsidRDefault="00B86733" w:rsidP="00963718">
      <w:pPr>
        <w:jc w:val="both"/>
      </w:pPr>
      <w:r w:rsidRPr="000950BE">
        <w:t xml:space="preserve">17.1. Incumbirá ao contratante divulgar o presente instrumento no Portal Nacional de Contratações Públicas (PNCP), na forma prevista no </w:t>
      </w:r>
      <w:hyperlink r:id="rId49" w:anchor="art94" w:history="1">
        <w:r w:rsidRPr="000950BE">
          <w:rPr>
            <w:rStyle w:val="Hyperlink"/>
          </w:rPr>
          <w:t>art. 94 da Lei 14.133, de 2021</w:t>
        </w:r>
      </w:hyperlink>
      <w:r w:rsidRPr="000950BE">
        <w:t xml:space="preserve">, bem como no respectivo sítio oficial na Internet, em atenção ao art. 91, caput, da Lei n.º 14.133, de 2021, e ao  </w:t>
      </w:r>
      <w:hyperlink r:id="rId50" w:anchor="art8§2" w:history="1">
        <w:r w:rsidRPr="000950BE">
          <w:rPr>
            <w:rStyle w:val="Hyperlink"/>
          </w:rPr>
          <w:t>art. 8º, §2º, da Lei n. 12.527, de 2011</w:t>
        </w:r>
      </w:hyperlink>
      <w:r w:rsidRPr="000950BE">
        <w:t xml:space="preserve">, c/c </w:t>
      </w:r>
      <w:hyperlink r:id="rId51" w:anchor="art7§3" w:history="1">
        <w:r w:rsidRPr="000950BE">
          <w:rPr>
            <w:rStyle w:val="Hyperlink"/>
          </w:rPr>
          <w:t>art. 7º, §3º, inciso V, do Decreto n. 7.724, de 2012.</w:t>
        </w:r>
      </w:hyperlink>
      <w:r w:rsidRPr="000950BE">
        <w:t xml:space="preserve"> </w:t>
      </w:r>
    </w:p>
    <w:p w14:paraId="040EAD67" w14:textId="421EF42D" w:rsidR="008C6269" w:rsidRPr="000950BE" w:rsidRDefault="008C6269" w:rsidP="00963718">
      <w:pPr>
        <w:jc w:val="both"/>
      </w:pPr>
    </w:p>
    <w:p w14:paraId="1E952961" w14:textId="77777777" w:rsidR="00B86733" w:rsidRPr="000950BE" w:rsidRDefault="00B86733" w:rsidP="00963718">
      <w:pPr>
        <w:jc w:val="both"/>
        <w:rPr>
          <w:b/>
        </w:rPr>
      </w:pPr>
      <w:r w:rsidRPr="000950BE">
        <w:rPr>
          <w:b/>
        </w:rPr>
        <w:t xml:space="preserve">CLÁUSULA DÉCIMA OITAVA– FORO </w:t>
      </w:r>
    </w:p>
    <w:p w14:paraId="5B61254F" w14:textId="23C8DB27" w:rsidR="00B86733" w:rsidRPr="000950BE" w:rsidRDefault="00B86733" w:rsidP="00963718">
      <w:pPr>
        <w:jc w:val="both"/>
      </w:pPr>
      <w:r w:rsidRPr="000950BE">
        <w:t xml:space="preserve">18.1. Fica eleito o Foro </w:t>
      </w:r>
      <w:r w:rsidR="00324948" w:rsidRPr="000950BE">
        <w:t xml:space="preserve">da Comarca </w:t>
      </w:r>
      <w:r w:rsidRPr="000950BE">
        <w:t xml:space="preserve">de Itatinga, Estado de São Paulo, com renúncia expressa a qualquer outro, por mais privilegiado que seja, para dirimir os litígios que decorrerem da execução deste Termo de Contrato que não puderem ser compostos pela conciliação, conforme </w:t>
      </w:r>
      <w:hyperlink r:id="rId52" w:anchor="art92§1" w:history="1">
        <w:r w:rsidRPr="000950BE">
          <w:rPr>
            <w:rStyle w:val="Hyperlink"/>
          </w:rPr>
          <w:t>art. 92, §1º, da Lei nº 14.133/21</w:t>
        </w:r>
      </w:hyperlink>
      <w:r w:rsidRPr="000950BE">
        <w:t>.</w:t>
      </w:r>
    </w:p>
    <w:p w14:paraId="6B8C25FE" w14:textId="7A9A7A04" w:rsidR="00963718" w:rsidRPr="000950BE" w:rsidRDefault="00963718" w:rsidP="00963718">
      <w:pPr>
        <w:jc w:val="both"/>
      </w:pPr>
    </w:p>
    <w:p w14:paraId="1347F3E7" w14:textId="77777777" w:rsidR="00963718" w:rsidRPr="000950BE" w:rsidRDefault="00963718" w:rsidP="00963718">
      <w:pPr>
        <w:jc w:val="both"/>
      </w:pPr>
    </w:p>
    <w:p w14:paraId="38E134F2" w14:textId="77777777" w:rsidR="00B86733" w:rsidRPr="000950BE" w:rsidRDefault="00B86733" w:rsidP="00963718">
      <w:pPr>
        <w:jc w:val="center"/>
      </w:pPr>
      <w:r w:rsidRPr="000950BE">
        <w:t>Itatinga, ___ de ________ de 2025.</w:t>
      </w:r>
    </w:p>
    <w:p w14:paraId="32B8FB4F" w14:textId="77777777" w:rsidR="00B86733" w:rsidRPr="000950BE" w:rsidRDefault="00B86733" w:rsidP="00B86733">
      <w:pPr>
        <w:rPr>
          <w:color w:val="000000"/>
        </w:rPr>
      </w:pPr>
    </w:p>
    <w:p w14:paraId="7D8DE5E7" w14:textId="77777777" w:rsidR="00B86733" w:rsidRPr="000950BE" w:rsidRDefault="00B86733" w:rsidP="00B86733">
      <w:pPr>
        <w:rPr>
          <w:color w:val="000000"/>
        </w:rPr>
      </w:pPr>
    </w:p>
    <w:p w14:paraId="47B9D7D0" w14:textId="77777777" w:rsidR="00B86733" w:rsidRPr="000950BE" w:rsidRDefault="00B86733" w:rsidP="00B86733">
      <w:pPr>
        <w:jc w:val="center"/>
        <w:rPr>
          <w:b/>
          <w:color w:val="000000"/>
        </w:rPr>
      </w:pPr>
      <w:r w:rsidRPr="000950BE">
        <w:rPr>
          <w:b/>
          <w:color w:val="000000"/>
        </w:rPr>
        <w:t>PAULO HENRIQUE DE OLIVEIRA ROQUE</w:t>
      </w:r>
    </w:p>
    <w:p w14:paraId="3F991B02" w14:textId="77777777" w:rsidR="00B86733" w:rsidRPr="000950BE" w:rsidRDefault="00B86733" w:rsidP="00B86733">
      <w:pPr>
        <w:jc w:val="center"/>
        <w:rPr>
          <w:color w:val="000000"/>
        </w:rPr>
      </w:pPr>
      <w:r w:rsidRPr="000950BE">
        <w:rPr>
          <w:color w:val="000000"/>
        </w:rPr>
        <w:t>Prefeito Municipal</w:t>
      </w:r>
    </w:p>
    <w:p w14:paraId="6FADEA66" w14:textId="2B308AEF" w:rsidR="00B86733" w:rsidRPr="000950BE" w:rsidRDefault="00B86733" w:rsidP="00B86733">
      <w:pPr>
        <w:jc w:val="center"/>
        <w:rPr>
          <w:color w:val="000000"/>
        </w:rPr>
      </w:pPr>
    </w:p>
    <w:p w14:paraId="004EC733" w14:textId="77777777" w:rsidR="00963718" w:rsidRPr="000950BE" w:rsidRDefault="00963718" w:rsidP="00B86733">
      <w:pPr>
        <w:jc w:val="center"/>
        <w:rPr>
          <w:color w:val="000000"/>
        </w:rPr>
      </w:pPr>
    </w:p>
    <w:p w14:paraId="7E06409D" w14:textId="77777777" w:rsidR="00B86733" w:rsidRPr="000950BE" w:rsidRDefault="00B86733" w:rsidP="00963718">
      <w:pPr>
        <w:jc w:val="center"/>
      </w:pPr>
      <w:r w:rsidRPr="000950BE">
        <w:t>_____________________________________</w:t>
      </w:r>
    </w:p>
    <w:p w14:paraId="50E9C716" w14:textId="6D1A38F6" w:rsidR="00B86733" w:rsidRPr="000950BE" w:rsidRDefault="00B86733" w:rsidP="00963718">
      <w:pPr>
        <w:jc w:val="center"/>
      </w:pPr>
      <w:r w:rsidRPr="000950BE">
        <w:t>Representante legal do CONTRATADO</w:t>
      </w:r>
    </w:p>
    <w:p w14:paraId="22081594" w14:textId="77777777" w:rsidR="00963718" w:rsidRPr="000950BE" w:rsidRDefault="00963718" w:rsidP="00191049">
      <w:pPr>
        <w:spacing w:before="120" w:afterLines="120" w:after="288"/>
        <w:jc w:val="center"/>
      </w:pPr>
    </w:p>
    <w:p w14:paraId="3387812B" w14:textId="77777777" w:rsidR="00B86733" w:rsidRPr="000950BE" w:rsidRDefault="00B86733" w:rsidP="00963718">
      <w:pPr>
        <w:spacing w:before="120" w:afterLines="120" w:after="288" w:line="312" w:lineRule="auto"/>
        <w:jc w:val="both"/>
      </w:pPr>
      <w:r w:rsidRPr="000950BE">
        <w:t>TESTEMUNHAS:</w:t>
      </w:r>
    </w:p>
    <w:p w14:paraId="707310DB" w14:textId="681EDC23" w:rsidR="00B86733" w:rsidRPr="000950BE" w:rsidRDefault="00963718" w:rsidP="00B86733">
      <w:pPr>
        <w:spacing w:before="120" w:afterLines="120" w:after="288" w:line="312" w:lineRule="auto"/>
        <w:jc w:val="both"/>
      </w:pPr>
      <w:r w:rsidRPr="000950BE">
        <w:t>1.</w:t>
      </w:r>
      <w:r w:rsidR="00324948" w:rsidRPr="000950BE">
        <w:t>________________________________________________</w:t>
      </w:r>
    </w:p>
    <w:p w14:paraId="095A9148" w14:textId="77777777" w:rsidR="00607423" w:rsidRPr="000950BE" w:rsidRDefault="00607423" w:rsidP="00B86733">
      <w:pPr>
        <w:spacing w:before="120" w:afterLines="120" w:after="288" w:line="312" w:lineRule="auto"/>
        <w:jc w:val="both"/>
      </w:pPr>
      <w:r w:rsidRPr="000950BE">
        <w:t>RG: _____________________________</w:t>
      </w:r>
    </w:p>
    <w:p w14:paraId="72842409" w14:textId="5EF160C4" w:rsidR="00607423" w:rsidRPr="000950BE" w:rsidRDefault="00607423" w:rsidP="00607423">
      <w:pPr>
        <w:spacing w:before="120" w:afterLines="120" w:after="288" w:line="312" w:lineRule="auto"/>
        <w:jc w:val="both"/>
      </w:pPr>
      <w:r w:rsidRPr="000950BE">
        <w:t>2</w:t>
      </w:r>
      <w:r w:rsidR="00963718" w:rsidRPr="000950BE">
        <w:t xml:space="preserve">. </w:t>
      </w:r>
      <w:r w:rsidRPr="000950BE">
        <w:t>________________________________________________</w:t>
      </w:r>
    </w:p>
    <w:p w14:paraId="526765E7" w14:textId="77777777" w:rsidR="00607423" w:rsidRPr="000950BE" w:rsidRDefault="00607423" w:rsidP="00607423">
      <w:pPr>
        <w:spacing w:before="120" w:afterLines="120" w:after="288" w:line="312" w:lineRule="auto"/>
        <w:jc w:val="both"/>
      </w:pPr>
      <w:r w:rsidRPr="000950BE">
        <w:t>RG: _____________________________</w:t>
      </w:r>
    </w:p>
    <w:p w14:paraId="63BD39D7" w14:textId="77777777" w:rsidR="004375FE" w:rsidRPr="000950BE" w:rsidRDefault="004375FE" w:rsidP="00B86733">
      <w:pPr>
        <w:widowControl w:val="0"/>
        <w:autoSpaceDE w:val="0"/>
        <w:autoSpaceDN w:val="0"/>
        <w:adjustRightInd w:val="0"/>
        <w:jc w:val="both"/>
      </w:pPr>
    </w:p>
    <w:p w14:paraId="6D60CEA9" w14:textId="77777777" w:rsidR="009657BD" w:rsidRPr="000950BE" w:rsidRDefault="009657BD" w:rsidP="00B86733">
      <w:pPr>
        <w:widowControl w:val="0"/>
        <w:autoSpaceDE w:val="0"/>
        <w:autoSpaceDN w:val="0"/>
        <w:adjustRightInd w:val="0"/>
        <w:jc w:val="both"/>
      </w:pPr>
    </w:p>
    <w:p w14:paraId="35E51644" w14:textId="77777777" w:rsidR="009657BD" w:rsidRPr="000950BE" w:rsidRDefault="009657BD" w:rsidP="00B86733">
      <w:pPr>
        <w:widowControl w:val="0"/>
        <w:autoSpaceDE w:val="0"/>
        <w:autoSpaceDN w:val="0"/>
        <w:adjustRightInd w:val="0"/>
        <w:jc w:val="both"/>
      </w:pPr>
    </w:p>
    <w:p w14:paraId="309405B2" w14:textId="77777777" w:rsidR="009657BD" w:rsidRPr="000950BE" w:rsidRDefault="009657BD" w:rsidP="00B86733">
      <w:pPr>
        <w:widowControl w:val="0"/>
        <w:autoSpaceDE w:val="0"/>
        <w:autoSpaceDN w:val="0"/>
        <w:adjustRightInd w:val="0"/>
        <w:jc w:val="both"/>
      </w:pPr>
    </w:p>
    <w:p w14:paraId="39AB5315" w14:textId="77777777" w:rsidR="009657BD" w:rsidRPr="000950BE" w:rsidRDefault="009657BD" w:rsidP="00B86733">
      <w:pPr>
        <w:widowControl w:val="0"/>
        <w:autoSpaceDE w:val="0"/>
        <w:autoSpaceDN w:val="0"/>
        <w:adjustRightInd w:val="0"/>
        <w:jc w:val="both"/>
      </w:pPr>
    </w:p>
    <w:p w14:paraId="7C9F2929" w14:textId="693C90DE" w:rsidR="009657BD" w:rsidRPr="000950BE" w:rsidRDefault="009657BD" w:rsidP="00B86733">
      <w:pPr>
        <w:widowControl w:val="0"/>
        <w:autoSpaceDE w:val="0"/>
        <w:autoSpaceDN w:val="0"/>
        <w:adjustRightInd w:val="0"/>
        <w:jc w:val="both"/>
      </w:pPr>
    </w:p>
    <w:p w14:paraId="538E8E55" w14:textId="1EF73A82" w:rsidR="00963718" w:rsidRPr="000950BE" w:rsidRDefault="00963718" w:rsidP="00B86733">
      <w:pPr>
        <w:widowControl w:val="0"/>
        <w:autoSpaceDE w:val="0"/>
        <w:autoSpaceDN w:val="0"/>
        <w:adjustRightInd w:val="0"/>
        <w:jc w:val="both"/>
      </w:pPr>
    </w:p>
    <w:p w14:paraId="0D8C48B9" w14:textId="77777777" w:rsidR="00963718" w:rsidRPr="000950BE" w:rsidRDefault="00963718" w:rsidP="00B86733">
      <w:pPr>
        <w:widowControl w:val="0"/>
        <w:autoSpaceDE w:val="0"/>
        <w:autoSpaceDN w:val="0"/>
        <w:adjustRightInd w:val="0"/>
        <w:jc w:val="both"/>
      </w:pPr>
    </w:p>
    <w:p w14:paraId="00FB169D" w14:textId="61C22B21" w:rsidR="009657BD" w:rsidRPr="000950BE" w:rsidRDefault="009657BD" w:rsidP="00B86733">
      <w:pPr>
        <w:widowControl w:val="0"/>
        <w:autoSpaceDE w:val="0"/>
        <w:autoSpaceDN w:val="0"/>
        <w:adjustRightInd w:val="0"/>
        <w:jc w:val="both"/>
      </w:pPr>
    </w:p>
    <w:p w14:paraId="70FD72C4" w14:textId="4628CAFB" w:rsidR="008C6269" w:rsidRPr="000950BE" w:rsidRDefault="008C6269" w:rsidP="00B86733">
      <w:pPr>
        <w:widowControl w:val="0"/>
        <w:autoSpaceDE w:val="0"/>
        <w:autoSpaceDN w:val="0"/>
        <w:adjustRightInd w:val="0"/>
        <w:jc w:val="both"/>
      </w:pPr>
    </w:p>
    <w:p w14:paraId="25FFC9BD" w14:textId="60EB273B" w:rsidR="008C6269" w:rsidRPr="000950BE" w:rsidRDefault="008C6269" w:rsidP="00B86733">
      <w:pPr>
        <w:widowControl w:val="0"/>
        <w:autoSpaceDE w:val="0"/>
        <w:autoSpaceDN w:val="0"/>
        <w:adjustRightInd w:val="0"/>
        <w:jc w:val="both"/>
      </w:pPr>
    </w:p>
    <w:p w14:paraId="384CFEE4" w14:textId="7CDB3F59" w:rsidR="008C6269" w:rsidRPr="000950BE" w:rsidRDefault="008C6269" w:rsidP="00B86733">
      <w:pPr>
        <w:widowControl w:val="0"/>
        <w:autoSpaceDE w:val="0"/>
        <w:autoSpaceDN w:val="0"/>
        <w:adjustRightInd w:val="0"/>
        <w:jc w:val="both"/>
      </w:pPr>
    </w:p>
    <w:p w14:paraId="021A4753" w14:textId="452EF6B8" w:rsidR="008C6269" w:rsidRPr="000950BE" w:rsidRDefault="008C6269" w:rsidP="00B86733">
      <w:pPr>
        <w:widowControl w:val="0"/>
        <w:autoSpaceDE w:val="0"/>
        <w:autoSpaceDN w:val="0"/>
        <w:adjustRightInd w:val="0"/>
        <w:jc w:val="both"/>
      </w:pPr>
    </w:p>
    <w:p w14:paraId="35BBDA32" w14:textId="02AE897C" w:rsidR="008C6269" w:rsidRPr="000950BE" w:rsidRDefault="008C6269" w:rsidP="00B86733">
      <w:pPr>
        <w:widowControl w:val="0"/>
        <w:autoSpaceDE w:val="0"/>
        <w:autoSpaceDN w:val="0"/>
        <w:adjustRightInd w:val="0"/>
        <w:jc w:val="both"/>
      </w:pPr>
    </w:p>
    <w:p w14:paraId="7CDCFAF0" w14:textId="4493BF6D" w:rsidR="008C6269" w:rsidRPr="000950BE" w:rsidRDefault="008C6269" w:rsidP="00B86733">
      <w:pPr>
        <w:widowControl w:val="0"/>
        <w:autoSpaceDE w:val="0"/>
        <w:autoSpaceDN w:val="0"/>
        <w:adjustRightInd w:val="0"/>
        <w:jc w:val="both"/>
      </w:pPr>
    </w:p>
    <w:p w14:paraId="73239B47" w14:textId="0F06233C" w:rsidR="008C6269" w:rsidRDefault="008C6269" w:rsidP="00B86733">
      <w:pPr>
        <w:widowControl w:val="0"/>
        <w:autoSpaceDE w:val="0"/>
        <w:autoSpaceDN w:val="0"/>
        <w:adjustRightInd w:val="0"/>
        <w:jc w:val="both"/>
      </w:pPr>
    </w:p>
    <w:p w14:paraId="79825E9B" w14:textId="197447CA" w:rsidR="00571EB0" w:rsidRDefault="00571EB0" w:rsidP="00B86733">
      <w:pPr>
        <w:widowControl w:val="0"/>
        <w:autoSpaceDE w:val="0"/>
        <w:autoSpaceDN w:val="0"/>
        <w:adjustRightInd w:val="0"/>
        <w:jc w:val="both"/>
      </w:pPr>
    </w:p>
    <w:p w14:paraId="1CF2BE04" w14:textId="27706AAF" w:rsidR="00571EB0" w:rsidRDefault="00571EB0" w:rsidP="00B86733">
      <w:pPr>
        <w:widowControl w:val="0"/>
        <w:autoSpaceDE w:val="0"/>
        <w:autoSpaceDN w:val="0"/>
        <w:adjustRightInd w:val="0"/>
        <w:jc w:val="both"/>
      </w:pPr>
    </w:p>
    <w:p w14:paraId="1EB97D24" w14:textId="4D027F15" w:rsidR="00571EB0" w:rsidRDefault="00571EB0" w:rsidP="00B86733">
      <w:pPr>
        <w:widowControl w:val="0"/>
        <w:autoSpaceDE w:val="0"/>
        <w:autoSpaceDN w:val="0"/>
        <w:adjustRightInd w:val="0"/>
        <w:jc w:val="both"/>
      </w:pPr>
    </w:p>
    <w:p w14:paraId="73D21A86" w14:textId="77777777" w:rsidR="00571EB0" w:rsidRPr="000950BE" w:rsidRDefault="00571EB0" w:rsidP="00B86733">
      <w:pPr>
        <w:widowControl w:val="0"/>
        <w:autoSpaceDE w:val="0"/>
        <w:autoSpaceDN w:val="0"/>
        <w:adjustRightInd w:val="0"/>
        <w:jc w:val="both"/>
      </w:pPr>
    </w:p>
    <w:p w14:paraId="6F53B015" w14:textId="7896F862" w:rsidR="00DC362E" w:rsidRPr="000950BE" w:rsidRDefault="00DC362E" w:rsidP="00B86733">
      <w:pPr>
        <w:widowControl w:val="0"/>
        <w:autoSpaceDE w:val="0"/>
        <w:autoSpaceDN w:val="0"/>
        <w:adjustRightInd w:val="0"/>
        <w:jc w:val="both"/>
      </w:pPr>
    </w:p>
    <w:p w14:paraId="52C3B106" w14:textId="77777777" w:rsidR="00DC362E" w:rsidRPr="000950BE" w:rsidRDefault="00DC362E" w:rsidP="00B86733">
      <w:pPr>
        <w:widowControl w:val="0"/>
        <w:autoSpaceDE w:val="0"/>
        <w:autoSpaceDN w:val="0"/>
        <w:adjustRightInd w:val="0"/>
        <w:jc w:val="both"/>
      </w:pPr>
    </w:p>
    <w:p w14:paraId="45E405E9" w14:textId="77777777" w:rsidR="008C6269" w:rsidRPr="000950BE" w:rsidRDefault="008C6269" w:rsidP="00B86733">
      <w:pPr>
        <w:widowControl w:val="0"/>
        <w:autoSpaceDE w:val="0"/>
        <w:autoSpaceDN w:val="0"/>
        <w:adjustRightInd w:val="0"/>
        <w:jc w:val="both"/>
      </w:pPr>
    </w:p>
    <w:p w14:paraId="3B9F3D4F" w14:textId="77777777" w:rsidR="009657BD" w:rsidRPr="000950BE" w:rsidRDefault="009657BD" w:rsidP="00B86733">
      <w:pPr>
        <w:widowControl w:val="0"/>
        <w:autoSpaceDE w:val="0"/>
        <w:autoSpaceDN w:val="0"/>
        <w:adjustRightInd w:val="0"/>
        <w:jc w:val="both"/>
      </w:pPr>
    </w:p>
    <w:p w14:paraId="66FFC2FC" w14:textId="77777777" w:rsidR="004375FE" w:rsidRPr="000950BE" w:rsidRDefault="004375FE" w:rsidP="00B86733">
      <w:pPr>
        <w:widowControl w:val="0"/>
        <w:autoSpaceDE w:val="0"/>
        <w:autoSpaceDN w:val="0"/>
        <w:adjustRightInd w:val="0"/>
        <w:jc w:val="both"/>
      </w:pPr>
    </w:p>
    <w:p w14:paraId="7CE82731" w14:textId="77777777" w:rsidR="00B86733" w:rsidRPr="000950BE" w:rsidRDefault="00B86733" w:rsidP="00B86733">
      <w:pPr>
        <w:pStyle w:val="Ttulo1"/>
        <w:rPr>
          <w:rFonts w:ascii="Times New Roman" w:hAnsi="Times New Roman"/>
        </w:rPr>
      </w:pPr>
      <w:r w:rsidRPr="000950BE">
        <w:rPr>
          <w:rFonts w:ascii="Times New Roman" w:hAnsi="Times New Roman"/>
        </w:rPr>
        <w:t>TERMO DE CIÊNCIA E NOTIFICAÇÃO</w:t>
      </w:r>
    </w:p>
    <w:p w14:paraId="71348759" w14:textId="77777777" w:rsidR="00B86733" w:rsidRPr="000950BE" w:rsidRDefault="00B86733" w:rsidP="00B86733">
      <w:pPr>
        <w:ind w:right="-1"/>
        <w:jc w:val="both"/>
      </w:pPr>
    </w:p>
    <w:p w14:paraId="0739479D" w14:textId="77777777" w:rsidR="00B86733" w:rsidRPr="000950BE" w:rsidRDefault="00B86733" w:rsidP="00B86733">
      <w:pPr>
        <w:ind w:right="-1"/>
        <w:jc w:val="both"/>
      </w:pPr>
    </w:p>
    <w:p w14:paraId="3B7D0343" w14:textId="77777777" w:rsidR="00B86733" w:rsidRPr="000950BE" w:rsidRDefault="00B86733" w:rsidP="00571EB0">
      <w:pPr>
        <w:widowControl w:val="0"/>
        <w:tabs>
          <w:tab w:val="left" w:pos="8240"/>
          <w:tab w:val="left" w:pos="8295"/>
          <w:tab w:val="left" w:pos="8384"/>
        </w:tabs>
        <w:autoSpaceDE w:val="0"/>
        <w:autoSpaceDN w:val="0"/>
        <w:spacing w:line="360" w:lineRule="auto"/>
        <w:ind w:left="-284" w:right="57"/>
        <w:rPr>
          <w:rFonts w:eastAsia="Arial"/>
        </w:rPr>
      </w:pPr>
      <w:r w:rsidRPr="000950BE">
        <w:rPr>
          <w:rFonts w:eastAsia="Arial"/>
        </w:rPr>
        <w:t>CONTRATANTE:</w:t>
      </w:r>
      <w:r w:rsidRPr="000950BE">
        <w:rPr>
          <w:rFonts w:eastAsia="Arial"/>
          <w:u w:val="single"/>
        </w:rPr>
        <w:tab/>
      </w:r>
      <w:r w:rsidRPr="000950BE">
        <w:rPr>
          <w:rFonts w:eastAsia="Arial"/>
          <w:u w:val="single"/>
        </w:rPr>
        <w:tab/>
      </w:r>
      <w:r w:rsidRPr="000950BE">
        <w:rPr>
          <w:rFonts w:eastAsia="Arial"/>
        </w:rPr>
        <w:t xml:space="preserve"> CONTRATADO:</w:t>
      </w:r>
      <w:r w:rsidRPr="000950BE">
        <w:rPr>
          <w:rFonts w:eastAsia="Arial"/>
          <w:u w:val="single"/>
        </w:rPr>
        <w:tab/>
      </w:r>
      <w:r w:rsidRPr="000950BE">
        <w:rPr>
          <w:rFonts w:eastAsia="Arial"/>
          <w:u w:val="single"/>
        </w:rPr>
        <w:tab/>
      </w:r>
      <w:r w:rsidRPr="000950BE">
        <w:rPr>
          <w:rFonts w:eastAsia="Arial"/>
        </w:rPr>
        <w:t xml:space="preserve"> CONTRATO Nº</w:t>
      </w:r>
      <w:r w:rsidRPr="000950BE">
        <w:rPr>
          <w:rFonts w:eastAsia="Arial"/>
          <w:spacing w:val="-7"/>
        </w:rPr>
        <w:t xml:space="preserve"> </w:t>
      </w:r>
      <w:r w:rsidRPr="000950BE">
        <w:rPr>
          <w:rFonts w:eastAsia="Arial"/>
        </w:rPr>
        <w:t>(DE</w:t>
      </w:r>
      <w:r w:rsidRPr="000950BE">
        <w:rPr>
          <w:rFonts w:eastAsia="Arial"/>
          <w:spacing w:val="-7"/>
        </w:rPr>
        <w:t xml:space="preserve"> </w:t>
      </w:r>
      <w:r w:rsidRPr="000950BE">
        <w:rPr>
          <w:rFonts w:eastAsia="Arial"/>
        </w:rPr>
        <w:t>ORIGEM):</w:t>
      </w:r>
      <w:r w:rsidRPr="000950BE">
        <w:rPr>
          <w:rFonts w:eastAsia="Arial"/>
          <w:u w:val="single"/>
        </w:rPr>
        <w:t xml:space="preserve"> </w:t>
      </w:r>
      <w:r w:rsidRPr="000950BE">
        <w:rPr>
          <w:rFonts w:eastAsia="Arial"/>
          <w:u w:val="single"/>
        </w:rPr>
        <w:tab/>
      </w:r>
      <w:r w:rsidRPr="000950BE">
        <w:rPr>
          <w:rFonts w:eastAsia="Arial"/>
        </w:rPr>
        <w:t xml:space="preserve"> OBJETO:</w:t>
      </w:r>
      <w:r w:rsidRPr="000950BE">
        <w:rPr>
          <w:rFonts w:eastAsia="Arial"/>
          <w:spacing w:val="2"/>
        </w:rPr>
        <w:t xml:space="preserve"> </w:t>
      </w:r>
      <w:r w:rsidRPr="000950BE">
        <w:rPr>
          <w:rFonts w:eastAsia="Arial"/>
          <w:u w:val="single"/>
        </w:rPr>
        <w:t xml:space="preserve"> </w:t>
      </w:r>
      <w:r w:rsidRPr="000950BE">
        <w:rPr>
          <w:rFonts w:eastAsia="Arial"/>
          <w:u w:val="single"/>
        </w:rPr>
        <w:tab/>
      </w:r>
      <w:r w:rsidRPr="000950BE">
        <w:rPr>
          <w:rFonts w:eastAsia="Arial"/>
          <w:u w:val="single"/>
        </w:rPr>
        <w:tab/>
      </w:r>
      <w:r w:rsidRPr="000950BE">
        <w:rPr>
          <w:rFonts w:eastAsia="Arial"/>
          <w:u w:val="single"/>
        </w:rPr>
        <w:tab/>
      </w:r>
    </w:p>
    <w:p w14:paraId="45F30824" w14:textId="77777777" w:rsidR="00B86733" w:rsidRPr="000950BE" w:rsidRDefault="00B86733" w:rsidP="00571EB0">
      <w:pPr>
        <w:widowControl w:val="0"/>
        <w:autoSpaceDE w:val="0"/>
        <w:autoSpaceDN w:val="0"/>
        <w:spacing w:line="360" w:lineRule="auto"/>
        <w:ind w:left="-284" w:right="57"/>
        <w:rPr>
          <w:rFonts w:eastAsia="Arial"/>
        </w:rPr>
      </w:pPr>
    </w:p>
    <w:p w14:paraId="178C2F03" w14:textId="77777777" w:rsidR="00B86733" w:rsidRPr="000950BE" w:rsidRDefault="00B86733" w:rsidP="00571EB0">
      <w:pPr>
        <w:widowControl w:val="0"/>
        <w:autoSpaceDE w:val="0"/>
        <w:autoSpaceDN w:val="0"/>
        <w:spacing w:line="360" w:lineRule="auto"/>
        <w:ind w:left="-284" w:right="57"/>
        <w:jc w:val="both"/>
        <w:rPr>
          <w:rFonts w:eastAsia="Arial"/>
        </w:rPr>
      </w:pPr>
      <w:r w:rsidRPr="000950BE">
        <w:rPr>
          <w:rFonts w:eastAsia="Arial"/>
        </w:rPr>
        <w:t>Pelo presente TERMO, nós, abaixo identificados:</w:t>
      </w:r>
    </w:p>
    <w:p w14:paraId="77F44913" w14:textId="77777777" w:rsidR="00B86733" w:rsidRPr="000950BE" w:rsidRDefault="00B86733" w:rsidP="00571EB0">
      <w:pPr>
        <w:widowControl w:val="0"/>
        <w:tabs>
          <w:tab w:val="left" w:pos="810"/>
        </w:tabs>
        <w:autoSpaceDE w:val="0"/>
        <w:autoSpaceDN w:val="0"/>
        <w:spacing w:line="360" w:lineRule="auto"/>
        <w:ind w:left="-284" w:right="57"/>
        <w:jc w:val="both"/>
        <w:outlineLvl w:val="0"/>
        <w:rPr>
          <w:rFonts w:eastAsia="Arial"/>
          <w:b/>
          <w:bCs/>
          <w:lang w:val="en-US"/>
        </w:rPr>
      </w:pPr>
      <w:r w:rsidRPr="000950BE">
        <w:rPr>
          <w:rFonts w:eastAsia="Arial"/>
          <w:b/>
          <w:bCs/>
          <w:lang w:val="en-US"/>
        </w:rPr>
        <w:t>1. Estamos CIENTES de</w:t>
      </w:r>
      <w:r w:rsidRPr="000950BE">
        <w:rPr>
          <w:rFonts w:eastAsia="Arial"/>
          <w:b/>
          <w:bCs/>
          <w:spacing w:val="-5"/>
          <w:lang w:val="en-US"/>
        </w:rPr>
        <w:t xml:space="preserve"> </w:t>
      </w:r>
      <w:r w:rsidRPr="000950BE">
        <w:rPr>
          <w:rFonts w:eastAsia="Arial"/>
          <w:b/>
          <w:bCs/>
          <w:lang w:val="en-US"/>
        </w:rPr>
        <w:t>que:</w:t>
      </w:r>
    </w:p>
    <w:p w14:paraId="71A44693" w14:textId="77777777" w:rsidR="00B86733" w:rsidRPr="000950BE" w:rsidRDefault="00B86733" w:rsidP="00571EB0">
      <w:pPr>
        <w:widowControl w:val="0"/>
        <w:tabs>
          <w:tab w:val="left" w:pos="810"/>
        </w:tabs>
        <w:autoSpaceDE w:val="0"/>
        <w:autoSpaceDN w:val="0"/>
        <w:spacing w:line="360" w:lineRule="auto"/>
        <w:ind w:left="-284" w:right="57"/>
        <w:jc w:val="both"/>
        <w:rPr>
          <w:rFonts w:eastAsia="Arial"/>
        </w:rPr>
      </w:pPr>
      <w:r w:rsidRPr="000950BE">
        <w:rPr>
          <w:rFonts w:eastAsia="Arial"/>
        </w:rPr>
        <w:t>a) o ajuste acima referido, seus aditamentos, bem como o acompanhamento de sua execução contratual, estarão sujeitos a análise e julgamento pelo Tribunal de Contas do Estado de São Paulo, cujo trâmite processual ocorrerá pelo sistema</w:t>
      </w:r>
      <w:r w:rsidRPr="000950BE">
        <w:rPr>
          <w:rFonts w:eastAsia="Arial"/>
          <w:spacing w:val="-14"/>
        </w:rPr>
        <w:t xml:space="preserve"> </w:t>
      </w:r>
      <w:r w:rsidRPr="000950BE">
        <w:rPr>
          <w:rFonts w:eastAsia="Arial"/>
        </w:rPr>
        <w:t>eletrônico;</w:t>
      </w:r>
    </w:p>
    <w:p w14:paraId="46346C2A" w14:textId="77777777" w:rsidR="00B86733" w:rsidRPr="000950BE" w:rsidRDefault="00B86733" w:rsidP="00571EB0">
      <w:pPr>
        <w:widowControl w:val="0"/>
        <w:tabs>
          <w:tab w:val="left" w:pos="810"/>
        </w:tabs>
        <w:autoSpaceDE w:val="0"/>
        <w:autoSpaceDN w:val="0"/>
        <w:spacing w:line="360" w:lineRule="auto"/>
        <w:ind w:left="-284" w:right="57"/>
        <w:jc w:val="both"/>
        <w:rPr>
          <w:rFonts w:eastAsia="Arial"/>
        </w:rPr>
      </w:pPr>
      <w:r w:rsidRPr="000950BE">
        <w:rPr>
          <w:rFonts w:eastAsia="Arial"/>
        </w:rPr>
        <w:t>b) poderemos ter acesso ao processo, tendo vista e extraindo cópias das manifestações de interesse, Despachos e Decisões, mediante regular cadastramento no Sistema de Processo Eletrônico, em consonância com o estabelecido na Resolução nº 01/2011 do</w:t>
      </w:r>
      <w:r w:rsidRPr="000950BE">
        <w:rPr>
          <w:rFonts w:eastAsia="Arial"/>
          <w:spacing w:val="-17"/>
        </w:rPr>
        <w:t xml:space="preserve"> </w:t>
      </w:r>
      <w:r w:rsidRPr="000950BE">
        <w:rPr>
          <w:rFonts w:eastAsia="Arial"/>
        </w:rPr>
        <w:t>TCESP;</w:t>
      </w:r>
    </w:p>
    <w:p w14:paraId="64265D59" w14:textId="77777777" w:rsidR="00B86733" w:rsidRPr="000950BE" w:rsidRDefault="00B86733" w:rsidP="00571EB0">
      <w:pPr>
        <w:widowControl w:val="0"/>
        <w:tabs>
          <w:tab w:val="left" w:pos="810"/>
        </w:tabs>
        <w:autoSpaceDE w:val="0"/>
        <w:autoSpaceDN w:val="0"/>
        <w:spacing w:line="360" w:lineRule="auto"/>
        <w:ind w:left="-284" w:right="57"/>
        <w:jc w:val="both"/>
        <w:rPr>
          <w:rFonts w:eastAsia="Arial"/>
        </w:rPr>
      </w:pPr>
      <w:r w:rsidRPr="000950BE">
        <w:rPr>
          <w:rFonts w:eastAsia="Arial"/>
        </w:rPr>
        <w:t xml:space="preserve">c) além de disponíveis no processo eletrônico, todos os Despachos e Decisões que vierem a ser tomados, relativamente ao aludido processo, serão publicados no </w:t>
      </w:r>
      <w:r w:rsidRPr="000950BE">
        <w:t xml:space="preserve">Diário Oficial Eletrônico do </w:t>
      </w:r>
      <w:r w:rsidRPr="000950BE">
        <w:rPr>
          <w:rFonts w:eastAsia="Arial"/>
        </w:rPr>
        <w:t>Tribunal de Contas do Estado de São Paulo (</w:t>
      </w:r>
      <w:hyperlink r:id="rId53" w:tgtFrame="_blank" w:tooltip="https://doe.tce.sp.gov.br/" w:history="1">
        <w:r w:rsidRPr="000950BE">
          <w:rPr>
            <w:rStyle w:val="Hyperlink"/>
            <w:rFonts w:eastAsia="Arial"/>
          </w:rPr>
          <w:t>https://doe.tce.sp.gov.br/</w:t>
        </w:r>
      </w:hyperlink>
      <w:r w:rsidRPr="000950BE">
        <w:rPr>
          <w:rFonts w:eastAsia="Arial"/>
        </w:rPr>
        <w:t>), em conformidade com o artigo 90 da Lei Complementar nº 709, de 14 de janeiro de 1993, iniciando-se, a partir de então, a contagem dos prazos processuais, conforme regras do Código de Processo</w:t>
      </w:r>
      <w:r w:rsidRPr="000950BE">
        <w:rPr>
          <w:rFonts w:eastAsia="Arial"/>
          <w:spacing w:val="-2"/>
        </w:rPr>
        <w:t xml:space="preserve"> </w:t>
      </w:r>
      <w:r w:rsidRPr="000950BE">
        <w:rPr>
          <w:rFonts w:eastAsia="Arial"/>
        </w:rPr>
        <w:t>Civil;</w:t>
      </w:r>
    </w:p>
    <w:p w14:paraId="2ED81439" w14:textId="77777777" w:rsidR="00B86733" w:rsidRPr="000950BE" w:rsidRDefault="00B86733" w:rsidP="00571EB0">
      <w:pPr>
        <w:widowControl w:val="0"/>
        <w:tabs>
          <w:tab w:val="left" w:pos="385"/>
        </w:tabs>
        <w:autoSpaceDE w:val="0"/>
        <w:autoSpaceDN w:val="0"/>
        <w:spacing w:line="360" w:lineRule="auto"/>
        <w:ind w:left="-284" w:right="57"/>
        <w:jc w:val="both"/>
        <w:rPr>
          <w:rFonts w:eastAsia="Arial"/>
        </w:rPr>
      </w:pPr>
      <w:r w:rsidRPr="000950BE">
        <w:rPr>
          <w:rFonts w:eastAsia="Arial"/>
        </w:rPr>
        <w:t xml:space="preserve">d) as informações pessoais dos responsáveis pela </w:t>
      </w:r>
      <w:r w:rsidRPr="000950BE">
        <w:rPr>
          <w:rFonts w:eastAsia="Arial"/>
          <w:u w:val="single"/>
        </w:rPr>
        <w:t xml:space="preserve">contratante </w:t>
      </w:r>
      <w:r w:rsidRPr="000950BE">
        <w:rPr>
          <w:rFonts w:eastAsia="Arial"/>
        </w:rPr>
        <w:t>e interessados estão cadastradas no módulo eletrônico do “Cadastro Corporativo TCESP – CadTCESP”, nos termos previstos no Artigo 2º das Instruções nº01/2024, conforme “Declaração(ões) de Atualização Cadastral” anexa</w:t>
      </w:r>
      <w:r w:rsidRPr="000950BE">
        <w:rPr>
          <w:rFonts w:eastAsia="Arial"/>
          <w:spacing w:val="-23"/>
        </w:rPr>
        <w:t xml:space="preserve"> </w:t>
      </w:r>
      <w:r w:rsidRPr="000950BE">
        <w:rPr>
          <w:rFonts w:eastAsia="Arial"/>
        </w:rPr>
        <w:t>(s);</w:t>
      </w:r>
    </w:p>
    <w:p w14:paraId="328C8FF9" w14:textId="77777777" w:rsidR="00B86733" w:rsidRPr="000950BE" w:rsidRDefault="00B86733" w:rsidP="00571EB0">
      <w:pPr>
        <w:widowControl w:val="0"/>
        <w:tabs>
          <w:tab w:val="left" w:pos="414"/>
        </w:tabs>
        <w:autoSpaceDE w:val="0"/>
        <w:autoSpaceDN w:val="0"/>
        <w:spacing w:line="360" w:lineRule="auto"/>
        <w:ind w:left="-284" w:right="57"/>
        <w:jc w:val="both"/>
        <w:rPr>
          <w:rFonts w:eastAsia="Arial"/>
        </w:rPr>
      </w:pPr>
      <w:r w:rsidRPr="000950BE">
        <w:rPr>
          <w:rFonts w:eastAsia="Arial"/>
        </w:rPr>
        <w:t>e) é de exclusiva responsabilidade do contratado manter seus dados sempre atualizados.</w:t>
      </w:r>
    </w:p>
    <w:p w14:paraId="557BFEF3" w14:textId="77777777" w:rsidR="00B86733" w:rsidRPr="000950BE" w:rsidRDefault="00B86733" w:rsidP="00571EB0">
      <w:pPr>
        <w:widowControl w:val="0"/>
        <w:tabs>
          <w:tab w:val="left" w:pos="810"/>
        </w:tabs>
        <w:autoSpaceDE w:val="0"/>
        <w:autoSpaceDN w:val="0"/>
        <w:spacing w:line="360" w:lineRule="auto"/>
        <w:ind w:left="-284" w:right="57"/>
        <w:jc w:val="both"/>
        <w:outlineLvl w:val="0"/>
        <w:rPr>
          <w:rFonts w:eastAsia="Arial"/>
          <w:b/>
          <w:bCs/>
        </w:rPr>
      </w:pPr>
      <w:r w:rsidRPr="000950BE">
        <w:rPr>
          <w:rFonts w:eastAsia="Arial"/>
          <w:b/>
          <w:bCs/>
        </w:rPr>
        <w:t>2. Damo-nos por NOTIFICADOS</w:t>
      </w:r>
      <w:r w:rsidRPr="000950BE">
        <w:rPr>
          <w:rFonts w:eastAsia="Arial"/>
          <w:b/>
          <w:bCs/>
          <w:spacing w:val="-2"/>
        </w:rPr>
        <w:t xml:space="preserve"> </w:t>
      </w:r>
      <w:r w:rsidRPr="000950BE">
        <w:rPr>
          <w:rFonts w:eastAsia="Arial"/>
          <w:b/>
          <w:bCs/>
        </w:rPr>
        <w:t>para:</w:t>
      </w:r>
    </w:p>
    <w:p w14:paraId="10F092A9" w14:textId="77777777" w:rsidR="00B86733" w:rsidRPr="000950BE" w:rsidRDefault="00B86733" w:rsidP="00571EB0">
      <w:pPr>
        <w:widowControl w:val="0"/>
        <w:tabs>
          <w:tab w:val="left" w:pos="810"/>
        </w:tabs>
        <w:autoSpaceDE w:val="0"/>
        <w:autoSpaceDN w:val="0"/>
        <w:spacing w:line="360" w:lineRule="auto"/>
        <w:ind w:left="-284" w:right="57"/>
        <w:jc w:val="both"/>
        <w:rPr>
          <w:rFonts w:eastAsia="Arial"/>
        </w:rPr>
      </w:pPr>
      <w:r w:rsidRPr="000950BE">
        <w:rPr>
          <w:rFonts w:eastAsia="Arial"/>
        </w:rPr>
        <w:t>a) O acompanhamento dos atos do processo até seu julgamento final e consequente</w:t>
      </w:r>
      <w:r w:rsidRPr="000950BE">
        <w:rPr>
          <w:rFonts w:eastAsia="Arial"/>
          <w:spacing w:val="-11"/>
        </w:rPr>
        <w:t xml:space="preserve"> </w:t>
      </w:r>
      <w:r w:rsidRPr="000950BE">
        <w:rPr>
          <w:rFonts w:eastAsia="Arial"/>
        </w:rPr>
        <w:t>publicação;</w:t>
      </w:r>
    </w:p>
    <w:p w14:paraId="783723D3" w14:textId="77777777" w:rsidR="00B86733" w:rsidRPr="000950BE" w:rsidRDefault="00B86733" w:rsidP="00571EB0">
      <w:pPr>
        <w:widowControl w:val="0"/>
        <w:tabs>
          <w:tab w:val="left" w:pos="810"/>
        </w:tabs>
        <w:autoSpaceDE w:val="0"/>
        <w:autoSpaceDN w:val="0"/>
        <w:spacing w:line="360" w:lineRule="auto"/>
        <w:ind w:left="-284" w:right="57"/>
        <w:jc w:val="both"/>
        <w:rPr>
          <w:rFonts w:eastAsia="Arial"/>
        </w:rPr>
      </w:pPr>
      <w:r w:rsidRPr="000950BE">
        <w:rPr>
          <w:rFonts w:eastAsia="Arial"/>
        </w:rPr>
        <w:t>b) Se for o caso e de nosso interesse, nos prazos e nas formas legais e regimentais, exercer o direito de defesa, interpor recursos e o que mais</w:t>
      </w:r>
      <w:r w:rsidRPr="000950BE">
        <w:rPr>
          <w:rFonts w:eastAsia="Arial"/>
          <w:spacing w:val="-27"/>
        </w:rPr>
        <w:t xml:space="preserve"> </w:t>
      </w:r>
      <w:r w:rsidRPr="000950BE">
        <w:rPr>
          <w:rFonts w:eastAsia="Arial"/>
        </w:rPr>
        <w:t>couber.</w:t>
      </w:r>
    </w:p>
    <w:p w14:paraId="76664BF6" w14:textId="77777777" w:rsidR="00B86733" w:rsidRPr="000950BE" w:rsidRDefault="00B86733" w:rsidP="00B86733">
      <w:pPr>
        <w:widowControl w:val="0"/>
        <w:tabs>
          <w:tab w:val="left" w:pos="8604"/>
        </w:tabs>
        <w:autoSpaceDE w:val="0"/>
        <w:autoSpaceDN w:val="0"/>
        <w:spacing w:line="360" w:lineRule="auto"/>
        <w:ind w:right="57"/>
        <w:outlineLvl w:val="0"/>
        <w:rPr>
          <w:rFonts w:eastAsia="Arial"/>
        </w:rPr>
      </w:pPr>
    </w:p>
    <w:p w14:paraId="4D7D1560" w14:textId="77777777" w:rsidR="00B86733" w:rsidRPr="000950BE" w:rsidRDefault="00B86733" w:rsidP="00B86733">
      <w:pPr>
        <w:widowControl w:val="0"/>
        <w:tabs>
          <w:tab w:val="left" w:pos="8604"/>
        </w:tabs>
        <w:autoSpaceDE w:val="0"/>
        <w:autoSpaceDN w:val="0"/>
        <w:spacing w:line="360" w:lineRule="auto"/>
        <w:ind w:right="57"/>
        <w:outlineLvl w:val="0"/>
        <w:rPr>
          <w:rFonts w:eastAsia="Arial"/>
          <w:b/>
          <w:bCs/>
        </w:rPr>
      </w:pPr>
      <w:r w:rsidRPr="000950BE">
        <w:rPr>
          <w:rFonts w:eastAsia="Arial"/>
          <w:b/>
          <w:bCs/>
        </w:rPr>
        <w:t>LOCAL e DATA:</w:t>
      </w:r>
      <w:r w:rsidRPr="000950BE">
        <w:rPr>
          <w:rFonts w:eastAsia="Arial"/>
          <w:b/>
          <w:bCs/>
          <w:spacing w:val="-2"/>
        </w:rPr>
        <w:t xml:space="preserve"> </w:t>
      </w:r>
      <w:r w:rsidRPr="000950BE">
        <w:rPr>
          <w:rFonts w:eastAsia="Arial"/>
          <w:b/>
          <w:bCs/>
          <w:u w:val="thick"/>
        </w:rPr>
        <w:t xml:space="preserve"> </w:t>
      </w:r>
      <w:r w:rsidRPr="000950BE">
        <w:rPr>
          <w:rFonts w:eastAsia="Arial"/>
          <w:b/>
          <w:bCs/>
          <w:u w:val="thick"/>
        </w:rPr>
        <w:tab/>
      </w:r>
    </w:p>
    <w:p w14:paraId="52A9EB33" w14:textId="71A2234E" w:rsidR="00B86733" w:rsidRPr="000950BE" w:rsidRDefault="00B86733" w:rsidP="00B86733">
      <w:pPr>
        <w:widowControl w:val="0"/>
        <w:autoSpaceDE w:val="0"/>
        <w:autoSpaceDN w:val="0"/>
        <w:spacing w:line="360" w:lineRule="auto"/>
        <w:ind w:right="57"/>
        <w:rPr>
          <w:rFonts w:eastAsia="Arial"/>
          <w:b/>
        </w:rPr>
      </w:pPr>
    </w:p>
    <w:p w14:paraId="74314E36" w14:textId="77777777" w:rsidR="00963718" w:rsidRPr="000950BE" w:rsidRDefault="00963718" w:rsidP="00B86733">
      <w:pPr>
        <w:widowControl w:val="0"/>
        <w:autoSpaceDE w:val="0"/>
        <w:autoSpaceDN w:val="0"/>
        <w:spacing w:line="360" w:lineRule="auto"/>
        <w:ind w:right="57"/>
        <w:rPr>
          <w:rFonts w:eastAsia="Arial"/>
          <w:b/>
        </w:rPr>
      </w:pPr>
    </w:p>
    <w:p w14:paraId="5BB0EFDF" w14:textId="77777777" w:rsidR="00B86733" w:rsidRPr="000950BE" w:rsidRDefault="00B86733" w:rsidP="00B86733">
      <w:pPr>
        <w:widowControl w:val="0"/>
        <w:autoSpaceDE w:val="0"/>
        <w:autoSpaceDN w:val="0"/>
        <w:spacing w:line="360" w:lineRule="auto"/>
        <w:ind w:right="57"/>
        <w:rPr>
          <w:rFonts w:eastAsia="Arial"/>
          <w:b/>
        </w:rPr>
      </w:pPr>
    </w:p>
    <w:p w14:paraId="2DEF30E1" w14:textId="77777777" w:rsidR="00B86733" w:rsidRPr="000950BE" w:rsidRDefault="00B86733" w:rsidP="00B86733">
      <w:pPr>
        <w:ind w:left="-567" w:right="-373"/>
        <w:jc w:val="both"/>
      </w:pPr>
    </w:p>
    <w:p w14:paraId="4C32ECAC" w14:textId="77777777" w:rsidR="00B86733" w:rsidRPr="000950BE" w:rsidRDefault="00B86733" w:rsidP="00B86733">
      <w:pPr>
        <w:widowControl w:val="0"/>
        <w:autoSpaceDE w:val="0"/>
        <w:autoSpaceDN w:val="0"/>
        <w:spacing w:line="360" w:lineRule="auto"/>
        <w:ind w:right="57"/>
        <w:rPr>
          <w:rFonts w:eastAsia="Arial"/>
          <w:b/>
        </w:rPr>
      </w:pPr>
      <w:r w:rsidRPr="000950BE">
        <w:rPr>
          <w:rFonts w:eastAsia="Arial"/>
          <w:b/>
          <w:u w:val="thick"/>
        </w:rPr>
        <w:t>AUTORIDADE MÁXIMA DO ÓRGÃO/ENTIDADE</w:t>
      </w:r>
      <w:r w:rsidRPr="000950BE">
        <w:rPr>
          <w:rFonts w:eastAsia="Arial"/>
          <w:b/>
          <w:strike/>
        </w:rPr>
        <w:t>:</w:t>
      </w:r>
    </w:p>
    <w:p w14:paraId="58AE6085" w14:textId="77777777" w:rsidR="00B86733" w:rsidRPr="000950BE" w:rsidRDefault="00B86733" w:rsidP="00B86733">
      <w:pPr>
        <w:widowControl w:val="0"/>
        <w:tabs>
          <w:tab w:val="left" w:pos="4511"/>
          <w:tab w:val="left" w:pos="8543"/>
          <w:tab w:val="left" w:pos="8621"/>
        </w:tabs>
        <w:autoSpaceDE w:val="0"/>
        <w:autoSpaceDN w:val="0"/>
        <w:spacing w:line="360" w:lineRule="auto"/>
        <w:ind w:right="57"/>
        <w:rPr>
          <w:rFonts w:eastAsia="Arial"/>
        </w:rPr>
      </w:pPr>
      <w:r w:rsidRPr="000950BE">
        <w:rPr>
          <w:rFonts w:eastAsia="Arial"/>
        </w:rPr>
        <w:t>Nome:</w:t>
      </w:r>
      <w:r w:rsidRPr="000950BE">
        <w:rPr>
          <w:rFonts w:eastAsia="Arial"/>
          <w:u w:val="single"/>
        </w:rPr>
        <w:tab/>
      </w:r>
      <w:r w:rsidRPr="000950BE">
        <w:rPr>
          <w:rFonts w:eastAsia="Arial"/>
          <w:u w:val="single"/>
        </w:rPr>
        <w:tab/>
      </w:r>
      <w:r w:rsidRPr="000950BE">
        <w:rPr>
          <w:rFonts w:eastAsia="Arial"/>
        </w:rPr>
        <w:t xml:space="preserve"> Cargo:</w:t>
      </w:r>
      <w:r w:rsidRPr="000950BE">
        <w:rPr>
          <w:rFonts w:eastAsia="Arial"/>
          <w:u w:val="single"/>
        </w:rPr>
        <w:tab/>
      </w:r>
      <w:r w:rsidRPr="000950BE">
        <w:rPr>
          <w:rFonts w:eastAsia="Arial"/>
          <w:u w:val="single"/>
        </w:rPr>
        <w:tab/>
      </w:r>
      <w:r w:rsidRPr="000950BE">
        <w:rPr>
          <w:rFonts w:eastAsia="Arial"/>
          <w:u w:val="single"/>
        </w:rPr>
        <w:tab/>
      </w:r>
      <w:r w:rsidRPr="000950BE">
        <w:rPr>
          <w:rFonts w:eastAsia="Arial"/>
        </w:rPr>
        <w:t xml:space="preserve"> CPF: </w:t>
      </w:r>
      <w:r w:rsidRPr="000950BE">
        <w:rPr>
          <w:rFonts w:eastAsia="Arial"/>
          <w:u w:val="single"/>
        </w:rPr>
        <w:t xml:space="preserve"> </w:t>
      </w:r>
      <w:r w:rsidRPr="000950BE">
        <w:rPr>
          <w:rFonts w:eastAsia="Arial"/>
          <w:u w:val="single"/>
        </w:rPr>
        <w:tab/>
      </w:r>
    </w:p>
    <w:p w14:paraId="34B9A695" w14:textId="77777777" w:rsidR="00B86733" w:rsidRPr="000950BE" w:rsidRDefault="00B86733" w:rsidP="00B86733">
      <w:pPr>
        <w:widowControl w:val="0"/>
        <w:autoSpaceDE w:val="0"/>
        <w:autoSpaceDN w:val="0"/>
        <w:spacing w:line="360" w:lineRule="auto"/>
        <w:ind w:right="57"/>
        <w:rPr>
          <w:rFonts w:eastAsia="Arial"/>
        </w:rPr>
      </w:pPr>
    </w:p>
    <w:p w14:paraId="51387AEB" w14:textId="77777777" w:rsidR="00B86733" w:rsidRPr="000950BE" w:rsidRDefault="00B86733" w:rsidP="00B86733">
      <w:pPr>
        <w:widowControl w:val="0"/>
        <w:autoSpaceDE w:val="0"/>
        <w:autoSpaceDN w:val="0"/>
        <w:spacing w:line="360" w:lineRule="auto"/>
        <w:ind w:right="57"/>
        <w:outlineLvl w:val="0"/>
        <w:rPr>
          <w:rFonts w:eastAsia="Arial"/>
          <w:b/>
          <w:bCs/>
        </w:rPr>
      </w:pPr>
      <w:r w:rsidRPr="000950BE">
        <w:rPr>
          <w:rFonts w:eastAsia="Arial"/>
          <w:b/>
          <w:bCs/>
          <w:u w:val="thick"/>
        </w:rPr>
        <w:t>RESPONSÁVEIS PELA HOMOLOGAÇÃO DO CERTAME OU RATIFICAÇÃO DA DISPENSA/INEXIGIBILIDADE DE LICITAÇÃO:</w:t>
      </w:r>
    </w:p>
    <w:p w14:paraId="7ED06C93" w14:textId="77777777" w:rsidR="00B86733" w:rsidRPr="000950BE" w:rsidRDefault="00B86733" w:rsidP="00B86733">
      <w:pPr>
        <w:widowControl w:val="0"/>
        <w:tabs>
          <w:tab w:val="left" w:pos="4511"/>
          <w:tab w:val="left" w:pos="8542"/>
          <w:tab w:val="left" w:pos="8620"/>
        </w:tabs>
        <w:autoSpaceDE w:val="0"/>
        <w:autoSpaceDN w:val="0"/>
        <w:spacing w:line="360" w:lineRule="auto"/>
        <w:ind w:right="57"/>
        <w:rPr>
          <w:rFonts w:eastAsia="Arial"/>
        </w:rPr>
      </w:pPr>
      <w:r w:rsidRPr="000950BE">
        <w:rPr>
          <w:rFonts w:eastAsia="Arial"/>
        </w:rPr>
        <w:t>Nome:</w:t>
      </w:r>
      <w:r w:rsidRPr="000950BE">
        <w:rPr>
          <w:rFonts w:eastAsia="Arial"/>
          <w:u w:val="single"/>
        </w:rPr>
        <w:tab/>
      </w:r>
      <w:r w:rsidRPr="000950BE">
        <w:rPr>
          <w:rFonts w:eastAsia="Arial"/>
          <w:u w:val="single"/>
        </w:rPr>
        <w:tab/>
      </w:r>
      <w:r w:rsidRPr="000950BE">
        <w:rPr>
          <w:rFonts w:eastAsia="Arial"/>
        </w:rPr>
        <w:t xml:space="preserve"> Cargo:</w:t>
      </w:r>
      <w:r w:rsidRPr="000950BE">
        <w:rPr>
          <w:rFonts w:eastAsia="Arial"/>
          <w:u w:val="single"/>
        </w:rPr>
        <w:tab/>
      </w:r>
      <w:r w:rsidRPr="000950BE">
        <w:rPr>
          <w:rFonts w:eastAsia="Arial"/>
          <w:u w:val="single"/>
        </w:rPr>
        <w:tab/>
      </w:r>
      <w:r w:rsidRPr="000950BE">
        <w:rPr>
          <w:rFonts w:eastAsia="Arial"/>
          <w:u w:val="single"/>
        </w:rPr>
        <w:tab/>
      </w:r>
      <w:r w:rsidRPr="000950BE">
        <w:rPr>
          <w:rFonts w:eastAsia="Arial"/>
        </w:rPr>
        <w:t xml:space="preserve"> CPF: </w:t>
      </w:r>
      <w:r w:rsidRPr="000950BE">
        <w:rPr>
          <w:rFonts w:eastAsia="Arial"/>
          <w:u w:val="single"/>
        </w:rPr>
        <w:t xml:space="preserve"> </w:t>
      </w:r>
      <w:r w:rsidRPr="000950BE">
        <w:rPr>
          <w:rFonts w:eastAsia="Arial"/>
          <w:u w:val="single"/>
        </w:rPr>
        <w:tab/>
      </w:r>
    </w:p>
    <w:p w14:paraId="1CE23020" w14:textId="77777777" w:rsidR="00B86733" w:rsidRPr="000950BE" w:rsidRDefault="00B86733" w:rsidP="00B86733">
      <w:pPr>
        <w:widowControl w:val="0"/>
        <w:tabs>
          <w:tab w:val="left" w:pos="8630"/>
        </w:tabs>
        <w:autoSpaceDE w:val="0"/>
        <w:autoSpaceDN w:val="0"/>
        <w:spacing w:line="360" w:lineRule="auto"/>
        <w:ind w:right="57"/>
        <w:rPr>
          <w:rFonts w:eastAsia="Arial"/>
        </w:rPr>
      </w:pPr>
      <w:r w:rsidRPr="000950BE">
        <w:rPr>
          <w:rFonts w:eastAsia="Arial"/>
        </w:rPr>
        <w:t xml:space="preserve">Assinatura: </w:t>
      </w:r>
      <w:r w:rsidRPr="000950BE">
        <w:rPr>
          <w:rFonts w:eastAsia="Arial"/>
          <w:u w:val="single"/>
        </w:rPr>
        <w:t xml:space="preserve"> </w:t>
      </w:r>
      <w:r w:rsidRPr="000950BE">
        <w:rPr>
          <w:rFonts w:eastAsia="Arial"/>
          <w:u w:val="single"/>
        </w:rPr>
        <w:tab/>
      </w:r>
    </w:p>
    <w:p w14:paraId="2C5D04AE" w14:textId="77777777" w:rsidR="00B86733" w:rsidRPr="000950BE" w:rsidRDefault="00B86733" w:rsidP="00B86733">
      <w:pPr>
        <w:widowControl w:val="0"/>
        <w:autoSpaceDE w:val="0"/>
        <w:autoSpaceDN w:val="0"/>
        <w:spacing w:line="360" w:lineRule="auto"/>
        <w:ind w:right="57"/>
        <w:rPr>
          <w:rFonts w:eastAsia="Arial"/>
        </w:rPr>
      </w:pPr>
    </w:p>
    <w:p w14:paraId="078964E0" w14:textId="77777777" w:rsidR="00B86733" w:rsidRPr="000950BE" w:rsidRDefault="00B86733" w:rsidP="00B86733">
      <w:pPr>
        <w:widowControl w:val="0"/>
        <w:autoSpaceDE w:val="0"/>
        <w:autoSpaceDN w:val="0"/>
        <w:spacing w:line="360" w:lineRule="auto"/>
        <w:ind w:right="57"/>
        <w:outlineLvl w:val="0"/>
        <w:rPr>
          <w:rFonts w:eastAsia="Arial"/>
          <w:b/>
          <w:bCs/>
        </w:rPr>
      </w:pPr>
      <w:r w:rsidRPr="000950BE">
        <w:rPr>
          <w:rFonts w:eastAsia="Arial"/>
          <w:b/>
          <w:bCs/>
          <w:u w:val="thick"/>
        </w:rPr>
        <w:t>RESPONSÁVEIS QUE ASSINARAM O AJUSTE:</w:t>
      </w:r>
    </w:p>
    <w:p w14:paraId="3CEF9ACD" w14:textId="77777777" w:rsidR="00B86733" w:rsidRPr="000950BE" w:rsidRDefault="00B86733" w:rsidP="00B86733">
      <w:pPr>
        <w:widowControl w:val="0"/>
        <w:autoSpaceDE w:val="0"/>
        <w:autoSpaceDN w:val="0"/>
        <w:spacing w:line="360" w:lineRule="auto"/>
        <w:ind w:right="57"/>
        <w:rPr>
          <w:rFonts w:eastAsia="Arial"/>
          <w:b/>
        </w:rPr>
      </w:pPr>
      <w:r w:rsidRPr="000950BE">
        <w:rPr>
          <w:rFonts w:eastAsia="Arial"/>
          <w:b/>
          <w:u w:val="thick"/>
        </w:rPr>
        <w:t>Pelo contratante</w:t>
      </w:r>
      <w:r w:rsidRPr="000950BE">
        <w:rPr>
          <w:rFonts w:eastAsia="Arial"/>
          <w:b/>
        </w:rPr>
        <w:t>:</w:t>
      </w:r>
    </w:p>
    <w:p w14:paraId="4F127181" w14:textId="77777777" w:rsidR="00B86733" w:rsidRPr="000950BE" w:rsidRDefault="00B86733" w:rsidP="00B86733">
      <w:pPr>
        <w:widowControl w:val="0"/>
        <w:tabs>
          <w:tab w:val="left" w:pos="4511"/>
          <w:tab w:val="left" w:pos="8546"/>
          <w:tab w:val="left" w:pos="8618"/>
        </w:tabs>
        <w:autoSpaceDE w:val="0"/>
        <w:autoSpaceDN w:val="0"/>
        <w:spacing w:line="360" w:lineRule="auto"/>
        <w:ind w:right="57"/>
        <w:rPr>
          <w:rFonts w:eastAsia="Arial"/>
        </w:rPr>
      </w:pPr>
      <w:r w:rsidRPr="000950BE">
        <w:rPr>
          <w:rFonts w:eastAsia="Arial"/>
        </w:rPr>
        <w:t>Nome:</w:t>
      </w:r>
      <w:r w:rsidRPr="000950BE">
        <w:rPr>
          <w:rFonts w:eastAsia="Arial"/>
          <w:u w:val="single"/>
        </w:rPr>
        <w:tab/>
      </w:r>
      <w:r w:rsidRPr="000950BE">
        <w:rPr>
          <w:rFonts w:eastAsia="Arial"/>
          <w:u w:val="single"/>
        </w:rPr>
        <w:tab/>
      </w:r>
      <w:r w:rsidRPr="000950BE">
        <w:rPr>
          <w:rFonts w:eastAsia="Arial"/>
        </w:rPr>
        <w:t xml:space="preserve"> Cargo:</w:t>
      </w:r>
      <w:r w:rsidRPr="000950BE">
        <w:rPr>
          <w:rFonts w:eastAsia="Arial"/>
          <w:u w:val="single"/>
        </w:rPr>
        <w:tab/>
      </w:r>
      <w:r w:rsidRPr="000950BE">
        <w:rPr>
          <w:rFonts w:eastAsia="Arial"/>
          <w:u w:val="single"/>
        </w:rPr>
        <w:tab/>
      </w:r>
      <w:r w:rsidRPr="000950BE">
        <w:rPr>
          <w:rFonts w:eastAsia="Arial"/>
          <w:u w:val="single"/>
        </w:rPr>
        <w:tab/>
      </w:r>
      <w:r w:rsidRPr="000950BE">
        <w:rPr>
          <w:rFonts w:eastAsia="Arial"/>
        </w:rPr>
        <w:t xml:space="preserve"> CPF: </w:t>
      </w:r>
      <w:r w:rsidRPr="000950BE">
        <w:rPr>
          <w:rFonts w:eastAsia="Arial"/>
          <w:u w:val="single"/>
        </w:rPr>
        <w:t xml:space="preserve"> </w:t>
      </w:r>
      <w:r w:rsidRPr="000950BE">
        <w:rPr>
          <w:rFonts w:eastAsia="Arial"/>
          <w:u w:val="single"/>
        </w:rPr>
        <w:tab/>
      </w:r>
    </w:p>
    <w:p w14:paraId="11994333" w14:textId="77777777" w:rsidR="00B86733" w:rsidRPr="000950BE" w:rsidRDefault="00B86733" w:rsidP="00B86733">
      <w:pPr>
        <w:widowControl w:val="0"/>
        <w:tabs>
          <w:tab w:val="left" w:pos="8639"/>
        </w:tabs>
        <w:autoSpaceDE w:val="0"/>
        <w:autoSpaceDN w:val="0"/>
        <w:spacing w:line="360" w:lineRule="auto"/>
        <w:ind w:right="57"/>
        <w:rPr>
          <w:rFonts w:eastAsia="Arial"/>
        </w:rPr>
      </w:pPr>
      <w:r w:rsidRPr="000950BE">
        <w:rPr>
          <w:rFonts w:eastAsia="Arial"/>
        </w:rPr>
        <w:t xml:space="preserve">Assinatura: </w:t>
      </w:r>
      <w:r w:rsidRPr="000950BE">
        <w:rPr>
          <w:rFonts w:eastAsia="Arial"/>
          <w:u w:val="single"/>
        </w:rPr>
        <w:t xml:space="preserve"> </w:t>
      </w:r>
      <w:r w:rsidRPr="000950BE">
        <w:rPr>
          <w:rFonts w:eastAsia="Arial"/>
          <w:u w:val="single"/>
        </w:rPr>
        <w:tab/>
      </w:r>
    </w:p>
    <w:p w14:paraId="3FB3AD21" w14:textId="77777777" w:rsidR="00B86733" w:rsidRPr="000950BE" w:rsidRDefault="00B86733" w:rsidP="00B86733">
      <w:pPr>
        <w:widowControl w:val="0"/>
        <w:autoSpaceDE w:val="0"/>
        <w:autoSpaceDN w:val="0"/>
        <w:spacing w:line="360" w:lineRule="auto"/>
        <w:ind w:right="57"/>
        <w:outlineLvl w:val="0"/>
        <w:rPr>
          <w:rFonts w:eastAsia="Arial"/>
          <w:b/>
          <w:bCs/>
        </w:rPr>
      </w:pPr>
      <w:r w:rsidRPr="000950BE">
        <w:rPr>
          <w:rFonts w:eastAsia="Arial"/>
          <w:b/>
          <w:bCs/>
          <w:u w:val="thick"/>
        </w:rPr>
        <w:t>Pela contratada</w:t>
      </w:r>
      <w:r w:rsidRPr="000950BE">
        <w:rPr>
          <w:rFonts w:eastAsia="Arial"/>
          <w:b/>
          <w:bCs/>
        </w:rPr>
        <w:t>:</w:t>
      </w:r>
    </w:p>
    <w:p w14:paraId="6B05AE44" w14:textId="77777777" w:rsidR="00B86733" w:rsidRPr="000950BE" w:rsidRDefault="00B86733" w:rsidP="00B86733">
      <w:pPr>
        <w:widowControl w:val="0"/>
        <w:tabs>
          <w:tab w:val="left" w:pos="4511"/>
          <w:tab w:val="left" w:pos="8548"/>
          <w:tab w:val="left" w:pos="8618"/>
        </w:tabs>
        <w:autoSpaceDE w:val="0"/>
        <w:autoSpaceDN w:val="0"/>
        <w:spacing w:line="360" w:lineRule="auto"/>
        <w:ind w:right="57"/>
        <w:rPr>
          <w:rFonts w:eastAsia="Arial"/>
        </w:rPr>
      </w:pPr>
      <w:r w:rsidRPr="000950BE">
        <w:rPr>
          <w:rFonts w:eastAsia="Arial"/>
        </w:rPr>
        <w:t>Nome:</w:t>
      </w:r>
      <w:r w:rsidRPr="000950BE">
        <w:rPr>
          <w:rFonts w:eastAsia="Arial"/>
          <w:u w:val="single"/>
        </w:rPr>
        <w:tab/>
      </w:r>
      <w:r w:rsidRPr="000950BE">
        <w:rPr>
          <w:rFonts w:eastAsia="Arial"/>
          <w:u w:val="single"/>
        </w:rPr>
        <w:tab/>
      </w:r>
      <w:r w:rsidRPr="000950BE">
        <w:rPr>
          <w:rFonts w:eastAsia="Arial"/>
        </w:rPr>
        <w:t xml:space="preserve"> Cargo:</w:t>
      </w:r>
      <w:r w:rsidRPr="000950BE">
        <w:rPr>
          <w:rFonts w:eastAsia="Arial"/>
          <w:u w:val="single"/>
        </w:rPr>
        <w:tab/>
      </w:r>
      <w:r w:rsidRPr="000950BE">
        <w:rPr>
          <w:rFonts w:eastAsia="Arial"/>
          <w:u w:val="single"/>
        </w:rPr>
        <w:tab/>
      </w:r>
      <w:r w:rsidRPr="000950BE">
        <w:rPr>
          <w:rFonts w:eastAsia="Arial"/>
          <w:u w:val="single"/>
        </w:rPr>
        <w:tab/>
      </w:r>
      <w:r w:rsidRPr="000950BE">
        <w:rPr>
          <w:rFonts w:eastAsia="Arial"/>
        </w:rPr>
        <w:t xml:space="preserve"> CPF: </w:t>
      </w:r>
      <w:r w:rsidRPr="000950BE">
        <w:rPr>
          <w:rFonts w:eastAsia="Arial"/>
          <w:u w:val="single"/>
        </w:rPr>
        <w:t xml:space="preserve"> </w:t>
      </w:r>
      <w:r w:rsidRPr="000950BE">
        <w:rPr>
          <w:rFonts w:eastAsia="Arial"/>
          <w:u w:val="single"/>
        </w:rPr>
        <w:tab/>
      </w:r>
    </w:p>
    <w:p w14:paraId="53FB5A64" w14:textId="77777777" w:rsidR="00B86733" w:rsidRPr="000950BE" w:rsidRDefault="00B86733" w:rsidP="00B86733">
      <w:pPr>
        <w:widowControl w:val="0"/>
        <w:tabs>
          <w:tab w:val="left" w:pos="8639"/>
        </w:tabs>
        <w:autoSpaceDE w:val="0"/>
        <w:autoSpaceDN w:val="0"/>
        <w:spacing w:line="360" w:lineRule="auto"/>
        <w:ind w:right="57"/>
        <w:rPr>
          <w:rFonts w:eastAsia="Arial"/>
        </w:rPr>
      </w:pPr>
      <w:r w:rsidRPr="000950BE">
        <w:rPr>
          <w:rFonts w:eastAsia="Arial"/>
        </w:rPr>
        <w:t xml:space="preserve">Assinatura: </w:t>
      </w:r>
      <w:r w:rsidRPr="000950BE">
        <w:rPr>
          <w:rFonts w:eastAsia="Arial"/>
          <w:u w:val="single"/>
        </w:rPr>
        <w:t xml:space="preserve"> </w:t>
      </w:r>
      <w:r w:rsidRPr="000950BE">
        <w:rPr>
          <w:rFonts w:eastAsia="Arial"/>
          <w:u w:val="single"/>
        </w:rPr>
        <w:tab/>
      </w:r>
    </w:p>
    <w:p w14:paraId="6CC7998C" w14:textId="77777777" w:rsidR="00B86733" w:rsidRPr="000950BE" w:rsidRDefault="00B86733" w:rsidP="00B86733">
      <w:pPr>
        <w:widowControl w:val="0"/>
        <w:autoSpaceDE w:val="0"/>
        <w:autoSpaceDN w:val="0"/>
        <w:spacing w:line="360" w:lineRule="auto"/>
        <w:ind w:right="57"/>
        <w:rPr>
          <w:rFonts w:eastAsia="Arial"/>
        </w:rPr>
      </w:pPr>
    </w:p>
    <w:p w14:paraId="405A8D4A" w14:textId="77777777" w:rsidR="00B86733" w:rsidRPr="000950BE" w:rsidRDefault="00B86733" w:rsidP="00B86733">
      <w:pPr>
        <w:widowControl w:val="0"/>
        <w:autoSpaceDE w:val="0"/>
        <w:autoSpaceDN w:val="0"/>
        <w:spacing w:line="360" w:lineRule="auto"/>
        <w:ind w:right="57"/>
        <w:outlineLvl w:val="0"/>
        <w:rPr>
          <w:rFonts w:eastAsia="Arial"/>
          <w:b/>
          <w:bCs/>
        </w:rPr>
      </w:pPr>
      <w:r w:rsidRPr="000950BE">
        <w:rPr>
          <w:rFonts w:eastAsia="Arial"/>
          <w:b/>
          <w:bCs/>
          <w:u w:val="thick"/>
        </w:rPr>
        <w:t>ORDENADOR DE DESPESAS DA CONTRATANTE</w:t>
      </w:r>
      <w:r w:rsidRPr="000950BE">
        <w:rPr>
          <w:rFonts w:eastAsia="Arial"/>
          <w:b/>
          <w:bCs/>
        </w:rPr>
        <w:t>:</w:t>
      </w:r>
    </w:p>
    <w:p w14:paraId="6CEB2C6B" w14:textId="77777777" w:rsidR="00B86733" w:rsidRPr="000950BE" w:rsidRDefault="00B86733" w:rsidP="00B86733">
      <w:pPr>
        <w:widowControl w:val="0"/>
        <w:tabs>
          <w:tab w:val="left" w:pos="4511"/>
          <w:tab w:val="left" w:pos="8545"/>
          <w:tab w:val="left" w:pos="8618"/>
        </w:tabs>
        <w:autoSpaceDE w:val="0"/>
        <w:autoSpaceDN w:val="0"/>
        <w:spacing w:line="360" w:lineRule="auto"/>
        <w:ind w:right="57"/>
        <w:rPr>
          <w:rFonts w:eastAsia="Arial"/>
        </w:rPr>
      </w:pPr>
      <w:r w:rsidRPr="000950BE">
        <w:rPr>
          <w:rFonts w:eastAsia="Arial"/>
        </w:rPr>
        <w:t>Nome:</w:t>
      </w:r>
      <w:r w:rsidRPr="000950BE">
        <w:rPr>
          <w:rFonts w:eastAsia="Arial"/>
          <w:u w:val="single"/>
        </w:rPr>
        <w:tab/>
      </w:r>
      <w:r w:rsidRPr="000950BE">
        <w:rPr>
          <w:rFonts w:eastAsia="Arial"/>
          <w:u w:val="single"/>
        </w:rPr>
        <w:tab/>
      </w:r>
      <w:r w:rsidRPr="000950BE">
        <w:rPr>
          <w:rFonts w:eastAsia="Arial"/>
        </w:rPr>
        <w:t xml:space="preserve"> Cargo:</w:t>
      </w:r>
      <w:r w:rsidRPr="000950BE">
        <w:rPr>
          <w:rFonts w:eastAsia="Arial"/>
          <w:u w:val="single"/>
        </w:rPr>
        <w:tab/>
      </w:r>
      <w:r w:rsidRPr="000950BE">
        <w:rPr>
          <w:rFonts w:eastAsia="Arial"/>
          <w:u w:val="single"/>
        </w:rPr>
        <w:tab/>
      </w:r>
      <w:r w:rsidRPr="000950BE">
        <w:rPr>
          <w:rFonts w:eastAsia="Arial"/>
          <w:u w:val="single"/>
        </w:rPr>
        <w:tab/>
      </w:r>
      <w:r w:rsidRPr="000950BE">
        <w:rPr>
          <w:rFonts w:eastAsia="Arial"/>
        </w:rPr>
        <w:t xml:space="preserve"> CPF: </w:t>
      </w:r>
      <w:r w:rsidRPr="000950BE">
        <w:rPr>
          <w:rFonts w:eastAsia="Arial"/>
          <w:u w:val="single"/>
        </w:rPr>
        <w:t xml:space="preserve"> </w:t>
      </w:r>
      <w:r w:rsidRPr="000950BE">
        <w:rPr>
          <w:rFonts w:eastAsia="Arial"/>
          <w:u w:val="single"/>
        </w:rPr>
        <w:tab/>
      </w:r>
    </w:p>
    <w:p w14:paraId="1513EB3A" w14:textId="77777777" w:rsidR="00B86733" w:rsidRPr="000950BE" w:rsidRDefault="00B86733" w:rsidP="00B86733">
      <w:pPr>
        <w:widowControl w:val="0"/>
        <w:tabs>
          <w:tab w:val="left" w:pos="8637"/>
        </w:tabs>
        <w:autoSpaceDE w:val="0"/>
        <w:autoSpaceDN w:val="0"/>
        <w:spacing w:line="360" w:lineRule="auto"/>
        <w:ind w:right="57"/>
        <w:rPr>
          <w:rFonts w:eastAsia="Arial"/>
        </w:rPr>
      </w:pPr>
      <w:r w:rsidRPr="000950BE">
        <w:rPr>
          <w:rFonts w:eastAsia="Arial"/>
        </w:rPr>
        <w:t xml:space="preserve">Assinatura: </w:t>
      </w:r>
      <w:r w:rsidRPr="000950BE">
        <w:rPr>
          <w:rFonts w:eastAsia="Arial"/>
          <w:u w:val="single"/>
        </w:rPr>
        <w:t xml:space="preserve"> </w:t>
      </w:r>
      <w:r w:rsidRPr="000950BE">
        <w:rPr>
          <w:rFonts w:eastAsia="Arial"/>
          <w:u w:val="single"/>
        </w:rPr>
        <w:tab/>
      </w:r>
    </w:p>
    <w:p w14:paraId="3833C858" w14:textId="77777777" w:rsidR="00B86733" w:rsidRPr="000950BE" w:rsidRDefault="00B86733" w:rsidP="00B86733">
      <w:pPr>
        <w:widowControl w:val="0"/>
        <w:autoSpaceDE w:val="0"/>
        <w:autoSpaceDN w:val="0"/>
        <w:spacing w:line="360" w:lineRule="auto"/>
        <w:ind w:right="57"/>
        <w:rPr>
          <w:rFonts w:eastAsia="Arial"/>
        </w:rPr>
        <w:sectPr w:rsidR="00B86733" w:rsidRPr="000950BE" w:rsidSect="001B22E8">
          <w:headerReference w:type="default" r:id="rId54"/>
          <w:pgSz w:w="11907" w:h="16840" w:code="9"/>
          <w:pgMar w:top="1134" w:right="1418" w:bottom="851" w:left="1418" w:header="0" w:footer="0" w:gutter="0"/>
          <w:cols w:space="720"/>
        </w:sectPr>
      </w:pPr>
    </w:p>
    <w:p w14:paraId="35999B41" w14:textId="77777777" w:rsidR="00B86733" w:rsidRPr="000950BE" w:rsidRDefault="00B86733" w:rsidP="00B86733">
      <w:pPr>
        <w:widowControl w:val="0"/>
        <w:autoSpaceDE w:val="0"/>
        <w:autoSpaceDN w:val="0"/>
        <w:spacing w:line="360" w:lineRule="auto"/>
        <w:ind w:right="57"/>
        <w:outlineLvl w:val="0"/>
        <w:rPr>
          <w:rFonts w:eastAsia="Arial"/>
          <w:b/>
          <w:bCs/>
        </w:rPr>
      </w:pPr>
      <w:r w:rsidRPr="000950BE">
        <w:rPr>
          <w:rFonts w:eastAsia="Arial"/>
          <w:b/>
          <w:bCs/>
          <w:u w:val="thick"/>
        </w:rPr>
        <w:t>GESTOR(ES) DO CONTRATO</w:t>
      </w:r>
      <w:r w:rsidRPr="000950BE">
        <w:rPr>
          <w:rFonts w:eastAsia="Arial"/>
          <w:b/>
          <w:bCs/>
        </w:rPr>
        <w:t>:</w:t>
      </w:r>
    </w:p>
    <w:p w14:paraId="60E5EACC" w14:textId="77777777" w:rsidR="00B86733" w:rsidRPr="000950BE" w:rsidRDefault="00B86733" w:rsidP="00B86733">
      <w:pPr>
        <w:widowControl w:val="0"/>
        <w:tabs>
          <w:tab w:val="left" w:pos="4511"/>
          <w:tab w:val="left" w:pos="8545"/>
          <w:tab w:val="left" w:pos="8618"/>
        </w:tabs>
        <w:autoSpaceDE w:val="0"/>
        <w:autoSpaceDN w:val="0"/>
        <w:spacing w:line="360" w:lineRule="auto"/>
        <w:ind w:right="57"/>
        <w:rPr>
          <w:rFonts w:eastAsia="Arial"/>
        </w:rPr>
      </w:pPr>
      <w:r w:rsidRPr="000950BE">
        <w:rPr>
          <w:rFonts w:eastAsia="Arial"/>
        </w:rPr>
        <w:t>Nome:</w:t>
      </w:r>
      <w:r w:rsidRPr="000950BE">
        <w:rPr>
          <w:rFonts w:eastAsia="Arial"/>
          <w:u w:val="single"/>
        </w:rPr>
        <w:tab/>
      </w:r>
      <w:r w:rsidRPr="000950BE">
        <w:rPr>
          <w:rFonts w:eastAsia="Arial"/>
          <w:u w:val="single"/>
        </w:rPr>
        <w:tab/>
      </w:r>
      <w:r w:rsidRPr="000950BE">
        <w:rPr>
          <w:rFonts w:eastAsia="Arial"/>
        </w:rPr>
        <w:t xml:space="preserve"> Cargo:</w:t>
      </w:r>
      <w:r w:rsidRPr="000950BE">
        <w:rPr>
          <w:rFonts w:eastAsia="Arial"/>
          <w:u w:val="single"/>
        </w:rPr>
        <w:tab/>
      </w:r>
      <w:r w:rsidRPr="000950BE">
        <w:rPr>
          <w:rFonts w:eastAsia="Arial"/>
          <w:u w:val="single"/>
        </w:rPr>
        <w:tab/>
      </w:r>
      <w:r w:rsidRPr="000950BE">
        <w:rPr>
          <w:rFonts w:eastAsia="Arial"/>
          <w:u w:val="single"/>
        </w:rPr>
        <w:tab/>
      </w:r>
      <w:r w:rsidRPr="000950BE">
        <w:rPr>
          <w:rFonts w:eastAsia="Arial"/>
        </w:rPr>
        <w:t xml:space="preserve"> CPF: </w:t>
      </w:r>
      <w:r w:rsidRPr="000950BE">
        <w:rPr>
          <w:rFonts w:eastAsia="Arial"/>
          <w:u w:val="single"/>
        </w:rPr>
        <w:t xml:space="preserve"> </w:t>
      </w:r>
      <w:r w:rsidRPr="000950BE">
        <w:rPr>
          <w:rFonts w:eastAsia="Arial"/>
          <w:u w:val="single"/>
        </w:rPr>
        <w:tab/>
      </w:r>
    </w:p>
    <w:p w14:paraId="6F6D7A4F" w14:textId="77777777" w:rsidR="00B86733" w:rsidRPr="000950BE" w:rsidRDefault="00B86733" w:rsidP="00B86733">
      <w:pPr>
        <w:widowControl w:val="0"/>
        <w:tabs>
          <w:tab w:val="left" w:pos="8637"/>
        </w:tabs>
        <w:autoSpaceDE w:val="0"/>
        <w:autoSpaceDN w:val="0"/>
        <w:spacing w:line="360" w:lineRule="auto"/>
        <w:ind w:right="57"/>
        <w:rPr>
          <w:rFonts w:eastAsia="Arial"/>
        </w:rPr>
      </w:pPr>
      <w:r w:rsidRPr="000950BE">
        <w:rPr>
          <w:rFonts w:eastAsia="Arial"/>
        </w:rPr>
        <w:t xml:space="preserve">Assinatura: </w:t>
      </w:r>
      <w:r w:rsidRPr="000950BE">
        <w:rPr>
          <w:rFonts w:eastAsia="Arial"/>
          <w:u w:val="single"/>
        </w:rPr>
        <w:t xml:space="preserve"> </w:t>
      </w:r>
      <w:r w:rsidRPr="000950BE">
        <w:rPr>
          <w:rFonts w:eastAsia="Arial"/>
          <w:u w:val="single"/>
        </w:rPr>
        <w:tab/>
      </w:r>
    </w:p>
    <w:p w14:paraId="55FA1F9C" w14:textId="77777777" w:rsidR="00B86733" w:rsidRPr="000950BE" w:rsidRDefault="00B86733" w:rsidP="00B86733">
      <w:pPr>
        <w:ind w:left="-567" w:right="-373"/>
        <w:jc w:val="both"/>
        <w:rPr>
          <w:rFonts w:eastAsia="Arial"/>
        </w:rPr>
      </w:pPr>
    </w:p>
    <w:p w14:paraId="779B87B3" w14:textId="77777777" w:rsidR="00D97FC5" w:rsidRPr="000950BE" w:rsidRDefault="00D97FC5" w:rsidP="00371E7C">
      <w:pPr>
        <w:tabs>
          <w:tab w:val="left" w:pos="180"/>
        </w:tabs>
        <w:jc w:val="both"/>
        <w:rPr>
          <w:b/>
          <w:bCs/>
        </w:rPr>
      </w:pPr>
    </w:p>
    <w:p w14:paraId="24B1CAAD" w14:textId="77777777" w:rsidR="00D97FC5" w:rsidRPr="000950BE" w:rsidRDefault="00D97FC5" w:rsidP="00371E7C">
      <w:pPr>
        <w:tabs>
          <w:tab w:val="left" w:pos="180"/>
        </w:tabs>
        <w:jc w:val="both"/>
        <w:rPr>
          <w:b/>
          <w:bCs/>
        </w:rPr>
      </w:pPr>
    </w:p>
    <w:p w14:paraId="53B91102" w14:textId="77777777" w:rsidR="00D97FC5" w:rsidRPr="000950BE" w:rsidRDefault="00D97FC5" w:rsidP="00371E7C">
      <w:pPr>
        <w:tabs>
          <w:tab w:val="left" w:pos="180"/>
        </w:tabs>
        <w:jc w:val="both"/>
        <w:rPr>
          <w:b/>
          <w:bCs/>
        </w:rPr>
      </w:pPr>
    </w:p>
    <w:p w14:paraId="7DCE6279" w14:textId="77777777" w:rsidR="00B86733" w:rsidRPr="000950BE" w:rsidRDefault="00B86733" w:rsidP="00371E7C">
      <w:pPr>
        <w:tabs>
          <w:tab w:val="left" w:pos="180"/>
        </w:tabs>
        <w:jc w:val="both"/>
        <w:rPr>
          <w:b/>
          <w:bCs/>
        </w:rPr>
      </w:pPr>
    </w:p>
    <w:p w14:paraId="71A4B99C" w14:textId="77777777" w:rsidR="00B86733" w:rsidRPr="000950BE" w:rsidRDefault="00B86733" w:rsidP="00371E7C">
      <w:pPr>
        <w:tabs>
          <w:tab w:val="left" w:pos="180"/>
        </w:tabs>
        <w:jc w:val="both"/>
        <w:rPr>
          <w:b/>
          <w:bCs/>
        </w:rPr>
      </w:pPr>
    </w:p>
    <w:p w14:paraId="5771870A" w14:textId="77777777" w:rsidR="00B86733" w:rsidRPr="000950BE" w:rsidRDefault="00B86733" w:rsidP="00371E7C">
      <w:pPr>
        <w:tabs>
          <w:tab w:val="left" w:pos="180"/>
        </w:tabs>
        <w:jc w:val="both"/>
        <w:rPr>
          <w:b/>
          <w:bCs/>
        </w:rPr>
      </w:pPr>
    </w:p>
    <w:p w14:paraId="39565DBB" w14:textId="77777777" w:rsidR="00B86733" w:rsidRPr="000950BE" w:rsidRDefault="00B86733" w:rsidP="00371E7C">
      <w:pPr>
        <w:tabs>
          <w:tab w:val="left" w:pos="180"/>
        </w:tabs>
        <w:jc w:val="both"/>
        <w:rPr>
          <w:b/>
          <w:bCs/>
        </w:rPr>
      </w:pPr>
    </w:p>
    <w:p w14:paraId="41569345" w14:textId="77777777" w:rsidR="00B86733" w:rsidRPr="000950BE" w:rsidRDefault="00B86733" w:rsidP="00371E7C">
      <w:pPr>
        <w:tabs>
          <w:tab w:val="left" w:pos="180"/>
        </w:tabs>
        <w:jc w:val="both"/>
        <w:rPr>
          <w:b/>
          <w:bCs/>
        </w:rPr>
      </w:pPr>
    </w:p>
    <w:p w14:paraId="315C8AB8" w14:textId="77777777" w:rsidR="00B86733" w:rsidRPr="000950BE" w:rsidRDefault="00B86733" w:rsidP="00371E7C">
      <w:pPr>
        <w:tabs>
          <w:tab w:val="left" w:pos="180"/>
        </w:tabs>
        <w:jc w:val="both"/>
        <w:rPr>
          <w:b/>
          <w:bCs/>
        </w:rPr>
      </w:pPr>
    </w:p>
    <w:p w14:paraId="464287B7" w14:textId="77777777" w:rsidR="00B86733" w:rsidRPr="000950BE" w:rsidRDefault="00B86733" w:rsidP="00371E7C">
      <w:pPr>
        <w:tabs>
          <w:tab w:val="left" w:pos="180"/>
        </w:tabs>
        <w:jc w:val="both"/>
        <w:rPr>
          <w:b/>
          <w:bCs/>
        </w:rPr>
      </w:pPr>
    </w:p>
    <w:p w14:paraId="015D4D47" w14:textId="77777777" w:rsidR="00B86733" w:rsidRPr="000950BE" w:rsidRDefault="00B86733" w:rsidP="00371E7C">
      <w:pPr>
        <w:tabs>
          <w:tab w:val="left" w:pos="180"/>
        </w:tabs>
        <w:jc w:val="both"/>
        <w:rPr>
          <w:b/>
          <w:bCs/>
        </w:rPr>
      </w:pPr>
    </w:p>
    <w:p w14:paraId="736A4F71" w14:textId="77777777" w:rsidR="00B86733" w:rsidRPr="000950BE" w:rsidRDefault="00B86733" w:rsidP="00371E7C">
      <w:pPr>
        <w:tabs>
          <w:tab w:val="left" w:pos="180"/>
        </w:tabs>
        <w:jc w:val="both"/>
        <w:rPr>
          <w:b/>
          <w:bCs/>
        </w:rPr>
      </w:pPr>
    </w:p>
    <w:p w14:paraId="50769A29" w14:textId="77777777" w:rsidR="00B86733" w:rsidRPr="000950BE" w:rsidRDefault="00B86733" w:rsidP="00371E7C">
      <w:pPr>
        <w:tabs>
          <w:tab w:val="left" w:pos="180"/>
        </w:tabs>
        <w:jc w:val="both"/>
        <w:rPr>
          <w:b/>
          <w:bCs/>
        </w:rPr>
      </w:pPr>
    </w:p>
    <w:p w14:paraId="710502DD" w14:textId="77777777" w:rsidR="00B86733" w:rsidRPr="000950BE" w:rsidRDefault="00B86733" w:rsidP="00371E7C">
      <w:pPr>
        <w:tabs>
          <w:tab w:val="left" w:pos="180"/>
        </w:tabs>
        <w:jc w:val="both"/>
        <w:rPr>
          <w:b/>
          <w:bCs/>
        </w:rPr>
      </w:pPr>
    </w:p>
    <w:p w14:paraId="684BCEAB" w14:textId="77777777" w:rsidR="00B86733" w:rsidRPr="000950BE" w:rsidRDefault="00B86733" w:rsidP="00371E7C">
      <w:pPr>
        <w:tabs>
          <w:tab w:val="left" w:pos="180"/>
        </w:tabs>
        <w:jc w:val="both"/>
        <w:rPr>
          <w:b/>
          <w:bCs/>
        </w:rPr>
      </w:pPr>
    </w:p>
    <w:p w14:paraId="3F447606" w14:textId="77777777" w:rsidR="00B86733" w:rsidRPr="000950BE" w:rsidRDefault="00B86733" w:rsidP="00371E7C">
      <w:pPr>
        <w:tabs>
          <w:tab w:val="left" w:pos="180"/>
        </w:tabs>
        <w:jc w:val="both"/>
        <w:rPr>
          <w:b/>
          <w:bCs/>
        </w:rPr>
      </w:pPr>
    </w:p>
    <w:p w14:paraId="4070A057" w14:textId="77777777" w:rsidR="00B86733" w:rsidRPr="000950BE" w:rsidRDefault="00B86733" w:rsidP="00371E7C">
      <w:pPr>
        <w:tabs>
          <w:tab w:val="left" w:pos="180"/>
        </w:tabs>
        <w:jc w:val="both"/>
        <w:rPr>
          <w:b/>
          <w:bCs/>
        </w:rPr>
      </w:pPr>
    </w:p>
    <w:p w14:paraId="3BC4137B" w14:textId="77777777" w:rsidR="00B86733" w:rsidRPr="000950BE" w:rsidRDefault="00B86733" w:rsidP="00371E7C">
      <w:pPr>
        <w:tabs>
          <w:tab w:val="left" w:pos="180"/>
        </w:tabs>
        <w:jc w:val="both"/>
        <w:rPr>
          <w:b/>
          <w:bCs/>
        </w:rPr>
      </w:pPr>
    </w:p>
    <w:p w14:paraId="6C2C2268" w14:textId="77777777" w:rsidR="00B86733" w:rsidRPr="000950BE" w:rsidRDefault="00B86733" w:rsidP="00371E7C">
      <w:pPr>
        <w:tabs>
          <w:tab w:val="left" w:pos="180"/>
        </w:tabs>
        <w:jc w:val="both"/>
        <w:rPr>
          <w:b/>
          <w:bCs/>
        </w:rPr>
      </w:pPr>
    </w:p>
    <w:p w14:paraId="7430EFFB" w14:textId="77777777" w:rsidR="00B86733" w:rsidRPr="000950BE" w:rsidRDefault="00B86733" w:rsidP="00371E7C">
      <w:pPr>
        <w:tabs>
          <w:tab w:val="left" w:pos="180"/>
        </w:tabs>
        <w:jc w:val="both"/>
        <w:rPr>
          <w:b/>
          <w:bCs/>
        </w:rPr>
      </w:pPr>
    </w:p>
    <w:p w14:paraId="1473684C" w14:textId="77777777" w:rsidR="00B86733" w:rsidRPr="000950BE" w:rsidRDefault="00B86733" w:rsidP="00371E7C">
      <w:pPr>
        <w:tabs>
          <w:tab w:val="left" w:pos="180"/>
        </w:tabs>
        <w:jc w:val="both"/>
        <w:rPr>
          <w:b/>
          <w:bCs/>
        </w:rPr>
      </w:pPr>
    </w:p>
    <w:p w14:paraId="2A74E5AE" w14:textId="77777777" w:rsidR="00B86733" w:rsidRPr="000950BE" w:rsidRDefault="00B86733" w:rsidP="00371E7C">
      <w:pPr>
        <w:tabs>
          <w:tab w:val="left" w:pos="180"/>
        </w:tabs>
        <w:jc w:val="both"/>
        <w:rPr>
          <w:b/>
          <w:bCs/>
        </w:rPr>
      </w:pPr>
    </w:p>
    <w:p w14:paraId="619C1548" w14:textId="77777777" w:rsidR="00B86733" w:rsidRPr="000950BE" w:rsidRDefault="00B86733" w:rsidP="00371E7C">
      <w:pPr>
        <w:tabs>
          <w:tab w:val="left" w:pos="180"/>
        </w:tabs>
        <w:jc w:val="both"/>
        <w:rPr>
          <w:b/>
          <w:bCs/>
        </w:rPr>
      </w:pPr>
    </w:p>
    <w:p w14:paraId="3BE95987" w14:textId="77777777" w:rsidR="00B86733" w:rsidRPr="000950BE" w:rsidRDefault="00B86733" w:rsidP="00371E7C">
      <w:pPr>
        <w:tabs>
          <w:tab w:val="left" w:pos="180"/>
        </w:tabs>
        <w:jc w:val="both"/>
        <w:rPr>
          <w:b/>
          <w:bCs/>
        </w:rPr>
      </w:pPr>
    </w:p>
    <w:p w14:paraId="021C58E1" w14:textId="77777777" w:rsidR="00B86733" w:rsidRPr="000950BE" w:rsidRDefault="00B86733" w:rsidP="00371E7C">
      <w:pPr>
        <w:tabs>
          <w:tab w:val="left" w:pos="180"/>
        </w:tabs>
        <w:jc w:val="both"/>
        <w:rPr>
          <w:b/>
          <w:bCs/>
        </w:rPr>
      </w:pPr>
    </w:p>
    <w:p w14:paraId="148A5222" w14:textId="77777777" w:rsidR="00B86733" w:rsidRPr="000950BE" w:rsidRDefault="00B86733" w:rsidP="00371E7C">
      <w:pPr>
        <w:tabs>
          <w:tab w:val="left" w:pos="180"/>
        </w:tabs>
        <w:jc w:val="both"/>
        <w:rPr>
          <w:b/>
          <w:bCs/>
        </w:rPr>
      </w:pPr>
    </w:p>
    <w:p w14:paraId="197DA425" w14:textId="77777777" w:rsidR="00B86733" w:rsidRPr="000950BE" w:rsidRDefault="00B86733" w:rsidP="00371E7C">
      <w:pPr>
        <w:tabs>
          <w:tab w:val="left" w:pos="180"/>
        </w:tabs>
        <w:jc w:val="both"/>
        <w:rPr>
          <w:b/>
          <w:bCs/>
        </w:rPr>
      </w:pPr>
    </w:p>
    <w:p w14:paraId="040ED5FE" w14:textId="77777777" w:rsidR="00B86733" w:rsidRPr="000950BE" w:rsidRDefault="00B86733" w:rsidP="00371E7C">
      <w:pPr>
        <w:tabs>
          <w:tab w:val="left" w:pos="180"/>
        </w:tabs>
        <w:jc w:val="both"/>
        <w:rPr>
          <w:b/>
          <w:bCs/>
        </w:rPr>
      </w:pPr>
    </w:p>
    <w:p w14:paraId="48342DBE" w14:textId="77777777" w:rsidR="00B86733" w:rsidRPr="000950BE" w:rsidRDefault="00B86733" w:rsidP="00371E7C">
      <w:pPr>
        <w:tabs>
          <w:tab w:val="left" w:pos="180"/>
        </w:tabs>
        <w:jc w:val="both"/>
        <w:rPr>
          <w:b/>
          <w:bCs/>
        </w:rPr>
      </w:pPr>
    </w:p>
    <w:p w14:paraId="14CB9BE8" w14:textId="77777777" w:rsidR="00B86733" w:rsidRPr="000950BE" w:rsidRDefault="00B86733" w:rsidP="00371E7C">
      <w:pPr>
        <w:tabs>
          <w:tab w:val="left" w:pos="180"/>
        </w:tabs>
        <w:jc w:val="both"/>
        <w:rPr>
          <w:b/>
          <w:bCs/>
        </w:rPr>
      </w:pPr>
    </w:p>
    <w:p w14:paraId="6228CA80" w14:textId="77777777" w:rsidR="00B86733" w:rsidRPr="000950BE" w:rsidRDefault="00B86733" w:rsidP="00371E7C">
      <w:pPr>
        <w:tabs>
          <w:tab w:val="left" w:pos="180"/>
        </w:tabs>
        <w:jc w:val="both"/>
        <w:rPr>
          <w:b/>
          <w:bCs/>
        </w:rPr>
      </w:pPr>
    </w:p>
    <w:p w14:paraId="51ED8BAE" w14:textId="77777777" w:rsidR="00B86733" w:rsidRPr="000950BE" w:rsidRDefault="00B86733" w:rsidP="00371E7C">
      <w:pPr>
        <w:tabs>
          <w:tab w:val="left" w:pos="180"/>
        </w:tabs>
        <w:jc w:val="both"/>
        <w:rPr>
          <w:b/>
          <w:bCs/>
        </w:rPr>
      </w:pPr>
    </w:p>
    <w:p w14:paraId="211483BB" w14:textId="77777777" w:rsidR="00B86733" w:rsidRPr="000950BE" w:rsidRDefault="00B86733" w:rsidP="00371E7C">
      <w:pPr>
        <w:tabs>
          <w:tab w:val="left" w:pos="180"/>
        </w:tabs>
        <w:jc w:val="both"/>
        <w:rPr>
          <w:b/>
          <w:bCs/>
        </w:rPr>
      </w:pPr>
    </w:p>
    <w:p w14:paraId="2B0E5787" w14:textId="77777777" w:rsidR="00B86733" w:rsidRPr="000950BE" w:rsidRDefault="00B86733" w:rsidP="00371E7C">
      <w:pPr>
        <w:tabs>
          <w:tab w:val="left" w:pos="180"/>
        </w:tabs>
        <w:jc w:val="both"/>
        <w:rPr>
          <w:b/>
          <w:bCs/>
        </w:rPr>
      </w:pPr>
    </w:p>
    <w:p w14:paraId="6040B187" w14:textId="77777777" w:rsidR="00B86733" w:rsidRPr="000950BE" w:rsidRDefault="00B86733" w:rsidP="00371E7C">
      <w:pPr>
        <w:tabs>
          <w:tab w:val="left" w:pos="180"/>
        </w:tabs>
        <w:jc w:val="both"/>
        <w:rPr>
          <w:b/>
          <w:bCs/>
        </w:rPr>
      </w:pPr>
    </w:p>
    <w:p w14:paraId="2CE77FEE" w14:textId="77777777" w:rsidR="00B86733" w:rsidRPr="000950BE" w:rsidRDefault="00B86733" w:rsidP="00371E7C">
      <w:pPr>
        <w:tabs>
          <w:tab w:val="left" w:pos="180"/>
        </w:tabs>
        <w:jc w:val="both"/>
        <w:rPr>
          <w:b/>
          <w:bCs/>
        </w:rPr>
      </w:pPr>
    </w:p>
    <w:p w14:paraId="482398EA" w14:textId="77777777" w:rsidR="00B86733" w:rsidRPr="000950BE" w:rsidRDefault="00B86733" w:rsidP="00371E7C">
      <w:pPr>
        <w:tabs>
          <w:tab w:val="left" w:pos="180"/>
        </w:tabs>
        <w:jc w:val="both"/>
        <w:rPr>
          <w:b/>
          <w:bCs/>
        </w:rPr>
      </w:pPr>
    </w:p>
    <w:p w14:paraId="18AE1F7A" w14:textId="77777777" w:rsidR="00B86733" w:rsidRPr="000950BE" w:rsidRDefault="00B86733" w:rsidP="00371E7C">
      <w:pPr>
        <w:tabs>
          <w:tab w:val="left" w:pos="180"/>
        </w:tabs>
        <w:jc w:val="both"/>
        <w:rPr>
          <w:b/>
          <w:bCs/>
        </w:rPr>
      </w:pPr>
    </w:p>
    <w:p w14:paraId="6AFA5652" w14:textId="77777777" w:rsidR="00B86733" w:rsidRPr="000950BE" w:rsidRDefault="00B86733" w:rsidP="00371E7C">
      <w:pPr>
        <w:tabs>
          <w:tab w:val="left" w:pos="180"/>
        </w:tabs>
        <w:jc w:val="both"/>
        <w:rPr>
          <w:b/>
          <w:bCs/>
        </w:rPr>
      </w:pPr>
    </w:p>
    <w:p w14:paraId="20CE812D" w14:textId="77777777" w:rsidR="00B86733" w:rsidRPr="000950BE" w:rsidRDefault="00B86733" w:rsidP="00371E7C">
      <w:pPr>
        <w:tabs>
          <w:tab w:val="left" w:pos="180"/>
        </w:tabs>
        <w:jc w:val="both"/>
        <w:rPr>
          <w:b/>
          <w:bCs/>
        </w:rPr>
      </w:pPr>
    </w:p>
    <w:p w14:paraId="2D3E58B7" w14:textId="77777777" w:rsidR="00B86733" w:rsidRPr="000950BE" w:rsidRDefault="00B86733" w:rsidP="00371E7C">
      <w:pPr>
        <w:tabs>
          <w:tab w:val="left" w:pos="180"/>
        </w:tabs>
        <w:jc w:val="both"/>
        <w:rPr>
          <w:b/>
          <w:bCs/>
        </w:rPr>
      </w:pPr>
    </w:p>
    <w:p w14:paraId="4BDE3541" w14:textId="77777777" w:rsidR="004375FE" w:rsidRPr="000950BE" w:rsidRDefault="004375FE" w:rsidP="00371E7C">
      <w:pPr>
        <w:tabs>
          <w:tab w:val="left" w:pos="180"/>
        </w:tabs>
        <w:jc w:val="both"/>
        <w:rPr>
          <w:b/>
          <w:bCs/>
        </w:rPr>
      </w:pPr>
    </w:p>
    <w:p w14:paraId="26ADD11C" w14:textId="77777777" w:rsidR="004375FE" w:rsidRPr="000950BE" w:rsidRDefault="004375FE" w:rsidP="00371E7C">
      <w:pPr>
        <w:tabs>
          <w:tab w:val="left" w:pos="180"/>
        </w:tabs>
        <w:jc w:val="both"/>
        <w:rPr>
          <w:b/>
          <w:bCs/>
        </w:rPr>
      </w:pPr>
    </w:p>
    <w:p w14:paraId="753BF87C" w14:textId="77777777" w:rsidR="004375FE" w:rsidRPr="000950BE" w:rsidRDefault="004375FE" w:rsidP="00371E7C">
      <w:pPr>
        <w:tabs>
          <w:tab w:val="left" w:pos="180"/>
        </w:tabs>
        <w:jc w:val="both"/>
        <w:rPr>
          <w:b/>
          <w:bCs/>
        </w:rPr>
      </w:pPr>
    </w:p>
    <w:p w14:paraId="18B89AAB" w14:textId="77777777" w:rsidR="004375FE" w:rsidRPr="000950BE" w:rsidRDefault="004375FE" w:rsidP="00371E7C">
      <w:pPr>
        <w:tabs>
          <w:tab w:val="left" w:pos="180"/>
        </w:tabs>
        <w:jc w:val="both"/>
        <w:rPr>
          <w:b/>
          <w:bCs/>
        </w:rPr>
      </w:pPr>
    </w:p>
    <w:p w14:paraId="7D126211" w14:textId="77777777" w:rsidR="004375FE" w:rsidRPr="000950BE" w:rsidRDefault="004375FE" w:rsidP="00371E7C">
      <w:pPr>
        <w:tabs>
          <w:tab w:val="left" w:pos="180"/>
        </w:tabs>
        <w:jc w:val="both"/>
        <w:rPr>
          <w:b/>
          <w:bCs/>
        </w:rPr>
      </w:pPr>
    </w:p>
    <w:p w14:paraId="45491F1C" w14:textId="77777777" w:rsidR="004375FE" w:rsidRPr="000950BE" w:rsidRDefault="004375FE" w:rsidP="00371E7C">
      <w:pPr>
        <w:tabs>
          <w:tab w:val="left" w:pos="180"/>
        </w:tabs>
        <w:jc w:val="both"/>
        <w:rPr>
          <w:b/>
          <w:bCs/>
        </w:rPr>
      </w:pPr>
    </w:p>
    <w:p w14:paraId="213B559B" w14:textId="77777777" w:rsidR="004375FE" w:rsidRPr="000950BE" w:rsidRDefault="004375FE" w:rsidP="00371E7C">
      <w:pPr>
        <w:tabs>
          <w:tab w:val="left" w:pos="180"/>
        </w:tabs>
        <w:jc w:val="both"/>
        <w:rPr>
          <w:b/>
          <w:bCs/>
        </w:rPr>
      </w:pPr>
    </w:p>
    <w:p w14:paraId="7C4FEC61" w14:textId="77777777" w:rsidR="004375FE" w:rsidRPr="000950BE" w:rsidRDefault="004375FE" w:rsidP="00371E7C">
      <w:pPr>
        <w:tabs>
          <w:tab w:val="left" w:pos="180"/>
        </w:tabs>
        <w:jc w:val="both"/>
        <w:rPr>
          <w:b/>
          <w:bCs/>
        </w:rPr>
      </w:pPr>
    </w:p>
    <w:p w14:paraId="212C339C" w14:textId="77777777" w:rsidR="004375FE" w:rsidRPr="000950BE" w:rsidRDefault="004375FE" w:rsidP="00371E7C">
      <w:pPr>
        <w:tabs>
          <w:tab w:val="left" w:pos="180"/>
        </w:tabs>
        <w:jc w:val="both"/>
        <w:rPr>
          <w:b/>
          <w:bCs/>
        </w:rPr>
      </w:pPr>
    </w:p>
    <w:p w14:paraId="37C4B094" w14:textId="77777777" w:rsidR="004375FE" w:rsidRPr="000950BE" w:rsidRDefault="004375FE" w:rsidP="00371E7C">
      <w:pPr>
        <w:tabs>
          <w:tab w:val="left" w:pos="180"/>
        </w:tabs>
        <w:jc w:val="both"/>
        <w:rPr>
          <w:b/>
          <w:bCs/>
        </w:rPr>
      </w:pPr>
    </w:p>
    <w:p w14:paraId="0FB6ED7E" w14:textId="77777777" w:rsidR="00371E7C" w:rsidRPr="000950BE" w:rsidRDefault="00371E7C" w:rsidP="00033F77">
      <w:pPr>
        <w:widowControl w:val="0"/>
        <w:autoSpaceDE w:val="0"/>
        <w:autoSpaceDN w:val="0"/>
        <w:adjustRightInd w:val="0"/>
        <w:jc w:val="both"/>
      </w:pPr>
    </w:p>
    <w:p w14:paraId="77C1B870" w14:textId="77777777" w:rsidR="00414B95" w:rsidRPr="000950BE" w:rsidRDefault="00414B95" w:rsidP="00414B95">
      <w:pPr>
        <w:widowControl w:val="0"/>
        <w:autoSpaceDE w:val="0"/>
        <w:autoSpaceDN w:val="0"/>
        <w:adjustRightInd w:val="0"/>
        <w:spacing w:line="360" w:lineRule="auto"/>
        <w:jc w:val="center"/>
        <w:rPr>
          <w:b/>
          <w:bCs/>
          <w:color w:val="000000"/>
        </w:rPr>
      </w:pPr>
      <w:r w:rsidRPr="000950BE">
        <w:rPr>
          <w:b/>
          <w:bCs/>
          <w:color w:val="000000"/>
        </w:rPr>
        <w:t>ANEXO V</w:t>
      </w:r>
      <w:r w:rsidR="004375FE" w:rsidRPr="000950BE">
        <w:rPr>
          <w:b/>
          <w:bCs/>
          <w:color w:val="000000"/>
        </w:rPr>
        <w:t>I</w:t>
      </w:r>
      <w:r w:rsidRPr="000950BE">
        <w:rPr>
          <w:b/>
          <w:bCs/>
          <w:color w:val="000000"/>
        </w:rPr>
        <w:t>I</w:t>
      </w:r>
      <w:r w:rsidR="0005527A" w:rsidRPr="000950BE">
        <w:rPr>
          <w:b/>
          <w:bCs/>
          <w:color w:val="000000"/>
        </w:rPr>
        <w:t>I</w:t>
      </w:r>
      <w:r w:rsidRPr="000950BE">
        <w:rPr>
          <w:b/>
          <w:bCs/>
          <w:color w:val="000000"/>
        </w:rPr>
        <w:t xml:space="preserve"> – PASTA TÉCNICA</w:t>
      </w:r>
    </w:p>
    <w:p w14:paraId="5DCD8D55" w14:textId="77777777" w:rsidR="00414B95" w:rsidRPr="00414B95" w:rsidRDefault="00414B95" w:rsidP="00414B95">
      <w:pPr>
        <w:widowControl w:val="0"/>
        <w:autoSpaceDE w:val="0"/>
        <w:autoSpaceDN w:val="0"/>
        <w:adjustRightInd w:val="0"/>
        <w:spacing w:line="360" w:lineRule="auto"/>
        <w:jc w:val="center"/>
        <w:rPr>
          <w:b/>
          <w:bCs/>
          <w:color w:val="000000"/>
        </w:rPr>
      </w:pPr>
      <w:r w:rsidRPr="000950BE">
        <w:rPr>
          <w:b/>
          <w:bCs/>
          <w:color w:val="000000"/>
        </w:rPr>
        <w:t>(</w:t>
      </w:r>
      <w:r w:rsidR="00A362CD" w:rsidRPr="000950BE">
        <w:rPr>
          <w:color w:val="000000"/>
        </w:rPr>
        <w:t>ARQUIVO EM ANEXO)</w:t>
      </w:r>
    </w:p>
    <w:p w14:paraId="31B3DE68" w14:textId="77777777" w:rsidR="00414B95" w:rsidRPr="002C0336" w:rsidRDefault="00414B95" w:rsidP="00033F77">
      <w:pPr>
        <w:widowControl w:val="0"/>
        <w:autoSpaceDE w:val="0"/>
        <w:autoSpaceDN w:val="0"/>
        <w:adjustRightInd w:val="0"/>
        <w:jc w:val="both"/>
      </w:pPr>
    </w:p>
    <w:sectPr w:rsidR="00414B95" w:rsidRPr="002C0336" w:rsidSect="00272FCA">
      <w:headerReference w:type="default" r:id="rId55"/>
      <w:footerReference w:type="default" r:id="rId56"/>
      <w:pgSz w:w="11907" w:h="16840" w:code="9"/>
      <w:pgMar w:top="1418" w:right="1134" w:bottom="1079" w:left="1701" w:header="720" w:footer="284" w:gutter="0"/>
      <w:cols w:space="720"/>
      <w:docGrid w:linePitch="272"/>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Autor" w:initials="A">
    <w:p w14:paraId="747EAE64" w14:textId="77777777" w:rsidR="00314177" w:rsidRDefault="00314177" w:rsidP="005956A6">
      <w:pPr>
        <w:pStyle w:val="Textodecomentrio"/>
        <w:rPr>
          <w:noProof/>
        </w:rPr>
      </w:pPr>
      <w:r>
        <w:rPr>
          <w:rStyle w:val="Refdecomentrio"/>
        </w:rPr>
        <w:annotationRef/>
      </w:r>
      <w:r>
        <w:rPr>
          <w:b/>
          <w:bCs/>
          <w:i/>
          <w:iCs/>
        </w:rPr>
        <w:t>Nota explicativa</w:t>
      </w:r>
      <w:r>
        <w:rPr>
          <w:i/>
          <w:iCs/>
        </w:rPr>
        <w:t xml:space="preserve">: </w:t>
      </w:r>
      <w:r>
        <w:t>Conforme PARECER n. 00002/20</w:t>
      </w:r>
    </w:p>
    <w:p w14:paraId="3AF53A40" w14:textId="77777777" w:rsidR="00314177" w:rsidRDefault="00314177" w:rsidP="005956A6">
      <w:pPr>
        <w:pStyle w:val="Textodecomentrio"/>
        <w:rPr>
          <w:noProof/>
        </w:rPr>
      </w:pPr>
    </w:p>
    <w:p w14:paraId="6CC86FE8" w14:textId="77777777" w:rsidR="00314177" w:rsidRDefault="00314177" w:rsidP="005956A6">
      <w:pPr>
        <w:pStyle w:val="Textodecomentrio"/>
      </w:pPr>
      <w:r>
        <w:t>23/DECOR/CGU/AGU, aprovado pelo DESPACHO DE APROVAÇÃO n. 00006/2023/SGPP/CGU/AGU, “...considera-se de difícil superação que as cooperativas, mesmo sob a lógica da nova lei, venham a participar de modo geral dos certames licitatórios para prestar serviços contínuos com regime de dedicação exclusiva de mão de obra, cujas características encontram-se bem delineadas no artigo 6º, XVI, da Lei nº 14.133/2021, ou seja, em que modelo de execução contratual exija entre outros requisitos, que</w:t>
      </w:r>
    </w:p>
    <w:p w14:paraId="6079FC22" w14:textId="77777777" w:rsidR="00314177" w:rsidRDefault="00314177" w:rsidP="005956A6">
      <w:pPr>
        <w:pStyle w:val="Textodecomentrio"/>
      </w:pPr>
      <w:r>
        <w:t xml:space="preserve">    a) os empregados do contratado fiquem à disposição nas dependências do contratante para a prestação dos serviços;</w:t>
      </w:r>
    </w:p>
    <w:p w14:paraId="42CA9113" w14:textId="77777777" w:rsidR="00314177" w:rsidRDefault="00314177" w:rsidP="005956A6">
      <w:pPr>
        <w:pStyle w:val="Textodecomentrio"/>
      </w:pPr>
      <w:r>
        <w:t xml:space="preserve">    b) o contratado não compartilhe os recursos humanos e materiais disponíveis de uma contratação para execução simultânea de outros contratos;</w:t>
      </w:r>
    </w:p>
    <w:p w14:paraId="702C4EE1" w14:textId="77777777" w:rsidR="00314177" w:rsidRDefault="00314177" w:rsidP="005956A6">
      <w:pPr>
        <w:pStyle w:val="Textodecomentrio"/>
      </w:pPr>
      <w:r>
        <w:t xml:space="preserve">    c) o contratado possibilite a fiscalização pelo contratante quanto à distribuição, controle e supervisão dos recursos humanos alocados aos seus contratos.</w:t>
      </w:r>
    </w:p>
    <w:p w14:paraId="6EDB0ACB" w14:textId="77777777" w:rsidR="00314177" w:rsidRDefault="00314177" w:rsidP="005956A6">
      <w:pPr>
        <w:pStyle w:val="Textodecomentrio"/>
        <w:rPr>
          <w:noProof/>
        </w:rPr>
      </w:pPr>
      <w:r>
        <w:t>Dessa forma, o art. 16 da Lei nº 14.133/2021 deve ser interpretado sistematicamente, de acordo com o arcabouço jurídico que envolve a matéria das Cooperativas, não tendo o condão de afastar a aplicabilidade do Termo de Conciliação firmado entre Ministério Público do Trab</w:t>
      </w:r>
    </w:p>
    <w:p w14:paraId="6439EDBA" w14:textId="77777777" w:rsidR="00314177" w:rsidRDefault="00314177" w:rsidP="005956A6">
      <w:pPr>
        <w:pStyle w:val="Textodecomentrio"/>
        <w:rPr>
          <w:noProof/>
        </w:rPr>
      </w:pPr>
    </w:p>
    <w:p w14:paraId="1D61ECA3" w14:textId="77777777" w:rsidR="00314177" w:rsidRDefault="00314177" w:rsidP="005956A6">
      <w:pPr>
        <w:pStyle w:val="Textodecomentrio"/>
        <w:rPr>
          <w:noProof/>
        </w:rPr>
      </w:pPr>
    </w:p>
    <w:p w14:paraId="50BFEA8D" w14:textId="77777777" w:rsidR="00314177" w:rsidRDefault="00314177" w:rsidP="005956A6">
      <w:pPr>
        <w:pStyle w:val="Textodecomentrio"/>
        <w:rPr>
          <w:noProof/>
        </w:rPr>
      </w:pPr>
    </w:p>
    <w:p w14:paraId="6D960C0B" w14:textId="77777777" w:rsidR="00314177" w:rsidRDefault="00314177" w:rsidP="005956A6">
      <w:pPr>
        <w:pStyle w:val="Textodecomentrio"/>
      </w:pPr>
      <w:r>
        <w:t>alho - MPT e a Advocacia Geral da União – AGU.”</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D960C0B"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DD8C70" w14:textId="77777777" w:rsidR="00314177" w:rsidRDefault="00314177">
      <w:r>
        <w:separator/>
      </w:r>
    </w:p>
  </w:endnote>
  <w:endnote w:type="continuationSeparator" w:id="0">
    <w:p w14:paraId="5031735C" w14:textId="77777777" w:rsidR="00314177" w:rsidRDefault="003141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1">
    <w:altName w:val="Cambria"/>
    <w:panose1 w:val="00000000000000000000"/>
    <w:charset w:val="00"/>
    <w:family w:val="roman"/>
    <w:notTrueType/>
    <w:pitch w:val="default"/>
  </w:font>
  <w:font w:name="3">
    <w:altName w:val="Cambria"/>
    <w:panose1 w:val="00000000000000000000"/>
    <w:charset w:val="00"/>
    <w:family w:val="roman"/>
    <w:notTrueType/>
    <w:pitch w:val="default"/>
  </w:font>
  <w:font w:name="Arial MT">
    <w:altName w:val="Arial"/>
    <w:charset w:val="00"/>
    <w:family w:val="auto"/>
    <w:pitch w:val="default"/>
  </w:font>
  <w:font w:name="Carleton">
    <w:altName w:val="Courier New"/>
    <w:charset w:val="00"/>
    <w:family w:val="script"/>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haucer">
    <w:charset w:val="00"/>
    <w:family w:val="auto"/>
    <w:pitch w:val="variable"/>
    <w:sig w:usb0="00000003" w:usb1="00000000" w:usb2="00000000" w:usb3="00000000" w:csb0="00000001" w:csb1="00000000"/>
  </w:font>
  <w:font w:name="StarSymbol">
    <w:altName w:val="Arial Unicode MS"/>
    <w:charset w:val="02"/>
    <w:family w:val="auto"/>
    <w:pitch w:val="default"/>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Ecofont_Spranq_eco_Sans">
    <w:altName w:val="Calibri"/>
    <w:charset w:val="00"/>
    <w:family w:val="swiss"/>
    <w:pitch w:val="variable"/>
    <w:sig w:usb0="800000AF" w:usb1="1000204A"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Liberation Serif">
    <w:altName w:val="Times New Roman"/>
    <w:charset w:val="01"/>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B3C6B9" w14:textId="2DF5C67E" w:rsidR="00314177" w:rsidRDefault="00314177">
    <w:pPr>
      <w:pStyle w:val="Rodap"/>
      <w:jc w:val="center"/>
    </w:pPr>
    <w:r>
      <w:t xml:space="preserve">Página </w:t>
    </w:r>
    <w:r>
      <w:rPr>
        <w:b/>
      </w:rPr>
      <w:fldChar w:fldCharType="begin"/>
    </w:r>
    <w:r>
      <w:rPr>
        <w:b/>
      </w:rPr>
      <w:instrText>PAGE</w:instrText>
    </w:r>
    <w:r>
      <w:rPr>
        <w:b/>
      </w:rPr>
      <w:fldChar w:fldCharType="separate"/>
    </w:r>
    <w:r w:rsidR="00C5650F">
      <w:rPr>
        <w:b/>
        <w:noProof/>
      </w:rPr>
      <w:t>59</w:t>
    </w:r>
    <w:r>
      <w:rPr>
        <w:b/>
      </w:rPr>
      <w:fldChar w:fldCharType="end"/>
    </w:r>
    <w:r>
      <w:t xml:space="preserve"> de </w:t>
    </w:r>
    <w:r>
      <w:rPr>
        <w:b/>
      </w:rPr>
      <w:fldChar w:fldCharType="begin"/>
    </w:r>
    <w:r>
      <w:rPr>
        <w:b/>
      </w:rPr>
      <w:instrText>NUMPAGES</w:instrText>
    </w:r>
    <w:r>
      <w:rPr>
        <w:b/>
      </w:rPr>
      <w:fldChar w:fldCharType="separate"/>
    </w:r>
    <w:r w:rsidR="00C5650F">
      <w:rPr>
        <w:b/>
        <w:noProof/>
      </w:rPr>
      <w:t>59</w:t>
    </w:r>
    <w:r>
      <w:rPr>
        <w:b/>
      </w:rPr>
      <w:fldChar w:fldCharType="end"/>
    </w:r>
  </w:p>
  <w:p w14:paraId="18DB8E3C" w14:textId="77777777" w:rsidR="00314177" w:rsidRDefault="00314177" w:rsidP="00966325">
    <w:pPr>
      <w:pStyle w:val="Rodap"/>
      <w:jc w:val="right"/>
      <w:rPr>
        <w:sz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5FC8B8" w14:textId="77777777" w:rsidR="00314177" w:rsidRDefault="00314177">
      <w:r>
        <w:separator/>
      </w:r>
    </w:p>
  </w:footnote>
  <w:footnote w:type="continuationSeparator" w:id="0">
    <w:p w14:paraId="24CE6E58" w14:textId="77777777" w:rsidR="00314177" w:rsidRDefault="0031417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B87B18" w14:textId="77777777" w:rsidR="00314177" w:rsidRDefault="00314177">
    <w:pPr>
      <w:pStyle w:val="Cabealho"/>
    </w:pPr>
  </w:p>
  <w:p w14:paraId="305720F6" w14:textId="654D5326" w:rsidR="00314177" w:rsidRDefault="00314177" w:rsidP="007D533B">
    <w:pPr>
      <w:pStyle w:val="Cabealho"/>
      <w:spacing w:line="312" w:lineRule="auto"/>
      <w:ind w:left="900" w:right="-316"/>
      <w:jc w:val="center"/>
      <w:rPr>
        <w:b/>
        <w:bCs/>
        <w:iCs/>
        <w:spacing w:val="24"/>
        <w:sz w:val="36"/>
        <w:szCs w:val="36"/>
        <w:u w:val="single"/>
      </w:rPr>
    </w:pPr>
    <w:r>
      <w:rPr>
        <w:noProof/>
      </w:rPr>
      <mc:AlternateContent>
        <mc:Choice Requires="wpg">
          <w:drawing>
            <wp:anchor distT="0" distB="0" distL="114300" distR="114300" simplePos="0" relativeHeight="251658240" behindDoc="1" locked="0" layoutInCell="1" allowOverlap="1" wp14:anchorId="6EE9AE69" wp14:editId="016A47B3">
              <wp:simplePos x="0" y="0"/>
              <wp:positionH relativeFrom="column">
                <wp:posOffset>-228600</wp:posOffset>
              </wp:positionH>
              <wp:positionV relativeFrom="paragraph">
                <wp:posOffset>0</wp:posOffset>
              </wp:positionV>
              <wp:extent cx="860425" cy="932815"/>
              <wp:effectExtent l="0" t="0" r="0" b="635"/>
              <wp:wrapNone/>
              <wp:docPr id="491" name="Grupo 49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860425" cy="932815"/>
                        <a:chOff x="3569" y="1171"/>
                        <a:chExt cx="5087" cy="5683"/>
                      </a:xfrm>
                    </wpg:grpSpPr>
                    <wps:wsp>
                      <wps:cNvPr id="492" name="Forma Livre: Forma 2"/>
                      <wps:cNvSpPr>
                        <a:spLocks noChangeAspect="1"/>
                      </wps:cNvSpPr>
                      <wps:spPr bwMode="auto">
                        <a:xfrm>
                          <a:off x="4529" y="2738"/>
                          <a:ext cx="3137" cy="3124"/>
                        </a:xfrm>
                        <a:custGeom>
                          <a:avLst/>
                          <a:gdLst>
                            <a:gd name="T0" fmla="*/ 1 w 3137"/>
                            <a:gd name="T1" fmla="*/ 0 h 3124"/>
                            <a:gd name="T2" fmla="*/ 3136 w 3137"/>
                            <a:gd name="T3" fmla="*/ 0 h 3124"/>
                            <a:gd name="T4" fmla="*/ 3137 w 3137"/>
                            <a:gd name="T5" fmla="*/ 1741 h 3124"/>
                            <a:gd name="T6" fmla="*/ 2657 w 3137"/>
                            <a:gd name="T7" fmla="*/ 2688 h 3124"/>
                            <a:gd name="T8" fmla="*/ 1681 w 3137"/>
                            <a:gd name="T9" fmla="*/ 3109 h 3124"/>
                            <a:gd name="T10" fmla="*/ 615 w 3137"/>
                            <a:gd name="T11" fmla="*/ 2778 h 3124"/>
                            <a:gd name="T12" fmla="*/ 0 w 3137"/>
                            <a:gd name="T13" fmla="*/ 1741 h 3124"/>
                            <a:gd name="T14" fmla="*/ 1 w 3137"/>
                            <a:gd name="T15" fmla="*/ 0 h 3124"/>
                            <a:gd name="T16" fmla="*/ 0 60000 65536"/>
                            <a:gd name="T17" fmla="*/ 0 60000 65536"/>
                            <a:gd name="T18" fmla="*/ 0 60000 65536"/>
                            <a:gd name="T19" fmla="*/ 0 60000 65536"/>
                            <a:gd name="T20" fmla="*/ 0 60000 65536"/>
                            <a:gd name="T21" fmla="*/ 0 60000 65536"/>
                            <a:gd name="T22" fmla="*/ 0 60000 65536"/>
                            <a:gd name="T23" fmla="*/ 0 60000 65536"/>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0" t="0" r="r" b="b"/>
                          <a:pathLst>
                            <a:path w="3137" h="3124" extrusionOk="0">
                              <a:moveTo>
                                <a:pt x="1" y="0"/>
                              </a:moveTo>
                              <a:lnTo>
                                <a:pt x="3136" y="0"/>
                              </a:lnTo>
                              <a:lnTo>
                                <a:pt x="3137" y="1741"/>
                              </a:lnTo>
                              <a:cubicBezTo>
                                <a:pt x="3062" y="2192"/>
                                <a:pt x="2897" y="2447"/>
                                <a:pt x="2657" y="2688"/>
                              </a:cubicBezTo>
                              <a:cubicBezTo>
                                <a:pt x="2417" y="2914"/>
                                <a:pt x="2026" y="3094"/>
                                <a:pt x="1681" y="3109"/>
                              </a:cubicBezTo>
                              <a:cubicBezTo>
                                <a:pt x="1351" y="3124"/>
                                <a:pt x="886" y="3004"/>
                                <a:pt x="615" y="2778"/>
                              </a:cubicBezTo>
                              <a:cubicBezTo>
                                <a:pt x="330" y="2553"/>
                                <a:pt x="105" y="2207"/>
                                <a:pt x="0" y="1741"/>
                              </a:cubicBezTo>
                              <a:lnTo>
                                <a:pt x="1" y="0"/>
                              </a:lnTo>
                              <a:close/>
                            </a:path>
                          </a:pathLst>
                        </a:custGeom>
                        <a:solidFill>
                          <a:srgbClr val="FF0000"/>
                        </a:solidFill>
                        <a:ln w="3175">
                          <a:solidFill>
                            <a:srgbClr val="000000"/>
                          </a:solidFill>
                          <a:round/>
                          <a:headEnd/>
                          <a:tailEnd/>
                        </a:ln>
                      </wps:spPr>
                      <wps:bodyPr rot="0">
                        <a:prstTxWarp prst="textNoShape">
                          <a:avLst/>
                        </a:prstTxWarp>
                        <a:noAutofit/>
                      </wps:bodyPr>
                    </wps:wsp>
                    <wps:wsp>
                      <wps:cNvPr id="493" name="Forma Livre: Forma 3"/>
                      <wps:cNvSpPr>
                        <a:spLocks noChangeAspect="1"/>
                      </wps:cNvSpPr>
                      <wps:spPr bwMode="auto">
                        <a:xfrm>
                          <a:off x="4890" y="3110"/>
                          <a:ext cx="2505" cy="1910"/>
                        </a:xfrm>
                        <a:custGeom>
                          <a:avLst/>
                          <a:gdLst>
                            <a:gd name="T0" fmla="*/ 1245 w 2505"/>
                            <a:gd name="T1" fmla="*/ 0 h 1910"/>
                            <a:gd name="T2" fmla="*/ 0 w 2505"/>
                            <a:gd name="T3" fmla="*/ 948 h 1910"/>
                            <a:gd name="T4" fmla="*/ 1245 w 2505"/>
                            <a:gd name="T5" fmla="*/ 1910 h 1910"/>
                            <a:gd name="T6" fmla="*/ 2505 w 2505"/>
                            <a:gd name="T7" fmla="*/ 948 h 1910"/>
                            <a:gd name="T8" fmla="*/ 1245 w 2505"/>
                            <a:gd name="T9" fmla="*/ 0 h 191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505" h="1910" extrusionOk="0">
                              <a:moveTo>
                                <a:pt x="1245" y="0"/>
                              </a:moveTo>
                              <a:lnTo>
                                <a:pt x="0" y="948"/>
                              </a:lnTo>
                              <a:lnTo>
                                <a:pt x="1245" y="1910"/>
                              </a:lnTo>
                              <a:lnTo>
                                <a:pt x="2505" y="948"/>
                              </a:lnTo>
                              <a:lnTo>
                                <a:pt x="1245" y="0"/>
                              </a:lnTo>
                              <a:close/>
                            </a:path>
                          </a:pathLst>
                        </a:custGeom>
                        <a:solidFill>
                          <a:srgbClr val="00CCFF"/>
                        </a:solidFill>
                        <a:ln w="3175">
                          <a:solidFill>
                            <a:srgbClr val="000000"/>
                          </a:solidFill>
                          <a:round/>
                          <a:headEnd/>
                          <a:tailEnd/>
                        </a:ln>
                      </wps:spPr>
                      <wps:bodyPr rot="0">
                        <a:prstTxWarp prst="textNoShape">
                          <a:avLst/>
                        </a:prstTxWarp>
                        <a:noAutofit/>
                      </wps:bodyPr>
                    </wps:wsp>
                    <wps:wsp>
                      <wps:cNvPr id="494" name="Forma Livre: Forma 4"/>
                      <wps:cNvSpPr>
                        <a:spLocks noChangeAspect="1"/>
                      </wps:cNvSpPr>
                      <wps:spPr bwMode="auto">
                        <a:xfrm>
                          <a:off x="5760" y="3411"/>
                          <a:ext cx="750" cy="1263"/>
                        </a:xfrm>
                        <a:custGeom>
                          <a:avLst/>
                          <a:gdLst>
                            <a:gd name="T0" fmla="*/ 360 w 50"/>
                            <a:gd name="T1" fmla="*/ 0 h 84"/>
                            <a:gd name="T2" fmla="*/ 0 w 50"/>
                            <a:gd name="T3" fmla="*/ 361 h 84"/>
                            <a:gd name="T4" fmla="*/ 0 w 50"/>
                            <a:gd name="T5" fmla="*/ 887 h 84"/>
                            <a:gd name="T6" fmla="*/ 360 w 50"/>
                            <a:gd name="T7" fmla="*/ 1263 h 84"/>
                            <a:gd name="T8" fmla="*/ 375 w 50"/>
                            <a:gd name="T9" fmla="*/ 1263 h 84"/>
                            <a:gd name="T10" fmla="*/ 750 w 50"/>
                            <a:gd name="T11" fmla="*/ 887 h 84"/>
                            <a:gd name="T12" fmla="*/ 750 w 50"/>
                            <a:gd name="T13" fmla="*/ 361 h 84"/>
                            <a:gd name="T14" fmla="*/ 375 w 50"/>
                            <a:gd name="T15" fmla="*/ 0 h 84"/>
                            <a:gd name="T16" fmla="*/ 360 w 50"/>
                            <a:gd name="T17" fmla="*/ 0 h 84"/>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50" h="84" extrusionOk="0">
                              <a:moveTo>
                                <a:pt x="24" y="0"/>
                              </a:moveTo>
                              <a:cubicBezTo>
                                <a:pt x="11" y="0"/>
                                <a:pt x="0" y="11"/>
                                <a:pt x="0" y="24"/>
                              </a:cubicBezTo>
                              <a:lnTo>
                                <a:pt x="0" y="59"/>
                              </a:lnTo>
                              <a:cubicBezTo>
                                <a:pt x="0" y="73"/>
                                <a:pt x="11" y="84"/>
                                <a:pt x="24" y="84"/>
                              </a:cubicBezTo>
                              <a:lnTo>
                                <a:pt x="25" y="84"/>
                              </a:lnTo>
                              <a:cubicBezTo>
                                <a:pt x="39" y="84"/>
                                <a:pt x="50" y="73"/>
                                <a:pt x="50" y="59"/>
                              </a:cubicBezTo>
                              <a:lnTo>
                                <a:pt x="50" y="24"/>
                              </a:lnTo>
                              <a:cubicBezTo>
                                <a:pt x="50" y="11"/>
                                <a:pt x="39" y="0"/>
                                <a:pt x="25" y="0"/>
                              </a:cubicBezTo>
                              <a:lnTo>
                                <a:pt x="24" y="0"/>
                              </a:lnTo>
                              <a:close/>
                            </a:path>
                          </a:pathLst>
                        </a:custGeom>
                        <a:solidFill>
                          <a:srgbClr val="FFFFFF"/>
                        </a:solidFill>
                        <a:ln w="3175">
                          <a:solidFill>
                            <a:srgbClr val="000000"/>
                          </a:solidFill>
                          <a:round/>
                          <a:headEnd/>
                          <a:tailEnd/>
                        </a:ln>
                      </wps:spPr>
                      <wps:bodyPr rot="0">
                        <a:prstTxWarp prst="textNoShape">
                          <a:avLst/>
                        </a:prstTxWarp>
                        <a:noAutofit/>
                      </wps:bodyPr>
                    </wps:wsp>
                    <wpg:grpSp>
                      <wpg:cNvPr id="495" name="Agrupar 5"/>
                      <wpg:cNvGrpSpPr/>
                      <wpg:grpSpPr bwMode="auto">
                        <a:xfrm>
                          <a:off x="4394" y="1171"/>
                          <a:ext cx="3392" cy="1564"/>
                          <a:chOff x="4394" y="1171"/>
                          <a:chExt cx="3392" cy="1564"/>
                        </a:xfrm>
                      </wpg:grpSpPr>
                      <wps:wsp>
                        <wps:cNvPr id="496" name="Forma Livre: Forma 7"/>
                        <wps:cNvSpPr>
                          <a:spLocks noChangeAspect="1"/>
                        </wps:cNvSpPr>
                        <wps:spPr bwMode="auto">
                          <a:xfrm>
                            <a:off x="4394" y="1171"/>
                            <a:ext cx="3392" cy="1564"/>
                          </a:xfrm>
                          <a:custGeom>
                            <a:avLst/>
                            <a:gdLst>
                              <a:gd name="T0" fmla="*/ 0 w 226"/>
                              <a:gd name="T1" fmla="*/ 331 h 104"/>
                              <a:gd name="T2" fmla="*/ 360 w 226"/>
                              <a:gd name="T3" fmla="*/ 196 h 104"/>
                              <a:gd name="T4" fmla="*/ 405 w 226"/>
                              <a:gd name="T5" fmla="*/ 346 h 104"/>
                              <a:gd name="T6" fmla="*/ 645 w 226"/>
                              <a:gd name="T7" fmla="*/ 286 h 104"/>
                              <a:gd name="T8" fmla="*/ 630 w 226"/>
                              <a:gd name="T9" fmla="*/ 135 h 104"/>
                              <a:gd name="T10" fmla="*/ 1051 w 226"/>
                              <a:gd name="T11" fmla="*/ 45 h 104"/>
                              <a:gd name="T12" fmla="*/ 1096 w 226"/>
                              <a:gd name="T13" fmla="*/ 511 h 104"/>
                              <a:gd name="T14" fmla="*/ 1276 w 226"/>
                              <a:gd name="T15" fmla="*/ 496 h 104"/>
                              <a:gd name="T16" fmla="*/ 1261 w 226"/>
                              <a:gd name="T17" fmla="*/ 30 h 104"/>
                              <a:gd name="T18" fmla="*/ 1471 w 226"/>
                              <a:gd name="T19" fmla="*/ 0 h 104"/>
                              <a:gd name="T20" fmla="*/ 1486 w 226"/>
                              <a:gd name="T21" fmla="*/ 150 h 104"/>
                              <a:gd name="T22" fmla="*/ 1591 w 226"/>
                              <a:gd name="T23" fmla="*/ 150 h 104"/>
                              <a:gd name="T24" fmla="*/ 1606 w 226"/>
                              <a:gd name="T25" fmla="*/ 0 h 104"/>
                              <a:gd name="T26" fmla="*/ 1861 w 226"/>
                              <a:gd name="T27" fmla="*/ 0 h 104"/>
                              <a:gd name="T28" fmla="*/ 1861 w 226"/>
                              <a:gd name="T29" fmla="*/ 150 h 104"/>
                              <a:gd name="T30" fmla="*/ 1996 w 226"/>
                              <a:gd name="T31" fmla="*/ 150 h 104"/>
                              <a:gd name="T32" fmla="*/ 1996 w 226"/>
                              <a:gd name="T33" fmla="*/ 15 h 104"/>
                              <a:gd name="T34" fmla="*/ 2221 w 226"/>
                              <a:gd name="T35" fmla="*/ 30 h 104"/>
                              <a:gd name="T36" fmla="*/ 2191 w 226"/>
                              <a:gd name="T37" fmla="*/ 511 h 104"/>
                              <a:gd name="T38" fmla="*/ 2386 w 226"/>
                              <a:gd name="T39" fmla="*/ 541 h 104"/>
                              <a:gd name="T40" fmla="*/ 2431 w 226"/>
                              <a:gd name="T41" fmla="*/ 75 h 104"/>
                              <a:gd name="T42" fmla="*/ 2807 w 226"/>
                              <a:gd name="T43" fmla="*/ 135 h 104"/>
                              <a:gd name="T44" fmla="*/ 2807 w 226"/>
                              <a:gd name="T45" fmla="*/ 301 h 104"/>
                              <a:gd name="T46" fmla="*/ 3032 w 226"/>
                              <a:gd name="T47" fmla="*/ 361 h 104"/>
                              <a:gd name="T48" fmla="*/ 3062 w 226"/>
                              <a:gd name="T49" fmla="*/ 226 h 104"/>
                              <a:gd name="T50" fmla="*/ 3392 w 226"/>
                              <a:gd name="T51" fmla="*/ 331 h 104"/>
                              <a:gd name="T52" fmla="*/ 2942 w 226"/>
                              <a:gd name="T53" fmla="*/ 1564 h 104"/>
                              <a:gd name="T54" fmla="*/ 480 w 226"/>
                              <a:gd name="T55" fmla="*/ 1564 h 104"/>
                              <a:gd name="T56" fmla="*/ 0 w 226"/>
                              <a:gd name="T57" fmla="*/ 331 h 104"/>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Lst>
                            <a:ahLst/>
                            <a:cxnLst>
                              <a:cxn ang="T58">
                                <a:pos x="T0" y="T1"/>
                              </a:cxn>
                              <a:cxn ang="T59">
                                <a:pos x="T2" y="T3"/>
                              </a:cxn>
                              <a:cxn ang="T60">
                                <a:pos x="T4" y="T5"/>
                              </a:cxn>
                              <a:cxn ang="T61">
                                <a:pos x="T6" y="T7"/>
                              </a:cxn>
                              <a:cxn ang="T62">
                                <a:pos x="T8" y="T9"/>
                              </a:cxn>
                              <a:cxn ang="T63">
                                <a:pos x="T10" y="T11"/>
                              </a:cxn>
                              <a:cxn ang="T64">
                                <a:pos x="T12" y="T13"/>
                              </a:cxn>
                              <a:cxn ang="T65">
                                <a:pos x="T14" y="T15"/>
                              </a:cxn>
                              <a:cxn ang="T66">
                                <a:pos x="T16" y="T17"/>
                              </a:cxn>
                              <a:cxn ang="T67">
                                <a:pos x="T18" y="T19"/>
                              </a:cxn>
                              <a:cxn ang="T68">
                                <a:pos x="T20" y="T21"/>
                              </a:cxn>
                              <a:cxn ang="T69">
                                <a:pos x="T22" y="T23"/>
                              </a:cxn>
                              <a:cxn ang="T70">
                                <a:pos x="T24" y="T25"/>
                              </a:cxn>
                              <a:cxn ang="T71">
                                <a:pos x="T26" y="T27"/>
                              </a:cxn>
                              <a:cxn ang="T72">
                                <a:pos x="T28" y="T29"/>
                              </a:cxn>
                              <a:cxn ang="T73">
                                <a:pos x="T30" y="T31"/>
                              </a:cxn>
                              <a:cxn ang="T74">
                                <a:pos x="T32" y="T33"/>
                              </a:cxn>
                              <a:cxn ang="T75">
                                <a:pos x="T34" y="T35"/>
                              </a:cxn>
                              <a:cxn ang="T76">
                                <a:pos x="T36" y="T37"/>
                              </a:cxn>
                              <a:cxn ang="T77">
                                <a:pos x="T38" y="T39"/>
                              </a:cxn>
                              <a:cxn ang="T78">
                                <a:pos x="T40" y="T41"/>
                              </a:cxn>
                              <a:cxn ang="T79">
                                <a:pos x="T42" y="T43"/>
                              </a:cxn>
                              <a:cxn ang="T80">
                                <a:pos x="T44" y="T45"/>
                              </a:cxn>
                              <a:cxn ang="T81">
                                <a:pos x="T46" y="T47"/>
                              </a:cxn>
                              <a:cxn ang="T82">
                                <a:pos x="T48" y="T49"/>
                              </a:cxn>
                              <a:cxn ang="T83">
                                <a:pos x="T50" y="T51"/>
                              </a:cxn>
                              <a:cxn ang="T84">
                                <a:pos x="T52" y="T53"/>
                              </a:cxn>
                              <a:cxn ang="T85">
                                <a:pos x="T54" y="T55"/>
                              </a:cxn>
                              <a:cxn ang="T86">
                                <a:pos x="T56" y="T57"/>
                              </a:cxn>
                            </a:cxnLst>
                            <a:rect l="0" t="0" r="r" b="b"/>
                            <a:pathLst>
                              <a:path w="226" h="104" extrusionOk="0">
                                <a:moveTo>
                                  <a:pt x="0" y="22"/>
                                </a:moveTo>
                                <a:lnTo>
                                  <a:pt x="24" y="13"/>
                                </a:lnTo>
                                <a:lnTo>
                                  <a:pt x="27" y="23"/>
                                </a:lnTo>
                                <a:lnTo>
                                  <a:pt x="43" y="19"/>
                                </a:lnTo>
                                <a:lnTo>
                                  <a:pt x="42" y="9"/>
                                </a:lnTo>
                                <a:lnTo>
                                  <a:pt x="70" y="3"/>
                                </a:lnTo>
                                <a:lnTo>
                                  <a:pt x="73" y="34"/>
                                </a:lnTo>
                                <a:lnTo>
                                  <a:pt x="85" y="33"/>
                                </a:lnTo>
                                <a:lnTo>
                                  <a:pt x="84" y="2"/>
                                </a:lnTo>
                                <a:lnTo>
                                  <a:pt x="98" y="0"/>
                                </a:lnTo>
                                <a:lnTo>
                                  <a:pt x="99" y="10"/>
                                </a:lnTo>
                                <a:lnTo>
                                  <a:pt x="106" y="10"/>
                                </a:lnTo>
                                <a:lnTo>
                                  <a:pt x="107" y="0"/>
                                </a:lnTo>
                                <a:lnTo>
                                  <a:pt x="124" y="0"/>
                                </a:lnTo>
                                <a:lnTo>
                                  <a:pt x="124" y="10"/>
                                </a:lnTo>
                                <a:lnTo>
                                  <a:pt x="133" y="10"/>
                                </a:lnTo>
                                <a:lnTo>
                                  <a:pt x="133" y="1"/>
                                </a:lnTo>
                                <a:lnTo>
                                  <a:pt x="148" y="2"/>
                                </a:lnTo>
                                <a:lnTo>
                                  <a:pt x="146" y="34"/>
                                </a:lnTo>
                                <a:lnTo>
                                  <a:pt x="159" y="36"/>
                                </a:lnTo>
                                <a:lnTo>
                                  <a:pt x="162" y="5"/>
                                </a:lnTo>
                                <a:lnTo>
                                  <a:pt x="187" y="9"/>
                                </a:lnTo>
                                <a:lnTo>
                                  <a:pt x="187" y="20"/>
                                </a:lnTo>
                                <a:lnTo>
                                  <a:pt x="202" y="24"/>
                                </a:lnTo>
                                <a:lnTo>
                                  <a:pt x="204" y="15"/>
                                </a:lnTo>
                                <a:lnTo>
                                  <a:pt x="226" y="22"/>
                                </a:lnTo>
                                <a:cubicBezTo>
                                  <a:pt x="226" y="22"/>
                                  <a:pt x="211" y="63"/>
                                  <a:pt x="196" y="104"/>
                                </a:cubicBezTo>
                                <a:cubicBezTo>
                                  <a:pt x="117" y="82"/>
                                  <a:pt x="84" y="93"/>
                                  <a:pt x="32" y="104"/>
                                </a:cubicBezTo>
                                <a:cubicBezTo>
                                  <a:pt x="16" y="63"/>
                                  <a:pt x="0" y="22"/>
                                  <a:pt x="0" y="22"/>
                                </a:cubicBezTo>
                                <a:close/>
                              </a:path>
                            </a:pathLst>
                          </a:custGeom>
                          <a:solidFill>
                            <a:srgbClr val="C0C0C0"/>
                          </a:solidFill>
                          <a:ln w="3175">
                            <a:solidFill>
                              <a:srgbClr val="000000"/>
                            </a:solidFill>
                            <a:round/>
                            <a:headEnd/>
                            <a:tailEnd/>
                          </a:ln>
                        </wps:spPr>
                        <wps:bodyPr rot="0">
                          <a:prstTxWarp prst="textNoShape">
                            <a:avLst/>
                          </a:prstTxWarp>
                          <a:noAutofit/>
                        </wps:bodyPr>
                      </wps:wsp>
                      <wps:wsp>
                        <wps:cNvPr id="497" name="Forma Livre: Forma 8"/>
                        <wps:cNvSpPr>
                          <a:spLocks noChangeAspect="1"/>
                        </wps:cNvSpPr>
                        <wps:spPr bwMode="auto">
                          <a:xfrm>
                            <a:off x="5805" y="1532"/>
                            <a:ext cx="615" cy="767"/>
                          </a:xfrm>
                          <a:custGeom>
                            <a:avLst/>
                            <a:gdLst>
                              <a:gd name="T0" fmla="*/ 0 w 41"/>
                              <a:gd name="T1" fmla="*/ 767 h 51"/>
                              <a:gd name="T2" fmla="*/ 600 w 41"/>
                              <a:gd name="T3" fmla="*/ 767 h 51"/>
                              <a:gd name="T4" fmla="*/ 615 w 41"/>
                              <a:gd name="T5" fmla="*/ 241 h 51"/>
                              <a:gd name="T6" fmla="*/ 300 w 41"/>
                              <a:gd name="T7" fmla="*/ 0 h 51"/>
                              <a:gd name="T8" fmla="*/ 0 w 41"/>
                              <a:gd name="T9" fmla="*/ 241 h 51"/>
                              <a:gd name="T10" fmla="*/ 0 w 41"/>
                              <a:gd name="T11" fmla="*/ 767 h 51"/>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41" h="51" extrusionOk="0">
                                <a:moveTo>
                                  <a:pt x="0" y="51"/>
                                </a:moveTo>
                                <a:lnTo>
                                  <a:pt x="40" y="51"/>
                                </a:lnTo>
                                <a:lnTo>
                                  <a:pt x="41" y="16"/>
                                </a:lnTo>
                                <a:cubicBezTo>
                                  <a:pt x="38" y="7"/>
                                  <a:pt x="27" y="0"/>
                                  <a:pt x="20" y="0"/>
                                </a:cubicBezTo>
                                <a:cubicBezTo>
                                  <a:pt x="13" y="0"/>
                                  <a:pt x="3" y="7"/>
                                  <a:pt x="0" y="16"/>
                                </a:cubicBezTo>
                                <a:lnTo>
                                  <a:pt x="0" y="51"/>
                                </a:lnTo>
                                <a:close/>
                              </a:path>
                            </a:pathLst>
                          </a:custGeom>
                          <a:noFill/>
                          <a:ln w="3175">
                            <a:solidFill>
                              <a:srgbClr val="000000"/>
                            </a:solidFill>
                            <a:round/>
                            <a:headEnd/>
                            <a:tailEnd/>
                          </a:ln>
                        </wps:spPr>
                        <wps:bodyPr rot="0">
                          <a:prstTxWarp prst="textNoShape">
                            <a:avLst/>
                          </a:prstTxWarp>
                          <a:noAutofit/>
                        </wps:bodyPr>
                      </wps:wsp>
                      <wps:wsp>
                        <wps:cNvPr id="498" name="Forma Livre: Forma 9"/>
                        <wps:cNvSpPr>
                          <a:spLocks noChangeAspect="1"/>
                        </wps:cNvSpPr>
                        <wps:spPr bwMode="auto">
                          <a:xfrm>
                            <a:off x="5910" y="1652"/>
                            <a:ext cx="390" cy="662"/>
                          </a:xfrm>
                          <a:custGeom>
                            <a:avLst/>
                            <a:gdLst>
                              <a:gd name="T0" fmla="*/ 0 w 26"/>
                              <a:gd name="T1" fmla="*/ 662 h 44"/>
                              <a:gd name="T2" fmla="*/ 375 w 26"/>
                              <a:gd name="T3" fmla="*/ 662 h 44"/>
                              <a:gd name="T4" fmla="*/ 390 w 26"/>
                              <a:gd name="T5" fmla="*/ 181 h 44"/>
                              <a:gd name="T6" fmla="*/ 210 w 26"/>
                              <a:gd name="T7" fmla="*/ 0 h 44"/>
                              <a:gd name="T8" fmla="*/ 15 w 26"/>
                              <a:gd name="T9" fmla="*/ 181 h 44"/>
                              <a:gd name="T10" fmla="*/ 0 w 26"/>
                              <a:gd name="T11" fmla="*/ 662 h 44"/>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26" h="44" extrusionOk="0">
                                <a:moveTo>
                                  <a:pt x="0" y="44"/>
                                </a:moveTo>
                                <a:lnTo>
                                  <a:pt x="25" y="44"/>
                                </a:lnTo>
                                <a:lnTo>
                                  <a:pt x="26" y="12"/>
                                </a:lnTo>
                                <a:cubicBezTo>
                                  <a:pt x="24" y="4"/>
                                  <a:pt x="18" y="0"/>
                                  <a:pt x="14" y="0"/>
                                </a:cubicBezTo>
                                <a:cubicBezTo>
                                  <a:pt x="10" y="0"/>
                                  <a:pt x="3" y="5"/>
                                  <a:pt x="1" y="12"/>
                                </a:cubicBezTo>
                                <a:lnTo>
                                  <a:pt x="0" y="44"/>
                                </a:lnTo>
                                <a:close/>
                              </a:path>
                            </a:pathLst>
                          </a:custGeom>
                          <a:solidFill>
                            <a:srgbClr val="FF0000"/>
                          </a:solidFill>
                          <a:ln w="3175">
                            <a:solidFill>
                              <a:srgbClr val="000000"/>
                            </a:solidFill>
                            <a:round/>
                            <a:headEnd/>
                            <a:tailEnd/>
                          </a:ln>
                        </wps:spPr>
                        <wps:bodyPr rot="0">
                          <a:prstTxWarp prst="textNoShape">
                            <a:avLst/>
                          </a:prstTxWarp>
                          <a:noAutofit/>
                        </wps:bodyPr>
                      </wps:wsp>
                      <wps:wsp>
                        <wps:cNvPr id="499" name="Conector reto 10"/>
                        <wps:cNvCnPr/>
                        <wps:spPr bwMode="auto">
                          <a:xfrm>
                            <a:off x="5790" y="2193"/>
                            <a:ext cx="120" cy="1"/>
                          </a:xfrm>
                          <a:prstGeom prst="line">
                            <a:avLst/>
                          </a:prstGeom>
                          <a:noFill/>
                          <a:ln w="3175">
                            <a:solidFill>
                              <a:srgbClr val="000000"/>
                            </a:solidFill>
                            <a:round/>
                            <a:headEnd/>
                            <a:tailEnd/>
                          </a:ln>
                        </wps:spPr>
                        <wps:bodyPr/>
                      </wps:wsp>
                      <wps:wsp>
                        <wps:cNvPr id="500" name="Conector reto 11"/>
                        <wps:cNvCnPr/>
                        <wps:spPr bwMode="auto">
                          <a:xfrm>
                            <a:off x="5790" y="2088"/>
                            <a:ext cx="120" cy="1"/>
                          </a:xfrm>
                          <a:prstGeom prst="line">
                            <a:avLst/>
                          </a:prstGeom>
                          <a:noFill/>
                          <a:ln w="3175">
                            <a:solidFill>
                              <a:srgbClr val="000000"/>
                            </a:solidFill>
                            <a:round/>
                            <a:headEnd/>
                            <a:tailEnd/>
                          </a:ln>
                        </wps:spPr>
                        <wps:bodyPr/>
                      </wps:wsp>
                      <wps:wsp>
                        <wps:cNvPr id="501" name="Conector reto 12"/>
                        <wps:cNvCnPr/>
                        <wps:spPr bwMode="auto">
                          <a:xfrm>
                            <a:off x="5790" y="1953"/>
                            <a:ext cx="120" cy="15"/>
                          </a:xfrm>
                          <a:prstGeom prst="line">
                            <a:avLst/>
                          </a:prstGeom>
                          <a:noFill/>
                          <a:ln w="3175">
                            <a:solidFill>
                              <a:srgbClr val="000000"/>
                            </a:solidFill>
                            <a:round/>
                            <a:headEnd/>
                            <a:tailEnd/>
                          </a:ln>
                        </wps:spPr>
                        <wps:bodyPr/>
                      </wps:wsp>
                      <wps:wsp>
                        <wps:cNvPr id="502" name="Conector reto 13"/>
                        <wps:cNvCnPr/>
                        <wps:spPr bwMode="auto">
                          <a:xfrm>
                            <a:off x="5790" y="1833"/>
                            <a:ext cx="120" cy="1"/>
                          </a:xfrm>
                          <a:prstGeom prst="line">
                            <a:avLst/>
                          </a:prstGeom>
                          <a:noFill/>
                          <a:ln w="3175">
                            <a:solidFill>
                              <a:srgbClr val="000000"/>
                            </a:solidFill>
                            <a:round/>
                            <a:headEnd/>
                            <a:tailEnd/>
                          </a:ln>
                        </wps:spPr>
                        <wps:bodyPr/>
                      </wps:wsp>
                      <wps:wsp>
                        <wps:cNvPr id="503" name="Conector reto 14"/>
                        <wps:cNvCnPr/>
                        <wps:spPr bwMode="auto">
                          <a:xfrm>
                            <a:off x="6300" y="1833"/>
                            <a:ext cx="120" cy="1"/>
                          </a:xfrm>
                          <a:prstGeom prst="line">
                            <a:avLst/>
                          </a:prstGeom>
                          <a:noFill/>
                          <a:ln w="3175">
                            <a:solidFill>
                              <a:srgbClr val="000000"/>
                            </a:solidFill>
                            <a:round/>
                            <a:headEnd/>
                            <a:tailEnd/>
                          </a:ln>
                        </wps:spPr>
                        <wps:bodyPr/>
                      </wps:wsp>
                      <wps:wsp>
                        <wps:cNvPr id="504" name="Conector reto 15"/>
                        <wps:cNvCnPr/>
                        <wps:spPr bwMode="auto">
                          <a:xfrm>
                            <a:off x="6300" y="1938"/>
                            <a:ext cx="120" cy="1"/>
                          </a:xfrm>
                          <a:prstGeom prst="line">
                            <a:avLst/>
                          </a:prstGeom>
                          <a:noFill/>
                          <a:ln w="3175">
                            <a:solidFill>
                              <a:srgbClr val="000000"/>
                            </a:solidFill>
                            <a:round/>
                            <a:headEnd/>
                            <a:tailEnd/>
                          </a:ln>
                        </wps:spPr>
                        <wps:bodyPr/>
                      </wps:wsp>
                      <wps:wsp>
                        <wps:cNvPr id="505" name="Conector reto 16"/>
                        <wps:cNvCnPr/>
                        <wps:spPr bwMode="auto">
                          <a:xfrm>
                            <a:off x="6285" y="2058"/>
                            <a:ext cx="120" cy="1"/>
                          </a:xfrm>
                          <a:prstGeom prst="line">
                            <a:avLst/>
                          </a:prstGeom>
                          <a:noFill/>
                          <a:ln w="3175">
                            <a:solidFill>
                              <a:srgbClr val="000000"/>
                            </a:solidFill>
                            <a:round/>
                            <a:headEnd/>
                            <a:tailEnd/>
                          </a:ln>
                        </wps:spPr>
                        <wps:bodyPr/>
                      </wps:wsp>
                      <wps:wsp>
                        <wps:cNvPr id="506" name="Conector reto 17"/>
                        <wps:cNvCnPr/>
                        <wps:spPr bwMode="auto">
                          <a:xfrm>
                            <a:off x="6285" y="2178"/>
                            <a:ext cx="120" cy="15"/>
                          </a:xfrm>
                          <a:prstGeom prst="line">
                            <a:avLst/>
                          </a:prstGeom>
                          <a:noFill/>
                          <a:ln w="3175">
                            <a:solidFill>
                              <a:srgbClr val="000000"/>
                            </a:solidFill>
                            <a:round/>
                            <a:headEnd/>
                            <a:tailEnd/>
                          </a:ln>
                        </wps:spPr>
                        <wps:bodyPr/>
                      </wps:wsp>
                      <wps:wsp>
                        <wps:cNvPr id="507" name="Conector reto 18"/>
                        <wps:cNvCnPr/>
                        <wps:spPr bwMode="auto">
                          <a:xfrm flipV="1">
                            <a:off x="6270" y="1682"/>
                            <a:ext cx="105" cy="60"/>
                          </a:xfrm>
                          <a:prstGeom prst="line">
                            <a:avLst/>
                          </a:prstGeom>
                          <a:noFill/>
                          <a:ln w="3175">
                            <a:solidFill>
                              <a:srgbClr val="000000"/>
                            </a:solidFill>
                            <a:round/>
                            <a:headEnd/>
                            <a:tailEnd/>
                          </a:ln>
                        </wps:spPr>
                        <wps:bodyPr/>
                      </wps:wsp>
                      <wps:wsp>
                        <wps:cNvPr id="508" name="Conector reto 19"/>
                        <wps:cNvCnPr/>
                        <wps:spPr bwMode="auto">
                          <a:xfrm flipH="1" flipV="1">
                            <a:off x="5850" y="1682"/>
                            <a:ext cx="105" cy="60"/>
                          </a:xfrm>
                          <a:prstGeom prst="line">
                            <a:avLst/>
                          </a:prstGeom>
                          <a:noFill/>
                          <a:ln w="3175">
                            <a:solidFill>
                              <a:srgbClr val="000000"/>
                            </a:solidFill>
                            <a:round/>
                            <a:headEnd/>
                            <a:tailEnd/>
                          </a:ln>
                        </wps:spPr>
                        <wps:bodyPr/>
                      </wps:wsp>
                      <wps:wsp>
                        <wps:cNvPr id="509" name="Conector reto 20"/>
                        <wps:cNvCnPr/>
                        <wps:spPr bwMode="auto">
                          <a:xfrm>
                            <a:off x="5955" y="1577"/>
                            <a:ext cx="60" cy="105"/>
                          </a:xfrm>
                          <a:prstGeom prst="line">
                            <a:avLst/>
                          </a:prstGeom>
                          <a:noFill/>
                          <a:ln w="3175">
                            <a:solidFill>
                              <a:srgbClr val="000000"/>
                            </a:solidFill>
                            <a:round/>
                            <a:headEnd/>
                            <a:tailEnd/>
                          </a:ln>
                        </wps:spPr>
                        <wps:bodyPr/>
                      </wps:wsp>
                      <wps:wsp>
                        <wps:cNvPr id="510" name="Conector reto 21"/>
                        <wps:cNvCnPr/>
                        <wps:spPr bwMode="auto">
                          <a:xfrm flipH="1">
                            <a:off x="6209" y="1577"/>
                            <a:ext cx="60" cy="105"/>
                          </a:xfrm>
                          <a:prstGeom prst="line">
                            <a:avLst/>
                          </a:prstGeom>
                          <a:noFill/>
                          <a:ln w="3175">
                            <a:solidFill>
                              <a:srgbClr val="000000"/>
                            </a:solidFill>
                            <a:round/>
                            <a:headEnd/>
                            <a:tailEnd/>
                          </a:ln>
                        </wps:spPr>
                        <wps:bodyPr/>
                      </wps:wsp>
                      <wps:wsp>
                        <wps:cNvPr id="511" name="Conector reto 22"/>
                        <wps:cNvCnPr/>
                        <wps:spPr bwMode="auto">
                          <a:xfrm>
                            <a:off x="6075" y="1532"/>
                            <a:ext cx="15" cy="120"/>
                          </a:xfrm>
                          <a:prstGeom prst="line">
                            <a:avLst/>
                          </a:prstGeom>
                          <a:noFill/>
                          <a:ln w="3175">
                            <a:solidFill>
                              <a:srgbClr val="000000"/>
                            </a:solidFill>
                            <a:round/>
                            <a:headEnd/>
                            <a:tailEnd/>
                          </a:ln>
                        </wps:spPr>
                        <wps:bodyPr/>
                      </wps:wsp>
                      <wps:wsp>
                        <wps:cNvPr id="512" name="Conector reto 23"/>
                        <wps:cNvCnPr/>
                        <wps:spPr bwMode="auto">
                          <a:xfrm>
                            <a:off x="6150" y="1532"/>
                            <a:ext cx="15" cy="120"/>
                          </a:xfrm>
                          <a:prstGeom prst="line">
                            <a:avLst/>
                          </a:prstGeom>
                          <a:noFill/>
                          <a:ln w="3175">
                            <a:solidFill>
                              <a:srgbClr val="000000"/>
                            </a:solidFill>
                            <a:round/>
                            <a:headEnd/>
                            <a:tailEnd/>
                          </a:ln>
                        </wps:spPr>
                        <wps:bodyPr/>
                      </wps:wsp>
                      <wps:wsp>
                        <wps:cNvPr id="513" name="Forma Livre: Forma 24"/>
                        <wps:cNvSpPr>
                          <a:spLocks noChangeAspect="1"/>
                        </wps:cNvSpPr>
                        <wps:spPr bwMode="auto">
                          <a:xfrm>
                            <a:off x="4484" y="1622"/>
                            <a:ext cx="631" cy="902"/>
                          </a:xfrm>
                          <a:custGeom>
                            <a:avLst/>
                            <a:gdLst>
                              <a:gd name="T0" fmla="*/ 0 w 42"/>
                              <a:gd name="T1" fmla="*/ 150 h 60"/>
                              <a:gd name="T2" fmla="*/ 631 w 42"/>
                              <a:gd name="T3" fmla="*/ 812 h 60"/>
                              <a:gd name="T4" fmla="*/ 316 w 42"/>
                              <a:gd name="T5" fmla="*/ 902 h 60"/>
                              <a:gd name="T6" fmla="*/ 0 w 42"/>
                              <a:gd name="T7" fmla="*/ 150 h 6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42" h="60" extrusionOk="0">
                                <a:moveTo>
                                  <a:pt x="0" y="10"/>
                                </a:moveTo>
                                <a:cubicBezTo>
                                  <a:pt x="4" y="9"/>
                                  <a:pt x="29" y="0"/>
                                  <a:pt x="42" y="54"/>
                                </a:cubicBezTo>
                                <a:cubicBezTo>
                                  <a:pt x="31" y="57"/>
                                  <a:pt x="21" y="60"/>
                                  <a:pt x="21" y="60"/>
                                </a:cubicBezTo>
                                <a:lnTo>
                                  <a:pt x="0" y="10"/>
                                </a:lnTo>
                                <a:close/>
                              </a:path>
                            </a:pathLst>
                          </a:custGeom>
                          <a:noFill/>
                          <a:ln w="3175">
                            <a:solidFill>
                              <a:srgbClr val="000000"/>
                            </a:solidFill>
                            <a:round/>
                            <a:headEnd/>
                            <a:tailEnd/>
                          </a:ln>
                        </wps:spPr>
                        <wps:bodyPr rot="0">
                          <a:prstTxWarp prst="textNoShape">
                            <a:avLst/>
                          </a:prstTxWarp>
                          <a:noAutofit/>
                        </wps:bodyPr>
                      </wps:wsp>
                      <wps:wsp>
                        <wps:cNvPr id="514" name="Forma Livre: Forma 25"/>
                        <wps:cNvSpPr>
                          <a:spLocks noChangeAspect="1"/>
                        </wps:cNvSpPr>
                        <wps:spPr bwMode="auto">
                          <a:xfrm>
                            <a:off x="4544" y="1727"/>
                            <a:ext cx="466" cy="797"/>
                          </a:xfrm>
                          <a:custGeom>
                            <a:avLst/>
                            <a:gdLst>
                              <a:gd name="T0" fmla="*/ 0 w 31"/>
                              <a:gd name="T1" fmla="*/ 135 h 53"/>
                              <a:gd name="T2" fmla="*/ 466 w 31"/>
                              <a:gd name="T3" fmla="*/ 722 h 53"/>
                              <a:gd name="T4" fmla="*/ 256 w 31"/>
                              <a:gd name="T5" fmla="*/ 797 h 53"/>
                              <a:gd name="T6" fmla="*/ 0 w 31"/>
                              <a:gd name="T7" fmla="*/ 135 h 53"/>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31" h="53" extrusionOk="0">
                                <a:moveTo>
                                  <a:pt x="0" y="9"/>
                                </a:moveTo>
                                <a:cubicBezTo>
                                  <a:pt x="2" y="9"/>
                                  <a:pt x="16" y="0"/>
                                  <a:pt x="31" y="48"/>
                                </a:cubicBezTo>
                                <a:cubicBezTo>
                                  <a:pt x="24" y="50"/>
                                  <a:pt x="17" y="53"/>
                                  <a:pt x="17" y="53"/>
                                </a:cubicBezTo>
                                <a:lnTo>
                                  <a:pt x="0" y="9"/>
                                </a:lnTo>
                                <a:close/>
                              </a:path>
                            </a:pathLst>
                          </a:custGeom>
                          <a:solidFill>
                            <a:srgbClr val="FF0000"/>
                          </a:solidFill>
                          <a:ln w="3175">
                            <a:solidFill>
                              <a:srgbClr val="000000"/>
                            </a:solidFill>
                            <a:round/>
                            <a:headEnd/>
                            <a:tailEnd/>
                          </a:ln>
                        </wps:spPr>
                        <wps:bodyPr rot="0">
                          <a:prstTxWarp prst="textNoShape">
                            <a:avLst/>
                          </a:prstTxWarp>
                          <a:noAutofit/>
                        </wps:bodyPr>
                      </wps:wsp>
                      <wps:wsp>
                        <wps:cNvPr id="515" name="Conector reto 26"/>
                        <wps:cNvCnPr/>
                        <wps:spPr bwMode="auto">
                          <a:xfrm flipH="1">
                            <a:off x="4980" y="2389"/>
                            <a:ext cx="120" cy="1"/>
                          </a:xfrm>
                          <a:prstGeom prst="line">
                            <a:avLst/>
                          </a:prstGeom>
                          <a:noFill/>
                          <a:ln w="3175">
                            <a:solidFill>
                              <a:srgbClr val="000000"/>
                            </a:solidFill>
                            <a:round/>
                            <a:headEnd/>
                            <a:tailEnd/>
                          </a:ln>
                        </wps:spPr>
                        <wps:bodyPr/>
                      </wps:wsp>
                      <wps:wsp>
                        <wps:cNvPr id="516" name="Conector reto 27"/>
                        <wps:cNvCnPr/>
                        <wps:spPr bwMode="auto">
                          <a:xfrm flipH="1">
                            <a:off x="4935" y="2269"/>
                            <a:ext cx="120" cy="1"/>
                          </a:xfrm>
                          <a:prstGeom prst="line">
                            <a:avLst/>
                          </a:prstGeom>
                          <a:noFill/>
                          <a:ln w="3175">
                            <a:solidFill>
                              <a:srgbClr val="000000"/>
                            </a:solidFill>
                            <a:round/>
                            <a:headEnd/>
                            <a:tailEnd/>
                          </a:ln>
                        </wps:spPr>
                        <wps:bodyPr/>
                      </wps:wsp>
                      <wps:wsp>
                        <wps:cNvPr id="517" name="Conector reto 28"/>
                        <wps:cNvCnPr/>
                        <wps:spPr bwMode="auto">
                          <a:xfrm flipH="1">
                            <a:off x="4905" y="2148"/>
                            <a:ext cx="120" cy="1"/>
                          </a:xfrm>
                          <a:prstGeom prst="line">
                            <a:avLst/>
                          </a:prstGeom>
                          <a:noFill/>
                          <a:ln w="3175">
                            <a:solidFill>
                              <a:srgbClr val="000000"/>
                            </a:solidFill>
                            <a:round/>
                            <a:headEnd/>
                            <a:tailEnd/>
                          </a:ln>
                        </wps:spPr>
                        <wps:bodyPr/>
                      </wps:wsp>
                      <wps:wsp>
                        <wps:cNvPr id="518" name="Conector reto 29"/>
                        <wps:cNvCnPr/>
                        <wps:spPr bwMode="auto">
                          <a:xfrm flipH="1">
                            <a:off x="4845" y="2028"/>
                            <a:ext cx="120" cy="1"/>
                          </a:xfrm>
                          <a:prstGeom prst="line">
                            <a:avLst/>
                          </a:prstGeom>
                          <a:noFill/>
                          <a:ln w="3175">
                            <a:solidFill>
                              <a:srgbClr val="000000"/>
                            </a:solidFill>
                            <a:round/>
                            <a:headEnd/>
                            <a:tailEnd/>
                          </a:ln>
                        </wps:spPr>
                        <wps:bodyPr/>
                      </wps:wsp>
                      <wps:wsp>
                        <wps:cNvPr id="519" name="Conector reto 30"/>
                        <wps:cNvCnPr/>
                        <wps:spPr bwMode="auto">
                          <a:xfrm flipH="1">
                            <a:off x="4799" y="1863"/>
                            <a:ext cx="76" cy="90"/>
                          </a:xfrm>
                          <a:prstGeom prst="line">
                            <a:avLst/>
                          </a:prstGeom>
                          <a:noFill/>
                          <a:ln w="3175">
                            <a:solidFill>
                              <a:srgbClr val="000000"/>
                            </a:solidFill>
                            <a:round/>
                            <a:headEnd/>
                            <a:tailEnd/>
                          </a:ln>
                        </wps:spPr>
                        <wps:bodyPr/>
                      </wps:wsp>
                      <wps:wsp>
                        <wps:cNvPr id="520" name="Conector reto 31"/>
                        <wps:cNvCnPr/>
                        <wps:spPr bwMode="auto">
                          <a:xfrm flipH="1">
                            <a:off x="4694" y="1772"/>
                            <a:ext cx="45" cy="106"/>
                          </a:xfrm>
                          <a:prstGeom prst="line">
                            <a:avLst/>
                          </a:prstGeom>
                          <a:noFill/>
                          <a:ln w="3175">
                            <a:solidFill>
                              <a:srgbClr val="000000"/>
                            </a:solidFill>
                            <a:round/>
                            <a:headEnd/>
                            <a:tailEnd/>
                          </a:ln>
                        </wps:spPr>
                        <wps:bodyPr/>
                      </wps:wsp>
                      <wps:wsp>
                        <wps:cNvPr id="521" name="Conector reto 32"/>
                        <wps:cNvCnPr/>
                        <wps:spPr bwMode="auto">
                          <a:xfrm>
                            <a:off x="4604" y="1742"/>
                            <a:ext cx="1" cy="121"/>
                          </a:xfrm>
                          <a:prstGeom prst="line">
                            <a:avLst/>
                          </a:prstGeom>
                          <a:noFill/>
                          <a:ln w="3175">
                            <a:solidFill>
                              <a:srgbClr val="000000"/>
                            </a:solidFill>
                            <a:round/>
                            <a:headEnd/>
                            <a:tailEnd/>
                          </a:ln>
                        </wps:spPr>
                        <wps:bodyPr/>
                      </wps:wsp>
                      <wps:wsp>
                        <wps:cNvPr id="522" name="Forma Livre: Forma 33"/>
                        <wps:cNvSpPr>
                          <a:spLocks noChangeAspect="1"/>
                        </wps:cNvSpPr>
                        <wps:spPr bwMode="auto">
                          <a:xfrm>
                            <a:off x="7110" y="1622"/>
                            <a:ext cx="586" cy="902"/>
                          </a:xfrm>
                          <a:custGeom>
                            <a:avLst/>
                            <a:gdLst>
                              <a:gd name="T0" fmla="*/ 586 w 39"/>
                              <a:gd name="T1" fmla="*/ 135 h 60"/>
                              <a:gd name="T2" fmla="*/ 0 w 39"/>
                              <a:gd name="T3" fmla="*/ 827 h 60"/>
                              <a:gd name="T4" fmla="*/ 301 w 39"/>
                              <a:gd name="T5" fmla="*/ 902 h 60"/>
                              <a:gd name="T6" fmla="*/ 586 w 39"/>
                              <a:gd name="T7" fmla="*/ 135 h 6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39" h="60" extrusionOk="0">
                                <a:moveTo>
                                  <a:pt x="39" y="9"/>
                                </a:moveTo>
                                <a:cubicBezTo>
                                  <a:pt x="36" y="8"/>
                                  <a:pt x="10" y="0"/>
                                  <a:pt x="0" y="55"/>
                                </a:cubicBezTo>
                                <a:cubicBezTo>
                                  <a:pt x="10" y="57"/>
                                  <a:pt x="20" y="60"/>
                                  <a:pt x="20" y="60"/>
                                </a:cubicBezTo>
                                <a:lnTo>
                                  <a:pt x="39" y="9"/>
                                </a:lnTo>
                                <a:close/>
                              </a:path>
                            </a:pathLst>
                          </a:custGeom>
                          <a:noFill/>
                          <a:ln w="3175">
                            <a:solidFill>
                              <a:srgbClr val="000000"/>
                            </a:solidFill>
                            <a:round/>
                            <a:headEnd/>
                            <a:tailEnd/>
                          </a:ln>
                        </wps:spPr>
                        <wps:bodyPr rot="0">
                          <a:prstTxWarp prst="textNoShape">
                            <a:avLst/>
                          </a:prstTxWarp>
                          <a:noAutofit/>
                        </wps:bodyPr>
                      </wps:wsp>
                      <wps:wsp>
                        <wps:cNvPr id="523" name="Forma Livre: Forma 34"/>
                        <wps:cNvSpPr>
                          <a:spLocks noChangeAspect="1"/>
                        </wps:cNvSpPr>
                        <wps:spPr bwMode="auto">
                          <a:xfrm>
                            <a:off x="7200" y="1727"/>
                            <a:ext cx="451" cy="797"/>
                          </a:xfrm>
                          <a:custGeom>
                            <a:avLst/>
                            <a:gdLst>
                              <a:gd name="T0" fmla="*/ 451 w 30"/>
                              <a:gd name="T1" fmla="*/ 120 h 53"/>
                              <a:gd name="T2" fmla="*/ 0 w 30"/>
                              <a:gd name="T3" fmla="*/ 722 h 53"/>
                              <a:gd name="T4" fmla="*/ 210 w 30"/>
                              <a:gd name="T5" fmla="*/ 797 h 53"/>
                              <a:gd name="T6" fmla="*/ 451 w 30"/>
                              <a:gd name="T7" fmla="*/ 120 h 53"/>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30" h="53" extrusionOk="0">
                                <a:moveTo>
                                  <a:pt x="30" y="8"/>
                                </a:moveTo>
                                <a:cubicBezTo>
                                  <a:pt x="27" y="8"/>
                                  <a:pt x="13" y="0"/>
                                  <a:pt x="0" y="48"/>
                                </a:cubicBezTo>
                                <a:cubicBezTo>
                                  <a:pt x="7" y="50"/>
                                  <a:pt x="14" y="53"/>
                                  <a:pt x="14" y="53"/>
                                </a:cubicBezTo>
                                <a:lnTo>
                                  <a:pt x="30" y="8"/>
                                </a:lnTo>
                                <a:close/>
                              </a:path>
                            </a:pathLst>
                          </a:custGeom>
                          <a:solidFill>
                            <a:srgbClr val="FF0000"/>
                          </a:solidFill>
                          <a:ln w="3175">
                            <a:solidFill>
                              <a:srgbClr val="000000"/>
                            </a:solidFill>
                            <a:round/>
                            <a:headEnd/>
                            <a:tailEnd/>
                          </a:ln>
                        </wps:spPr>
                        <wps:bodyPr rot="0">
                          <a:prstTxWarp prst="textNoShape">
                            <a:avLst/>
                          </a:prstTxWarp>
                          <a:noAutofit/>
                        </wps:bodyPr>
                      </wps:wsp>
                      <wps:wsp>
                        <wps:cNvPr id="524" name="Conector reto 35"/>
                        <wps:cNvCnPr/>
                        <wps:spPr bwMode="auto">
                          <a:xfrm flipV="1">
                            <a:off x="7110" y="2389"/>
                            <a:ext cx="120" cy="15"/>
                          </a:xfrm>
                          <a:prstGeom prst="line">
                            <a:avLst/>
                          </a:prstGeom>
                          <a:noFill/>
                          <a:ln w="3175">
                            <a:solidFill>
                              <a:srgbClr val="000000"/>
                            </a:solidFill>
                            <a:round/>
                            <a:headEnd/>
                            <a:tailEnd/>
                          </a:ln>
                        </wps:spPr>
                        <wps:bodyPr/>
                      </wps:wsp>
                      <wps:wsp>
                        <wps:cNvPr id="525" name="Conector reto 36"/>
                        <wps:cNvCnPr/>
                        <wps:spPr bwMode="auto">
                          <a:xfrm flipV="1">
                            <a:off x="7155" y="2269"/>
                            <a:ext cx="105" cy="15"/>
                          </a:xfrm>
                          <a:prstGeom prst="line">
                            <a:avLst/>
                          </a:prstGeom>
                          <a:noFill/>
                          <a:ln w="3175">
                            <a:solidFill>
                              <a:srgbClr val="000000"/>
                            </a:solidFill>
                            <a:round/>
                            <a:headEnd/>
                            <a:tailEnd/>
                          </a:ln>
                        </wps:spPr>
                        <wps:bodyPr/>
                      </wps:wsp>
                      <wps:wsp>
                        <wps:cNvPr id="526" name="Conector reto 37"/>
                        <wps:cNvCnPr/>
                        <wps:spPr bwMode="auto">
                          <a:xfrm flipV="1">
                            <a:off x="7185" y="2148"/>
                            <a:ext cx="120" cy="15"/>
                          </a:xfrm>
                          <a:prstGeom prst="line">
                            <a:avLst/>
                          </a:prstGeom>
                          <a:noFill/>
                          <a:ln w="3175">
                            <a:solidFill>
                              <a:srgbClr val="000000"/>
                            </a:solidFill>
                            <a:round/>
                            <a:headEnd/>
                            <a:tailEnd/>
                          </a:ln>
                        </wps:spPr>
                        <wps:bodyPr/>
                      </wps:wsp>
                      <wps:wsp>
                        <wps:cNvPr id="527" name="Conector reto 38"/>
                        <wps:cNvCnPr/>
                        <wps:spPr bwMode="auto">
                          <a:xfrm flipV="1">
                            <a:off x="7245" y="2028"/>
                            <a:ext cx="105" cy="15"/>
                          </a:xfrm>
                          <a:prstGeom prst="line">
                            <a:avLst/>
                          </a:prstGeom>
                          <a:noFill/>
                          <a:ln w="3175">
                            <a:solidFill>
                              <a:srgbClr val="000000"/>
                            </a:solidFill>
                            <a:round/>
                            <a:headEnd/>
                            <a:tailEnd/>
                          </a:ln>
                        </wps:spPr>
                        <wps:bodyPr/>
                      </wps:wsp>
                      <wps:wsp>
                        <wps:cNvPr id="528" name="Conector reto 39"/>
                        <wps:cNvCnPr/>
                        <wps:spPr bwMode="auto">
                          <a:xfrm>
                            <a:off x="7320" y="1863"/>
                            <a:ext cx="75" cy="90"/>
                          </a:xfrm>
                          <a:prstGeom prst="line">
                            <a:avLst/>
                          </a:prstGeom>
                          <a:noFill/>
                          <a:ln w="3175">
                            <a:solidFill>
                              <a:srgbClr val="000000"/>
                            </a:solidFill>
                            <a:round/>
                            <a:headEnd/>
                            <a:tailEnd/>
                          </a:ln>
                        </wps:spPr>
                        <wps:bodyPr/>
                      </wps:wsp>
                      <wps:wsp>
                        <wps:cNvPr id="529" name="Conector reto 40"/>
                        <wps:cNvCnPr/>
                        <wps:spPr bwMode="auto">
                          <a:xfrm>
                            <a:off x="7456" y="1772"/>
                            <a:ext cx="45" cy="106"/>
                          </a:xfrm>
                          <a:prstGeom prst="line">
                            <a:avLst/>
                          </a:prstGeom>
                          <a:noFill/>
                          <a:ln w="3175">
                            <a:solidFill>
                              <a:srgbClr val="000000"/>
                            </a:solidFill>
                            <a:round/>
                            <a:headEnd/>
                            <a:tailEnd/>
                          </a:ln>
                        </wps:spPr>
                        <wps:bodyPr/>
                      </wps:wsp>
                      <wps:wsp>
                        <wps:cNvPr id="530" name="Conector reto 41"/>
                        <wps:cNvCnPr/>
                        <wps:spPr bwMode="auto">
                          <a:xfrm>
                            <a:off x="7576" y="1727"/>
                            <a:ext cx="1" cy="121"/>
                          </a:xfrm>
                          <a:prstGeom prst="line">
                            <a:avLst/>
                          </a:prstGeom>
                          <a:noFill/>
                          <a:ln w="3175">
                            <a:solidFill>
                              <a:srgbClr val="000000"/>
                            </a:solidFill>
                            <a:round/>
                            <a:headEnd/>
                            <a:tailEnd/>
                          </a:ln>
                        </wps:spPr>
                        <wps:bodyPr/>
                      </wps:wsp>
                      <wps:wsp>
                        <wps:cNvPr id="531" name="Forma Livre: Forma 42"/>
                        <wps:cNvSpPr>
                          <a:spLocks noChangeAspect="1"/>
                        </wps:cNvSpPr>
                        <wps:spPr bwMode="auto">
                          <a:xfrm>
                            <a:off x="4845" y="2464"/>
                            <a:ext cx="2490" cy="226"/>
                          </a:xfrm>
                          <a:custGeom>
                            <a:avLst/>
                            <a:gdLst>
                              <a:gd name="T0" fmla="*/ 0 w 166"/>
                              <a:gd name="T1" fmla="*/ 211 h 15"/>
                              <a:gd name="T2" fmla="*/ 1290 w 166"/>
                              <a:gd name="T3" fmla="*/ 0 h 15"/>
                              <a:gd name="T4" fmla="*/ 2490 w 166"/>
                              <a:gd name="T5" fmla="*/ 226 h 15"/>
                              <a:gd name="T6" fmla="*/ 0 60000 65536"/>
                              <a:gd name="T7" fmla="*/ 0 60000 65536"/>
                              <a:gd name="T8" fmla="*/ 0 60000 65536"/>
                            </a:gdLst>
                            <a:ahLst/>
                            <a:cxnLst>
                              <a:cxn ang="T6">
                                <a:pos x="T0" y="T1"/>
                              </a:cxn>
                              <a:cxn ang="T7">
                                <a:pos x="T2" y="T3"/>
                              </a:cxn>
                              <a:cxn ang="T8">
                                <a:pos x="T4" y="T5"/>
                              </a:cxn>
                            </a:cxnLst>
                            <a:rect l="0" t="0" r="r" b="b"/>
                            <a:pathLst>
                              <a:path w="166" h="15" extrusionOk="0">
                                <a:moveTo>
                                  <a:pt x="0" y="14"/>
                                </a:moveTo>
                                <a:cubicBezTo>
                                  <a:pt x="35" y="3"/>
                                  <a:pt x="58" y="0"/>
                                  <a:pt x="86" y="0"/>
                                </a:cubicBezTo>
                                <a:cubicBezTo>
                                  <a:pt x="113" y="0"/>
                                  <a:pt x="131" y="3"/>
                                  <a:pt x="166" y="15"/>
                                </a:cubicBezTo>
                              </a:path>
                            </a:pathLst>
                          </a:custGeom>
                          <a:noFill/>
                          <a:ln w="3175">
                            <a:solidFill>
                              <a:srgbClr val="000000"/>
                            </a:solidFill>
                            <a:round/>
                            <a:headEnd/>
                            <a:tailEnd/>
                          </a:ln>
                        </wps:spPr>
                        <wps:bodyPr rot="0">
                          <a:prstTxWarp prst="textNoShape">
                            <a:avLst/>
                          </a:prstTxWarp>
                          <a:noAutofit/>
                        </wps:bodyPr>
                      </wps:wsp>
                      <wps:wsp>
                        <wps:cNvPr id="532" name="Conector reto 43"/>
                        <wps:cNvCnPr/>
                        <wps:spPr bwMode="auto">
                          <a:xfrm>
                            <a:off x="6000" y="1336"/>
                            <a:ext cx="255" cy="1"/>
                          </a:xfrm>
                          <a:prstGeom prst="line">
                            <a:avLst/>
                          </a:prstGeom>
                          <a:noFill/>
                          <a:ln w="3175">
                            <a:solidFill>
                              <a:srgbClr val="000000"/>
                            </a:solidFill>
                            <a:round/>
                            <a:headEnd/>
                            <a:tailEnd/>
                          </a:ln>
                        </wps:spPr>
                        <wps:bodyPr/>
                      </wps:wsp>
                      <wps:wsp>
                        <wps:cNvPr id="533" name="Forma Livre: Forma 44"/>
                        <wps:cNvSpPr>
                          <a:spLocks noChangeAspect="1"/>
                        </wps:cNvSpPr>
                        <wps:spPr bwMode="auto">
                          <a:xfrm>
                            <a:off x="5115" y="2298"/>
                            <a:ext cx="705" cy="135"/>
                          </a:xfrm>
                          <a:custGeom>
                            <a:avLst/>
                            <a:gdLst>
                              <a:gd name="T0" fmla="*/ 0 w 47"/>
                              <a:gd name="T1" fmla="*/ 135 h 9"/>
                              <a:gd name="T2" fmla="*/ 330 w 47"/>
                              <a:gd name="T3" fmla="*/ 60 h 9"/>
                              <a:gd name="T4" fmla="*/ 705 w 47"/>
                              <a:gd name="T5" fmla="*/ 15 h 9"/>
                              <a:gd name="T6" fmla="*/ 0 60000 65536"/>
                              <a:gd name="T7" fmla="*/ 0 60000 65536"/>
                              <a:gd name="T8" fmla="*/ 0 60000 65536"/>
                            </a:gdLst>
                            <a:ahLst/>
                            <a:cxnLst>
                              <a:cxn ang="T6">
                                <a:pos x="T0" y="T1"/>
                              </a:cxn>
                              <a:cxn ang="T7">
                                <a:pos x="T2" y="T3"/>
                              </a:cxn>
                              <a:cxn ang="T8">
                                <a:pos x="T4" y="T5"/>
                              </a:cxn>
                            </a:cxnLst>
                            <a:rect l="0" t="0" r="r" b="b"/>
                            <a:pathLst>
                              <a:path w="47" h="9" extrusionOk="0">
                                <a:moveTo>
                                  <a:pt x="0" y="9"/>
                                </a:moveTo>
                                <a:cubicBezTo>
                                  <a:pt x="10" y="5"/>
                                  <a:pt x="22" y="4"/>
                                  <a:pt x="22" y="4"/>
                                </a:cubicBezTo>
                                <a:cubicBezTo>
                                  <a:pt x="29" y="2"/>
                                  <a:pt x="35" y="0"/>
                                  <a:pt x="47" y="1"/>
                                </a:cubicBezTo>
                              </a:path>
                            </a:pathLst>
                          </a:custGeom>
                          <a:noFill/>
                          <a:ln w="3175">
                            <a:solidFill>
                              <a:srgbClr val="000000"/>
                            </a:solidFill>
                            <a:round/>
                            <a:headEnd/>
                            <a:tailEnd/>
                          </a:ln>
                        </wps:spPr>
                        <wps:bodyPr rot="0">
                          <a:prstTxWarp prst="textNoShape">
                            <a:avLst/>
                          </a:prstTxWarp>
                          <a:noAutofit/>
                        </wps:bodyPr>
                      </wps:wsp>
                      <wps:wsp>
                        <wps:cNvPr id="534" name="Forma Livre: Forma 45"/>
                        <wps:cNvSpPr>
                          <a:spLocks noChangeAspect="1"/>
                        </wps:cNvSpPr>
                        <wps:spPr bwMode="auto">
                          <a:xfrm>
                            <a:off x="5055" y="2148"/>
                            <a:ext cx="765" cy="151"/>
                          </a:xfrm>
                          <a:custGeom>
                            <a:avLst/>
                            <a:gdLst>
                              <a:gd name="T0" fmla="*/ 0 w 51"/>
                              <a:gd name="T1" fmla="*/ 151 h 10"/>
                              <a:gd name="T2" fmla="*/ 510 w 51"/>
                              <a:gd name="T3" fmla="*/ 30 h 10"/>
                              <a:gd name="T4" fmla="*/ 765 w 51"/>
                              <a:gd name="T5" fmla="*/ 0 h 10"/>
                              <a:gd name="T6" fmla="*/ 0 60000 65536"/>
                              <a:gd name="T7" fmla="*/ 0 60000 65536"/>
                              <a:gd name="T8" fmla="*/ 0 60000 65536"/>
                            </a:gdLst>
                            <a:ahLst/>
                            <a:cxnLst>
                              <a:cxn ang="T6">
                                <a:pos x="T0" y="T1"/>
                              </a:cxn>
                              <a:cxn ang="T7">
                                <a:pos x="T2" y="T3"/>
                              </a:cxn>
                              <a:cxn ang="T8">
                                <a:pos x="T4" y="T5"/>
                              </a:cxn>
                            </a:cxnLst>
                            <a:rect l="0" t="0" r="r" b="b"/>
                            <a:pathLst>
                              <a:path w="51" h="10" extrusionOk="0">
                                <a:moveTo>
                                  <a:pt x="0" y="10"/>
                                </a:moveTo>
                                <a:cubicBezTo>
                                  <a:pt x="11" y="5"/>
                                  <a:pt x="25" y="3"/>
                                  <a:pt x="34" y="2"/>
                                </a:cubicBezTo>
                                <a:cubicBezTo>
                                  <a:pt x="42" y="0"/>
                                  <a:pt x="50" y="0"/>
                                  <a:pt x="51" y="0"/>
                                </a:cubicBezTo>
                              </a:path>
                            </a:pathLst>
                          </a:custGeom>
                          <a:noFill/>
                          <a:ln w="3175">
                            <a:solidFill>
                              <a:srgbClr val="000000"/>
                            </a:solidFill>
                            <a:round/>
                            <a:headEnd/>
                            <a:tailEnd/>
                          </a:ln>
                        </wps:spPr>
                        <wps:bodyPr rot="0">
                          <a:prstTxWarp prst="textNoShape">
                            <a:avLst/>
                          </a:prstTxWarp>
                          <a:noAutofit/>
                        </wps:bodyPr>
                      </wps:wsp>
                      <wps:wsp>
                        <wps:cNvPr id="535" name="Forma Livre: Forma 46"/>
                        <wps:cNvSpPr>
                          <a:spLocks noChangeAspect="1"/>
                        </wps:cNvSpPr>
                        <wps:spPr bwMode="auto">
                          <a:xfrm>
                            <a:off x="5010" y="1983"/>
                            <a:ext cx="810" cy="165"/>
                          </a:xfrm>
                          <a:custGeom>
                            <a:avLst/>
                            <a:gdLst>
                              <a:gd name="T0" fmla="*/ 0 w 54"/>
                              <a:gd name="T1" fmla="*/ 165 h 11"/>
                              <a:gd name="T2" fmla="*/ 495 w 54"/>
                              <a:gd name="T3" fmla="*/ 45 h 11"/>
                              <a:gd name="T4" fmla="*/ 810 w 54"/>
                              <a:gd name="T5" fmla="*/ 15 h 11"/>
                              <a:gd name="T6" fmla="*/ 0 60000 65536"/>
                              <a:gd name="T7" fmla="*/ 0 60000 65536"/>
                              <a:gd name="T8" fmla="*/ 0 60000 65536"/>
                            </a:gdLst>
                            <a:ahLst/>
                            <a:cxnLst>
                              <a:cxn ang="T6">
                                <a:pos x="T0" y="T1"/>
                              </a:cxn>
                              <a:cxn ang="T7">
                                <a:pos x="T2" y="T3"/>
                              </a:cxn>
                              <a:cxn ang="T8">
                                <a:pos x="T4" y="T5"/>
                              </a:cxn>
                            </a:cxnLst>
                            <a:rect l="0" t="0" r="r" b="b"/>
                            <a:pathLst>
                              <a:path w="54" h="11" extrusionOk="0">
                                <a:moveTo>
                                  <a:pt x="0" y="11"/>
                                </a:moveTo>
                                <a:cubicBezTo>
                                  <a:pt x="10" y="6"/>
                                  <a:pt x="25" y="4"/>
                                  <a:pt x="33" y="3"/>
                                </a:cubicBezTo>
                                <a:cubicBezTo>
                                  <a:pt x="42" y="1"/>
                                  <a:pt x="52" y="0"/>
                                  <a:pt x="54" y="1"/>
                                </a:cubicBezTo>
                              </a:path>
                            </a:pathLst>
                          </a:custGeom>
                          <a:noFill/>
                          <a:ln w="3175">
                            <a:solidFill>
                              <a:srgbClr val="000000"/>
                            </a:solidFill>
                            <a:round/>
                            <a:headEnd/>
                            <a:tailEnd/>
                          </a:ln>
                        </wps:spPr>
                        <wps:bodyPr rot="0">
                          <a:prstTxWarp prst="textNoShape">
                            <a:avLst/>
                          </a:prstTxWarp>
                          <a:noAutofit/>
                        </wps:bodyPr>
                      </wps:wsp>
                      <wps:wsp>
                        <wps:cNvPr id="536" name="Forma Livre: Forma 47"/>
                        <wps:cNvSpPr>
                          <a:spLocks noChangeAspect="1"/>
                        </wps:cNvSpPr>
                        <wps:spPr bwMode="auto">
                          <a:xfrm>
                            <a:off x="4950" y="1818"/>
                            <a:ext cx="900" cy="180"/>
                          </a:xfrm>
                          <a:custGeom>
                            <a:avLst/>
                            <a:gdLst>
                              <a:gd name="T0" fmla="*/ 0 w 60"/>
                              <a:gd name="T1" fmla="*/ 180 h 12"/>
                              <a:gd name="T2" fmla="*/ 495 w 60"/>
                              <a:gd name="T3" fmla="*/ 60 h 12"/>
                              <a:gd name="T4" fmla="*/ 855 w 60"/>
                              <a:gd name="T5" fmla="*/ 15 h 12"/>
                              <a:gd name="T6" fmla="*/ 0 60000 65536"/>
                              <a:gd name="T7" fmla="*/ 0 60000 65536"/>
                              <a:gd name="T8" fmla="*/ 0 60000 65536"/>
                            </a:gdLst>
                            <a:ahLst/>
                            <a:cxnLst>
                              <a:cxn ang="T6">
                                <a:pos x="T0" y="T1"/>
                              </a:cxn>
                              <a:cxn ang="T7">
                                <a:pos x="T2" y="T3"/>
                              </a:cxn>
                              <a:cxn ang="T8">
                                <a:pos x="T4" y="T5"/>
                              </a:cxn>
                            </a:cxnLst>
                            <a:rect l="0" t="0" r="r" b="b"/>
                            <a:pathLst>
                              <a:path w="60" h="12" extrusionOk="0">
                                <a:moveTo>
                                  <a:pt x="0" y="12"/>
                                </a:moveTo>
                                <a:cubicBezTo>
                                  <a:pt x="10" y="7"/>
                                  <a:pt x="25" y="6"/>
                                  <a:pt x="33" y="4"/>
                                </a:cubicBezTo>
                                <a:cubicBezTo>
                                  <a:pt x="42" y="2"/>
                                  <a:pt x="60" y="0"/>
                                  <a:pt x="57" y="1"/>
                                </a:cubicBezTo>
                              </a:path>
                            </a:pathLst>
                          </a:custGeom>
                          <a:noFill/>
                          <a:ln w="3175">
                            <a:solidFill>
                              <a:srgbClr val="000000"/>
                            </a:solidFill>
                            <a:round/>
                            <a:headEnd/>
                            <a:tailEnd/>
                          </a:ln>
                        </wps:spPr>
                        <wps:bodyPr rot="0">
                          <a:prstTxWarp prst="textNoShape">
                            <a:avLst/>
                          </a:prstTxWarp>
                          <a:noAutofit/>
                        </wps:bodyPr>
                      </wps:wsp>
                      <wps:wsp>
                        <wps:cNvPr id="537" name="Forma Livre: Forma 48"/>
                        <wps:cNvSpPr>
                          <a:spLocks noChangeAspect="1"/>
                        </wps:cNvSpPr>
                        <wps:spPr bwMode="auto">
                          <a:xfrm>
                            <a:off x="4830" y="1667"/>
                            <a:ext cx="1035" cy="181"/>
                          </a:xfrm>
                          <a:custGeom>
                            <a:avLst/>
                            <a:gdLst>
                              <a:gd name="T0" fmla="*/ 0 w 69"/>
                              <a:gd name="T1" fmla="*/ 181 h 12"/>
                              <a:gd name="T2" fmla="*/ 495 w 69"/>
                              <a:gd name="T3" fmla="*/ 60 h 12"/>
                              <a:gd name="T4" fmla="*/ 1035 w 69"/>
                              <a:gd name="T5" fmla="*/ 0 h 12"/>
                              <a:gd name="T6" fmla="*/ 0 60000 65536"/>
                              <a:gd name="T7" fmla="*/ 0 60000 65536"/>
                              <a:gd name="T8" fmla="*/ 0 60000 65536"/>
                            </a:gdLst>
                            <a:ahLst/>
                            <a:cxnLst>
                              <a:cxn ang="T6">
                                <a:pos x="T0" y="T1"/>
                              </a:cxn>
                              <a:cxn ang="T7">
                                <a:pos x="T2" y="T3"/>
                              </a:cxn>
                              <a:cxn ang="T8">
                                <a:pos x="T4" y="T5"/>
                              </a:cxn>
                            </a:cxnLst>
                            <a:rect l="0" t="0" r="r" b="b"/>
                            <a:pathLst>
                              <a:path w="69" h="12" extrusionOk="0">
                                <a:moveTo>
                                  <a:pt x="0" y="12"/>
                                </a:moveTo>
                                <a:cubicBezTo>
                                  <a:pt x="11" y="7"/>
                                  <a:pt x="25" y="5"/>
                                  <a:pt x="33" y="4"/>
                                </a:cubicBezTo>
                                <a:cubicBezTo>
                                  <a:pt x="45" y="2"/>
                                  <a:pt x="69" y="0"/>
                                  <a:pt x="69" y="0"/>
                                </a:cubicBezTo>
                              </a:path>
                            </a:pathLst>
                          </a:custGeom>
                          <a:noFill/>
                          <a:ln w="3175">
                            <a:solidFill>
                              <a:srgbClr val="000000"/>
                            </a:solidFill>
                            <a:round/>
                            <a:headEnd/>
                            <a:tailEnd/>
                          </a:ln>
                        </wps:spPr>
                        <wps:bodyPr rot="0">
                          <a:prstTxWarp prst="textNoShape">
                            <a:avLst/>
                          </a:prstTxWarp>
                          <a:noAutofit/>
                        </wps:bodyPr>
                      </wps:wsp>
                      <wps:wsp>
                        <wps:cNvPr id="538" name="Forma Livre: Forma 49"/>
                        <wps:cNvSpPr>
                          <a:spLocks noChangeAspect="1"/>
                        </wps:cNvSpPr>
                        <wps:spPr bwMode="auto">
                          <a:xfrm>
                            <a:off x="4679" y="1532"/>
                            <a:ext cx="796" cy="225"/>
                          </a:xfrm>
                          <a:custGeom>
                            <a:avLst/>
                            <a:gdLst>
                              <a:gd name="T0" fmla="*/ 0 w 53"/>
                              <a:gd name="T1" fmla="*/ 225 h 15"/>
                              <a:gd name="T2" fmla="*/ 511 w 53"/>
                              <a:gd name="T3" fmla="*/ 60 h 15"/>
                              <a:gd name="T4" fmla="*/ 796 w 53"/>
                              <a:gd name="T5" fmla="*/ 15 h 15"/>
                              <a:gd name="T6" fmla="*/ 0 60000 65536"/>
                              <a:gd name="T7" fmla="*/ 0 60000 65536"/>
                              <a:gd name="T8" fmla="*/ 0 60000 65536"/>
                            </a:gdLst>
                            <a:ahLst/>
                            <a:cxnLst>
                              <a:cxn ang="T6">
                                <a:pos x="T0" y="T1"/>
                              </a:cxn>
                              <a:cxn ang="T7">
                                <a:pos x="T2" y="T3"/>
                              </a:cxn>
                              <a:cxn ang="T8">
                                <a:pos x="T4" y="T5"/>
                              </a:cxn>
                            </a:cxnLst>
                            <a:rect l="0" t="0" r="r" b="b"/>
                            <a:pathLst>
                              <a:path w="53" h="15" extrusionOk="0">
                                <a:moveTo>
                                  <a:pt x="0" y="15"/>
                                </a:moveTo>
                                <a:cubicBezTo>
                                  <a:pt x="11" y="8"/>
                                  <a:pt x="26" y="6"/>
                                  <a:pt x="34" y="4"/>
                                </a:cubicBezTo>
                                <a:cubicBezTo>
                                  <a:pt x="42" y="2"/>
                                  <a:pt x="53" y="0"/>
                                  <a:pt x="53" y="1"/>
                                </a:cubicBezTo>
                              </a:path>
                            </a:pathLst>
                          </a:custGeom>
                          <a:noFill/>
                          <a:ln w="3175">
                            <a:solidFill>
                              <a:srgbClr val="000000"/>
                            </a:solidFill>
                            <a:round/>
                            <a:headEnd/>
                            <a:tailEnd/>
                          </a:ln>
                        </wps:spPr>
                        <wps:bodyPr rot="0">
                          <a:prstTxWarp prst="textNoShape">
                            <a:avLst/>
                          </a:prstTxWarp>
                          <a:noAutofit/>
                        </wps:bodyPr>
                      </wps:wsp>
                      <wps:wsp>
                        <wps:cNvPr id="539" name="Forma Livre: Forma 50"/>
                        <wps:cNvSpPr>
                          <a:spLocks noChangeAspect="1"/>
                        </wps:cNvSpPr>
                        <wps:spPr bwMode="auto">
                          <a:xfrm>
                            <a:off x="4454" y="1502"/>
                            <a:ext cx="345" cy="150"/>
                          </a:xfrm>
                          <a:custGeom>
                            <a:avLst/>
                            <a:gdLst>
                              <a:gd name="T0" fmla="*/ 0 w 23"/>
                              <a:gd name="T1" fmla="*/ 150 h 10"/>
                              <a:gd name="T2" fmla="*/ 345 w 23"/>
                              <a:gd name="T3" fmla="*/ 0 h 10"/>
                              <a:gd name="T4" fmla="*/ 0 60000 65536"/>
                              <a:gd name="T5" fmla="*/ 0 60000 65536"/>
                            </a:gdLst>
                            <a:ahLst/>
                            <a:cxnLst>
                              <a:cxn ang="T4">
                                <a:pos x="T0" y="T1"/>
                              </a:cxn>
                              <a:cxn ang="T5">
                                <a:pos x="T2" y="T3"/>
                              </a:cxn>
                            </a:cxnLst>
                            <a:rect l="0" t="0" r="r" b="b"/>
                            <a:pathLst>
                              <a:path w="23" h="10" extrusionOk="0">
                                <a:moveTo>
                                  <a:pt x="0" y="10"/>
                                </a:moveTo>
                                <a:cubicBezTo>
                                  <a:pt x="9" y="6"/>
                                  <a:pt x="18" y="2"/>
                                  <a:pt x="23" y="0"/>
                                </a:cubicBezTo>
                              </a:path>
                            </a:pathLst>
                          </a:custGeom>
                          <a:noFill/>
                          <a:ln w="3175">
                            <a:solidFill>
                              <a:srgbClr val="000000"/>
                            </a:solidFill>
                            <a:round/>
                            <a:headEnd/>
                            <a:tailEnd/>
                          </a:ln>
                        </wps:spPr>
                        <wps:bodyPr rot="0">
                          <a:prstTxWarp prst="textNoShape">
                            <a:avLst/>
                          </a:prstTxWarp>
                          <a:noAutofit/>
                        </wps:bodyPr>
                      </wps:wsp>
                      <wps:wsp>
                        <wps:cNvPr id="540" name="Forma Livre: Forma 51"/>
                        <wps:cNvSpPr>
                          <a:spLocks noChangeAspect="1"/>
                        </wps:cNvSpPr>
                        <wps:spPr bwMode="auto">
                          <a:xfrm>
                            <a:off x="5040" y="1382"/>
                            <a:ext cx="405" cy="75"/>
                          </a:xfrm>
                          <a:custGeom>
                            <a:avLst/>
                            <a:gdLst>
                              <a:gd name="T0" fmla="*/ 0 w 27"/>
                              <a:gd name="T1" fmla="*/ 75 h 5"/>
                              <a:gd name="T2" fmla="*/ 405 w 27"/>
                              <a:gd name="T3" fmla="*/ 0 h 5"/>
                              <a:gd name="T4" fmla="*/ 0 60000 65536"/>
                              <a:gd name="T5" fmla="*/ 0 60000 65536"/>
                            </a:gdLst>
                            <a:ahLst/>
                            <a:cxnLst>
                              <a:cxn ang="T4">
                                <a:pos x="T0" y="T1"/>
                              </a:cxn>
                              <a:cxn ang="T5">
                                <a:pos x="T2" y="T3"/>
                              </a:cxn>
                            </a:cxnLst>
                            <a:rect l="0" t="0" r="r" b="b"/>
                            <a:pathLst>
                              <a:path w="27" h="5" extrusionOk="0">
                                <a:moveTo>
                                  <a:pt x="0" y="5"/>
                                </a:moveTo>
                                <a:cubicBezTo>
                                  <a:pt x="10" y="1"/>
                                  <a:pt x="22" y="1"/>
                                  <a:pt x="27" y="0"/>
                                </a:cubicBezTo>
                              </a:path>
                            </a:pathLst>
                          </a:custGeom>
                          <a:noFill/>
                          <a:ln w="3175">
                            <a:solidFill>
                              <a:srgbClr val="000000"/>
                            </a:solidFill>
                            <a:round/>
                            <a:headEnd/>
                            <a:tailEnd/>
                          </a:ln>
                        </wps:spPr>
                        <wps:bodyPr rot="0">
                          <a:prstTxWarp prst="textNoShape">
                            <a:avLst/>
                          </a:prstTxWarp>
                          <a:noAutofit/>
                        </wps:bodyPr>
                      </wps:wsp>
                      <wps:wsp>
                        <wps:cNvPr id="1431832192" name="Forma Livre: Forma 52"/>
                        <wps:cNvSpPr>
                          <a:spLocks noChangeAspect="1"/>
                        </wps:cNvSpPr>
                        <wps:spPr bwMode="auto">
                          <a:xfrm>
                            <a:off x="5655" y="1306"/>
                            <a:ext cx="225" cy="46"/>
                          </a:xfrm>
                          <a:custGeom>
                            <a:avLst/>
                            <a:gdLst>
                              <a:gd name="T0" fmla="*/ 0 w 15"/>
                              <a:gd name="T1" fmla="*/ 46 h 3"/>
                              <a:gd name="T2" fmla="*/ 225 w 15"/>
                              <a:gd name="T3" fmla="*/ 31 h 3"/>
                              <a:gd name="T4" fmla="*/ 0 60000 65536"/>
                              <a:gd name="T5" fmla="*/ 0 60000 65536"/>
                            </a:gdLst>
                            <a:ahLst/>
                            <a:cxnLst>
                              <a:cxn ang="T4">
                                <a:pos x="T0" y="T1"/>
                              </a:cxn>
                              <a:cxn ang="T5">
                                <a:pos x="T2" y="T3"/>
                              </a:cxn>
                            </a:cxnLst>
                            <a:rect l="0" t="0" r="r" b="b"/>
                            <a:pathLst>
                              <a:path w="15" h="3" extrusionOk="0">
                                <a:moveTo>
                                  <a:pt x="0" y="3"/>
                                </a:moveTo>
                                <a:cubicBezTo>
                                  <a:pt x="12" y="0"/>
                                  <a:pt x="12" y="2"/>
                                  <a:pt x="15" y="2"/>
                                </a:cubicBezTo>
                              </a:path>
                            </a:pathLst>
                          </a:custGeom>
                          <a:noFill/>
                          <a:ln w="3175">
                            <a:solidFill>
                              <a:srgbClr val="000000"/>
                            </a:solidFill>
                            <a:round/>
                            <a:headEnd/>
                            <a:tailEnd/>
                          </a:ln>
                        </wps:spPr>
                        <wps:bodyPr rot="0">
                          <a:prstTxWarp prst="textNoShape">
                            <a:avLst/>
                          </a:prstTxWarp>
                          <a:noAutofit/>
                        </wps:bodyPr>
                      </wps:wsp>
                      <wps:wsp>
                        <wps:cNvPr id="1431832193" name="Conector reto 53"/>
                        <wps:cNvCnPr/>
                        <wps:spPr bwMode="auto">
                          <a:xfrm flipH="1" flipV="1">
                            <a:off x="5115" y="2434"/>
                            <a:ext cx="45" cy="150"/>
                          </a:xfrm>
                          <a:prstGeom prst="line">
                            <a:avLst/>
                          </a:prstGeom>
                          <a:noFill/>
                          <a:ln w="3175">
                            <a:solidFill>
                              <a:srgbClr val="000000"/>
                            </a:solidFill>
                            <a:round/>
                            <a:headEnd/>
                            <a:tailEnd/>
                          </a:ln>
                        </wps:spPr>
                        <wps:bodyPr/>
                      </wps:wsp>
                      <wps:wsp>
                        <wps:cNvPr id="1431832194" name="Conector reto 54"/>
                        <wps:cNvCnPr/>
                        <wps:spPr bwMode="auto">
                          <a:xfrm flipH="1" flipV="1">
                            <a:off x="4965" y="1803"/>
                            <a:ext cx="30" cy="150"/>
                          </a:xfrm>
                          <a:prstGeom prst="line">
                            <a:avLst/>
                          </a:prstGeom>
                          <a:noFill/>
                          <a:ln w="3175">
                            <a:solidFill>
                              <a:srgbClr val="000000"/>
                            </a:solidFill>
                            <a:round/>
                            <a:headEnd/>
                            <a:tailEnd/>
                          </a:ln>
                        </wps:spPr>
                        <wps:bodyPr/>
                      </wps:wsp>
                      <wps:wsp>
                        <wps:cNvPr id="1431832195" name="Conector reto 55"/>
                        <wps:cNvCnPr/>
                        <wps:spPr bwMode="auto">
                          <a:xfrm flipH="1" flipV="1">
                            <a:off x="5310" y="2223"/>
                            <a:ext cx="45" cy="151"/>
                          </a:xfrm>
                          <a:prstGeom prst="line">
                            <a:avLst/>
                          </a:prstGeom>
                          <a:noFill/>
                          <a:ln w="3175">
                            <a:solidFill>
                              <a:srgbClr val="000000"/>
                            </a:solidFill>
                            <a:round/>
                            <a:headEnd/>
                            <a:tailEnd/>
                          </a:ln>
                        </wps:spPr>
                        <wps:bodyPr/>
                      </wps:wsp>
                      <wps:wsp>
                        <wps:cNvPr id="1431832196" name="Conector reto 56"/>
                        <wps:cNvCnPr/>
                        <wps:spPr bwMode="auto">
                          <a:xfrm flipH="1" flipV="1">
                            <a:off x="5250" y="1908"/>
                            <a:ext cx="30" cy="150"/>
                          </a:xfrm>
                          <a:prstGeom prst="line">
                            <a:avLst/>
                          </a:prstGeom>
                          <a:noFill/>
                          <a:ln w="3175">
                            <a:solidFill>
                              <a:srgbClr val="000000"/>
                            </a:solidFill>
                            <a:round/>
                            <a:headEnd/>
                            <a:tailEnd/>
                          </a:ln>
                        </wps:spPr>
                        <wps:bodyPr/>
                      </wps:wsp>
                      <wps:wsp>
                        <wps:cNvPr id="1431832197" name="Conector reto 57"/>
                        <wps:cNvCnPr/>
                        <wps:spPr bwMode="auto">
                          <a:xfrm flipH="1" flipV="1">
                            <a:off x="5190" y="1592"/>
                            <a:ext cx="45" cy="150"/>
                          </a:xfrm>
                          <a:prstGeom prst="line">
                            <a:avLst/>
                          </a:prstGeom>
                          <a:noFill/>
                          <a:ln w="3175">
                            <a:solidFill>
                              <a:srgbClr val="000000"/>
                            </a:solidFill>
                            <a:round/>
                            <a:headEnd/>
                            <a:tailEnd/>
                          </a:ln>
                        </wps:spPr>
                        <wps:bodyPr/>
                      </wps:wsp>
                      <wps:wsp>
                        <wps:cNvPr id="1431832198" name="Conector reto 58"/>
                        <wps:cNvCnPr/>
                        <wps:spPr bwMode="auto">
                          <a:xfrm flipH="1" flipV="1">
                            <a:off x="4890" y="1502"/>
                            <a:ext cx="45" cy="150"/>
                          </a:xfrm>
                          <a:prstGeom prst="line">
                            <a:avLst/>
                          </a:prstGeom>
                          <a:noFill/>
                          <a:ln w="3175">
                            <a:solidFill>
                              <a:srgbClr val="000000"/>
                            </a:solidFill>
                            <a:round/>
                            <a:headEnd/>
                            <a:tailEnd/>
                          </a:ln>
                        </wps:spPr>
                        <wps:bodyPr/>
                      </wps:wsp>
                      <wps:wsp>
                        <wps:cNvPr id="1431832199" name="Conector reto 59"/>
                        <wps:cNvCnPr/>
                        <wps:spPr bwMode="auto">
                          <a:xfrm flipH="1" flipV="1">
                            <a:off x="5610" y="2344"/>
                            <a:ext cx="15" cy="135"/>
                          </a:xfrm>
                          <a:prstGeom prst="line">
                            <a:avLst/>
                          </a:prstGeom>
                          <a:noFill/>
                          <a:ln w="3175">
                            <a:solidFill>
                              <a:srgbClr val="000000"/>
                            </a:solidFill>
                            <a:round/>
                            <a:headEnd/>
                            <a:tailEnd/>
                          </a:ln>
                        </wps:spPr>
                        <wps:bodyPr/>
                      </wps:wsp>
                      <wps:wsp>
                        <wps:cNvPr id="1431832200" name="Conector reto 60"/>
                        <wps:cNvCnPr/>
                        <wps:spPr bwMode="auto">
                          <a:xfrm flipH="1" flipV="1">
                            <a:off x="5580" y="2013"/>
                            <a:ext cx="15" cy="135"/>
                          </a:xfrm>
                          <a:prstGeom prst="line">
                            <a:avLst/>
                          </a:prstGeom>
                          <a:noFill/>
                          <a:ln w="3175">
                            <a:solidFill>
                              <a:srgbClr val="000000"/>
                            </a:solidFill>
                            <a:round/>
                            <a:headEnd/>
                            <a:tailEnd/>
                          </a:ln>
                        </wps:spPr>
                        <wps:bodyPr/>
                      </wps:wsp>
                      <wps:wsp>
                        <wps:cNvPr id="1431832202" name="Conector reto 61"/>
                        <wps:cNvCnPr/>
                        <wps:spPr bwMode="auto">
                          <a:xfrm flipH="1" flipV="1">
                            <a:off x="5535" y="1697"/>
                            <a:ext cx="15" cy="136"/>
                          </a:xfrm>
                          <a:prstGeom prst="line">
                            <a:avLst/>
                          </a:prstGeom>
                          <a:noFill/>
                          <a:ln w="3175">
                            <a:solidFill>
                              <a:srgbClr val="000000"/>
                            </a:solidFill>
                            <a:round/>
                            <a:headEnd/>
                            <a:tailEnd/>
                          </a:ln>
                        </wps:spPr>
                        <wps:bodyPr/>
                      </wps:wsp>
                      <wps:wsp>
                        <wps:cNvPr id="1431832203" name="Conector reto 62"/>
                        <wps:cNvCnPr/>
                        <wps:spPr bwMode="auto">
                          <a:xfrm flipV="1">
                            <a:off x="5790" y="1516"/>
                            <a:ext cx="1" cy="135"/>
                          </a:xfrm>
                          <a:prstGeom prst="line">
                            <a:avLst/>
                          </a:prstGeom>
                          <a:noFill/>
                          <a:ln w="3175">
                            <a:solidFill>
                              <a:srgbClr val="000000"/>
                            </a:solidFill>
                            <a:round/>
                            <a:headEnd/>
                            <a:tailEnd/>
                          </a:ln>
                        </wps:spPr>
                        <wps:bodyPr/>
                      </wps:wsp>
                      <wps:wsp>
                        <wps:cNvPr id="1431832204" name="Conector reto 63"/>
                        <wps:cNvCnPr/>
                        <wps:spPr bwMode="auto">
                          <a:xfrm flipV="1">
                            <a:off x="5970" y="1336"/>
                            <a:ext cx="1" cy="136"/>
                          </a:xfrm>
                          <a:prstGeom prst="line">
                            <a:avLst/>
                          </a:prstGeom>
                          <a:noFill/>
                          <a:ln w="3175">
                            <a:solidFill>
                              <a:srgbClr val="000000"/>
                            </a:solidFill>
                            <a:round/>
                            <a:headEnd/>
                            <a:tailEnd/>
                          </a:ln>
                        </wps:spPr>
                        <wps:bodyPr/>
                      </wps:wsp>
                      <wps:wsp>
                        <wps:cNvPr id="1431832205" name="Forma Livre: Forma 64"/>
                        <wps:cNvSpPr>
                          <a:spLocks noChangeAspect="1"/>
                        </wps:cNvSpPr>
                        <wps:spPr bwMode="auto">
                          <a:xfrm>
                            <a:off x="5670" y="1472"/>
                            <a:ext cx="930" cy="60"/>
                          </a:xfrm>
                          <a:custGeom>
                            <a:avLst/>
                            <a:gdLst>
                              <a:gd name="T0" fmla="*/ 0 w 62"/>
                              <a:gd name="T1" fmla="*/ 60 h 4"/>
                              <a:gd name="T2" fmla="*/ 435 w 62"/>
                              <a:gd name="T3" fmla="*/ 0 h 4"/>
                              <a:gd name="T4" fmla="*/ 930 w 62"/>
                              <a:gd name="T5" fmla="*/ 60 h 4"/>
                              <a:gd name="T6" fmla="*/ 0 60000 65536"/>
                              <a:gd name="T7" fmla="*/ 0 60000 65536"/>
                              <a:gd name="T8" fmla="*/ 0 60000 65536"/>
                            </a:gdLst>
                            <a:ahLst/>
                            <a:cxnLst>
                              <a:cxn ang="T6">
                                <a:pos x="T0" y="T1"/>
                              </a:cxn>
                              <a:cxn ang="T7">
                                <a:pos x="T2" y="T3"/>
                              </a:cxn>
                              <a:cxn ang="T8">
                                <a:pos x="T4" y="T5"/>
                              </a:cxn>
                            </a:cxnLst>
                            <a:rect l="0" t="0" r="r" b="b"/>
                            <a:pathLst>
                              <a:path w="62" h="4" extrusionOk="0">
                                <a:moveTo>
                                  <a:pt x="0" y="4"/>
                                </a:moveTo>
                                <a:lnTo>
                                  <a:pt x="29" y="0"/>
                                </a:lnTo>
                                <a:lnTo>
                                  <a:pt x="62" y="4"/>
                                </a:lnTo>
                              </a:path>
                            </a:pathLst>
                          </a:custGeom>
                          <a:noFill/>
                          <a:ln w="3175">
                            <a:solidFill>
                              <a:srgbClr val="000000"/>
                            </a:solidFill>
                            <a:round/>
                            <a:headEnd/>
                            <a:tailEnd/>
                          </a:ln>
                        </wps:spPr>
                        <wps:bodyPr rot="0">
                          <a:prstTxWarp prst="textNoShape">
                            <a:avLst/>
                          </a:prstTxWarp>
                          <a:noAutofit/>
                        </wps:bodyPr>
                      </wps:wsp>
                      <wps:wsp>
                        <wps:cNvPr id="541" name="Forma Livre: Forma 65"/>
                        <wps:cNvSpPr>
                          <a:spLocks noChangeAspect="1"/>
                        </wps:cNvSpPr>
                        <wps:spPr bwMode="auto">
                          <a:xfrm>
                            <a:off x="6420" y="2298"/>
                            <a:ext cx="705" cy="135"/>
                          </a:xfrm>
                          <a:custGeom>
                            <a:avLst/>
                            <a:gdLst>
                              <a:gd name="T0" fmla="*/ 705 w 47"/>
                              <a:gd name="T1" fmla="*/ 135 h 9"/>
                              <a:gd name="T2" fmla="*/ 390 w 47"/>
                              <a:gd name="T3" fmla="*/ 60 h 9"/>
                              <a:gd name="T4" fmla="*/ 0 w 47"/>
                              <a:gd name="T5" fmla="*/ 15 h 9"/>
                              <a:gd name="T6" fmla="*/ 0 60000 65536"/>
                              <a:gd name="T7" fmla="*/ 0 60000 65536"/>
                              <a:gd name="T8" fmla="*/ 0 60000 65536"/>
                            </a:gdLst>
                            <a:ahLst/>
                            <a:cxnLst>
                              <a:cxn ang="T6">
                                <a:pos x="T0" y="T1"/>
                              </a:cxn>
                              <a:cxn ang="T7">
                                <a:pos x="T2" y="T3"/>
                              </a:cxn>
                              <a:cxn ang="T8">
                                <a:pos x="T4" y="T5"/>
                              </a:cxn>
                            </a:cxnLst>
                            <a:rect l="0" t="0" r="r" b="b"/>
                            <a:pathLst>
                              <a:path w="47" h="9" extrusionOk="0">
                                <a:moveTo>
                                  <a:pt x="47" y="9"/>
                                </a:moveTo>
                                <a:cubicBezTo>
                                  <a:pt x="37" y="5"/>
                                  <a:pt x="26" y="4"/>
                                  <a:pt x="26" y="4"/>
                                </a:cubicBezTo>
                                <a:cubicBezTo>
                                  <a:pt x="18" y="2"/>
                                  <a:pt x="12" y="0"/>
                                  <a:pt x="0" y="1"/>
                                </a:cubicBezTo>
                              </a:path>
                            </a:pathLst>
                          </a:custGeom>
                          <a:noFill/>
                          <a:ln w="3175">
                            <a:solidFill>
                              <a:srgbClr val="000000"/>
                            </a:solidFill>
                            <a:round/>
                            <a:headEnd/>
                            <a:tailEnd/>
                          </a:ln>
                        </wps:spPr>
                        <wps:bodyPr rot="0">
                          <a:prstTxWarp prst="textNoShape">
                            <a:avLst/>
                          </a:prstTxWarp>
                          <a:noAutofit/>
                        </wps:bodyPr>
                      </wps:wsp>
                      <wps:wsp>
                        <wps:cNvPr id="542" name="Forma Livre: Forma 66"/>
                        <wps:cNvSpPr>
                          <a:spLocks noChangeAspect="1"/>
                        </wps:cNvSpPr>
                        <wps:spPr bwMode="auto">
                          <a:xfrm>
                            <a:off x="6420" y="2133"/>
                            <a:ext cx="750" cy="166"/>
                          </a:xfrm>
                          <a:custGeom>
                            <a:avLst/>
                            <a:gdLst>
                              <a:gd name="T0" fmla="*/ 750 w 50"/>
                              <a:gd name="T1" fmla="*/ 166 h 11"/>
                              <a:gd name="T2" fmla="*/ 270 w 50"/>
                              <a:gd name="T3" fmla="*/ 45 h 11"/>
                              <a:gd name="T4" fmla="*/ 0 w 50"/>
                              <a:gd name="T5" fmla="*/ 0 h 11"/>
                              <a:gd name="T6" fmla="*/ 0 60000 65536"/>
                              <a:gd name="T7" fmla="*/ 0 60000 65536"/>
                              <a:gd name="T8" fmla="*/ 0 60000 65536"/>
                            </a:gdLst>
                            <a:ahLst/>
                            <a:cxnLst>
                              <a:cxn ang="T6">
                                <a:pos x="T0" y="T1"/>
                              </a:cxn>
                              <a:cxn ang="T7">
                                <a:pos x="T2" y="T3"/>
                              </a:cxn>
                              <a:cxn ang="T8">
                                <a:pos x="T4" y="T5"/>
                              </a:cxn>
                            </a:cxnLst>
                            <a:rect l="0" t="0" r="r" b="b"/>
                            <a:pathLst>
                              <a:path w="50" h="11" extrusionOk="0">
                                <a:moveTo>
                                  <a:pt x="50" y="11"/>
                                </a:moveTo>
                                <a:cubicBezTo>
                                  <a:pt x="40" y="6"/>
                                  <a:pt x="26" y="4"/>
                                  <a:pt x="18" y="3"/>
                                </a:cubicBezTo>
                                <a:cubicBezTo>
                                  <a:pt x="9" y="1"/>
                                  <a:pt x="1" y="0"/>
                                  <a:pt x="0" y="0"/>
                                </a:cubicBezTo>
                              </a:path>
                            </a:pathLst>
                          </a:custGeom>
                          <a:noFill/>
                          <a:ln w="3175">
                            <a:solidFill>
                              <a:srgbClr val="000000"/>
                            </a:solidFill>
                            <a:round/>
                            <a:headEnd/>
                            <a:tailEnd/>
                          </a:ln>
                        </wps:spPr>
                        <wps:bodyPr rot="0">
                          <a:prstTxWarp prst="textNoShape">
                            <a:avLst/>
                          </a:prstTxWarp>
                          <a:noAutofit/>
                        </wps:bodyPr>
                      </wps:wsp>
                      <wps:wsp>
                        <wps:cNvPr id="543" name="Forma Livre: Forma 67"/>
                        <wps:cNvSpPr>
                          <a:spLocks noChangeAspect="1"/>
                        </wps:cNvSpPr>
                        <wps:spPr bwMode="auto">
                          <a:xfrm>
                            <a:off x="6405" y="1968"/>
                            <a:ext cx="824" cy="180"/>
                          </a:xfrm>
                          <a:custGeom>
                            <a:avLst/>
                            <a:gdLst>
                              <a:gd name="T0" fmla="*/ 825 w 55"/>
                              <a:gd name="T1" fmla="*/ 180 h 12"/>
                              <a:gd name="T2" fmla="*/ 330 w 55"/>
                              <a:gd name="T3" fmla="*/ 60 h 12"/>
                              <a:gd name="T4" fmla="*/ 0 w 55"/>
                              <a:gd name="T5" fmla="*/ 15 h 12"/>
                              <a:gd name="T6" fmla="*/ 0 60000 65536"/>
                              <a:gd name="T7" fmla="*/ 0 60000 65536"/>
                              <a:gd name="T8" fmla="*/ 0 60000 65536"/>
                            </a:gdLst>
                            <a:ahLst/>
                            <a:cxnLst>
                              <a:cxn ang="T6">
                                <a:pos x="T0" y="T1"/>
                              </a:cxn>
                              <a:cxn ang="T7">
                                <a:pos x="T2" y="T3"/>
                              </a:cxn>
                              <a:cxn ang="T8">
                                <a:pos x="T4" y="T5"/>
                              </a:cxn>
                            </a:cxnLst>
                            <a:rect l="0" t="0" r="r" b="b"/>
                            <a:pathLst>
                              <a:path w="55" h="12" extrusionOk="0">
                                <a:moveTo>
                                  <a:pt x="55" y="12"/>
                                </a:moveTo>
                                <a:cubicBezTo>
                                  <a:pt x="44" y="7"/>
                                  <a:pt x="30" y="5"/>
                                  <a:pt x="22" y="4"/>
                                </a:cubicBezTo>
                                <a:cubicBezTo>
                                  <a:pt x="13" y="2"/>
                                  <a:pt x="2" y="0"/>
                                  <a:pt x="0" y="1"/>
                                </a:cubicBezTo>
                              </a:path>
                            </a:pathLst>
                          </a:custGeom>
                          <a:noFill/>
                          <a:ln w="3175">
                            <a:solidFill>
                              <a:srgbClr val="000000"/>
                            </a:solidFill>
                            <a:round/>
                            <a:headEnd/>
                            <a:tailEnd/>
                          </a:ln>
                        </wps:spPr>
                        <wps:bodyPr rot="0">
                          <a:prstTxWarp prst="textNoShape">
                            <a:avLst/>
                          </a:prstTxWarp>
                          <a:noAutofit/>
                        </wps:bodyPr>
                      </wps:wsp>
                      <wps:wsp>
                        <wps:cNvPr id="1431832201" name="Forma Livre: Forma 68"/>
                        <wps:cNvSpPr>
                          <a:spLocks noChangeAspect="1"/>
                        </wps:cNvSpPr>
                        <wps:spPr bwMode="auto">
                          <a:xfrm>
                            <a:off x="6405" y="1818"/>
                            <a:ext cx="885" cy="180"/>
                          </a:xfrm>
                          <a:custGeom>
                            <a:avLst/>
                            <a:gdLst>
                              <a:gd name="T0" fmla="*/ 885 w 59"/>
                              <a:gd name="T1" fmla="*/ 180 h 12"/>
                              <a:gd name="T2" fmla="*/ 390 w 59"/>
                              <a:gd name="T3" fmla="*/ 60 h 12"/>
                              <a:gd name="T4" fmla="*/ 30 w 59"/>
                              <a:gd name="T5" fmla="*/ 15 h 12"/>
                              <a:gd name="T6" fmla="*/ 0 60000 65536"/>
                              <a:gd name="T7" fmla="*/ 0 60000 65536"/>
                              <a:gd name="T8" fmla="*/ 0 60000 65536"/>
                            </a:gdLst>
                            <a:ahLst/>
                            <a:cxnLst>
                              <a:cxn ang="T6">
                                <a:pos x="T0" y="T1"/>
                              </a:cxn>
                              <a:cxn ang="T7">
                                <a:pos x="T2" y="T3"/>
                              </a:cxn>
                              <a:cxn ang="T8">
                                <a:pos x="T4" y="T5"/>
                              </a:cxn>
                            </a:cxnLst>
                            <a:rect l="0" t="0" r="r" b="b"/>
                            <a:pathLst>
                              <a:path w="59" h="12" extrusionOk="0">
                                <a:moveTo>
                                  <a:pt x="59" y="12"/>
                                </a:moveTo>
                                <a:cubicBezTo>
                                  <a:pt x="48" y="7"/>
                                  <a:pt x="34" y="6"/>
                                  <a:pt x="26" y="4"/>
                                </a:cubicBezTo>
                                <a:cubicBezTo>
                                  <a:pt x="17" y="2"/>
                                  <a:pt x="0" y="0"/>
                                  <a:pt x="2" y="1"/>
                                </a:cubicBezTo>
                              </a:path>
                            </a:pathLst>
                          </a:custGeom>
                          <a:noFill/>
                          <a:ln w="3175">
                            <a:solidFill>
                              <a:srgbClr val="000000"/>
                            </a:solidFill>
                            <a:round/>
                            <a:headEnd/>
                            <a:tailEnd/>
                          </a:ln>
                        </wps:spPr>
                        <wps:bodyPr rot="0">
                          <a:prstTxWarp prst="textNoShape">
                            <a:avLst/>
                          </a:prstTxWarp>
                          <a:noAutofit/>
                        </wps:bodyPr>
                      </wps:wsp>
                      <wps:wsp>
                        <wps:cNvPr id="1431832206" name="Forma Livre: Forma 69"/>
                        <wps:cNvSpPr>
                          <a:spLocks noChangeAspect="1"/>
                        </wps:cNvSpPr>
                        <wps:spPr bwMode="auto">
                          <a:xfrm>
                            <a:off x="6375" y="1667"/>
                            <a:ext cx="1005" cy="151"/>
                          </a:xfrm>
                          <a:custGeom>
                            <a:avLst/>
                            <a:gdLst>
                              <a:gd name="T0" fmla="*/ 1005 w 67"/>
                              <a:gd name="T1" fmla="*/ 151 h 10"/>
                              <a:gd name="T2" fmla="*/ 540 w 67"/>
                              <a:gd name="T3" fmla="*/ 60 h 10"/>
                              <a:gd name="T4" fmla="*/ 15 w 67"/>
                              <a:gd name="T5" fmla="*/ 0 h 10"/>
                              <a:gd name="T6" fmla="*/ 0 60000 65536"/>
                              <a:gd name="T7" fmla="*/ 0 60000 65536"/>
                              <a:gd name="T8" fmla="*/ 0 60000 65536"/>
                            </a:gdLst>
                            <a:ahLst/>
                            <a:cxnLst>
                              <a:cxn ang="T6">
                                <a:pos x="T0" y="T1"/>
                              </a:cxn>
                              <a:cxn ang="T7">
                                <a:pos x="T2" y="T3"/>
                              </a:cxn>
                              <a:cxn ang="T8">
                                <a:pos x="T4" y="T5"/>
                              </a:cxn>
                            </a:cxnLst>
                            <a:rect l="0" t="0" r="r" b="b"/>
                            <a:pathLst>
                              <a:path w="67" h="10" extrusionOk="0">
                                <a:moveTo>
                                  <a:pt x="67" y="10"/>
                                </a:moveTo>
                                <a:cubicBezTo>
                                  <a:pt x="57" y="7"/>
                                  <a:pt x="47" y="5"/>
                                  <a:pt x="36" y="4"/>
                                </a:cubicBezTo>
                                <a:cubicBezTo>
                                  <a:pt x="25" y="2"/>
                                  <a:pt x="0" y="0"/>
                                  <a:pt x="1" y="0"/>
                                </a:cubicBezTo>
                              </a:path>
                            </a:pathLst>
                          </a:custGeom>
                          <a:noFill/>
                          <a:ln w="3175">
                            <a:solidFill>
                              <a:srgbClr val="000000"/>
                            </a:solidFill>
                            <a:round/>
                            <a:headEnd/>
                            <a:tailEnd/>
                          </a:ln>
                        </wps:spPr>
                        <wps:bodyPr rot="0">
                          <a:prstTxWarp prst="textNoShape">
                            <a:avLst/>
                          </a:prstTxWarp>
                          <a:noAutofit/>
                        </wps:bodyPr>
                      </wps:wsp>
                      <wps:wsp>
                        <wps:cNvPr id="1431832207" name="Forma Livre: Forma 70"/>
                        <wps:cNvSpPr>
                          <a:spLocks noChangeAspect="1"/>
                        </wps:cNvSpPr>
                        <wps:spPr bwMode="auto">
                          <a:xfrm>
                            <a:off x="6795" y="1532"/>
                            <a:ext cx="706" cy="210"/>
                          </a:xfrm>
                          <a:custGeom>
                            <a:avLst/>
                            <a:gdLst>
                              <a:gd name="T0" fmla="*/ 706 w 47"/>
                              <a:gd name="T1" fmla="*/ 210 h 14"/>
                              <a:gd name="T2" fmla="*/ 255 w 47"/>
                              <a:gd name="T3" fmla="*/ 60 h 14"/>
                              <a:gd name="T4" fmla="*/ 0 w 47"/>
                              <a:gd name="T5" fmla="*/ 15 h 14"/>
                              <a:gd name="T6" fmla="*/ 0 60000 65536"/>
                              <a:gd name="T7" fmla="*/ 0 60000 65536"/>
                              <a:gd name="T8" fmla="*/ 0 60000 65536"/>
                            </a:gdLst>
                            <a:ahLst/>
                            <a:cxnLst>
                              <a:cxn ang="T6">
                                <a:pos x="T0" y="T1"/>
                              </a:cxn>
                              <a:cxn ang="T7">
                                <a:pos x="T2" y="T3"/>
                              </a:cxn>
                              <a:cxn ang="T8">
                                <a:pos x="T4" y="T5"/>
                              </a:cxn>
                            </a:cxnLst>
                            <a:rect l="0" t="0" r="r" b="b"/>
                            <a:pathLst>
                              <a:path w="47" h="14" extrusionOk="0">
                                <a:moveTo>
                                  <a:pt x="47" y="14"/>
                                </a:moveTo>
                                <a:cubicBezTo>
                                  <a:pt x="36" y="8"/>
                                  <a:pt x="25" y="6"/>
                                  <a:pt x="17" y="4"/>
                                </a:cubicBezTo>
                                <a:cubicBezTo>
                                  <a:pt x="9" y="2"/>
                                  <a:pt x="0" y="0"/>
                                  <a:pt x="0" y="1"/>
                                </a:cubicBezTo>
                              </a:path>
                            </a:pathLst>
                          </a:custGeom>
                          <a:noFill/>
                          <a:ln w="3175">
                            <a:solidFill>
                              <a:srgbClr val="000000"/>
                            </a:solidFill>
                            <a:round/>
                            <a:headEnd/>
                            <a:tailEnd/>
                          </a:ln>
                        </wps:spPr>
                        <wps:bodyPr rot="0">
                          <a:prstTxWarp prst="textNoShape">
                            <a:avLst/>
                          </a:prstTxWarp>
                          <a:noAutofit/>
                        </wps:bodyPr>
                      </wps:wsp>
                      <wps:wsp>
                        <wps:cNvPr id="1431832208" name="Forma Livre: Forma 71"/>
                        <wps:cNvSpPr>
                          <a:spLocks noChangeAspect="1"/>
                        </wps:cNvSpPr>
                        <wps:spPr bwMode="auto">
                          <a:xfrm>
                            <a:off x="7426" y="1532"/>
                            <a:ext cx="315" cy="120"/>
                          </a:xfrm>
                          <a:custGeom>
                            <a:avLst/>
                            <a:gdLst>
                              <a:gd name="T0" fmla="*/ 315 w 21"/>
                              <a:gd name="T1" fmla="*/ 120 h 8"/>
                              <a:gd name="T2" fmla="*/ 0 w 21"/>
                              <a:gd name="T3" fmla="*/ 0 h 8"/>
                              <a:gd name="T4" fmla="*/ 0 60000 65536"/>
                              <a:gd name="T5" fmla="*/ 0 60000 65536"/>
                            </a:gdLst>
                            <a:ahLst/>
                            <a:cxnLst>
                              <a:cxn ang="T4">
                                <a:pos x="T0" y="T1"/>
                              </a:cxn>
                              <a:cxn ang="T5">
                                <a:pos x="T2" y="T3"/>
                              </a:cxn>
                            </a:cxnLst>
                            <a:rect l="0" t="0" r="r" b="b"/>
                            <a:pathLst>
                              <a:path w="21" h="8" extrusionOk="0">
                                <a:moveTo>
                                  <a:pt x="21" y="8"/>
                                </a:moveTo>
                                <a:cubicBezTo>
                                  <a:pt x="12" y="4"/>
                                  <a:pt x="5" y="2"/>
                                  <a:pt x="0" y="0"/>
                                </a:cubicBezTo>
                              </a:path>
                            </a:pathLst>
                          </a:custGeom>
                          <a:noFill/>
                          <a:ln w="3175">
                            <a:solidFill>
                              <a:srgbClr val="000000"/>
                            </a:solidFill>
                            <a:round/>
                            <a:headEnd/>
                            <a:tailEnd/>
                          </a:ln>
                        </wps:spPr>
                        <wps:bodyPr rot="0">
                          <a:prstTxWarp prst="textNoShape">
                            <a:avLst/>
                          </a:prstTxWarp>
                          <a:noAutofit/>
                        </wps:bodyPr>
                      </wps:wsp>
                      <wps:wsp>
                        <wps:cNvPr id="1431832209" name="Forma Livre: Forma 72"/>
                        <wps:cNvSpPr>
                          <a:spLocks noChangeAspect="1"/>
                        </wps:cNvSpPr>
                        <wps:spPr bwMode="auto">
                          <a:xfrm>
                            <a:off x="6810" y="1382"/>
                            <a:ext cx="375" cy="90"/>
                          </a:xfrm>
                          <a:custGeom>
                            <a:avLst/>
                            <a:gdLst>
                              <a:gd name="T0" fmla="*/ 375 w 25"/>
                              <a:gd name="T1" fmla="*/ 90 h 6"/>
                              <a:gd name="T2" fmla="*/ 0 w 25"/>
                              <a:gd name="T3" fmla="*/ 0 h 6"/>
                              <a:gd name="T4" fmla="*/ 0 60000 65536"/>
                              <a:gd name="T5" fmla="*/ 0 60000 65536"/>
                            </a:gdLst>
                            <a:ahLst/>
                            <a:cxnLst>
                              <a:cxn ang="T4">
                                <a:pos x="T0" y="T1"/>
                              </a:cxn>
                              <a:cxn ang="T5">
                                <a:pos x="T2" y="T3"/>
                              </a:cxn>
                            </a:cxnLst>
                            <a:rect l="0" t="0" r="r" b="b"/>
                            <a:pathLst>
                              <a:path w="25" h="6" extrusionOk="0">
                                <a:moveTo>
                                  <a:pt x="25" y="6"/>
                                </a:moveTo>
                                <a:cubicBezTo>
                                  <a:pt x="16" y="2"/>
                                  <a:pt x="5" y="1"/>
                                  <a:pt x="0" y="0"/>
                                </a:cubicBezTo>
                              </a:path>
                            </a:pathLst>
                          </a:custGeom>
                          <a:noFill/>
                          <a:ln w="3175">
                            <a:solidFill>
                              <a:srgbClr val="000000"/>
                            </a:solidFill>
                            <a:round/>
                            <a:headEnd/>
                            <a:tailEnd/>
                          </a:ln>
                        </wps:spPr>
                        <wps:bodyPr rot="0">
                          <a:prstTxWarp prst="textNoShape">
                            <a:avLst/>
                          </a:prstTxWarp>
                          <a:noAutofit/>
                        </wps:bodyPr>
                      </wps:wsp>
                      <wps:wsp>
                        <wps:cNvPr id="1431832210" name="Forma Livre: Forma 73"/>
                        <wps:cNvSpPr>
                          <a:spLocks noChangeAspect="1"/>
                        </wps:cNvSpPr>
                        <wps:spPr bwMode="auto">
                          <a:xfrm>
                            <a:off x="6360" y="1306"/>
                            <a:ext cx="255" cy="61"/>
                          </a:xfrm>
                          <a:custGeom>
                            <a:avLst/>
                            <a:gdLst>
                              <a:gd name="T0" fmla="*/ 255 w 17"/>
                              <a:gd name="T1" fmla="*/ 61 h 4"/>
                              <a:gd name="T2" fmla="*/ 0 w 17"/>
                              <a:gd name="T3" fmla="*/ 31 h 4"/>
                              <a:gd name="T4" fmla="*/ 0 60000 65536"/>
                              <a:gd name="T5" fmla="*/ 0 60000 65536"/>
                            </a:gdLst>
                            <a:ahLst/>
                            <a:cxnLst>
                              <a:cxn ang="T4">
                                <a:pos x="T0" y="T1"/>
                              </a:cxn>
                              <a:cxn ang="T5">
                                <a:pos x="T2" y="T3"/>
                              </a:cxn>
                            </a:cxnLst>
                            <a:rect l="0" t="0" r="r" b="b"/>
                            <a:pathLst>
                              <a:path w="17" h="4" extrusionOk="0">
                                <a:moveTo>
                                  <a:pt x="17" y="4"/>
                                </a:moveTo>
                                <a:cubicBezTo>
                                  <a:pt x="7" y="0"/>
                                  <a:pt x="4" y="2"/>
                                  <a:pt x="0" y="2"/>
                                </a:cubicBezTo>
                              </a:path>
                            </a:pathLst>
                          </a:custGeom>
                          <a:noFill/>
                          <a:ln w="3175">
                            <a:solidFill>
                              <a:srgbClr val="000000"/>
                            </a:solidFill>
                            <a:round/>
                            <a:headEnd/>
                            <a:tailEnd/>
                          </a:ln>
                        </wps:spPr>
                        <wps:bodyPr rot="0">
                          <a:prstTxWarp prst="textNoShape">
                            <a:avLst/>
                          </a:prstTxWarp>
                          <a:noAutofit/>
                        </wps:bodyPr>
                      </wps:wsp>
                      <wps:wsp>
                        <wps:cNvPr id="1431832211" name="Conector reto 74"/>
                        <wps:cNvCnPr/>
                        <wps:spPr bwMode="auto">
                          <a:xfrm flipV="1">
                            <a:off x="7080" y="2434"/>
                            <a:ext cx="30" cy="150"/>
                          </a:xfrm>
                          <a:prstGeom prst="line">
                            <a:avLst/>
                          </a:prstGeom>
                          <a:noFill/>
                          <a:ln w="3175">
                            <a:solidFill>
                              <a:srgbClr val="000000"/>
                            </a:solidFill>
                            <a:round/>
                            <a:headEnd/>
                            <a:tailEnd/>
                          </a:ln>
                        </wps:spPr>
                        <wps:bodyPr/>
                      </wps:wsp>
                      <wps:wsp>
                        <wps:cNvPr id="1431832212" name="Conector reto 75"/>
                        <wps:cNvCnPr/>
                        <wps:spPr bwMode="auto">
                          <a:xfrm flipV="1">
                            <a:off x="7230" y="1803"/>
                            <a:ext cx="45" cy="150"/>
                          </a:xfrm>
                          <a:prstGeom prst="line">
                            <a:avLst/>
                          </a:prstGeom>
                          <a:noFill/>
                          <a:ln w="3175">
                            <a:solidFill>
                              <a:srgbClr val="000000"/>
                            </a:solidFill>
                            <a:round/>
                            <a:headEnd/>
                            <a:tailEnd/>
                          </a:ln>
                        </wps:spPr>
                        <wps:bodyPr/>
                      </wps:wsp>
                      <wps:wsp>
                        <wps:cNvPr id="1431832213" name="Conector reto 76"/>
                        <wps:cNvCnPr/>
                        <wps:spPr bwMode="auto">
                          <a:xfrm flipV="1">
                            <a:off x="6885" y="2223"/>
                            <a:ext cx="45" cy="151"/>
                          </a:xfrm>
                          <a:prstGeom prst="line">
                            <a:avLst/>
                          </a:prstGeom>
                          <a:noFill/>
                          <a:ln w="3175">
                            <a:solidFill>
                              <a:srgbClr val="000000"/>
                            </a:solidFill>
                            <a:round/>
                            <a:headEnd/>
                            <a:tailEnd/>
                          </a:ln>
                        </wps:spPr>
                        <wps:bodyPr/>
                      </wps:wsp>
                      <wps:wsp>
                        <wps:cNvPr id="1431832214" name="Conector reto 77"/>
                        <wps:cNvCnPr/>
                        <wps:spPr bwMode="auto">
                          <a:xfrm flipV="1">
                            <a:off x="6960" y="1908"/>
                            <a:ext cx="30" cy="150"/>
                          </a:xfrm>
                          <a:prstGeom prst="line">
                            <a:avLst/>
                          </a:prstGeom>
                          <a:noFill/>
                          <a:ln w="3175">
                            <a:solidFill>
                              <a:srgbClr val="000000"/>
                            </a:solidFill>
                            <a:round/>
                            <a:headEnd/>
                            <a:tailEnd/>
                          </a:ln>
                        </wps:spPr>
                        <wps:bodyPr/>
                      </wps:wsp>
                      <wps:wsp>
                        <wps:cNvPr id="1431832215" name="Conector reto 78"/>
                        <wps:cNvCnPr/>
                        <wps:spPr bwMode="auto">
                          <a:xfrm flipV="1">
                            <a:off x="7005" y="1592"/>
                            <a:ext cx="45" cy="150"/>
                          </a:xfrm>
                          <a:prstGeom prst="line">
                            <a:avLst/>
                          </a:prstGeom>
                          <a:noFill/>
                          <a:ln w="3175">
                            <a:solidFill>
                              <a:srgbClr val="000000"/>
                            </a:solidFill>
                            <a:round/>
                            <a:headEnd/>
                            <a:tailEnd/>
                          </a:ln>
                        </wps:spPr>
                        <wps:bodyPr/>
                      </wps:wsp>
                      <wps:wsp>
                        <wps:cNvPr id="1431832216" name="Conector reto 79"/>
                        <wps:cNvCnPr/>
                        <wps:spPr bwMode="auto">
                          <a:xfrm flipV="1">
                            <a:off x="7305" y="1502"/>
                            <a:ext cx="30" cy="150"/>
                          </a:xfrm>
                          <a:prstGeom prst="line">
                            <a:avLst/>
                          </a:prstGeom>
                          <a:noFill/>
                          <a:ln w="3175">
                            <a:solidFill>
                              <a:srgbClr val="000000"/>
                            </a:solidFill>
                            <a:round/>
                            <a:headEnd/>
                            <a:tailEnd/>
                          </a:ln>
                        </wps:spPr>
                        <wps:bodyPr/>
                      </wps:wsp>
                      <wps:wsp>
                        <wps:cNvPr id="1431832217" name="Conector reto 80"/>
                        <wps:cNvCnPr/>
                        <wps:spPr bwMode="auto">
                          <a:xfrm flipV="1">
                            <a:off x="6615" y="2344"/>
                            <a:ext cx="15" cy="135"/>
                          </a:xfrm>
                          <a:prstGeom prst="line">
                            <a:avLst/>
                          </a:prstGeom>
                          <a:noFill/>
                          <a:ln w="3175">
                            <a:solidFill>
                              <a:srgbClr val="000000"/>
                            </a:solidFill>
                            <a:round/>
                            <a:headEnd/>
                            <a:tailEnd/>
                          </a:ln>
                        </wps:spPr>
                        <wps:bodyPr/>
                      </wps:wsp>
                      <wps:wsp>
                        <wps:cNvPr id="1431832218" name="Conector reto 81"/>
                        <wps:cNvCnPr/>
                        <wps:spPr bwMode="auto">
                          <a:xfrm flipV="1">
                            <a:off x="6645" y="2013"/>
                            <a:ext cx="15" cy="135"/>
                          </a:xfrm>
                          <a:prstGeom prst="line">
                            <a:avLst/>
                          </a:prstGeom>
                          <a:noFill/>
                          <a:ln w="3175">
                            <a:solidFill>
                              <a:srgbClr val="000000"/>
                            </a:solidFill>
                            <a:round/>
                            <a:headEnd/>
                            <a:tailEnd/>
                          </a:ln>
                        </wps:spPr>
                        <wps:bodyPr/>
                      </wps:wsp>
                      <wps:wsp>
                        <wps:cNvPr id="1431832219" name="Conector reto 82"/>
                        <wps:cNvCnPr/>
                        <wps:spPr bwMode="auto">
                          <a:xfrm flipV="1">
                            <a:off x="6690" y="1697"/>
                            <a:ext cx="15" cy="136"/>
                          </a:xfrm>
                          <a:prstGeom prst="line">
                            <a:avLst/>
                          </a:prstGeom>
                          <a:noFill/>
                          <a:ln w="3175">
                            <a:solidFill>
                              <a:srgbClr val="000000"/>
                            </a:solidFill>
                            <a:round/>
                            <a:headEnd/>
                            <a:tailEnd/>
                          </a:ln>
                        </wps:spPr>
                        <wps:bodyPr/>
                      </wps:wsp>
                      <wps:wsp>
                        <wps:cNvPr id="1431832220" name="Conector reto 83"/>
                        <wps:cNvCnPr/>
                        <wps:spPr bwMode="auto">
                          <a:xfrm flipV="1">
                            <a:off x="6450" y="1516"/>
                            <a:ext cx="1" cy="135"/>
                          </a:xfrm>
                          <a:prstGeom prst="line">
                            <a:avLst/>
                          </a:prstGeom>
                          <a:noFill/>
                          <a:ln w="3175">
                            <a:solidFill>
                              <a:srgbClr val="000000"/>
                            </a:solidFill>
                            <a:round/>
                            <a:headEnd/>
                            <a:tailEnd/>
                          </a:ln>
                        </wps:spPr>
                        <wps:bodyPr/>
                      </wps:wsp>
                      <wps:wsp>
                        <wps:cNvPr id="1431832221" name="Conector reto 84"/>
                        <wps:cNvCnPr/>
                        <wps:spPr bwMode="auto">
                          <a:xfrm flipV="1">
                            <a:off x="6285" y="1336"/>
                            <a:ext cx="1" cy="136"/>
                          </a:xfrm>
                          <a:prstGeom prst="line">
                            <a:avLst/>
                          </a:prstGeom>
                          <a:noFill/>
                          <a:ln w="3175">
                            <a:solidFill>
                              <a:srgbClr val="000000"/>
                            </a:solidFill>
                            <a:round/>
                            <a:headEnd/>
                            <a:tailEnd/>
                          </a:ln>
                        </wps:spPr>
                        <wps:bodyPr/>
                      </wps:wsp>
                    </wpg:grpSp>
                    <wpg:grpSp>
                      <wpg:cNvPr id="1431832222" name="Agrupar 85"/>
                      <wpg:cNvGrpSpPr/>
                      <wpg:grpSpPr bwMode="auto">
                        <a:xfrm>
                          <a:off x="5985" y="3441"/>
                          <a:ext cx="285" cy="376"/>
                          <a:chOff x="5985" y="3441"/>
                          <a:chExt cx="285" cy="376"/>
                        </a:xfrm>
                      </wpg:grpSpPr>
                      <wps:wsp>
                        <wps:cNvPr id="1431832223" name="Conector reto 86"/>
                        <wps:cNvCnPr/>
                        <wps:spPr bwMode="auto">
                          <a:xfrm>
                            <a:off x="5985" y="3531"/>
                            <a:ext cx="285" cy="1"/>
                          </a:xfrm>
                          <a:prstGeom prst="line">
                            <a:avLst/>
                          </a:prstGeom>
                          <a:noFill/>
                          <a:ln w="3175">
                            <a:solidFill>
                              <a:srgbClr val="000000"/>
                            </a:solidFill>
                            <a:round/>
                            <a:headEnd/>
                            <a:tailEnd/>
                          </a:ln>
                        </wps:spPr>
                        <wps:bodyPr/>
                      </wps:wsp>
                      <wps:wsp>
                        <wps:cNvPr id="1431832224" name="Conector reto 87"/>
                        <wps:cNvCnPr/>
                        <wps:spPr bwMode="auto">
                          <a:xfrm>
                            <a:off x="6090" y="3802"/>
                            <a:ext cx="75" cy="15"/>
                          </a:xfrm>
                          <a:prstGeom prst="line">
                            <a:avLst/>
                          </a:prstGeom>
                          <a:noFill/>
                          <a:ln w="3175">
                            <a:solidFill>
                              <a:srgbClr val="000000"/>
                            </a:solidFill>
                            <a:round/>
                            <a:headEnd/>
                            <a:tailEnd/>
                          </a:ln>
                        </wps:spPr>
                        <wps:bodyPr/>
                      </wps:wsp>
                      <wps:wsp>
                        <wps:cNvPr id="1431832225" name="Conector reto 88"/>
                        <wps:cNvCnPr/>
                        <wps:spPr bwMode="auto">
                          <a:xfrm>
                            <a:off x="6120" y="3441"/>
                            <a:ext cx="15" cy="361"/>
                          </a:xfrm>
                          <a:prstGeom prst="line">
                            <a:avLst/>
                          </a:prstGeom>
                          <a:noFill/>
                          <a:ln w="3175">
                            <a:solidFill>
                              <a:srgbClr val="000000"/>
                            </a:solidFill>
                            <a:round/>
                            <a:headEnd/>
                            <a:tailEnd/>
                          </a:ln>
                        </wps:spPr>
                        <wps:bodyPr/>
                      </wps:wsp>
                    </wpg:grpSp>
                    <wpg:grpSp>
                      <wpg:cNvPr id="1431832226" name="Agrupar 89"/>
                      <wpg:cNvGrpSpPr/>
                      <wpg:grpSpPr bwMode="auto">
                        <a:xfrm>
                          <a:off x="5819" y="3652"/>
                          <a:ext cx="630" cy="421"/>
                          <a:chOff x="5819" y="3652"/>
                          <a:chExt cx="630" cy="421"/>
                        </a:xfrm>
                      </wpg:grpSpPr>
                      <wps:wsp>
                        <wps:cNvPr id="1431832227" name="Forma Livre: Forma 90"/>
                        <wps:cNvSpPr>
                          <a:spLocks noChangeAspect="1"/>
                        </wps:cNvSpPr>
                        <wps:spPr bwMode="auto">
                          <a:xfrm>
                            <a:off x="6270" y="3652"/>
                            <a:ext cx="180" cy="421"/>
                          </a:xfrm>
                          <a:custGeom>
                            <a:avLst/>
                            <a:gdLst>
                              <a:gd name="T0" fmla="*/ 15 w 180"/>
                              <a:gd name="T1" fmla="*/ 0 h 421"/>
                              <a:gd name="T2" fmla="*/ 45 w 180"/>
                              <a:gd name="T3" fmla="*/ 15 h 421"/>
                              <a:gd name="T4" fmla="*/ 90 w 180"/>
                              <a:gd name="T5" fmla="*/ 0 h 421"/>
                              <a:gd name="T6" fmla="*/ 75 w 180"/>
                              <a:gd name="T7" fmla="*/ 45 h 421"/>
                              <a:gd name="T8" fmla="*/ 60 w 180"/>
                              <a:gd name="T9" fmla="*/ 90 h 421"/>
                              <a:gd name="T10" fmla="*/ 120 w 180"/>
                              <a:gd name="T11" fmla="*/ 75 h 421"/>
                              <a:gd name="T12" fmla="*/ 135 w 180"/>
                              <a:gd name="T13" fmla="*/ 75 h 421"/>
                              <a:gd name="T14" fmla="*/ 105 w 180"/>
                              <a:gd name="T15" fmla="*/ 120 h 421"/>
                              <a:gd name="T16" fmla="*/ 90 w 180"/>
                              <a:gd name="T17" fmla="*/ 135 h 421"/>
                              <a:gd name="T18" fmla="*/ 120 w 180"/>
                              <a:gd name="T19" fmla="*/ 150 h 421"/>
                              <a:gd name="T20" fmla="*/ 150 w 180"/>
                              <a:gd name="T21" fmla="*/ 180 h 421"/>
                              <a:gd name="T22" fmla="*/ 120 w 180"/>
                              <a:gd name="T23" fmla="*/ 210 h 421"/>
                              <a:gd name="T24" fmla="*/ 150 w 180"/>
                              <a:gd name="T25" fmla="*/ 225 h 421"/>
                              <a:gd name="T26" fmla="*/ 150 w 180"/>
                              <a:gd name="T27" fmla="*/ 255 h 421"/>
                              <a:gd name="T28" fmla="*/ 120 w 180"/>
                              <a:gd name="T29" fmla="*/ 285 h 421"/>
                              <a:gd name="T30" fmla="*/ 105 w 180"/>
                              <a:gd name="T31" fmla="*/ 345 h 421"/>
                              <a:gd name="T32" fmla="*/ 165 w 180"/>
                              <a:gd name="T33" fmla="*/ 315 h 421"/>
                              <a:gd name="T34" fmla="*/ 180 w 180"/>
                              <a:gd name="T35" fmla="*/ 360 h 421"/>
                              <a:gd name="T36" fmla="*/ 120 w 180"/>
                              <a:gd name="T37" fmla="*/ 376 h 421"/>
                              <a:gd name="T38" fmla="*/ 90 w 180"/>
                              <a:gd name="T39" fmla="*/ 421 h 421"/>
                              <a:gd name="T40" fmla="*/ 45 w 180"/>
                              <a:gd name="T41" fmla="*/ 391 h 421"/>
                              <a:gd name="T42" fmla="*/ 15 w 180"/>
                              <a:gd name="T43" fmla="*/ 376 h 421"/>
                              <a:gd name="T44" fmla="*/ 30 w 180"/>
                              <a:gd name="T45" fmla="*/ 330 h 421"/>
                              <a:gd name="T46" fmla="*/ 75 w 180"/>
                              <a:gd name="T47" fmla="*/ 315 h 421"/>
                              <a:gd name="T48" fmla="*/ 45 w 180"/>
                              <a:gd name="T49" fmla="*/ 315 h 421"/>
                              <a:gd name="T50" fmla="*/ 30 w 180"/>
                              <a:gd name="T51" fmla="*/ 285 h 421"/>
                              <a:gd name="T52" fmla="*/ 45 w 180"/>
                              <a:gd name="T53" fmla="*/ 255 h 421"/>
                              <a:gd name="T54" fmla="*/ 90 w 180"/>
                              <a:gd name="T55" fmla="*/ 270 h 421"/>
                              <a:gd name="T56" fmla="*/ 60 w 180"/>
                              <a:gd name="T57" fmla="*/ 225 h 421"/>
                              <a:gd name="T58" fmla="*/ 30 w 180"/>
                              <a:gd name="T59" fmla="*/ 210 h 421"/>
                              <a:gd name="T60" fmla="*/ 15 w 180"/>
                              <a:gd name="T61" fmla="*/ 165 h 421"/>
                              <a:gd name="T62" fmla="*/ 75 w 180"/>
                              <a:gd name="T63" fmla="*/ 195 h 421"/>
                              <a:gd name="T64" fmla="*/ 45 w 180"/>
                              <a:gd name="T65" fmla="*/ 150 h 421"/>
                              <a:gd name="T66" fmla="*/ 15 w 180"/>
                              <a:gd name="T67" fmla="*/ 120 h 421"/>
                              <a:gd name="T68" fmla="*/ 15 w 180"/>
                              <a:gd name="T69" fmla="*/ 90 h 421"/>
                              <a:gd name="T70" fmla="*/ 30 w 180"/>
                              <a:gd name="T71" fmla="*/ 60 h 421"/>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Lst>
                            <a:ahLst/>
                            <a:cxnLst>
                              <a:cxn ang="T72">
                                <a:pos x="T0" y="T1"/>
                              </a:cxn>
                              <a:cxn ang="T73">
                                <a:pos x="T2" y="T3"/>
                              </a:cxn>
                              <a:cxn ang="T74">
                                <a:pos x="T4" y="T5"/>
                              </a:cxn>
                              <a:cxn ang="T75">
                                <a:pos x="T6" y="T7"/>
                              </a:cxn>
                              <a:cxn ang="T76">
                                <a:pos x="T8" y="T9"/>
                              </a:cxn>
                              <a:cxn ang="T77">
                                <a:pos x="T10" y="T11"/>
                              </a:cxn>
                              <a:cxn ang="T78">
                                <a:pos x="T12" y="T13"/>
                              </a:cxn>
                              <a:cxn ang="T79">
                                <a:pos x="T14" y="T15"/>
                              </a:cxn>
                              <a:cxn ang="T80">
                                <a:pos x="T16" y="T17"/>
                              </a:cxn>
                              <a:cxn ang="T81">
                                <a:pos x="T18" y="T19"/>
                              </a:cxn>
                              <a:cxn ang="T82">
                                <a:pos x="T20" y="T21"/>
                              </a:cxn>
                              <a:cxn ang="T83">
                                <a:pos x="T22" y="T23"/>
                              </a:cxn>
                              <a:cxn ang="T84">
                                <a:pos x="T24" y="T25"/>
                              </a:cxn>
                              <a:cxn ang="T85">
                                <a:pos x="T26" y="T27"/>
                              </a:cxn>
                              <a:cxn ang="T86">
                                <a:pos x="T28" y="T29"/>
                              </a:cxn>
                              <a:cxn ang="T87">
                                <a:pos x="T30" y="T31"/>
                              </a:cxn>
                              <a:cxn ang="T88">
                                <a:pos x="T32" y="T33"/>
                              </a:cxn>
                              <a:cxn ang="T89">
                                <a:pos x="T34" y="T35"/>
                              </a:cxn>
                              <a:cxn ang="T90">
                                <a:pos x="T36" y="T37"/>
                              </a:cxn>
                              <a:cxn ang="T91">
                                <a:pos x="T38" y="T39"/>
                              </a:cxn>
                              <a:cxn ang="T92">
                                <a:pos x="T40" y="T41"/>
                              </a:cxn>
                              <a:cxn ang="T93">
                                <a:pos x="T42" y="T43"/>
                              </a:cxn>
                              <a:cxn ang="T94">
                                <a:pos x="T44" y="T45"/>
                              </a:cxn>
                              <a:cxn ang="T95">
                                <a:pos x="T46" y="T47"/>
                              </a:cxn>
                              <a:cxn ang="T96">
                                <a:pos x="T48" y="T49"/>
                              </a:cxn>
                              <a:cxn ang="T97">
                                <a:pos x="T50" y="T51"/>
                              </a:cxn>
                              <a:cxn ang="T98">
                                <a:pos x="T52" y="T53"/>
                              </a:cxn>
                              <a:cxn ang="T99">
                                <a:pos x="T54" y="T55"/>
                              </a:cxn>
                              <a:cxn ang="T100">
                                <a:pos x="T56" y="T57"/>
                              </a:cxn>
                              <a:cxn ang="T101">
                                <a:pos x="T58" y="T59"/>
                              </a:cxn>
                              <a:cxn ang="T102">
                                <a:pos x="T60" y="T61"/>
                              </a:cxn>
                              <a:cxn ang="T103">
                                <a:pos x="T62" y="T63"/>
                              </a:cxn>
                              <a:cxn ang="T104">
                                <a:pos x="T64" y="T65"/>
                              </a:cxn>
                              <a:cxn ang="T105">
                                <a:pos x="T66" y="T67"/>
                              </a:cxn>
                              <a:cxn ang="T106">
                                <a:pos x="T68" y="T69"/>
                              </a:cxn>
                              <a:cxn ang="T107">
                                <a:pos x="T70" y="T71"/>
                              </a:cxn>
                            </a:cxnLst>
                            <a:rect l="0" t="0" r="r" b="b"/>
                            <a:pathLst>
                              <a:path w="180" h="421" extrusionOk="0">
                                <a:moveTo>
                                  <a:pt x="15" y="60"/>
                                </a:moveTo>
                                <a:lnTo>
                                  <a:pt x="15" y="0"/>
                                </a:lnTo>
                                <a:lnTo>
                                  <a:pt x="45" y="30"/>
                                </a:lnTo>
                                <a:lnTo>
                                  <a:pt x="45" y="15"/>
                                </a:lnTo>
                                <a:lnTo>
                                  <a:pt x="75" y="15"/>
                                </a:lnTo>
                                <a:lnTo>
                                  <a:pt x="90" y="0"/>
                                </a:lnTo>
                                <a:lnTo>
                                  <a:pt x="90" y="15"/>
                                </a:lnTo>
                                <a:lnTo>
                                  <a:pt x="75" y="45"/>
                                </a:lnTo>
                                <a:lnTo>
                                  <a:pt x="60" y="60"/>
                                </a:lnTo>
                                <a:lnTo>
                                  <a:pt x="60" y="90"/>
                                </a:lnTo>
                                <a:lnTo>
                                  <a:pt x="75" y="75"/>
                                </a:lnTo>
                                <a:lnTo>
                                  <a:pt x="120" y="75"/>
                                </a:lnTo>
                                <a:lnTo>
                                  <a:pt x="135" y="60"/>
                                </a:lnTo>
                                <a:lnTo>
                                  <a:pt x="135" y="75"/>
                                </a:lnTo>
                                <a:lnTo>
                                  <a:pt x="120" y="105"/>
                                </a:lnTo>
                                <a:lnTo>
                                  <a:pt x="105" y="120"/>
                                </a:lnTo>
                                <a:lnTo>
                                  <a:pt x="105" y="135"/>
                                </a:lnTo>
                                <a:lnTo>
                                  <a:pt x="90" y="135"/>
                                </a:lnTo>
                                <a:lnTo>
                                  <a:pt x="105" y="165"/>
                                </a:lnTo>
                                <a:lnTo>
                                  <a:pt x="120" y="150"/>
                                </a:lnTo>
                                <a:lnTo>
                                  <a:pt x="165" y="150"/>
                                </a:lnTo>
                                <a:lnTo>
                                  <a:pt x="150" y="180"/>
                                </a:lnTo>
                                <a:lnTo>
                                  <a:pt x="120" y="195"/>
                                </a:lnTo>
                                <a:lnTo>
                                  <a:pt x="120" y="210"/>
                                </a:lnTo>
                                <a:lnTo>
                                  <a:pt x="105" y="240"/>
                                </a:lnTo>
                                <a:lnTo>
                                  <a:pt x="150" y="225"/>
                                </a:lnTo>
                                <a:lnTo>
                                  <a:pt x="165" y="225"/>
                                </a:lnTo>
                                <a:lnTo>
                                  <a:pt x="150" y="255"/>
                                </a:lnTo>
                                <a:lnTo>
                                  <a:pt x="120" y="270"/>
                                </a:lnTo>
                                <a:lnTo>
                                  <a:pt x="120" y="285"/>
                                </a:lnTo>
                                <a:lnTo>
                                  <a:pt x="105" y="300"/>
                                </a:lnTo>
                                <a:lnTo>
                                  <a:pt x="105" y="345"/>
                                </a:lnTo>
                                <a:lnTo>
                                  <a:pt x="135" y="315"/>
                                </a:lnTo>
                                <a:lnTo>
                                  <a:pt x="165" y="315"/>
                                </a:lnTo>
                                <a:lnTo>
                                  <a:pt x="180" y="300"/>
                                </a:lnTo>
                                <a:lnTo>
                                  <a:pt x="180" y="360"/>
                                </a:lnTo>
                                <a:lnTo>
                                  <a:pt x="150" y="376"/>
                                </a:lnTo>
                                <a:lnTo>
                                  <a:pt x="120" y="376"/>
                                </a:lnTo>
                                <a:lnTo>
                                  <a:pt x="120" y="421"/>
                                </a:lnTo>
                                <a:lnTo>
                                  <a:pt x="90" y="421"/>
                                </a:lnTo>
                                <a:lnTo>
                                  <a:pt x="90" y="391"/>
                                </a:lnTo>
                                <a:lnTo>
                                  <a:pt x="45" y="391"/>
                                </a:lnTo>
                                <a:lnTo>
                                  <a:pt x="45" y="376"/>
                                </a:lnTo>
                                <a:lnTo>
                                  <a:pt x="15" y="376"/>
                                </a:lnTo>
                                <a:lnTo>
                                  <a:pt x="15" y="315"/>
                                </a:lnTo>
                                <a:lnTo>
                                  <a:pt x="30" y="330"/>
                                </a:lnTo>
                                <a:lnTo>
                                  <a:pt x="75" y="345"/>
                                </a:lnTo>
                                <a:lnTo>
                                  <a:pt x="75" y="315"/>
                                </a:lnTo>
                                <a:lnTo>
                                  <a:pt x="45" y="315"/>
                                </a:lnTo>
                                <a:lnTo>
                                  <a:pt x="45" y="300"/>
                                </a:lnTo>
                                <a:lnTo>
                                  <a:pt x="30" y="285"/>
                                </a:lnTo>
                                <a:lnTo>
                                  <a:pt x="30" y="240"/>
                                </a:lnTo>
                                <a:lnTo>
                                  <a:pt x="45" y="255"/>
                                </a:lnTo>
                                <a:lnTo>
                                  <a:pt x="60" y="255"/>
                                </a:lnTo>
                                <a:lnTo>
                                  <a:pt x="90" y="270"/>
                                </a:lnTo>
                                <a:lnTo>
                                  <a:pt x="90" y="225"/>
                                </a:lnTo>
                                <a:lnTo>
                                  <a:pt x="60" y="225"/>
                                </a:lnTo>
                                <a:lnTo>
                                  <a:pt x="45" y="210"/>
                                </a:lnTo>
                                <a:lnTo>
                                  <a:pt x="30" y="210"/>
                                </a:lnTo>
                                <a:lnTo>
                                  <a:pt x="30" y="195"/>
                                </a:lnTo>
                                <a:lnTo>
                                  <a:pt x="15" y="165"/>
                                </a:lnTo>
                                <a:lnTo>
                                  <a:pt x="45" y="180"/>
                                </a:lnTo>
                                <a:lnTo>
                                  <a:pt x="75" y="195"/>
                                </a:lnTo>
                                <a:lnTo>
                                  <a:pt x="60" y="150"/>
                                </a:lnTo>
                                <a:lnTo>
                                  <a:pt x="45" y="150"/>
                                </a:lnTo>
                                <a:lnTo>
                                  <a:pt x="15" y="135"/>
                                </a:lnTo>
                                <a:lnTo>
                                  <a:pt x="15" y="120"/>
                                </a:lnTo>
                                <a:lnTo>
                                  <a:pt x="0" y="105"/>
                                </a:lnTo>
                                <a:lnTo>
                                  <a:pt x="15" y="90"/>
                                </a:lnTo>
                                <a:lnTo>
                                  <a:pt x="30" y="105"/>
                                </a:lnTo>
                                <a:lnTo>
                                  <a:pt x="30" y="60"/>
                                </a:lnTo>
                                <a:lnTo>
                                  <a:pt x="15" y="60"/>
                                </a:lnTo>
                                <a:close/>
                              </a:path>
                            </a:pathLst>
                          </a:custGeom>
                          <a:solidFill>
                            <a:srgbClr val="99CC00"/>
                          </a:solidFill>
                          <a:ln w="3175">
                            <a:solidFill>
                              <a:srgbClr val="000000"/>
                            </a:solidFill>
                            <a:round/>
                            <a:headEnd/>
                            <a:tailEnd/>
                          </a:ln>
                        </wps:spPr>
                        <wps:bodyPr rot="0">
                          <a:prstTxWarp prst="textNoShape">
                            <a:avLst/>
                          </a:prstTxWarp>
                          <a:noAutofit/>
                        </wps:bodyPr>
                      </wps:wsp>
                      <wps:wsp>
                        <wps:cNvPr id="1431832228" name="Forma Livre: Forma 91"/>
                        <wps:cNvSpPr>
                          <a:spLocks noChangeAspect="1"/>
                        </wps:cNvSpPr>
                        <wps:spPr bwMode="auto">
                          <a:xfrm>
                            <a:off x="5819" y="3652"/>
                            <a:ext cx="180" cy="421"/>
                          </a:xfrm>
                          <a:custGeom>
                            <a:avLst/>
                            <a:gdLst>
                              <a:gd name="T0" fmla="*/ 165 w 180"/>
                              <a:gd name="T1" fmla="*/ 0 h 421"/>
                              <a:gd name="T2" fmla="*/ 120 w 180"/>
                              <a:gd name="T3" fmla="*/ 15 h 421"/>
                              <a:gd name="T4" fmla="*/ 90 w 180"/>
                              <a:gd name="T5" fmla="*/ 0 h 421"/>
                              <a:gd name="T6" fmla="*/ 105 w 180"/>
                              <a:gd name="T7" fmla="*/ 45 h 421"/>
                              <a:gd name="T8" fmla="*/ 105 w 180"/>
                              <a:gd name="T9" fmla="*/ 90 h 421"/>
                              <a:gd name="T10" fmla="*/ 60 w 180"/>
                              <a:gd name="T11" fmla="*/ 75 h 421"/>
                              <a:gd name="T12" fmla="*/ 30 w 180"/>
                              <a:gd name="T13" fmla="*/ 75 h 421"/>
                              <a:gd name="T14" fmla="*/ 75 w 180"/>
                              <a:gd name="T15" fmla="*/ 120 h 421"/>
                              <a:gd name="T16" fmla="*/ 90 w 180"/>
                              <a:gd name="T17" fmla="*/ 135 h 421"/>
                              <a:gd name="T18" fmla="*/ 45 w 180"/>
                              <a:gd name="T19" fmla="*/ 150 h 421"/>
                              <a:gd name="T20" fmla="*/ 30 w 180"/>
                              <a:gd name="T21" fmla="*/ 180 h 421"/>
                              <a:gd name="T22" fmla="*/ 60 w 180"/>
                              <a:gd name="T23" fmla="*/ 210 h 421"/>
                              <a:gd name="T24" fmla="*/ 30 w 180"/>
                              <a:gd name="T25" fmla="*/ 225 h 421"/>
                              <a:gd name="T26" fmla="*/ 30 w 180"/>
                              <a:gd name="T27" fmla="*/ 270 h 421"/>
                              <a:gd name="T28" fmla="*/ 45 w 180"/>
                              <a:gd name="T29" fmla="*/ 285 h 421"/>
                              <a:gd name="T30" fmla="*/ 60 w 180"/>
                              <a:gd name="T31" fmla="*/ 345 h 421"/>
                              <a:gd name="T32" fmla="*/ 15 w 180"/>
                              <a:gd name="T33" fmla="*/ 315 h 421"/>
                              <a:gd name="T34" fmla="*/ 0 w 180"/>
                              <a:gd name="T35" fmla="*/ 360 h 421"/>
                              <a:gd name="T36" fmla="*/ 60 w 180"/>
                              <a:gd name="T37" fmla="*/ 391 h 421"/>
                              <a:gd name="T38" fmla="*/ 90 w 180"/>
                              <a:gd name="T39" fmla="*/ 421 h 421"/>
                              <a:gd name="T40" fmla="*/ 135 w 180"/>
                              <a:gd name="T41" fmla="*/ 391 h 421"/>
                              <a:gd name="T42" fmla="*/ 165 w 180"/>
                              <a:gd name="T43" fmla="*/ 376 h 421"/>
                              <a:gd name="T44" fmla="*/ 150 w 180"/>
                              <a:gd name="T45" fmla="*/ 330 h 421"/>
                              <a:gd name="T46" fmla="*/ 90 w 180"/>
                              <a:gd name="T47" fmla="*/ 315 h 421"/>
                              <a:gd name="T48" fmla="*/ 120 w 180"/>
                              <a:gd name="T49" fmla="*/ 315 h 421"/>
                              <a:gd name="T50" fmla="*/ 150 w 180"/>
                              <a:gd name="T51" fmla="*/ 285 h 421"/>
                              <a:gd name="T52" fmla="*/ 135 w 180"/>
                              <a:gd name="T53" fmla="*/ 255 h 421"/>
                              <a:gd name="T54" fmla="*/ 90 w 180"/>
                              <a:gd name="T55" fmla="*/ 270 h 421"/>
                              <a:gd name="T56" fmla="*/ 120 w 180"/>
                              <a:gd name="T57" fmla="*/ 225 h 421"/>
                              <a:gd name="T58" fmla="*/ 150 w 180"/>
                              <a:gd name="T59" fmla="*/ 210 h 421"/>
                              <a:gd name="T60" fmla="*/ 165 w 180"/>
                              <a:gd name="T61" fmla="*/ 165 h 421"/>
                              <a:gd name="T62" fmla="*/ 105 w 180"/>
                              <a:gd name="T63" fmla="*/ 195 h 421"/>
                              <a:gd name="T64" fmla="*/ 135 w 180"/>
                              <a:gd name="T65" fmla="*/ 150 h 421"/>
                              <a:gd name="T66" fmla="*/ 165 w 180"/>
                              <a:gd name="T67" fmla="*/ 120 h 421"/>
                              <a:gd name="T68" fmla="*/ 165 w 180"/>
                              <a:gd name="T69" fmla="*/ 90 h 421"/>
                              <a:gd name="T70" fmla="*/ 150 w 180"/>
                              <a:gd name="T71" fmla="*/ 60 h 421"/>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Lst>
                            <a:ahLst/>
                            <a:cxnLst>
                              <a:cxn ang="T72">
                                <a:pos x="T0" y="T1"/>
                              </a:cxn>
                              <a:cxn ang="T73">
                                <a:pos x="T2" y="T3"/>
                              </a:cxn>
                              <a:cxn ang="T74">
                                <a:pos x="T4" y="T5"/>
                              </a:cxn>
                              <a:cxn ang="T75">
                                <a:pos x="T6" y="T7"/>
                              </a:cxn>
                              <a:cxn ang="T76">
                                <a:pos x="T8" y="T9"/>
                              </a:cxn>
                              <a:cxn ang="T77">
                                <a:pos x="T10" y="T11"/>
                              </a:cxn>
                              <a:cxn ang="T78">
                                <a:pos x="T12" y="T13"/>
                              </a:cxn>
                              <a:cxn ang="T79">
                                <a:pos x="T14" y="T15"/>
                              </a:cxn>
                              <a:cxn ang="T80">
                                <a:pos x="T16" y="T17"/>
                              </a:cxn>
                              <a:cxn ang="T81">
                                <a:pos x="T18" y="T19"/>
                              </a:cxn>
                              <a:cxn ang="T82">
                                <a:pos x="T20" y="T21"/>
                              </a:cxn>
                              <a:cxn ang="T83">
                                <a:pos x="T22" y="T23"/>
                              </a:cxn>
                              <a:cxn ang="T84">
                                <a:pos x="T24" y="T25"/>
                              </a:cxn>
                              <a:cxn ang="T85">
                                <a:pos x="T26" y="T27"/>
                              </a:cxn>
                              <a:cxn ang="T86">
                                <a:pos x="T28" y="T29"/>
                              </a:cxn>
                              <a:cxn ang="T87">
                                <a:pos x="T30" y="T31"/>
                              </a:cxn>
                              <a:cxn ang="T88">
                                <a:pos x="T32" y="T33"/>
                              </a:cxn>
                              <a:cxn ang="T89">
                                <a:pos x="T34" y="T35"/>
                              </a:cxn>
                              <a:cxn ang="T90">
                                <a:pos x="T36" y="T37"/>
                              </a:cxn>
                              <a:cxn ang="T91">
                                <a:pos x="T38" y="T39"/>
                              </a:cxn>
                              <a:cxn ang="T92">
                                <a:pos x="T40" y="T41"/>
                              </a:cxn>
                              <a:cxn ang="T93">
                                <a:pos x="T42" y="T43"/>
                              </a:cxn>
                              <a:cxn ang="T94">
                                <a:pos x="T44" y="T45"/>
                              </a:cxn>
                              <a:cxn ang="T95">
                                <a:pos x="T46" y="T47"/>
                              </a:cxn>
                              <a:cxn ang="T96">
                                <a:pos x="T48" y="T49"/>
                              </a:cxn>
                              <a:cxn ang="T97">
                                <a:pos x="T50" y="T51"/>
                              </a:cxn>
                              <a:cxn ang="T98">
                                <a:pos x="T52" y="T53"/>
                              </a:cxn>
                              <a:cxn ang="T99">
                                <a:pos x="T54" y="T55"/>
                              </a:cxn>
                              <a:cxn ang="T100">
                                <a:pos x="T56" y="T57"/>
                              </a:cxn>
                              <a:cxn ang="T101">
                                <a:pos x="T58" y="T59"/>
                              </a:cxn>
                              <a:cxn ang="T102">
                                <a:pos x="T60" y="T61"/>
                              </a:cxn>
                              <a:cxn ang="T103">
                                <a:pos x="T62" y="T63"/>
                              </a:cxn>
                              <a:cxn ang="T104">
                                <a:pos x="T64" y="T65"/>
                              </a:cxn>
                              <a:cxn ang="T105">
                                <a:pos x="T66" y="T67"/>
                              </a:cxn>
                              <a:cxn ang="T106">
                                <a:pos x="T68" y="T69"/>
                              </a:cxn>
                              <a:cxn ang="T107">
                                <a:pos x="T70" y="T71"/>
                              </a:cxn>
                            </a:cxnLst>
                            <a:rect l="0" t="0" r="r" b="b"/>
                            <a:pathLst>
                              <a:path w="180" h="421" extrusionOk="0">
                                <a:moveTo>
                                  <a:pt x="165" y="60"/>
                                </a:moveTo>
                                <a:lnTo>
                                  <a:pt x="165" y="0"/>
                                </a:lnTo>
                                <a:lnTo>
                                  <a:pt x="135" y="30"/>
                                </a:lnTo>
                                <a:lnTo>
                                  <a:pt x="120" y="15"/>
                                </a:lnTo>
                                <a:lnTo>
                                  <a:pt x="105" y="15"/>
                                </a:lnTo>
                                <a:lnTo>
                                  <a:pt x="90" y="0"/>
                                </a:lnTo>
                                <a:lnTo>
                                  <a:pt x="75" y="30"/>
                                </a:lnTo>
                                <a:lnTo>
                                  <a:pt x="105" y="45"/>
                                </a:lnTo>
                                <a:lnTo>
                                  <a:pt x="105" y="75"/>
                                </a:lnTo>
                                <a:lnTo>
                                  <a:pt x="105" y="90"/>
                                </a:lnTo>
                                <a:lnTo>
                                  <a:pt x="105" y="75"/>
                                </a:lnTo>
                                <a:lnTo>
                                  <a:pt x="60" y="75"/>
                                </a:lnTo>
                                <a:lnTo>
                                  <a:pt x="30" y="60"/>
                                </a:lnTo>
                                <a:lnTo>
                                  <a:pt x="30" y="75"/>
                                </a:lnTo>
                                <a:lnTo>
                                  <a:pt x="45" y="105"/>
                                </a:lnTo>
                                <a:lnTo>
                                  <a:pt x="75" y="120"/>
                                </a:lnTo>
                                <a:lnTo>
                                  <a:pt x="75" y="135"/>
                                </a:lnTo>
                                <a:lnTo>
                                  <a:pt x="90" y="135"/>
                                </a:lnTo>
                                <a:lnTo>
                                  <a:pt x="75" y="165"/>
                                </a:lnTo>
                                <a:lnTo>
                                  <a:pt x="45" y="150"/>
                                </a:lnTo>
                                <a:lnTo>
                                  <a:pt x="15" y="165"/>
                                </a:lnTo>
                                <a:lnTo>
                                  <a:pt x="30" y="180"/>
                                </a:lnTo>
                                <a:lnTo>
                                  <a:pt x="45" y="195"/>
                                </a:lnTo>
                                <a:lnTo>
                                  <a:pt x="60" y="210"/>
                                </a:lnTo>
                                <a:lnTo>
                                  <a:pt x="60" y="255"/>
                                </a:lnTo>
                                <a:lnTo>
                                  <a:pt x="30" y="225"/>
                                </a:lnTo>
                                <a:lnTo>
                                  <a:pt x="15" y="225"/>
                                </a:lnTo>
                                <a:lnTo>
                                  <a:pt x="30" y="270"/>
                                </a:lnTo>
                                <a:lnTo>
                                  <a:pt x="45" y="270"/>
                                </a:lnTo>
                                <a:lnTo>
                                  <a:pt x="45" y="285"/>
                                </a:lnTo>
                                <a:lnTo>
                                  <a:pt x="60" y="300"/>
                                </a:lnTo>
                                <a:lnTo>
                                  <a:pt x="60" y="345"/>
                                </a:lnTo>
                                <a:lnTo>
                                  <a:pt x="30" y="315"/>
                                </a:lnTo>
                                <a:lnTo>
                                  <a:pt x="15" y="315"/>
                                </a:lnTo>
                                <a:lnTo>
                                  <a:pt x="0" y="300"/>
                                </a:lnTo>
                                <a:lnTo>
                                  <a:pt x="0" y="360"/>
                                </a:lnTo>
                                <a:lnTo>
                                  <a:pt x="15" y="391"/>
                                </a:lnTo>
                                <a:lnTo>
                                  <a:pt x="60" y="391"/>
                                </a:lnTo>
                                <a:lnTo>
                                  <a:pt x="45" y="421"/>
                                </a:lnTo>
                                <a:lnTo>
                                  <a:pt x="90" y="421"/>
                                </a:lnTo>
                                <a:lnTo>
                                  <a:pt x="90" y="391"/>
                                </a:lnTo>
                                <a:lnTo>
                                  <a:pt x="135" y="391"/>
                                </a:lnTo>
                                <a:lnTo>
                                  <a:pt x="165" y="376"/>
                                </a:lnTo>
                                <a:lnTo>
                                  <a:pt x="165" y="315"/>
                                </a:lnTo>
                                <a:lnTo>
                                  <a:pt x="150" y="330"/>
                                </a:lnTo>
                                <a:lnTo>
                                  <a:pt x="90" y="345"/>
                                </a:lnTo>
                                <a:lnTo>
                                  <a:pt x="90" y="315"/>
                                </a:lnTo>
                                <a:lnTo>
                                  <a:pt x="105" y="315"/>
                                </a:lnTo>
                                <a:lnTo>
                                  <a:pt x="120" y="315"/>
                                </a:lnTo>
                                <a:lnTo>
                                  <a:pt x="120" y="300"/>
                                </a:lnTo>
                                <a:lnTo>
                                  <a:pt x="150" y="285"/>
                                </a:lnTo>
                                <a:lnTo>
                                  <a:pt x="150" y="240"/>
                                </a:lnTo>
                                <a:lnTo>
                                  <a:pt x="135" y="255"/>
                                </a:lnTo>
                                <a:lnTo>
                                  <a:pt x="105" y="255"/>
                                </a:lnTo>
                                <a:lnTo>
                                  <a:pt x="90" y="270"/>
                                </a:lnTo>
                                <a:lnTo>
                                  <a:pt x="90" y="240"/>
                                </a:lnTo>
                                <a:lnTo>
                                  <a:pt x="120" y="225"/>
                                </a:lnTo>
                                <a:lnTo>
                                  <a:pt x="120" y="210"/>
                                </a:lnTo>
                                <a:lnTo>
                                  <a:pt x="150" y="210"/>
                                </a:lnTo>
                                <a:lnTo>
                                  <a:pt x="150" y="195"/>
                                </a:lnTo>
                                <a:lnTo>
                                  <a:pt x="165" y="165"/>
                                </a:lnTo>
                                <a:lnTo>
                                  <a:pt x="120" y="180"/>
                                </a:lnTo>
                                <a:lnTo>
                                  <a:pt x="105" y="195"/>
                                </a:lnTo>
                                <a:lnTo>
                                  <a:pt x="105" y="165"/>
                                </a:lnTo>
                                <a:lnTo>
                                  <a:pt x="135" y="150"/>
                                </a:lnTo>
                                <a:lnTo>
                                  <a:pt x="165" y="135"/>
                                </a:lnTo>
                                <a:lnTo>
                                  <a:pt x="165" y="120"/>
                                </a:lnTo>
                                <a:lnTo>
                                  <a:pt x="180" y="105"/>
                                </a:lnTo>
                                <a:lnTo>
                                  <a:pt x="165" y="90"/>
                                </a:lnTo>
                                <a:lnTo>
                                  <a:pt x="150" y="105"/>
                                </a:lnTo>
                                <a:lnTo>
                                  <a:pt x="150" y="60"/>
                                </a:lnTo>
                                <a:lnTo>
                                  <a:pt x="165" y="60"/>
                                </a:lnTo>
                                <a:close/>
                              </a:path>
                            </a:pathLst>
                          </a:custGeom>
                          <a:solidFill>
                            <a:srgbClr val="99CC00"/>
                          </a:solidFill>
                          <a:ln w="3175">
                            <a:solidFill>
                              <a:srgbClr val="000000"/>
                            </a:solidFill>
                            <a:round/>
                            <a:headEnd/>
                            <a:tailEnd/>
                          </a:ln>
                        </wps:spPr>
                        <wps:bodyPr rot="0">
                          <a:prstTxWarp prst="textNoShape">
                            <a:avLst/>
                          </a:prstTxWarp>
                          <a:noAutofit/>
                        </wps:bodyPr>
                      </wps:wsp>
                    </wpg:grpSp>
                    <wpg:grpSp>
                      <wpg:cNvPr id="1431832229" name="Agrupar 92"/>
                      <wpg:cNvGrpSpPr/>
                      <wpg:grpSpPr bwMode="auto">
                        <a:xfrm>
                          <a:off x="6000" y="3892"/>
                          <a:ext cx="255" cy="376"/>
                          <a:chOff x="6000" y="3892"/>
                          <a:chExt cx="255" cy="376"/>
                        </a:xfrm>
                      </wpg:grpSpPr>
                      <wps:wsp>
                        <wps:cNvPr id="1431832230" name="Forma Livre: Forma 93"/>
                        <wps:cNvSpPr>
                          <a:spLocks noChangeAspect="1"/>
                        </wps:cNvSpPr>
                        <wps:spPr bwMode="auto">
                          <a:xfrm>
                            <a:off x="6030" y="3892"/>
                            <a:ext cx="225" cy="196"/>
                          </a:xfrm>
                          <a:custGeom>
                            <a:avLst/>
                            <a:gdLst>
                              <a:gd name="T0" fmla="*/ 150 w 225"/>
                              <a:gd name="T1" fmla="*/ 196 h 196"/>
                              <a:gd name="T2" fmla="*/ 225 w 225"/>
                              <a:gd name="T3" fmla="*/ 136 h 196"/>
                              <a:gd name="T4" fmla="*/ 225 w 225"/>
                              <a:gd name="T5" fmla="*/ 15 h 196"/>
                              <a:gd name="T6" fmla="*/ 210 w 225"/>
                              <a:gd name="T7" fmla="*/ 0 h 196"/>
                              <a:gd name="T8" fmla="*/ 165 w 225"/>
                              <a:gd name="T9" fmla="*/ 0 h 196"/>
                              <a:gd name="T10" fmla="*/ 150 w 225"/>
                              <a:gd name="T11" fmla="*/ 30 h 196"/>
                              <a:gd name="T12" fmla="*/ 150 w 225"/>
                              <a:gd name="T13" fmla="*/ 45 h 196"/>
                              <a:gd name="T14" fmla="*/ 165 w 225"/>
                              <a:gd name="T15" fmla="*/ 60 h 196"/>
                              <a:gd name="T16" fmla="*/ 150 w 225"/>
                              <a:gd name="T17" fmla="*/ 60 h 196"/>
                              <a:gd name="T18" fmla="*/ 120 w 225"/>
                              <a:gd name="T19" fmla="*/ 90 h 196"/>
                              <a:gd name="T20" fmla="*/ 120 w 225"/>
                              <a:gd name="T21" fmla="*/ 90 h 196"/>
                              <a:gd name="T22" fmla="*/ 105 w 225"/>
                              <a:gd name="T23" fmla="*/ 75 h 196"/>
                              <a:gd name="T24" fmla="*/ 90 w 225"/>
                              <a:gd name="T25" fmla="*/ 75 h 196"/>
                              <a:gd name="T26" fmla="*/ 60 w 225"/>
                              <a:gd name="T27" fmla="*/ 105 h 196"/>
                              <a:gd name="T28" fmla="*/ 45 w 225"/>
                              <a:gd name="T29" fmla="*/ 90 h 196"/>
                              <a:gd name="T30" fmla="*/ 30 w 225"/>
                              <a:gd name="T31" fmla="*/ 90 h 196"/>
                              <a:gd name="T32" fmla="*/ 0 w 225"/>
                              <a:gd name="T33" fmla="*/ 120 h 196"/>
                              <a:gd name="T34" fmla="*/ 30 w 225"/>
                              <a:gd name="T35" fmla="*/ 196 h 196"/>
                              <a:gd name="T36" fmla="*/ 150 w 225"/>
                              <a:gd name="T37" fmla="*/ 196 h 19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Lst>
                            <a:ahLst/>
                            <a:cxnLst>
                              <a:cxn ang="T38">
                                <a:pos x="T0" y="T1"/>
                              </a:cxn>
                              <a:cxn ang="T39">
                                <a:pos x="T2" y="T3"/>
                              </a:cxn>
                              <a:cxn ang="T40">
                                <a:pos x="T4" y="T5"/>
                              </a:cxn>
                              <a:cxn ang="T41">
                                <a:pos x="T6" y="T7"/>
                              </a:cxn>
                              <a:cxn ang="T42">
                                <a:pos x="T8" y="T9"/>
                              </a:cxn>
                              <a:cxn ang="T43">
                                <a:pos x="T10" y="T11"/>
                              </a:cxn>
                              <a:cxn ang="T44">
                                <a:pos x="T12" y="T13"/>
                              </a:cxn>
                              <a:cxn ang="T45">
                                <a:pos x="T14" y="T15"/>
                              </a:cxn>
                              <a:cxn ang="T46">
                                <a:pos x="T16" y="T17"/>
                              </a:cxn>
                              <a:cxn ang="T47">
                                <a:pos x="T18" y="T19"/>
                              </a:cxn>
                              <a:cxn ang="T48">
                                <a:pos x="T20" y="T21"/>
                              </a:cxn>
                              <a:cxn ang="T49">
                                <a:pos x="T22" y="T23"/>
                              </a:cxn>
                              <a:cxn ang="T50">
                                <a:pos x="T24" y="T25"/>
                              </a:cxn>
                              <a:cxn ang="T51">
                                <a:pos x="T26" y="T27"/>
                              </a:cxn>
                              <a:cxn ang="T52">
                                <a:pos x="T28" y="T29"/>
                              </a:cxn>
                              <a:cxn ang="T53">
                                <a:pos x="T30" y="T31"/>
                              </a:cxn>
                              <a:cxn ang="T54">
                                <a:pos x="T32" y="T33"/>
                              </a:cxn>
                              <a:cxn ang="T55">
                                <a:pos x="T34" y="T35"/>
                              </a:cxn>
                              <a:cxn ang="T56">
                                <a:pos x="T36" y="T37"/>
                              </a:cxn>
                            </a:cxnLst>
                            <a:rect l="0" t="0" r="r" b="b"/>
                            <a:pathLst>
                              <a:path w="225" h="196" extrusionOk="0">
                                <a:moveTo>
                                  <a:pt x="150" y="196"/>
                                </a:moveTo>
                                <a:lnTo>
                                  <a:pt x="225" y="136"/>
                                </a:lnTo>
                                <a:lnTo>
                                  <a:pt x="225" y="15"/>
                                </a:lnTo>
                                <a:lnTo>
                                  <a:pt x="210" y="0"/>
                                </a:lnTo>
                                <a:lnTo>
                                  <a:pt x="165" y="0"/>
                                </a:lnTo>
                                <a:lnTo>
                                  <a:pt x="150" y="30"/>
                                </a:lnTo>
                                <a:lnTo>
                                  <a:pt x="150" y="45"/>
                                </a:lnTo>
                                <a:lnTo>
                                  <a:pt x="165" y="60"/>
                                </a:lnTo>
                                <a:lnTo>
                                  <a:pt x="150" y="60"/>
                                </a:lnTo>
                                <a:lnTo>
                                  <a:pt x="120" y="90"/>
                                </a:lnTo>
                                <a:lnTo>
                                  <a:pt x="105" y="75"/>
                                </a:lnTo>
                                <a:lnTo>
                                  <a:pt x="90" y="75"/>
                                </a:lnTo>
                                <a:lnTo>
                                  <a:pt x="60" y="105"/>
                                </a:lnTo>
                                <a:lnTo>
                                  <a:pt x="45" y="90"/>
                                </a:lnTo>
                                <a:lnTo>
                                  <a:pt x="30" y="90"/>
                                </a:lnTo>
                                <a:lnTo>
                                  <a:pt x="0" y="120"/>
                                </a:lnTo>
                                <a:lnTo>
                                  <a:pt x="30" y="196"/>
                                </a:lnTo>
                                <a:lnTo>
                                  <a:pt x="150" y="196"/>
                                </a:lnTo>
                                <a:close/>
                              </a:path>
                            </a:pathLst>
                          </a:custGeom>
                          <a:noFill/>
                          <a:ln w="3175">
                            <a:solidFill>
                              <a:srgbClr val="000000"/>
                            </a:solidFill>
                            <a:round/>
                            <a:headEnd/>
                            <a:tailEnd/>
                          </a:ln>
                        </wps:spPr>
                        <wps:bodyPr rot="0">
                          <a:prstTxWarp prst="textNoShape">
                            <a:avLst/>
                          </a:prstTxWarp>
                          <a:noAutofit/>
                        </wps:bodyPr>
                      </wps:wsp>
                      <wps:wsp>
                        <wps:cNvPr id="1431832231" name="Forma Livre: Forma 94"/>
                        <wps:cNvSpPr>
                          <a:spLocks noChangeAspect="1"/>
                        </wps:cNvSpPr>
                        <wps:spPr bwMode="auto">
                          <a:xfrm>
                            <a:off x="6000" y="3981"/>
                            <a:ext cx="165" cy="286"/>
                          </a:xfrm>
                          <a:custGeom>
                            <a:avLst/>
                            <a:gdLst>
                              <a:gd name="T0" fmla="*/ 30 w 165"/>
                              <a:gd name="T1" fmla="*/ 30 h 286"/>
                              <a:gd name="T2" fmla="*/ 120 w 165"/>
                              <a:gd name="T3" fmla="*/ 30 h 286"/>
                              <a:gd name="T4" fmla="*/ 120 w 165"/>
                              <a:gd name="T5" fmla="*/ 0 h 286"/>
                              <a:gd name="T6" fmla="*/ 165 w 165"/>
                              <a:gd name="T7" fmla="*/ 46 h 286"/>
                              <a:gd name="T8" fmla="*/ 120 w 165"/>
                              <a:gd name="T9" fmla="*/ 91 h 286"/>
                              <a:gd name="T10" fmla="*/ 105 w 165"/>
                              <a:gd name="T11" fmla="*/ 76 h 286"/>
                              <a:gd name="T12" fmla="*/ 90 w 165"/>
                              <a:gd name="T13" fmla="*/ 76 h 286"/>
                              <a:gd name="T14" fmla="*/ 75 w 165"/>
                              <a:gd name="T15" fmla="*/ 91 h 286"/>
                              <a:gd name="T16" fmla="*/ 60 w 165"/>
                              <a:gd name="T17" fmla="*/ 106 h 286"/>
                              <a:gd name="T18" fmla="*/ 45 w 165"/>
                              <a:gd name="T19" fmla="*/ 121 h 286"/>
                              <a:gd name="T20" fmla="*/ 45 w 165"/>
                              <a:gd name="T21" fmla="*/ 196 h 286"/>
                              <a:gd name="T22" fmla="*/ 30 w 165"/>
                              <a:gd name="T23" fmla="*/ 211 h 286"/>
                              <a:gd name="T24" fmla="*/ 30 w 165"/>
                              <a:gd name="T25" fmla="*/ 286 h 286"/>
                              <a:gd name="T26" fmla="*/ 15 w 165"/>
                              <a:gd name="T27" fmla="*/ 286 h 286"/>
                              <a:gd name="T28" fmla="*/ 15 w 165"/>
                              <a:gd name="T29" fmla="*/ 211 h 286"/>
                              <a:gd name="T30" fmla="*/ 0 w 165"/>
                              <a:gd name="T31" fmla="*/ 211 h 286"/>
                              <a:gd name="T32" fmla="*/ 0 w 165"/>
                              <a:gd name="T33" fmla="*/ 61 h 286"/>
                              <a:gd name="T34" fmla="*/ 30 w 165"/>
                              <a:gd name="T35" fmla="*/ 30 h 28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165" h="286" extrusionOk="0">
                                <a:moveTo>
                                  <a:pt x="30" y="30"/>
                                </a:moveTo>
                                <a:lnTo>
                                  <a:pt x="120" y="30"/>
                                </a:lnTo>
                                <a:lnTo>
                                  <a:pt x="120" y="0"/>
                                </a:lnTo>
                                <a:lnTo>
                                  <a:pt x="165" y="46"/>
                                </a:lnTo>
                                <a:lnTo>
                                  <a:pt x="120" y="91"/>
                                </a:lnTo>
                                <a:lnTo>
                                  <a:pt x="105" y="76"/>
                                </a:lnTo>
                                <a:lnTo>
                                  <a:pt x="90" y="76"/>
                                </a:lnTo>
                                <a:lnTo>
                                  <a:pt x="75" y="91"/>
                                </a:lnTo>
                                <a:lnTo>
                                  <a:pt x="60" y="106"/>
                                </a:lnTo>
                                <a:lnTo>
                                  <a:pt x="45" y="121"/>
                                </a:lnTo>
                                <a:lnTo>
                                  <a:pt x="45" y="196"/>
                                </a:lnTo>
                                <a:lnTo>
                                  <a:pt x="30" y="211"/>
                                </a:lnTo>
                                <a:lnTo>
                                  <a:pt x="30" y="286"/>
                                </a:lnTo>
                                <a:lnTo>
                                  <a:pt x="15" y="286"/>
                                </a:lnTo>
                                <a:lnTo>
                                  <a:pt x="15" y="211"/>
                                </a:lnTo>
                                <a:lnTo>
                                  <a:pt x="0" y="211"/>
                                </a:lnTo>
                                <a:lnTo>
                                  <a:pt x="0" y="61"/>
                                </a:lnTo>
                                <a:lnTo>
                                  <a:pt x="30" y="30"/>
                                </a:lnTo>
                                <a:close/>
                              </a:path>
                            </a:pathLst>
                          </a:custGeom>
                          <a:solidFill>
                            <a:srgbClr val="00FFFF"/>
                          </a:solidFill>
                          <a:ln w="3175">
                            <a:solidFill>
                              <a:srgbClr val="000000"/>
                            </a:solidFill>
                            <a:round/>
                            <a:headEnd/>
                            <a:tailEnd/>
                          </a:ln>
                        </wps:spPr>
                        <wps:bodyPr rot="0">
                          <a:prstTxWarp prst="textNoShape">
                            <a:avLst/>
                          </a:prstTxWarp>
                          <a:noAutofit/>
                        </wps:bodyPr>
                      </wps:wsp>
                      <wps:wsp>
                        <wps:cNvPr id="1431832232" name="Conector reto 95"/>
                        <wps:cNvCnPr/>
                        <wps:spPr bwMode="auto">
                          <a:xfrm>
                            <a:off x="6135" y="4058"/>
                            <a:ext cx="15" cy="30"/>
                          </a:xfrm>
                          <a:prstGeom prst="line">
                            <a:avLst/>
                          </a:prstGeom>
                          <a:noFill/>
                          <a:ln w="3175">
                            <a:solidFill>
                              <a:srgbClr val="000000"/>
                            </a:solidFill>
                            <a:round/>
                            <a:headEnd/>
                            <a:tailEnd/>
                          </a:ln>
                        </wps:spPr>
                        <wps:bodyPr/>
                      </wps:wsp>
                      <wps:wsp>
                        <wps:cNvPr id="1431832233" name="Conector reto 96"/>
                        <wps:cNvCnPr/>
                        <wps:spPr bwMode="auto">
                          <a:xfrm>
                            <a:off x="6165" y="4043"/>
                            <a:ext cx="30" cy="30"/>
                          </a:xfrm>
                          <a:prstGeom prst="line">
                            <a:avLst/>
                          </a:prstGeom>
                          <a:noFill/>
                          <a:ln w="3175">
                            <a:solidFill>
                              <a:srgbClr val="000000"/>
                            </a:solidFill>
                            <a:round/>
                            <a:headEnd/>
                            <a:tailEnd/>
                          </a:ln>
                        </wps:spPr>
                        <wps:bodyPr/>
                      </wps:wsp>
                      <wps:wsp>
                        <wps:cNvPr id="1431832234" name="Conector reto 97"/>
                        <wps:cNvCnPr/>
                        <wps:spPr bwMode="auto">
                          <a:xfrm>
                            <a:off x="6195" y="3997"/>
                            <a:ext cx="45" cy="46"/>
                          </a:xfrm>
                          <a:prstGeom prst="line">
                            <a:avLst/>
                          </a:prstGeom>
                          <a:noFill/>
                          <a:ln w="3175">
                            <a:solidFill>
                              <a:srgbClr val="000000"/>
                            </a:solidFill>
                            <a:round/>
                            <a:headEnd/>
                            <a:tailEnd/>
                          </a:ln>
                        </wps:spPr>
                        <wps:bodyPr/>
                      </wps:wsp>
                    </wpg:grpSp>
                    <wps:wsp>
                      <wps:cNvPr id="1431832235" name="Forma Livre: Forma 98"/>
                      <wps:cNvSpPr>
                        <a:spLocks noChangeAspect="1"/>
                      </wps:cNvSpPr>
                      <wps:spPr bwMode="auto">
                        <a:xfrm>
                          <a:off x="6150" y="3952"/>
                          <a:ext cx="60" cy="76"/>
                        </a:xfrm>
                        <a:custGeom>
                          <a:avLst/>
                          <a:gdLst>
                            <a:gd name="T0" fmla="*/ 45 w 60"/>
                            <a:gd name="T1" fmla="*/ 0 h 76"/>
                            <a:gd name="T2" fmla="*/ 60 w 60"/>
                            <a:gd name="T3" fmla="*/ 15 h 76"/>
                            <a:gd name="T4" fmla="*/ 60 w 60"/>
                            <a:gd name="T5" fmla="*/ 45 h 76"/>
                            <a:gd name="T6" fmla="*/ 30 w 60"/>
                            <a:gd name="T7" fmla="*/ 76 h 76"/>
                            <a:gd name="T8" fmla="*/ 0 w 60"/>
                            <a:gd name="T9" fmla="*/ 76 h 7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76" extrusionOk="0">
                              <a:moveTo>
                                <a:pt x="45" y="0"/>
                              </a:moveTo>
                              <a:lnTo>
                                <a:pt x="60" y="15"/>
                              </a:lnTo>
                              <a:lnTo>
                                <a:pt x="60" y="45"/>
                              </a:lnTo>
                              <a:lnTo>
                                <a:pt x="30" y="76"/>
                              </a:lnTo>
                              <a:lnTo>
                                <a:pt x="0" y="76"/>
                              </a:lnTo>
                            </a:path>
                          </a:pathLst>
                        </a:custGeom>
                        <a:noFill/>
                        <a:ln w="3175">
                          <a:solidFill>
                            <a:srgbClr val="000000"/>
                          </a:solidFill>
                          <a:round/>
                          <a:headEnd/>
                          <a:tailEnd/>
                        </a:ln>
                      </wps:spPr>
                      <wps:bodyPr rot="0">
                        <a:prstTxWarp prst="textNoShape">
                          <a:avLst/>
                        </a:prstTxWarp>
                        <a:noAutofit/>
                      </wps:bodyPr>
                    </wps:wsp>
                    <wps:wsp>
                      <wps:cNvPr id="1431832236" name="Forma Livre: Forma 99"/>
                      <wps:cNvSpPr>
                        <a:spLocks noChangeAspect="1"/>
                      </wps:cNvSpPr>
                      <wps:spPr bwMode="auto">
                        <a:xfrm>
                          <a:off x="4905" y="3907"/>
                          <a:ext cx="840" cy="331"/>
                        </a:xfrm>
                        <a:custGeom>
                          <a:avLst/>
                          <a:gdLst>
                            <a:gd name="T0" fmla="*/ 840 w 840"/>
                            <a:gd name="T1" fmla="*/ 75 h 331"/>
                            <a:gd name="T2" fmla="*/ 795 w 840"/>
                            <a:gd name="T3" fmla="*/ 136 h 331"/>
                            <a:gd name="T4" fmla="*/ 765 w 840"/>
                            <a:gd name="T5" fmla="*/ 136 h 331"/>
                            <a:gd name="T6" fmla="*/ 735 w 840"/>
                            <a:gd name="T7" fmla="*/ 166 h 331"/>
                            <a:gd name="T8" fmla="*/ 705 w 840"/>
                            <a:gd name="T9" fmla="*/ 151 h 331"/>
                            <a:gd name="T10" fmla="*/ 690 w 840"/>
                            <a:gd name="T11" fmla="*/ 181 h 331"/>
                            <a:gd name="T12" fmla="*/ 705 w 840"/>
                            <a:gd name="T13" fmla="*/ 151 h 331"/>
                            <a:gd name="T14" fmla="*/ 735 w 840"/>
                            <a:gd name="T15" fmla="*/ 166 h 331"/>
                            <a:gd name="T16" fmla="*/ 765 w 840"/>
                            <a:gd name="T17" fmla="*/ 121 h 331"/>
                            <a:gd name="T18" fmla="*/ 795 w 840"/>
                            <a:gd name="T19" fmla="*/ 136 h 331"/>
                            <a:gd name="T20" fmla="*/ 840 w 840"/>
                            <a:gd name="T21" fmla="*/ 75 h 331"/>
                            <a:gd name="T22" fmla="*/ 705 w 840"/>
                            <a:gd name="T23" fmla="*/ 60 h 331"/>
                            <a:gd name="T24" fmla="*/ 675 w 840"/>
                            <a:gd name="T25" fmla="*/ 30 h 331"/>
                            <a:gd name="T26" fmla="*/ 495 w 840"/>
                            <a:gd name="T27" fmla="*/ 45 h 331"/>
                            <a:gd name="T28" fmla="*/ 465 w 840"/>
                            <a:gd name="T29" fmla="*/ 75 h 331"/>
                            <a:gd name="T30" fmla="*/ 435 w 840"/>
                            <a:gd name="T31" fmla="*/ 75 h 331"/>
                            <a:gd name="T32" fmla="*/ 420 w 840"/>
                            <a:gd name="T33" fmla="*/ 105 h 331"/>
                            <a:gd name="T34" fmla="*/ 375 w 840"/>
                            <a:gd name="T35" fmla="*/ 105 h 331"/>
                            <a:gd name="T36" fmla="*/ 360 w 840"/>
                            <a:gd name="T37" fmla="*/ 136 h 331"/>
                            <a:gd name="T38" fmla="*/ 375 w 840"/>
                            <a:gd name="T39" fmla="*/ 105 h 331"/>
                            <a:gd name="T40" fmla="*/ 405 w 840"/>
                            <a:gd name="T41" fmla="*/ 105 h 331"/>
                            <a:gd name="T42" fmla="*/ 435 w 840"/>
                            <a:gd name="T43" fmla="*/ 75 h 331"/>
                            <a:gd name="T44" fmla="*/ 465 w 840"/>
                            <a:gd name="T45" fmla="*/ 75 h 331"/>
                            <a:gd name="T46" fmla="*/ 495 w 840"/>
                            <a:gd name="T47" fmla="*/ 45 h 331"/>
                            <a:gd name="T48" fmla="*/ 465 w 840"/>
                            <a:gd name="T49" fmla="*/ 15 h 331"/>
                            <a:gd name="T50" fmla="*/ 255 w 840"/>
                            <a:gd name="T51" fmla="*/ 0 h 331"/>
                            <a:gd name="T52" fmla="*/ 225 w 840"/>
                            <a:gd name="T53" fmla="*/ 15 h 331"/>
                            <a:gd name="T54" fmla="*/ 135 w 840"/>
                            <a:gd name="T55" fmla="*/ 105 h 331"/>
                            <a:gd name="T56" fmla="*/ 90 w 840"/>
                            <a:gd name="T57" fmla="*/ 105 h 331"/>
                            <a:gd name="T58" fmla="*/ 60 w 840"/>
                            <a:gd name="T59" fmla="*/ 136 h 331"/>
                            <a:gd name="T60" fmla="*/ 0 w 840"/>
                            <a:gd name="T61" fmla="*/ 166 h 331"/>
                            <a:gd name="T62" fmla="*/ 210 w 840"/>
                            <a:gd name="T63" fmla="*/ 331 h 331"/>
                            <a:gd name="T64" fmla="*/ 225 w 840"/>
                            <a:gd name="T65" fmla="*/ 301 h 331"/>
                            <a:gd name="T66" fmla="*/ 270 w 840"/>
                            <a:gd name="T67" fmla="*/ 271 h 331"/>
                            <a:gd name="T68" fmla="*/ 330 w 840"/>
                            <a:gd name="T69" fmla="*/ 256 h 331"/>
                            <a:gd name="T70" fmla="*/ 405 w 840"/>
                            <a:gd name="T71" fmla="*/ 256 h 331"/>
                            <a:gd name="T72" fmla="*/ 465 w 840"/>
                            <a:gd name="T73" fmla="*/ 241 h 331"/>
                            <a:gd name="T74" fmla="*/ 480 w 840"/>
                            <a:gd name="T75" fmla="*/ 226 h 331"/>
                            <a:gd name="T76" fmla="*/ 525 w 840"/>
                            <a:gd name="T77" fmla="*/ 226 h 331"/>
                            <a:gd name="T78" fmla="*/ 570 w 840"/>
                            <a:gd name="T79" fmla="*/ 211 h 331"/>
                            <a:gd name="T80" fmla="*/ 675 w 840"/>
                            <a:gd name="T81" fmla="*/ 226 h 331"/>
                            <a:gd name="T82" fmla="*/ 690 w 840"/>
                            <a:gd name="T83" fmla="*/ 241 h 331"/>
                            <a:gd name="T84" fmla="*/ 750 w 840"/>
                            <a:gd name="T85" fmla="*/ 226 h 331"/>
                            <a:gd name="T86" fmla="*/ 765 w 840"/>
                            <a:gd name="T87" fmla="*/ 241 h 331"/>
                            <a:gd name="T88" fmla="*/ 795 w 840"/>
                            <a:gd name="T89" fmla="*/ 241 h 331"/>
                            <a:gd name="T90" fmla="*/ 840 w 840"/>
                            <a:gd name="T91" fmla="*/ 256 h 331"/>
                            <a:gd name="T92" fmla="*/ 840 w 840"/>
                            <a:gd name="T93" fmla="*/ 75 h 331"/>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Lst>
                          <a:ahLst/>
                          <a:cxnLst>
                            <a:cxn ang="T94">
                              <a:pos x="T0" y="T1"/>
                            </a:cxn>
                            <a:cxn ang="T95">
                              <a:pos x="T2" y="T3"/>
                            </a:cxn>
                            <a:cxn ang="T96">
                              <a:pos x="T4" y="T5"/>
                            </a:cxn>
                            <a:cxn ang="T97">
                              <a:pos x="T6" y="T7"/>
                            </a:cxn>
                            <a:cxn ang="T98">
                              <a:pos x="T8" y="T9"/>
                            </a:cxn>
                            <a:cxn ang="T99">
                              <a:pos x="T10" y="T11"/>
                            </a:cxn>
                            <a:cxn ang="T100">
                              <a:pos x="T12" y="T13"/>
                            </a:cxn>
                            <a:cxn ang="T101">
                              <a:pos x="T14" y="T15"/>
                            </a:cxn>
                            <a:cxn ang="T102">
                              <a:pos x="T16" y="T17"/>
                            </a:cxn>
                            <a:cxn ang="T103">
                              <a:pos x="T18" y="T19"/>
                            </a:cxn>
                            <a:cxn ang="T104">
                              <a:pos x="T20" y="T21"/>
                            </a:cxn>
                            <a:cxn ang="T105">
                              <a:pos x="T22" y="T23"/>
                            </a:cxn>
                            <a:cxn ang="T106">
                              <a:pos x="T24" y="T25"/>
                            </a:cxn>
                            <a:cxn ang="T107">
                              <a:pos x="T26" y="T27"/>
                            </a:cxn>
                            <a:cxn ang="T108">
                              <a:pos x="T28" y="T29"/>
                            </a:cxn>
                            <a:cxn ang="T109">
                              <a:pos x="T30" y="T31"/>
                            </a:cxn>
                            <a:cxn ang="T110">
                              <a:pos x="T32" y="T33"/>
                            </a:cxn>
                            <a:cxn ang="T111">
                              <a:pos x="T34" y="T35"/>
                            </a:cxn>
                            <a:cxn ang="T112">
                              <a:pos x="T36" y="T37"/>
                            </a:cxn>
                            <a:cxn ang="T113">
                              <a:pos x="T38" y="T39"/>
                            </a:cxn>
                            <a:cxn ang="T114">
                              <a:pos x="T40" y="T41"/>
                            </a:cxn>
                            <a:cxn ang="T115">
                              <a:pos x="T42" y="T43"/>
                            </a:cxn>
                            <a:cxn ang="T116">
                              <a:pos x="T44" y="T45"/>
                            </a:cxn>
                            <a:cxn ang="T117">
                              <a:pos x="T46" y="T47"/>
                            </a:cxn>
                            <a:cxn ang="T118">
                              <a:pos x="T48" y="T49"/>
                            </a:cxn>
                            <a:cxn ang="T119">
                              <a:pos x="T50" y="T51"/>
                            </a:cxn>
                            <a:cxn ang="T120">
                              <a:pos x="T52" y="T53"/>
                            </a:cxn>
                            <a:cxn ang="T121">
                              <a:pos x="T54" y="T55"/>
                            </a:cxn>
                            <a:cxn ang="T122">
                              <a:pos x="T56" y="T57"/>
                            </a:cxn>
                            <a:cxn ang="T123">
                              <a:pos x="T58" y="T59"/>
                            </a:cxn>
                            <a:cxn ang="T124">
                              <a:pos x="T60" y="T61"/>
                            </a:cxn>
                            <a:cxn ang="T125">
                              <a:pos x="T62" y="T63"/>
                            </a:cxn>
                            <a:cxn ang="T126">
                              <a:pos x="T64" y="T65"/>
                            </a:cxn>
                            <a:cxn ang="T127">
                              <a:pos x="T66" y="T67"/>
                            </a:cxn>
                            <a:cxn ang="T128">
                              <a:pos x="T68" y="T69"/>
                            </a:cxn>
                            <a:cxn ang="T129">
                              <a:pos x="T70" y="T71"/>
                            </a:cxn>
                            <a:cxn ang="T130">
                              <a:pos x="T72" y="T73"/>
                            </a:cxn>
                            <a:cxn ang="T131">
                              <a:pos x="T74" y="T75"/>
                            </a:cxn>
                            <a:cxn ang="T132">
                              <a:pos x="T76" y="T77"/>
                            </a:cxn>
                            <a:cxn ang="T133">
                              <a:pos x="T78" y="T79"/>
                            </a:cxn>
                            <a:cxn ang="T134">
                              <a:pos x="T80" y="T81"/>
                            </a:cxn>
                            <a:cxn ang="T135">
                              <a:pos x="T82" y="T83"/>
                            </a:cxn>
                            <a:cxn ang="T136">
                              <a:pos x="T84" y="T85"/>
                            </a:cxn>
                            <a:cxn ang="T137">
                              <a:pos x="T86" y="T87"/>
                            </a:cxn>
                            <a:cxn ang="T138">
                              <a:pos x="T88" y="T89"/>
                            </a:cxn>
                            <a:cxn ang="T139">
                              <a:pos x="T90" y="T91"/>
                            </a:cxn>
                            <a:cxn ang="T140">
                              <a:pos x="T92" y="T93"/>
                            </a:cxn>
                          </a:cxnLst>
                          <a:rect l="0" t="0" r="r" b="b"/>
                          <a:pathLst>
                            <a:path w="840" h="331" extrusionOk="0">
                              <a:moveTo>
                                <a:pt x="840" y="75"/>
                              </a:moveTo>
                              <a:lnTo>
                                <a:pt x="795" y="136"/>
                              </a:lnTo>
                              <a:lnTo>
                                <a:pt x="765" y="136"/>
                              </a:lnTo>
                              <a:lnTo>
                                <a:pt x="735" y="166"/>
                              </a:lnTo>
                              <a:lnTo>
                                <a:pt x="705" y="151"/>
                              </a:lnTo>
                              <a:lnTo>
                                <a:pt x="690" y="181"/>
                              </a:lnTo>
                              <a:lnTo>
                                <a:pt x="705" y="151"/>
                              </a:lnTo>
                              <a:lnTo>
                                <a:pt x="735" y="166"/>
                              </a:lnTo>
                              <a:lnTo>
                                <a:pt x="765" y="121"/>
                              </a:lnTo>
                              <a:lnTo>
                                <a:pt x="795" y="136"/>
                              </a:lnTo>
                              <a:lnTo>
                                <a:pt x="840" y="75"/>
                              </a:lnTo>
                              <a:lnTo>
                                <a:pt x="705" y="60"/>
                              </a:lnTo>
                              <a:lnTo>
                                <a:pt x="675" y="30"/>
                              </a:lnTo>
                              <a:lnTo>
                                <a:pt x="495" y="45"/>
                              </a:lnTo>
                              <a:lnTo>
                                <a:pt x="465" y="75"/>
                              </a:lnTo>
                              <a:lnTo>
                                <a:pt x="435" y="75"/>
                              </a:lnTo>
                              <a:lnTo>
                                <a:pt x="420" y="105"/>
                              </a:lnTo>
                              <a:lnTo>
                                <a:pt x="375" y="105"/>
                              </a:lnTo>
                              <a:lnTo>
                                <a:pt x="360" y="136"/>
                              </a:lnTo>
                              <a:lnTo>
                                <a:pt x="375" y="105"/>
                              </a:lnTo>
                              <a:lnTo>
                                <a:pt x="405" y="105"/>
                              </a:lnTo>
                              <a:lnTo>
                                <a:pt x="435" y="75"/>
                              </a:lnTo>
                              <a:lnTo>
                                <a:pt x="465" y="75"/>
                              </a:lnTo>
                              <a:lnTo>
                                <a:pt x="495" y="45"/>
                              </a:lnTo>
                              <a:lnTo>
                                <a:pt x="465" y="15"/>
                              </a:lnTo>
                              <a:lnTo>
                                <a:pt x="255" y="0"/>
                              </a:lnTo>
                              <a:lnTo>
                                <a:pt x="225" y="15"/>
                              </a:lnTo>
                              <a:lnTo>
                                <a:pt x="135" y="105"/>
                              </a:lnTo>
                              <a:lnTo>
                                <a:pt x="90" y="105"/>
                              </a:lnTo>
                              <a:lnTo>
                                <a:pt x="60" y="136"/>
                              </a:lnTo>
                              <a:lnTo>
                                <a:pt x="0" y="166"/>
                              </a:lnTo>
                              <a:lnTo>
                                <a:pt x="210" y="331"/>
                              </a:lnTo>
                              <a:lnTo>
                                <a:pt x="225" y="301"/>
                              </a:lnTo>
                              <a:lnTo>
                                <a:pt x="270" y="271"/>
                              </a:lnTo>
                              <a:lnTo>
                                <a:pt x="330" y="256"/>
                              </a:lnTo>
                              <a:lnTo>
                                <a:pt x="405" y="256"/>
                              </a:lnTo>
                              <a:lnTo>
                                <a:pt x="465" y="241"/>
                              </a:lnTo>
                              <a:lnTo>
                                <a:pt x="480" y="226"/>
                              </a:lnTo>
                              <a:lnTo>
                                <a:pt x="525" y="226"/>
                              </a:lnTo>
                              <a:lnTo>
                                <a:pt x="570" y="211"/>
                              </a:lnTo>
                              <a:lnTo>
                                <a:pt x="675" y="226"/>
                              </a:lnTo>
                              <a:lnTo>
                                <a:pt x="690" y="241"/>
                              </a:lnTo>
                              <a:lnTo>
                                <a:pt x="750" y="226"/>
                              </a:lnTo>
                              <a:lnTo>
                                <a:pt x="765" y="241"/>
                              </a:lnTo>
                              <a:lnTo>
                                <a:pt x="795" y="241"/>
                              </a:lnTo>
                              <a:lnTo>
                                <a:pt x="840" y="256"/>
                              </a:lnTo>
                              <a:lnTo>
                                <a:pt x="840" y="75"/>
                              </a:lnTo>
                              <a:close/>
                            </a:path>
                          </a:pathLst>
                        </a:custGeom>
                        <a:solidFill>
                          <a:srgbClr val="A43700"/>
                        </a:solidFill>
                        <a:ln w="3175">
                          <a:solidFill>
                            <a:srgbClr val="000000"/>
                          </a:solidFill>
                          <a:round/>
                          <a:headEnd/>
                          <a:tailEnd/>
                        </a:ln>
                      </wps:spPr>
                      <wps:bodyPr rot="0">
                        <a:prstTxWarp prst="textNoShape">
                          <a:avLst/>
                        </a:prstTxWarp>
                        <a:noAutofit/>
                      </wps:bodyPr>
                    </wps:wsp>
                    <wpg:grpSp>
                      <wpg:cNvPr id="1431832237" name="Agrupar 100"/>
                      <wpg:cNvGrpSpPr/>
                      <wpg:grpSpPr bwMode="auto">
                        <a:xfrm>
                          <a:off x="5445" y="3592"/>
                          <a:ext cx="210" cy="526"/>
                          <a:chOff x="5445" y="3592"/>
                          <a:chExt cx="210" cy="526"/>
                        </a:xfrm>
                      </wpg:grpSpPr>
                      <wpg:grpSp>
                        <wpg:cNvPr id="1431832238" name="Agrupar 101"/>
                        <wpg:cNvGrpSpPr/>
                        <wpg:grpSpPr bwMode="auto">
                          <a:xfrm>
                            <a:off x="5535" y="3877"/>
                            <a:ext cx="45" cy="241"/>
                            <a:chOff x="5535" y="3877"/>
                            <a:chExt cx="45" cy="241"/>
                          </a:xfrm>
                        </wpg:grpSpPr>
                        <wps:wsp>
                          <wps:cNvPr id="1431832239" name="Forma Livre: Forma 102"/>
                          <wps:cNvSpPr>
                            <a:spLocks noChangeAspect="1"/>
                          </wps:cNvSpPr>
                          <wps:spPr bwMode="auto">
                            <a:xfrm>
                              <a:off x="5535" y="3877"/>
                              <a:ext cx="45" cy="241"/>
                            </a:xfrm>
                            <a:custGeom>
                              <a:avLst/>
                              <a:gdLst>
                                <a:gd name="T0" fmla="*/ 0 w 45"/>
                                <a:gd name="T1" fmla="*/ 0 h 241"/>
                                <a:gd name="T2" fmla="*/ 0 w 45"/>
                                <a:gd name="T3" fmla="*/ 241 h 241"/>
                                <a:gd name="T4" fmla="*/ 45 w 45"/>
                                <a:gd name="T5" fmla="*/ 241 h 241"/>
                                <a:gd name="T6" fmla="*/ 45 w 45"/>
                                <a:gd name="T7" fmla="*/ 15 h 241"/>
                                <a:gd name="T8" fmla="*/ 0 w 45"/>
                                <a:gd name="T9" fmla="*/ 0 h 24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241" extrusionOk="0">
                                  <a:moveTo>
                                    <a:pt x="0" y="0"/>
                                  </a:moveTo>
                                  <a:lnTo>
                                    <a:pt x="0" y="241"/>
                                  </a:lnTo>
                                  <a:lnTo>
                                    <a:pt x="45" y="241"/>
                                  </a:lnTo>
                                  <a:lnTo>
                                    <a:pt x="45" y="15"/>
                                  </a:ln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431832240" name="Forma Livre: Forma 103"/>
                          <wps:cNvSpPr>
                            <a:spLocks noChangeAspect="1"/>
                          </wps:cNvSpPr>
                          <wps:spPr bwMode="auto">
                            <a:xfrm>
                              <a:off x="5535" y="3877"/>
                              <a:ext cx="45" cy="241"/>
                            </a:xfrm>
                            <a:custGeom>
                              <a:avLst/>
                              <a:gdLst>
                                <a:gd name="T0" fmla="*/ 0 w 45"/>
                                <a:gd name="T1" fmla="*/ 0 h 241"/>
                                <a:gd name="T2" fmla="*/ 0 w 45"/>
                                <a:gd name="T3" fmla="*/ 241 h 241"/>
                                <a:gd name="T4" fmla="*/ 45 w 45"/>
                                <a:gd name="T5" fmla="*/ 241 h 241"/>
                                <a:gd name="T6" fmla="*/ 45 w 45"/>
                                <a:gd name="T7" fmla="*/ 15 h 241"/>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45" h="241" extrusionOk="0">
                                  <a:moveTo>
                                    <a:pt x="0" y="0"/>
                                  </a:moveTo>
                                  <a:lnTo>
                                    <a:pt x="0" y="241"/>
                                  </a:lnTo>
                                  <a:lnTo>
                                    <a:pt x="45" y="241"/>
                                  </a:lnTo>
                                  <a:lnTo>
                                    <a:pt x="45" y="15"/>
                                  </a:lnTo>
                                </a:path>
                              </a:pathLst>
                            </a:custGeom>
                            <a:noFill/>
                            <a:ln w="3175">
                              <a:solidFill>
                                <a:srgbClr val="000000"/>
                              </a:solidFill>
                              <a:round/>
                              <a:headEnd/>
                              <a:tailEnd/>
                            </a:ln>
                          </wps:spPr>
                          <wps:bodyPr rot="0">
                            <a:prstTxWarp prst="textNoShape">
                              <a:avLst/>
                            </a:prstTxWarp>
                            <a:noAutofit/>
                          </wps:bodyPr>
                        </wps:wsp>
                      </wpg:grpSp>
                      <wpg:grpSp>
                        <wpg:cNvPr id="1431832241" name="Agrupar 104"/>
                        <wpg:cNvGrpSpPr/>
                        <wpg:grpSpPr bwMode="auto">
                          <a:xfrm>
                            <a:off x="5445" y="3592"/>
                            <a:ext cx="210" cy="375"/>
                            <a:chOff x="5445" y="3592"/>
                            <a:chExt cx="210" cy="375"/>
                          </a:xfrm>
                        </wpg:grpSpPr>
                        <wps:wsp>
                          <wps:cNvPr id="1431832242" name="Forma Livre: Forma 105"/>
                          <wps:cNvSpPr>
                            <a:spLocks noChangeAspect="1"/>
                          </wps:cNvSpPr>
                          <wps:spPr bwMode="auto">
                            <a:xfrm>
                              <a:off x="5445" y="3592"/>
                              <a:ext cx="210" cy="375"/>
                            </a:xfrm>
                            <a:custGeom>
                              <a:avLst/>
                              <a:gdLst>
                                <a:gd name="T0" fmla="*/ 90 w 210"/>
                                <a:gd name="T1" fmla="*/ 360 h 375"/>
                                <a:gd name="T2" fmla="*/ 30 w 210"/>
                                <a:gd name="T3" fmla="*/ 300 h 375"/>
                                <a:gd name="T4" fmla="*/ 0 w 210"/>
                                <a:gd name="T5" fmla="*/ 255 h 375"/>
                                <a:gd name="T6" fmla="*/ 0 w 210"/>
                                <a:gd name="T7" fmla="*/ 150 h 375"/>
                                <a:gd name="T8" fmla="*/ 30 w 210"/>
                                <a:gd name="T9" fmla="*/ 75 h 375"/>
                                <a:gd name="T10" fmla="*/ 105 w 210"/>
                                <a:gd name="T11" fmla="*/ 0 h 375"/>
                                <a:gd name="T12" fmla="*/ 180 w 210"/>
                                <a:gd name="T13" fmla="*/ 75 h 375"/>
                                <a:gd name="T14" fmla="*/ 210 w 210"/>
                                <a:gd name="T15" fmla="*/ 135 h 375"/>
                                <a:gd name="T16" fmla="*/ 210 w 210"/>
                                <a:gd name="T17" fmla="*/ 270 h 375"/>
                                <a:gd name="T18" fmla="*/ 195 w 210"/>
                                <a:gd name="T19" fmla="*/ 330 h 375"/>
                                <a:gd name="T20" fmla="*/ 135 w 210"/>
                                <a:gd name="T21" fmla="*/ 375 h 375"/>
                                <a:gd name="T22" fmla="*/ 90 w 210"/>
                                <a:gd name="T23" fmla="*/ 360 h 375"/>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210" h="375" extrusionOk="0">
                                  <a:moveTo>
                                    <a:pt x="90" y="360"/>
                                  </a:moveTo>
                                  <a:lnTo>
                                    <a:pt x="30" y="300"/>
                                  </a:lnTo>
                                  <a:lnTo>
                                    <a:pt x="0" y="255"/>
                                  </a:lnTo>
                                  <a:lnTo>
                                    <a:pt x="0" y="150"/>
                                  </a:lnTo>
                                  <a:lnTo>
                                    <a:pt x="30" y="75"/>
                                  </a:lnTo>
                                  <a:lnTo>
                                    <a:pt x="105" y="0"/>
                                  </a:lnTo>
                                  <a:lnTo>
                                    <a:pt x="180" y="75"/>
                                  </a:lnTo>
                                  <a:lnTo>
                                    <a:pt x="210" y="135"/>
                                  </a:lnTo>
                                  <a:lnTo>
                                    <a:pt x="210" y="270"/>
                                  </a:lnTo>
                                  <a:lnTo>
                                    <a:pt x="195" y="330"/>
                                  </a:lnTo>
                                  <a:lnTo>
                                    <a:pt x="135" y="375"/>
                                  </a:lnTo>
                                  <a:lnTo>
                                    <a:pt x="90" y="360"/>
                                  </a:lnTo>
                                  <a:close/>
                                </a:path>
                              </a:pathLst>
                            </a:custGeom>
                            <a:solidFill>
                              <a:srgbClr val="99CC00"/>
                            </a:solidFill>
                            <a:ln w="3175">
                              <a:solidFill>
                                <a:srgbClr val="000000"/>
                              </a:solidFill>
                              <a:round/>
                              <a:headEnd/>
                              <a:tailEnd/>
                            </a:ln>
                          </wps:spPr>
                          <wps:bodyPr rot="0">
                            <a:prstTxWarp prst="textNoShape">
                              <a:avLst/>
                            </a:prstTxWarp>
                            <a:noAutofit/>
                          </wps:bodyPr>
                        </wps:wsp>
                        <wps:wsp>
                          <wps:cNvPr id="1431832243" name="Forma Livre: Forma 106"/>
                          <wps:cNvSpPr>
                            <a:spLocks noChangeAspect="1"/>
                          </wps:cNvSpPr>
                          <wps:spPr bwMode="auto">
                            <a:xfrm>
                              <a:off x="5445" y="3592"/>
                              <a:ext cx="210" cy="375"/>
                            </a:xfrm>
                            <a:custGeom>
                              <a:avLst/>
                              <a:gdLst>
                                <a:gd name="T0" fmla="*/ 90 w 210"/>
                                <a:gd name="T1" fmla="*/ 360 h 375"/>
                                <a:gd name="T2" fmla="*/ 30 w 210"/>
                                <a:gd name="T3" fmla="*/ 300 h 375"/>
                                <a:gd name="T4" fmla="*/ 0 w 210"/>
                                <a:gd name="T5" fmla="*/ 255 h 375"/>
                                <a:gd name="T6" fmla="*/ 0 w 210"/>
                                <a:gd name="T7" fmla="*/ 150 h 375"/>
                                <a:gd name="T8" fmla="*/ 30 w 210"/>
                                <a:gd name="T9" fmla="*/ 75 h 375"/>
                                <a:gd name="T10" fmla="*/ 105 w 210"/>
                                <a:gd name="T11" fmla="*/ 0 h 375"/>
                                <a:gd name="T12" fmla="*/ 180 w 210"/>
                                <a:gd name="T13" fmla="*/ 75 h 375"/>
                                <a:gd name="T14" fmla="*/ 210 w 210"/>
                                <a:gd name="T15" fmla="*/ 135 h 375"/>
                                <a:gd name="T16" fmla="*/ 210 w 210"/>
                                <a:gd name="T17" fmla="*/ 270 h 375"/>
                                <a:gd name="T18" fmla="*/ 195 w 210"/>
                                <a:gd name="T19" fmla="*/ 330 h 375"/>
                                <a:gd name="T20" fmla="*/ 135 w 210"/>
                                <a:gd name="T21" fmla="*/ 375 h 375"/>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210" h="375" extrusionOk="0">
                                  <a:moveTo>
                                    <a:pt x="90" y="360"/>
                                  </a:moveTo>
                                  <a:lnTo>
                                    <a:pt x="30" y="300"/>
                                  </a:lnTo>
                                  <a:lnTo>
                                    <a:pt x="0" y="255"/>
                                  </a:lnTo>
                                  <a:lnTo>
                                    <a:pt x="0" y="150"/>
                                  </a:lnTo>
                                  <a:lnTo>
                                    <a:pt x="30" y="75"/>
                                  </a:lnTo>
                                  <a:lnTo>
                                    <a:pt x="105" y="0"/>
                                  </a:lnTo>
                                  <a:lnTo>
                                    <a:pt x="180" y="75"/>
                                  </a:lnTo>
                                  <a:lnTo>
                                    <a:pt x="210" y="135"/>
                                  </a:lnTo>
                                  <a:lnTo>
                                    <a:pt x="210" y="270"/>
                                  </a:lnTo>
                                  <a:lnTo>
                                    <a:pt x="195" y="330"/>
                                  </a:lnTo>
                                  <a:lnTo>
                                    <a:pt x="135" y="375"/>
                                  </a:lnTo>
                                </a:path>
                              </a:pathLst>
                            </a:custGeom>
                            <a:noFill/>
                            <a:ln w="3175">
                              <a:solidFill>
                                <a:srgbClr val="000000"/>
                              </a:solidFill>
                              <a:round/>
                              <a:headEnd/>
                              <a:tailEnd/>
                            </a:ln>
                          </wps:spPr>
                          <wps:bodyPr rot="0">
                            <a:prstTxWarp prst="textNoShape">
                              <a:avLst/>
                            </a:prstTxWarp>
                            <a:noAutofit/>
                          </wps:bodyPr>
                        </wps:wsp>
                      </wpg:grpSp>
                      <wpg:grpSp>
                        <wpg:cNvPr id="1431832244" name="Agrupar 107"/>
                        <wpg:cNvGrpSpPr/>
                        <wpg:grpSpPr bwMode="auto">
                          <a:xfrm>
                            <a:off x="5490" y="3727"/>
                            <a:ext cx="45" cy="165"/>
                            <a:chOff x="5490" y="3727"/>
                            <a:chExt cx="45" cy="165"/>
                          </a:xfrm>
                        </wpg:grpSpPr>
                        <wps:wsp>
                          <wps:cNvPr id="1431832245" name="Forma Livre: Forma 108"/>
                          <wps:cNvSpPr>
                            <a:spLocks noChangeAspect="1"/>
                          </wps:cNvSpPr>
                          <wps:spPr bwMode="auto">
                            <a:xfrm>
                              <a:off x="5490" y="3727"/>
                              <a:ext cx="45" cy="165"/>
                            </a:xfrm>
                            <a:custGeom>
                              <a:avLst/>
                              <a:gdLst>
                                <a:gd name="T0" fmla="*/ 45 w 45"/>
                                <a:gd name="T1" fmla="*/ 165 h 165"/>
                                <a:gd name="T2" fmla="*/ 45 w 45"/>
                                <a:gd name="T3" fmla="*/ 135 h 165"/>
                                <a:gd name="T4" fmla="*/ 15 w 45"/>
                                <a:gd name="T5" fmla="*/ 120 h 165"/>
                                <a:gd name="T6" fmla="*/ 15 w 45"/>
                                <a:gd name="T7" fmla="*/ 105 h 165"/>
                                <a:gd name="T8" fmla="*/ 0 w 45"/>
                                <a:gd name="T9" fmla="*/ 90 h 165"/>
                                <a:gd name="T10" fmla="*/ 15 w 45"/>
                                <a:gd name="T11" fmla="*/ 75 h 165"/>
                                <a:gd name="T12" fmla="*/ 0 w 45"/>
                                <a:gd name="T13" fmla="*/ 75 h 165"/>
                                <a:gd name="T14" fmla="*/ 0 w 45"/>
                                <a:gd name="T15" fmla="*/ 60 h 165"/>
                                <a:gd name="T16" fmla="*/ 15 w 45"/>
                                <a:gd name="T17" fmla="*/ 45 h 165"/>
                                <a:gd name="T18" fmla="*/ 0 w 45"/>
                                <a:gd name="T19" fmla="*/ 30 h 165"/>
                                <a:gd name="T20" fmla="*/ 15 w 45"/>
                                <a:gd name="T21" fmla="*/ 15 h 165"/>
                                <a:gd name="T22" fmla="*/ 0 w 45"/>
                                <a:gd name="T23" fmla="*/ 0 h 165"/>
                                <a:gd name="T24" fmla="*/ 45 w 45"/>
                                <a:gd name="T25" fmla="*/ 165 h 165"/>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45" h="165" extrusionOk="0">
                                  <a:moveTo>
                                    <a:pt x="45" y="165"/>
                                  </a:moveTo>
                                  <a:lnTo>
                                    <a:pt x="45" y="135"/>
                                  </a:lnTo>
                                  <a:lnTo>
                                    <a:pt x="15" y="120"/>
                                  </a:lnTo>
                                  <a:lnTo>
                                    <a:pt x="15" y="105"/>
                                  </a:lnTo>
                                  <a:lnTo>
                                    <a:pt x="0" y="90"/>
                                  </a:lnTo>
                                  <a:lnTo>
                                    <a:pt x="15" y="75"/>
                                  </a:lnTo>
                                  <a:lnTo>
                                    <a:pt x="0" y="75"/>
                                  </a:lnTo>
                                  <a:lnTo>
                                    <a:pt x="0" y="60"/>
                                  </a:lnTo>
                                  <a:lnTo>
                                    <a:pt x="15" y="45"/>
                                  </a:lnTo>
                                  <a:lnTo>
                                    <a:pt x="0" y="30"/>
                                  </a:lnTo>
                                  <a:lnTo>
                                    <a:pt x="15" y="15"/>
                                  </a:lnTo>
                                  <a:lnTo>
                                    <a:pt x="0" y="0"/>
                                  </a:lnTo>
                                  <a:lnTo>
                                    <a:pt x="45" y="165"/>
                                  </a:lnTo>
                                  <a:close/>
                                </a:path>
                              </a:pathLst>
                            </a:custGeom>
                            <a:solidFill>
                              <a:srgbClr val="99CC00"/>
                            </a:solidFill>
                            <a:ln w="3175">
                              <a:solidFill>
                                <a:srgbClr val="000000"/>
                              </a:solidFill>
                              <a:round/>
                              <a:headEnd/>
                              <a:tailEnd/>
                            </a:ln>
                          </wps:spPr>
                          <wps:bodyPr rot="0">
                            <a:prstTxWarp prst="textNoShape">
                              <a:avLst/>
                            </a:prstTxWarp>
                            <a:noAutofit/>
                          </wps:bodyPr>
                        </wps:wsp>
                        <wps:wsp>
                          <wps:cNvPr id="1431832246" name="Forma Livre: Forma 109"/>
                          <wps:cNvSpPr>
                            <a:spLocks noChangeAspect="1"/>
                          </wps:cNvSpPr>
                          <wps:spPr bwMode="auto">
                            <a:xfrm>
                              <a:off x="5490" y="3727"/>
                              <a:ext cx="45" cy="165"/>
                            </a:xfrm>
                            <a:custGeom>
                              <a:avLst/>
                              <a:gdLst>
                                <a:gd name="T0" fmla="*/ 45 w 45"/>
                                <a:gd name="T1" fmla="*/ 165 h 165"/>
                                <a:gd name="T2" fmla="*/ 45 w 45"/>
                                <a:gd name="T3" fmla="*/ 135 h 165"/>
                                <a:gd name="T4" fmla="*/ 15 w 45"/>
                                <a:gd name="T5" fmla="*/ 120 h 165"/>
                                <a:gd name="T6" fmla="*/ 15 w 45"/>
                                <a:gd name="T7" fmla="*/ 105 h 165"/>
                                <a:gd name="T8" fmla="*/ 0 w 45"/>
                                <a:gd name="T9" fmla="*/ 90 h 165"/>
                                <a:gd name="T10" fmla="*/ 15 w 45"/>
                                <a:gd name="T11" fmla="*/ 75 h 165"/>
                                <a:gd name="T12" fmla="*/ 0 w 45"/>
                                <a:gd name="T13" fmla="*/ 75 h 165"/>
                                <a:gd name="T14" fmla="*/ 0 w 45"/>
                                <a:gd name="T15" fmla="*/ 60 h 165"/>
                                <a:gd name="T16" fmla="*/ 15 w 45"/>
                                <a:gd name="T17" fmla="*/ 45 h 165"/>
                                <a:gd name="T18" fmla="*/ 0 w 45"/>
                                <a:gd name="T19" fmla="*/ 30 h 165"/>
                                <a:gd name="T20" fmla="*/ 15 w 45"/>
                                <a:gd name="T21" fmla="*/ 15 h 165"/>
                                <a:gd name="T22" fmla="*/ 0 w 45"/>
                                <a:gd name="T23" fmla="*/ 0 h 165"/>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45" h="165" extrusionOk="0">
                                  <a:moveTo>
                                    <a:pt x="45" y="165"/>
                                  </a:moveTo>
                                  <a:lnTo>
                                    <a:pt x="45" y="135"/>
                                  </a:lnTo>
                                  <a:lnTo>
                                    <a:pt x="15" y="120"/>
                                  </a:lnTo>
                                  <a:lnTo>
                                    <a:pt x="15" y="105"/>
                                  </a:lnTo>
                                  <a:lnTo>
                                    <a:pt x="0" y="90"/>
                                  </a:lnTo>
                                  <a:lnTo>
                                    <a:pt x="15" y="75"/>
                                  </a:lnTo>
                                  <a:lnTo>
                                    <a:pt x="0" y="75"/>
                                  </a:lnTo>
                                  <a:lnTo>
                                    <a:pt x="0" y="60"/>
                                  </a:lnTo>
                                  <a:lnTo>
                                    <a:pt x="15" y="45"/>
                                  </a:lnTo>
                                  <a:lnTo>
                                    <a:pt x="0" y="30"/>
                                  </a:lnTo>
                                  <a:lnTo>
                                    <a:pt x="15" y="15"/>
                                  </a:lnTo>
                                  <a:lnTo>
                                    <a:pt x="0" y="0"/>
                                  </a:lnTo>
                                </a:path>
                              </a:pathLst>
                            </a:custGeom>
                            <a:noFill/>
                            <a:ln w="3175">
                              <a:solidFill>
                                <a:srgbClr val="000000"/>
                              </a:solidFill>
                              <a:round/>
                              <a:headEnd/>
                              <a:tailEnd/>
                            </a:ln>
                          </wps:spPr>
                          <wps:bodyPr rot="0">
                            <a:prstTxWarp prst="textNoShape">
                              <a:avLst/>
                            </a:prstTxWarp>
                            <a:noAutofit/>
                          </wps:bodyPr>
                        </wps:wsp>
                      </wpg:grpSp>
                      <wpg:grpSp>
                        <wpg:cNvPr id="1431832247" name="Agrupar 110"/>
                        <wpg:cNvGrpSpPr/>
                        <wpg:grpSpPr bwMode="auto">
                          <a:xfrm>
                            <a:off x="5535" y="3622"/>
                            <a:ext cx="45" cy="285"/>
                            <a:chOff x="5535" y="3622"/>
                            <a:chExt cx="45" cy="285"/>
                          </a:xfrm>
                        </wpg:grpSpPr>
                        <wps:wsp>
                          <wps:cNvPr id="1431832248" name="Forma Livre: Forma 111"/>
                          <wps:cNvSpPr>
                            <a:spLocks noChangeAspect="1"/>
                          </wps:cNvSpPr>
                          <wps:spPr bwMode="auto">
                            <a:xfrm>
                              <a:off x="5535" y="3622"/>
                              <a:ext cx="45" cy="285"/>
                            </a:xfrm>
                            <a:custGeom>
                              <a:avLst/>
                              <a:gdLst>
                                <a:gd name="T0" fmla="*/ 15 w 3"/>
                                <a:gd name="T1" fmla="*/ 270 h 19"/>
                                <a:gd name="T2" fmla="*/ 30 w 3"/>
                                <a:gd name="T3" fmla="*/ 255 h 19"/>
                                <a:gd name="T4" fmla="*/ 15 w 3"/>
                                <a:gd name="T5" fmla="*/ 240 h 19"/>
                                <a:gd name="T6" fmla="*/ 30 w 3"/>
                                <a:gd name="T7" fmla="*/ 225 h 19"/>
                                <a:gd name="T8" fmla="*/ 0 w 3"/>
                                <a:gd name="T9" fmla="*/ 210 h 19"/>
                                <a:gd name="T10" fmla="*/ 30 w 3"/>
                                <a:gd name="T11" fmla="*/ 195 h 19"/>
                                <a:gd name="T12" fmla="*/ 15 w 3"/>
                                <a:gd name="T13" fmla="*/ 195 h 19"/>
                                <a:gd name="T14" fmla="*/ 30 w 3"/>
                                <a:gd name="T15" fmla="*/ 180 h 19"/>
                                <a:gd name="T16" fmla="*/ 15 w 3"/>
                                <a:gd name="T17" fmla="*/ 165 h 19"/>
                                <a:gd name="T18" fmla="*/ 30 w 3"/>
                                <a:gd name="T19" fmla="*/ 135 h 19"/>
                                <a:gd name="T20" fmla="*/ 15 w 3"/>
                                <a:gd name="T21" fmla="*/ 105 h 19"/>
                                <a:gd name="T22" fmla="*/ 15 w 3"/>
                                <a:gd name="T23" fmla="*/ 90 h 19"/>
                                <a:gd name="T24" fmla="*/ 45 w 3"/>
                                <a:gd name="T25" fmla="*/ 75 h 19"/>
                                <a:gd name="T26" fmla="*/ 15 w 3"/>
                                <a:gd name="T27" fmla="*/ 60 h 19"/>
                                <a:gd name="T28" fmla="*/ 30 w 3"/>
                                <a:gd name="T29" fmla="*/ 45 h 19"/>
                                <a:gd name="T30" fmla="*/ 15 w 3"/>
                                <a:gd name="T31" fmla="*/ 45 h 19"/>
                                <a:gd name="T32" fmla="*/ 30 w 3"/>
                                <a:gd name="T33" fmla="*/ 15 h 19"/>
                                <a:gd name="T34" fmla="*/ 15 w 3"/>
                                <a:gd name="T35" fmla="*/ 0 h 19"/>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3" h="19" extrusionOk="0">
                                  <a:moveTo>
                                    <a:pt x="1" y="18"/>
                                  </a:moveTo>
                                  <a:cubicBezTo>
                                    <a:pt x="1" y="17"/>
                                    <a:pt x="2" y="19"/>
                                    <a:pt x="2" y="17"/>
                                  </a:cubicBezTo>
                                  <a:cubicBezTo>
                                    <a:pt x="2" y="17"/>
                                    <a:pt x="1" y="16"/>
                                    <a:pt x="1" y="16"/>
                                  </a:cubicBezTo>
                                  <a:cubicBezTo>
                                    <a:pt x="1" y="16"/>
                                    <a:pt x="2" y="15"/>
                                    <a:pt x="2" y="15"/>
                                  </a:cubicBezTo>
                                  <a:cubicBezTo>
                                    <a:pt x="2" y="15"/>
                                    <a:pt x="1" y="14"/>
                                    <a:pt x="0" y="14"/>
                                  </a:cubicBezTo>
                                  <a:cubicBezTo>
                                    <a:pt x="0" y="14"/>
                                    <a:pt x="2" y="14"/>
                                    <a:pt x="2" y="13"/>
                                  </a:cubicBezTo>
                                  <a:cubicBezTo>
                                    <a:pt x="2" y="13"/>
                                    <a:pt x="1" y="13"/>
                                    <a:pt x="1" y="13"/>
                                  </a:cubicBezTo>
                                  <a:cubicBezTo>
                                    <a:pt x="1" y="12"/>
                                    <a:pt x="2" y="12"/>
                                    <a:pt x="2" y="12"/>
                                  </a:cubicBezTo>
                                  <a:cubicBezTo>
                                    <a:pt x="2" y="11"/>
                                    <a:pt x="1" y="11"/>
                                    <a:pt x="1" y="11"/>
                                  </a:cubicBezTo>
                                  <a:cubicBezTo>
                                    <a:pt x="1" y="10"/>
                                    <a:pt x="2" y="10"/>
                                    <a:pt x="2" y="9"/>
                                  </a:cubicBezTo>
                                  <a:cubicBezTo>
                                    <a:pt x="2" y="9"/>
                                    <a:pt x="1" y="8"/>
                                    <a:pt x="1" y="7"/>
                                  </a:cubicBezTo>
                                  <a:cubicBezTo>
                                    <a:pt x="1" y="7"/>
                                    <a:pt x="0" y="6"/>
                                    <a:pt x="1" y="6"/>
                                  </a:cubicBezTo>
                                  <a:cubicBezTo>
                                    <a:pt x="1" y="6"/>
                                    <a:pt x="3" y="5"/>
                                    <a:pt x="3" y="5"/>
                                  </a:cubicBezTo>
                                  <a:cubicBezTo>
                                    <a:pt x="3" y="5"/>
                                    <a:pt x="1" y="5"/>
                                    <a:pt x="1" y="4"/>
                                  </a:cubicBezTo>
                                  <a:cubicBezTo>
                                    <a:pt x="1" y="4"/>
                                    <a:pt x="2" y="4"/>
                                    <a:pt x="2" y="3"/>
                                  </a:cubicBezTo>
                                  <a:cubicBezTo>
                                    <a:pt x="2" y="3"/>
                                    <a:pt x="1" y="3"/>
                                    <a:pt x="1" y="3"/>
                                  </a:cubicBezTo>
                                  <a:cubicBezTo>
                                    <a:pt x="1" y="2"/>
                                    <a:pt x="2" y="2"/>
                                    <a:pt x="2" y="1"/>
                                  </a:cubicBezTo>
                                  <a:cubicBezTo>
                                    <a:pt x="2" y="1"/>
                                    <a:pt x="2" y="0"/>
                                    <a:pt x="1" y="0"/>
                                  </a:cubicBezTo>
                                </a:path>
                              </a:pathLst>
                            </a:custGeom>
                            <a:solidFill>
                              <a:srgbClr val="99CC00"/>
                            </a:solidFill>
                            <a:ln w="3175">
                              <a:solidFill>
                                <a:srgbClr val="000000"/>
                              </a:solidFill>
                              <a:round/>
                              <a:headEnd/>
                              <a:tailEnd/>
                            </a:ln>
                          </wps:spPr>
                          <wps:bodyPr rot="0">
                            <a:prstTxWarp prst="textNoShape">
                              <a:avLst/>
                            </a:prstTxWarp>
                            <a:noAutofit/>
                          </wps:bodyPr>
                        </wps:wsp>
                        <wps:wsp>
                          <wps:cNvPr id="1431832249" name="Forma Livre: Forma 112"/>
                          <wps:cNvSpPr>
                            <a:spLocks noChangeAspect="1"/>
                          </wps:cNvSpPr>
                          <wps:spPr bwMode="auto">
                            <a:xfrm>
                              <a:off x="5535" y="3622"/>
                              <a:ext cx="45" cy="285"/>
                            </a:xfrm>
                            <a:custGeom>
                              <a:avLst/>
                              <a:gdLst>
                                <a:gd name="T0" fmla="*/ 15 w 3"/>
                                <a:gd name="T1" fmla="*/ 270 h 19"/>
                                <a:gd name="T2" fmla="*/ 30 w 3"/>
                                <a:gd name="T3" fmla="*/ 255 h 19"/>
                                <a:gd name="T4" fmla="*/ 15 w 3"/>
                                <a:gd name="T5" fmla="*/ 240 h 19"/>
                                <a:gd name="T6" fmla="*/ 30 w 3"/>
                                <a:gd name="T7" fmla="*/ 225 h 19"/>
                                <a:gd name="T8" fmla="*/ 0 w 3"/>
                                <a:gd name="T9" fmla="*/ 210 h 19"/>
                                <a:gd name="T10" fmla="*/ 30 w 3"/>
                                <a:gd name="T11" fmla="*/ 195 h 19"/>
                                <a:gd name="T12" fmla="*/ 15 w 3"/>
                                <a:gd name="T13" fmla="*/ 195 h 19"/>
                                <a:gd name="T14" fmla="*/ 30 w 3"/>
                                <a:gd name="T15" fmla="*/ 180 h 19"/>
                                <a:gd name="T16" fmla="*/ 15 w 3"/>
                                <a:gd name="T17" fmla="*/ 165 h 19"/>
                                <a:gd name="T18" fmla="*/ 30 w 3"/>
                                <a:gd name="T19" fmla="*/ 135 h 19"/>
                                <a:gd name="T20" fmla="*/ 15 w 3"/>
                                <a:gd name="T21" fmla="*/ 105 h 19"/>
                                <a:gd name="T22" fmla="*/ 15 w 3"/>
                                <a:gd name="T23" fmla="*/ 90 h 19"/>
                                <a:gd name="T24" fmla="*/ 45 w 3"/>
                                <a:gd name="T25" fmla="*/ 75 h 19"/>
                                <a:gd name="T26" fmla="*/ 15 w 3"/>
                                <a:gd name="T27" fmla="*/ 60 h 19"/>
                                <a:gd name="T28" fmla="*/ 30 w 3"/>
                                <a:gd name="T29" fmla="*/ 45 h 19"/>
                                <a:gd name="T30" fmla="*/ 15 w 3"/>
                                <a:gd name="T31" fmla="*/ 45 h 19"/>
                                <a:gd name="T32" fmla="*/ 30 w 3"/>
                                <a:gd name="T33" fmla="*/ 15 h 19"/>
                                <a:gd name="T34" fmla="*/ 15 w 3"/>
                                <a:gd name="T35" fmla="*/ 0 h 19"/>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3" h="19" extrusionOk="0">
                                  <a:moveTo>
                                    <a:pt x="1" y="18"/>
                                  </a:moveTo>
                                  <a:cubicBezTo>
                                    <a:pt x="1" y="17"/>
                                    <a:pt x="2" y="19"/>
                                    <a:pt x="2" y="17"/>
                                  </a:cubicBezTo>
                                  <a:cubicBezTo>
                                    <a:pt x="2" y="17"/>
                                    <a:pt x="1" y="16"/>
                                    <a:pt x="1" y="16"/>
                                  </a:cubicBezTo>
                                  <a:cubicBezTo>
                                    <a:pt x="1" y="16"/>
                                    <a:pt x="2" y="15"/>
                                    <a:pt x="2" y="15"/>
                                  </a:cubicBezTo>
                                  <a:cubicBezTo>
                                    <a:pt x="2" y="15"/>
                                    <a:pt x="1" y="14"/>
                                    <a:pt x="0" y="14"/>
                                  </a:cubicBezTo>
                                  <a:cubicBezTo>
                                    <a:pt x="0" y="14"/>
                                    <a:pt x="2" y="14"/>
                                    <a:pt x="2" y="13"/>
                                  </a:cubicBezTo>
                                  <a:cubicBezTo>
                                    <a:pt x="2" y="13"/>
                                    <a:pt x="1" y="13"/>
                                    <a:pt x="1" y="13"/>
                                  </a:cubicBezTo>
                                  <a:cubicBezTo>
                                    <a:pt x="1" y="12"/>
                                    <a:pt x="2" y="12"/>
                                    <a:pt x="2" y="12"/>
                                  </a:cubicBezTo>
                                  <a:cubicBezTo>
                                    <a:pt x="2" y="11"/>
                                    <a:pt x="1" y="11"/>
                                    <a:pt x="1" y="11"/>
                                  </a:cubicBezTo>
                                  <a:cubicBezTo>
                                    <a:pt x="1" y="10"/>
                                    <a:pt x="2" y="10"/>
                                    <a:pt x="2" y="9"/>
                                  </a:cubicBezTo>
                                  <a:cubicBezTo>
                                    <a:pt x="2" y="9"/>
                                    <a:pt x="1" y="8"/>
                                    <a:pt x="1" y="7"/>
                                  </a:cubicBezTo>
                                  <a:cubicBezTo>
                                    <a:pt x="1" y="7"/>
                                    <a:pt x="0" y="6"/>
                                    <a:pt x="1" y="6"/>
                                  </a:cubicBezTo>
                                  <a:cubicBezTo>
                                    <a:pt x="1" y="6"/>
                                    <a:pt x="3" y="5"/>
                                    <a:pt x="3" y="5"/>
                                  </a:cubicBezTo>
                                  <a:cubicBezTo>
                                    <a:pt x="3" y="5"/>
                                    <a:pt x="1" y="5"/>
                                    <a:pt x="1" y="4"/>
                                  </a:cubicBezTo>
                                  <a:cubicBezTo>
                                    <a:pt x="1" y="4"/>
                                    <a:pt x="2" y="4"/>
                                    <a:pt x="2" y="3"/>
                                  </a:cubicBezTo>
                                  <a:cubicBezTo>
                                    <a:pt x="2" y="3"/>
                                    <a:pt x="1" y="3"/>
                                    <a:pt x="1" y="3"/>
                                  </a:cubicBezTo>
                                  <a:cubicBezTo>
                                    <a:pt x="1" y="2"/>
                                    <a:pt x="2" y="2"/>
                                    <a:pt x="2" y="1"/>
                                  </a:cubicBezTo>
                                  <a:cubicBezTo>
                                    <a:pt x="2" y="1"/>
                                    <a:pt x="2" y="0"/>
                                    <a:pt x="1" y="0"/>
                                  </a:cubicBezTo>
                                </a:path>
                              </a:pathLst>
                            </a:custGeom>
                            <a:noFill/>
                            <a:ln w="3175">
                              <a:solidFill>
                                <a:srgbClr val="000000"/>
                              </a:solidFill>
                              <a:round/>
                              <a:headEnd/>
                              <a:tailEnd/>
                            </a:ln>
                          </wps:spPr>
                          <wps:bodyPr rot="0">
                            <a:prstTxWarp prst="textNoShape">
                              <a:avLst/>
                            </a:prstTxWarp>
                            <a:noAutofit/>
                          </wps:bodyPr>
                        </wps:wsp>
                      </wpg:grpSp>
                      <wpg:grpSp>
                        <wpg:cNvPr id="1431832250" name="Agrupar 113"/>
                        <wpg:cNvGrpSpPr/>
                        <wpg:grpSpPr bwMode="auto">
                          <a:xfrm>
                            <a:off x="5535" y="3682"/>
                            <a:ext cx="1" cy="30"/>
                            <a:chOff x="5535" y="3682"/>
                            <a:chExt cx="1" cy="30"/>
                          </a:xfrm>
                        </wpg:grpSpPr>
                        <wps:wsp>
                          <wps:cNvPr id="1431832251" name="Forma Livre: Forma 114"/>
                          <wps:cNvSpPr>
                            <a:spLocks noChangeAspect="1"/>
                          </wps:cNvSpPr>
                          <wps:spPr bwMode="auto">
                            <a:xfrm>
                              <a:off x="5535" y="3682"/>
                              <a:ext cx="1" cy="30"/>
                            </a:xfrm>
                            <a:custGeom>
                              <a:avLst/>
                              <a:gdLst>
                                <a:gd name="T0" fmla="*/ 0 w 1"/>
                                <a:gd name="T1" fmla="*/ 30 h 30"/>
                                <a:gd name="T2" fmla="*/ 0 w 1"/>
                                <a:gd name="T3" fmla="*/ 0 h 30"/>
                                <a:gd name="T4" fmla="*/ 0 w 1"/>
                                <a:gd name="T5" fmla="*/ 30 h 30"/>
                                <a:gd name="T6" fmla="*/ 0 60000 65536"/>
                                <a:gd name="T7" fmla="*/ 0 60000 65536"/>
                                <a:gd name="T8" fmla="*/ 0 60000 65536"/>
                              </a:gdLst>
                              <a:ahLst/>
                              <a:cxnLst>
                                <a:cxn ang="T6">
                                  <a:pos x="T0" y="T1"/>
                                </a:cxn>
                                <a:cxn ang="T7">
                                  <a:pos x="T2" y="T3"/>
                                </a:cxn>
                                <a:cxn ang="T8">
                                  <a:pos x="T4" y="T5"/>
                                </a:cxn>
                              </a:cxnLst>
                              <a:rect l="0" t="0" r="r" b="b"/>
                              <a:pathLst>
                                <a:path w="1" h="30" extrusionOk="0">
                                  <a:moveTo>
                                    <a:pt x="0" y="30"/>
                                  </a:moveTo>
                                  <a:lnTo>
                                    <a:pt x="0" y="0"/>
                                  </a:lnTo>
                                  <a:lnTo>
                                    <a:pt x="0" y="30"/>
                                  </a:lnTo>
                                  <a:close/>
                                </a:path>
                              </a:pathLst>
                            </a:custGeom>
                            <a:solidFill>
                              <a:srgbClr val="99CC00"/>
                            </a:solidFill>
                            <a:ln w="3175">
                              <a:solidFill>
                                <a:srgbClr val="000000"/>
                              </a:solidFill>
                              <a:round/>
                              <a:headEnd/>
                              <a:tailEnd/>
                            </a:ln>
                          </wps:spPr>
                          <wps:bodyPr rot="0">
                            <a:prstTxWarp prst="textNoShape">
                              <a:avLst/>
                            </a:prstTxWarp>
                            <a:noAutofit/>
                          </wps:bodyPr>
                        </wps:wsp>
                        <wps:wsp>
                          <wps:cNvPr id="1431832252" name="Conector reto 115"/>
                          <wps:cNvCnPr/>
                          <wps:spPr bwMode="auto">
                            <a:xfrm flipV="1">
                              <a:off x="5535" y="3682"/>
                              <a:ext cx="1" cy="30"/>
                            </a:xfrm>
                            <a:prstGeom prst="line">
                              <a:avLst/>
                            </a:prstGeom>
                            <a:noFill/>
                            <a:ln w="3175">
                              <a:solidFill>
                                <a:srgbClr val="000000"/>
                              </a:solidFill>
                              <a:round/>
                              <a:headEnd/>
                              <a:tailEnd/>
                            </a:ln>
                          </wps:spPr>
                          <wps:bodyPr/>
                        </wps:wsp>
                      </wpg:grpSp>
                      <wpg:grpSp>
                        <wpg:cNvPr id="1431832253" name="Agrupar 116"/>
                        <wpg:cNvGrpSpPr/>
                        <wpg:grpSpPr bwMode="auto">
                          <a:xfrm>
                            <a:off x="5535" y="3727"/>
                            <a:ext cx="1" cy="30"/>
                            <a:chOff x="5535" y="3727"/>
                            <a:chExt cx="1" cy="30"/>
                          </a:xfrm>
                        </wpg:grpSpPr>
                        <wps:wsp>
                          <wps:cNvPr id="1431832254" name="Forma Livre: Forma 117"/>
                          <wps:cNvSpPr>
                            <a:spLocks noChangeAspect="1"/>
                          </wps:cNvSpPr>
                          <wps:spPr bwMode="auto">
                            <a:xfrm>
                              <a:off x="5535" y="3727"/>
                              <a:ext cx="1" cy="30"/>
                            </a:xfrm>
                            <a:custGeom>
                              <a:avLst/>
                              <a:gdLst>
                                <a:gd name="T0" fmla="*/ 0 w 1"/>
                                <a:gd name="T1" fmla="*/ 30 h 30"/>
                                <a:gd name="T2" fmla="*/ 0 w 1"/>
                                <a:gd name="T3" fmla="*/ 0 h 30"/>
                                <a:gd name="T4" fmla="*/ 0 w 1"/>
                                <a:gd name="T5" fmla="*/ 30 h 30"/>
                                <a:gd name="T6" fmla="*/ 0 60000 65536"/>
                                <a:gd name="T7" fmla="*/ 0 60000 65536"/>
                                <a:gd name="T8" fmla="*/ 0 60000 65536"/>
                              </a:gdLst>
                              <a:ahLst/>
                              <a:cxnLst>
                                <a:cxn ang="T6">
                                  <a:pos x="T0" y="T1"/>
                                </a:cxn>
                                <a:cxn ang="T7">
                                  <a:pos x="T2" y="T3"/>
                                </a:cxn>
                                <a:cxn ang="T8">
                                  <a:pos x="T4" y="T5"/>
                                </a:cxn>
                              </a:cxnLst>
                              <a:rect l="0" t="0" r="r" b="b"/>
                              <a:pathLst>
                                <a:path w="1" h="30" extrusionOk="0">
                                  <a:moveTo>
                                    <a:pt x="0" y="30"/>
                                  </a:moveTo>
                                  <a:lnTo>
                                    <a:pt x="0" y="0"/>
                                  </a:lnTo>
                                  <a:lnTo>
                                    <a:pt x="0" y="30"/>
                                  </a:lnTo>
                                  <a:close/>
                                </a:path>
                              </a:pathLst>
                            </a:custGeom>
                            <a:solidFill>
                              <a:srgbClr val="99CC00"/>
                            </a:solidFill>
                            <a:ln w="3175">
                              <a:solidFill>
                                <a:srgbClr val="000000"/>
                              </a:solidFill>
                              <a:round/>
                              <a:headEnd/>
                              <a:tailEnd/>
                            </a:ln>
                          </wps:spPr>
                          <wps:bodyPr rot="0">
                            <a:prstTxWarp prst="textNoShape">
                              <a:avLst/>
                            </a:prstTxWarp>
                            <a:noAutofit/>
                          </wps:bodyPr>
                        </wps:wsp>
                        <wps:wsp>
                          <wps:cNvPr id="1431832255" name="Conector reto 118"/>
                          <wps:cNvCnPr/>
                          <wps:spPr bwMode="auto">
                            <a:xfrm flipV="1">
                              <a:off x="5535" y="3727"/>
                              <a:ext cx="1" cy="30"/>
                            </a:xfrm>
                            <a:prstGeom prst="line">
                              <a:avLst/>
                            </a:prstGeom>
                            <a:noFill/>
                            <a:ln w="3175">
                              <a:solidFill>
                                <a:srgbClr val="000000"/>
                              </a:solidFill>
                              <a:round/>
                              <a:headEnd/>
                              <a:tailEnd/>
                            </a:ln>
                          </wps:spPr>
                          <wps:bodyPr/>
                        </wps:wsp>
                      </wpg:grpSp>
                      <wpg:grpSp>
                        <wpg:cNvPr id="1431832256" name="Agrupar 119"/>
                        <wpg:cNvGrpSpPr/>
                        <wpg:grpSpPr bwMode="auto">
                          <a:xfrm>
                            <a:off x="5550" y="3817"/>
                            <a:ext cx="45" cy="1"/>
                            <a:chOff x="5550" y="3817"/>
                            <a:chExt cx="45" cy="1"/>
                          </a:xfrm>
                        </wpg:grpSpPr>
                        <wps:wsp>
                          <wps:cNvPr id="1431832257" name="Forma Livre: Forma 120"/>
                          <wps:cNvSpPr>
                            <a:spLocks noChangeAspect="1"/>
                          </wps:cNvSpPr>
                          <wps:spPr bwMode="auto">
                            <a:xfrm>
                              <a:off x="5550" y="3817"/>
                              <a:ext cx="45" cy="1"/>
                            </a:xfrm>
                            <a:custGeom>
                              <a:avLst/>
                              <a:gdLst>
                                <a:gd name="T0" fmla="*/ 45 w 45"/>
                                <a:gd name="T1" fmla="*/ 0 h 1"/>
                                <a:gd name="T2" fmla="*/ 0 w 45"/>
                                <a:gd name="T3" fmla="*/ 0 h 1"/>
                                <a:gd name="T4" fmla="*/ 45 w 45"/>
                                <a:gd name="T5" fmla="*/ 0 h 1"/>
                                <a:gd name="T6" fmla="*/ 0 60000 65536"/>
                                <a:gd name="T7" fmla="*/ 0 60000 65536"/>
                                <a:gd name="T8" fmla="*/ 0 60000 65536"/>
                              </a:gdLst>
                              <a:ahLst/>
                              <a:cxnLst>
                                <a:cxn ang="T6">
                                  <a:pos x="T0" y="T1"/>
                                </a:cxn>
                                <a:cxn ang="T7">
                                  <a:pos x="T2" y="T3"/>
                                </a:cxn>
                                <a:cxn ang="T8">
                                  <a:pos x="T4" y="T5"/>
                                </a:cxn>
                              </a:cxnLst>
                              <a:rect l="0" t="0" r="r" b="b"/>
                              <a:pathLst>
                                <a:path w="45" h="1" extrusionOk="0">
                                  <a:moveTo>
                                    <a:pt x="45" y="0"/>
                                  </a:moveTo>
                                  <a:lnTo>
                                    <a:pt x="0" y="0"/>
                                  </a:lnTo>
                                  <a:lnTo>
                                    <a:pt x="45"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431832258" name="Conector reto 121"/>
                          <wps:cNvCnPr/>
                          <wps:spPr bwMode="auto">
                            <a:xfrm flipH="1">
                              <a:off x="5550" y="3817"/>
                              <a:ext cx="45" cy="1"/>
                            </a:xfrm>
                            <a:prstGeom prst="line">
                              <a:avLst/>
                            </a:prstGeom>
                            <a:noFill/>
                            <a:ln w="3175">
                              <a:solidFill>
                                <a:srgbClr val="000000"/>
                              </a:solidFill>
                              <a:round/>
                              <a:headEnd/>
                              <a:tailEnd/>
                            </a:ln>
                          </wps:spPr>
                          <wps:bodyPr/>
                        </wps:wsp>
                      </wpg:grpSp>
                      <wpg:grpSp>
                        <wpg:cNvPr id="1431832259" name="Agrupar 122"/>
                        <wpg:cNvGrpSpPr/>
                        <wpg:grpSpPr bwMode="auto">
                          <a:xfrm>
                            <a:off x="5535" y="3757"/>
                            <a:ext cx="30" cy="1"/>
                            <a:chOff x="5535" y="3757"/>
                            <a:chExt cx="30" cy="1"/>
                          </a:xfrm>
                        </wpg:grpSpPr>
                        <wps:wsp>
                          <wps:cNvPr id="1431832260" name="Forma Livre: Forma 123"/>
                          <wps:cNvSpPr>
                            <a:spLocks noChangeAspect="1"/>
                          </wps:cNvSpPr>
                          <wps:spPr bwMode="auto">
                            <a:xfrm>
                              <a:off x="5535" y="3757"/>
                              <a:ext cx="30" cy="1"/>
                            </a:xfrm>
                            <a:custGeom>
                              <a:avLst/>
                              <a:gdLst>
                                <a:gd name="T0" fmla="*/ 30 w 30"/>
                                <a:gd name="T1" fmla="*/ 0 h 1"/>
                                <a:gd name="T2" fmla="*/ 0 w 30"/>
                                <a:gd name="T3" fmla="*/ 0 h 1"/>
                                <a:gd name="T4" fmla="*/ 30 w 30"/>
                                <a:gd name="T5" fmla="*/ 0 h 1"/>
                                <a:gd name="T6" fmla="*/ 0 60000 65536"/>
                                <a:gd name="T7" fmla="*/ 0 60000 65536"/>
                                <a:gd name="T8" fmla="*/ 0 60000 65536"/>
                              </a:gdLst>
                              <a:ahLst/>
                              <a:cxnLst>
                                <a:cxn ang="T6">
                                  <a:pos x="T0" y="T1"/>
                                </a:cxn>
                                <a:cxn ang="T7">
                                  <a:pos x="T2" y="T3"/>
                                </a:cxn>
                                <a:cxn ang="T8">
                                  <a:pos x="T4" y="T5"/>
                                </a:cxn>
                              </a:cxnLst>
                              <a:rect l="0" t="0" r="r" b="b"/>
                              <a:pathLst>
                                <a:path w="30" h="1" extrusionOk="0">
                                  <a:moveTo>
                                    <a:pt x="30" y="0"/>
                                  </a:moveTo>
                                  <a:lnTo>
                                    <a:pt x="0" y="0"/>
                                  </a:lnTo>
                                  <a:lnTo>
                                    <a:pt x="3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431832261" name="Conector reto 124"/>
                          <wps:cNvCnPr/>
                          <wps:spPr bwMode="auto">
                            <a:xfrm flipH="1">
                              <a:off x="5535" y="3757"/>
                              <a:ext cx="30" cy="1"/>
                            </a:xfrm>
                            <a:prstGeom prst="line">
                              <a:avLst/>
                            </a:prstGeom>
                            <a:noFill/>
                            <a:ln w="3175">
                              <a:solidFill>
                                <a:srgbClr val="000000"/>
                              </a:solidFill>
                              <a:round/>
                              <a:headEnd/>
                              <a:tailEnd/>
                            </a:ln>
                          </wps:spPr>
                          <wps:bodyPr/>
                        </wps:wsp>
                      </wpg:grpSp>
                      <wps:wsp>
                        <wps:cNvPr id="1431832262" name="Forma Livre: Forma 125"/>
                        <wps:cNvSpPr>
                          <a:spLocks noChangeAspect="1"/>
                        </wps:cNvSpPr>
                        <wps:spPr bwMode="auto">
                          <a:xfrm>
                            <a:off x="5505" y="3712"/>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431832263" name="Forma Livre: Forma 126"/>
                        <wps:cNvSpPr>
                          <a:spLocks noChangeAspect="1"/>
                        </wps:cNvSpPr>
                        <wps:spPr bwMode="auto">
                          <a:xfrm>
                            <a:off x="5520" y="3712"/>
                            <a:ext cx="1" cy="15"/>
                          </a:xfrm>
                          <a:custGeom>
                            <a:avLst/>
                            <a:gdLst>
                              <a:gd name="T0" fmla="*/ 0 w 1"/>
                              <a:gd name="T1" fmla="*/ 15 h 15"/>
                              <a:gd name="T2" fmla="*/ 0 w 1"/>
                              <a:gd name="T3" fmla="*/ 0 h 15"/>
                              <a:gd name="T4" fmla="*/ 0 w 1"/>
                              <a:gd name="T5" fmla="*/ 15 h 15"/>
                              <a:gd name="T6" fmla="*/ 0 60000 65536"/>
                              <a:gd name="T7" fmla="*/ 0 60000 65536"/>
                              <a:gd name="T8" fmla="*/ 0 60000 65536"/>
                            </a:gdLst>
                            <a:ahLst/>
                            <a:cxnLst>
                              <a:cxn ang="T6">
                                <a:pos x="T0" y="T1"/>
                              </a:cxn>
                              <a:cxn ang="T7">
                                <a:pos x="T2" y="T3"/>
                              </a:cxn>
                              <a:cxn ang="T8">
                                <a:pos x="T4" y="T5"/>
                              </a:cxn>
                            </a:cxnLst>
                            <a:rect l="0" t="0" r="r" b="b"/>
                            <a:pathLst>
                              <a:path w="1" h="15" extrusionOk="0">
                                <a:moveTo>
                                  <a:pt x="0" y="15"/>
                                </a:moveTo>
                                <a:lnTo>
                                  <a:pt x="0" y="0"/>
                                </a:lnTo>
                                <a:lnTo>
                                  <a:pt x="0" y="15"/>
                                </a:lnTo>
                                <a:close/>
                              </a:path>
                            </a:pathLst>
                          </a:custGeom>
                          <a:solidFill>
                            <a:srgbClr val="99CC00"/>
                          </a:solidFill>
                          <a:ln w="3175">
                            <a:solidFill>
                              <a:srgbClr val="000000"/>
                            </a:solidFill>
                            <a:round/>
                            <a:headEnd/>
                            <a:tailEnd/>
                          </a:ln>
                        </wps:spPr>
                        <wps:bodyPr rot="0">
                          <a:prstTxWarp prst="textNoShape">
                            <a:avLst/>
                          </a:prstTxWarp>
                          <a:noAutofit/>
                        </wps:bodyPr>
                      </wps:wsp>
                      <wps:wsp>
                        <wps:cNvPr id="1431832264" name="Forma Livre: Forma 127"/>
                        <wps:cNvSpPr>
                          <a:spLocks noChangeAspect="1"/>
                        </wps:cNvSpPr>
                        <wps:spPr bwMode="auto">
                          <a:xfrm>
                            <a:off x="5595" y="3652"/>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431832265" name="Forma Livre: Forma 128"/>
                        <wps:cNvSpPr>
                          <a:spLocks noChangeAspect="1"/>
                        </wps:cNvSpPr>
                        <wps:spPr bwMode="auto">
                          <a:xfrm>
                            <a:off x="5610" y="3667"/>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431832266" name="Forma Livre: Forma 129"/>
                        <wps:cNvSpPr>
                          <a:spLocks noChangeAspect="1"/>
                        </wps:cNvSpPr>
                        <wps:spPr bwMode="auto">
                          <a:xfrm>
                            <a:off x="5610" y="3697"/>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431832267" name="Forma Livre: Forma 130"/>
                        <wps:cNvSpPr>
                          <a:spLocks noChangeAspect="1"/>
                        </wps:cNvSpPr>
                        <wps:spPr bwMode="auto">
                          <a:xfrm>
                            <a:off x="5565" y="3712"/>
                            <a:ext cx="1" cy="15"/>
                          </a:xfrm>
                          <a:custGeom>
                            <a:avLst/>
                            <a:gdLst>
                              <a:gd name="T0" fmla="*/ 0 w 1"/>
                              <a:gd name="T1" fmla="*/ 15 h 15"/>
                              <a:gd name="T2" fmla="*/ 0 w 1"/>
                              <a:gd name="T3" fmla="*/ 0 h 15"/>
                              <a:gd name="T4" fmla="*/ 0 w 1"/>
                              <a:gd name="T5" fmla="*/ 15 h 15"/>
                              <a:gd name="T6" fmla="*/ 0 60000 65536"/>
                              <a:gd name="T7" fmla="*/ 0 60000 65536"/>
                              <a:gd name="T8" fmla="*/ 0 60000 65536"/>
                            </a:gdLst>
                            <a:ahLst/>
                            <a:cxnLst>
                              <a:cxn ang="T6">
                                <a:pos x="T0" y="T1"/>
                              </a:cxn>
                              <a:cxn ang="T7">
                                <a:pos x="T2" y="T3"/>
                              </a:cxn>
                              <a:cxn ang="T8">
                                <a:pos x="T4" y="T5"/>
                              </a:cxn>
                            </a:cxnLst>
                            <a:rect l="0" t="0" r="r" b="b"/>
                            <a:pathLst>
                              <a:path w="1" h="15" extrusionOk="0">
                                <a:moveTo>
                                  <a:pt x="0" y="15"/>
                                </a:moveTo>
                                <a:lnTo>
                                  <a:pt x="0" y="0"/>
                                </a:lnTo>
                                <a:lnTo>
                                  <a:pt x="0" y="15"/>
                                </a:lnTo>
                                <a:close/>
                              </a:path>
                            </a:pathLst>
                          </a:custGeom>
                          <a:solidFill>
                            <a:srgbClr val="99CC00"/>
                          </a:solidFill>
                          <a:ln w="3175">
                            <a:solidFill>
                              <a:srgbClr val="000000"/>
                            </a:solidFill>
                            <a:round/>
                            <a:headEnd/>
                            <a:tailEnd/>
                          </a:ln>
                        </wps:spPr>
                        <wps:bodyPr rot="0">
                          <a:prstTxWarp prst="textNoShape">
                            <a:avLst/>
                          </a:prstTxWarp>
                          <a:noAutofit/>
                        </wps:bodyPr>
                      </wps:wsp>
                      <wps:wsp>
                        <wps:cNvPr id="1431832268" name="Forma Livre: Forma 131"/>
                        <wps:cNvSpPr>
                          <a:spLocks noChangeAspect="1"/>
                        </wps:cNvSpPr>
                        <wps:spPr bwMode="auto">
                          <a:xfrm>
                            <a:off x="5565" y="3742"/>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431832269" name="Forma Livre: Forma 132"/>
                        <wps:cNvSpPr>
                          <a:spLocks noChangeAspect="1"/>
                        </wps:cNvSpPr>
                        <wps:spPr bwMode="auto">
                          <a:xfrm>
                            <a:off x="5580" y="3727"/>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431832270" name="Forma Livre: Forma 133"/>
                        <wps:cNvSpPr>
                          <a:spLocks noChangeAspect="1"/>
                        </wps:cNvSpPr>
                        <wps:spPr bwMode="auto">
                          <a:xfrm>
                            <a:off x="5595" y="3742"/>
                            <a:ext cx="1" cy="15"/>
                          </a:xfrm>
                          <a:custGeom>
                            <a:avLst/>
                            <a:gdLst>
                              <a:gd name="T0" fmla="*/ 0 w 1"/>
                              <a:gd name="T1" fmla="*/ 15 h 15"/>
                              <a:gd name="T2" fmla="*/ 0 w 1"/>
                              <a:gd name="T3" fmla="*/ 0 h 15"/>
                              <a:gd name="T4" fmla="*/ 0 w 1"/>
                              <a:gd name="T5" fmla="*/ 15 h 15"/>
                              <a:gd name="T6" fmla="*/ 0 60000 65536"/>
                              <a:gd name="T7" fmla="*/ 0 60000 65536"/>
                              <a:gd name="T8" fmla="*/ 0 60000 65536"/>
                            </a:gdLst>
                            <a:ahLst/>
                            <a:cxnLst>
                              <a:cxn ang="T6">
                                <a:pos x="T0" y="T1"/>
                              </a:cxn>
                              <a:cxn ang="T7">
                                <a:pos x="T2" y="T3"/>
                              </a:cxn>
                              <a:cxn ang="T8">
                                <a:pos x="T4" y="T5"/>
                              </a:cxn>
                            </a:cxnLst>
                            <a:rect l="0" t="0" r="r" b="b"/>
                            <a:pathLst>
                              <a:path w="1" h="15" extrusionOk="0">
                                <a:moveTo>
                                  <a:pt x="0" y="15"/>
                                </a:moveTo>
                                <a:lnTo>
                                  <a:pt x="0" y="0"/>
                                </a:lnTo>
                                <a:lnTo>
                                  <a:pt x="0" y="15"/>
                                </a:lnTo>
                                <a:close/>
                              </a:path>
                            </a:pathLst>
                          </a:custGeom>
                          <a:solidFill>
                            <a:srgbClr val="99CC00"/>
                          </a:solidFill>
                          <a:ln w="3175">
                            <a:solidFill>
                              <a:srgbClr val="000000"/>
                            </a:solidFill>
                            <a:round/>
                            <a:headEnd/>
                            <a:tailEnd/>
                          </a:ln>
                        </wps:spPr>
                        <wps:bodyPr rot="0">
                          <a:prstTxWarp prst="textNoShape">
                            <a:avLst/>
                          </a:prstTxWarp>
                          <a:noAutofit/>
                        </wps:bodyPr>
                      </wps:wsp>
                      <wps:wsp>
                        <wps:cNvPr id="1431832271" name="Forma Livre: Forma 134"/>
                        <wps:cNvSpPr>
                          <a:spLocks noChangeAspect="1"/>
                        </wps:cNvSpPr>
                        <wps:spPr bwMode="auto">
                          <a:xfrm>
                            <a:off x="5610" y="3712"/>
                            <a:ext cx="1" cy="15"/>
                          </a:xfrm>
                          <a:custGeom>
                            <a:avLst/>
                            <a:gdLst>
                              <a:gd name="T0" fmla="*/ 0 w 1"/>
                              <a:gd name="T1" fmla="*/ 15 h 15"/>
                              <a:gd name="T2" fmla="*/ 0 w 1"/>
                              <a:gd name="T3" fmla="*/ 0 h 15"/>
                              <a:gd name="T4" fmla="*/ 0 w 1"/>
                              <a:gd name="T5" fmla="*/ 15 h 15"/>
                              <a:gd name="T6" fmla="*/ 0 60000 65536"/>
                              <a:gd name="T7" fmla="*/ 0 60000 65536"/>
                              <a:gd name="T8" fmla="*/ 0 60000 65536"/>
                            </a:gdLst>
                            <a:ahLst/>
                            <a:cxnLst>
                              <a:cxn ang="T6">
                                <a:pos x="T0" y="T1"/>
                              </a:cxn>
                              <a:cxn ang="T7">
                                <a:pos x="T2" y="T3"/>
                              </a:cxn>
                              <a:cxn ang="T8">
                                <a:pos x="T4" y="T5"/>
                              </a:cxn>
                            </a:cxnLst>
                            <a:rect l="0" t="0" r="r" b="b"/>
                            <a:pathLst>
                              <a:path w="1" h="15" extrusionOk="0">
                                <a:moveTo>
                                  <a:pt x="0" y="15"/>
                                </a:moveTo>
                                <a:lnTo>
                                  <a:pt x="0" y="0"/>
                                </a:lnTo>
                                <a:lnTo>
                                  <a:pt x="0" y="15"/>
                                </a:lnTo>
                                <a:close/>
                              </a:path>
                            </a:pathLst>
                          </a:custGeom>
                          <a:solidFill>
                            <a:srgbClr val="99CC00"/>
                          </a:solidFill>
                          <a:ln w="3175">
                            <a:solidFill>
                              <a:srgbClr val="000000"/>
                            </a:solidFill>
                            <a:round/>
                            <a:headEnd/>
                            <a:tailEnd/>
                          </a:ln>
                        </wps:spPr>
                        <wps:bodyPr rot="0">
                          <a:prstTxWarp prst="textNoShape">
                            <a:avLst/>
                          </a:prstTxWarp>
                          <a:noAutofit/>
                        </wps:bodyPr>
                      </wps:wsp>
                      <wps:wsp>
                        <wps:cNvPr id="1431832272" name="Forma Livre: Forma 135"/>
                        <wps:cNvSpPr>
                          <a:spLocks noChangeAspect="1"/>
                        </wps:cNvSpPr>
                        <wps:spPr bwMode="auto">
                          <a:xfrm>
                            <a:off x="5610" y="3727"/>
                            <a:ext cx="1" cy="15"/>
                          </a:xfrm>
                          <a:custGeom>
                            <a:avLst/>
                            <a:gdLst>
                              <a:gd name="T0" fmla="*/ 0 w 1"/>
                              <a:gd name="T1" fmla="*/ 15 h 15"/>
                              <a:gd name="T2" fmla="*/ 0 w 1"/>
                              <a:gd name="T3" fmla="*/ 0 h 15"/>
                              <a:gd name="T4" fmla="*/ 0 w 1"/>
                              <a:gd name="T5" fmla="*/ 15 h 15"/>
                              <a:gd name="T6" fmla="*/ 0 60000 65536"/>
                              <a:gd name="T7" fmla="*/ 0 60000 65536"/>
                              <a:gd name="T8" fmla="*/ 0 60000 65536"/>
                            </a:gdLst>
                            <a:ahLst/>
                            <a:cxnLst>
                              <a:cxn ang="T6">
                                <a:pos x="T0" y="T1"/>
                              </a:cxn>
                              <a:cxn ang="T7">
                                <a:pos x="T2" y="T3"/>
                              </a:cxn>
                              <a:cxn ang="T8">
                                <a:pos x="T4" y="T5"/>
                              </a:cxn>
                            </a:cxnLst>
                            <a:rect l="0" t="0" r="r" b="b"/>
                            <a:pathLst>
                              <a:path w="1" h="15" extrusionOk="0">
                                <a:moveTo>
                                  <a:pt x="0" y="15"/>
                                </a:moveTo>
                                <a:lnTo>
                                  <a:pt x="0" y="0"/>
                                </a:lnTo>
                                <a:lnTo>
                                  <a:pt x="0" y="15"/>
                                </a:lnTo>
                                <a:close/>
                              </a:path>
                            </a:pathLst>
                          </a:custGeom>
                          <a:solidFill>
                            <a:srgbClr val="99CC00"/>
                          </a:solidFill>
                          <a:ln w="3175">
                            <a:solidFill>
                              <a:srgbClr val="000000"/>
                            </a:solidFill>
                            <a:round/>
                            <a:headEnd/>
                            <a:tailEnd/>
                          </a:ln>
                        </wps:spPr>
                        <wps:bodyPr rot="0">
                          <a:prstTxWarp prst="textNoShape">
                            <a:avLst/>
                          </a:prstTxWarp>
                          <a:noAutofit/>
                        </wps:bodyPr>
                      </wps:wsp>
                      <wps:wsp>
                        <wps:cNvPr id="1431832273" name="Forma Livre: Forma 136"/>
                        <wps:cNvSpPr>
                          <a:spLocks noChangeAspect="1"/>
                        </wps:cNvSpPr>
                        <wps:spPr bwMode="auto">
                          <a:xfrm>
                            <a:off x="5625" y="3757"/>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431832274" name="Forma Livre: Forma 137"/>
                        <wps:cNvSpPr>
                          <a:spLocks noChangeAspect="1"/>
                        </wps:cNvSpPr>
                        <wps:spPr bwMode="auto">
                          <a:xfrm>
                            <a:off x="5535" y="3772"/>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431832275" name="Forma Livre: Forma 138"/>
                        <wps:cNvSpPr>
                          <a:spLocks noChangeAspect="1"/>
                        </wps:cNvSpPr>
                        <wps:spPr bwMode="auto">
                          <a:xfrm>
                            <a:off x="5535" y="3802"/>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431832276" name="Forma Livre: Forma 139"/>
                        <wps:cNvSpPr>
                          <a:spLocks noChangeAspect="1"/>
                        </wps:cNvSpPr>
                        <wps:spPr bwMode="auto">
                          <a:xfrm>
                            <a:off x="5580" y="3772"/>
                            <a:ext cx="1" cy="15"/>
                          </a:xfrm>
                          <a:custGeom>
                            <a:avLst/>
                            <a:gdLst>
                              <a:gd name="T0" fmla="*/ 0 w 1"/>
                              <a:gd name="T1" fmla="*/ 15 h 15"/>
                              <a:gd name="T2" fmla="*/ 0 w 1"/>
                              <a:gd name="T3" fmla="*/ 0 h 15"/>
                              <a:gd name="T4" fmla="*/ 0 w 1"/>
                              <a:gd name="T5" fmla="*/ 15 h 15"/>
                              <a:gd name="T6" fmla="*/ 0 60000 65536"/>
                              <a:gd name="T7" fmla="*/ 0 60000 65536"/>
                              <a:gd name="T8" fmla="*/ 0 60000 65536"/>
                            </a:gdLst>
                            <a:ahLst/>
                            <a:cxnLst>
                              <a:cxn ang="T6">
                                <a:pos x="T0" y="T1"/>
                              </a:cxn>
                              <a:cxn ang="T7">
                                <a:pos x="T2" y="T3"/>
                              </a:cxn>
                              <a:cxn ang="T8">
                                <a:pos x="T4" y="T5"/>
                              </a:cxn>
                            </a:cxnLst>
                            <a:rect l="0" t="0" r="r" b="b"/>
                            <a:pathLst>
                              <a:path w="1" h="15" extrusionOk="0">
                                <a:moveTo>
                                  <a:pt x="0" y="15"/>
                                </a:moveTo>
                                <a:lnTo>
                                  <a:pt x="0" y="0"/>
                                </a:lnTo>
                                <a:lnTo>
                                  <a:pt x="0" y="15"/>
                                </a:lnTo>
                                <a:close/>
                              </a:path>
                            </a:pathLst>
                          </a:custGeom>
                          <a:solidFill>
                            <a:srgbClr val="99CC00"/>
                          </a:solidFill>
                          <a:ln w="3175">
                            <a:solidFill>
                              <a:srgbClr val="000000"/>
                            </a:solidFill>
                            <a:round/>
                            <a:headEnd/>
                            <a:tailEnd/>
                          </a:ln>
                        </wps:spPr>
                        <wps:bodyPr rot="0">
                          <a:prstTxWarp prst="textNoShape">
                            <a:avLst/>
                          </a:prstTxWarp>
                          <a:noAutofit/>
                        </wps:bodyPr>
                      </wps:wsp>
                      <wps:wsp>
                        <wps:cNvPr id="1431832277" name="Forma Livre: Forma 140"/>
                        <wps:cNvSpPr>
                          <a:spLocks noChangeAspect="1"/>
                        </wps:cNvSpPr>
                        <wps:spPr bwMode="auto">
                          <a:xfrm>
                            <a:off x="5595" y="3772"/>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431832278" name="Forma Livre: Forma 141"/>
                        <wps:cNvSpPr>
                          <a:spLocks noChangeAspect="1"/>
                        </wps:cNvSpPr>
                        <wps:spPr bwMode="auto">
                          <a:xfrm>
                            <a:off x="5595" y="3786"/>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431832279" name="Forma Livre: Forma 142"/>
                        <wps:cNvSpPr>
                          <a:spLocks noChangeAspect="1"/>
                        </wps:cNvSpPr>
                        <wps:spPr bwMode="auto">
                          <a:xfrm>
                            <a:off x="5595" y="3802"/>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431832280" name="Forma Livre: Forma 143"/>
                        <wps:cNvSpPr>
                          <a:spLocks noChangeAspect="1"/>
                        </wps:cNvSpPr>
                        <wps:spPr bwMode="auto">
                          <a:xfrm>
                            <a:off x="5625" y="3786"/>
                            <a:ext cx="1" cy="15"/>
                          </a:xfrm>
                          <a:custGeom>
                            <a:avLst/>
                            <a:gdLst>
                              <a:gd name="T0" fmla="*/ 0 w 1"/>
                              <a:gd name="T1" fmla="*/ 15 h 15"/>
                              <a:gd name="T2" fmla="*/ 0 w 1"/>
                              <a:gd name="T3" fmla="*/ 0 h 15"/>
                              <a:gd name="T4" fmla="*/ 0 w 1"/>
                              <a:gd name="T5" fmla="*/ 15 h 15"/>
                              <a:gd name="T6" fmla="*/ 0 60000 65536"/>
                              <a:gd name="T7" fmla="*/ 0 60000 65536"/>
                              <a:gd name="T8" fmla="*/ 0 60000 65536"/>
                            </a:gdLst>
                            <a:ahLst/>
                            <a:cxnLst>
                              <a:cxn ang="T6">
                                <a:pos x="T0" y="T1"/>
                              </a:cxn>
                              <a:cxn ang="T7">
                                <a:pos x="T2" y="T3"/>
                              </a:cxn>
                              <a:cxn ang="T8">
                                <a:pos x="T4" y="T5"/>
                              </a:cxn>
                            </a:cxnLst>
                            <a:rect l="0" t="0" r="r" b="b"/>
                            <a:pathLst>
                              <a:path w="1" h="15" extrusionOk="0">
                                <a:moveTo>
                                  <a:pt x="0" y="15"/>
                                </a:moveTo>
                                <a:lnTo>
                                  <a:pt x="0" y="0"/>
                                </a:lnTo>
                                <a:lnTo>
                                  <a:pt x="0" y="15"/>
                                </a:lnTo>
                                <a:close/>
                              </a:path>
                            </a:pathLst>
                          </a:custGeom>
                          <a:solidFill>
                            <a:srgbClr val="99CC00"/>
                          </a:solidFill>
                          <a:ln w="3175">
                            <a:solidFill>
                              <a:srgbClr val="000000"/>
                            </a:solidFill>
                            <a:round/>
                            <a:headEnd/>
                            <a:tailEnd/>
                          </a:ln>
                        </wps:spPr>
                        <wps:bodyPr rot="0">
                          <a:prstTxWarp prst="textNoShape">
                            <a:avLst/>
                          </a:prstTxWarp>
                          <a:noAutofit/>
                        </wps:bodyPr>
                      </wps:wsp>
                      <wps:wsp>
                        <wps:cNvPr id="1431832281" name="Forma Livre: Forma 144"/>
                        <wps:cNvSpPr>
                          <a:spLocks noChangeAspect="1"/>
                        </wps:cNvSpPr>
                        <wps:spPr bwMode="auto">
                          <a:xfrm>
                            <a:off x="5610" y="3832"/>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431832282" name="Forma Livre: Forma 145"/>
                        <wps:cNvSpPr>
                          <a:spLocks noChangeAspect="1"/>
                        </wps:cNvSpPr>
                        <wps:spPr bwMode="auto">
                          <a:xfrm>
                            <a:off x="5550" y="3907"/>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431832283" name="Forma Livre: Forma 146"/>
                        <wps:cNvSpPr>
                          <a:spLocks noChangeAspect="1"/>
                        </wps:cNvSpPr>
                        <wps:spPr bwMode="auto">
                          <a:xfrm>
                            <a:off x="5565" y="3922"/>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431832284" name="Forma Livre: Forma 147"/>
                        <wps:cNvSpPr>
                          <a:spLocks noChangeAspect="1"/>
                        </wps:cNvSpPr>
                        <wps:spPr bwMode="auto">
                          <a:xfrm>
                            <a:off x="5565" y="3981"/>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431832285" name="Forma Livre: Forma 148"/>
                        <wps:cNvSpPr>
                          <a:spLocks noChangeAspect="1"/>
                        </wps:cNvSpPr>
                        <wps:spPr bwMode="auto">
                          <a:xfrm>
                            <a:off x="5550" y="3997"/>
                            <a:ext cx="1" cy="15"/>
                          </a:xfrm>
                          <a:custGeom>
                            <a:avLst/>
                            <a:gdLst>
                              <a:gd name="T0" fmla="*/ 0 w 1"/>
                              <a:gd name="T1" fmla="*/ 15 h 15"/>
                              <a:gd name="T2" fmla="*/ 0 w 1"/>
                              <a:gd name="T3" fmla="*/ 0 h 15"/>
                              <a:gd name="T4" fmla="*/ 0 w 1"/>
                              <a:gd name="T5" fmla="*/ 15 h 15"/>
                              <a:gd name="T6" fmla="*/ 0 60000 65536"/>
                              <a:gd name="T7" fmla="*/ 0 60000 65536"/>
                              <a:gd name="T8" fmla="*/ 0 60000 65536"/>
                            </a:gdLst>
                            <a:ahLst/>
                            <a:cxnLst>
                              <a:cxn ang="T6">
                                <a:pos x="T0" y="T1"/>
                              </a:cxn>
                              <a:cxn ang="T7">
                                <a:pos x="T2" y="T3"/>
                              </a:cxn>
                              <a:cxn ang="T8">
                                <a:pos x="T4" y="T5"/>
                              </a:cxn>
                            </a:cxnLst>
                            <a:rect l="0" t="0" r="r" b="b"/>
                            <a:pathLst>
                              <a:path w="1" h="15" extrusionOk="0">
                                <a:moveTo>
                                  <a:pt x="0" y="15"/>
                                </a:moveTo>
                                <a:lnTo>
                                  <a:pt x="0" y="0"/>
                                </a:lnTo>
                                <a:lnTo>
                                  <a:pt x="0" y="15"/>
                                </a:lnTo>
                                <a:close/>
                              </a:path>
                            </a:pathLst>
                          </a:custGeom>
                          <a:solidFill>
                            <a:srgbClr val="99CC00"/>
                          </a:solidFill>
                          <a:ln w="3175">
                            <a:solidFill>
                              <a:srgbClr val="000000"/>
                            </a:solidFill>
                            <a:round/>
                            <a:headEnd/>
                            <a:tailEnd/>
                          </a:ln>
                        </wps:spPr>
                        <wps:bodyPr rot="0">
                          <a:prstTxWarp prst="textNoShape">
                            <a:avLst/>
                          </a:prstTxWarp>
                          <a:noAutofit/>
                        </wps:bodyPr>
                      </wps:wsp>
                    </wpg:grpSp>
                    <wps:wsp>
                      <wps:cNvPr id="1431832286" name="Forma Livre: Forma 149"/>
                      <wps:cNvSpPr>
                        <a:spLocks noChangeAspect="1"/>
                      </wps:cNvSpPr>
                      <wps:spPr bwMode="auto">
                        <a:xfrm>
                          <a:off x="5115" y="3952"/>
                          <a:ext cx="2265" cy="1068"/>
                        </a:xfrm>
                        <a:custGeom>
                          <a:avLst/>
                          <a:gdLst>
                            <a:gd name="T0" fmla="*/ 105 w 2265"/>
                            <a:gd name="T1" fmla="*/ 211 h 1068"/>
                            <a:gd name="T2" fmla="*/ 210 w 2265"/>
                            <a:gd name="T3" fmla="*/ 211 h 1068"/>
                            <a:gd name="T4" fmla="*/ 255 w 2265"/>
                            <a:gd name="T5" fmla="*/ 196 h 1068"/>
                            <a:gd name="T6" fmla="*/ 270 w 2265"/>
                            <a:gd name="T7" fmla="*/ 181 h 1068"/>
                            <a:gd name="T8" fmla="*/ 315 w 2265"/>
                            <a:gd name="T9" fmla="*/ 181 h 1068"/>
                            <a:gd name="T10" fmla="*/ 345 w 2265"/>
                            <a:gd name="T11" fmla="*/ 166 h 1068"/>
                            <a:gd name="T12" fmla="*/ 465 w 2265"/>
                            <a:gd name="T13" fmla="*/ 166 h 1068"/>
                            <a:gd name="T14" fmla="*/ 480 w 2265"/>
                            <a:gd name="T15" fmla="*/ 181 h 1068"/>
                            <a:gd name="T16" fmla="*/ 525 w 2265"/>
                            <a:gd name="T17" fmla="*/ 181 h 1068"/>
                            <a:gd name="T18" fmla="*/ 540 w 2265"/>
                            <a:gd name="T19" fmla="*/ 196 h 1068"/>
                            <a:gd name="T20" fmla="*/ 585 w 2265"/>
                            <a:gd name="T21" fmla="*/ 196 h 1068"/>
                            <a:gd name="T22" fmla="*/ 645 w 2265"/>
                            <a:gd name="T23" fmla="*/ 226 h 1068"/>
                            <a:gd name="T24" fmla="*/ 645 w 2265"/>
                            <a:gd name="T25" fmla="*/ 376 h 1068"/>
                            <a:gd name="T26" fmla="*/ 660 w 2265"/>
                            <a:gd name="T27" fmla="*/ 451 h 1068"/>
                            <a:gd name="T28" fmla="*/ 690 w 2265"/>
                            <a:gd name="T29" fmla="*/ 527 h 1068"/>
                            <a:gd name="T30" fmla="*/ 735 w 2265"/>
                            <a:gd name="T31" fmla="*/ 587 h 1068"/>
                            <a:gd name="T32" fmla="*/ 780 w 2265"/>
                            <a:gd name="T33" fmla="*/ 632 h 1068"/>
                            <a:gd name="T34" fmla="*/ 855 w 2265"/>
                            <a:gd name="T35" fmla="*/ 677 h 1068"/>
                            <a:gd name="T36" fmla="*/ 930 w 2265"/>
                            <a:gd name="T37" fmla="*/ 707 h 1068"/>
                            <a:gd name="T38" fmla="*/ 975 w 2265"/>
                            <a:gd name="T39" fmla="*/ 707 h 1068"/>
                            <a:gd name="T40" fmla="*/ 1050 w 2265"/>
                            <a:gd name="T41" fmla="*/ 722 h 1068"/>
                            <a:gd name="T42" fmla="*/ 1140 w 2265"/>
                            <a:gd name="T43" fmla="*/ 707 h 1068"/>
                            <a:gd name="T44" fmla="*/ 1215 w 2265"/>
                            <a:gd name="T45" fmla="*/ 662 h 1068"/>
                            <a:gd name="T46" fmla="*/ 1290 w 2265"/>
                            <a:gd name="T47" fmla="*/ 602 h 1068"/>
                            <a:gd name="T48" fmla="*/ 1350 w 2265"/>
                            <a:gd name="T49" fmla="*/ 511 h 1068"/>
                            <a:gd name="T50" fmla="*/ 1380 w 2265"/>
                            <a:gd name="T51" fmla="*/ 421 h 1068"/>
                            <a:gd name="T52" fmla="*/ 1395 w 2265"/>
                            <a:gd name="T53" fmla="*/ 361 h 1068"/>
                            <a:gd name="T54" fmla="*/ 1395 w 2265"/>
                            <a:gd name="T55" fmla="*/ 45 h 1068"/>
                            <a:gd name="T56" fmla="*/ 1440 w 2265"/>
                            <a:gd name="T57" fmla="*/ 60 h 1068"/>
                            <a:gd name="T58" fmla="*/ 1485 w 2265"/>
                            <a:gd name="T59" fmla="*/ 60 h 1068"/>
                            <a:gd name="T60" fmla="*/ 1530 w 2265"/>
                            <a:gd name="T61" fmla="*/ 60 h 1068"/>
                            <a:gd name="T62" fmla="*/ 1545 w 2265"/>
                            <a:gd name="T63" fmla="*/ 45 h 1068"/>
                            <a:gd name="T64" fmla="*/ 1590 w 2265"/>
                            <a:gd name="T65" fmla="*/ 45 h 1068"/>
                            <a:gd name="T66" fmla="*/ 1590 w 2265"/>
                            <a:gd name="T67" fmla="*/ 30 h 1068"/>
                            <a:gd name="T68" fmla="*/ 1620 w 2265"/>
                            <a:gd name="T69" fmla="*/ 30 h 1068"/>
                            <a:gd name="T70" fmla="*/ 1635 w 2265"/>
                            <a:gd name="T71" fmla="*/ 45 h 1068"/>
                            <a:gd name="T72" fmla="*/ 1665 w 2265"/>
                            <a:gd name="T73" fmla="*/ 60 h 1068"/>
                            <a:gd name="T74" fmla="*/ 1710 w 2265"/>
                            <a:gd name="T75" fmla="*/ 60 h 1068"/>
                            <a:gd name="T76" fmla="*/ 1740 w 2265"/>
                            <a:gd name="T77" fmla="*/ 76 h 1068"/>
                            <a:gd name="T78" fmla="*/ 1860 w 2265"/>
                            <a:gd name="T79" fmla="*/ 76 h 1068"/>
                            <a:gd name="T80" fmla="*/ 1875 w 2265"/>
                            <a:gd name="T81" fmla="*/ 60 h 1068"/>
                            <a:gd name="T82" fmla="*/ 1905 w 2265"/>
                            <a:gd name="T83" fmla="*/ 60 h 1068"/>
                            <a:gd name="T84" fmla="*/ 1920 w 2265"/>
                            <a:gd name="T85" fmla="*/ 45 h 1068"/>
                            <a:gd name="T86" fmla="*/ 1965 w 2265"/>
                            <a:gd name="T87" fmla="*/ 45 h 1068"/>
                            <a:gd name="T88" fmla="*/ 1980 w 2265"/>
                            <a:gd name="T89" fmla="*/ 30 h 1068"/>
                            <a:gd name="T90" fmla="*/ 2010 w 2265"/>
                            <a:gd name="T91" fmla="*/ 30 h 1068"/>
                            <a:gd name="T92" fmla="*/ 2040 w 2265"/>
                            <a:gd name="T93" fmla="*/ 0 h 1068"/>
                            <a:gd name="T94" fmla="*/ 2100 w 2265"/>
                            <a:gd name="T95" fmla="*/ 0 h 1068"/>
                            <a:gd name="T96" fmla="*/ 2115 w 2265"/>
                            <a:gd name="T97" fmla="*/ 15 h 1068"/>
                            <a:gd name="T98" fmla="*/ 2145 w 2265"/>
                            <a:gd name="T99" fmla="*/ 15 h 1068"/>
                            <a:gd name="T100" fmla="*/ 2265 w 2265"/>
                            <a:gd name="T101" fmla="*/ 121 h 1068"/>
                            <a:gd name="T102" fmla="*/ 1020 w 2265"/>
                            <a:gd name="T103" fmla="*/ 1068 h 1068"/>
                            <a:gd name="T104" fmla="*/ 0 w 2265"/>
                            <a:gd name="T105" fmla="*/ 286 h 1068"/>
                            <a:gd name="T106" fmla="*/ 0 w 2265"/>
                            <a:gd name="T107" fmla="*/ 256 h 1068"/>
                            <a:gd name="T108" fmla="*/ 60 w 2265"/>
                            <a:gd name="T109" fmla="*/ 226 h 1068"/>
                            <a:gd name="T110" fmla="*/ 105 w 2265"/>
                            <a:gd name="T111" fmla="*/ 211 h 1068"/>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Lst>
                          <a:ahLst/>
                          <a:cxnLst>
                            <a:cxn ang="T112">
                              <a:pos x="T0" y="T1"/>
                            </a:cxn>
                            <a:cxn ang="T113">
                              <a:pos x="T2" y="T3"/>
                            </a:cxn>
                            <a:cxn ang="T114">
                              <a:pos x="T4" y="T5"/>
                            </a:cxn>
                            <a:cxn ang="T115">
                              <a:pos x="T6" y="T7"/>
                            </a:cxn>
                            <a:cxn ang="T116">
                              <a:pos x="T8" y="T9"/>
                            </a:cxn>
                            <a:cxn ang="T117">
                              <a:pos x="T10" y="T11"/>
                            </a:cxn>
                            <a:cxn ang="T118">
                              <a:pos x="T12" y="T13"/>
                            </a:cxn>
                            <a:cxn ang="T119">
                              <a:pos x="T14" y="T15"/>
                            </a:cxn>
                            <a:cxn ang="T120">
                              <a:pos x="T16" y="T17"/>
                            </a:cxn>
                            <a:cxn ang="T121">
                              <a:pos x="T18" y="T19"/>
                            </a:cxn>
                            <a:cxn ang="T122">
                              <a:pos x="T20" y="T21"/>
                            </a:cxn>
                            <a:cxn ang="T123">
                              <a:pos x="T22" y="T23"/>
                            </a:cxn>
                            <a:cxn ang="T124">
                              <a:pos x="T24" y="T25"/>
                            </a:cxn>
                            <a:cxn ang="T125">
                              <a:pos x="T26" y="T27"/>
                            </a:cxn>
                            <a:cxn ang="T126">
                              <a:pos x="T28" y="T29"/>
                            </a:cxn>
                            <a:cxn ang="T127">
                              <a:pos x="T30" y="T31"/>
                            </a:cxn>
                            <a:cxn ang="T128">
                              <a:pos x="T32" y="T33"/>
                            </a:cxn>
                            <a:cxn ang="T129">
                              <a:pos x="T34" y="T35"/>
                            </a:cxn>
                            <a:cxn ang="T130">
                              <a:pos x="T36" y="T37"/>
                            </a:cxn>
                            <a:cxn ang="T131">
                              <a:pos x="T38" y="T39"/>
                            </a:cxn>
                            <a:cxn ang="T132">
                              <a:pos x="T40" y="T41"/>
                            </a:cxn>
                            <a:cxn ang="T133">
                              <a:pos x="T42" y="T43"/>
                            </a:cxn>
                            <a:cxn ang="T134">
                              <a:pos x="T44" y="T45"/>
                            </a:cxn>
                            <a:cxn ang="T135">
                              <a:pos x="T46" y="T47"/>
                            </a:cxn>
                            <a:cxn ang="T136">
                              <a:pos x="T48" y="T49"/>
                            </a:cxn>
                            <a:cxn ang="T137">
                              <a:pos x="T50" y="T51"/>
                            </a:cxn>
                            <a:cxn ang="T138">
                              <a:pos x="T52" y="T53"/>
                            </a:cxn>
                            <a:cxn ang="T139">
                              <a:pos x="T54" y="T55"/>
                            </a:cxn>
                            <a:cxn ang="T140">
                              <a:pos x="T56" y="T57"/>
                            </a:cxn>
                            <a:cxn ang="T141">
                              <a:pos x="T58" y="T59"/>
                            </a:cxn>
                            <a:cxn ang="T142">
                              <a:pos x="T60" y="T61"/>
                            </a:cxn>
                            <a:cxn ang="T143">
                              <a:pos x="T62" y="T63"/>
                            </a:cxn>
                            <a:cxn ang="T144">
                              <a:pos x="T64" y="T65"/>
                            </a:cxn>
                            <a:cxn ang="T145">
                              <a:pos x="T66" y="T67"/>
                            </a:cxn>
                            <a:cxn ang="T146">
                              <a:pos x="T68" y="T69"/>
                            </a:cxn>
                            <a:cxn ang="T147">
                              <a:pos x="T70" y="T71"/>
                            </a:cxn>
                            <a:cxn ang="T148">
                              <a:pos x="T72" y="T73"/>
                            </a:cxn>
                            <a:cxn ang="T149">
                              <a:pos x="T74" y="T75"/>
                            </a:cxn>
                            <a:cxn ang="T150">
                              <a:pos x="T76" y="T77"/>
                            </a:cxn>
                            <a:cxn ang="T151">
                              <a:pos x="T78" y="T79"/>
                            </a:cxn>
                            <a:cxn ang="T152">
                              <a:pos x="T80" y="T81"/>
                            </a:cxn>
                            <a:cxn ang="T153">
                              <a:pos x="T82" y="T83"/>
                            </a:cxn>
                            <a:cxn ang="T154">
                              <a:pos x="T84" y="T85"/>
                            </a:cxn>
                            <a:cxn ang="T155">
                              <a:pos x="T86" y="T87"/>
                            </a:cxn>
                            <a:cxn ang="T156">
                              <a:pos x="T88" y="T89"/>
                            </a:cxn>
                            <a:cxn ang="T157">
                              <a:pos x="T90" y="T91"/>
                            </a:cxn>
                            <a:cxn ang="T158">
                              <a:pos x="T92" y="T93"/>
                            </a:cxn>
                            <a:cxn ang="T159">
                              <a:pos x="T94" y="T95"/>
                            </a:cxn>
                            <a:cxn ang="T160">
                              <a:pos x="T96" y="T97"/>
                            </a:cxn>
                            <a:cxn ang="T161">
                              <a:pos x="T98" y="T99"/>
                            </a:cxn>
                            <a:cxn ang="T162">
                              <a:pos x="T100" y="T101"/>
                            </a:cxn>
                            <a:cxn ang="T163">
                              <a:pos x="T102" y="T103"/>
                            </a:cxn>
                            <a:cxn ang="T164">
                              <a:pos x="T104" y="T105"/>
                            </a:cxn>
                            <a:cxn ang="T165">
                              <a:pos x="T106" y="T107"/>
                            </a:cxn>
                            <a:cxn ang="T166">
                              <a:pos x="T108" y="T109"/>
                            </a:cxn>
                            <a:cxn ang="T167">
                              <a:pos x="T110" y="T111"/>
                            </a:cxn>
                          </a:cxnLst>
                          <a:rect l="0" t="0" r="r" b="b"/>
                          <a:pathLst>
                            <a:path w="2265" h="1068" extrusionOk="0">
                              <a:moveTo>
                                <a:pt x="105" y="211"/>
                              </a:moveTo>
                              <a:lnTo>
                                <a:pt x="210" y="211"/>
                              </a:lnTo>
                              <a:lnTo>
                                <a:pt x="255" y="196"/>
                              </a:lnTo>
                              <a:lnTo>
                                <a:pt x="270" y="181"/>
                              </a:lnTo>
                              <a:lnTo>
                                <a:pt x="315" y="181"/>
                              </a:lnTo>
                              <a:lnTo>
                                <a:pt x="345" y="166"/>
                              </a:lnTo>
                              <a:lnTo>
                                <a:pt x="465" y="166"/>
                              </a:lnTo>
                              <a:lnTo>
                                <a:pt x="480" y="181"/>
                              </a:lnTo>
                              <a:lnTo>
                                <a:pt x="525" y="181"/>
                              </a:lnTo>
                              <a:lnTo>
                                <a:pt x="540" y="196"/>
                              </a:lnTo>
                              <a:lnTo>
                                <a:pt x="585" y="196"/>
                              </a:lnTo>
                              <a:lnTo>
                                <a:pt x="645" y="226"/>
                              </a:lnTo>
                              <a:lnTo>
                                <a:pt x="645" y="376"/>
                              </a:lnTo>
                              <a:lnTo>
                                <a:pt x="660" y="451"/>
                              </a:lnTo>
                              <a:lnTo>
                                <a:pt x="690" y="527"/>
                              </a:lnTo>
                              <a:lnTo>
                                <a:pt x="735" y="587"/>
                              </a:lnTo>
                              <a:lnTo>
                                <a:pt x="780" y="632"/>
                              </a:lnTo>
                              <a:lnTo>
                                <a:pt x="855" y="677"/>
                              </a:lnTo>
                              <a:lnTo>
                                <a:pt x="930" y="707"/>
                              </a:lnTo>
                              <a:lnTo>
                                <a:pt x="975" y="707"/>
                              </a:lnTo>
                              <a:lnTo>
                                <a:pt x="1050" y="722"/>
                              </a:lnTo>
                              <a:lnTo>
                                <a:pt x="1140" y="707"/>
                              </a:lnTo>
                              <a:lnTo>
                                <a:pt x="1215" y="662"/>
                              </a:lnTo>
                              <a:lnTo>
                                <a:pt x="1290" y="602"/>
                              </a:lnTo>
                              <a:lnTo>
                                <a:pt x="1350" y="511"/>
                              </a:lnTo>
                              <a:lnTo>
                                <a:pt x="1380" y="421"/>
                              </a:lnTo>
                              <a:lnTo>
                                <a:pt x="1395" y="361"/>
                              </a:lnTo>
                              <a:lnTo>
                                <a:pt x="1395" y="45"/>
                              </a:lnTo>
                              <a:lnTo>
                                <a:pt x="1440" y="60"/>
                              </a:lnTo>
                              <a:lnTo>
                                <a:pt x="1485" y="60"/>
                              </a:lnTo>
                              <a:lnTo>
                                <a:pt x="1530" y="60"/>
                              </a:lnTo>
                              <a:lnTo>
                                <a:pt x="1545" y="45"/>
                              </a:lnTo>
                              <a:lnTo>
                                <a:pt x="1590" y="45"/>
                              </a:lnTo>
                              <a:lnTo>
                                <a:pt x="1590" y="30"/>
                              </a:lnTo>
                              <a:lnTo>
                                <a:pt x="1620" y="30"/>
                              </a:lnTo>
                              <a:lnTo>
                                <a:pt x="1635" y="45"/>
                              </a:lnTo>
                              <a:lnTo>
                                <a:pt x="1665" y="60"/>
                              </a:lnTo>
                              <a:lnTo>
                                <a:pt x="1710" y="60"/>
                              </a:lnTo>
                              <a:lnTo>
                                <a:pt x="1740" y="76"/>
                              </a:lnTo>
                              <a:lnTo>
                                <a:pt x="1860" y="76"/>
                              </a:lnTo>
                              <a:lnTo>
                                <a:pt x="1875" y="60"/>
                              </a:lnTo>
                              <a:lnTo>
                                <a:pt x="1905" y="60"/>
                              </a:lnTo>
                              <a:lnTo>
                                <a:pt x="1920" y="45"/>
                              </a:lnTo>
                              <a:lnTo>
                                <a:pt x="1965" y="45"/>
                              </a:lnTo>
                              <a:lnTo>
                                <a:pt x="1980" y="30"/>
                              </a:lnTo>
                              <a:lnTo>
                                <a:pt x="2010" y="30"/>
                              </a:lnTo>
                              <a:lnTo>
                                <a:pt x="2040" y="0"/>
                              </a:lnTo>
                              <a:lnTo>
                                <a:pt x="2100" y="0"/>
                              </a:lnTo>
                              <a:lnTo>
                                <a:pt x="2115" y="15"/>
                              </a:lnTo>
                              <a:lnTo>
                                <a:pt x="2145" y="15"/>
                              </a:lnTo>
                              <a:lnTo>
                                <a:pt x="2265" y="121"/>
                              </a:lnTo>
                              <a:lnTo>
                                <a:pt x="1020" y="1068"/>
                              </a:lnTo>
                              <a:lnTo>
                                <a:pt x="0" y="286"/>
                              </a:lnTo>
                              <a:lnTo>
                                <a:pt x="0" y="256"/>
                              </a:lnTo>
                              <a:lnTo>
                                <a:pt x="60" y="226"/>
                              </a:lnTo>
                              <a:lnTo>
                                <a:pt x="105" y="211"/>
                              </a:lnTo>
                              <a:close/>
                            </a:path>
                          </a:pathLst>
                        </a:custGeom>
                        <a:solidFill>
                          <a:srgbClr val="339966"/>
                        </a:solidFill>
                        <a:ln w="3175">
                          <a:solidFill>
                            <a:srgbClr val="000000"/>
                          </a:solidFill>
                          <a:round/>
                          <a:headEnd/>
                          <a:tailEnd/>
                        </a:ln>
                      </wps:spPr>
                      <wps:bodyPr rot="0">
                        <a:prstTxWarp prst="textNoShape">
                          <a:avLst/>
                        </a:prstTxWarp>
                        <a:noAutofit/>
                      </wps:bodyPr>
                    </wps:wsp>
                    <wpg:grpSp>
                      <wpg:cNvPr id="1431832287" name="Agrupar 150"/>
                      <wpg:cNvGrpSpPr/>
                      <wpg:grpSpPr bwMode="auto">
                        <a:xfrm>
                          <a:off x="5805" y="4073"/>
                          <a:ext cx="1260" cy="556"/>
                          <a:chOff x="5805" y="4073"/>
                          <a:chExt cx="1260" cy="556"/>
                        </a:xfrm>
                      </wpg:grpSpPr>
                      <wps:wsp>
                        <wps:cNvPr id="1431832288" name="Forma Livre: Forma 151"/>
                        <wps:cNvSpPr>
                          <a:spLocks noChangeAspect="1"/>
                        </wps:cNvSpPr>
                        <wps:spPr bwMode="auto">
                          <a:xfrm>
                            <a:off x="6150" y="4313"/>
                            <a:ext cx="240" cy="316"/>
                          </a:xfrm>
                          <a:custGeom>
                            <a:avLst/>
                            <a:gdLst>
                              <a:gd name="T0" fmla="*/ 150 w 16"/>
                              <a:gd name="T1" fmla="*/ 0 h 21"/>
                              <a:gd name="T2" fmla="*/ 15 w 16"/>
                              <a:gd name="T3" fmla="*/ 105 h 21"/>
                              <a:gd name="T4" fmla="*/ 30 w 16"/>
                              <a:gd name="T5" fmla="*/ 120 h 21"/>
                              <a:gd name="T6" fmla="*/ 30 w 16"/>
                              <a:gd name="T7" fmla="*/ 135 h 21"/>
                              <a:gd name="T8" fmla="*/ 15 w 16"/>
                              <a:gd name="T9" fmla="*/ 150 h 21"/>
                              <a:gd name="T10" fmla="*/ 15 w 16"/>
                              <a:gd name="T11" fmla="*/ 241 h 21"/>
                              <a:gd name="T12" fmla="*/ 30 w 16"/>
                              <a:gd name="T13" fmla="*/ 241 h 21"/>
                              <a:gd name="T14" fmla="*/ 45 w 16"/>
                              <a:gd name="T15" fmla="*/ 286 h 21"/>
                              <a:gd name="T16" fmla="*/ 240 w 16"/>
                              <a:gd name="T17" fmla="*/ 75 h 21"/>
                              <a:gd name="T18" fmla="*/ 150 w 16"/>
                              <a:gd name="T19" fmla="*/ 0 h 21"/>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16" h="21" extrusionOk="0">
                                <a:moveTo>
                                  <a:pt x="10" y="0"/>
                                </a:moveTo>
                                <a:lnTo>
                                  <a:pt x="1" y="7"/>
                                </a:lnTo>
                                <a:lnTo>
                                  <a:pt x="2" y="8"/>
                                </a:lnTo>
                                <a:lnTo>
                                  <a:pt x="2" y="9"/>
                                </a:lnTo>
                                <a:lnTo>
                                  <a:pt x="1" y="10"/>
                                </a:lnTo>
                                <a:lnTo>
                                  <a:pt x="1" y="16"/>
                                </a:lnTo>
                                <a:lnTo>
                                  <a:pt x="2" y="16"/>
                                </a:lnTo>
                                <a:cubicBezTo>
                                  <a:pt x="2" y="17"/>
                                  <a:pt x="0" y="21"/>
                                  <a:pt x="3" y="19"/>
                                </a:cubicBezTo>
                                <a:cubicBezTo>
                                  <a:pt x="5" y="17"/>
                                  <a:pt x="15" y="8"/>
                                  <a:pt x="16" y="5"/>
                                </a:cubicBezTo>
                                <a:lnTo>
                                  <a:pt x="10" y="0"/>
                                </a:lnTo>
                                <a:close/>
                              </a:path>
                            </a:pathLst>
                          </a:custGeom>
                          <a:solidFill>
                            <a:srgbClr val="0000FF"/>
                          </a:solidFill>
                          <a:ln w="3175">
                            <a:solidFill>
                              <a:srgbClr val="000000"/>
                            </a:solidFill>
                            <a:round/>
                            <a:headEnd/>
                            <a:tailEnd/>
                          </a:ln>
                        </wps:spPr>
                        <wps:bodyPr rot="0">
                          <a:prstTxWarp prst="textNoShape">
                            <a:avLst/>
                          </a:prstTxWarp>
                          <a:noAutofit/>
                        </wps:bodyPr>
                      </wps:wsp>
                      <wpg:grpSp>
                        <wpg:cNvPr id="1431832289" name="Agrupar 152"/>
                        <wpg:cNvGrpSpPr/>
                        <wpg:grpSpPr bwMode="auto">
                          <a:xfrm>
                            <a:off x="6360" y="4088"/>
                            <a:ext cx="76" cy="120"/>
                            <a:chOff x="6360" y="4088"/>
                            <a:chExt cx="76" cy="120"/>
                          </a:xfrm>
                        </wpg:grpSpPr>
                        <wps:wsp>
                          <wps:cNvPr id="1431832290" name="Conector reto 153"/>
                          <wps:cNvCnPr/>
                          <wps:spPr bwMode="auto">
                            <a:xfrm flipV="1">
                              <a:off x="6435" y="4103"/>
                              <a:ext cx="1" cy="105"/>
                            </a:xfrm>
                            <a:prstGeom prst="line">
                              <a:avLst/>
                            </a:prstGeom>
                            <a:noFill/>
                            <a:ln w="3175">
                              <a:solidFill>
                                <a:srgbClr val="000000"/>
                              </a:solidFill>
                              <a:round/>
                              <a:headEnd/>
                              <a:tailEnd/>
                            </a:ln>
                          </wps:spPr>
                          <wps:bodyPr/>
                        </wps:wsp>
                        <wps:wsp>
                          <wps:cNvPr id="1431832291" name="Conector reto 154"/>
                          <wps:cNvCnPr/>
                          <wps:spPr bwMode="auto">
                            <a:xfrm flipV="1">
                              <a:off x="6405" y="4103"/>
                              <a:ext cx="1" cy="90"/>
                            </a:xfrm>
                            <a:prstGeom prst="line">
                              <a:avLst/>
                            </a:prstGeom>
                            <a:noFill/>
                            <a:ln w="3175">
                              <a:solidFill>
                                <a:srgbClr val="000000"/>
                              </a:solidFill>
                              <a:round/>
                              <a:headEnd/>
                              <a:tailEnd/>
                            </a:ln>
                          </wps:spPr>
                          <wps:bodyPr/>
                        </wps:wsp>
                        <wps:wsp>
                          <wps:cNvPr id="1431832292" name="Conector reto 155"/>
                          <wps:cNvCnPr/>
                          <wps:spPr bwMode="auto">
                            <a:xfrm flipV="1">
                              <a:off x="6390" y="4088"/>
                              <a:ext cx="1" cy="90"/>
                            </a:xfrm>
                            <a:prstGeom prst="line">
                              <a:avLst/>
                            </a:prstGeom>
                            <a:noFill/>
                            <a:ln w="3175">
                              <a:solidFill>
                                <a:srgbClr val="000000"/>
                              </a:solidFill>
                              <a:round/>
                              <a:headEnd/>
                              <a:tailEnd/>
                            </a:ln>
                          </wps:spPr>
                          <wps:bodyPr/>
                        </wps:wsp>
                        <wps:wsp>
                          <wps:cNvPr id="1431832293" name="Conector reto 156"/>
                          <wps:cNvCnPr/>
                          <wps:spPr bwMode="auto">
                            <a:xfrm flipV="1">
                              <a:off x="6360" y="4088"/>
                              <a:ext cx="1" cy="90"/>
                            </a:xfrm>
                            <a:prstGeom prst="line">
                              <a:avLst/>
                            </a:prstGeom>
                            <a:noFill/>
                            <a:ln w="3175">
                              <a:solidFill>
                                <a:srgbClr val="000000"/>
                              </a:solidFill>
                              <a:round/>
                              <a:headEnd/>
                              <a:tailEnd/>
                            </a:ln>
                          </wps:spPr>
                          <wps:bodyPr/>
                        </wps:wsp>
                      </wpg:grpSp>
                      <wpg:grpSp>
                        <wpg:cNvPr id="1431832294" name="Agrupar 157"/>
                        <wpg:cNvGrpSpPr/>
                        <wpg:grpSpPr bwMode="auto">
                          <a:xfrm>
                            <a:off x="5805" y="4073"/>
                            <a:ext cx="660" cy="541"/>
                            <a:chOff x="5805" y="4073"/>
                            <a:chExt cx="660" cy="541"/>
                          </a:xfrm>
                        </wpg:grpSpPr>
                        <wpg:grpSp>
                          <wpg:cNvPr id="1431832295" name="Agrupar 158"/>
                          <wpg:cNvGrpSpPr/>
                          <wpg:grpSpPr bwMode="auto">
                            <a:xfrm>
                              <a:off x="5805" y="4073"/>
                              <a:ext cx="300" cy="541"/>
                              <a:chOff x="5805" y="4073"/>
                              <a:chExt cx="300" cy="541"/>
                            </a:xfrm>
                          </wpg:grpSpPr>
                          <wps:wsp>
                            <wps:cNvPr id="1431832296" name="Forma Livre: Forma 159"/>
                            <wps:cNvSpPr>
                              <a:spLocks noChangeAspect="1"/>
                            </wps:cNvSpPr>
                            <wps:spPr bwMode="auto">
                              <a:xfrm>
                                <a:off x="5805" y="4073"/>
                                <a:ext cx="300" cy="541"/>
                              </a:xfrm>
                              <a:custGeom>
                                <a:avLst/>
                                <a:gdLst>
                                  <a:gd name="T0" fmla="*/ 0 w 20"/>
                                  <a:gd name="T1" fmla="*/ 30 h 36"/>
                                  <a:gd name="T2" fmla="*/ 15 w 20"/>
                                  <a:gd name="T3" fmla="*/ 30 h 36"/>
                                  <a:gd name="T4" fmla="*/ 15 w 20"/>
                                  <a:gd name="T5" fmla="*/ 30 h 36"/>
                                  <a:gd name="T6" fmla="*/ 45 w 20"/>
                                  <a:gd name="T7" fmla="*/ 15 h 36"/>
                                  <a:gd name="T8" fmla="*/ 45 w 20"/>
                                  <a:gd name="T9" fmla="*/ 30 h 36"/>
                                  <a:gd name="T10" fmla="*/ 60 w 20"/>
                                  <a:gd name="T11" fmla="*/ 0 h 36"/>
                                  <a:gd name="T12" fmla="*/ 75 w 20"/>
                                  <a:gd name="T13" fmla="*/ 15 h 36"/>
                                  <a:gd name="T14" fmla="*/ 90 w 20"/>
                                  <a:gd name="T15" fmla="*/ 0 h 36"/>
                                  <a:gd name="T16" fmla="*/ 105 w 20"/>
                                  <a:gd name="T17" fmla="*/ 15 h 36"/>
                                  <a:gd name="T18" fmla="*/ 105 w 20"/>
                                  <a:gd name="T19" fmla="*/ 30 h 36"/>
                                  <a:gd name="T20" fmla="*/ 120 w 20"/>
                                  <a:gd name="T21" fmla="*/ 45 h 36"/>
                                  <a:gd name="T22" fmla="*/ 120 w 20"/>
                                  <a:gd name="T23" fmla="*/ 75 h 36"/>
                                  <a:gd name="T24" fmla="*/ 135 w 20"/>
                                  <a:gd name="T25" fmla="*/ 90 h 36"/>
                                  <a:gd name="T26" fmla="*/ 135 w 20"/>
                                  <a:gd name="T27" fmla="*/ 120 h 36"/>
                                  <a:gd name="T28" fmla="*/ 135 w 20"/>
                                  <a:gd name="T29" fmla="*/ 135 h 36"/>
                                  <a:gd name="T30" fmla="*/ 135 w 20"/>
                                  <a:gd name="T31" fmla="*/ 195 h 36"/>
                                  <a:gd name="T32" fmla="*/ 210 w 20"/>
                                  <a:gd name="T33" fmla="*/ 271 h 36"/>
                                  <a:gd name="T34" fmla="*/ 300 w 20"/>
                                  <a:gd name="T35" fmla="*/ 346 h 36"/>
                                  <a:gd name="T36" fmla="*/ 285 w 20"/>
                                  <a:gd name="T37" fmla="*/ 361 h 36"/>
                                  <a:gd name="T38" fmla="*/ 285 w 20"/>
                                  <a:gd name="T39" fmla="*/ 376 h 36"/>
                                  <a:gd name="T40" fmla="*/ 300 w 20"/>
                                  <a:gd name="T41" fmla="*/ 391 h 36"/>
                                  <a:gd name="T42" fmla="*/ 300 w 20"/>
                                  <a:gd name="T43" fmla="*/ 481 h 36"/>
                                  <a:gd name="T44" fmla="*/ 285 w 20"/>
                                  <a:gd name="T45" fmla="*/ 481 h 36"/>
                                  <a:gd name="T46" fmla="*/ 285 w 20"/>
                                  <a:gd name="T47" fmla="*/ 541 h 36"/>
                                  <a:gd name="T48" fmla="*/ 0 w 20"/>
                                  <a:gd name="T49" fmla="*/ 165 h 36"/>
                                  <a:gd name="T50" fmla="*/ 0 w 20"/>
                                  <a:gd name="T51" fmla="*/ 30 h 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Lst>
                                <a:ahLst/>
                                <a:cxnLst>
                                  <a:cxn ang="T52">
                                    <a:pos x="T0" y="T1"/>
                                  </a:cxn>
                                  <a:cxn ang="T53">
                                    <a:pos x="T2" y="T3"/>
                                  </a:cxn>
                                  <a:cxn ang="T54">
                                    <a:pos x="T4" y="T5"/>
                                  </a:cxn>
                                  <a:cxn ang="T55">
                                    <a:pos x="T6" y="T7"/>
                                  </a:cxn>
                                  <a:cxn ang="T56">
                                    <a:pos x="T8" y="T9"/>
                                  </a:cxn>
                                  <a:cxn ang="T57">
                                    <a:pos x="T10" y="T11"/>
                                  </a:cxn>
                                  <a:cxn ang="T58">
                                    <a:pos x="T12" y="T13"/>
                                  </a:cxn>
                                  <a:cxn ang="T59">
                                    <a:pos x="T14" y="T15"/>
                                  </a:cxn>
                                  <a:cxn ang="T60">
                                    <a:pos x="T16" y="T17"/>
                                  </a:cxn>
                                  <a:cxn ang="T61">
                                    <a:pos x="T18" y="T19"/>
                                  </a:cxn>
                                  <a:cxn ang="T62">
                                    <a:pos x="T20" y="T21"/>
                                  </a:cxn>
                                  <a:cxn ang="T63">
                                    <a:pos x="T22" y="T23"/>
                                  </a:cxn>
                                  <a:cxn ang="T64">
                                    <a:pos x="T24" y="T25"/>
                                  </a:cxn>
                                  <a:cxn ang="T65">
                                    <a:pos x="T26" y="T27"/>
                                  </a:cxn>
                                  <a:cxn ang="T66">
                                    <a:pos x="T28" y="T29"/>
                                  </a:cxn>
                                  <a:cxn ang="T67">
                                    <a:pos x="T30" y="T31"/>
                                  </a:cxn>
                                  <a:cxn ang="T68">
                                    <a:pos x="T32" y="T33"/>
                                  </a:cxn>
                                  <a:cxn ang="T69">
                                    <a:pos x="T34" y="T35"/>
                                  </a:cxn>
                                  <a:cxn ang="T70">
                                    <a:pos x="T36" y="T37"/>
                                  </a:cxn>
                                  <a:cxn ang="T71">
                                    <a:pos x="T38" y="T39"/>
                                  </a:cxn>
                                  <a:cxn ang="T72">
                                    <a:pos x="T40" y="T41"/>
                                  </a:cxn>
                                  <a:cxn ang="T73">
                                    <a:pos x="T42" y="T43"/>
                                  </a:cxn>
                                  <a:cxn ang="T74">
                                    <a:pos x="T44" y="T45"/>
                                  </a:cxn>
                                  <a:cxn ang="T75">
                                    <a:pos x="T46" y="T47"/>
                                  </a:cxn>
                                  <a:cxn ang="T76">
                                    <a:pos x="T48" y="T49"/>
                                  </a:cxn>
                                  <a:cxn ang="T77">
                                    <a:pos x="T50" y="T51"/>
                                  </a:cxn>
                                </a:cxnLst>
                                <a:rect l="0" t="0" r="r" b="b"/>
                                <a:pathLst>
                                  <a:path w="20" h="36" extrusionOk="0">
                                    <a:moveTo>
                                      <a:pt x="0" y="2"/>
                                    </a:moveTo>
                                    <a:lnTo>
                                      <a:pt x="1" y="2"/>
                                    </a:lnTo>
                                    <a:lnTo>
                                      <a:pt x="3" y="1"/>
                                    </a:lnTo>
                                    <a:lnTo>
                                      <a:pt x="3" y="2"/>
                                    </a:lnTo>
                                    <a:lnTo>
                                      <a:pt x="4" y="0"/>
                                    </a:lnTo>
                                    <a:lnTo>
                                      <a:pt x="5" y="1"/>
                                    </a:lnTo>
                                    <a:lnTo>
                                      <a:pt x="6" y="0"/>
                                    </a:lnTo>
                                    <a:lnTo>
                                      <a:pt x="7" y="1"/>
                                    </a:lnTo>
                                    <a:lnTo>
                                      <a:pt x="7" y="2"/>
                                    </a:lnTo>
                                    <a:lnTo>
                                      <a:pt x="8" y="3"/>
                                    </a:lnTo>
                                    <a:lnTo>
                                      <a:pt x="8" y="5"/>
                                    </a:lnTo>
                                    <a:lnTo>
                                      <a:pt x="9" y="6"/>
                                    </a:lnTo>
                                    <a:lnTo>
                                      <a:pt x="9" y="8"/>
                                    </a:lnTo>
                                    <a:lnTo>
                                      <a:pt x="9" y="9"/>
                                    </a:lnTo>
                                    <a:lnTo>
                                      <a:pt x="9" y="13"/>
                                    </a:lnTo>
                                    <a:cubicBezTo>
                                      <a:pt x="9" y="14"/>
                                      <a:pt x="12" y="16"/>
                                      <a:pt x="14" y="18"/>
                                    </a:cubicBezTo>
                                    <a:lnTo>
                                      <a:pt x="20" y="23"/>
                                    </a:lnTo>
                                    <a:lnTo>
                                      <a:pt x="19" y="24"/>
                                    </a:lnTo>
                                    <a:lnTo>
                                      <a:pt x="19" y="25"/>
                                    </a:lnTo>
                                    <a:lnTo>
                                      <a:pt x="20" y="26"/>
                                    </a:lnTo>
                                    <a:lnTo>
                                      <a:pt x="20" y="32"/>
                                    </a:lnTo>
                                    <a:lnTo>
                                      <a:pt x="19" y="32"/>
                                    </a:lnTo>
                                    <a:cubicBezTo>
                                      <a:pt x="19" y="32"/>
                                      <a:pt x="19" y="34"/>
                                      <a:pt x="19" y="36"/>
                                    </a:cubicBezTo>
                                    <a:cubicBezTo>
                                      <a:pt x="4" y="23"/>
                                      <a:pt x="4" y="17"/>
                                      <a:pt x="0" y="11"/>
                                    </a:cubicBezTo>
                                    <a:lnTo>
                                      <a:pt x="0" y="2"/>
                                    </a:lnTo>
                                    <a:close/>
                                  </a:path>
                                </a:pathLst>
                              </a:custGeom>
                              <a:noFill/>
                              <a:ln w="3175">
                                <a:solidFill>
                                  <a:srgbClr val="000000"/>
                                </a:solidFill>
                                <a:round/>
                                <a:headEnd/>
                                <a:tailEnd/>
                              </a:ln>
                            </wps:spPr>
                            <wps:bodyPr rot="0">
                              <a:prstTxWarp prst="textNoShape">
                                <a:avLst/>
                              </a:prstTxWarp>
                              <a:noAutofit/>
                            </wps:bodyPr>
                          </wps:wsp>
                          <wpg:grpSp>
                            <wpg:cNvPr id="1431832297" name="Agrupar 160"/>
                            <wpg:cNvGrpSpPr/>
                            <wpg:grpSpPr bwMode="auto">
                              <a:xfrm>
                                <a:off x="5835" y="4088"/>
                                <a:ext cx="76" cy="105"/>
                                <a:chOff x="5835" y="4088"/>
                                <a:chExt cx="76" cy="105"/>
                              </a:xfrm>
                            </wpg:grpSpPr>
                            <wps:wsp>
                              <wps:cNvPr id="1431832298" name="Conector reto 161"/>
                              <wps:cNvCnPr/>
                              <wps:spPr bwMode="auto">
                                <a:xfrm flipV="1">
                                  <a:off x="5835" y="4103"/>
                                  <a:ext cx="1" cy="90"/>
                                </a:xfrm>
                                <a:prstGeom prst="line">
                                  <a:avLst/>
                                </a:prstGeom>
                                <a:noFill/>
                                <a:ln w="3175">
                                  <a:solidFill>
                                    <a:srgbClr val="000000"/>
                                  </a:solidFill>
                                  <a:round/>
                                  <a:headEnd/>
                                  <a:tailEnd/>
                                </a:ln>
                              </wps:spPr>
                              <wps:bodyPr/>
                            </wps:wsp>
                            <wps:wsp>
                              <wps:cNvPr id="1431832299" name="Conector reto 162"/>
                              <wps:cNvCnPr/>
                              <wps:spPr bwMode="auto">
                                <a:xfrm flipV="1">
                                  <a:off x="5850" y="4103"/>
                                  <a:ext cx="15" cy="90"/>
                                </a:xfrm>
                                <a:prstGeom prst="line">
                                  <a:avLst/>
                                </a:prstGeom>
                                <a:noFill/>
                                <a:ln w="3175">
                                  <a:solidFill>
                                    <a:srgbClr val="000000"/>
                                  </a:solidFill>
                                  <a:round/>
                                  <a:headEnd/>
                                  <a:tailEnd/>
                                </a:ln>
                              </wps:spPr>
                              <wps:bodyPr/>
                            </wps:wsp>
                            <wps:wsp>
                              <wps:cNvPr id="1431832300" name="Conector reto 163"/>
                              <wps:cNvCnPr/>
                              <wps:spPr bwMode="auto">
                                <a:xfrm flipV="1">
                                  <a:off x="5880" y="4088"/>
                                  <a:ext cx="1" cy="90"/>
                                </a:xfrm>
                                <a:prstGeom prst="line">
                                  <a:avLst/>
                                </a:prstGeom>
                                <a:noFill/>
                                <a:ln w="3175">
                                  <a:solidFill>
                                    <a:srgbClr val="000000"/>
                                  </a:solidFill>
                                  <a:round/>
                                  <a:headEnd/>
                                  <a:tailEnd/>
                                </a:ln>
                              </wps:spPr>
                              <wps:bodyPr/>
                            </wps:wsp>
                            <wps:wsp>
                              <wps:cNvPr id="1431832301" name="Conector reto 164"/>
                              <wps:cNvCnPr/>
                              <wps:spPr bwMode="auto">
                                <a:xfrm flipV="1">
                                  <a:off x="5910" y="4088"/>
                                  <a:ext cx="1" cy="90"/>
                                </a:xfrm>
                                <a:prstGeom prst="line">
                                  <a:avLst/>
                                </a:prstGeom>
                                <a:noFill/>
                                <a:ln w="3175">
                                  <a:solidFill>
                                    <a:srgbClr val="000000"/>
                                  </a:solidFill>
                                  <a:round/>
                                  <a:headEnd/>
                                  <a:tailEnd/>
                                </a:ln>
                              </wps:spPr>
                              <wps:bodyPr/>
                            </wps:wsp>
                          </wpg:grpSp>
                        </wpg:grpSp>
                        <wps:wsp>
                          <wps:cNvPr id="1431832302" name="Forma Livre: Forma 165"/>
                          <wps:cNvSpPr>
                            <a:spLocks noChangeAspect="1"/>
                          </wps:cNvSpPr>
                          <wps:spPr bwMode="auto">
                            <a:xfrm>
                              <a:off x="6285" y="4073"/>
                              <a:ext cx="180" cy="300"/>
                            </a:xfrm>
                            <a:custGeom>
                              <a:avLst/>
                              <a:gdLst>
                                <a:gd name="T0" fmla="*/ 180 w 12"/>
                                <a:gd name="T1" fmla="*/ 45 h 20"/>
                                <a:gd name="T2" fmla="*/ 165 w 12"/>
                                <a:gd name="T3" fmla="*/ 30 h 20"/>
                                <a:gd name="T4" fmla="*/ 150 w 12"/>
                                <a:gd name="T5" fmla="*/ 30 h 20"/>
                                <a:gd name="T6" fmla="*/ 135 w 12"/>
                                <a:gd name="T7" fmla="*/ 15 h 20"/>
                                <a:gd name="T8" fmla="*/ 135 w 12"/>
                                <a:gd name="T9" fmla="*/ 30 h 20"/>
                                <a:gd name="T10" fmla="*/ 120 w 12"/>
                                <a:gd name="T11" fmla="*/ 15 h 20"/>
                                <a:gd name="T12" fmla="*/ 105 w 12"/>
                                <a:gd name="T13" fmla="*/ 15 h 20"/>
                                <a:gd name="T14" fmla="*/ 90 w 12"/>
                                <a:gd name="T15" fmla="*/ 0 h 20"/>
                                <a:gd name="T16" fmla="*/ 75 w 12"/>
                                <a:gd name="T17" fmla="*/ 15 h 20"/>
                                <a:gd name="T18" fmla="*/ 75 w 12"/>
                                <a:gd name="T19" fmla="*/ 45 h 20"/>
                                <a:gd name="T20" fmla="*/ 45 w 12"/>
                                <a:gd name="T21" fmla="*/ 45 h 20"/>
                                <a:gd name="T22" fmla="*/ 45 w 12"/>
                                <a:gd name="T23" fmla="*/ 75 h 20"/>
                                <a:gd name="T24" fmla="*/ 30 w 12"/>
                                <a:gd name="T25" fmla="*/ 105 h 20"/>
                                <a:gd name="T26" fmla="*/ 30 w 12"/>
                                <a:gd name="T27" fmla="*/ 135 h 20"/>
                                <a:gd name="T28" fmla="*/ 45 w 12"/>
                                <a:gd name="T29" fmla="*/ 150 h 20"/>
                                <a:gd name="T30" fmla="*/ 45 w 12"/>
                                <a:gd name="T31" fmla="*/ 195 h 20"/>
                                <a:gd name="T32" fmla="*/ 15 w 12"/>
                                <a:gd name="T33" fmla="*/ 255 h 20"/>
                                <a:gd name="T34" fmla="*/ 90 w 12"/>
                                <a:gd name="T35" fmla="*/ 300 h 20"/>
                                <a:gd name="T36" fmla="*/ 180 w 12"/>
                                <a:gd name="T37" fmla="*/ 180 h 20"/>
                                <a:gd name="T38" fmla="*/ 180 w 12"/>
                                <a:gd name="T39" fmla="*/ 45 h 20"/>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Lst>
                              <a:ahLst/>
                              <a:cxnLst>
                                <a:cxn ang="T40">
                                  <a:pos x="T0" y="T1"/>
                                </a:cxn>
                                <a:cxn ang="T41">
                                  <a:pos x="T2" y="T3"/>
                                </a:cxn>
                                <a:cxn ang="T42">
                                  <a:pos x="T4" y="T5"/>
                                </a:cxn>
                                <a:cxn ang="T43">
                                  <a:pos x="T6" y="T7"/>
                                </a:cxn>
                                <a:cxn ang="T44">
                                  <a:pos x="T8" y="T9"/>
                                </a:cxn>
                                <a:cxn ang="T45">
                                  <a:pos x="T10" y="T11"/>
                                </a:cxn>
                                <a:cxn ang="T46">
                                  <a:pos x="T12" y="T13"/>
                                </a:cxn>
                                <a:cxn ang="T47">
                                  <a:pos x="T14" y="T15"/>
                                </a:cxn>
                                <a:cxn ang="T48">
                                  <a:pos x="T16" y="T17"/>
                                </a:cxn>
                                <a:cxn ang="T49">
                                  <a:pos x="T18" y="T19"/>
                                </a:cxn>
                                <a:cxn ang="T50">
                                  <a:pos x="T20" y="T21"/>
                                </a:cxn>
                                <a:cxn ang="T51">
                                  <a:pos x="T22" y="T23"/>
                                </a:cxn>
                                <a:cxn ang="T52">
                                  <a:pos x="T24" y="T25"/>
                                </a:cxn>
                                <a:cxn ang="T53">
                                  <a:pos x="T26" y="T27"/>
                                </a:cxn>
                                <a:cxn ang="T54">
                                  <a:pos x="T28" y="T29"/>
                                </a:cxn>
                                <a:cxn ang="T55">
                                  <a:pos x="T30" y="T31"/>
                                </a:cxn>
                                <a:cxn ang="T56">
                                  <a:pos x="T32" y="T33"/>
                                </a:cxn>
                                <a:cxn ang="T57">
                                  <a:pos x="T34" y="T35"/>
                                </a:cxn>
                                <a:cxn ang="T58">
                                  <a:pos x="T36" y="T37"/>
                                </a:cxn>
                                <a:cxn ang="T59">
                                  <a:pos x="T38" y="T39"/>
                                </a:cxn>
                              </a:cxnLst>
                              <a:rect l="0" t="0" r="r" b="b"/>
                              <a:pathLst>
                                <a:path w="12" h="20" extrusionOk="0">
                                  <a:moveTo>
                                    <a:pt x="12" y="3"/>
                                  </a:moveTo>
                                  <a:lnTo>
                                    <a:pt x="11" y="2"/>
                                  </a:lnTo>
                                  <a:lnTo>
                                    <a:pt x="10" y="2"/>
                                  </a:lnTo>
                                  <a:lnTo>
                                    <a:pt x="9" y="1"/>
                                  </a:lnTo>
                                  <a:lnTo>
                                    <a:pt x="9" y="2"/>
                                  </a:lnTo>
                                  <a:lnTo>
                                    <a:pt x="8" y="1"/>
                                  </a:lnTo>
                                  <a:lnTo>
                                    <a:pt x="7" y="1"/>
                                  </a:lnTo>
                                  <a:lnTo>
                                    <a:pt x="6" y="0"/>
                                  </a:lnTo>
                                  <a:lnTo>
                                    <a:pt x="5" y="1"/>
                                  </a:lnTo>
                                  <a:lnTo>
                                    <a:pt x="5" y="3"/>
                                  </a:lnTo>
                                  <a:lnTo>
                                    <a:pt x="3" y="3"/>
                                  </a:lnTo>
                                  <a:lnTo>
                                    <a:pt x="3" y="5"/>
                                  </a:lnTo>
                                  <a:lnTo>
                                    <a:pt x="2" y="7"/>
                                  </a:lnTo>
                                  <a:lnTo>
                                    <a:pt x="2" y="9"/>
                                  </a:lnTo>
                                  <a:lnTo>
                                    <a:pt x="3" y="10"/>
                                  </a:lnTo>
                                  <a:lnTo>
                                    <a:pt x="3" y="13"/>
                                  </a:lnTo>
                                  <a:cubicBezTo>
                                    <a:pt x="3" y="14"/>
                                    <a:pt x="0" y="16"/>
                                    <a:pt x="1" y="17"/>
                                  </a:cubicBezTo>
                                  <a:lnTo>
                                    <a:pt x="6" y="20"/>
                                  </a:lnTo>
                                  <a:cubicBezTo>
                                    <a:pt x="7" y="19"/>
                                    <a:pt x="11" y="14"/>
                                    <a:pt x="12" y="12"/>
                                  </a:cubicBezTo>
                                  <a:lnTo>
                                    <a:pt x="12" y="3"/>
                                  </a:lnTo>
                                  <a:close/>
                                </a:path>
                              </a:pathLst>
                            </a:custGeom>
                            <a:noFill/>
                            <a:ln w="3175">
                              <a:solidFill>
                                <a:srgbClr val="000000"/>
                              </a:solidFill>
                              <a:round/>
                              <a:headEnd/>
                              <a:tailEnd/>
                            </a:ln>
                          </wps:spPr>
                          <wps:bodyPr rot="0">
                            <a:prstTxWarp prst="textNoShape">
                              <a:avLst/>
                            </a:prstTxWarp>
                            <a:noAutofit/>
                          </wps:bodyPr>
                        </wps:wsp>
                        <wpg:grpSp>
                          <wpg:cNvPr id="1431832303" name="Agrupar 166"/>
                          <wpg:cNvGrpSpPr/>
                          <wpg:grpSpPr bwMode="auto">
                            <a:xfrm>
                              <a:off x="6075" y="4403"/>
                              <a:ext cx="105" cy="211"/>
                              <a:chOff x="6075" y="4403"/>
                              <a:chExt cx="105" cy="211"/>
                            </a:xfrm>
                          </wpg:grpSpPr>
                          <wps:wsp>
                            <wps:cNvPr id="1431832304" name="Forma Livre: Forma 167"/>
                            <wps:cNvSpPr>
                              <a:spLocks noChangeAspect="1"/>
                            </wps:cNvSpPr>
                            <wps:spPr bwMode="auto">
                              <a:xfrm>
                                <a:off x="6075" y="4403"/>
                                <a:ext cx="105" cy="211"/>
                              </a:xfrm>
                              <a:custGeom>
                                <a:avLst/>
                                <a:gdLst>
                                  <a:gd name="T0" fmla="*/ 30 w 105"/>
                                  <a:gd name="T1" fmla="*/ 0 h 211"/>
                                  <a:gd name="T2" fmla="*/ 75 w 105"/>
                                  <a:gd name="T3" fmla="*/ 0 h 211"/>
                                  <a:gd name="T4" fmla="*/ 105 w 105"/>
                                  <a:gd name="T5" fmla="*/ 30 h 211"/>
                                  <a:gd name="T6" fmla="*/ 105 w 105"/>
                                  <a:gd name="T7" fmla="*/ 60 h 211"/>
                                  <a:gd name="T8" fmla="*/ 75 w 105"/>
                                  <a:gd name="T9" fmla="*/ 76 h 211"/>
                                  <a:gd name="T10" fmla="*/ 75 w 105"/>
                                  <a:gd name="T11" fmla="*/ 151 h 211"/>
                                  <a:gd name="T12" fmla="*/ 90 w 105"/>
                                  <a:gd name="T13" fmla="*/ 166 h 211"/>
                                  <a:gd name="T14" fmla="*/ 90 w 105"/>
                                  <a:gd name="T15" fmla="*/ 211 h 211"/>
                                  <a:gd name="T16" fmla="*/ 0 w 105"/>
                                  <a:gd name="T17" fmla="*/ 211 h 211"/>
                                  <a:gd name="T18" fmla="*/ 15 w 105"/>
                                  <a:gd name="T19" fmla="*/ 151 h 211"/>
                                  <a:gd name="T20" fmla="*/ 30 w 105"/>
                                  <a:gd name="T21" fmla="*/ 151 h 211"/>
                                  <a:gd name="T22" fmla="*/ 30 w 105"/>
                                  <a:gd name="T23" fmla="*/ 60 h 211"/>
                                  <a:gd name="T24" fmla="*/ 15 w 105"/>
                                  <a:gd name="T25" fmla="*/ 60 h 211"/>
                                  <a:gd name="T26" fmla="*/ 15 w 105"/>
                                  <a:gd name="T27" fmla="*/ 30 h 211"/>
                                  <a:gd name="T28" fmla="*/ 30 w 105"/>
                                  <a:gd name="T29" fmla="*/ 0 h 211"/>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Lst>
                                <a:ahLst/>
                                <a:cxnLst>
                                  <a:cxn ang="T30">
                                    <a:pos x="T0" y="T1"/>
                                  </a:cxn>
                                  <a:cxn ang="T31">
                                    <a:pos x="T2" y="T3"/>
                                  </a:cxn>
                                  <a:cxn ang="T32">
                                    <a:pos x="T4" y="T5"/>
                                  </a:cxn>
                                  <a:cxn ang="T33">
                                    <a:pos x="T6" y="T7"/>
                                  </a:cxn>
                                  <a:cxn ang="T34">
                                    <a:pos x="T8" y="T9"/>
                                  </a:cxn>
                                  <a:cxn ang="T35">
                                    <a:pos x="T10" y="T11"/>
                                  </a:cxn>
                                  <a:cxn ang="T36">
                                    <a:pos x="T12" y="T13"/>
                                  </a:cxn>
                                  <a:cxn ang="T37">
                                    <a:pos x="T14" y="T15"/>
                                  </a:cxn>
                                  <a:cxn ang="T38">
                                    <a:pos x="T16" y="T17"/>
                                  </a:cxn>
                                  <a:cxn ang="T39">
                                    <a:pos x="T18" y="T19"/>
                                  </a:cxn>
                                  <a:cxn ang="T40">
                                    <a:pos x="T20" y="T21"/>
                                  </a:cxn>
                                  <a:cxn ang="T41">
                                    <a:pos x="T22" y="T23"/>
                                  </a:cxn>
                                  <a:cxn ang="T42">
                                    <a:pos x="T24" y="T25"/>
                                  </a:cxn>
                                  <a:cxn ang="T43">
                                    <a:pos x="T26" y="T27"/>
                                  </a:cxn>
                                  <a:cxn ang="T44">
                                    <a:pos x="T28" y="T29"/>
                                  </a:cxn>
                                </a:cxnLst>
                                <a:rect l="0" t="0" r="r" b="b"/>
                                <a:pathLst>
                                  <a:path w="105" h="211" extrusionOk="0">
                                    <a:moveTo>
                                      <a:pt x="30" y="0"/>
                                    </a:moveTo>
                                    <a:lnTo>
                                      <a:pt x="75" y="0"/>
                                    </a:lnTo>
                                    <a:lnTo>
                                      <a:pt x="105" y="30"/>
                                    </a:lnTo>
                                    <a:lnTo>
                                      <a:pt x="105" y="60"/>
                                    </a:lnTo>
                                    <a:lnTo>
                                      <a:pt x="75" y="76"/>
                                    </a:lnTo>
                                    <a:lnTo>
                                      <a:pt x="75" y="151"/>
                                    </a:lnTo>
                                    <a:lnTo>
                                      <a:pt x="90" y="166"/>
                                    </a:lnTo>
                                    <a:lnTo>
                                      <a:pt x="90" y="211"/>
                                    </a:lnTo>
                                    <a:lnTo>
                                      <a:pt x="0" y="211"/>
                                    </a:lnTo>
                                    <a:lnTo>
                                      <a:pt x="15" y="151"/>
                                    </a:lnTo>
                                    <a:lnTo>
                                      <a:pt x="30" y="151"/>
                                    </a:lnTo>
                                    <a:lnTo>
                                      <a:pt x="30" y="60"/>
                                    </a:lnTo>
                                    <a:lnTo>
                                      <a:pt x="15" y="60"/>
                                    </a:lnTo>
                                    <a:lnTo>
                                      <a:pt x="15" y="30"/>
                                    </a:lnTo>
                                    <a:lnTo>
                                      <a:pt x="30" y="0"/>
                                    </a:lnTo>
                                    <a:close/>
                                  </a:path>
                                </a:pathLst>
                              </a:custGeom>
                              <a:solidFill>
                                <a:srgbClr val="FFFFFF"/>
                              </a:solidFill>
                              <a:ln w="3175">
                                <a:solidFill>
                                  <a:srgbClr val="000000"/>
                                </a:solidFill>
                                <a:round/>
                                <a:headEnd/>
                                <a:tailEnd/>
                              </a:ln>
                            </wps:spPr>
                            <wps:bodyPr rot="0">
                              <a:prstTxWarp prst="textNoShape">
                                <a:avLst/>
                              </a:prstTxWarp>
                              <a:noAutofit/>
                            </wps:bodyPr>
                          </wps:wsp>
                          <wpg:grpSp>
                            <wpg:cNvPr id="1431832305" name="Agrupar 168"/>
                            <wpg:cNvGrpSpPr/>
                            <wpg:grpSpPr bwMode="auto">
                              <a:xfrm>
                                <a:off x="6105" y="4479"/>
                                <a:ext cx="45" cy="15"/>
                                <a:chOff x="6105" y="4479"/>
                                <a:chExt cx="45" cy="15"/>
                              </a:xfrm>
                            </wpg:grpSpPr>
                            <wps:wsp>
                              <wps:cNvPr id="1431832306" name="Forma Livre: Forma 169"/>
                              <wps:cNvSpPr>
                                <a:spLocks noChangeAspect="1"/>
                              </wps:cNvSpPr>
                              <wps:spPr bwMode="auto">
                                <a:xfrm>
                                  <a:off x="6105" y="4479"/>
                                  <a:ext cx="45" cy="15"/>
                                </a:xfrm>
                                <a:custGeom>
                                  <a:avLst/>
                                  <a:gdLst>
                                    <a:gd name="T0" fmla="*/ 0 w 45"/>
                                    <a:gd name="T1" fmla="*/ 15 h 15"/>
                                    <a:gd name="T2" fmla="*/ 30 w 45"/>
                                    <a:gd name="T3" fmla="*/ 0 h 15"/>
                                    <a:gd name="T4" fmla="*/ 45 w 45"/>
                                    <a:gd name="T5" fmla="*/ 15 h 15"/>
                                    <a:gd name="T6" fmla="*/ 0 w 45"/>
                                    <a:gd name="T7" fmla="*/ 15 h 1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45" h="15" extrusionOk="0">
                                      <a:moveTo>
                                        <a:pt x="0" y="15"/>
                                      </a:moveTo>
                                      <a:lnTo>
                                        <a:pt x="30" y="0"/>
                                      </a:lnTo>
                                      <a:lnTo>
                                        <a:pt x="45" y="15"/>
                                      </a:lnTo>
                                      <a:lnTo>
                                        <a:pt x="0" y="15"/>
                                      </a:lnTo>
                                      <a:close/>
                                    </a:path>
                                  </a:pathLst>
                                </a:custGeom>
                                <a:solidFill>
                                  <a:srgbClr val="FFFFFF"/>
                                </a:solidFill>
                                <a:ln w="3175">
                                  <a:solidFill>
                                    <a:srgbClr val="000000"/>
                                  </a:solidFill>
                                  <a:round/>
                                  <a:headEnd/>
                                  <a:tailEnd/>
                                </a:ln>
                              </wps:spPr>
                              <wps:bodyPr rot="0">
                                <a:prstTxWarp prst="textNoShape">
                                  <a:avLst/>
                                </a:prstTxWarp>
                                <a:noAutofit/>
                              </wps:bodyPr>
                            </wps:wsp>
                            <wps:wsp>
                              <wps:cNvPr id="1431832307" name="Forma Livre: Forma 170"/>
                              <wps:cNvSpPr>
                                <a:spLocks noChangeAspect="1"/>
                              </wps:cNvSpPr>
                              <wps:spPr bwMode="auto">
                                <a:xfrm>
                                  <a:off x="6105" y="4479"/>
                                  <a:ext cx="45" cy="15"/>
                                </a:xfrm>
                                <a:custGeom>
                                  <a:avLst/>
                                  <a:gdLst>
                                    <a:gd name="T0" fmla="*/ 0 w 45"/>
                                    <a:gd name="T1" fmla="*/ 15 h 15"/>
                                    <a:gd name="T2" fmla="*/ 30 w 45"/>
                                    <a:gd name="T3" fmla="*/ 0 h 15"/>
                                    <a:gd name="T4" fmla="*/ 45 w 45"/>
                                    <a:gd name="T5" fmla="*/ 15 h 15"/>
                                    <a:gd name="T6" fmla="*/ 0 60000 65536"/>
                                    <a:gd name="T7" fmla="*/ 0 60000 65536"/>
                                    <a:gd name="T8" fmla="*/ 0 60000 65536"/>
                                  </a:gdLst>
                                  <a:ahLst/>
                                  <a:cxnLst>
                                    <a:cxn ang="T6">
                                      <a:pos x="T0" y="T1"/>
                                    </a:cxn>
                                    <a:cxn ang="T7">
                                      <a:pos x="T2" y="T3"/>
                                    </a:cxn>
                                    <a:cxn ang="T8">
                                      <a:pos x="T4" y="T5"/>
                                    </a:cxn>
                                  </a:cxnLst>
                                  <a:rect l="0" t="0" r="r" b="b"/>
                                  <a:pathLst>
                                    <a:path w="45" h="15" extrusionOk="0">
                                      <a:moveTo>
                                        <a:pt x="0" y="15"/>
                                      </a:moveTo>
                                      <a:lnTo>
                                        <a:pt x="30" y="0"/>
                                      </a:lnTo>
                                      <a:lnTo>
                                        <a:pt x="45" y="15"/>
                                      </a:lnTo>
                                    </a:path>
                                  </a:pathLst>
                                </a:custGeom>
                                <a:noFill/>
                                <a:ln w="3175">
                                  <a:solidFill>
                                    <a:srgbClr val="000000"/>
                                  </a:solidFill>
                                  <a:round/>
                                  <a:headEnd/>
                                  <a:tailEnd/>
                                </a:ln>
                              </wps:spPr>
                              <wps:bodyPr rot="0">
                                <a:prstTxWarp prst="textNoShape">
                                  <a:avLst/>
                                </a:prstTxWarp>
                                <a:noAutofit/>
                              </wps:bodyPr>
                            </wps:wsp>
                          </wpg:grpSp>
                          <wpg:grpSp>
                            <wpg:cNvPr id="1431832308" name="Agrupar 171"/>
                            <wpg:cNvGrpSpPr/>
                            <wpg:grpSpPr bwMode="auto">
                              <a:xfrm>
                                <a:off x="6105" y="4524"/>
                                <a:ext cx="45" cy="15"/>
                                <a:chOff x="6105" y="4524"/>
                                <a:chExt cx="45" cy="15"/>
                              </a:xfrm>
                            </wpg:grpSpPr>
                            <wps:wsp>
                              <wps:cNvPr id="1431832309" name="Forma Livre: Forma 172"/>
                              <wps:cNvSpPr>
                                <a:spLocks noChangeAspect="1"/>
                              </wps:cNvSpPr>
                              <wps:spPr bwMode="auto">
                                <a:xfrm>
                                  <a:off x="6105" y="4524"/>
                                  <a:ext cx="45" cy="15"/>
                                </a:xfrm>
                                <a:custGeom>
                                  <a:avLst/>
                                  <a:gdLst>
                                    <a:gd name="T0" fmla="*/ 0 w 45"/>
                                    <a:gd name="T1" fmla="*/ 0 h 15"/>
                                    <a:gd name="T2" fmla="*/ 30 w 45"/>
                                    <a:gd name="T3" fmla="*/ 15 h 15"/>
                                    <a:gd name="T4" fmla="*/ 45 w 45"/>
                                    <a:gd name="T5" fmla="*/ 0 h 15"/>
                                    <a:gd name="T6" fmla="*/ 0 w 45"/>
                                    <a:gd name="T7" fmla="*/ 0 h 1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45" h="15" extrusionOk="0">
                                      <a:moveTo>
                                        <a:pt x="0" y="0"/>
                                      </a:moveTo>
                                      <a:lnTo>
                                        <a:pt x="30" y="15"/>
                                      </a:lnTo>
                                      <a:lnTo>
                                        <a:pt x="45" y="0"/>
                                      </a:lnTo>
                                      <a:lnTo>
                                        <a:pt x="0" y="0"/>
                                      </a:lnTo>
                                      <a:close/>
                                    </a:path>
                                  </a:pathLst>
                                </a:custGeom>
                                <a:solidFill>
                                  <a:srgbClr val="FFFFFF"/>
                                </a:solidFill>
                                <a:ln w="3175">
                                  <a:solidFill>
                                    <a:srgbClr val="000000"/>
                                  </a:solidFill>
                                  <a:round/>
                                  <a:headEnd/>
                                  <a:tailEnd/>
                                </a:ln>
                              </wps:spPr>
                              <wps:bodyPr rot="0">
                                <a:prstTxWarp prst="textNoShape">
                                  <a:avLst/>
                                </a:prstTxWarp>
                                <a:noAutofit/>
                              </wps:bodyPr>
                            </wps:wsp>
                            <wps:wsp>
                              <wps:cNvPr id="1431832310" name="Forma Livre: Forma 173"/>
                              <wps:cNvSpPr>
                                <a:spLocks noChangeAspect="1"/>
                              </wps:cNvSpPr>
                              <wps:spPr bwMode="auto">
                                <a:xfrm>
                                  <a:off x="6105" y="4524"/>
                                  <a:ext cx="45" cy="15"/>
                                </a:xfrm>
                                <a:custGeom>
                                  <a:avLst/>
                                  <a:gdLst>
                                    <a:gd name="T0" fmla="*/ 0 w 45"/>
                                    <a:gd name="T1" fmla="*/ 0 h 15"/>
                                    <a:gd name="T2" fmla="*/ 30 w 45"/>
                                    <a:gd name="T3" fmla="*/ 15 h 15"/>
                                    <a:gd name="T4" fmla="*/ 45 w 45"/>
                                    <a:gd name="T5" fmla="*/ 0 h 15"/>
                                    <a:gd name="T6" fmla="*/ 0 60000 65536"/>
                                    <a:gd name="T7" fmla="*/ 0 60000 65536"/>
                                    <a:gd name="T8" fmla="*/ 0 60000 65536"/>
                                  </a:gdLst>
                                  <a:ahLst/>
                                  <a:cxnLst>
                                    <a:cxn ang="T6">
                                      <a:pos x="T0" y="T1"/>
                                    </a:cxn>
                                    <a:cxn ang="T7">
                                      <a:pos x="T2" y="T3"/>
                                    </a:cxn>
                                    <a:cxn ang="T8">
                                      <a:pos x="T4" y="T5"/>
                                    </a:cxn>
                                  </a:cxnLst>
                                  <a:rect l="0" t="0" r="r" b="b"/>
                                  <a:pathLst>
                                    <a:path w="45" h="15" extrusionOk="0">
                                      <a:moveTo>
                                        <a:pt x="0" y="0"/>
                                      </a:moveTo>
                                      <a:lnTo>
                                        <a:pt x="30" y="15"/>
                                      </a:lnTo>
                                      <a:lnTo>
                                        <a:pt x="45" y="0"/>
                                      </a:lnTo>
                                    </a:path>
                                  </a:pathLst>
                                </a:custGeom>
                                <a:noFill/>
                                <a:ln w="3175">
                                  <a:solidFill>
                                    <a:srgbClr val="000000"/>
                                  </a:solidFill>
                                  <a:round/>
                                  <a:headEnd/>
                                  <a:tailEnd/>
                                </a:ln>
                              </wps:spPr>
                              <wps:bodyPr rot="0">
                                <a:prstTxWarp prst="textNoShape">
                                  <a:avLst/>
                                </a:prstTxWarp>
                                <a:noAutofit/>
                              </wps:bodyPr>
                            </wps:wsp>
                          </wpg:grpSp>
                          <wps:wsp>
                            <wps:cNvPr id="1431832311" name="Conector reto 174"/>
                            <wps:cNvCnPr/>
                            <wps:spPr bwMode="auto">
                              <a:xfrm>
                                <a:off x="6120" y="4418"/>
                                <a:ext cx="15" cy="1"/>
                              </a:xfrm>
                              <a:prstGeom prst="line">
                                <a:avLst/>
                              </a:prstGeom>
                              <a:noFill/>
                              <a:ln w="3175">
                                <a:solidFill>
                                  <a:srgbClr val="000000"/>
                                </a:solidFill>
                                <a:round/>
                                <a:headEnd/>
                                <a:tailEnd/>
                              </a:ln>
                            </wps:spPr>
                            <wps:bodyPr/>
                          </wps:wsp>
                          <wps:wsp>
                            <wps:cNvPr id="1431832312" name="Conector reto 175"/>
                            <wps:cNvCnPr/>
                            <wps:spPr bwMode="auto">
                              <a:xfrm>
                                <a:off x="6120" y="4569"/>
                                <a:ext cx="15" cy="1"/>
                              </a:xfrm>
                              <a:prstGeom prst="line">
                                <a:avLst/>
                              </a:prstGeom>
                              <a:noFill/>
                              <a:ln w="3175">
                                <a:solidFill>
                                  <a:srgbClr val="000000"/>
                                </a:solidFill>
                                <a:round/>
                                <a:headEnd/>
                                <a:tailEnd/>
                              </a:ln>
                            </wps:spPr>
                            <wps:bodyPr/>
                          </wps:wsp>
                          <wps:wsp>
                            <wps:cNvPr id="1431832313" name="Conector reto 176"/>
                            <wps:cNvCnPr/>
                            <wps:spPr bwMode="auto">
                              <a:xfrm>
                                <a:off x="6120" y="4599"/>
                                <a:ext cx="15" cy="1"/>
                              </a:xfrm>
                              <a:prstGeom prst="line">
                                <a:avLst/>
                              </a:prstGeom>
                              <a:noFill/>
                              <a:ln w="3175">
                                <a:solidFill>
                                  <a:srgbClr val="000000"/>
                                </a:solidFill>
                                <a:round/>
                                <a:headEnd/>
                                <a:tailEnd/>
                              </a:ln>
                            </wps:spPr>
                            <wps:bodyPr/>
                          </wps:wsp>
                          <wps:wsp>
                            <wps:cNvPr id="1431832314" name="Conector reto 177"/>
                            <wps:cNvCnPr/>
                            <wps:spPr bwMode="auto">
                              <a:xfrm>
                                <a:off x="6135" y="4584"/>
                                <a:ext cx="15" cy="1"/>
                              </a:xfrm>
                              <a:prstGeom prst="line">
                                <a:avLst/>
                              </a:prstGeom>
                              <a:noFill/>
                              <a:ln w="3175">
                                <a:solidFill>
                                  <a:srgbClr val="000000"/>
                                </a:solidFill>
                                <a:round/>
                                <a:headEnd/>
                                <a:tailEnd/>
                              </a:ln>
                            </wps:spPr>
                            <wps:bodyPr/>
                          </wps:wsp>
                          <wps:wsp>
                            <wps:cNvPr id="1431832315" name="Conector reto 178"/>
                            <wps:cNvCnPr/>
                            <wps:spPr bwMode="auto">
                              <a:xfrm>
                                <a:off x="6105" y="4584"/>
                                <a:ext cx="15" cy="1"/>
                              </a:xfrm>
                              <a:prstGeom prst="line">
                                <a:avLst/>
                              </a:prstGeom>
                              <a:noFill/>
                              <a:ln w="3175">
                                <a:solidFill>
                                  <a:srgbClr val="000000"/>
                                </a:solidFill>
                                <a:round/>
                                <a:headEnd/>
                                <a:tailEnd/>
                              </a:ln>
                            </wps:spPr>
                            <wps:bodyPr/>
                          </wps:wsp>
                          <wps:wsp>
                            <wps:cNvPr id="1431832316" name="Conector reto 179"/>
                            <wps:cNvCnPr/>
                            <wps:spPr bwMode="auto">
                              <a:xfrm>
                                <a:off x="6105" y="4509"/>
                                <a:ext cx="45" cy="1"/>
                              </a:xfrm>
                              <a:prstGeom prst="line">
                                <a:avLst/>
                              </a:prstGeom>
                              <a:noFill/>
                              <a:ln w="3175">
                                <a:solidFill>
                                  <a:srgbClr val="000000"/>
                                </a:solidFill>
                                <a:round/>
                                <a:headEnd/>
                                <a:tailEnd/>
                              </a:ln>
                            </wps:spPr>
                            <wps:bodyPr/>
                          </wps:wsp>
                          <wps:wsp>
                            <wps:cNvPr id="1431832317" name="Conector reto 180"/>
                            <wps:cNvCnPr/>
                            <wps:spPr bwMode="auto">
                              <a:xfrm>
                                <a:off x="6105" y="4448"/>
                                <a:ext cx="45" cy="1"/>
                              </a:xfrm>
                              <a:prstGeom prst="line">
                                <a:avLst/>
                              </a:prstGeom>
                              <a:noFill/>
                              <a:ln w="3175">
                                <a:solidFill>
                                  <a:srgbClr val="000000"/>
                                </a:solidFill>
                                <a:round/>
                                <a:headEnd/>
                                <a:tailEnd/>
                              </a:ln>
                            </wps:spPr>
                            <wps:bodyPr/>
                          </wps:wsp>
                        </wpg:grpSp>
                      </wpg:grpSp>
                      <wpg:grpSp>
                        <wpg:cNvPr id="1431832318" name="Agrupar 181"/>
                        <wpg:cNvGrpSpPr/>
                        <wpg:grpSpPr bwMode="auto">
                          <a:xfrm>
                            <a:off x="6599" y="4133"/>
                            <a:ext cx="465" cy="300"/>
                            <a:chOff x="6599" y="4133"/>
                            <a:chExt cx="465" cy="300"/>
                          </a:xfrm>
                        </wpg:grpSpPr>
                        <wps:wsp>
                          <wps:cNvPr id="1431832319" name="Forma Livre: Forma 182"/>
                          <wps:cNvSpPr>
                            <a:spLocks noChangeAspect="1"/>
                          </wps:cNvSpPr>
                          <wps:spPr bwMode="auto">
                            <a:xfrm>
                              <a:off x="6599" y="4133"/>
                              <a:ext cx="465" cy="300"/>
                            </a:xfrm>
                            <a:custGeom>
                              <a:avLst/>
                              <a:gdLst>
                                <a:gd name="T0" fmla="*/ 330 w 465"/>
                                <a:gd name="T1" fmla="*/ 0 h 300"/>
                                <a:gd name="T2" fmla="*/ 300 w 465"/>
                                <a:gd name="T3" fmla="*/ 15 h 300"/>
                                <a:gd name="T4" fmla="*/ 285 w 465"/>
                                <a:gd name="T5" fmla="*/ 15 h 300"/>
                                <a:gd name="T6" fmla="*/ 240 w 465"/>
                                <a:gd name="T7" fmla="*/ 30 h 300"/>
                                <a:gd name="T8" fmla="*/ 225 w 465"/>
                                <a:gd name="T9" fmla="*/ 30 h 300"/>
                                <a:gd name="T10" fmla="*/ 180 w 465"/>
                                <a:gd name="T11" fmla="*/ 45 h 300"/>
                                <a:gd name="T12" fmla="*/ 135 w 465"/>
                                <a:gd name="T13" fmla="*/ 75 h 300"/>
                                <a:gd name="T14" fmla="*/ 135 w 465"/>
                                <a:gd name="T15" fmla="*/ 90 h 300"/>
                                <a:gd name="T16" fmla="*/ 105 w 465"/>
                                <a:gd name="T17" fmla="*/ 105 h 300"/>
                                <a:gd name="T18" fmla="*/ 75 w 465"/>
                                <a:gd name="T19" fmla="*/ 105 h 300"/>
                                <a:gd name="T20" fmla="*/ 45 w 465"/>
                                <a:gd name="T21" fmla="*/ 135 h 300"/>
                                <a:gd name="T22" fmla="*/ 45 w 465"/>
                                <a:gd name="T23" fmla="*/ 165 h 300"/>
                                <a:gd name="T24" fmla="*/ 30 w 465"/>
                                <a:gd name="T25" fmla="*/ 180 h 300"/>
                                <a:gd name="T26" fmla="*/ 30 w 465"/>
                                <a:gd name="T27" fmla="*/ 210 h 300"/>
                                <a:gd name="T28" fmla="*/ 0 w 465"/>
                                <a:gd name="T29" fmla="*/ 255 h 300"/>
                                <a:gd name="T30" fmla="*/ 0 w 465"/>
                                <a:gd name="T31" fmla="*/ 285 h 300"/>
                                <a:gd name="T32" fmla="*/ 15 w 465"/>
                                <a:gd name="T33" fmla="*/ 300 h 300"/>
                                <a:gd name="T34" fmla="*/ 225 w 465"/>
                                <a:gd name="T35" fmla="*/ 300 h 300"/>
                                <a:gd name="T36" fmla="*/ 225 w 465"/>
                                <a:gd name="T37" fmla="*/ 285 h 300"/>
                                <a:gd name="T38" fmla="*/ 270 w 465"/>
                                <a:gd name="T39" fmla="*/ 255 h 300"/>
                                <a:gd name="T40" fmla="*/ 300 w 465"/>
                                <a:gd name="T41" fmla="*/ 255 h 300"/>
                                <a:gd name="T42" fmla="*/ 315 w 465"/>
                                <a:gd name="T43" fmla="*/ 240 h 300"/>
                                <a:gd name="T44" fmla="*/ 330 w 465"/>
                                <a:gd name="T45" fmla="*/ 240 h 300"/>
                                <a:gd name="T46" fmla="*/ 360 w 465"/>
                                <a:gd name="T47" fmla="*/ 210 h 300"/>
                                <a:gd name="T48" fmla="*/ 375 w 465"/>
                                <a:gd name="T49" fmla="*/ 210 h 300"/>
                                <a:gd name="T50" fmla="*/ 390 w 465"/>
                                <a:gd name="T51" fmla="*/ 195 h 300"/>
                                <a:gd name="T52" fmla="*/ 420 w 465"/>
                                <a:gd name="T53" fmla="*/ 150 h 300"/>
                                <a:gd name="T54" fmla="*/ 435 w 465"/>
                                <a:gd name="T55" fmla="*/ 165 h 300"/>
                                <a:gd name="T56" fmla="*/ 465 w 465"/>
                                <a:gd name="T57" fmla="*/ 135 h 300"/>
                                <a:gd name="T58" fmla="*/ 465 w 465"/>
                                <a:gd name="T59" fmla="*/ 45 h 300"/>
                                <a:gd name="T60" fmla="*/ 450 w 465"/>
                                <a:gd name="T61" fmla="*/ 15 h 300"/>
                                <a:gd name="T62" fmla="*/ 435 w 465"/>
                                <a:gd name="T63" fmla="*/ 0 h 300"/>
                                <a:gd name="T64" fmla="*/ 330 w 465"/>
                                <a:gd name="T65" fmla="*/ 0 h 300"/>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Lst>
                              <a:ahLst/>
                              <a:cxnLst>
                                <a:cxn ang="T66">
                                  <a:pos x="T0" y="T1"/>
                                </a:cxn>
                                <a:cxn ang="T67">
                                  <a:pos x="T2" y="T3"/>
                                </a:cxn>
                                <a:cxn ang="T68">
                                  <a:pos x="T4" y="T5"/>
                                </a:cxn>
                                <a:cxn ang="T69">
                                  <a:pos x="T6" y="T7"/>
                                </a:cxn>
                                <a:cxn ang="T70">
                                  <a:pos x="T8" y="T9"/>
                                </a:cxn>
                                <a:cxn ang="T71">
                                  <a:pos x="T10" y="T11"/>
                                </a:cxn>
                                <a:cxn ang="T72">
                                  <a:pos x="T12" y="T13"/>
                                </a:cxn>
                                <a:cxn ang="T73">
                                  <a:pos x="T14" y="T15"/>
                                </a:cxn>
                                <a:cxn ang="T74">
                                  <a:pos x="T16" y="T17"/>
                                </a:cxn>
                                <a:cxn ang="T75">
                                  <a:pos x="T18" y="T19"/>
                                </a:cxn>
                                <a:cxn ang="T76">
                                  <a:pos x="T20" y="T21"/>
                                </a:cxn>
                                <a:cxn ang="T77">
                                  <a:pos x="T22" y="T23"/>
                                </a:cxn>
                                <a:cxn ang="T78">
                                  <a:pos x="T24" y="T25"/>
                                </a:cxn>
                                <a:cxn ang="T79">
                                  <a:pos x="T26" y="T27"/>
                                </a:cxn>
                                <a:cxn ang="T80">
                                  <a:pos x="T28" y="T29"/>
                                </a:cxn>
                                <a:cxn ang="T81">
                                  <a:pos x="T30" y="T31"/>
                                </a:cxn>
                                <a:cxn ang="T82">
                                  <a:pos x="T32" y="T33"/>
                                </a:cxn>
                                <a:cxn ang="T83">
                                  <a:pos x="T34" y="T35"/>
                                </a:cxn>
                                <a:cxn ang="T84">
                                  <a:pos x="T36" y="T37"/>
                                </a:cxn>
                                <a:cxn ang="T85">
                                  <a:pos x="T38" y="T39"/>
                                </a:cxn>
                                <a:cxn ang="T86">
                                  <a:pos x="T40" y="T41"/>
                                </a:cxn>
                                <a:cxn ang="T87">
                                  <a:pos x="T42" y="T43"/>
                                </a:cxn>
                                <a:cxn ang="T88">
                                  <a:pos x="T44" y="T45"/>
                                </a:cxn>
                                <a:cxn ang="T89">
                                  <a:pos x="T46" y="T47"/>
                                </a:cxn>
                                <a:cxn ang="T90">
                                  <a:pos x="T48" y="T49"/>
                                </a:cxn>
                                <a:cxn ang="T91">
                                  <a:pos x="T50" y="T51"/>
                                </a:cxn>
                                <a:cxn ang="T92">
                                  <a:pos x="T52" y="T53"/>
                                </a:cxn>
                                <a:cxn ang="T93">
                                  <a:pos x="T54" y="T55"/>
                                </a:cxn>
                                <a:cxn ang="T94">
                                  <a:pos x="T56" y="T57"/>
                                </a:cxn>
                                <a:cxn ang="T95">
                                  <a:pos x="T58" y="T59"/>
                                </a:cxn>
                                <a:cxn ang="T96">
                                  <a:pos x="T60" y="T61"/>
                                </a:cxn>
                                <a:cxn ang="T97">
                                  <a:pos x="T62" y="T63"/>
                                </a:cxn>
                                <a:cxn ang="T98">
                                  <a:pos x="T64" y="T65"/>
                                </a:cxn>
                              </a:cxnLst>
                              <a:rect l="0" t="0" r="r" b="b"/>
                              <a:pathLst>
                                <a:path w="465" h="300" extrusionOk="0">
                                  <a:moveTo>
                                    <a:pt x="330" y="0"/>
                                  </a:moveTo>
                                  <a:lnTo>
                                    <a:pt x="300" y="15"/>
                                  </a:lnTo>
                                  <a:lnTo>
                                    <a:pt x="285" y="15"/>
                                  </a:lnTo>
                                  <a:lnTo>
                                    <a:pt x="240" y="30"/>
                                  </a:lnTo>
                                  <a:lnTo>
                                    <a:pt x="225" y="30"/>
                                  </a:lnTo>
                                  <a:lnTo>
                                    <a:pt x="180" y="45"/>
                                  </a:lnTo>
                                  <a:lnTo>
                                    <a:pt x="135" y="75"/>
                                  </a:lnTo>
                                  <a:lnTo>
                                    <a:pt x="135" y="90"/>
                                  </a:lnTo>
                                  <a:lnTo>
                                    <a:pt x="105" y="105"/>
                                  </a:lnTo>
                                  <a:lnTo>
                                    <a:pt x="75" y="105"/>
                                  </a:lnTo>
                                  <a:lnTo>
                                    <a:pt x="45" y="135"/>
                                  </a:lnTo>
                                  <a:lnTo>
                                    <a:pt x="45" y="165"/>
                                  </a:lnTo>
                                  <a:lnTo>
                                    <a:pt x="30" y="180"/>
                                  </a:lnTo>
                                  <a:lnTo>
                                    <a:pt x="30" y="210"/>
                                  </a:lnTo>
                                  <a:lnTo>
                                    <a:pt x="0" y="255"/>
                                  </a:lnTo>
                                  <a:lnTo>
                                    <a:pt x="0" y="285"/>
                                  </a:lnTo>
                                  <a:lnTo>
                                    <a:pt x="15" y="300"/>
                                  </a:lnTo>
                                  <a:lnTo>
                                    <a:pt x="225" y="300"/>
                                  </a:lnTo>
                                  <a:lnTo>
                                    <a:pt x="225" y="285"/>
                                  </a:lnTo>
                                  <a:lnTo>
                                    <a:pt x="270" y="255"/>
                                  </a:lnTo>
                                  <a:lnTo>
                                    <a:pt x="300" y="255"/>
                                  </a:lnTo>
                                  <a:lnTo>
                                    <a:pt x="315" y="240"/>
                                  </a:lnTo>
                                  <a:lnTo>
                                    <a:pt x="330" y="240"/>
                                  </a:lnTo>
                                  <a:lnTo>
                                    <a:pt x="360" y="210"/>
                                  </a:lnTo>
                                  <a:lnTo>
                                    <a:pt x="375" y="210"/>
                                  </a:lnTo>
                                  <a:lnTo>
                                    <a:pt x="390" y="195"/>
                                  </a:lnTo>
                                  <a:lnTo>
                                    <a:pt x="420" y="150"/>
                                  </a:lnTo>
                                  <a:lnTo>
                                    <a:pt x="435" y="165"/>
                                  </a:lnTo>
                                  <a:lnTo>
                                    <a:pt x="465" y="135"/>
                                  </a:lnTo>
                                  <a:lnTo>
                                    <a:pt x="465" y="45"/>
                                  </a:lnTo>
                                  <a:lnTo>
                                    <a:pt x="450" y="15"/>
                                  </a:lnTo>
                                  <a:lnTo>
                                    <a:pt x="435" y="0"/>
                                  </a:lnTo>
                                  <a:lnTo>
                                    <a:pt x="330" y="0"/>
                                  </a:lnTo>
                                  <a:close/>
                                </a:path>
                              </a:pathLst>
                            </a:custGeom>
                            <a:solidFill>
                              <a:srgbClr val="C0C0C0"/>
                            </a:solidFill>
                            <a:ln w="3175">
                              <a:solidFill>
                                <a:srgbClr val="000000"/>
                              </a:solidFill>
                              <a:round/>
                              <a:headEnd/>
                              <a:tailEnd/>
                            </a:ln>
                          </wps:spPr>
                          <wps:bodyPr rot="0">
                            <a:prstTxWarp prst="textNoShape">
                              <a:avLst/>
                            </a:prstTxWarp>
                            <a:noAutofit/>
                          </wps:bodyPr>
                        </wps:wsp>
                        <wpg:grpSp>
                          <wpg:cNvPr id="1431832320" name="Agrupar 183"/>
                          <wpg:cNvGrpSpPr/>
                          <wpg:grpSpPr bwMode="auto">
                            <a:xfrm>
                              <a:off x="6915" y="4133"/>
                              <a:ext cx="135" cy="150"/>
                              <a:chOff x="6915" y="4133"/>
                              <a:chExt cx="135" cy="150"/>
                            </a:xfrm>
                          </wpg:grpSpPr>
                          <wps:wsp>
                            <wps:cNvPr id="1431832321" name="Forma Livre: Forma 184"/>
                            <wps:cNvSpPr>
                              <a:spLocks noChangeAspect="1"/>
                            </wps:cNvSpPr>
                            <wps:spPr bwMode="auto">
                              <a:xfrm>
                                <a:off x="6915" y="4133"/>
                                <a:ext cx="135" cy="150"/>
                              </a:xfrm>
                              <a:custGeom>
                                <a:avLst/>
                                <a:gdLst>
                                  <a:gd name="T0" fmla="*/ 90 w 135"/>
                                  <a:gd name="T1" fmla="*/ 0 h 150"/>
                                  <a:gd name="T2" fmla="*/ 75 w 135"/>
                                  <a:gd name="T3" fmla="*/ 15 h 150"/>
                                  <a:gd name="T4" fmla="*/ 75 w 135"/>
                                  <a:gd name="T5" fmla="*/ 45 h 150"/>
                                  <a:gd name="T6" fmla="*/ 135 w 135"/>
                                  <a:gd name="T7" fmla="*/ 30 h 150"/>
                                  <a:gd name="T8" fmla="*/ 60 w 135"/>
                                  <a:gd name="T9" fmla="*/ 45 h 150"/>
                                  <a:gd name="T10" fmla="*/ 45 w 135"/>
                                  <a:gd name="T11" fmla="*/ 60 h 150"/>
                                  <a:gd name="T12" fmla="*/ 45 w 135"/>
                                  <a:gd name="T13" fmla="*/ 150 h 150"/>
                                  <a:gd name="T14" fmla="*/ 30 w 135"/>
                                  <a:gd name="T15" fmla="*/ 120 h 150"/>
                                  <a:gd name="T16" fmla="*/ 15 w 135"/>
                                  <a:gd name="T17" fmla="*/ 105 h 150"/>
                                  <a:gd name="T18" fmla="*/ 15 w 135"/>
                                  <a:gd name="T19" fmla="*/ 60 h 150"/>
                                  <a:gd name="T20" fmla="*/ 0 w 135"/>
                                  <a:gd name="T21" fmla="*/ 60 h 150"/>
                                  <a:gd name="T22" fmla="*/ 0 w 135"/>
                                  <a:gd name="T23" fmla="*/ 15 h 150"/>
                                  <a:gd name="T24" fmla="*/ 90 w 135"/>
                                  <a:gd name="T25" fmla="*/ 0 h 150"/>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135" h="150" extrusionOk="0">
                                    <a:moveTo>
                                      <a:pt x="90" y="0"/>
                                    </a:moveTo>
                                    <a:lnTo>
                                      <a:pt x="75" y="15"/>
                                    </a:lnTo>
                                    <a:lnTo>
                                      <a:pt x="75" y="45"/>
                                    </a:lnTo>
                                    <a:lnTo>
                                      <a:pt x="135" y="30"/>
                                    </a:lnTo>
                                    <a:lnTo>
                                      <a:pt x="60" y="45"/>
                                    </a:lnTo>
                                    <a:lnTo>
                                      <a:pt x="45" y="60"/>
                                    </a:lnTo>
                                    <a:lnTo>
                                      <a:pt x="45" y="150"/>
                                    </a:lnTo>
                                    <a:lnTo>
                                      <a:pt x="30" y="120"/>
                                    </a:lnTo>
                                    <a:lnTo>
                                      <a:pt x="15" y="105"/>
                                    </a:lnTo>
                                    <a:lnTo>
                                      <a:pt x="15" y="60"/>
                                    </a:lnTo>
                                    <a:lnTo>
                                      <a:pt x="0" y="60"/>
                                    </a:lnTo>
                                    <a:lnTo>
                                      <a:pt x="0" y="15"/>
                                    </a:lnTo>
                                    <a:lnTo>
                                      <a:pt x="90" y="0"/>
                                    </a:lnTo>
                                    <a:close/>
                                  </a:path>
                                </a:pathLst>
                              </a:custGeom>
                              <a:solidFill>
                                <a:srgbClr val="C0C0C0"/>
                              </a:solidFill>
                              <a:ln w="3175">
                                <a:solidFill>
                                  <a:srgbClr val="000000"/>
                                </a:solidFill>
                                <a:round/>
                                <a:headEnd/>
                                <a:tailEnd/>
                              </a:ln>
                            </wps:spPr>
                            <wps:bodyPr rot="0">
                              <a:prstTxWarp prst="textNoShape">
                                <a:avLst/>
                              </a:prstTxWarp>
                              <a:noAutofit/>
                            </wps:bodyPr>
                          </wps:wsp>
                          <wps:wsp>
                            <wps:cNvPr id="1431832322" name="Forma Livre: Forma 185"/>
                            <wps:cNvSpPr>
                              <a:spLocks noChangeAspect="1"/>
                            </wps:cNvSpPr>
                            <wps:spPr bwMode="auto">
                              <a:xfrm>
                                <a:off x="6915" y="4133"/>
                                <a:ext cx="135" cy="150"/>
                              </a:xfrm>
                              <a:custGeom>
                                <a:avLst/>
                                <a:gdLst>
                                  <a:gd name="T0" fmla="*/ 90 w 135"/>
                                  <a:gd name="T1" fmla="*/ 0 h 150"/>
                                  <a:gd name="T2" fmla="*/ 75 w 135"/>
                                  <a:gd name="T3" fmla="*/ 15 h 150"/>
                                  <a:gd name="T4" fmla="*/ 75 w 135"/>
                                  <a:gd name="T5" fmla="*/ 45 h 150"/>
                                  <a:gd name="T6" fmla="*/ 135 w 135"/>
                                  <a:gd name="T7" fmla="*/ 30 h 150"/>
                                  <a:gd name="T8" fmla="*/ 60 w 135"/>
                                  <a:gd name="T9" fmla="*/ 45 h 150"/>
                                  <a:gd name="T10" fmla="*/ 45 w 135"/>
                                  <a:gd name="T11" fmla="*/ 60 h 150"/>
                                  <a:gd name="T12" fmla="*/ 45 w 135"/>
                                  <a:gd name="T13" fmla="*/ 150 h 150"/>
                                  <a:gd name="T14" fmla="*/ 30 w 135"/>
                                  <a:gd name="T15" fmla="*/ 120 h 150"/>
                                  <a:gd name="T16" fmla="*/ 15 w 135"/>
                                  <a:gd name="T17" fmla="*/ 105 h 150"/>
                                  <a:gd name="T18" fmla="*/ 15 w 135"/>
                                  <a:gd name="T19" fmla="*/ 60 h 150"/>
                                  <a:gd name="T20" fmla="*/ 0 w 135"/>
                                  <a:gd name="T21" fmla="*/ 60 h 150"/>
                                  <a:gd name="T22" fmla="*/ 0 w 135"/>
                                  <a:gd name="T23" fmla="*/ 15 h 150"/>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135" h="150" extrusionOk="0">
                                    <a:moveTo>
                                      <a:pt x="90" y="0"/>
                                    </a:moveTo>
                                    <a:lnTo>
                                      <a:pt x="75" y="15"/>
                                    </a:lnTo>
                                    <a:lnTo>
                                      <a:pt x="75" y="45"/>
                                    </a:lnTo>
                                    <a:lnTo>
                                      <a:pt x="135" y="30"/>
                                    </a:lnTo>
                                    <a:lnTo>
                                      <a:pt x="60" y="45"/>
                                    </a:lnTo>
                                    <a:lnTo>
                                      <a:pt x="45" y="60"/>
                                    </a:lnTo>
                                    <a:lnTo>
                                      <a:pt x="45" y="150"/>
                                    </a:lnTo>
                                    <a:lnTo>
                                      <a:pt x="30" y="120"/>
                                    </a:lnTo>
                                    <a:lnTo>
                                      <a:pt x="15" y="105"/>
                                    </a:lnTo>
                                    <a:lnTo>
                                      <a:pt x="15" y="60"/>
                                    </a:lnTo>
                                    <a:lnTo>
                                      <a:pt x="0" y="60"/>
                                    </a:lnTo>
                                    <a:lnTo>
                                      <a:pt x="0" y="15"/>
                                    </a:lnTo>
                                  </a:path>
                                </a:pathLst>
                              </a:custGeom>
                              <a:noFill/>
                              <a:ln w="3175">
                                <a:solidFill>
                                  <a:srgbClr val="000000"/>
                                </a:solidFill>
                                <a:round/>
                                <a:headEnd/>
                                <a:tailEnd/>
                              </a:ln>
                            </wps:spPr>
                            <wps:bodyPr rot="0">
                              <a:prstTxWarp prst="textNoShape">
                                <a:avLst/>
                              </a:prstTxWarp>
                              <a:noAutofit/>
                            </wps:bodyPr>
                          </wps:wsp>
                        </wpg:grpSp>
                        <wpg:grpSp>
                          <wpg:cNvPr id="1431832323" name="Agrupar 186"/>
                          <wpg:cNvGrpSpPr/>
                          <wpg:grpSpPr bwMode="auto">
                            <a:xfrm>
                              <a:off x="6810" y="4163"/>
                              <a:ext cx="90" cy="225"/>
                              <a:chOff x="6810" y="4163"/>
                              <a:chExt cx="90" cy="225"/>
                            </a:xfrm>
                          </wpg:grpSpPr>
                          <wps:wsp>
                            <wps:cNvPr id="1431832324" name="Forma Livre: Forma 187"/>
                            <wps:cNvSpPr>
                              <a:spLocks noChangeAspect="1"/>
                            </wps:cNvSpPr>
                            <wps:spPr bwMode="auto">
                              <a:xfrm>
                                <a:off x="6810" y="4163"/>
                                <a:ext cx="90" cy="225"/>
                              </a:xfrm>
                              <a:custGeom>
                                <a:avLst/>
                                <a:gdLst>
                                  <a:gd name="T0" fmla="*/ 60 w 90"/>
                                  <a:gd name="T1" fmla="*/ 225 h 225"/>
                                  <a:gd name="T2" fmla="*/ 60 w 90"/>
                                  <a:gd name="T3" fmla="*/ 135 h 225"/>
                                  <a:gd name="T4" fmla="*/ 75 w 90"/>
                                  <a:gd name="T5" fmla="*/ 150 h 225"/>
                                  <a:gd name="T6" fmla="*/ 90 w 90"/>
                                  <a:gd name="T7" fmla="*/ 165 h 225"/>
                                  <a:gd name="T8" fmla="*/ 75 w 90"/>
                                  <a:gd name="T9" fmla="*/ 165 h 225"/>
                                  <a:gd name="T10" fmla="*/ 60 w 90"/>
                                  <a:gd name="T11" fmla="*/ 135 h 225"/>
                                  <a:gd name="T12" fmla="*/ 45 w 90"/>
                                  <a:gd name="T13" fmla="*/ 135 h 225"/>
                                  <a:gd name="T14" fmla="*/ 45 w 90"/>
                                  <a:gd name="T15" fmla="*/ 105 h 225"/>
                                  <a:gd name="T16" fmla="*/ 0 w 90"/>
                                  <a:gd name="T17" fmla="*/ 75 h 225"/>
                                  <a:gd name="T18" fmla="*/ 0 w 90"/>
                                  <a:gd name="T19" fmla="*/ 45 h 225"/>
                                  <a:gd name="T20" fmla="*/ 45 w 90"/>
                                  <a:gd name="T21" fmla="*/ 45 h 225"/>
                                  <a:gd name="T22" fmla="*/ 90 w 90"/>
                                  <a:gd name="T23" fmla="*/ 75 h 225"/>
                                  <a:gd name="T24" fmla="*/ 60 w 90"/>
                                  <a:gd name="T25" fmla="*/ 45 h 225"/>
                                  <a:gd name="T26" fmla="*/ 0 w 90"/>
                                  <a:gd name="T27" fmla="*/ 45 h 225"/>
                                  <a:gd name="T28" fmla="*/ 15 w 90"/>
                                  <a:gd name="T29" fmla="*/ 0 h 225"/>
                                  <a:gd name="T30" fmla="*/ 60 w 90"/>
                                  <a:gd name="T31" fmla="*/ 225 h 225"/>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Lst>
                                <a:ahLst/>
                                <a:cxnLst>
                                  <a:cxn ang="T32">
                                    <a:pos x="T0" y="T1"/>
                                  </a:cxn>
                                  <a:cxn ang="T33">
                                    <a:pos x="T2" y="T3"/>
                                  </a:cxn>
                                  <a:cxn ang="T34">
                                    <a:pos x="T4" y="T5"/>
                                  </a:cxn>
                                  <a:cxn ang="T35">
                                    <a:pos x="T6" y="T7"/>
                                  </a:cxn>
                                  <a:cxn ang="T36">
                                    <a:pos x="T8" y="T9"/>
                                  </a:cxn>
                                  <a:cxn ang="T37">
                                    <a:pos x="T10" y="T11"/>
                                  </a:cxn>
                                  <a:cxn ang="T38">
                                    <a:pos x="T12" y="T13"/>
                                  </a:cxn>
                                  <a:cxn ang="T39">
                                    <a:pos x="T14" y="T15"/>
                                  </a:cxn>
                                  <a:cxn ang="T40">
                                    <a:pos x="T16" y="T17"/>
                                  </a:cxn>
                                  <a:cxn ang="T41">
                                    <a:pos x="T18" y="T19"/>
                                  </a:cxn>
                                  <a:cxn ang="T42">
                                    <a:pos x="T20" y="T21"/>
                                  </a:cxn>
                                  <a:cxn ang="T43">
                                    <a:pos x="T22" y="T23"/>
                                  </a:cxn>
                                  <a:cxn ang="T44">
                                    <a:pos x="T24" y="T25"/>
                                  </a:cxn>
                                  <a:cxn ang="T45">
                                    <a:pos x="T26" y="T27"/>
                                  </a:cxn>
                                  <a:cxn ang="T46">
                                    <a:pos x="T28" y="T29"/>
                                  </a:cxn>
                                  <a:cxn ang="T47">
                                    <a:pos x="T30" y="T31"/>
                                  </a:cxn>
                                </a:cxnLst>
                                <a:rect l="0" t="0" r="r" b="b"/>
                                <a:pathLst>
                                  <a:path w="90" h="225" extrusionOk="0">
                                    <a:moveTo>
                                      <a:pt x="60" y="225"/>
                                    </a:moveTo>
                                    <a:lnTo>
                                      <a:pt x="60" y="135"/>
                                    </a:lnTo>
                                    <a:lnTo>
                                      <a:pt x="75" y="150"/>
                                    </a:lnTo>
                                    <a:lnTo>
                                      <a:pt x="90" y="165"/>
                                    </a:lnTo>
                                    <a:lnTo>
                                      <a:pt x="75" y="165"/>
                                    </a:lnTo>
                                    <a:lnTo>
                                      <a:pt x="60" y="135"/>
                                    </a:lnTo>
                                    <a:lnTo>
                                      <a:pt x="45" y="135"/>
                                    </a:lnTo>
                                    <a:lnTo>
                                      <a:pt x="45" y="105"/>
                                    </a:lnTo>
                                    <a:lnTo>
                                      <a:pt x="0" y="75"/>
                                    </a:lnTo>
                                    <a:lnTo>
                                      <a:pt x="0" y="45"/>
                                    </a:lnTo>
                                    <a:lnTo>
                                      <a:pt x="45" y="45"/>
                                    </a:lnTo>
                                    <a:lnTo>
                                      <a:pt x="90" y="75"/>
                                    </a:lnTo>
                                    <a:lnTo>
                                      <a:pt x="60" y="45"/>
                                    </a:lnTo>
                                    <a:lnTo>
                                      <a:pt x="0" y="45"/>
                                    </a:lnTo>
                                    <a:lnTo>
                                      <a:pt x="15" y="0"/>
                                    </a:lnTo>
                                    <a:lnTo>
                                      <a:pt x="60" y="225"/>
                                    </a:lnTo>
                                    <a:close/>
                                  </a:path>
                                </a:pathLst>
                              </a:custGeom>
                              <a:solidFill>
                                <a:srgbClr val="C0C0C0"/>
                              </a:solidFill>
                              <a:ln w="3175">
                                <a:solidFill>
                                  <a:srgbClr val="000000"/>
                                </a:solidFill>
                                <a:round/>
                                <a:headEnd/>
                                <a:tailEnd/>
                              </a:ln>
                            </wps:spPr>
                            <wps:bodyPr rot="0">
                              <a:prstTxWarp prst="textNoShape">
                                <a:avLst/>
                              </a:prstTxWarp>
                              <a:noAutofit/>
                            </wps:bodyPr>
                          </wps:wsp>
                          <wps:wsp>
                            <wps:cNvPr id="1431832325" name="Forma Livre: Forma 188"/>
                            <wps:cNvSpPr>
                              <a:spLocks noChangeAspect="1"/>
                            </wps:cNvSpPr>
                            <wps:spPr bwMode="auto">
                              <a:xfrm>
                                <a:off x="6810" y="4163"/>
                                <a:ext cx="90" cy="225"/>
                              </a:xfrm>
                              <a:custGeom>
                                <a:avLst/>
                                <a:gdLst>
                                  <a:gd name="T0" fmla="*/ 60 w 90"/>
                                  <a:gd name="T1" fmla="*/ 225 h 225"/>
                                  <a:gd name="T2" fmla="*/ 60 w 90"/>
                                  <a:gd name="T3" fmla="*/ 135 h 225"/>
                                  <a:gd name="T4" fmla="*/ 75 w 90"/>
                                  <a:gd name="T5" fmla="*/ 150 h 225"/>
                                  <a:gd name="T6" fmla="*/ 90 w 90"/>
                                  <a:gd name="T7" fmla="*/ 165 h 225"/>
                                  <a:gd name="T8" fmla="*/ 75 w 90"/>
                                  <a:gd name="T9" fmla="*/ 165 h 225"/>
                                  <a:gd name="T10" fmla="*/ 60 w 90"/>
                                  <a:gd name="T11" fmla="*/ 135 h 225"/>
                                  <a:gd name="T12" fmla="*/ 45 w 90"/>
                                  <a:gd name="T13" fmla="*/ 135 h 225"/>
                                  <a:gd name="T14" fmla="*/ 45 w 90"/>
                                  <a:gd name="T15" fmla="*/ 105 h 225"/>
                                  <a:gd name="T16" fmla="*/ 0 w 90"/>
                                  <a:gd name="T17" fmla="*/ 75 h 225"/>
                                  <a:gd name="T18" fmla="*/ 0 w 90"/>
                                  <a:gd name="T19" fmla="*/ 45 h 225"/>
                                  <a:gd name="T20" fmla="*/ 45 w 90"/>
                                  <a:gd name="T21" fmla="*/ 45 h 225"/>
                                  <a:gd name="T22" fmla="*/ 90 w 90"/>
                                  <a:gd name="T23" fmla="*/ 75 h 225"/>
                                  <a:gd name="T24" fmla="*/ 60 w 90"/>
                                  <a:gd name="T25" fmla="*/ 45 h 225"/>
                                  <a:gd name="T26" fmla="*/ 0 w 90"/>
                                  <a:gd name="T27" fmla="*/ 45 h 225"/>
                                  <a:gd name="T28" fmla="*/ 15 w 90"/>
                                  <a:gd name="T29" fmla="*/ 0 h 225"/>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Lst>
                                <a:ahLst/>
                                <a:cxnLst>
                                  <a:cxn ang="T30">
                                    <a:pos x="T0" y="T1"/>
                                  </a:cxn>
                                  <a:cxn ang="T31">
                                    <a:pos x="T2" y="T3"/>
                                  </a:cxn>
                                  <a:cxn ang="T32">
                                    <a:pos x="T4" y="T5"/>
                                  </a:cxn>
                                  <a:cxn ang="T33">
                                    <a:pos x="T6" y="T7"/>
                                  </a:cxn>
                                  <a:cxn ang="T34">
                                    <a:pos x="T8" y="T9"/>
                                  </a:cxn>
                                  <a:cxn ang="T35">
                                    <a:pos x="T10" y="T11"/>
                                  </a:cxn>
                                  <a:cxn ang="T36">
                                    <a:pos x="T12" y="T13"/>
                                  </a:cxn>
                                  <a:cxn ang="T37">
                                    <a:pos x="T14" y="T15"/>
                                  </a:cxn>
                                  <a:cxn ang="T38">
                                    <a:pos x="T16" y="T17"/>
                                  </a:cxn>
                                  <a:cxn ang="T39">
                                    <a:pos x="T18" y="T19"/>
                                  </a:cxn>
                                  <a:cxn ang="T40">
                                    <a:pos x="T20" y="T21"/>
                                  </a:cxn>
                                  <a:cxn ang="T41">
                                    <a:pos x="T22" y="T23"/>
                                  </a:cxn>
                                  <a:cxn ang="T42">
                                    <a:pos x="T24" y="T25"/>
                                  </a:cxn>
                                  <a:cxn ang="T43">
                                    <a:pos x="T26" y="T27"/>
                                  </a:cxn>
                                  <a:cxn ang="T44">
                                    <a:pos x="T28" y="T29"/>
                                  </a:cxn>
                                </a:cxnLst>
                                <a:rect l="0" t="0" r="r" b="b"/>
                                <a:pathLst>
                                  <a:path w="90" h="225" extrusionOk="0">
                                    <a:moveTo>
                                      <a:pt x="60" y="225"/>
                                    </a:moveTo>
                                    <a:lnTo>
                                      <a:pt x="60" y="135"/>
                                    </a:lnTo>
                                    <a:lnTo>
                                      <a:pt x="75" y="150"/>
                                    </a:lnTo>
                                    <a:lnTo>
                                      <a:pt x="90" y="165"/>
                                    </a:lnTo>
                                    <a:lnTo>
                                      <a:pt x="75" y="165"/>
                                    </a:lnTo>
                                    <a:lnTo>
                                      <a:pt x="60" y="135"/>
                                    </a:lnTo>
                                    <a:lnTo>
                                      <a:pt x="45" y="135"/>
                                    </a:lnTo>
                                    <a:lnTo>
                                      <a:pt x="45" y="105"/>
                                    </a:lnTo>
                                    <a:lnTo>
                                      <a:pt x="0" y="75"/>
                                    </a:lnTo>
                                    <a:lnTo>
                                      <a:pt x="0" y="45"/>
                                    </a:lnTo>
                                    <a:lnTo>
                                      <a:pt x="45" y="45"/>
                                    </a:lnTo>
                                    <a:lnTo>
                                      <a:pt x="90" y="75"/>
                                    </a:lnTo>
                                    <a:lnTo>
                                      <a:pt x="60" y="45"/>
                                    </a:lnTo>
                                    <a:lnTo>
                                      <a:pt x="0" y="45"/>
                                    </a:lnTo>
                                    <a:lnTo>
                                      <a:pt x="15" y="0"/>
                                    </a:lnTo>
                                  </a:path>
                                </a:pathLst>
                              </a:custGeom>
                              <a:noFill/>
                              <a:ln w="3175">
                                <a:solidFill>
                                  <a:srgbClr val="000000"/>
                                </a:solidFill>
                                <a:round/>
                                <a:headEnd/>
                                <a:tailEnd/>
                              </a:ln>
                            </wps:spPr>
                            <wps:bodyPr rot="0">
                              <a:prstTxWarp prst="textNoShape">
                                <a:avLst/>
                              </a:prstTxWarp>
                              <a:noAutofit/>
                            </wps:bodyPr>
                          </wps:wsp>
                        </wpg:grpSp>
                        <wpg:grpSp>
                          <wpg:cNvPr id="1431832326" name="Agrupar 189"/>
                          <wpg:cNvGrpSpPr/>
                          <wpg:grpSpPr bwMode="auto">
                            <a:xfrm>
                              <a:off x="6630" y="4253"/>
                              <a:ext cx="150" cy="165"/>
                              <a:chOff x="6630" y="4253"/>
                              <a:chExt cx="150" cy="165"/>
                            </a:xfrm>
                          </wpg:grpSpPr>
                          <wps:wsp>
                            <wps:cNvPr id="1431832327" name="Forma Livre: Forma 190"/>
                            <wps:cNvSpPr>
                              <a:spLocks noChangeAspect="1"/>
                            </wps:cNvSpPr>
                            <wps:spPr bwMode="auto">
                              <a:xfrm>
                                <a:off x="6630" y="4253"/>
                                <a:ext cx="150" cy="165"/>
                              </a:xfrm>
                              <a:custGeom>
                                <a:avLst/>
                                <a:gdLst>
                                  <a:gd name="T0" fmla="*/ 150 w 150"/>
                                  <a:gd name="T1" fmla="*/ 0 h 165"/>
                                  <a:gd name="T2" fmla="*/ 120 w 150"/>
                                  <a:gd name="T3" fmla="*/ 15 h 165"/>
                                  <a:gd name="T4" fmla="*/ 105 w 150"/>
                                  <a:gd name="T5" fmla="*/ 30 h 165"/>
                                  <a:gd name="T6" fmla="*/ 120 w 150"/>
                                  <a:gd name="T7" fmla="*/ 30 h 165"/>
                                  <a:gd name="T8" fmla="*/ 105 w 150"/>
                                  <a:gd name="T9" fmla="*/ 60 h 165"/>
                                  <a:gd name="T10" fmla="*/ 75 w 150"/>
                                  <a:gd name="T11" fmla="*/ 90 h 165"/>
                                  <a:gd name="T12" fmla="*/ 45 w 150"/>
                                  <a:gd name="T13" fmla="*/ 105 h 165"/>
                                  <a:gd name="T14" fmla="*/ 45 w 150"/>
                                  <a:gd name="T15" fmla="*/ 90 h 165"/>
                                  <a:gd name="T16" fmla="*/ 45 w 150"/>
                                  <a:gd name="T17" fmla="*/ 90 h 165"/>
                                  <a:gd name="T18" fmla="*/ 15 w 150"/>
                                  <a:gd name="T19" fmla="*/ 75 h 165"/>
                                  <a:gd name="T20" fmla="*/ 45 w 150"/>
                                  <a:gd name="T21" fmla="*/ 75 h 165"/>
                                  <a:gd name="T22" fmla="*/ 45 w 150"/>
                                  <a:gd name="T23" fmla="*/ 90 h 165"/>
                                  <a:gd name="T24" fmla="*/ 30 w 150"/>
                                  <a:gd name="T25" fmla="*/ 105 h 165"/>
                                  <a:gd name="T26" fmla="*/ 30 w 150"/>
                                  <a:gd name="T27" fmla="*/ 135 h 165"/>
                                  <a:gd name="T28" fmla="*/ 30 w 150"/>
                                  <a:gd name="T29" fmla="*/ 150 h 165"/>
                                  <a:gd name="T30" fmla="*/ 15 w 150"/>
                                  <a:gd name="T31" fmla="*/ 165 h 165"/>
                                  <a:gd name="T32" fmla="*/ 0 w 150"/>
                                  <a:gd name="T33" fmla="*/ 165 h 165"/>
                                  <a:gd name="T34" fmla="*/ 150 w 150"/>
                                  <a:gd name="T35" fmla="*/ 0 h 165"/>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150" h="165" extrusionOk="0">
                                    <a:moveTo>
                                      <a:pt x="150" y="0"/>
                                    </a:moveTo>
                                    <a:lnTo>
                                      <a:pt x="120" y="15"/>
                                    </a:lnTo>
                                    <a:lnTo>
                                      <a:pt x="105" y="30"/>
                                    </a:lnTo>
                                    <a:lnTo>
                                      <a:pt x="120" y="30"/>
                                    </a:lnTo>
                                    <a:lnTo>
                                      <a:pt x="105" y="60"/>
                                    </a:lnTo>
                                    <a:lnTo>
                                      <a:pt x="75" y="90"/>
                                    </a:lnTo>
                                    <a:lnTo>
                                      <a:pt x="45" y="105"/>
                                    </a:lnTo>
                                    <a:lnTo>
                                      <a:pt x="45" y="90"/>
                                    </a:lnTo>
                                    <a:lnTo>
                                      <a:pt x="15" y="75"/>
                                    </a:lnTo>
                                    <a:lnTo>
                                      <a:pt x="45" y="75"/>
                                    </a:lnTo>
                                    <a:lnTo>
                                      <a:pt x="45" y="90"/>
                                    </a:lnTo>
                                    <a:lnTo>
                                      <a:pt x="30" y="105"/>
                                    </a:lnTo>
                                    <a:lnTo>
                                      <a:pt x="30" y="135"/>
                                    </a:lnTo>
                                    <a:lnTo>
                                      <a:pt x="30" y="150"/>
                                    </a:lnTo>
                                    <a:lnTo>
                                      <a:pt x="15" y="165"/>
                                    </a:lnTo>
                                    <a:lnTo>
                                      <a:pt x="0" y="165"/>
                                    </a:lnTo>
                                    <a:lnTo>
                                      <a:pt x="150" y="0"/>
                                    </a:lnTo>
                                    <a:close/>
                                  </a:path>
                                </a:pathLst>
                              </a:custGeom>
                              <a:solidFill>
                                <a:srgbClr val="C0C0C0"/>
                              </a:solidFill>
                              <a:ln w="3175">
                                <a:solidFill>
                                  <a:srgbClr val="000000"/>
                                </a:solidFill>
                                <a:round/>
                                <a:headEnd/>
                                <a:tailEnd/>
                              </a:ln>
                            </wps:spPr>
                            <wps:bodyPr rot="0">
                              <a:prstTxWarp prst="textNoShape">
                                <a:avLst/>
                              </a:prstTxWarp>
                              <a:noAutofit/>
                            </wps:bodyPr>
                          </wps:wsp>
                          <wps:wsp>
                            <wps:cNvPr id="1431832328" name="Forma Livre: Forma 191"/>
                            <wps:cNvSpPr>
                              <a:spLocks noChangeAspect="1"/>
                            </wps:cNvSpPr>
                            <wps:spPr bwMode="auto">
                              <a:xfrm>
                                <a:off x="6630" y="4253"/>
                                <a:ext cx="150" cy="165"/>
                              </a:xfrm>
                              <a:custGeom>
                                <a:avLst/>
                                <a:gdLst>
                                  <a:gd name="T0" fmla="*/ 150 w 150"/>
                                  <a:gd name="T1" fmla="*/ 0 h 165"/>
                                  <a:gd name="T2" fmla="*/ 120 w 150"/>
                                  <a:gd name="T3" fmla="*/ 15 h 165"/>
                                  <a:gd name="T4" fmla="*/ 105 w 150"/>
                                  <a:gd name="T5" fmla="*/ 30 h 165"/>
                                  <a:gd name="T6" fmla="*/ 120 w 150"/>
                                  <a:gd name="T7" fmla="*/ 30 h 165"/>
                                  <a:gd name="T8" fmla="*/ 105 w 150"/>
                                  <a:gd name="T9" fmla="*/ 60 h 165"/>
                                  <a:gd name="T10" fmla="*/ 75 w 150"/>
                                  <a:gd name="T11" fmla="*/ 90 h 165"/>
                                  <a:gd name="T12" fmla="*/ 45 w 150"/>
                                  <a:gd name="T13" fmla="*/ 105 h 165"/>
                                  <a:gd name="T14" fmla="*/ 45 w 150"/>
                                  <a:gd name="T15" fmla="*/ 90 h 165"/>
                                  <a:gd name="T16" fmla="*/ 45 w 150"/>
                                  <a:gd name="T17" fmla="*/ 90 h 165"/>
                                  <a:gd name="T18" fmla="*/ 15 w 150"/>
                                  <a:gd name="T19" fmla="*/ 75 h 165"/>
                                  <a:gd name="T20" fmla="*/ 45 w 150"/>
                                  <a:gd name="T21" fmla="*/ 75 h 165"/>
                                  <a:gd name="T22" fmla="*/ 45 w 150"/>
                                  <a:gd name="T23" fmla="*/ 90 h 165"/>
                                  <a:gd name="T24" fmla="*/ 30 w 150"/>
                                  <a:gd name="T25" fmla="*/ 105 h 165"/>
                                  <a:gd name="T26" fmla="*/ 30 w 150"/>
                                  <a:gd name="T27" fmla="*/ 135 h 165"/>
                                  <a:gd name="T28" fmla="*/ 30 w 150"/>
                                  <a:gd name="T29" fmla="*/ 150 h 165"/>
                                  <a:gd name="T30" fmla="*/ 15 w 150"/>
                                  <a:gd name="T31" fmla="*/ 165 h 165"/>
                                  <a:gd name="T32" fmla="*/ 0 w 150"/>
                                  <a:gd name="T33" fmla="*/ 165 h 165"/>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Lst>
                                <a:ahLst/>
                                <a:cxnLst>
                                  <a:cxn ang="T34">
                                    <a:pos x="T0" y="T1"/>
                                  </a:cxn>
                                  <a:cxn ang="T35">
                                    <a:pos x="T2" y="T3"/>
                                  </a:cxn>
                                  <a:cxn ang="T36">
                                    <a:pos x="T4" y="T5"/>
                                  </a:cxn>
                                  <a:cxn ang="T37">
                                    <a:pos x="T6" y="T7"/>
                                  </a:cxn>
                                  <a:cxn ang="T38">
                                    <a:pos x="T8" y="T9"/>
                                  </a:cxn>
                                  <a:cxn ang="T39">
                                    <a:pos x="T10" y="T11"/>
                                  </a:cxn>
                                  <a:cxn ang="T40">
                                    <a:pos x="T12" y="T13"/>
                                  </a:cxn>
                                  <a:cxn ang="T41">
                                    <a:pos x="T14" y="T15"/>
                                  </a:cxn>
                                  <a:cxn ang="T42">
                                    <a:pos x="T16" y="T17"/>
                                  </a:cxn>
                                  <a:cxn ang="T43">
                                    <a:pos x="T18" y="T19"/>
                                  </a:cxn>
                                  <a:cxn ang="T44">
                                    <a:pos x="T20" y="T21"/>
                                  </a:cxn>
                                  <a:cxn ang="T45">
                                    <a:pos x="T22" y="T23"/>
                                  </a:cxn>
                                  <a:cxn ang="T46">
                                    <a:pos x="T24" y="T25"/>
                                  </a:cxn>
                                  <a:cxn ang="T47">
                                    <a:pos x="T26" y="T27"/>
                                  </a:cxn>
                                  <a:cxn ang="T48">
                                    <a:pos x="T28" y="T29"/>
                                  </a:cxn>
                                  <a:cxn ang="T49">
                                    <a:pos x="T30" y="T31"/>
                                  </a:cxn>
                                  <a:cxn ang="T50">
                                    <a:pos x="T32" y="T33"/>
                                  </a:cxn>
                                </a:cxnLst>
                                <a:rect l="0" t="0" r="r" b="b"/>
                                <a:pathLst>
                                  <a:path w="150" h="165" extrusionOk="0">
                                    <a:moveTo>
                                      <a:pt x="150" y="0"/>
                                    </a:moveTo>
                                    <a:lnTo>
                                      <a:pt x="120" y="15"/>
                                    </a:lnTo>
                                    <a:lnTo>
                                      <a:pt x="105" y="30"/>
                                    </a:lnTo>
                                    <a:lnTo>
                                      <a:pt x="120" y="30"/>
                                    </a:lnTo>
                                    <a:lnTo>
                                      <a:pt x="105" y="60"/>
                                    </a:lnTo>
                                    <a:lnTo>
                                      <a:pt x="75" y="90"/>
                                    </a:lnTo>
                                    <a:lnTo>
                                      <a:pt x="45" y="105"/>
                                    </a:lnTo>
                                    <a:lnTo>
                                      <a:pt x="45" y="90"/>
                                    </a:lnTo>
                                    <a:lnTo>
                                      <a:pt x="15" y="75"/>
                                    </a:lnTo>
                                    <a:lnTo>
                                      <a:pt x="45" y="75"/>
                                    </a:lnTo>
                                    <a:lnTo>
                                      <a:pt x="45" y="90"/>
                                    </a:lnTo>
                                    <a:lnTo>
                                      <a:pt x="30" y="105"/>
                                    </a:lnTo>
                                    <a:lnTo>
                                      <a:pt x="30" y="135"/>
                                    </a:lnTo>
                                    <a:lnTo>
                                      <a:pt x="30" y="150"/>
                                    </a:lnTo>
                                    <a:lnTo>
                                      <a:pt x="15" y="165"/>
                                    </a:lnTo>
                                    <a:lnTo>
                                      <a:pt x="0" y="165"/>
                                    </a:lnTo>
                                  </a:path>
                                </a:pathLst>
                              </a:custGeom>
                              <a:noFill/>
                              <a:ln w="3175">
                                <a:solidFill>
                                  <a:srgbClr val="000000"/>
                                </a:solidFill>
                                <a:round/>
                                <a:headEnd/>
                                <a:tailEnd/>
                              </a:ln>
                            </wps:spPr>
                            <wps:bodyPr rot="0">
                              <a:prstTxWarp prst="textNoShape">
                                <a:avLst/>
                              </a:prstTxWarp>
                              <a:noAutofit/>
                            </wps:bodyPr>
                          </wps:wsp>
                        </wpg:grpSp>
                        <wpg:grpSp>
                          <wpg:cNvPr id="1431832329" name="Agrupar 192"/>
                          <wpg:cNvGrpSpPr/>
                          <wpg:grpSpPr bwMode="auto">
                            <a:xfrm>
                              <a:off x="6735" y="4268"/>
                              <a:ext cx="90" cy="150"/>
                              <a:chOff x="6735" y="4268"/>
                              <a:chExt cx="90" cy="150"/>
                            </a:xfrm>
                          </wpg:grpSpPr>
                          <wps:wsp>
                            <wps:cNvPr id="1431832330" name="Forma Livre: Forma 193"/>
                            <wps:cNvSpPr>
                              <a:spLocks noChangeAspect="1"/>
                            </wps:cNvSpPr>
                            <wps:spPr bwMode="auto">
                              <a:xfrm>
                                <a:off x="6735" y="4268"/>
                                <a:ext cx="90" cy="150"/>
                              </a:xfrm>
                              <a:custGeom>
                                <a:avLst/>
                                <a:gdLst>
                                  <a:gd name="T0" fmla="*/ 75 w 90"/>
                                  <a:gd name="T1" fmla="*/ 0 h 150"/>
                                  <a:gd name="T2" fmla="*/ 90 w 90"/>
                                  <a:gd name="T3" fmla="*/ 15 h 150"/>
                                  <a:gd name="T4" fmla="*/ 90 w 90"/>
                                  <a:gd name="T5" fmla="*/ 45 h 150"/>
                                  <a:gd name="T6" fmla="*/ 75 w 90"/>
                                  <a:gd name="T7" fmla="*/ 60 h 150"/>
                                  <a:gd name="T8" fmla="*/ 60 w 90"/>
                                  <a:gd name="T9" fmla="*/ 60 h 150"/>
                                  <a:gd name="T10" fmla="*/ 45 w 90"/>
                                  <a:gd name="T11" fmla="*/ 75 h 150"/>
                                  <a:gd name="T12" fmla="*/ 45 w 90"/>
                                  <a:gd name="T13" fmla="*/ 90 h 150"/>
                                  <a:gd name="T14" fmla="*/ 30 w 90"/>
                                  <a:gd name="T15" fmla="*/ 105 h 150"/>
                                  <a:gd name="T16" fmla="*/ 0 w 90"/>
                                  <a:gd name="T17" fmla="*/ 120 h 150"/>
                                  <a:gd name="T18" fmla="*/ 30 w 90"/>
                                  <a:gd name="T19" fmla="*/ 105 h 150"/>
                                  <a:gd name="T20" fmla="*/ 30 w 90"/>
                                  <a:gd name="T21" fmla="*/ 135 h 150"/>
                                  <a:gd name="T22" fmla="*/ 15 w 90"/>
                                  <a:gd name="T23" fmla="*/ 150 h 150"/>
                                  <a:gd name="T24" fmla="*/ 75 w 90"/>
                                  <a:gd name="T25" fmla="*/ 0 h 150"/>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90" h="150" extrusionOk="0">
                                    <a:moveTo>
                                      <a:pt x="75" y="0"/>
                                    </a:moveTo>
                                    <a:lnTo>
                                      <a:pt x="90" y="15"/>
                                    </a:lnTo>
                                    <a:lnTo>
                                      <a:pt x="90" y="45"/>
                                    </a:lnTo>
                                    <a:lnTo>
                                      <a:pt x="75" y="60"/>
                                    </a:lnTo>
                                    <a:lnTo>
                                      <a:pt x="60" y="60"/>
                                    </a:lnTo>
                                    <a:lnTo>
                                      <a:pt x="45" y="75"/>
                                    </a:lnTo>
                                    <a:lnTo>
                                      <a:pt x="45" y="90"/>
                                    </a:lnTo>
                                    <a:lnTo>
                                      <a:pt x="30" y="105"/>
                                    </a:lnTo>
                                    <a:lnTo>
                                      <a:pt x="0" y="120"/>
                                    </a:lnTo>
                                    <a:lnTo>
                                      <a:pt x="30" y="105"/>
                                    </a:lnTo>
                                    <a:lnTo>
                                      <a:pt x="30" y="135"/>
                                    </a:lnTo>
                                    <a:lnTo>
                                      <a:pt x="15" y="150"/>
                                    </a:lnTo>
                                    <a:lnTo>
                                      <a:pt x="75" y="0"/>
                                    </a:lnTo>
                                    <a:close/>
                                  </a:path>
                                </a:pathLst>
                              </a:custGeom>
                              <a:solidFill>
                                <a:srgbClr val="C0C0C0"/>
                              </a:solidFill>
                              <a:ln w="3175">
                                <a:solidFill>
                                  <a:srgbClr val="000000"/>
                                </a:solidFill>
                                <a:round/>
                                <a:headEnd/>
                                <a:tailEnd/>
                              </a:ln>
                            </wps:spPr>
                            <wps:bodyPr rot="0">
                              <a:prstTxWarp prst="textNoShape">
                                <a:avLst/>
                              </a:prstTxWarp>
                              <a:noAutofit/>
                            </wps:bodyPr>
                          </wps:wsp>
                          <wps:wsp>
                            <wps:cNvPr id="1431832331" name="Forma Livre: Forma 194"/>
                            <wps:cNvSpPr>
                              <a:spLocks noChangeAspect="1"/>
                            </wps:cNvSpPr>
                            <wps:spPr bwMode="auto">
                              <a:xfrm>
                                <a:off x="6735" y="4268"/>
                                <a:ext cx="90" cy="150"/>
                              </a:xfrm>
                              <a:custGeom>
                                <a:avLst/>
                                <a:gdLst>
                                  <a:gd name="T0" fmla="*/ 75 w 90"/>
                                  <a:gd name="T1" fmla="*/ 0 h 150"/>
                                  <a:gd name="T2" fmla="*/ 90 w 90"/>
                                  <a:gd name="T3" fmla="*/ 15 h 150"/>
                                  <a:gd name="T4" fmla="*/ 90 w 90"/>
                                  <a:gd name="T5" fmla="*/ 45 h 150"/>
                                  <a:gd name="T6" fmla="*/ 75 w 90"/>
                                  <a:gd name="T7" fmla="*/ 60 h 150"/>
                                  <a:gd name="T8" fmla="*/ 60 w 90"/>
                                  <a:gd name="T9" fmla="*/ 60 h 150"/>
                                  <a:gd name="T10" fmla="*/ 45 w 90"/>
                                  <a:gd name="T11" fmla="*/ 75 h 150"/>
                                  <a:gd name="T12" fmla="*/ 45 w 90"/>
                                  <a:gd name="T13" fmla="*/ 90 h 150"/>
                                  <a:gd name="T14" fmla="*/ 30 w 90"/>
                                  <a:gd name="T15" fmla="*/ 105 h 150"/>
                                  <a:gd name="T16" fmla="*/ 0 w 90"/>
                                  <a:gd name="T17" fmla="*/ 120 h 150"/>
                                  <a:gd name="T18" fmla="*/ 30 w 90"/>
                                  <a:gd name="T19" fmla="*/ 105 h 150"/>
                                  <a:gd name="T20" fmla="*/ 30 w 90"/>
                                  <a:gd name="T21" fmla="*/ 135 h 150"/>
                                  <a:gd name="T22" fmla="*/ 15 w 90"/>
                                  <a:gd name="T23" fmla="*/ 150 h 150"/>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90" h="150" extrusionOk="0">
                                    <a:moveTo>
                                      <a:pt x="75" y="0"/>
                                    </a:moveTo>
                                    <a:lnTo>
                                      <a:pt x="90" y="15"/>
                                    </a:lnTo>
                                    <a:lnTo>
                                      <a:pt x="90" y="45"/>
                                    </a:lnTo>
                                    <a:lnTo>
                                      <a:pt x="75" y="60"/>
                                    </a:lnTo>
                                    <a:lnTo>
                                      <a:pt x="60" y="60"/>
                                    </a:lnTo>
                                    <a:lnTo>
                                      <a:pt x="45" y="75"/>
                                    </a:lnTo>
                                    <a:lnTo>
                                      <a:pt x="45" y="90"/>
                                    </a:lnTo>
                                    <a:lnTo>
                                      <a:pt x="30" y="105"/>
                                    </a:lnTo>
                                    <a:lnTo>
                                      <a:pt x="0" y="120"/>
                                    </a:lnTo>
                                    <a:lnTo>
                                      <a:pt x="30" y="105"/>
                                    </a:lnTo>
                                    <a:lnTo>
                                      <a:pt x="30" y="135"/>
                                    </a:lnTo>
                                    <a:lnTo>
                                      <a:pt x="15" y="150"/>
                                    </a:lnTo>
                                  </a:path>
                                </a:pathLst>
                              </a:custGeom>
                              <a:noFill/>
                              <a:ln w="3175">
                                <a:solidFill>
                                  <a:srgbClr val="000000"/>
                                </a:solidFill>
                                <a:round/>
                                <a:headEnd/>
                                <a:tailEnd/>
                              </a:ln>
                            </wps:spPr>
                            <wps:bodyPr rot="0">
                              <a:prstTxWarp prst="textNoShape">
                                <a:avLst/>
                              </a:prstTxWarp>
                              <a:noAutofit/>
                            </wps:bodyPr>
                          </wps:wsp>
                        </wpg:grpSp>
                        <wps:wsp>
                          <wps:cNvPr id="1431832332" name="Conector reto 195"/>
                          <wps:cNvCnPr/>
                          <wps:spPr bwMode="auto">
                            <a:xfrm>
                              <a:off x="6735" y="4238"/>
                              <a:ext cx="30" cy="15"/>
                            </a:xfrm>
                            <a:prstGeom prst="line">
                              <a:avLst/>
                            </a:prstGeom>
                            <a:noFill/>
                            <a:ln w="3175">
                              <a:solidFill>
                                <a:srgbClr val="000000"/>
                              </a:solidFill>
                              <a:round/>
                              <a:headEnd/>
                              <a:tailEnd/>
                            </a:ln>
                          </wps:spPr>
                          <wps:bodyPr/>
                        </wps:wsp>
                        <wps:wsp>
                          <wps:cNvPr id="1431832333" name="Conector reto 196"/>
                          <wps:cNvCnPr/>
                          <wps:spPr bwMode="auto">
                            <a:xfrm>
                              <a:off x="6765" y="4208"/>
                              <a:ext cx="15" cy="1"/>
                            </a:xfrm>
                            <a:prstGeom prst="line">
                              <a:avLst/>
                            </a:prstGeom>
                            <a:noFill/>
                            <a:ln w="3175">
                              <a:solidFill>
                                <a:srgbClr val="000000"/>
                              </a:solidFill>
                              <a:round/>
                              <a:headEnd/>
                              <a:tailEnd/>
                            </a:ln>
                          </wps:spPr>
                          <wps:bodyPr/>
                        </wps:wsp>
                        <wpg:grpSp>
                          <wpg:cNvPr id="1431832334" name="Agrupar 197"/>
                          <wpg:cNvGrpSpPr/>
                          <wpg:grpSpPr bwMode="auto">
                            <a:xfrm>
                              <a:off x="6930" y="4298"/>
                              <a:ext cx="30" cy="30"/>
                              <a:chOff x="6930" y="4298"/>
                              <a:chExt cx="30" cy="30"/>
                            </a:xfrm>
                          </wpg:grpSpPr>
                          <wps:wsp>
                            <wps:cNvPr id="1431832335" name="Forma Livre: Forma 198"/>
                            <wps:cNvSpPr>
                              <a:spLocks noChangeAspect="1"/>
                            </wps:cNvSpPr>
                            <wps:spPr bwMode="auto">
                              <a:xfrm>
                                <a:off x="6930" y="4298"/>
                                <a:ext cx="30" cy="30"/>
                              </a:xfrm>
                              <a:custGeom>
                                <a:avLst/>
                                <a:gdLst>
                                  <a:gd name="T0" fmla="*/ 0 w 30"/>
                                  <a:gd name="T1" fmla="*/ 30 h 30"/>
                                  <a:gd name="T2" fmla="*/ 30 w 30"/>
                                  <a:gd name="T3" fmla="*/ 0 h 30"/>
                                  <a:gd name="T4" fmla="*/ 0 w 30"/>
                                  <a:gd name="T5" fmla="*/ 30 h 30"/>
                                  <a:gd name="T6" fmla="*/ 0 60000 65536"/>
                                  <a:gd name="T7" fmla="*/ 0 60000 65536"/>
                                  <a:gd name="T8" fmla="*/ 0 60000 65536"/>
                                </a:gdLst>
                                <a:ahLst/>
                                <a:cxnLst>
                                  <a:cxn ang="T6">
                                    <a:pos x="T0" y="T1"/>
                                  </a:cxn>
                                  <a:cxn ang="T7">
                                    <a:pos x="T2" y="T3"/>
                                  </a:cxn>
                                  <a:cxn ang="T8">
                                    <a:pos x="T4" y="T5"/>
                                  </a:cxn>
                                </a:cxnLst>
                                <a:rect l="0" t="0" r="r" b="b"/>
                                <a:pathLst>
                                  <a:path w="30" h="30" extrusionOk="0">
                                    <a:moveTo>
                                      <a:pt x="0" y="30"/>
                                    </a:moveTo>
                                    <a:lnTo>
                                      <a:pt x="30" y="0"/>
                                    </a:lnTo>
                                    <a:lnTo>
                                      <a:pt x="0" y="30"/>
                                    </a:lnTo>
                                    <a:close/>
                                  </a:path>
                                </a:pathLst>
                              </a:custGeom>
                              <a:solidFill>
                                <a:srgbClr val="C0C0C0"/>
                              </a:solidFill>
                              <a:ln w="3175">
                                <a:solidFill>
                                  <a:srgbClr val="000000"/>
                                </a:solidFill>
                                <a:round/>
                                <a:headEnd/>
                                <a:tailEnd/>
                              </a:ln>
                            </wps:spPr>
                            <wps:bodyPr rot="0">
                              <a:prstTxWarp prst="textNoShape">
                                <a:avLst/>
                              </a:prstTxWarp>
                              <a:noAutofit/>
                            </wps:bodyPr>
                          </wps:wsp>
                          <wps:wsp>
                            <wps:cNvPr id="1431832336" name="Conector reto 199"/>
                            <wps:cNvCnPr/>
                            <wps:spPr bwMode="auto">
                              <a:xfrm flipV="1">
                                <a:off x="6930" y="4298"/>
                                <a:ext cx="30" cy="30"/>
                              </a:xfrm>
                              <a:prstGeom prst="line">
                                <a:avLst/>
                              </a:prstGeom>
                              <a:noFill/>
                              <a:ln w="3175">
                                <a:solidFill>
                                  <a:srgbClr val="000000"/>
                                </a:solidFill>
                                <a:round/>
                                <a:headEnd/>
                                <a:tailEnd/>
                              </a:ln>
                            </wps:spPr>
                            <wps:bodyPr/>
                          </wps:wsp>
                        </wpg:grpSp>
                        <wps:wsp>
                          <wps:cNvPr id="1431832337" name="Forma Livre: Forma 200"/>
                          <wps:cNvSpPr>
                            <a:spLocks noChangeAspect="1"/>
                          </wps:cNvSpPr>
                          <wps:spPr bwMode="auto">
                            <a:xfrm>
                              <a:off x="6720" y="4298"/>
                              <a:ext cx="45" cy="135"/>
                            </a:xfrm>
                            <a:custGeom>
                              <a:avLst/>
                              <a:gdLst>
                                <a:gd name="T0" fmla="*/ 0 w 45"/>
                                <a:gd name="T1" fmla="*/ 135 h 135"/>
                                <a:gd name="T2" fmla="*/ 0 w 45"/>
                                <a:gd name="T3" fmla="*/ 90 h 135"/>
                                <a:gd name="T4" fmla="*/ 0 w 45"/>
                                <a:gd name="T5" fmla="*/ 60 h 135"/>
                                <a:gd name="T6" fmla="*/ 15 w 45"/>
                                <a:gd name="T7" fmla="*/ 45 h 135"/>
                                <a:gd name="T8" fmla="*/ 30 w 45"/>
                                <a:gd name="T9" fmla="*/ 30 h 135"/>
                                <a:gd name="T10" fmla="*/ 30 w 45"/>
                                <a:gd name="T11" fmla="*/ 15 h 135"/>
                                <a:gd name="T12" fmla="*/ 45 w 45"/>
                                <a:gd name="T13" fmla="*/ 0 h 135"/>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45" h="135" extrusionOk="0">
                                  <a:moveTo>
                                    <a:pt x="0" y="135"/>
                                  </a:moveTo>
                                  <a:lnTo>
                                    <a:pt x="0" y="90"/>
                                  </a:lnTo>
                                  <a:lnTo>
                                    <a:pt x="0" y="60"/>
                                  </a:lnTo>
                                  <a:lnTo>
                                    <a:pt x="15" y="45"/>
                                  </a:lnTo>
                                  <a:lnTo>
                                    <a:pt x="30" y="30"/>
                                  </a:lnTo>
                                  <a:lnTo>
                                    <a:pt x="30" y="15"/>
                                  </a:lnTo>
                                  <a:lnTo>
                                    <a:pt x="45" y="0"/>
                                  </a:lnTo>
                                </a:path>
                              </a:pathLst>
                            </a:custGeom>
                            <a:noFill/>
                            <a:ln w="3175">
                              <a:solidFill>
                                <a:srgbClr val="000000"/>
                              </a:solidFill>
                              <a:round/>
                              <a:headEnd/>
                              <a:tailEnd/>
                            </a:ln>
                          </wps:spPr>
                          <wps:bodyPr rot="0">
                            <a:prstTxWarp prst="textNoShape">
                              <a:avLst/>
                            </a:prstTxWarp>
                            <a:noAutofit/>
                          </wps:bodyPr>
                        </wps:wsp>
                        <wps:wsp>
                          <wps:cNvPr id="1431832338" name="Forma Livre: Forma 201"/>
                          <wps:cNvSpPr>
                            <a:spLocks noChangeAspect="1"/>
                          </wps:cNvSpPr>
                          <wps:spPr bwMode="auto">
                            <a:xfrm>
                              <a:off x="6735" y="4373"/>
                              <a:ext cx="75" cy="60"/>
                            </a:xfrm>
                            <a:custGeom>
                              <a:avLst/>
                              <a:gdLst>
                                <a:gd name="T0" fmla="*/ 30 w 75"/>
                                <a:gd name="T1" fmla="*/ 0 h 60"/>
                                <a:gd name="T2" fmla="*/ 0 w 75"/>
                                <a:gd name="T3" fmla="*/ 60 h 60"/>
                                <a:gd name="T4" fmla="*/ 75 w 75"/>
                                <a:gd name="T5" fmla="*/ 60 h 60"/>
                                <a:gd name="T6" fmla="*/ 75 w 75"/>
                                <a:gd name="T7" fmla="*/ 0 h 60"/>
                                <a:gd name="T8" fmla="*/ 30 w 75"/>
                                <a:gd name="T9" fmla="*/ 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5" h="60" extrusionOk="0">
                                  <a:moveTo>
                                    <a:pt x="30" y="0"/>
                                  </a:moveTo>
                                  <a:lnTo>
                                    <a:pt x="0" y="60"/>
                                  </a:lnTo>
                                  <a:lnTo>
                                    <a:pt x="75" y="60"/>
                                  </a:lnTo>
                                  <a:lnTo>
                                    <a:pt x="75" y="0"/>
                                  </a:lnTo>
                                  <a:lnTo>
                                    <a:pt x="30" y="0"/>
                                  </a:lnTo>
                                  <a:close/>
                                </a:path>
                              </a:pathLst>
                            </a:custGeom>
                            <a:solidFill>
                              <a:srgbClr val="000000"/>
                            </a:solidFill>
                            <a:ln w="3175">
                              <a:solidFill>
                                <a:srgbClr val="000000"/>
                              </a:solidFill>
                              <a:round/>
                              <a:headEnd/>
                              <a:tailEnd/>
                            </a:ln>
                          </wps:spPr>
                          <wps:bodyPr rot="0">
                            <a:prstTxWarp prst="textNoShape">
                              <a:avLst/>
                            </a:prstTxWarp>
                            <a:noAutofit/>
                          </wps:bodyPr>
                        </wps:wsp>
                      </wpg:grpSp>
                      <wpg:grpSp>
                        <wpg:cNvPr id="1431832339" name="Agrupar 202"/>
                        <wpg:cNvGrpSpPr/>
                        <wpg:grpSpPr bwMode="auto">
                          <a:xfrm>
                            <a:off x="6585" y="4103"/>
                            <a:ext cx="465" cy="315"/>
                            <a:chOff x="6585" y="4103"/>
                            <a:chExt cx="465" cy="315"/>
                          </a:xfrm>
                        </wpg:grpSpPr>
                        <wpg:grpSp>
                          <wpg:cNvPr id="1431832340" name="Agrupar 203"/>
                          <wpg:cNvGrpSpPr/>
                          <wpg:grpSpPr bwMode="auto">
                            <a:xfrm>
                              <a:off x="6585" y="4103"/>
                              <a:ext cx="465" cy="315"/>
                              <a:chOff x="6585" y="4103"/>
                              <a:chExt cx="465" cy="315"/>
                            </a:xfrm>
                          </wpg:grpSpPr>
                          <wps:wsp>
                            <wps:cNvPr id="1431832341" name="Forma Livre: Forma 204"/>
                            <wps:cNvSpPr>
                              <a:spLocks noChangeAspect="1"/>
                            </wps:cNvSpPr>
                            <wps:spPr bwMode="auto">
                              <a:xfrm>
                                <a:off x="6585" y="4103"/>
                                <a:ext cx="465" cy="315"/>
                              </a:xfrm>
                              <a:custGeom>
                                <a:avLst/>
                                <a:gdLst>
                                  <a:gd name="T0" fmla="*/ 0 w 465"/>
                                  <a:gd name="T1" fmla="*/ 300 h 315"/>
                                  <a:gd name="T2" fmla="*/ 0 w 465"/>
                                  <a:gd name="T3" fmla="*/ 285 h 315"/>
                                  <a:gd name="T4" fmla="*/ 0 w 465"/>
                                  <a:gd name="T5" fmla="*/ 270 h 315"/>
                                  <a:gd name="T6" fmla="*/ 15 w 465"/>
                                  <a:gd name="T7" fmla="*/ 270 h 315"/>
                                  <a:gd name="T8" fmla="*/ 15 w 465"/>
                                  <a:gd name="T9" fmla="*/ 240 h 315"/>
                                  <a:gd name="T10" fmla="*/ 30 w 465"/>
                                  <a:gd name="T11" fmla="*/ 240 h 315"/>
                                  <a:gd name="T12" fmla="*/ 30 w 465"/>
                                  <a:gd name="T13" fmla="*/ 210 h 315"/>
                                  <a:gd name="T14" fmla="*/ 45 w 465"/>
                                  <a:gd name="T15" fmla="*/ 210 h 315"/>
                                  <a:gd name="T16" fmla="*/ 45 w 465"/>
                                  <a:gd name="T17" fmla="*/ 195 h 315"/>
                                  <a:gd name="T18" fmla="*/ 45 w 465"/>
                                  <a:gd name="T19" fmla="*/ 165 h 315"/>
                                  <a:gd name="T20" fmla="*/ 60 w 465"/>
                                  <a:gd name="T21" fmla="*/ 165 h 315"/>
                                  <a:gd name="T22" fmla="*/ 45 w 465"/>
                                  <a:gd name="T23" fmla="*/ 135 h 315"/>
                                  <a:gd name="T24" fmla="*/ 75 w 465"/>
                                  <a:gd name="T25" fmla="*/ 135 h 315"/>
                                  <a:gd name="T26" fmla="*/ 75 w 465"/>
                                  <a:gd name="T27" fmla="*/ 120 h 315"/>
                                  <a:gd name="T28" fmla="*/ 90 w 465"/>
                                  <a:gd name="T29" fmla="*/ 120 h 315"/>
                                  <a:gd name="T30" fmla="*/ 105 w 465"/>
                                  <a:gd name="T31" fmla="*/ 105 h 315"/>
                                  <a:gd name="T32" fmla="*/ 120 w 465"/>
                                  <a:gd name="T33" fmla="*/ 105 h 315"/>
                                  <a:gd name="T34" fmla="*/ 150 w 465"/>
                                  <a:gd name="T35" fmla="*/ 105 h 315"/>
                                  <a:gd name="T36" fmla="*/ 150 w 465"/>
                                  <a:gd name="T37" fmla="*/ 75 h 315"/>
                                  <a:gd name="T38" fmla="*/ 150 w 465"/>
                                  <a:gd name="T39" fmla="*/ 60 h 315"/>
                                  <a:gd name="T40" fmla="*/ 165 w 465"/>
                                  <a:gd name="T41" fmla="*/ 60 h 315"/>
                                  <a:gd name="T42" fmla="*/ 180 w 465"/>
                                  <a:gd name="T43" fmla="*/ 45 h 315"/>
                                  <a:gd name="T44" fmla="*/ 180 w 465"/>
                                  <a:gd name="T45" fmla="*/ 45 h 315"/>
                                  <a:gd name="T46" fmla="*/ 210 w 465"/>
                                  <a:gd name="T47" fmla="*/ 45 h 315"/>
                                  <a:gd name="T48" fmla="*/ 240 w 465"/>
                                  <a:gd name="T49" fmla="*/ 30 h 315"/>
                                  <a:gd name="T50" fmla="*/ 285 w 465"/>
                                  <a:gd name="T51" fmla="*/ 30 h 315"/>
                                  <a:gd name="T52" fmla="*/ 285 w 465"/>
                                  <a:gd name="T53" fmla="*/ 15 h 315"/>
                                  <a:gd name="T54" fmla="*/ 315 w 465"/>
                                  <a:gd name="T55" fmla="*/ 15 h 315"/>
                                  <a:gd name="T56" fmla="*/ 330 w 465"/>
                                  <a:gd name="T57" fmla="*/ 0 h 315"/>
                                  <a:gd name="T58" fmla="*/ 435 w 465"/>
                                  <a:gd name="T59" fmla="*/ 0 h 315"/>
                                  <a:gd name="T60" fmla="*/ 435 w 465"/>
                                  <a:gd name="T61" fmla="*/ 15 h 315"/>
                                  <a:gd name="T62" fmla="*/ 465 w 465"/>
                                  <a:gd name="T63" fmla="*/ 30 h 315"/>
                                  <a:gd name="T64" fmla="*/ 465 w 465"/>
                                  <a:gd name="T65" fmla="*/ 45 h 315"/>
                                  <a:gd name="T66" fmla="*/ 465 w 465"/>
                                  <a:gd name="T67" fmla="*/ 150 h 315"/>
                                  <a:gd name="T68" fmla="*/ 450 w 465"/>
                                  <a:gd name="T69" fmla="*/ 150 h 315"/>
                                  <a:gd name="T70" fmla="*/ 450 w 465"/>
                                  <a:gd name="T71" fmla="*/ 165 h 315"/>
                                  <a:gd name="T72" fmla="*/ 405 w 465"/>
                                  <a:gd name="T73" fmla="*/ 165 h 315"/>
                                  <a:gd name="T74" fmla="*/ 405 w 465"/>
                                  <a:gd name="T75" fmla="*/ 180 h 315"/>
                                  <a:gd name="T76" fmla="*/ 390 w 465"/>
                                  <a:gd name="T77" fmla="*/ 195 h 315"/>
                                  <a:gd name="T78" fmla="*/ 375 w 465"/>
                                  <a:gd name="T79" fmla="*/ 195 h 315"/>
                                  <a:gd name="T80" fmla="*/ 375 w 465"/>
                                  <a:gd name="T81" fmla="*/ 225 h 315"/>
                                  <a:gd name="T82" fmla="*/ 345 w 465"/>
                                  <a:gd name="T83" fmla="*/ 225 h 315"/>
                                  <a:gd name="T84" fmla="*/ 330 w 465"/>
                                  <a:gd name="T85" fmla="*/ 240 h 315"/>
                                  <a:gd name="T86" fmla="*/ 315 w 465"/>
                                  <a:gd name="T87" fmla="*/ 240 h 315"/>
                                  <a:gd name="T88" fmla="*/ 300 w 465"/>
                                  <a:gd name="T89" fmla="*/ 255 h 315"/>
                                  <a:gd name="T90" fmla="*/ 270 w 465"/>
                                  <a:gd name="T91" fmla="*/ 255 h 315"/>
                                  <a:gd name="T92" fmla="*/ 255 w 465"/>
                                  <a:gd name="T93" fmla="*/ 270 h 315"/>
                                  <a:gd name="T94" fmla="*/ 240 w 465"/>
                                  <a:gd name="T95" fmla="*/ 300 h 315"/>
                                  <a:gd name="T96" fmla="*/ 225 w 465"/>
                                  <a:gd name="T97" fmla="*/ 285 h 315"/>
                                  <a:gd name="T98" fmla="*/ 225 w 465"/>
                                  <a:gd name="T99" fmla="*/ 315 h 315"/>
                                  <a:gd name="T100" fmla="*/ 15 w 465"/>
                                  <a:gd name="T101" fmla="*/ 315 h 315"/>
                                  <a:gd name="T102" fmla="*/ 0 w 465"/>
                                  <a:gd name="T103" fmla="*/ 300 h 315"/>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Lst>
                                <a:ahLst/>
                                <a:cxnLst>
                                  <a:cxn ang="T104">
                                    <a:pos x="T0" y="T1"/>
                                  </a:cxn>
                                  <a:cxn ang="T105">
                                    <a:pos x="T2" y="T3"/>
                                  </a:cxn>
                                  <a:cxn ang="T106">
                                    <a:pos x="T4" y="T5"/>
                                  </a:cxn>
                                  <a:cxn ang="T107">
                                    <a:pos x="T6" y="T7"/>
                                  </a:cxn>
                                  <a:cxn ang="T108">
                                    <a:pos x="T8" y="T9"/>
                                  </a:cxn>
                                  <a:cxn ang="T109">
                                    <a:pos x="T10" y="T11"/>
                                  </a:cxn>
                                  <a:cxn ang="T110">
                                    <a:pos x="T12" y="T13"/>
                                  </a:cxn>
                                  <a:cxn ang="T111">
                                    <a:pos x="T14" y="T15"/>
                                  </a:cxn>
                                  <a:cxn ang="T112">
                                    <a:pos x="T16" y="T17"/>
                                  </a:cxn>
                                  <a:cxn ang="T113">
                                    <a:pos x="T18" y="T19"/>
                                  </a:cxn>
                                  <a:cxn ang="T114">
                                    <a:pos x="T20" y="T21"/>
                                  </a:cxn>
                                  <a:cxn ang="T115">
                                    <a:pos x="T22" y="T23"/>
                                  </a:cxn>
                                  <a:cxn ang="T116">
                                    <a:pos x="T24" y="T25"/>
                                  </a:cxn>
                                  <a:cxn ang="T117">
                                    <a:pos x="T26" y="T27"/>
                                  </a:cxn>
                                  <a:cxn ang="T118">
                                    <a:pos x="T28" y="T29"/>
                                  </a:cxn>
                                  <a:cxn ang="T119">
                                    <a:pos x="T30" y="T31"/>
                                  </a:cxn>
                                  <a:cxn ang="T120">
                                    <a:pos x="T32" y="T33"/>
                                  </a:cxn>
                                  <a:cxn ang="T121">
                                    <a:pos x="T34" y="T35"/>
                                  </a:cxn>
                                  <a:cxn ang="T122">
                                    <a:pos x="T36" y="T37"/>
                                  </a:cxn>
                                  <a:cxn ang="T123">
                                    <a:pos x="T38" y="T39"/>
                                  </a:cxn>
                                  <a:cxn ang="T124">
                                    <a:pos x="T40" y="T41"/>
                                  </a:cxn>
                                  <a:cxn ang="T125">
                                    <a:pos x="T42" y="T43"/>
                                  </a:cxn>
                                  <a:cxn ang="T126">
                                    <a:pos x="T44" y="T45"/>
                                  </a:cxn>
                                  <a:cxn ang="T127">
                                    <a:pos x="T46" y="T47"/>
                                  </a:cxn>
                                  <a:cxn ang="T128">
                                    <a:pos x="T48" y="T49"/>
                                  </a:cxn>
                                  <a:cxn ang="T129">
                                    <a:pos x="T50" y="T51"/>
                                  </a:cxn>
                                  <a:cxn ang="T130">
                                    <a:pos x="T52" y="T53"/>
                                  </a:cxn>
                                  <a:cxn ang="T131">
                                    <a:pos x="T54" y="T55"/>
                                  </a:cxn>
                                  <a:cxn ang="T132">
                                    <a:pos x="T56" y="T57"/>
                                  </a:cxn>
                                  <a:cxn ang="T133">
                                    <a:pos x="T58" y="T59"/>
                                  </a:cxn>
                                  <a:cxn ang="T134">
                                    <a:pos x="T60" y="T61"/>
                                  </a:cxn>
                                  <a:cxn ang="T135">
                                    <a:pos x="T62" y="T63"/>
                                  </a:cxn>
                                  <a:cxn ang="T136">
                                    <a:pos x="T64" y="T65"/>
                                  </a:cxn>
                                  <a:cxn ang="T137">
                                    <a:pos x="T66" y="T67"/>
                                  </a:cxn>
                                  <a:cxn ang="T138">
                                    <a:pos x="T68" y="T69"/>
                                  </a:cxn>
                                  <a:cxn ang="T139">
                                    <a:pos x="T70" y="T71"/>
                                  </a:cxn>
                                  <a:cxn ang="T140">
                                    <a:pos x="T72" y="T73"/>
                                  </a:cxn>
                                  <a:cxn ang="T141">
                                    <a:pos x="T74" y="T75"/>
                                  </a:cxn>
                                  <a:cxn ang="T142">
                                    <a:pos x="T76" y="T77"/>
                                  </a:cxn>
                                  <a:cxn ang="T143">
                                    <a:pos x="T78" y="T79"/>
                                  </a:cxn>
                                  <a:cxn ang="T144">
                                    <a:pos x="T80" y="T81"/>
                                  </a:cxn>
                                  <a:cxn ang="T145">
                                    <a:pos x="T82" y="T83"/>
                                  </a:cxn>
                                  <a:cxn ang="T146">
                                    <a:pos x="T84" y="T85"/>
                                  </a:cxn>
                                  <a:cxn ang="T147">
                                    <a:pos x="T86" y="T87"/>
                                  </a:cxn>
                                  <a:cxn ang="T148">
                                    <a:pos x="T88" y="T89"/>
                                  </a:cxn>
                                  <a:cxn ang="T149">
                                    <a:pos x="T90" y="T91"/>
                                  </a:cxn>
                                  <a:cxn ang="T150">
                                    <a:pos x="T92" y="T93"/>
                                  </a:cxn>
                                  <a:cxn ang="T151">
                                    <a:pos x="T94" y="T95"/>
                                  </a:cxn>
                                  <a:cxn ang="T152">
                                    <a:pos x="T96" y="T97"/>
                                  </a:cxn>
                                  <a:cxn ang="T153">
                                    <a:pos x="T98" y="T99"/>
                                  </a:cxn>
                                  <a:cxn ang="T154">
                                    <a:pos x="T100" y="T101"/>
                                  </a:cxn>
                                  <a:cxn ang="T155">
                                    <a:pos x="T102" y="T103"/>
                                  </a:cxn>
                                </a:cxnLst>
                                <a:rect l="0" t="0" r="r" b="b"/>
                                <a:pathLst>
                                  <a:path w="465" h="315" extrusionOk="0">
                                    <a:moveTo>
                                      <a:pt x="0" y="300"/>
                                    </a:moveTo>
                                    <a:lnTo>
                                      <a:pt x="0" y="285"/>
                                    </a:lnTo>
                                    <a:lnTo>
                                      <a:pt x="0" y="270"/>
                                    </a:lnTo>
                                    <a:lnTo>
                                      <a:pt x="15" y="270"/>
                                    </a:lnTo>
                                    <a:lnTo>
                                      <a:pt x="15" y="240"/>
                                    </a:lnTo>
                                    <a:lnTo>
                                      <a:pt x="30" y="240"/>
                                    </a:lnTo>
                                    <a:lnTo>
                                      <a:pt x="30" y="210"/>
                                    </a:lnTo>
                                    <a:lnTo>
                                      <a:pt x="45" y="210"/>
                                    </a:lnTo>
                                    <a:lnTo>
                                      <a:pt x="45" y="195"/>
                                    </a:lnTo>
                                    <a:lnTo>
                                      <a:pt x="45" y="165"/>
                                    </a:lnTo>
                                    <a:lnTo>
                                      <a:pt x="60" y="165"/>
                                    </a:lnTo>
                                    <a:lnTo>
                                      <a:pt x="45" y="135"/>
                                    </a:lnTo>
                                    <a:lnTo>
                                      <a:pt x="75" y="135"/>
                                    </a:lnTo>
                                    <a:lnTo>
                                      <a:pt x="75" y="120"/>
                                    </a:lnTo>
                                    <a:lnTo>
                                      <a:pt x="90" y="120"/>
                                    </a:lnTo>
                                    <a:lnTo>
                                      <a:pt x="105" y="105"/>
                                    </a:lnTo>
                                    <a:lnTo>
                                      <a:pt x="120" y="105"/>
                                    </a:lnTo>
                                    <a:lnTo>
                                      <a:pt x="150" y="105"/>
                                    </a:lnTo>
                                    <a:lnTo>
                                      <a:pt x="150" y="75"/>
                                    </a:lnTo>
                                    <a:lnTo>
                                      <a:pt x="150" y="60"/>
                                    </a:lnTo>
                                    <a:lnTo>
                                      <a:pt x="165" y="60"/>
                                    </a:lnTo>
                                    <a:lnTo>
                                      <a:pt x="180" y="45"/>
                                    </a:lnTo>
                                    <a:lnTo>
                                      <a:pt x="210" y="45"/>
                                    </a:lnTo>
                                    <a:lnTo>
                                      <a:pt x="240" y="30"/>
                                    </a:lnTo>
                                    <a:lnTo>
                                      <a:pt x="285" y="30"/>
                                    </a:lnTo>
                                    <a:lnTo>
                                      <a:pt x="285" y="15"/>
                                    </a:lnTo>
                                    <a:lnTo>
                                      <a:pt x="315" y="15"/>
                                    </a:lnTo>
                                    <a:lnTo>
                                      <a:pt x="330" y="0"/>
                                    </a:lnTo>
                                    <a:lnTo>
                                      <a:pt x="435" y="0"/>
                                    </a:lnTo>
                                    <a:lnTo>
                                      <a:pt x="435" y="15"/>
                                    </a:lnTo>
                                    <a:lnTo>
                                      <a:pt x="465" y="30"/>
                                    </a:lnTo>
                                    <a:lnTo>
                                      <a:pt x="465" y="45"/>
                                    </a:lnTo>
                                    <a:lnTo>
                                      <a:pt x="465" y="150"/>
                                    </a:lnTo>
                                    <a:lnTo>
                                      <a:pt x="450" y="150"/>
                                    </a:lnTo>
                                    <a:lnTo>
                                      <a:pt x="450" y="165"/>
                                    </a:lnTo>
                                    <a:lnTo>
                                      <a:pt x="405" y="165"/>
                                    </a:lnTo>
                                    <a:lnTo>
                                      <a:pt x="405" y="180"/>
                                    </a:lnTo>
                                    <a:lnTo>
                                      <a:pt x="390" y="195"/>
                                    </a:lnTo>
                                    <a:lnTo>
                                      <a:pt x="375" y="195"/>
                                    </a:lnTo>
                                    <a:lnTo>
                                      <a:pt x="375" y="225"/>
                                    </a:lnTo>
                                    <a:lnTo>
                                      <a:pt x="345" y="225"/>
                                    </a:lnTo>
                                    <a:lnTo>
                                      <a:pt x="330" y="240"/>
                                    </a:lnTo>
                                    <a:lnTo>
                                      <a:pt x="315" y="240"/>
                                    </a:lnTo>
                                    <a:lnTo>
                                      <a:pt x="300" y="255"/>
                                    </a:lnTo>
                                    <a:lnTo>
                                      <a:pt x="270" y="255"/>
                                    </a:lnTo>
                                    <a:lnTo>
                                      <a:pt x="255" y="270"/>
                                    </a:lnTo>
                                    <a:lnTo>
                                      <a:pt x="240" y="300"/>
                                    </a:lnTo>
                                    <a:lnTo>
                                      <a:pt x="225" y="285"/>
                                    </a:lnTo>
                                    <a:lnTo>
                                      <a:pt x="225" y="315"/>
                                    </a:lnTo>
                                    <a:lnTo>
                                      <a:pt x="15" y="315"/>
                                    </a:lnTo>
                                    <a:lnTo>
                                      <a:pt x="0" y="300"/>
                                    </a:lnTo>
                                    <a:close/>
                                  </a:path>
                                </a:pathLst>
                              </a:custGeom>
                              <a:solidFill>
                                <a:srgbClr val="C0C0C0"/>
                              </a:solidFill>
                              <a:ln w="3175">
                                <a:solidFill>
                                  <a:srgbClr val="000000"/>
                                </a:solidFill>
                                <a:round/>
                                <a:headEnd/>
                                <a:tailEnd/>
                              </a:ln>
                            </wps:spPr>
                            <wps:bodyPr rot="0">
                              <a:prstTxWarp prst="textNoShape">
                                <a:avLst/>
                              </a:prstTxWarp>
                              <a:noAutofit/>
                            </wps:bodyPr>
                          </wps:wsp>
                          <wps:wsp>
                            <wps:cNvPr id="1431832342" name="Forma Livre: Forma 205"/>
                            <wps:cNvSpPr>
                              <a:spLocks noChangeAspect="1"/>
                            </wps:cNvSpPr>
                            <wps:spPr bwMode="auto">
                              <a:xfrm>
                                <a:off x="6585" y="4103"/>
                                <a:ext cx="465" cy="315"/>
                              </a:xfrm>
                              <a:custGeom>
                                <a:avLst/>
                                <a:gdLst>
                                  <a:gd name="T0" fmla="*/ 0 w 465"/>
                                  <a:gd name="T1" fmla="*/ 300 h 315"/>
                                  <a:gd name="T2" fmla="*/ 0 w 465"/>
                                  <a:gd name="T3" fmla="*/ 285 h 315"/>
                                  <a:gd name="T4" fmla="*/ 0 w 465"/>
                                  <a:gd name="T5" fmla="*/ 270 h 315"/>
                                  <a:gd name="T6" fmla="*/ 15 w 465"/>
                                  <a:gd name="T7" fmla="*/ 270 h 315"/>
                                  <a:gd name="T8" fmla="*/ 15 w 465"/>
                                  <a:gd name="T9" fmla="*/ 240 h 315"/>
                                  <a:gd name="T10" fmla="*/ 30 w 465"/>
                                  <a:gd name="T11" fmla="*/ 240 h 315"/>
                                  <a:gd name="T12" fmla="*/ 30 w 465"/>
                                  <a:gd name="T13" fmla="*/ 210 h 315"/>
                                  <a:gd name="T14" fmla="*/ 45 w 465"/>
                                  <a:gd name="T15" fmla="*/ 210 h 315"/>
                                  <a:gd name="T16" fmla="*/ 45 w 465"/>
                                  <a:gd name="T17" fmla="*/ 195 h 315"/>
                                  <a:gd name="T18" fmla="*/ 45 w 465"/>
                                  <a:gd name="T19" fmla="*/ 165 h 315"/>
                                  <a:gd name="T20" fmla="*/ 60 w 465"/>
                                  <a:gd name="T21" fmla="*/ 165 h 315"/>
                                  <a:gd name="T22" fmla="*/ 45 w 465"/>
                                  <a:gd name="T23" fmla="*/ 135 h 315"/>
                                  <a:gd name="T24" fmla="*/ 75 w 465"/>
                                  <a:gd name="T25" fmla="*/ 135 h 315"/>
                                  <a:gd name="T26" fmla="*/ 75 w 465"/>
                                  <a:gd name="T27" fmla="*/ 120 h 315"/>
                                  <a:gd name="T28" fmla="*/ 90 w 465"/>
                                  <a:gd name="T29" fmla="*/ 120 h 315"/>
                                  <a:gd name="T30" fmla="*/ 105 w 465"/>
                                  <a:gd name="T31" fmla="*/ 105 h 315"/>
                                  <a:gd name="T32" fmla="*/ 120 w 465"/>
                                  <a:gd name="T33" fmla="*/ 105 h 315"/>
                                  <a:gd name="T34" fmla="*/ 150 w 465"/>
                                  <a:gd name="T35" fmla="*/ 105 h 315"/>
                                  <a:gd name="T36" fmla="*/ 150 w 465"/>
                                  <a:gd name="T37" fmla="*/ 75 h 315"/>
                                  <a:gd name="T38" fmla="*/ 150 w 465"/>
                                  <a:gd name="T39" fmla="*/ 60 h 315"/>
                                  <a:gd name="T40" fmla="*/ 165 w 465"/>
                                  <a:gd name="T41" fmla="*/ 60 h 315"/>
                                  <a:gd name="T42" fmla="*/ 180 w 465"/>
                                  <a:gd name="T43" fmla="*/ 45 h 315"/>
                                  <a:gd name="T44" fmla="*/ 180 w 465"/>
                                  <a:gd name="T45" fmla="*/ 45 h 315"/>
                                  <a:gd name="T46" fmla="*/ 210 w 465"/>
                                  <a:gd name="T47" fmla="*/ 45 h 315"/>
                                  <a:gd name="T48" fmla="*/ 240 w 465"/>
                                  <a:gd name="T49" fmla="*/ 30 h 315"/>
                                  <a:gd name="T50" fmla="*/ 285 w 465"/>
                                  <a:gd name="T51" fmla="*/ 30 h 315"/>
                                  <a:gd name="T52" fmla="*/ 285 w 465"/>
                                  <a:gd name="T53" fmla="*/ 15 h 315"/>
                                  <a:gd name="T54" fmla="*/ 315 w 465"/>
                                  <a:gd name="T55" fmla="*/ 15 h 315"/>
                                  <a:gd name="T56" fmla="*/ 330 w 465"/>
                                  <a:gd name="T57" fmla="*/ 0 h 315"/>
                                  <a:gd name="T58" fmla="*/ 435 w 465"/>
                                  <a:gd name="T59" fmla="*/ 0 h 315"/>
                                  <a:gd name="T60" fmla="*/ 435 w 465"/>
                                  <a:gd name="T61" fmla="*/ 15 h 315"/>
                                  <a:gd name="T62" fmla="*/ 465 w 465"/>
                                  <a:gd name="T63" fmla="*/ 30 h 315"/>
                                  <a:gd name="T64" fmla="*/ 465 w 465"/>
                                  <a:gd name="T65" fmla="*/ 45 h 315"/>
                                  <a:gd name="T66" fmla="*/ 465 w 465"/>
                                  <a:gd name="T67" fmla="*/ 150 h 315"/>
                                  <a:gd name="T68" fmla="*/ 450 w 465"/>
                                  <a:gd name="T69" fmla="*/ 150 h 315"/>
                                  <a:gd name="T70" fmla="*/ 450 w 465"/>
                                  <a:gd name="T71" fmla="*/ 165 h 315"/>
                                  <a:gd name="T72" fmla="*/ 405 w 465"/>
                                  <a:gd name="T73" fmla="*/ 165 h 315"/>
                                  <a:gd name="T74" fmla="*/ 405 w 465"/>
                                  <a:gd name="T75" fmla="*/ 180 h 315"/>
                                  <a:gd name="T76" fmla="*/ 390 w 465"/>
                                  <a:gd name="T77" fmla="*/ 195 h 315"/>
                                  <a:gd name="T78" fmla="*/ 375 w 465"/>
                                  <a:gd name="T79" fmla="*/ 195 h 315"/>
                                  <a:gd name="T80" fmla="*/ 375 w 465"/>
                                  <a:gd name="T81" fmla="*/ 225 h 315"/>
                                  <a:gd name="T82" fmla="*/ 345 w 465"/>
                                  <a:gd name="T83" fmla="*/ 225 h 315"/>
                                  <a:gd name="T84" fmla="*/ 330 w 465"/>
                                  <a:gd name="T85" fmla="*/ 240 h 315"/>
                                  <a:gd name="T86" fmla="*/ 315 w 465"/>
                                  <a:gd name="T87" fmla="*/ 240 h 315"/>
                                  <a:gd name="T88" fmla="*/ 300 w 465"/>
                                  <a:gd name="T89" fmla="*/ 255 h 315"/>
                                  <a:gd name="T90" fmla="*/ 270 w 465"/>
                                  <a:gd name="T91" fmla="*/ 255 h 315"/>
                                  <a:gd name="T92" fmla="*/ 255 w 465"/>
                                  <a:gd name="T93" fmla="*/ 270 h 315"/>
                                  <a:gd name="T94" fmla="*/ 240 w 465"/>
                                  <a:gd name="T95" fmla="*/ 300 h 315"/>
                                  <a:gd name="T96" fmla="*/ 225 w 465"/>
                                  <a:gd name="T97" fmla="*/ 285 h 315"/>
                                  <a:gd name="T98" fmla="*/ 225 w 465"/>
                                  <a:gd name="T99" fmla="*/ 315 h 315"/>
                                  <a:gd name="T100" fmla="*/ 15 w 465"/>
                                  <a:gd name="T101" fmla="*/ 315 h 315"/>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Lst>
                                <a:ahLst/>
                                <a:cxnLst>
                                  <a:cxn ang="T102">
                                    <a:pos x="T0" y="T1"/>
                                  </a:cxn>
                                  <a:cxn ang="T103">
                                    <a:pos x="T2" y="T3"/>
                                  </a:cxn>
                                  <a:cxn ang="T104">
                                    <a:pos x="T4" y="T5"/>
                                  </a:cxn>
                                  <a:cxn ang="T105">
                                    <a:pos x="T6" y="T7"/>
                                  </a:cxn>
                                  <a:cxn ang="T106">
                                    <a:pos x="T8" y="T9"/>
                                  </a:cxn>
                                  <a:cxn ang="T107">
                                    <a:pos x="T10" y="T11"/>
                                  </a:cxn>
                                  <a:cxn ang="T108">
                                    <a:pos x="T12" y="T13"/>
                                  </a:cxn>
                                  <a:cxn ang="T109">
                                    <a:pos x="T14" y="T15"/>
                                  </a:cxn>
                                  <a:cxn ang="T110">
                                    <a:pos x="T16" y="T17"/>
                                  </a:cxn>
                                  <a:cxn ang="T111">
                                    <a:pos x="T18" y="T19"/>
                                  </a:cxn>
                                  <a:cxn ang="T112">
                                    <a:pos x="T20" y="T21"/>
                                  </a:cxn>
                                  <a:cxn ang="T113">
                                    <a:pos x="T22" y="T23"/>
                                  </a:cxn>
                                  <a:cxn ang="T114">
                                    <a:pos x="T24" y="T25"/>
                                  </a:cxn>
                                  <a:cxn ang="T115">
                                    <a:pos x="T26" y="T27"/>
                                  </a:cxn>
                                  <a:cxn ang="T116">
                                    <a:pos x="T28" y="T29"/>
                                  </a:cxn>
                                  <a:cxn ang="T117">
                                    <a:pos x="T30" y="T31"/>
                                  </a:cxn>
                                  <a:cxn ang="T118">
                                    <a:pos x="T32" y="T33"/>
                                  </a:cxn>
                                  <a:cxn ang="T119">
                                    <a:pos x="T34" y="T35"/>
                                  </a:cxn>
                                  <a:cxn ang="T120">
                                    <a:pos x="T36" y="T37"/>
                                  </a:cxn>
                                  <a:cxn ang="T121">
                                    <a:pos x="T38" y="T39"/>
                                  </a:cxn>
                                  <a:cxn ang="T122">
                                    <a:pos x="T40" y="T41"/>
                                  </a:cxn>
                                  <a:cxn ang="T123">
                                    <a:pos x="T42" y="T43"/>
                                  </a:cxn>
                                  <a:cxn ang="T124">
                                    <a:pos x="T44" y="T45"/>
                                  </a:cxn>
                                  <a:cxn ang="T125">
                                    <a:pos x="T46" y="T47"/>
                                  </a:cxn>
                                  <a:cxn ang="T126">
                                    <a:pos x="T48" y="T49"/>
                                  </a:cxn>
                                  <a:cxn ang="T127">
                                    <a:pos x="T50" y="T51"/>
                                  </a:cxn>
                                  <a:cxn ang="T128">
                                    <a:pos x="T52" y="T53"/>
                                  </a:cxn>
                                  <a:cxn ang="T129">
                                    <a:pos x="T54" y="T55"/>
                                  </a:cxn>
                                  <a:cxn ang="T130">
                                    <a:pos x="T56" y="T57"/>
                                  </a:cxn>
                                  <a:cxn ang="T131">
                                    <a:pos x="T58" y="T59"/>
                                  </a:cxn>
                                  <a:cxn ang="T132">
                                    <a:pos x="T60" y="T61"/>
                                  </a:cxn>
                                  <a:cxn ang="T133">
                                    <a:pos x="T62" y="T63"/>
                                  </a:cxn>
                                  <a:cxn ang="T134">
                                    <a:pos x="T64" y="T65"/>
                                  </a:cxn>
                                  <a:cxn ang="T135">
                                    <a:pos x="T66" y="T67"/>
                                  </a:cxn>
                                  <a:cxn ang="T136">
                                    <a:pos x="T68" y="T69"/>
                                  </a:cxn>
                                  <a:cxn ang="T137">
                                    <a:pos x="T70" y="T71"/>
                                  </a:cxn>
                                  <a:cxn ang="T138">
                                    <a:pos x="T72" y="T73"/>
                                  </a:cxn>
                                  <a:cxn ang="T139">
                                    <a:pos x="T74" y="T75"/>
                                  </a:cxn>
                                  <a:cxn ang="T140">
                                    <a:pos x="T76" y="T77"/>
                                  </a:cxn>
                                  <a:cxn ang="T141">
                                    <a:pos x="T78" y="T79"/>
                                  </a:cxn>
                                  <a:cxn ang="T142">
                                    <a:pos x="T80" y="T81"/>
                                  </a:cxn>
                                  <a:cxn ang="T143">
                                    <a:pos x="T82" y="T83"/>
                                  </a:cxn>
                                  <a:cxn ang="T144">
                                    <a:pos x="T84" y="T85"/>
                                  </a:cxn>
                                  <a:cxn ang="T145">
                                    <a:pos x="T86" y="T87"/>
                                  </a:cxn>
                                  <a:cxn ang="T146">
                                    <a:pos x="T88" y="T89"/>
                                  </a:cxn>
                                  <a:cxn ang="T147">
                                    <a:pos x="T90" y="T91"/>
                                  </a:cxn>
                                  <a:cxn ang="T148">
                                    <a:pos x="T92" y="T93"/>
                                  </a:cxn>
                                  <a:cxn ang="T149">
                                    <a:pos x="T94" y="T95"/>
                                  </a:cxn>
                                  <a:cxn ang="T150">
                                    <a:pos x="T96" y="T97"/>
                                  </a:cxn>
                                  <a:cxn ang="T151">
                                    <a:pos x="T98" y="T99"/>
                                  </a:cxn>
                                  <a:cxn ang="T152">
                                    <a:pos x="T100" y="T101"/>
                                  </a:cxn>
                                </a:cxnLst>
                                <a:rect l="0" t="0" r="r" b="b"/>
                                <a:pathLst>
                                  <a:path w="465" h="315" extrusionOk="0">
                                    <a:moveTo>
                                      <a:pt x="0" y="300"/>
                                    </a:moveTo>
                                    <a:lnTo>
                                      <a:pt x="0" y="285"/>
                                    </a:lnTo>
                                    <a:lnTo>
                                      <a:pt x="0" y="270"/>
                                    </a:lnTo>
                                    <a:lnTo>
                                      <a:pt x="15" y="270"/>
                                    </a:lnTo>
                                    <a:lnTo>
                                      <a:pt x="15" y="240"/>
                                    </a:lnTo>
                                    <a:lnTo>
                                      <a:pt x="30" y="240"/>
                                    </a:lnTo>
                                    <a:lnTo>
                                      <a:pt x="30" y="210"/>
                                    </a:lnTo>
                                    <a:lnTo>
                                      <a:pt x="45" y="210"/>
                                    </a:lnTo>
                                    <a:lnTo>
                                      <a:pt x="45" y="195"/>
                                    </a:lnTo>
                                    <a:lnTo>
                                      <a:pt x="45" y="165"/>
                                    </a:lnTo>
                                    <a:lnTo>
                                      <a:pt x="60" y="165"/>
                                    </a:lnTo>
                                    <a:lnTo>
                                      <a:pt x="45" y="135"/>
                                    </a:lnTo>
                                    <a:lnTo>
                                      <a:pt x="75" y="135"/>
                                    </a:lnTo>
                                    <a:lnTo>
                                      <a:pt x="75" y="120"/>
                                    </a:lnTo>
                                    <a:lnTo>
                                      <a:pt x="90" y="120"/>
                                    </a:lnTo>
                                    <a:lnTo>
                                      <a:pt x="105" y="105"/>
                                    </a:lnTo>
                                    <a:lnTo>
                                      <a:pt x="120" y="105"/>
                                    </a:lnTo>
                                    <a:lnTo>
                                      <a:pt x="150" y="105"/>
                                    </a:lnTo>
                                    <a:lnTo>
                                      <a:pt x="150" y="75"/>
                                    </a:lnTo>
                                    <a:lnTo>
                                      <a:pt x="150" y="60"/>
                                    </a:lnTo>
                                    <a:lnTo>
                                      <a:pt x="165" y="60"/>
                                    </a:lnTo>
                                    <a:lnTo>
                                      <a:pt x="180" y="45"/>
                                    </a:lnTo>
                                    <a:lnTo>
                                      <a:pt x="210" y="45"/>
                                    </a:lnTo>
                                    <a:lnTo>
                                      <a:pt x="240" y="30"/>
                                    </a:lnTo>
                                    <a:lnTo>
                                      <a:pt x="285" y="30"/>
                                    </a:lnTo>
                                    <a:lnTo>
                                      <a:pt x="285" y="15"/>
                                    </a:lnTo>
                                    <a:lnTo>
                                      <a:pt x="315" y="15"/>
                                    </a:lnTo>
                                    <a:lnTo>
                                      <a:pt x="330" y="0"/>
                                    </a:lnTo>
                                    <a:lnTo>
                                      <a:pt x="435" y="0"/>
                                    </a:lnTo>
                                    <a:lnTo>
                                      <a:pt x="435" y="15"/>
                                    </a:lnTo>
                                    <a:lnTo>
                                      <a:pt x="465" y="30"/>
                                    </a:lnTo>
                                    <a:lnTo>
                                      <a:pt x="465" y="45"/>
                                    </a:lnTo>
                                    <a:lnTo>
                                      <a:pt x="465" y="150"/>
                                    </a:lnTo>
                                    <a:lnTo>
                                      <a:pt x="450" y="150"/>
                                    </a:lnTo>
                                    <a:lnTo>
                                      <a:pt x="450" y="165"/>
                                    </a:lnTo>
                                    <a:lnTo>
                                      <a:pt x="405" y="165"/>
                                    </a:lnTo>
                                    <a:lnTo>
                                      <a:pt x="405" y="180"/>
                                    </a:lnTo>
                                    <a:lnTo>
                                      <a:pt x="390" y="195"/>
                                    </a:lnTo>
                                    <a:lnTo>
                                      <a:pt x="375" y="195"/>
                                    </a:lnTo>
                                    <a:lnTo>
                                      <a:pt x="375" y="225"/>
                                    </a:lnTo>
                                    <a:lnTo>
                                      <a:pt x="345" y="225"/>
                                    </a:lnTo>
                                    <a:lnTo>
                                      <a:pt x="330" y="240"/>
                                    </a:lnTo>
                                    <a:lnTo>
                                      <a:pt x="315" y="240"/>
                                    </a:lnTo>
                                    <a:lnTo>
                                      <a:pt x="300" y="255"/>
                                    </a:lnTo>
                                    <a:lnTo>
                                      <a:pt x="270" y="255"/>
                                    </a:lnTo>
                                    <a:lnTo>
                                      <a:pt x="255" y="270"/>
                                    </a:lnTo>
                                    <a:lnTo>
                                      <a:pt x="240" y="300"/>
                                    </a:lnTo>
                                    <a:lnTo>
                                      <a:pt x="225" y="285"/>
                                    </a:lnTo>
                                    <a:lnTo>
                                      <a:pt x="225" y="315"/>
                                    </a:lnTo>
                                    <a:lnTo>
                                      <a:pt x="15" y="315"/>
                                    </a:lnTo>
                                  </a:path>
                                </a:pathLst>
                              </a:custGeom>
                              <a:noFill/>
                              <a:ln w="3175">
                                <a:solidFill>
                                  <a:srgbClr val="000000"/>
                                </a:solidFill>
                                <a:round/>
                                <a:headEnd/>
                                <a:tailEnd/>
                              </a:ln>
                            </wps:spPr>
                            <wps:bodyPr rot="0">
                              <a:prstTxWarp prst="textNoShape">
                                <a:avLst/>
                              </a:prstTxWarp>
                              <a:noAutofit/>
                            </wps:bodyPr>
                          </wps:wsp>
                        </wpg:grpSp>
                        <wpg:grpSp>
                          <wpg:cNvPr id="1431832343" name="Agrupar 206"/>
                          <wpg:cNvGrpSpPr/>
                          <wpg:grpSpPr bwMode="auto">
                            <a:xfrm>
                              <a:off x="6795" y="4148"/>
                              <a:ext cx="90" cy="210"/>
                              <a:chOff x="6795" y="4148"/>
                              <a:chExt cx="90" cy="210"/>
                            </a:xfrm>
                          </wpg:grpSpPr>
                          <wps:wsp>
                            <wps:cNvPr id="1431832344" name="Forma Livre: Forma 207"/>
                            <wps:cNvSpPr>
                              <a:spLocks noChangeAspect="1"/>
                            </wps:cNvSpPr>
                            <wps:spPr bwMode="auto">
                              <a:xfrm>
                                <a:off x="6795" y="4148"/>
                                <a:ext cx="90" cy="210"/>
                              </a:xfrm>
                              <a:custGeom>
                                <a:avLst/>
                                <a:gdLst>
                                  <a:gd name="T0" fmla="*/ 15 w 90"/>
                                  <a:gd name="T1" fmla="*/ 0 h 210"/>
                                  <a:gd name="T2" fmla="*/ 0 w 90"/>
                                  <a:gd name="T3" fmla="*/ 45 h 210"/>
                                  <a:gd name="T4" fmla="*/ 15 w 90"/>
                                  <a:gd name="T5" fmla="*/ 90 h 210"/>
                                  <a:gd name="T6" fmla="*/ 45 w 90"/>
                                  <a:gd name="T7" fmla="*/ 105 h 210"/>
                                  <a:gd name="T8" fmla="*/ 45 w 90"/>
                                  <a:gd name="T9" fmla="*/ 105 h 210"/>
                                  <a:gd name="T10" fmla="*/ 60 w 90"/>
                                  <a:gd name="T11" fmla="*/ 120 h 210"/>
                                  <a:gd name="T12" fmla="*/ 60 w 90"/>
                                  <a:gd name="T13" fmla="*/ 135 h 210"/>
                                  <a:gd name="T14" fmla="*/ 75 w 90"/>
                                  <a:gd name="T15" fmla="*/ 150 h 210"/>
                                  <a:gd name="T16" fmla="*/ 90 w 90"/>
                                  <a:gd name="T17" fmla="*/ 165 h 210"/>
                                  <a:gd name="T18" fmla="*/ 60 w 90"/>
                                  <a:gd name="T19" fmla="*/ 150 h 210"/>
                                  <a:gd name="T20" fmla="*/ 60 w 90"/>
                                  <a:gd name="T21" fmla="*/ 165 h 210"/>
                                  <a:gd name="T22" fmla="*/ 60 w 90"/>
                                  <a:gd name="T23" fmla="*/ 210 h 210"/>
                                  <a:gd name="T24" fmla="*/ 15 w 90"/>
                                  <a:gd name="T25" fmla="*/ 0 h 210"/>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90" h="210" extrusionOk="0">
                                    <a:moveTo>
                                      <a:pt x="15" y="0"/>
                                    </a:moveTo>
                                    <a:lnTo>
                                      <a:pt x="0" y="45"/>
                                    </a:lnTo>
                                    <a:lnTo>
                                      <a:pt x="15" y="90"/>
                                    </a:lnTo>
                                    <a:lnTo>
                                      <a:pt x="45" y="105"/>
                                    </a:lnTo>
                                    <a:lnTo>
                                      <a:pt x="60" y="120"/>
                                    </a:lnTo>
                                    <a:lnTo>
                                      <a:pt x="60" y="135"/>
                                    </a:lnTo>
                                    <a:lnTo>
                                      <a:pt x="75" y="150"/>
                                    </a:lnTo>
                                    <a:lnTo>
                                      <a:pt x="90" y="165"/>
                                    </a:lnTo>
                                    <a:lnTo>
                                      <a:pt x="60" y="150"/>
                                    </a:lnTo>
                                    <a:lnTo>
                                      <a:pt x="60" y="165"/>
                                    </a:lnTo>
                                    <a:lnTo>
                                      <a:pt x="60" y="210"/>
                                    </a:lnTo>
                                    <a:lnTo>
                                      <a:pt x="15" y="0"/>
                                    </a:lnTo>
                                    <a:close/>
                                  </a:path>
                                </a:pathLst>
                              </a:custGeom>
                              <a:solidFill>
                                <a:srgbClr val="C0C0C0"/>
                              </a:solidFill>
                              <a:ln w="3175">
                                <a:solidFill>
                                  <a:srgbClr val="000000"/>
                                </a:solidFill>
                                <a:round/>
                                <a:headEnd/>
                                <a:tailEnd/>
                              </a:ln>
                            </wps:spPr>
                            <wps:bodyPr rot="0">
                              <a:prstTxWarp prst="textNoShape">
                                <a:avLst/>
                              </a:prstTxWarp>
                              <a:noAutofit/>
                            </wps:bodyPr>
                          </wps:wsp>
                          <wps:wsp>
                            <wps:cNvPr id="1431832345" name="Forma Livre: Forma 208"/>
                            <wps:cNvSpPr>
                              <a:spLocks noChangeAspect="1"/>
                            </wps:cNvSpPr>
                            <wps:spPr bwMode="auto">
                              <a:xfrm>
                                <a:off x="6795" y="4148"/>
                                <a:ext cx="90" cy="210"/>
                              </a:xfrm>
                              <a:custGeom>
                                <a:avLst/>
                                <a:gdLst>
                                  <a:gd name="T0" fmla="*/ 15 w 90"/>
                                  <a:gd name="T1" fmla="*/ 0 h 210"/>
                                  <a:gd name="T2" fmla="*/ 0 w 90"/>
                                  <a:gd name="T3" fmla="*/ 45 h 210"/>
                                  <a:gd name="T4" fmla="*/ 15 w 90"/>
                                  <a:gd name="T5" fmla="*/ 90 h 210"/>
                                  <a:gd name="T6" fmla="*/ 45 w 90"/>
                                  <a:gd name="T7" fmla="*/ 105 h 210"/>
                                  <a:gd name="T8" fmla="*/ 45 w 90"/>
                                  <a:gd name="T9" fmla="*/ 105 h 210"/>
                                  <a:gd name="T10" fmla="*/ 60 w 90"/>
                                  <a:gd name="T11" fmla="*/ 120 h 210"/>
                                  <a:gd name="T12" fmla="*/ 60 w 90"/>
                                  <a:gd name="T13" fmla="*/ 135 h 210"/>
                                  <a:gd name="T14" fmla="*/ 75 w 90"/>
                                  <a:gd name="T15" fmla="*/ 150 h 210"/>
                                  <a:gd name="T16" fmla="*/ 90 w 90"/>
                                  <a:gd name="T17" fmla="*/ 165 h 210"/>
                                  <a:gd name="T18" fmla="*/ 60 w 90"/>
                                  <a:gd name="T19" fmla="*/ 150 h 210"/>
                                  <a:gd name="T20" fmla="*/ 60 w 90"/>
                                  <a:gd name="T21" fmla="*/ 165 h 210"/>
                                  <a:gd name="T22" fmla="*/ 60 w 90"/>
                                  <a:gd name="T23" fmla="*/ 210 h 210"/>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90" h="210" extrusionOk="0">
                                    <a:moveTo>
                                      <a:pt x="15" y="0"/>
                                    </a:moveTo>
                                    <a:lnTo>
                                      <a:pt x="0" y="45"/>
                                    </a:lnTo>
                                    <a:lnTo>
                                      <a:pt x="15" y="90"/>
                                    </a:lnTo>
                                    <a:lnTo>
                                      <a:pt x="45" y="105"/>
                                    </a:lnTo>
                                    <a:lnTo>
                                      <a:pt x="60" y="120"/>
                                    </a:lnTo>
                                    <a:lnTo>
                                      <a:pt x="60" y="135"/>
                                    </a:lnTo>
                                    <a:lnTo>
                                      <a:pt x="75" y="150"/>
                                    </a:lnTo>
                                    <a:lnTo>
                                      <a:pt x="90" y="165"/>
                                    </a:lnTo>
                                    <a:lnTo>
                                      <a:pt x="60" y="150"/>
                                    </a:lnTo>
                                    <a:lnTo>
                                      <a:pt x="60" y="165"/>
                                    </a:lnTo>
                                    <a:lnTo>
                                      <a:pt x="60" y="210"/>
                                    </a:lnTo>
                                  </a:path>
                                </a:pathLst>
                              </a:custGeom>
                              <a:noFill/>
                              <a:ln w="3175">
                                <a:solidFill>
                                  <a:srgbClr val="000000"/>
                                </a:solidFill>
                                <a:round/>
                                <a:headEnd/>
                                <a:tailEnd/>
                              </a:ln>
                            </wps:spPr>
                            <wps:bodyPr rot="0">
                              <a:prstTxWarp prst="textNoShape">
                                <a:avLst/>
                              </a:prstTxWarp>
                              <a:noAutofit/>
                            </wps:bodyPr>
                          </wps:wsp>
                        </wpg:grpSp>
                        <wpg:grpSp>
                          <wpg:cNvPr id="1431832346" name="Agrupar 209"/>
                          <wpg:cNvGrpSpPr/>
                          <wpg:grpSpPr bwMode="auto">
                            <a:xfrm>
                              <a:off x="6615" y="4223"/>
                              <a:ext cx="150" cy="180"/>
                              <a:chOff x="6615" y="4223"/>
                              <a:chExt cx="150" cy="180"/>
                            </a:xfrm>
                          </wpg:grpSpPr>
                          <wps:wsp>
                            <wps:cNvPr id="1431832347" name="Forma Livre: Forma 210"/>
                            <wps:cNvSpPr>
                              <a:spLocks noChangeAspect="1"/>
                            </wps:cNvSpPr>
                            <wps:spPr bwMode="auto">
                              <a:xfrm>
                                <a:off x="6615" y="4223"/>
                                <a:ext cx="150" cy="180"/>
                              </a:xfrm>
                              <a:custGeom>
                                <a:avLst/>
                                <a:gdLst>
                                  <a:gd name="T0" fmla="*/ 150 w 150"/>
                                  <a:gd name="T1" fmla="*/ 0 h 180"/>
                                  <a:gd name="T2" fmla="*/ 135 w 150"/>
                                  <a:gd name="T3" fmla="*/ 15 h 180"/>
                                  <a:gd name="T4" fmla="*/ 120 w 150"/>
                                  <a:gd name="T5" fmla="*/ 15 h 180"/>
                                  <a:gd name="T6" fmla="*/ 105 w 150"/>
                                  <a:gd name="T7" fmla="*/ 30 h 180"/>
                                  <a:gd name="T8" fmla="*/ 90 w 150"/>
                                  <a:gd name="T9" fmla="*/ 30 h 180"/>
                                  <a:gd name="T10" fmla="*/ 120 w 150"/>
                                  <a:gd name="T11" fmla="*/ 45 h 180"/>
                                  <a:gd name="T12" fmla="*/ 120 w 150"/>
                                  <a:gd name="T13" fmla="*/ 60 h 180"/>
                                  <a:gd name="T14" fmla="*/ 105 w 150"/>
                                  <a:gd name="T15" fmla="*/ 75 h 180"/>
                                  <a:gd name="T16" fmla="*/ 75 w 150"/>
                                  <a:gd name="T17" fmla="*/ 90 h 180"/>
                                  <a:gd name="T18" fmla="*/ 60 w 150"/>
                                  <a:gd name="T19" fmla="*/ 105 h 180"/>
                                  <a:gd name="T20" fmla="*/ 45 w 150"/>
                                  <a:gd name="T21" fmla="*/ 105 h 180"/>
                                  <a:gd name="T22" fmla="*/ 30 w 150"/>
                                  <a:gd name="T23" fmla="*/ 75 h 180"/>
                                  <a:gd name="T24" fmla="*/ 45 w 150"/>
                                  <a:gd name="T25" fmla="*/ 105 h 180"/>
                                  <a:gd name="T26" fmla="*/ 30 w 150"/>
                                  <a:gd name="T27" fmla="*/ 120 h 180"/>
                                  <a:gd name="T28" fmla="*/ 30 w 150"/>
                                  <a:gd name="T29" fmla="*/ 135 h 180"/>
                                  <a:gd name="T30" fmla="*/ 30 w 150"/>
                                  <a:gd name="T31" fmla="*/ 150 h 180"/>
                                  <a:gd name="T32" fmla="*/ 0 w 150"/>
                                  <a:gd name="T33" fmla="*/ 180 h 180"/>
                                  <a:gd name="T34" fmla="*/ 150 w 150"/>
                                  <a:gd name="T35" fmla="*/ 0 h 180"/>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150" h="180" extrusionOk="0">
                                    <a:moveTo>
                                      <a:pt x="150" y="0"/>
                                    </a:moveTo>
                                    <a:lnTo>
                                      <a:pt x="135" y="15"/>
                                    </a:lnTo>
                                    <a:lnTo>
                                      <a:pt x="120" y="15"/>
                                    </a:lnTo>
                                    <a:lnTo>
                                      <a:pt x="105" y="30"/>
                                    </a:lnTo>
                                    <a:lnTo>
                                      <a:pt x="90" y="30"/>
                                    </a:lnTo>
                                    <a:lnTo>
                                      <a:pt x="120" y="45"/>
                                    </a:lnTo>
                                    <a:lnTo>
                                      <a:pt x="120" y="60"/>
                                    </a:lnTo>
                                    <a:lnTo>
                                      <a:pt x="105" y="75"/>
                                    </a:lnTo>
                                    <a:lnTo>
                                      <a:pt x="75" y="90"/>
                                    </a:lnTo>
                                    <a:lnTo>
                                      <a:pt x="60" y="105"/>
                                    </a:lnTo>
                                    <a:lnTo>
                                      <a:pt x="45" y="105"/>
                                    </a:lnTo>
                                    <a:lnTo>
                                      <a:pt x="30" y="75"/>
                                    </a:lnTo>
                                    <a:lnTo>
                                      <a:pt x="45" y="105"/>
                                    </a:lnTo>
                                    <a:lnTo>
                                      <a:pt x="30" y="120"/>
                                    </a:lnTo>
                                    <a:lnTo>
                                      <a:pt x="30" y="135"/>
                                    </a:lnTo>
                                    <a:lnTo>
                                      <a:pt x="30" y="150"/>
                                    </a:lnTo>
                                    <a:lnTo>
                                      <a:pt x="0" y="180"/>
                                    </a:lnTo>
                                    <a:lnTo>
                                      <a:pt x="150" y="0"/>
                                    </a:lnTo>
                                    <a:close/>
                                  </a:path>
                                </a:pathLst>
                              </a:custGeom>
                              <a:solidFill>
                                <a:srgbClr val="C0C0C0"/>
                              </a:solidFill>
                              <a:ln w="3175">
                                <a:solidFill>
                                  <a:srgbClr val="000000"/>
                                </a:solidFill>
                                <a:round/>
                                <a:headEnd/>
                                <a:tailEnd/>
                              </a:ln>
                            </wps:spPr>
                            <wps:bodyPr rot="0">
                              <a:prstTxWarp prst="textNoShape">
                                <a:avLst/>
                              </a:prstTxWarp>
                              <a:noAutofit/>
                            </wps:bodyPr>
                          </wps:wsp>
                          <wps:wsp>
                            <wps:cNvPr id="1431832348" name="Forma Livre: Forma 211"/>
                            <wps:cNvSpPr>
                              <a:spLocks noChangeAspect="1"/>
                            </wps:cNvSpPr>
                            <wps:spPr bwMode="auto">
                              <a:xfrm>
                                <a:off x="6615" y="4223"/>
                                <a:ext cx="150" cy="180"/>
                              </a:xfrm>
                              <a:custGeom>
                                <a:avLst/>
                                <a:gdLst>
                                  <a:gd name="T0" fmla="*/ 150 w 150"/>
                                  <a:gd name="T1" fmla="*/ 0 h 180"/>
                                  <a:gd name="T2" fmla="*/ 135 w 150"/>
                                  <a:gd name="T3" fmla="*/ 15 h 180"/>
                                  <a:gd name="T4" fmla="*/ 120 w 150"/>
                                  <a:gd name="T5" fmla="*/ 15 h 180"/>
                                  <a:gd name="T6" fmla="*/ 105 w 150"/>
                                  <a:gd name="T7" fmla="*/ 30 h 180"/>
                                  <a:gd name="T8" fmla="*/ 90 w 150"/>
                                  <a:gd name="T9" fmla="*/ 30 h 180"/>
                                  <a:gd name="T10" fmla="*/ 120 w 150"/>
                                  <a:gd name="T11" fmla="*/ 45 h 180"/>
                                  <a:gd name="T12" fmla="*/ 120 w 150"/>
                                  <a:gd name="T13" fmla="*/ 60 h 180"/>
                                  <a:gd name="T14" fmla="*/ 105 w 150"/>
                                  <a:gd name="T15" fmla="*/ 75 h 180"/>
                                  <a:gd name="T16" fmla="*/ 75 w 150"/>
                                  <a:gd name="T17" fmla="*/ 90 h 180"/>
                                  <a:gd name="T18" fmla="*/ 60 w 150"/>
                                  <a:gd name="T19" fmla="*/ 105 h 180"/>
                                  <a:gd name="T20" fmla="*/ 45 w 150"/>
                                  <a:gd name="T21" fmla="*/ 105 h 180"/>
                                  <a:gd name="T22" fmla="*/ 30 w 150"/>
                                  <a:gd name="T23" fmla="*/ 75 h 180"/>
                                  <a:gd name="T24" fmla="*/ 45 w 150"/>
                                  <a:gd name="T25" fmla="*/ 105 h 180"/>
                                  <a:gd name="T26" fmla="*/ 30 w 150"/>
                                  <a:gd name="T27" fmla="*/ 120 h 180"/>
                                  <a:gd name="T28" fmla="*/ 30 w 150"/>
                                  <a:gd name="T29" fmla="*/ 135 h 180"/>
                                  <a:gd name="T30" fmla="*/ 30 w 150"/>
                                  <a:gd name="T31" fmla="*/ 150 h 180"/>
                                  <a:gd name="T32" fmla="*/ 0 w 150"/>
                                  <a:gd name="T33" fmla="*/ 180 h 180"/>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Lst>
                                <a:ahLst/>
                                <a:cxnLst>
                                  <a:cxn ang="T34">
                                    <a:pos x="T0" y="T1"/>
                                  </a:cxn>
                                  <a:cxn ang="T35">
                                    <a:pos x="T2" y="T3"/>
                                  </a:cxn>
                                  <a:cxn ang="T36">
                                    <a:pos x="T4" y="T5"/>
                                  </a:cxn>
                                  <a:cxn ang="T37">
                                    <a:pos x="T6" y="T7"/>
                                  </a:cxn>
                                  <a:cxn ang="T38">
                                    <a:pos x="T8" y="T9"/>
                                  </a:cxn>
                                  <a:cxn ang="T39">
                                    <a:pos x="T10" y="T11"/>
                                  </a:cxn>
                                  <a:cxn ang="T40">
                                    <a:pos x="T12" y="T13"/>
                                  </a:cxn>
                                  <a:cxn ang="T41">
                                    <a:pos x="T14" y="T15"/>
                                  </a:cxn>
                                  <a:cxn ang="T42">
                                    <a:pos x="T16" y="T17"/>
                                  </a:cxn>
                                  <a:cxn ang="T43">
                                    <a:pos x="T18" y="T19"/>
                                  </a:cxn>
                                  <a:cxn ang="T44">
                                    <a:pos x="T20" y="T21"/>
                                  </a:cxn>
                                  <a:cxn ang="T45">
                                    <a:pos x="T22" y="T23"/>
                                  </a:cxn>
                                  <a:cxn ang="T46">
                                    <a:pos x="T24" y="T25"/>
                                  </a:cxn>
                                  <a:cxn ang="T47">
                                    <a:pos x="T26" y="T27"/>
                                  </a:cxn>
                                  <a:cxn ang="T48">
                                    <a:pos x="T28" y="T29"/>
                                  </a:cxn>
                                  <a:cxn ang="T49">
                                    <a:pos x="T30" y="T31"/>
                                  </a:cxn>
                                  <a:cxn ang="T50">
                                    <a:pos x="T32" y="T33"/>
                                  </a:cxn>
                                </a:cxnLst>
                                <a:rect l="0" t="0" r="r" b="b"/>
                                <a:pathLst>
                                  <a:path w="150" h="180" extrusionOk="0">
                                    <a:moveTo>
                                      <a:pt x="150" y="0"/>
                                    </a:moveTo>
                                    <a:lnTo>
                                      <a:pt x="135" y="15"/>
                                    </a:lnTo>
                                    <a:lnTo>
                                      <a:pt x="120" y="15"/>
                                    </a:lnTo>
                                    <a:lnTo>
                                      <a:pt x="105" y="30"/>
                                    </a:lnTo>
                                    <a:lnTo>
                                      <a:pt x="90" y="30"/>
                                    </a:lnTo>
                                    <a:lnTo>
                                      <a:pt x="120" y="45"/>
                                    </a:lnTo>
                                    <a:lnTo>
                                      <a:pt x="120" y="60"/>
                                    </a:lnTo>
                                    <a:lnTo>
                                      <a:pt x="105" y="75"/>
                                    </a:lnTo>
                                    <a:lnTo>
                                      <a:pt x="75" y="90"/>
                                    </a:lnTo>
                                    <a:lnTo>
                                      <a:pt x="60" y="105"/>
                                    </a:lnTo>
                                    <a:lnTo>
                                      <a:pt x="45" y="105"/>
                                    </a:lnTo>
                                    <a:lnTo>
                                      <a:pt x="30" y="75"/>
                                    </a:lnTo>
                                    <a:lnTo>
                                      <a:pt x="45" y="105"/>
                                    </a:lnTo>
                                    <a:lnTo>
                                      <a:pt x="30" y="120"/>
                                    </a:lnTo>
                                    <a:lnTo>
                                      <a:pt x="30" y="135"/>
                                    </a:lnTo>
                                    <a:lnTo>
                                      <a:pt x="30" y="150"/>
                                    </a:lnTo>
                                    <a:lnTo>
                                      <a:pt x="0" y="180"/>
                                    </a:lnTo>
                                  </a:path>
                                </a:pathLst>
                              </a:custGeom>
                              <a:noFill/>
                              <a:ln w="3175">
                                <a:solidFill>
                                  <a:srgbClr val="000000"/>
                                </a:solidFill>
                                <a:round/>
                                <a:headEnd/>
                                <a:tailEnd/>
                              </a:ln>
                            </wps:spPr>
                            <wps:bodyPr rot="0">
                              <a:prstTxWarp prst="textNoShape">
                                <a:avLst/>
                              </a:prstTxWarp>
                              <a:noAutofit/>
                            </wps:bodyPr>
                          </wps:wsp>
                        </wpg:grpSp>
                        <wpg:grpSp>
                          <wpg:cNvPr id="1431832349" name="Agrupar 212"/>
                          <wpg:cNvGrpSpPr/>
                          <wpg:grpSpPr bwMode="auto">
                            <a:xfrm>
                              <a:off x="6900" y="4118"/>
                              <a:ext cx="135" cy="195"/>
                              <a:chOff x="6900" y="4118"/>
                              <a:chExt cx="135" cy="195"/>
                            </a:xfrm>
                          </wpg:grpSpPr>
                          <wps:wsp>
                            <wps:cNvPr id="1431832350" name="Forma Livre: Forma 213"/>
                            <wps:cNvSpPr>
                              <a:spLocks noChangeAspect="1"/>
                            </wps:cNvSpPr>
                            <wps:spPr bwMode="auto">
                              <a:xfrm>
                                <a:off x="6900" y="4118"/>
                                <a:ext cx="135" cy="195"/>
                              </a:xfrm>
                              <a:custGeom>
                                <a:avLst/>
                                <a:gdLst>
                                  <a:gd name="T0" fmla="*/ 90 w 135"/>
                                  <a:gd name="T1" fmla="*/ 0 h 195"/>
                                  <a:gd name="T2" fmla="*/ 75 w 135"/>
                                  <a:gd name="T3" fmla="*/ 15 h 195"/>
                                  <a:gd name="T4" fmla="*/ 90 w 135"/>
                                  <a:gd name="T5" fmla="*/ 45 h 195"/>
                                  <a:gd name="T6" fmla="*/ 105 w 135"/>
                                  <a:gd name="T7" fmla="*/ 30 h 195"/>
                                  <a:gd name="T8" fmla="*/ 135 w 135"/>
                                  <a:gd name="T9" fmla="*/ 15 h 195"/>
                                  <a:gd name="T10" fmla="*/ 75 w 135"/>
                                  <a:gd name="T11" fmla="*/ 45 h 195"/>
                                  <a:gd name="T12" fmla="*/ 75 w 135"/>
                                  <a:gd name="T13" fmla="*/ 30 h 195"/>
                                  <a:gd name="T14" fmla="*/ 60 w 135"/>
                                  <a:gd name="T15" fmla="*/ 45 h 195"/>
                                  <a:gd name="T16" fmla="*/ 45 w 135"/>
                                  <a:gd name="T17" fmla="*/ 45 h 195"/>
                                  <a:gd name="T18" fmla="*/ 45 w 135"/>
                                  <a:gd name="T19" fmla="*/ 75 h 195"/>
                                  <a:gd name="T20" fmla="*/ 60 w 135"/>
                                  <a:gd name="T21" fmla="*/ 120 h 195"/>
                                  <a:gd name="T22" fmla="*/ 45 w 135"/>
                                  <a:gd name="T23" fmla="*/ 150 h 195"/>
                                  <a:gd name="T24" fmla="*/ 30 w 135"/>
                                  <a:gd name="T25" fmla="*/ 135 h 195"/>
                                  <a:gd name="T26" fmla="*/ 15 w 135"/>
                                  <a:gd name="T27" fmla="*/ 120 h 195"/>
                                  <a:gd name="T28" fmla="*/ 15 w 135"/>
                                  <a:gd name="T29" fmla="*/ 105 h 195"/>
                                  <a:gd name="T30" fmla="*/ 15 w 135"/>
                                  <a:gd name="T31" fmla="*/ 90 h 195"/>
                                  <a:gd name="T32" fmla="*/ 15 w 135"/>
                                  <a:gd name="T33" fmla="*/ 45 h 195"/>
                                  <a:gd name="T34" fmla="*/ 0 w 135"/>
                                  <a:gd name="T35" fmla="*/ 45 h 195"/>
                                  <a:gd name="T36" fmla="*/ 0 w 135"/>
                                  <a:gd name="T37" fmla="*/ 15 h 195"/>
                                  <a:gd name="T38" fmla="*/ 15 w 135"/>
                                  <a:gd name="T39" fmla="*/ 75 h 195"/>
                                  <a:gd name="T40" fmla="*/ 30 w 135"/>
                                  <a:gd name="T41" fmla="*/ 105 h 195"/>
                                  <a:gd name="T42" fmla="*/ 45 w 135"/>
                                  <a:gd name="T43" fmla="*/ 165 h 195"/>
                                  <a:gd name="T44" fmla="*/ 15 w 135"/>
                                  <a:gd name="T45" fmla="*/ 195 h 195"/>
                                  <a:gd name="T46" fmla="*/ 30 w 135"/>
                                  <a:gd name="T47" fmla="*/ 195 h 195"/>
                                  <a:gd name="T48" fmla="*/ 60 w 135"/>
                                  <a:gd name="T49" fmla="*/ 180 h 195"/>
                                  <a:gd name="T50" fmla="*/ 90 w 135"/>
                                  <a:gd name="T51" fmla="*/ 0 h 195"/>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Lst>
                                <a:ahLst/>
                                <a:cxnLst>
                                  <a:cxn ang="T52">
                                    <a:pos x="T0" y="T1"/>
                                  </a:cxn>
                                  <a:cxn ang="T53">
                                    <a:pos x="T2" y="T3"/>
                                  </a:cxn>
                                  <a:cxn ang="T54">
                                    <a:pos x="T4" y="T5"/>
                                  </a:cxn>
                                  <a:cxn ang="T55">
                                    <a:pos x="T6" y="T7"/>
                                  </a:cxn>
                                  <a:cxn ang="T56">
                                    <a:pos x="T8" y="T9"/>
                                  </a:cxn>
                                  <a:cxn ang="T57">
                                    <a:pos x="T10" y="T11"/>
                                  </a:cxn>
                                  <a:cxn ang="T58">
                                    <a:pos x="T12" y="T13"/>
                                  </a:cxn>
                                  <a:cxn ang="T59">
                                    <a:pos x="T14" y="T15"/>
                                  </a:cxn>
                                  <a:cxn ang="T60">
                                    <a:pos x="T16" y="T17"/>
                                  </a:cxn>
                                  <a:cxn ang="T61">
                                    <a:pos x="T18" y="T19"/>
                                  </a:cxn>
                                  <a:cxn ang="T62">
                                    <a:pos x="T20" y="T21"/>
                                  </a:cxn>
                                  <a:cxn ang="T63">
                                    <a:pos x="T22" y="T23"/>
                                  </a:cxn>
                                  <a:cxn ang="T64">
                                    <a:pos x="T24" y="T25"/>
                                  </a:cxn>
                                  <a:cxn ang="T65">
                                    <a:pos x="T26" y="T27"/>
                                  </a:cxn>
                                  <a:cxn ang="T66">
                                    <a:pos x="T28" y="T29"/>
                                  </a:cxn>
                                  <a:cxn ang="T67">
                                    <a:pos x="T30" y="T31"/>
                                  </a:cxn>
                                  <a:cxn ang="T68">
                                    <a:pos x="T32" y="T33"/>
                                  </a:cxn>
                                  <a:cxn ang="T69">
                                    <a:pos x="T34" y="T35"/>
                                  </a:cxn>
                                  <a:cxn ang="T70">
                                    <a:pos x="T36" y="T37"/>
                                  </a:cxn>
                                  <a:cxn ang="T71">
                                    <a:pos x="T38" y="T39"/>
                                  </a:cxn>
                                  <a:cxn ang="T72">
                                    <a:pos x="T40" y="T41"/>
                                  </a:cxn>
                                  <a:cxn ang="T73">
                                    <a:pos x="T42" y="T43"/>
                                  </a:cxn>
                                  <a:cxn ang="T74">
                                    <a:pos x="T44" y="T45"/>
                                  </a:cxn>
                                  <a:cxn ang="T75">
                                    <a:pos x="T46" y="T47"/>
                                  </a:cxn>
                                  <a:cxn ang="T76">
                                    <a:pos x="T48" y="T49"/>
                                  </a:cxn>
                                  <a:cxn ang="T77">
                                    <a:pos x="T50" y="T51"/>
                                  </a:cxn>
                                </a:cxnLst>
                                <a:rect l="0" t="0" r="r" b="b"/>
                                <a:pathLst>
                                  <a:path w="135" h="195" extrusionOk="0">
                                    <a:moveTo>
                                      <a:pt x="90" y="0"/>
                                    </a:moveTo>
                                    <a:lnTo>
                                      <a:pt x="75" y="15"/>
                                    </a:lnTo>
                                    <a:lnTo>
                                      <a:pt x="90" y="45"/>
                                    </a:lnTo>
                                    <a:lnTo>
                                      <a:pt x="105" y="30"/>
                                    </a:lnTo>
                                    <a:lnTo>
                                      <a:pt x="135" y="15"/>
                                    </a:lnTo>
                                    <a:lnTo>
                                      <a:pt x="75" y="45"/>
                                    </a:lnTo>
                                    <a:lnTo>
                                      <a:pt x="75" y="30"/>
                                    </a:lnTo>
                                    <a:lnTo>
                                      <a:pt x="60" y="45"/>
                                    </a:lnTo>
                                    <a:lnTo>
                                      <a:pt x="45" y="45"/>
                                    </a:lnTo>
                                    <a:lnTo>
                                      <a:pt x="45" y="75"/>
                                    </a:lnTo>
                                    <a:lnTo>
                                      <a:pt x="60" y="120"/>
                                    </a:lnTo>
                                    <a:lnTo>
                                      <a:pt x="45" y="150"/>
                                    </a:lnTo>
                                    <a:lnTo>
                                      <a:pt x="30" y="135"/>
                                    </a:lnTo>
                                    <a:lnTo>
                                      <a:pt x="15" y="120"/>
                                    </a:lnTo>
                                    <a:lnTo>
                                      <a:pt x="15" y="105"/>
                                    </a:lnTo>
                                    <a:lnTo>
                                      <a:pt x="15" y="90"/>
                                    </a:lnTo>
                                    <a:lnTo>
                                      <a:pt x="15" y="45"/>
                                    </a:lnTo>
                                    <a:lnTo>
                                      <a:pt x="0" y="45"/>
                                    </a:lnTo>
                                    <a:lnTo>
                                      <a:pt x="0" y="15"/>
                                    </a:lnTo>
                                    <a:lnTo>
                                      <a:pt x="15" y="75"/>
                                    </a:lnTo>
                                    <a:lnTo>
                                      <a:pt x="30" y="105"/>
                                    </a:lnTo>
                                    <a:lnTo>
                                      <a:pt x="45" y="165"/>
                                    </a:lnTo>
                                    <a:lnTo>
                                      <a:pt x="15" y="195"/>
                                    </a:lnTo>
                                    <a:lnTo>
                                      <a:pt x="30" y="195"/>
                                    </a:lnTo>
                                    <a:lnTo>
                                      <a:pt x="60" y="180"/>
                                    </a:lnTo>
                                    <a:lnTo>
                                      <a:pt x="90" y="0"/>
                                    </a:lnTo>
                                    <a:close/>
                                  </a:path>
                                </a:pathLst>
                              </a:custGeom>
                              <a:solidFill>
                                <a:srgbClr val="C0C0C0"/>
                              </a:solidFill>
                              <a:ln w="3175">
                                <a:solidFill>
                                  <a:srgbClr val="000000"/>
                                </a:solidFill>
                                <a:round/>
                                <a:headEnd/>
                                <a:tailEnd/>
                              </a:ln>
                            </wps:spPr>
                            <wps:bodyPr rot="0">
                              <a:prstTxWarp prst="textNoShape">
                                <a:avLst/>
                              </a:prstTxWarp>
                              <a:noAutofit/>
                            </wps:bodyPr>
                          </wps:wsp>
                          <wps:wsp>
                            <wps:cNvPr id="1431832351" name="Forma Livre: Forma 214"/>
                            <wps:cNvSpPr>
                              <a:spLocks noChangeAspect="1"/>
                            </wps:cNvSpPr>
                            <wps:spPr bwMode="auto">
                              <a:xfrm>
                                <a:off x="6900" y="4118"/>
                                <a:ext cx="135" cy="195"/>
                              </a:xfrm>
                              <a:custGeom>
                                <a:avLst/>
                                <a:gdLst>
                                  <a:gd name="T0" fmla="*/ 90 w 135"/>
                                  <a:gd name="T1" fmla="*/ 0 h 195"/>
                                  <a:gd name="T2" fmla="*/ 75 w 135"/>
                                  <a:gd name="T3" fmla="*/ 15 h 195"/>
                                  <a:gd name="T4" fmla="*/ 90 w 135"/>
                                  <a:gd name="T5" fmla="*/ 45 h 195"/>
                                  <a:gd name="T6" fmla="*/ 105 w 135"/>
                                  <a:gd name="T7" fmla="*/ 30 h 195"/>
                                  <a:gd name="T8" fmla="*/ 135 w 135"/>
                                  <a:gd name="T9" fmla="*/ 15 h 195"/>
                                  <a:gd name="T10" fmla="*/ 75 w 135"/>
                                  <a:gd name="T11" fmla="*/ 45 h 195"/>
                                  <a:gd name="T12" fmla="*/ 75 w 135"/>
                                  <a:gd name="T13" fmla="*/ 30 h 195"/>
                                  <a:gd name="T14" fmla="*/ 60 w 135"/>
                                  <a:gd name="T15" fmla="*/ 45 h 195"/>
                                  <a:gd name="T16" fmla="*/ 45 w 135"/>
                                  <a:gd name="T17" fmla="*/ 45 h 195"/>
                                  <a:gd name="T18" fmla="*/ 45 w 135"/>
                                  <a:gd name="T19" fmla="*/ 75 h 195"/>
                                  <a:gd name="T20" fmla="*/ 60 w 135"/>
                                  <a:gd name="T21" fmla="*/ 120 h 195"/>
                                  <a:gd name="T22" fmla="*/ 45 w 135"/>
                                  <a:gd name="T23" fmla="*/ 150 h 195"/>
                                  <a:gd name="T24" fmla="*/ 30 w 135"/>
                                  <a:gd name="T25" fmla="*/ 135 h 195"/>
                                  <a:gd name="T26" fmla="*/ 15 w 135"/>
                                  <a:gd name="T27" fmla="*/ 120 h 195"/>
                                  <a:gd name="T28" fmla="*/ 15 w 135"/>
                                  <a:gd name="T29" fmla="*/ 105 h 195"/>
                                  <a:gd name="T30" fmla="*/ 15 w 135"/>
                                  <a:gd name="T31" fmla="*/ 90 h 195"/>
                                  <a:gd name="T32" fmla="*/ 15 w 135"/>
                                  <a:gd name="T33" fmla="*/ 45 h 195"/>
                                  <a:gd name="T34" fmla="*/ 0 w 135"/>
                                  <a:gd name="T35" fmla="*/ 45 h 195"/>
                                  <a:gd name="T36" fmla="*/ 0 w 135"/>
                                  <a:gd name="T37" fmla="*/ 15 h 195"/>
                                  <a:gd name="T38" fmla="*/ 15 w 135"/>
                                  <a:gd name="T39" fmla="*/ 75 h 195"/>
                                  <a:gd name="T40" fmla="*/ 30 w 135"/>
                                  <a:gd name="T41" fmla="*/ 105 h 195"/>
                                  <a:gd name="T42" fmla="*/ 45 w 135"/>
                                  <a:gd name="T43" fmla="*/ 165 h 195"/>
                                  <a:gd name="T44" fmla="*/ 15 w 135"/>
                                  <a:gd name="T45" fmla="*/ 195 h 195"/>
                                  <a:gd name="T46" fmla="*/ 30 w 135"/>
                                  <a:gd name="T47" fmla="*/ 195 h 195"/>
                                  <a:gd name="T48" fmla="*/ 60 w 135"/>
                                  <a:gd name="T49" fmla="*/ 180 h 195"/>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Lst>
                                <a:ahLst/>
                                <a:cxnLst>
                                  <a:cxn ang="T50">
                                    <a:pos x="T0" y="T1"/>
                                  </a:cxn>
                                  <a:cxn ang="T51">
                                    <a:pos x="T2" y="T3"/>
                                  </a:cxn>
                                  <a:cxn ang="T52">
                                    <a:pos x="T4" y="T5"/>
                                  </a:cxn>
                                  <a:cxn ang="T53">
                                    <a:pos x="T6" y="T7"/>
                                  </a:cxn>
                                  <a:cxn ang="T54">
                                    <a:pos x="T8" y="T9"/>
                                  </a:cxn>
                                  <a:cxn ang="T55">
                                    <a:pos x="T10" y="T11"/>
                                  </a:cxn>
                                  <a:cxn ang="T56">
                                    <a:pos x="T12" y="T13"/>
                                  </a:cxn>
                                  <a:cxn ang="T57">
                                    <a:pos x="T14" y="T15"/>
                                  </a:cxn>
                                  <a:cxn ang="T58">
                                    <a:pos x="T16" y="T17"/>
                                  </a:cxn>
                                  <a:cxn ang="T59">
                                    <a:pos x="T18" y="T19"/>
                                  </a:cxn>
                                  <a:cxn ang="T60">
                                    <a:pos x="T20" y="T21"/>
                                  </a:cxn>
                                  <a:cxn ang="T61">
                                    <a:pos x="T22" y="T23"/>
                                  </a:cxn>
                                  <a:cxn ang="T62">
                                    <a:pos x="T24" y="T25"/>
                                  </a:cxn>
                                  <a:cxn ang="T63">
                                    <a:pos x="T26" y="T27"/>
                                  </a:cxn>
                                  <a:cxn ang="T64">
                                    <a:pos x="T28" y="T29"/>
                                  </a:cxn>
                                  <a:cxn ang="T65">
                                    <a:pos x="T30" y="T31"/>
                                  </a:cxn>
                                  <a:cxn ang="T66">
                                    <a:pos x="T32" y="T33"/>
                                  </a:cxn>
                                  <a:cxn ang="T67">
                                    <a:pos x="T34" y="T35"/>
                                  </a:cxn>
                                  <a:cxn ang="T68">
                                    <a:pos x="T36" y="T37"/>
                                  </a:cxn>
                                  <a:cxn ang="T69">
                                    <a:pos x="T38" y="T39"/>
                                  </a:cxn>
                                  <a:cxn ang="T70">
                                    <a:pos x="T40" y="T41"/>
                                  </a:cxn>
                                  <a:cxn ang="T71">
                                    <a:pos x="T42" y="T43"/>
                                  </a:cxn>
                                  <a:cxn ang="T72">
                                    <a:pos x="T44" y="T45"/>
                                  </a:cxn>
                                  <a:cxn ang="T73">
                                    <a:pos x="T46" y="T47"/>
                                  </a:cxn>
                                  <a:cxn ang="T74">
                                    <a:pos x="T48" y="T49"/>
                                  </a:cxn>
                                </a:cxnLst>
                                <a:rect l="0" t="0" r="r" b="b"/>
                                <a:pathLst>
                                  <a:path w="135" h="195" extrusionOk="0">
                                    <a:moveTo>
                                      <a:pt x="90" y="0"/>
                                    </a:moveTo>
                                    <a:lnTo>
                                      <a:pt x="75" y="15"/>
                                    </a:lnTo>
                                    <a:lnTo>
                                      <a:pt x="90" y="45"/>
                                    </a:lnTo>
                                    <a:lnTo>
                                      <a:pt x="105" y="30"/>
                                    </a:lnTo>
                                    <a:lnTo>
                                      <a:pt x="135" y="15"/>
                                    </a:lnTo>
                                    <a:lnTo>
                                      <a:pt x="75" y="45"/>
                                    </a:lnTo>
                                    <a:lnTo>
                                      <a:pt x="75" y="30"/>
                                    </a:lnTo>
                                    <a:lnTo>
                                      <a:pt x="60" y="45"/>
                                    </a:lnTo>
                                    <a:lnTo>
                                      <a:pt x="45" y="45"/>
                                    </a:lnTo>
                                    <a:lnTo>
                                      <a:pt x="45" y="75"/>
                                    </a:lnTo>
                                    <a:lnTo>
                                      <a:pt x="60" y="120"/>
                                    </a:lnTo>
                                    <a:lnTo>
                                      <a:pt x="45" y="150"/>
                                    </a:lnTo>
                                    <a:lnTo>
                                      <a:pt x="30" y="135"/>
                                    </a:lnTo>
                                    <a:lnTo>
                                      <a:pt x="15" y="120"/>
                                    </a:lnTo>
                                    <a:lnTo>
                                      <a:pt x="15" y="105"/>
                                    </a:lnTo>
                                    <a:lnTo>
                                      <a:pt x="15" y="90"/>
                                    </a:lnTo>
                                    <a:lnTo>
                                      <a:pt x="15" y="45"/>
                                    </a:lnTo>
                                    <a:lnTo>
                                      <a:pt x="0" y="45"/>
                                    </a:lnTo>
                                    <a:lnTo>
                                      <a:pt x="0" y="15"/>
                                    </a:lnTo>
                                    <a:lnTo>
                                      <a:pt x="15" y="75"/>
                                    </a:lnTo>
                                    <a:lnTo>
                                      <a:pt x="30" y="105"/>
                                    </a:lnTo>
                                    <a:lnTo>
                                      <a:pt x="45" y="165"/>
                                    </a:lnTo>
                                    <a:lnTo>
                                      <a:pt x="15" y="195"/>
                                    </a:lnTo>
                                    <a:lnTo>
                                      <a:pt x="30" y="195"/>
                                    </a:lnTo>
                                    <a:lnTo>
                                      <a:pt x="60" y="180"/>
                                    </a:lnTo>
                                  </a:path>
                                </a:pathLst>
                              </a:custGeom>
                              <a:noFill/>
                              <a:ln w="3175">
                                <a:solidFill>
                                  <a:srgbClr val="000000"/>
                                </a:solidFill>
                                <a:round/>
                                <a:headEnd/>
                                <a:tailEnd/>
                              </a:ln>
                            </wps:spPr>
                            <wps:bodyPr rot="0">
                              <a:prstTxWarp prst="textNoShape">
                                <a:avLst/>
                              </a:prstTxWarp>
                              <a:noAutofit/>
                            </wps:bodyPr>
                          </wps:wsp>
                        </wpg:grpSp>
                        <wpg:grpSp>
                          <wpg:cNvPr id="1431832352" name="Agrupar 215"/>
                          <wpg:cNvGrpSpPr/>
                          <wpg:grpSpPr bwMode="auto">
                            <a:xfrm>
                              <a:off x="6810" y="4193"/>
                              <a:ext cx="60" cy="15"/>
                              <a:chOff x="6810" y="4193"/>
                              <a:chExt cx="60" cy="15"/>
                            </a:xfrm>
                          </wpg:grpSpPr>
                          <wps:wsp>
                            <wps:cNvPr id="1431832353" name="Forma Livre: Forma 216"/>
                            <wps:cNvSpPr>
                              <a:spLocks noChangeAspect="1"/>
                            </wps:cNvSpPr>
                            <wps:spPr bwMode="auto">
                              <a:xfrm>
                                <a:off x="6810" y="4193"/>
                                <a:ext cx="60" cy="15"/>
                              </a:xfrm>
                              <a:custGeom>
                                <a:avLst/>
                                <a:gdLst>
                                  <a:gd name="T0" fmla="*/ 0 w 60"/>
                                  <a:gd name="T1" fmla="*/ 0 h 15"/>
                                  <a:gd name="T2" fmla="*/ 45 w 60"/>
                                  <a:gd name="T3" fmla="*/ 0 h 15"/>
                                  <a:gd name="T4" fmla="*/ 45 w 60"/>
                                  <a:gd name="T5" fmla="*/ 15 h 15"/>
                                  <a:gd name="T6" fmla="*/ 60 w 60"/>
                                  <a:gd name="T7" fmla="*/ 15 h 15"/>
                                  <a:gd name="T8" fmla="*/ 0 w 60"/>
                                  <a:gd name="T9" fmla="*/ 0 h 1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15" extrusionOk="0">
                                    <a:moveTo>
                                      <a:pt x="0" y="0"/>
                                    </a:moveTo>
                                    <a:lnTo>
                                      <a:pt x="45" y="0"/>
                                    </a:lnTo>
                                    <a:lnTo>
                                      <a:pt x="45" y="15"/>
                                    </a:lnTo>
                                    <a:lnTo>
                                      <a:pt x="60" y="15"/>
                                    </a:lnTo>
                                    <a:lnTo>
                                      <a:pt x="0" y="0"/>
                                    </a:lnTo>
                                    <a:close/>
                                  </a:path>
                                </a:pathLst>
                              </a:custGeom>
                              <a:solidFill>
                                <a:srgbClr val="C0C0C0"/>
                              </a:solidFill>
                              <a:ln w="3175">
                                <a:solidFill>
                                  <a:srgbClr val="000000"/>
                                </a:solidFill>
                                <a:round/>
                                <a:headEnd/>
                                <a:tailEnd/>
                              </a:ln>
                            </wps:spPr>
                            <wps:bodyPr rot="0">
                              <a:prstTxWarp prst="textNoShape">
                                <a:avLst/>
                              </a:prstTxWarp>
                              <a:noAutofit/>
                            </wps:bodyPr>
                          </wps:wsp>
                          <wps:wsp>
                            <wps:cNvPr id="1431832354" name="Forma Livre: Forma 217"/>
                            <wps:cNvSpPr>
                              <a:spLocks noChangeAspect="1"/>
                            </wps:cNvSpPr>
                            <wps:spPr bwMode="auto">
                              <a:xfrm>
                                <a:off x="6810" y="4193"/>
                                <a:ext cx="60" cy="15"/>
                              </a:xfrm>
                              <a:custGeom>
                                <a:avLst/>
                                <a:gdLst>
                                  <a:gd name="T0" fmla="*/ 0 w 60"/>
                                  <a:gd name="T1" fmla="*/ 0 h 15"/>
                                  <a:gd name="T2" fmla="*/ 45 w 60"/>
                                  <a:gd name="T3" fmla="*/ 0 h 15"/>
                                  <a:gd name="T4" fmla="*/ 45 w 60"/>
                                  <a:gd name="T5" fmla="*/ 15 h 15"/>
                                  <a:gd name="T6" fmla="*/ 60 w 60"/>
                                  <a:gd name="T7" fmla="*/ 15 h 1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60" h="15" extrusionOk="0">
                                    <a:moveTo>
                                      <a:pt x="0" y="0"/>
                                    </a:moveTo>
                                    <a:lnTo>
                                      <a:pt x="45" y="0"/>
                                    </a:lnTo>
                                    <a:lnTo>
                                      <a:pt x="45" y="15"/>
                                    </a:lnTo>
                                    <a:lnTo>
                                      <a:pt x="60" y="15"/>
                                    </a:lnTo>
                                  </a:path>
                                </a:pathLst>
                              </a:custGeom>
                              <a:noFill/>
                              <a:ln w="3175">
                                <a:solidFill>
                                  <a:srgbClr val="000000"/>
                                </a:solidFill>
                                <a:round/>
                                <a:headEnd/>
                                <a:tailEnd/>
                              </a:ln>
                            </wps:spPr>
                            <wps:bodyPr rot="0">
                              <a:prstTxWarp prst="textNoShape">
                                <a:avLst/>
                              </a:prstTxWarp>
                              <a:noAutofit/>
                            </wps:bodyPr>
                          </wps:wsp>
                        </wpg:grpSp>
                        <wps:wsp>
                          <wps:cNvPr id="1431832355" name="Forma Livre: Forma 218"/>
                          <wps:cNvSpPr>
                            <a:spLocks noChangeAspect="1"/>
                          </wps:cNvSpPr>
                          <wps:spPr bwMode="auto">
                            <a:xfrm>
                              <a:off x="6735" y="4358"/>
                              <a:ext cx="60" cy="45"/>
                            </a:xfrm>
                            <a:custGeom>
                              <a:avLst/>
                              <a:gdLst>
                                <a:gd name="T0" fmla="*/ 0 w 60"/>
                                <a:gd name="T1" fmla="*/ 15 h 45"/>
                                <a:gd name="T2" fmla="*/ 30 w 60"/>
                                <a:gd name="T3" fmla="*/ 15 h 45"/>
                                <a:gd name="T4" fmla="*/ 45 w 60"/>
                                <a:gd name="T5" fmla="*/ 0 h 45"/>
                                <a:gd name="T6" fmla="*/ 60 w 60"/>
                                <a:gd name="T7" fmla="*/ 0 h 45"/>
                                <a:gd name="T8" fmla="*/ 60 w 60"/>
                                <a:gd name="T9" fmla="*/ 45 h 45"/>
                                <a:gd name="T10" fmla="*/ 0 w 60"/>
                                <a:gd name="T11" fmla="*/ 45 h 45"/>
                                <a:gd name="T12" fmla="*/ 0 w 60"/>
                                <a:gd name="T13" fmla="*/ 45 h 45"/>
                                <a:gd name="T14" fmla="*/ 0 w 60"/>
                                <a:gd name="T15" fmla="*/ 15 h 45"/>
                                <a:gd name="T16" fmla="*/ 0 60000 65536"/>
                                <a:gd name="T17" fmla="*/ 0 60000 65536"/>
                                <a:gd name="T18" fmla="*/ 0 60000 65536"/>
                                <a:gd name="T19" fmla="*/ 0 60000 65536"/>
                                <a:gd name="T20" fmla="*/ 0 60000 65536"/>
                                <a:gd name="T21" fmla="*/ 0 60000 65536"/>
                                <a:gd name="T22" fmla="*/ 0 60000 65536"/>
                                <a:gd name="T23" fmla="*/ 0 60000 65536"/>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0" t="0" r="r" b="b"/>
                              <a:pathLst>
                                <a:path w="60" h="45" extrusionOk="0">
                                  <a:moveTo>
                                    <a:pt x="0" y="15"/>
                                  </a:moveTo>
                                  <a:lnTo>
                                    <a:pt x="30" y="15"/>
                                  </a:lnTo>
                                  <a:lnTo>
                                    <a:pt x="45" y="0"/>
                                  </a:lnTo>
                                  <a:lnTo>
                                    <a:pt x="60" y="0"/>
                                  </a:lnTo>
                                  <a:lnTo>
                                    <a:pt x="60" y="45"/>
                                  </a:lnTo>
                                  <a:lnTo>
                                    <a:pt x="0" y="45"/>
                                  </a:lnTo>
                                  <a:lnTo>
                                    <a:pt x="0" y="15"/>
                                  </a:lnTo>
                                  <a:close/>
                                </a:path>
                              </a:pathLst>
                            </a:custGeom>
                            <a:solidFill>
                              <a:srgbClr val="C0C0C0"/>
                            </a:solidFill>
                            <a:ln w="3175">
                              <a:solidFill>
                                <a:srgbClr val="000000"/>
                              </a:solidFill>
                              <a:round/>
                              <a:headEnd/>
                              <a:tailEnd/>
                            </a:ln>
                          </wps:spPr>
                          <wps:bodyPr rot="0">
                            <a:prstTxWarp prst="textNoShape">
                              <a:avLst/>
                            </a:prstTxWarp>
                            <a:noAutofit/>
                          </wps:bodyPr>
                        </wps:wsp>
                        <wpg:grpSp>
                          <wpg:cNvPr id="1431832356" name="Agrupar 219"/>
                          <wpg:cNvGrpSpPr/>
                          <wpg:grpSpPr bwMode="auto">
                            <a:xfrm>
                              <a:off x="6690" y="4238"/>
                              <a:ext cx="120" cy="165"/>
                              <a:chOff x="6690" y="4238"/>
                              <a:chExt cx="120" cy="165"/>
                            </a:xfrm>
                          </wpg:grpSpPr>
                          <wps:wsp>
                            <wps:cNvPr id="1431832357" name="Forma Livre: Forma 220"/>
                            <wps:cNvSpPr>
                              <a:spLocks noChangeAspect="1"/>
                            </wps:cNvSpPr>
                            <wps:spPr bwMode="auto">
                              <a:xfrm>
                                <a:off x="6690" y="4238"/>
                                <a:ext cx="120" cy="165"/>
                              </a:xfrm>
                              <a:custGeom>
                                <a:avLst/>
                                <a:gdLst>
                                  <a:gd name="T0" fmla="*/ 90 w 120"/>
                                  <a:gd name="T1" fmla="*/ 0 h 165"/>
                                  <a:gd name="T2" fmla="*/ 120 w 120"/>
                                  <a:gd name="T3" fmla="*/ 30 h 165"/>
                                  <a:gd name="T4" fmla="*/ 120 w 120"/>
                                  <a:gd name="T5" fmla="*/ 45 h 165"/>
                                  <a:gd name="T6" fmla="*/ 105 w 120"/>
                                  <a:gd name="T7" fmla="*/ 75 h 165"/>
                                  <a:gd name="T8" fmla="*/ 90 w 120"/>
                                  <a:gd name="T9" fmla="*/ 60 h 165"/>
                                  <a:gd name="T10" fmla="*/ 75 w 120"/>
                                  <a:gd name="T11" fmla="*/ 75 h 165"/>
                                  <a:gd name="T12" fmla="*/ 75 w 120"/>
                                  <a:gd name="T13" fmla="*/ 90 h 165"/>
                                  <a:gd name="T14" fmla="*/ 60 w 120"/>
                                  <a:gd name="T15" fmla="*/ 105 h 165"/>
                                  <a:gd name="T16" fmla="*/ 60 w 120"/>
                                  <a:gd name="T17" fmla="*/ 135 h 165"/>
                                  <a:gd name="T18" fmla="*/ 45 w 120"/>
                                  <a:gd name="T19" fmla="*/ 105 h 165"/>
                                  <a:gd name="T20" fmla="*/ 30 w 120"/>
                                  <a:gd name="T21" fmla="*/ 135 h 165"/>
                                  <a:gd name="T22" fmla="*/ 15 w 120"/>
                                  <a:gd name="T23" fmla="*/ 165 h 165"/>
                                  <a:gd name="T24" fmla="*/ 0 w 120"/>
                                  <a:gd name="T25" fmla="*/ 135 h 165"/>
                                  <a:gd name="T26" fmla="*/ 0 w 120"/>
                                  <a:gd name="T27" fmla="*/ 120 h 165"/>
                                  <a:gd name="T28" fmla="*/ 30 w 120"/>
                                  <a:gd name="T29" fmla="*/ 120 h 165"/>
                                  <a:gd name="T30" fmla="*/ 30 w 120"/>
                                  <a:gd name="T31" fmla="*/ 105 h 165"/>
                                  <a:gd name="T32" fmla="*/ 60 w 120"/>
                                  <a:gd name="T33" fmla="*/ 75 h 165"/>
                                  <a:gd name="T34" fmla="*/ 60 w 120"/>
                                  <a:gd name="T35" fmla="*/ 45 h 165"/>
                                  <a:gd name="T36" fmla="*/ 90 w 120"/>
                                  <a:gd name="T37" fmla="*/ 0 h 165"/>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Lst>
                                <a:ahLst/>
                                <a:cxnLst>
                                  <a:cxn ang="T38">
                                    <a:pos x="T0" y="T1"/>
                                  </a:cxn>
                                  <a:cxn ang="T39">
                                    <a:pos x="T2" y="T3"/>
                                  </a:cxn>
                                  <a:cxn ang="T40">
                                    <a:pos x="T4" y="T5"/>
                                  </a:cxn>
                                  <a:cxn ang="T41">
                                    <a:pos x="T6" y="T7"/>
                                  </a:cxn>
                                  <a:cxn ang="T42">
                                    <a:pos x="T8" y="T9"/>
                                  </a:cxn>
                                  <a:cxn ang="T43">
                                    <a:pos x="T10" y="T11"/>
                                  </a:cxn>
                                  <a:cxn ang="T44">
                                    <a:pos x="T12" y="T13"/>
                                  </a:cxn>
                                  <a:cxn ang="T45">
                                    <a:pos x="T14" y="T15"/>
                                  </a:cxn>
                                  <a:cxn ang="T46">
                                    <a:pos x="T16" y="T17"/>
                                  </a:cxn>
                                  <a:cxn ang="T47">
                                    <a:pos x="T18" y="T19"/>
                                  </a:cxn>
                                  <a:cxn ang="T48">
                                    <a:pos x="T20" y="T21"/>
                                  </a:cxn>
                                  <a:cxn ang="T49">
                                    <a:pos x="T22" y="T23"/>
                                  </a:cxn>
                                  <a:cxn ang="T50">
                                    <a:pos x="T24" y="T25"/>
                                  </a:cxn>
                                  <a:cxn ang="T51">
                                    <a:pos x="T26" y="T27"/>
                                  </a:cxn>
                                  <a:cxn ang="T52">
                                    <a:pos x="T28" y="T29"/>
                                  </a:cxn>
                                  <a:cxn ang="T53">
                                    <a:pos x="T30" y="T31"/>
                                  </a:cxn>
                                  <a:cxn ang="T54">
                                    <a:pos x="T32" y="T33"/>
                                  </a:cxn>
                                  <a:cxn ang="T55">
                                    <a:pos x="T34" y="T35"/>
                                  </a:cxn>
                                  <a:cxn ang="T56">
                                    <a:pos x="T36" y="T37"/>
                                  </a:cxn>
                                </a:cxnLst>
                                <a:rect l="0" t="0" r="r" b="b"/>
                                <a:pathLst>
                                  <a:path w="120" h="165" extrusionOk="0">
                                    <a:moveTo>
                                      <a:pt x="90" y="0"/>
                                    </a:moveTo>
                                    <a:lnTo>
                                      <a:pt x="120" y="30"/>
                                    </a:lnTo>
                                    <a:lnTo>
                                      <a:pt x="120" y="45"/>
                                    </a:lnTo>
                                    <a:lnTo>
                                      <a:pt x="105" y="75"/>
                                    </a:lnTo>
                                    <a:lnTo>
                                      <a:pt x="90" y="60"/>
                                    </a:lnTo>
                                    <a:lnTo>
                                      <a:pt x="75" y="75"/>
                                    </a:lnTo>
                                    <a:lnTo>
                                      <a:pt x="75" y="90"/>
                                    </a:lnTo>
                                    <a:lnTo>
                                      <a:pt x="60" y="105"/>
                                    </a:lnTo>
                                    <a:lnTo>
                                      <a:pt x="60" y="135"/>
                                    </a:lnTo>
                                    <a:lnTo>
                                      <a:pt x="45" y="105"/>
                                    </a:lnTo>
                                    <a:lnTo>
                                      <a:pt x="30" y="135"/>
                                    </a:lnTo>
                                    <a:lnTo>
                                      <a:pt x="15" y="165"/>
                                    </a:lnTo>
                                    <a:lnTo>
                                      <a:pt x="0" y="135"/>
                                    </a:lnTo>
                                    <a:lnTo>
                                      <a:pt x="0" y="120"/>
                                    </a:lnTo>
                                    <a:lnTo>
                                      <a:pt x="30" y="120"/>
                                    </a:lnTo>
                                    <a:lnTo>
                                      <a:pt x="30" y="105"/>
                                    </a:lnTo>
                                    <a:lnTo>
                                      <a:pt x="60" y="75"/>
                                    </a:lnTo>
                                    <a:lnTo>
                                      <a:pt x="60" y="45"/>
                                    </a:lnTo>
                                    <a:lnTo>
                                      <a:pt x="90" y="0"/>
                                    </a:lnTo>
                                    <a:close/>
                                  </a:path>
                                </a:pathLst>
                              </a:custGeom>
                              <a:solidFill>
                                <a:srgbClr val="C0C0C0"/>
                              </a:solidFill>
                              <a:ln w="3175">
                                <a:solidFill>
                                  <a:srgbClr val="000000"/>
                                </a:solidFill>
                                <a:round/>
                                <a:headEnd/>
                                <a:tailEnd/>
                              </a:ln>
                            </wps:spPr>
                            <wps:bodyPr rot="0">
                              <a:prstTxWarp prst="textNoShape">
                                <a:avLst/>
                              </a:prstTxWarp>
                              <a:noAutofit/>
                            </wps:bodyPr>
                          </wps:wsp>
                          <wps:wsp>
                            <wps:cNvPr id="1431832358" name="Forma Livre: Forma 221"/>
                            <wps:cNvSpPr>
                              <a:spLocks noChangeAspect="1"/>
                            </wps:cNvSpPr>
                            <wps:spPr bwMode="auto">
                              <a:xfrm>
                                <a:off x="6690" y="4238"/>
                                <a:ext cx="120" cy="165"/>
                              </a:xfrm>
                              <a:custGeom>
                                <a:avLst/>
                                <a:gdLst>
                                  <a:gd name="T0" fmla="*/ 90 w 120"/>
                                  <a:gd name="T1" fmla="*/ 0 h 165"/>
                                  <a:gd name="T2" fmla="*/ 120 w 120"/>
                                  <a:gd name="T3" fmla="*/ 30 h 165"/>
                                  <a:gd name="T4" fmla="*/ 120 w 120"/>
                                  <a:gd name="T5" fmla="*/ 45 h 165"/>
                                  <a:gd name="T6" fmla="*/ 105 w 120"/>
                                  <a:gd name="T7" fmla="*/ 75 h 165"/>
                                  <a:gd name="T8" fmla="*/ 90 w 120"/>
                                  <a:gd name="T9" fmla="*/ 60 h 165"/>
                                  <a:gd name="T10" fmla="*/ 75 w 120"/>
                                  <a:gd name="T11" fmla="*/ 75 h 165"/>
                                  <a:gd name="T12" fmla="*/ 75 w 120"/>
                                  <a:gd name="T13" fmla="*/ 90 h 165"/>
                                  <a:gd name="T14" fmla="*/ 60 w 120"/>
                                  <a:gd name="T15" fmla="*/ 105 h 165"/>
                                  <a:gd name="T16" fmla="*/ 60 w 120"/>
                                  <a:gd name="T17" fmla="*/ 135 h 165"/>
                                  <a:gd name="T18" fmla="*/ 45 w 120"/>
                                  <a:gd name="T19" fmla="*/ 105 h 165"/>
                                  <a:gd name="T20" fmla="*/ 30 w 120"/>
                                  <a:gd name="T21" fmla="*/ 135 h 165"/>
                                  <a:gd name="T22" fmla="*/ 15 w 120"/>
                                  <a:gd name="T23" fmla="*/ 165 h 165"/>
                                  <a:gd name="T24" fmla="*/ 0 w 120"/>
                                  <a:gd name="T25" fmla="*/ 135 h 165"/>
                                  <a:gd name="T26" fmla="*/ 0 w 120"/>
                                  <a:gd name="T27" fmla="*/ 120 h 165"/>
                                  <a:gd name="T28" fmla="*/ 30 w 120"/>
                                  <a:gd name="T29" fmla="*/ 120 h 165"/>
                                  <a:gd name="T30" fmla="*/ 30 w 120"/>
                                  <a:gd name="T31" fmla="*/ 105 h 165"/>
                                  <a:gd name="T32" fmla="*/ 60 w 120"/>
                                  <a:gd name="T33" fmla="*/ 75 h 165"/>
                                  <a:gd name="T34" fmla="*/ 60 w 120"/>
                                  <a:gd name="T35" fmla="*/ 45 h 165"/>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120" h="165" extrusionOk="0">
                                    <a:moveTo>
                                      <a:pt x="90" y="0"/>
                                    </a:moveTo>
                                    <a:lnTo>
                                      <a:pt x="120" y="30"/>
                                    </a:lnTo>
                                    <a:lnTo>
                                      <a:pt x="120" y="45"/>
                                    </a:lnTo>
                                    <a:lnTo>
                                      <a:pt x="105" y="75"/>
                                    </a:lnTo>
                                    <a:lnTo>
                                      <a:pt x="90" y="60"/>
                                    </a:lnTo>
                                    <a:lnTo>
                                      <a:pt x="75" y="75"/>
                                    </a:lnTo>
                                    <a:lnTo>
                                      <a:pt x="75" y="90"/>
                                    </a:lnTo>
                                    <a:lnTo>
                                      <a:pt x="60" y="105"/>
                                    </a:lnTo>
                                    <a:lnTo>
                                      <a:pt x="60" y="135"/>
                                    </a:lnTo>
                                    <a:lnTo>
                                      <a:pt x="45" y="105"/>
                                    </a:lnTo>
                                    <a:lnTo>
                                      <a:pt x="30" y="135"/>
                                    </a:lnTo>
                                    <a:lnTo>
                                      <a:pt x="15" y="165"/>
                                    </a:lnTo>
                                    <a:lnTo>
                                      <a:pt x="0" y="135"/>
                                    </a:lnTo>
                                    <a:lnTo>
                                      <a:pt x="0" y="120"/>
                                    </a:lnTo>
                                    <a:lnTo>
                                      <a:pt x="30" y="120"/>
                                    </a:lnTo>
                                    <a:lnTo>
                                      <a:pt x="30" y="105"/>
                                    </a:lnTo>
                                    <a:lnTo>
                                      <a:pt x="60" y="75"/>
                                    </a:lnTo>
                                    <a:lnTo>
                                      <a:pt x="60" y="45"/>
                                    </a:lnTo>
                                  </a:path>
                                </a:pathLst>
                              </a:custGeom>
                              <a:noFill/>
                              <a:ln w="3175">
                                <a:solidFill>
                                  <a:srgbClr val="000000"/>
                                </a:solidFill>
                                <a:round/>
                                <a:headEnd/>
                                <a:tailEnd/>
                              </a:ln>
                            </wps:spPr>
                            <wps:bodyPr rot="0">
                              <a:prstTxWarp prst="textNoShape">
                                <a:avLst/>
                              </a:prstTxWarp>
                              <a:noAutofit/>
                            </wps:bodyPr>
                          </wps:wsp>
                        </wpg:grpSp>
                        <wpg:grpSp>
                          <wpg:cNvPr id="1431832359" name="Agrupar 222"/>
                          <wpg:cNvGrpSpPr/>
                          <wpg:grpSpPr bwMode="auto">
                            <a:xfrm>
                              <a:off x="6750" y="4178"/>
                              <a:ext cx="30" cy="15"/>
                              <a:chOff x="6750" y="4178"/>
                              <a:chExt cx="30" cy="15"/>
                            </a:xfrm>
                          </wpg:grpSpPr>
                          <wps:wsp>
                            <wps:cNvPr id="1431832360" name="Forma Livre: Forma 223"/>
                            <wps:cNvSpPr>
                              <a:spLocks noChangeAspect="1"/>
                            </wps:cNvSpPr>
                            <wps:spPr bwMode="auto">
                              <a:xfrm>
                                <a:off x="6750" y="4178"/>
                                <a:ext cx="30" cy="15"/>
                              </a:xfrm>
                              <a:custGeom>
                                <a:avLst/>
                                <a:gdLst>
                                  <a:gd name="T0" fmla="*/ 0 w 30"/>
                                  <a:gd name="T1" fmla="*/ 0 h 15"/>
                                  <a:gd name="T2" fmla="*/ 0 w 30"/>
                                  <a:gd name="T3" fmla="*/ 15 h 15"/>
                                  <a:gd name="T4" fmla="*/ 30 w 30"/>
                                  <a:gd name="T5" fmla="*/ 15 h 15"/>
                                  <a:gd name="T6" fmla="*/ 0 w 30"/>
                                  <a:gd name="T7" fmla="*/ 0 h 1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30" h="15" extrusionOk="0">
                                    <a:moveTo>
                                      <a:pt x="0" y="0"/>
                                    </a:moveTo>
                                    <a:lnTo>
                                      <a:pt x="0" y="15"/>
                                    </a:lnTo>
                                    <a:lnTo>
                                      <a:pt x="30" y="15"/>
                                    </a:lnTo>
                                    <a:lnTo>
                                      <a:pt x="0" y="0"/>
                                    </a:lnTo>
                                    <a:close/>
                                  </a:path>
                                </a:pathLst>
                              </a:custGeom>
                              <a:solidFill>
                                <a:srgbClr val="C0C0C0"/>
                              </a:solidFill>
                              <a:ln w="3175">
                                <a:solidFill>
                                  <a:srgbClr val="000000"/>
                                </a:solidFill>
                                <a:round/>
                                <a:headEnd/>
                                <a:tailEnd/>
                              </a:ln>
                            </wps:spPr>
                            <wps:bodyPr rot="0">
                              <a:prstTxWarp prst="textNoShape">
                                <a:avLst/>
                              </a:prstTxWarp>
                              <a:noAutofit/>
                            </wps:bodyPr>
                          </wps:wsp>
                          <wps:wsp>
                            <wps:cNvPr id="1431832361" name="Forma Livre: Forma 224"/>
                            <wps:cNvSpPr>
                              <a:spLocks noChangeAspect="1"/>
                            </wps:cNvSpPr>
                            <wps:spPr bwMode="auto">
                              <a:xfrm>
                                <a:off x="6750" y="4178"/>
                                <a:ext cx="30" cy="15"/>
                              </a:xfrm>
                              <a:custGeom>
                                <a:avLst/>
                                <a:gdLst>
                                  <a:gd name="T0" fmla="*/ 0 w 30"/>
                                  <a:gd name="T1" fmla="*/ 0 h 15"/>
                                  <a:gd name="T2" fmla="*/ 0 w 30"/>
                                  <a:gd name="T3" fmla="*/ 15 h 15"/>
                                  <a:gd name="T4" fmla="*/ 30 w 30"/>
                                  <a:gd name="T5" fmla="*/ 15 h 15"/>
                                  <a:gd name="T6" fmla="*/ 0 60000 65536"/>
                                  <a:gd name="T7" fmla="*/ 0 60000 65536"/>
                                  <a:gd name="T8" fmla="*/ 0 60000 65536"/>
                                </a:gdLst>
                                <a:ahLst/>
                                <a:cxnLst>
                                  <a:cxn ang="T6">
                                    <a:pos x="T0" y="T1"/>
                                  </a:cxn>
                                  <a:cxn ang="T7">
                                    <a:pos x="T2" y="T3"/>
                                  </a:cxn>
                                  <a:cxn ang="T8">
                                    <a:pos x="T4" y="T5"/>
                                  </a:cxn>
                                </a:cxnLst>
                                <a:rect l="0" t="0" r="r" b="b"/>
                                <a:pathLst>
                                  <a:path w="30" h="15" extrusionOk="0">
                                    <a:moveTo>
                                      <a:pt x="0" y="0"/>
                                    </a:moveTo>
                                    <a:lnTo>
                                      <a:pt x="0" y="15"/>
                                    </a:lnTo>
                                    <a:lnTo>
                                      <a:pt x="30" y="15"/>
                                    </a:lnTo>
                                  </a:path>
                                </a:pathLst>
                              </a:custGeom>
                              <a:noFill/>
                              <a:ln w="3175">
                                <a:solidFill>
                                  <a:srgbClr val="000000"/>
                                </a:solidFill>
                                <a:round/>
                                <a:headEnd/>
                                <a:tailEnd/>
                              </a:ln>
                            </wps:spPr>
                            <wps:bodyPr rot="0">
                              <a:prstTxWarp prst="textNoShape">
                                <a:avLst/>
                              </a:prstTxWarp>
                              <a:noAutofit/>
                            </wps:bodyPr>
                          </wps:wsp>
                        </wpg:grpSp>
                        <wpg:grpSp>
                          <wpg:cNvPr id="1431832362" name="Agrupar 225"/>
                          <wpg:cNvGrpSpPr/>
                          <wpg:grpSpPr bwMode="auto">
                            <a:xfrm>
                              <a:off x="6735" y="4223"/>
                              <a:ext cx="1" cy="1"/>
                              <a:chOff x="6735" y="4223"/>
                              <a:chExt cx="1" cy="1"/>
                            </a:xfrm>
                          </wpg:grpSpPr>
                          <wps:wsp>
                            <wps:cNvPr id="1431832363" name="Conector reto 226"/>
                            <wps:cNvCnPr/>
                            <wps:spPr bwMode="auto">
                              <a:xfrm>
                                <a:off x="6735" y="4223"/>
                                <a:ext cx="1" cy="1"/>
                              </a:xfrm>
                              <a:prstGeom prst="line">
                                <a:avLst/>
                              </a:prstGeom>
                              <a:noFill/>
                              <a:ln w="3175">
                                <a:solidFill>
                                  <a:srgbClr val="FFFFFF"/>
                                </a:solidFill>
                                <a:round/>
                                <a:headEnd/>
                                <a:tailEnd/>
                              </a:ln>
                            </wps:spPr>
                            <wps:bodyPr/>
                          </wps:wsp>
                          <wps:wsp>
                            <wps:cNvPr id="1431832364" name="Conector reto 227"/>
                            <wps:cNvCnPr/>
                            <wps:spPr bwMode="auto">
                              <a:xfrm>
                                <a:off x="6735" y="4223"/>
                                <a:ext cx="1" cy="1"/>
                              </a:xfrm>
                              <a:prstGeom prst="line">
                                <a:avLst/>
                              </a:prstGeom>
                              <a:noFill/>
                              <a:ln w="3175">
                                <a:solidFill>
                                  <a:srgbClr val="000000"/>
                                </a:solidFill>
                                <a:round/>
                                <a:headEnd/>
                                <a:tailEnd/>
                              </a:ln>
                            </wps:spPr>
                            <wps:bodyPr/>
                          </wps:wsp>
                        </wpg:grpSp>
                      </wpg:grpSp>
                    </wpg:grpSp>
                    <wps:wsp>
                      <wps:cNvPr id="1431832365" name="Forma Livre: Forma 228"/>
                      <wps:cNvSpPr>
                        <a:spLocks noChangeAspect="1"/>
                      </wps:cNvSpPr>
                      <wps:spPr bwMode="auto">
                        <a:xfrm>
                          <a:off x="6390" y="3426"/>
                          <a:ext cx="870" cy="602"/>
                        </a:xfrm>
                        <a:custGeom>
                          <a:avLst/>
                          <a:gdLst>
                            <a:gd name="T0" fmla="*/ 120 w 870"/>
                            <a:gd name="T1" fmla="*/ 586 h 602"/>
                            <a:gd name="T2" fmla="*/ 150 w 870"/>
                            <a:gd name="T3" fmla="*/ 586 h 602"/>
                            <a:gd name="T4" fmla="*/ 255 w 870"/>
                            <a:gd name="T5" fmla="*/ 586 h 602"/>
                            <a:gd name="T6" fmla="*/ 270 w 870"/>
                            <a:gd name="T7" fmla="*/ 571 h 602"/>
                            <a:gd name="T8" fmla="*/ 300 w 870"/>
                            <a:gd name="T9" fmla="*/ 571 h 602"/>
                            <a:gd name="T10" fmla="*/ 330 w 870"/>
                            <a:gd name="T11" fmla="*/ 556 h 602"/>
                            <a:gd name="T12" fmla="*/ 330 w 870"/>
                            <a:gd name="T13" fmla="*/ 556 h 602"/>
                            <a:gd name="T14" fmla="*/ 360 w 870"/>
                            <a:gd name="T15" fmla="*/ 571 h 602"/>
                            <a:gd name="T16" fmla="*/ 465 w 870"/>
                            <a:gd name="T17" fmla="*/ 602 h 602"/>
                            <a:gd name="T18" fmla="*/ 585 w 870"/>
                            <a:gd name="T19" fmla="*/ 602 h 602"/>
                            <a:gd name="T20" fmla="*/ 600 w 870"/>
                            <a:gd name="T21" fmla="*/ 571 h 602"/>
                            <a:gd name="T22" fmla="*/ 615 w 870"/>
                            <a:gd name="T23" fmla="*/ 586 h 602"/>
                            <a:gd name="T24" fmla="*/ 645 w 870"/>
                            <a:gd name="T25" fmla="*/ 571 h 602"/>
                            <a:gd name="T26" fmla="*/ 690 w 870"/>
                            <a:gd name="T27" fmla="*/ 571 h 602"/>
                            <a:gd name="T28" fmla="*/ 705 w 870"/>
                            <a:gd name="T29" fmla="*/ 556 h 602"/>
                            <a:gd name="T30" fmla="*/ 735 w 870"/>
                            <a:gd name="T31" fmla="*/ 556 h 602"/>
                            <a:gd name="T32" fmla="*/ 765 w 870"/>
                            <a:gd name="T33" fmla="*/ 541 h 602"/>
                            <a:gd name="T34" fmla="*/ 825 w 870"/>
                            <a:gd name="T35" fmla="*/ 541 h 602"/>
                            <a:gd name="T36" fmla="*/ 840 w 870"/>
                            <a:gd name="T37" fmla="*/ 541 h 602"/>
                            <a:gd name="T38" fmla="*/ 870 w 870"/>
                            <a:gd name="T39" fmla="*/ 541 h 602"/>
                            <a:gd name="T40" fmla="*/ 165 w 870"/>
                            <a:gd name="T41" fmla="*/ 0 h 602"/>
                            <a:gd name="T42" fmla="*/ 0 w 870"/>
                            <a:gd name="T43" fmla="*/ 90 h 602"/>
                            <a:gd name="T44" fmla="*/ 60 w 870"/>
                            <a:gd name="T45" fmla="*/ 166 h 602"/>
                            <a:gd name="T46" fmla="*/ 90 w 870"/>
                            <a:gd name="T47" fmla="*/ 226 h 602"/>
                            <a:gd name="T48" fmla="*/ 105 w 870"/>
                            <a:gd name="T49" fmla="*/ 286 h 602"/>
                            <a:gd name="T50" fmla="*/ 120 w 870"/>
                            <a:gd name="T51" fmla="*/ 346 h 602"/>
                            <a:gd name="T52" fmla="*/ 120 w 870"/>
                            <a:gd name="T53" fmla="*/ 586 h 602"/>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Lst>
                          <a:ahLst/>
                          <a:cxnLst>
                            <a:cxn ang="T54">
                              <a:pos x="T0" y="T1"/>
                            </a:cxn>
                            <a:cxn ang="T55">
                              <a:pos x="T2" y="T3"/>
                            </a:cxn>
                            <a:cxn ang="T56">
                              <a:pos x="T4" y="T5"/>
                            </a:cxn>
                            <a:cxn ang="T57">
                              <a:pos x="T6" y="T7"/>
                            </a:cxn>
                            <a:cxn ang="T58">
                              <a:pos x="T8" y="T9"/>
                            </a:cxn>
                            <a:cxn ang="T59">
                              <a:pos x="T10" y="T11"/>
                            </a:cxn>
                            <a:cxn ang="T60">
                              <a:pos x="T12" y="T13"/>
                            </a:cxn>
                            <a:cxn ang="T61">
                              <a:pos x="T14" y="T15"/>
                            </a:cxn>
                            <a:cxn ang="T62">
                              <a:pos x="T16" y="T17"/>
                            </a:cxn>
                            <a:cxn ang="T63">
                              <a:pos x="T18" y="T19"/>
                            </a:cxn>
                            <a:cxn ang="T64">
                              <a:pos x="T20" y="T21"/>
                            </a:cxn>
                            <a:cxn ang="T65">
                              <a:pos x="T22" y="T23"/>
                            </a:cxn>
                            <a:cxn ang="T66">
                              <a:pos x="T24" y="T25"/>
                            </a:cxn>
                            <a:cxn ang="T67">
                              <a:pos x="T26" y="T27"/>
                            </a:cxn>
                            <a:cxn ang="T68">
                              <a:pos x="T28" y="T29"/>
                            </a:cxn>
                            <a:cxn ang="T69">
                              <a:pos x="T30" y="T31"/>
                            </a:cxn>
                            <a:cxn ang="T70">
                              <a:pos x="T32" y="T33"/>
                            </a:cxn>
                            <a:cxn ang="T71">
                              <a:pos x="T34" y="T35"/>
                            </a:cxn>
                            <a:cxn ang="T72">
                              <a:pos x="T36" y="T37"/>
                            </a:cxn>
                            <a:cxn ang="T73">
                              <a:pos x="T38" y="T39"/>
                            </a:cxn>
                            <a:cxn ang="T74">
                              <a:pos x="T40" y="T41"/>
                            </a:cxn>
                            <a:cxn ang="T75">
                              <a:pos x="T42" y="T43"/>
                            </a:cxn>
                            <a:cxn ang="T76">
                              <a:pos x="T44" y="T45"/>
                            </a:cxn>
                            <a:cxn ang="T77">
                              <a:pos x="T46" y="T47"/>
                            </a:cxn>
                            <a:cxn ang="T78">
                              <a:pos x="T48" y="T49"/>
                            </a:cxn>
                            <a:cxn ang="T79">
                              <a:pos x="T50" y="T51"/>
                            </a:cxn>
                            <a:cxn ang="T80">
                              <a:pos x="T52" y="T53"/>
                            </a:cxn>
                          </a:cxnLst>
                          <a:rect l="0" t="0" r="r" b="b"/>
                          <a:pathLst>
                            <a:path w="870" h="602" extrusionOk="0">
                              <a:moveTo>
                                <a:pt x="120" y="586"/>
                              </a:moveTo>
                              <a:lnTo>
                                <a:pt x="150" y="586"/>
                              </a:lnTo>
                              <a:lnTo>
                                <a:pt x="255" y="586"/>
                              </a:lnTo>
                              <a:lnTo>
                                <a:pt x="270" y="571"/>
                              </a:lnTo>
                              <a:lnTo>
                                <a:pt x="300" y="571"/>
                              </a:lnTo>
                              <a:lnTo>
                                <a:pt x="330" y="556"/>
                              </a:lnTo>
                              <a:lnTo>
                                <a:pt x="360" y="571"/>
                              </a:lnTo>
                              <a:lnTo>
                                <a:pt x="465" y="602"/>
                              </a:lnTo>
                              <a:lnTo>
                                <a:pt x="585" y="602"/>
                              </a:lnTo>
                              <a:lnTo>
                                <a:pt x="600" y="571"/>
                              </a:lnTo>
                              <a:lnTo>
                                <a:pt x="615" y="586"/>
                              </a:lnTo>
                              <a:lnTo>
                                <a:pt x="645" y="571"/>
                              </a:lnTo>
                              <a:lnTo>
                                <a:pt x="690" y="571"/>
                              </a:lnTo>
                              <a:lnTo>
                                <a:pt x="705" y="556"/>
                              </a:lnTo>
                              <a:lnTo>
                                <a:pt x="735" y="556"/>
                              </a:lnTo>
                              <a:lnTo>
                                <a:pt x="765" y="541"/>
                              </a:lnTo>
                              <a:lnTo>
                                <a:pt x="825" y="541"/>
                              </a:lnTo>
                              <a:lnTo>
                                <a:pt x="840" y="541"/>
                              </a:lnTo>
                              <a:lnTo>
                                <a:pt x="870" y="541"/>
                              </a:lnTo>
                              <a:lnTo>
                                <a:pt x="165" y="0"/>
                              </a:lnTo>
                              <a:lnTo>
                                <a:pt x="0" y="90"/>
                              </a:lnTo>
                              <a:lnTo>
                                <a:pt x="60" y="166"/>
                              </a:lnTo>
                              <a:lnTo>
                                <a:pt x="90" y="226"/>
                              </a:lnTo>
                              <a:lnTo>
                                <a:pt x="105" y="286"/>
                              </a:lnTo>
                              <a:lnTo>
                                <a:pt x="120" y="346"/>
                              </a:lnTo>
                              <a:lnTo>
                                <a:pt x="120" y="586"/>
                              </a:lnTo>
                              <a:close/>
                            </a:path>
                          </a:pathLst>
                        </a:custGeom>
                        <a:solidFill>
                          <a:srgbClr val="FFFF00"/>
                        </a:solidFill>
                        <a:ln w="3175">
                          <a:solidFill>
                            <a:srgbClr val="000000"/>
                          </a:solidFill>
                          <a:round/>
                          <a:headEnd/>
                          <a:tailEnd/>
                        </a:ln>
                      </wps:spPr>
                      <wps:bodyPr rot="0">
                        <a:prstTxWarp prst="textNoShape">
                          <a:avLst/>
                        </a:prstTxWarp>
                        <a:noAutofit/>
                      </wps:bodyPr>
                    </wps:wsp>
                    <wpg:grpSp>
                      <wpg:cNvPr id="1431832366" name="Agrupar 229"/>
                      <wpg:cNvGrpSpPr/>
                      <wpg:grpSpPr bwMode="auto">
                        <a:xfrm>
                          <a:off x="4604" y="2870"/>
                          <a:ext cx="3032" cy="737"/>
                          <a:chOff x="4604" y="2870"/>
                          <a:chExt cx="3032" cy="737"/>
                        </a:xfrm>
                      </wpg:grpSpPr>
                      <wps:wsp>
                        <wps:cNvPr id="1431832367" name="Forma Livre: Forma 230"/>
                        <wps:cNvSpPr>
                          <a:spLocks noChangeAspect="1"/>
                        </wps:cNvSpPr>
                        <wps:spPr bwMode="auto">
                          <a:xfrm>
                            <a:off x="6390" y="3005"/>
                            <a:ext cx="1111" cy="587"/>
                          </a:xfrm>
                          <a:custGeom>
                            <a:avLst/>
                            <a:gdLst>
                              <a:gd name="T0" fmla="*/ 0 w 74"/>
                              <a:gd name="T1" fmla="*/ 512 h 39"/>
                              <a:gd name="T2" fmla="*/ 1021 w 74"/>
                              <a:gd name="T3" fmla="*/ 0 h 39"/>
                              <a:gd name="T4" fmla="*/ 1081 w 74"/>
                              <a:gd name="T5" fmla="*/ 301 h 39"/>
                              <a:gd name="T6" fmla="*/ 1066 w 74"/>
                              <a:gd name="T7" fmla="*/ 497 h 39"/>
                              <a:gd name="T8" fmla="*/ 811 w 74"/>
                              <a:gd name="T9" fmla="*/ 587 h 39"/>
                              <a:gd name="T10" fmla="*/ 706 w 74"/>
                              <a:gd name="T11" fmla="*/ 542 h 39"/>
                              <a:gd name="T12" fmla="*/ 796 w 74"/>
                              <a:gd name="T13" fmla="*/ 512 h 39"/>
                              <a:gd name="T14" fmla="*/ 796 w 74"/>
                              <a:gd name="T15" fmla="*/ 436 h 39"/>
                              <a:gd name="T16" fmla="*/ 691 w 74"/>
                              <a:gd name="T17" fmla="*/ 542 h 39"/>
                              <a:gd name="T18" fmla="*/ 796 w 74"/>
                              <a:gd name="T19" fmla="*/ 436 h 39"/>
                              <a:gd name="T20" fmla="*/ 796 w 74"/>
                              <a:gd name="T21" fmla="*/ 361 h 39"/>
                              <a:gd name="T22" fmla="*/ 751 w 74"/>
                              <a:gd name="T23" fmla="*/ 286 h 39"/>
                              <a:gd name="T24" fmla="*/ 736 w 74"/>
                              <a:gd name="T25" fmla="*/ 135 h 39"/>
                              <a:gd name="T26" fmla="*/ 0 w 74"/>
                              <a:gd name="T27" fmla="*/ 512 h 39"/>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Lst>
                            <a:ahLst/>
                            <a:cxnLst>
                              <a:cxn ang="T28">
                                <a:pos x="T0" y="T1"/>
                              </a:cxn>
                              <a:cxn ang="T29">
                                <a:pos x="T2" y="T3"/>
                              </a:cxn>
                              <a:cxn ang="T30">
                                <a:pos x="T4" y="T5"/>
                              </a:cxn>
                              <a:cxn ang="T31">
                                <a:pos x="T6" y="T7"/>
                              </a:cxn>
                              <a:cxn ang="T32">
                                <a:pos x="T8" y="T9"/>
                              </a:cxn>
                              <a:cxn ang="T33">
                                <a:pos x="T10" y="T11"/>
                              </a:cxn>
                              <a:cxn ang="T34">
                                <a:pos x="T12" y="T13"/>
                              </a:cxn>
                              <a:cxn ang="T35">
                                <a:pos x="T14" y="T15"/>
                              </a:cxn>
                              <a:cxn ang="T36">
                                <a:pos x="T16" y="T17"/>
                              </a:cxn>
                              <a:cxn ang="T37">
                                <a:pos x="T18" y="T19"/>
                              </a:cxn>
                              <a:cxn ang="T38">
                                <a:pos x="T20" y="T21"/>
                              </a:cxn>
                              <a:cxn ang="T39">
                                <a:pos x="T22" y="T23"/>
                              </a:cxn>
                              <a:cxn ang="T40">
                                <a:pos x="T24" y="T25"/>
                              </a:cxn>
                              <a:cxn ang="T41">
                                <a:pos x="T26" y="T27"/>
                              </a:cxn>
                            </a:cxnLst>
                            <a:rect l="0" t="0" r="r" b="b"/>
                            <a:pathLst>
                              <a:path w="74" h="39" extrusionOk="0">
                                <a:moveTo>
                                  <a:pt x="0" y="34"/>
                                </a:moveTo>
                                <a:lnTo>
                                  <a:pt x="68" y="0"/>
                                </a:lnTo>
                                <a:lnTo>
                                  <a:pt x="72" y="20"/>
                                </a:lnTo>
                                <a:cubicBezTo>
                                  <a:pt x="73" y="25"/>
                                  <a:pt x="74" y="30"/>
                                  <a:pt x="71" y="33"/>
                                </a:cubicBezTo>
                                <a:cubicBezTo>
                                  <a:pt x="68" y="36"/>
                                  <a:pt x="58" y="38"/>
                                  <a:pt x="54" y="39"/>
                                </a:cubicBezTo>
                                <a:cubicBezTo>
                                  <a:pt x="50" y="39"/>
                                  <a:pt x="47" y="37"/>
                                  <a:pt x="47" y="36"/>
                                </a:cubicBezTo>
                                <a:lnTo>
                                  <a:pt x="53" y="34"/>
                                </a:lnTo>
                                <a:lnTo>
                                  <a:pt x="53" y="29"/>
                                </a:lnTo>
                                <a:lnTo>
                                  <a:pt x="46" y="36"/>
                                </a:lnTo>
                                <a:lnTo>
                                  <a:pt x="53" y="29"/>
                                </a:lnTo>
                                <a:lnTo>
                                  <a:pt x="53" y="24"/>
                                </a:lnTo>
                                <a:lnTo>
                                  <a:pt x="50" y="19"/>
                                </a:lnTo>
                                <a:lnTo>
                                  <a:pt x="49" y="9"/>
                                </a:lnTo>
                                <a:lnTo>
                                  <a:pt x="0" y="34"/>
                                </a:lnTo>
                                <a:close/>
                              </a:path>
                            </a:pathLst>
                          </a:custGeom>
                          <a:solidFill>
                            <a:srgbClr val="00CCFF"/>
                          </a:solidFill>
                          <a:ln w="3175">
                            <a:solidFill>
                              <a:srgbClr val="000000"/>
                            </a:solidFill>
                            <a:round/>
                            <a:headEnd/>
                            <a:tailEnd/>
                          </a:ln>
                        </wps:spPr>
                        <wps:bodyPr rot="0">
                          <a:prstTxWarp prst="textNoShape">
                            <a:avLst/>
                          </a:prstTxWarp>
                          <a:noAutofit/>
                        </wps:bodyPr>
                      </wps:wsp>
                      <wpg:grpSp>
                        <wpg:cNvPr id="1431832368" name="Agrupar 231"/>
                        <wpg:cNvGrpSpPr/>
                        <wpg:grpSpPr bwMode="auto">
                          <a:xfrm>
                            <a:off x="4739" y="3020"/>
                            <a:ext cx="1111" cy="587"/>
                            <a:chOff x="4739" y="3020"/>
                            <a:chExt cx="1111" cy="587"/>
                          </a:xfrm>
                        </wpg:grpSpPr>
                        <wps:wsp>
                          <wps:cNvPr id="1431832369" name="Forma Livre: Forma 232"/>
                          <wps:cNvSpPr>
                            <a:spLocks noChangeAspect="1"/>
                          </wps:cNvSpPr>
                          <wps:spPr bwMode="auto">
                            <a:xfrm>
                              <a:off x="4739" y="3020"/>
                              <a:ext cx="1111" cy="587"/>
                            </a:xfrm>
                            <a:custGeom>
                              <a:avLst/>
                              <a:gdLst>
                                <a:gd name="T0" fmla="*/ 1111 w 74"/>
                                <a:gd name="T1" fmla="*/ 512 h 39"/>
                                <a:gd name="T2" fmla="*/ 105 w 74"/>
                                <a:gd name="T3" fmla="*/ 0 h 39"/>
                                <a:gd name="T4" fmla="*/ 30 w 74"/>
                                <a:gd name="T5" fmla="*/ 316 h 39"/>
                                <a:gd name="T6" fmla="*/ 45 w 74"/>
                                <a:gd name="T7" fmla="*/ 512 h 39"/>
                                <a:gd name="T8" fmla="*/ 315 w 74"/>
                                <a:gd name="T9" fmla="*/ 587 h 39"/>
                                <a:gd name="T10" fmla="*/ 420 w 74"/>
                                <a:gd name="T11" fmla="*/ 557 h 39"/>
                                <a:gd name="T12" fmla="*/ 315 w 74"/>
                                <a:gd name="T13" fmla="*/ 512 h 39"/>
                                <a:gd name="T14" fmla="*/ 315 w 74"/>
                                <a:gd name="T15" fmla="*/ 452 h 39"/>
                                <a:gd name="T16" fmla="*/ 420 w 74"/>
                                <a:gd name="T17" fmla="*/ 542 h 39"/>
                                <a:gd name="T18" fmla="*/ 315 w 74"/>
                                <a:gd name="T19" fmla="*/ 436 h 39"/>
                                <a:gd name="T20" fmla="*/ 330 w 74"/>
                                <a:gd name="T21" fmla="*/ 376 h 39"/>
                                <a:gd name="T22" fmla="*/ 360 w 74"/>
                                <a:gd name="T23" fmla="*/ 301 h 39"/>
                                <a:gd name="T24" fmla="*/ 375 w 74"/>
                                <a:gd name="T25" fmla="*/ 151 h 39"/>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74" h="39" extrusionOk="0">
                                  <a:moveTo>
                                    <a:pt x="74" y="34"/>
                                  </a:moveTo>
                                  <a:lnTo>
                                    <a:pt x="7" y="0"/>
                                  </a:lnTo>
                                  <a:lnTo>
                                    <a:pt x="2" y="21"/>
                                  </a:lnTo>
                                  <a:cubicBezTo>
                                    <a:pt x="2" y="26"/>
                                    <a:pt x="0" y="31"/>
                                    <a:pt x="3" y="34"/>
                                  </a:cubicBezTo>
                                  <a:lnTo>
                                    <a:pt x="21" y="39"/>
                                  </a:lnTo>
                                  <a:lnTo>
                                    <a:pt x="28" y="37"/>
                                  </a:lnTo>
                                  <a:lnTo>
                                    <a:pt x="21" y="34"/>
                                  </a:lnTo>
                                  <a:lnTo>
                                    <a:pt x="21" y="30"/>
                                  </a:lnTo>
                                  <a:lnTo>
                                    <a:pt x="28" y="36"/>
                                  </a:lnTo>
                                  <a:lnTo>
                                    <a:pt x="21" y="29"/>
                                  </a:lnTo>
                                  <a:lnTo>
                                    <a:pt x="22" y="25"/>
                                  </a:lnTo>
                                  <a:lnTo>
                                    <a:pt x="24" y="20"/>
                                  </a:lnTo>
                                  <a:lnTo>
                                    <a:pt x="25" y="10"/>
                                  </a:lnTo>
                                </a:path>
                              </a:pathLst>
                            </a:custGeom>
                            <a:solidFill>
                              <a:srgbClr val="00CCFF"/>
                            </a:solidFill>
                            <a:ln w="3175">
                              <a:solidFill>
                                <a:srgbClr val="000000"/>
                              </a:solidFill>
                              <a:round/>
                              <a:headEnd/>
                              <a:tailEnd/>
                            </a:ln>
                          </wps:spPr>
                          <wps:bodyPr rot="0">
                            <a:prstTxWarp prst="textNoShape">
                              <a:avLst/>
                            </a:prstTxWarp>
                            <a:noAutofit/>
                          </wps:bodyPr>
                        </wps:wsp>
                        <wps:wsp>
                          <wps:cNvPr id="1431832370" name="Forma Livre: Forma 233"/>
                          <wps:cNvSpPr>
                            <a:spLocks noChangeAspect="1"/>
                          </wps:cNvSpPr>
                          <wps:spPr bwMode="auto">
                            <a:xfrm>
                              <a:off x="4739" y="3020"/>
                              <a:ext cx="1111" cy="587"/>
                            </a:xfrm>
                            <a:custGeom>
                              <a:avLst/>
                              <a:gdLst>
                                <a:gd name="T0" fmla="*/ 1111 w 74"/>
                                <a:gd name="T1" fmla="*/ 512 h 39"/>
                                <a:gd name="T2" fmla="*/ 105 w 74"/>
                                <a:gd name="T3" fmla="*/ 0 h 39"/>
                                <a:gd name="T4" fmla="*/ 30 w 74"/>
                                <a:gd name="T5" fmla="*/ 316 h 39"/>
                                <a:gd name="T6" fmla="*/ 45 w 74"/>
                                <a:gd name="T7" fmla="*/ 512 h 39"/>
                                <a:gd name="T8" fmla="*/ 315 w 74"/>
                                <a:gd name="T9" fmla="*/ 587 h 39"/>
                                <a:gd name="T10" fmla="*/ 420 w 74"/>
                                <a:gd name="T11" fmla="*/ 557 h 39"/>
                                <a:gd name="T12" fmla="*/ 315 w 74"/>
                                <a:gd name="T13" fmla="*/ 512 h 39"/>
                                <a:gd name="T14" fmla="*/ 315 w 74"/>
                                <a:gd name="T15" fmla="*/ 452 h 39"/>
                                <a:gd name="T16" fmla="*/ 420 w 74"/>
                                <a:gd name="T17" fmla="*/ 542 h 39"/>
                                <a:gd name="T18" fmla="*/ 315 w 74"/>
                                <a:gd name="T19" fmla="*/ 436 h 39"/>
                                <a:gd name="T20" fmla="*/ 330 w 74"/>
                                <a:gd name="T21" fmla="*/ 376 h 39"/>
                                <a:gd name="T22" fmla="*/ 360 w 74"/>
                                <a:gd name="T23" fmla="*/ 301 h 39"/>
                                <a:gd name="T24" fmla="*/ 375 w 74"/>
                                <a:gd name="T25" fmla="*/ 151 h 39"/>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74" h="39" extrusionOk="0">
                                  <a:moveTo>
                                    <a:pt x="74" y="34"/>
                                  </a:moveTo>
                                  <a:lnTo>
                                    <a:pt x="7" y="0"/>
                                  </a:lnTo>
                                  <a:lnTo>
                                    <a:pt x="2" y="21"/>
                                  </a:lnTo>
                                  <a:cubicBezTo>
                                    <a:pt x="2" y="26"/>
                                    <a:pt x="0" y="31"/>
                                    <a:pt x="3" y="34"/>
                                  </a:cubicBezTo>
                                  <a:lnTo>
                                    <a:pt x="21" y="39"/>
                                  </a:lnTo>
                                  <a:lnTo>
                                    <a:pt x="28" y="37"/>
                                  </a:lnTo>
                                  <a:lnTo>
                                    <a:pt x="21" y="34"/>
                                  </a:lnTo>
                                  <a:lnTo>
                                    <a:pt x="21" y="30"/>
                                  </a:lnTo>
                                  <a:lnTo>
                                    <a:pt x="28" y="36"/>
                                  </a:lnTo>
                                  <a:lnTo>
                                    <a:pt x="21" y="29"/>
                                  </a:lnTo>
                                  <a:lnTo>
                                    <a:pt x="22" y="25"/>
                                  </a:lnTo>
                                  <a:lnTo>
                                    <a:pt x="24" y="20"/>
                                  </a:lnTo>
                                  <a:lnTo>
                                    <a:pt x="25" y="10"/>
                                  </a:lnTo>
                                </a:path>
                              </a:pathLst>
                            </a:custGeom>
                            <a:noFill/>
                            <a:ln w="3175">
                              <a:solidFill>
                                <a:srgbClr val="000000"/>
                              </a:solidFill>
                              <a:round/>
                              <a:headEnd/>
                              <a:tailEnd/>
                            </a:ln>
                          </wps:spPr>
                          <wps:bodyPr rot="0">
                            <a:prstTxWarp prst="textNoShape">
                              <a:avLst/>
                            </a:prstTxWarp>
                            <a:noAutofit/>
                          </wps:bodyPr>
                        </wps:wsp>
                      </wpg:grpSp>
                      <wps:wsp>
                        <wps:cNvPr id="1431832371" name="Forma Livre: Forma 234"/>
                        <wps:cNvSpPr>
                          <a:spLocks noChangeAspect="1"/>
                        </wps:cNvSpPr>
                        <wps:spPr bwMode="auto">
                          <a:xfrm>
                            <a:off x="7426" y="2870"/>
                            <a:ext cx="210" cy="135"/>
                          </a:xfrm>
                          <a:custGeom>
                            <a:avLst/>
                            <a:gdLst>
                              <a:gd name="T0" fmla="*/ 45 w 210"/>
                              <a:gd name="T1" fmla="*/ 135 h 135"/>
                              <a:gd name="T2" fmla="*/ 75 w 210"/>
                              <a:gd name="T3" fmla="*/ 135 h 135"/>
                              <a:gd name="T4" fmla="*/ 210 w 210"/>
                              <a:gd name="T5" fmla="*/ 0 h 135"/>
                              <a:gd name="T6" fmla="*/ 0 w 210"/>
                              <a:gd name="T7" fmla="*/ 30 h 135"/>
                              <a:gd name="T8" fmla="*/ 0 w 210"/>
                              <a:gd name="T9" fmla="*/ 75 h 135"/>
                              <a:gd name="T10" fmla="*/ 45 w 210"/>
                              <a:gd name="T11" fmla="*/ 135 h 135"/>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210" h="135" extrusionOk="0">
                                <a:moveTo>
                                  <a:pt x="45" y="135"/>
                                </a:moveTo>
                                <a:lnTo>
                                  <a:pt x="75" y="135"/>
                                </a:lnTo>
                                <a:lnTo>
                                  <a:pt x="210" y="0"/>
                                </a:lnTo>
                                <a:lnTo>
                                  <a:pt x="0" y="30"/>
                                </a:lnTo>
                                <a:lnTo>
                                  <a:pt x="0" y="75"/>
                                </a:lnTo>
                                <a:lnTo>
                                  <a:pt x="45" y="135"/>
                                </a:lnTo>
                                <a:close/>
                              </a:path>
                            </a:pathLst>
                          </a:custGeom>
                          <a:solidFill>
                            <a:srgbClr val="FFFFFF"/>
                          </a:solidFill>
                          <a:ln w="3175">
                            <a:solidFill>
                              <a:srgbClr val="000000"/>
                            </a:solidFill>
                            <a:round/>
                            <a:headEnd/>
                            <a:tailEnd/>
                          </a:ln>
                        </wps:spPr>
                        <wps:bodyPr rot="0">
                          <a:prstTxWarp prst="textNoShape">
                            <a:avLst/>
                          </a:prstTxWarp>
                          <a:noAutofit/>
                        </wps:bodyPr>
                      </wps:wsp>
                      <wps:wsp>
                        <wps:cNvPr id="1431832372" name="Elipse 235"/>
                        <wps:cNvSpPr>
                          <a:spLocks noChangeAspect="1" noChangeArrowheads="1"/>
                        </wps:cNvSpPr>
                        <wps:spPr bwMode="auto">
                          <a:xfrm>
                            <a:off x="7410" y="2975"/>
                            <a:ext cx="46" cy="45"/>
                          </a:xfrm>
                          <a:prstGeom prst="ellipse">
                            <a:avLst/>
                          </a:prstGeom>
                          <a:solidFill>
                            <a:srgbClr val="FFFFFF"/>
                          </a:solidFill>
                          <a:ln w="3175">
                            <a:solidFill>
                              <a:srgbClr val="000000"/>
                            </a:solidFill>
                            <a:round/>
                            <a:headEnd/>
                            <a:tailEnd/>
                          </a:ln>
                        </wps:spPr>
                        <wps:bodyPr rot="0">
                          <a:prstTxWarp prst="textNoShape">
                            <a:avLst/>
                          </a:prstTxWarp>
                          <a:noAutofit/>
                        </wps:bodyPr>
                      </wps:wsp>
                      <wps:wsp>
                        <wps:cNvPr id="1431832373" name="Elipse 236"/>
                        <wps:cNvSpPr>
                          <a:spLocks noChangeAspect="1" noChangeArrowheads="1"/>
                        </wps:cNvSpPr>
                        <wps:spPr bwMode="auto">
                          <a:xfrm>
                            <a:off x="4784" y="2989"/>
                            <a:ext cx="46" cy="45"/>
                          </a:xfrm>
                          <a:prstGeom prst="ellipse">
                            <a:avLst/>
                          </a:prstGeom>
                          <a:solidFill>
                            <a:srgbClr val="FFFFFF"/>
                          </a:solidFill>
                          <a:ln w="3175">
                            <a:solidFill>
                              <a:srgbClr val="000000"/>
                            </a:solidFill>
                            <a:round/>
                            <a:headEnd/>
                            <a:tailEnd/>
                          </a:ln>
                        </wps:spPr>
                        <wps:bodyPr rot="0">
                          <a:prstTxWarp prst="textNoShape">
                            <a:avLst/>
                          </a:prstTxWarp>
                          <a:noAutofit/>
                        </wps:bodyPr>
                      </wps:wsp>
                      <wps:wsp>
                        <wps:cNvPr id="1431832374" name="Forma Livre: Forma 237"/>
                        <wps:cNvSpPr>
                          <a:spLocks noChangeAspect="1"/>
                        </wps:cNvSpPr>
                        <wps:spPr bwMode="auto">
                          <a:xfrm>
                            <a:off x="4604" y="2900"/>
                            <a:ext cx="210" cy="135"/>
                          </a:xfrm>
                          <a:custGeom>
                            <a:avLst/>
                            <a:gdLst>
                              <a:gd name="T0" fmla="*/ 165 w 210"/>
                              <a:gd name="T1" fmla="*/ 135 h 135"/>
                              <a:gd name="T2" fmla="*/ 135 w 210"/>
                              <a:gd name="T3" fmla="*/ 135 h 135"/>
                              <a:gd name="T4" fmla="*/ 0 w 210"/>
                              <a:gd name="T5" fmla="*/ 0 h 135"/>
                              <a:gd name="T6" fmla="*/ 210 w 210"/>
                              <a:gd name="T7" fmla="*/ 45 h 135"/>
                              <a:gd name="T8" fmla="*/ 210 w 210"/>
                              <a:gd name="T9" fmla="*/ 75 h 135"/>
                              <a:gd name="T10" fmla="*/ 165 w 210"/>
                              <a:gd name="T11" fmla="*/ 135 h 135"/>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210" h="135" extrusionOk="0">
                                <a:moveTo>
                                  <a:pt x="165" y="135"/>
                                </a:moveTo>
                                <a:lnTo>
                                  <a:pt x="135" y="135"/>
                                </a:lnTo>
                                <a:lnTo>
                                  <a:pt x="0" y="0"/>
                                </a:lnTo>
                                <a:lnTo>
                                  <a:pt x="210" y="45"/>
                                </a:lnTo>
                                <a:lnTo>
                                  <a:pt x="210" y="75"/>
                                </a:lnTo>
                                <a:lnTo>
                                  <a:pt x="165" y="135"/>
                                </a:lnTo>
                                <a:close/>
                              </a:path>
                            </a:pathLst>
                          </a:custGeom>
                          <a:solidFill>
                            <a:srgbClr val="FFFFFF"/>
                          </a:solidFill>
                          <a:ln w="3175">
                            <a:solidFill>
                              <a:srgbClr val="000000"/>
                            </a:solidFill>
                            <a:round/>
                            <a:headEnd/>
                            <a:tailEnd/>
                          </a:ln>
                        </wps:spPr>
                        <wps:bodyPr rot="0">
                          <a:prstTxWarp prst="textNoShape">
                            <a:avLst/>
                          </a:prstTxWarp>
                          <a:noAutofit/>
                        </wps:bodyPr>
                      </wps:wsp>
                      <wps:wsp>
                        <wps:cNvPr id="1431832375" name="Forma Livre: Forma 238"/>
                        <wps:cNvSpPr>
                          <a:spLocks noChangeAspect="1"/>
                        </wps:cNvSpPr>
                        <wps:spPr bwMode="auto">
                          <a:xfrm>
                            <a:off x="7185" y="3141"/>
                            <a:ext cx="256" cy="375"/>
                          </a:xfrm>
                          <a:custGeom>
                            <a:avLst/>
                            <a:gdLst>
                              <a:gd name="T0" fmla="*/ 75 w 256"/>
                              <a:gd name="T1" fmla="*/ 75 h 375"/>
                              <a:gd name="T2" fmla="*/ 75 w 256"/>
                              <a:gd name="T3" fmla="*/ 45 h 375"/>
                              <a:gd name="T4" fmla="*/ 105 w 256"/>
                              <a:gd name="T5" fmla="*/ 30 h 375"/>
                              <a:gd name="T6" fmla="*/ 165 w 256"/>
                              <a:gd name="T7" fmla="*/ 45 h 375"/>
                              <a:gd name="T8" fmla="*/ 150 w 256"/>
                              <a:gd name="T9" fmla="*/ 105 h 375"/>
                              <a:gd name="T10" fmla="*/ 165 w 256"/>
                              <a:gd name="T11" fmla="*/ 45 h 375"/>
                              <a:gd name="T12" fmla="*/ 135 w 256"/>
                              <a:gd name="T13" fmla="*/ 15 h 375"/>
                              <a:gd name="T14" fmla="*/ 210 w 256"/>
                              <a:gd name="T15" fmla="*/ 45 h 375"/>
                              <a:gd name="T16" fmla="*/ 195 w 256"/>
                              <a:gd name="T17" fmla="*/ 120 h 375"/>
                              <a:gd name="T18" fmla="*/ 180 w 256"/>
                              <a:gd name="T19" fmla="*/ 150 h 375"/>
                              <a:gd name="T20" fmla="*/ 210 w 256"/>
                              <a:gd name="T21" fmla="*/ 195 h 375"/>
                              <a:gd name="T22" fmla="*/ 225 w 256"/>
                              <a:gd name="T23" fmla="*/ 330 h 375"/>
                              <a:gd name="T24" fmla="*/ 256 w 256"/>
                              <a:gd name="T25" fmla="*/ 300 h 375"/>
                              <a:gd name="T26" fmla="*/ 225 w 256"/>
                              <a:gd name="T27" fmla="*/ 345 h 375"/>
                              <a:gd name="T28" fmla="*/ 180 w 256"/>
                              <a:gd name="T29" fmla="*/ 315 h 375"/>
                              <a:gd name="T30" fmla="*/ 195 w 256"/>
                              <a:gd name="T31" fmla="*/ 345 h 375"/>
                              <a:gd name="T32" fmla="*/ 150 w 256"/>
                              <a:gd name="T33" fmla="*/ 375 h 375"/>
                              <a:gd name="T34" fmla="*/ 105 w 256"/>
                              <a:gd name="T35" fmla="*/ 360 h 375"/>
                              <a:gd name="T36" fmla="*/ 135 w 256"/>
                              <a:gd name="T37" fmla="*/ 345 h 375"/>
                              <a:gd name="T38" fmla="*/ 150 w 256"/>
                              <a:gd name="T39" fmla="*/ 315 h 375"/>
                              <a:gd name="T40" fmla="*/ 105 w 256"/>
                              <a:gd name="T41" fmla="*/ 330 h 375"/>
                              <a:gd name="T42" fmla="*/ 75 w 256"/>
                              <a:gd name="T43" fmla="*/ 345 h 375"/>
                              <a:gd name="T44" fmla="*/ 45 w 256"/>
                              <a:gd name="T45" fmla="*/ 315 h 375"/>
                              <a:gd name="T46" fmla="*/ 90 w 256"/>
                              <a:gd name="T47" fmla="*/ 300 h 375"/>
                              <a:gd name="T48" fmla="*/ 135 w 256"/>
                              <a:gd name="T49" fmla="*/ 270 h 375"/>
                              <a:gd name="T50" fmla="*/ 150 w 256"/>
                              <a:gd name="T51" fmla="*/ 255 h 375"/>
                              <a:gd name="T52" fmla="*/ 105 w 256"/>
                              <a:gd name="T53" fmla="*/ 210 h 375"/>
                              <a:gd name="T54" fmla="*/ 90 w 256"/>
                              <a:gd name="T55" fmla="*/ 195 h 375"/>
                              <a:gd name="T56" fmla="*/ 60 w 256"/>
                              <a:gd name="T57" fmla="*/ 225 h 375"/>
                              <a:gd name="T58" fmla="*/ 15 w 256"/>
                              <a:gd name="T59" fmla="*/ 225 h 375"/>
                              <a:gd name="T60" fmla="*/ 30 w 256"/>
                              <a:gd name="T61" fmla="*/ 195 h 375"/>
                              <a:gd name="T62" fmla="*/ 75 w 256"/>
                              <a:gd name="T63" fmla="*/ 165 h 375"/>
                              <a:gd name="T64" fmla="*/ 30 w 256"/>
                              <a:gd name="T65" fmla="*/ 150 h 375"/>
                              <a:gd name="T66" fmla="*/ 15 w 256"/>
                              <a:gd name="T67" fmla="*/ 135 h 375"/>
                              <a:gd name="T68" fmla="*/ 0 w 256"/>
                              <a:gd name="T69" fmla="*/ 120 h 375"/>
                              <a:gd name="T70" fmla="*/ 45 w 256"/>
                              <a:gd name="T71" fmla="*/ 120 h 375"/>
                              <a:gd name="T72" fmla="*/ 105 w 256"/>
                              <a:gd name="T73" fmla="*/ 120 h 375"/>
                              <a:gd name="T74" fmla="*/ 90 w 256"/>
                              <a:gd name="T75" fmla="*/ 90 h 375"/>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Lst>
                            <a:ahLst/>
                            <a:cxnLst>
                              <a:cxn ang="T76">
                                <a:pos x="T0" y="T1"/>
                              </a:cxn>
                              <a:cxn ang="T77">
                                <a:pos x="T2" y="T3"/>
                              </a:cxn>
                              <a:cxn ang="T78">
                                <a:pos x="T4" y="T5"/>
                              </a:cxn>
                              <a:cxn ang="T79">
                                <a:pos x="T6" y="T7"/>
                              </a:cxn>
                              <a:cxn ang="T80">
                                <a:pos x="T8" y="T9"/>
                              </a:cxn>
                              <a:cxn ang="T81">
                                <a:pos x="T10" y="T11"/>
                              </a:cxn>
                              <a:cxn ang="T82">
                                <a:pos x="T12" y="T13"/>
                              </a:cxn>
                              <a:cxn ang="T83">
                                <a:pos x="T14" y="T15"/>
                              </a:cxn>
                              <a:cxn ang="T84">
                                <a:pos x="T16" y="T17"/>
                              </a:cxn>
                              <a:cxn ang="T85">
                                <a:pos x="T18" y="T19"/>
                              </a:cxn>
                              <a:cxn ang="T86">
                                <a:pos x="T20" y="T21"/>
                              </a:cxn>
                              <a:cxn ang="T87">
                                <a:pos x="T22" y="T23"/>
                              </a:cxn>
                              <a:cxn ang="T88">
                                <a:pos x="T24" y="T25"/>
                              </a:cxn>
                              <a:cxn ang="T89">
                                <a:pos x="T26" y="T27"/>
                              </a:cxn>
                              <a:cxn ang="T90">
                                <a:pos x="T28" y="T29"/>
                              </a:cxn>
                              <a:cxn ang="T91">
                                <a:pos x="T30" y="T31"/>
                              </a:cxn>
                              <a:cxn ang="T92">
                                <a:pos x="T32" y="T33"/>
                              </a:cxn>
                              <a:cxn ang="T93">
                                <a:pos x="T34" y="T35"/>
                              </a:cxn>
                              <a:cxn ang="T94">
                                <a:pos x="T36" y="T37"/>
                              </a:cxn>
                              <a:cxn ang="T95">
                                <a:pos x="T38" y="T39"/>
                              </a:cxn>
                              <a:cxn ang="T96">
                                <a:pos x="T40" y="T41"/>
                              </a:cxn>
                              <a:cxn ang="T97">
                                <a:pos x="T42" y="T43"/>
                              </a:cxn>
                              <a:cxn ang="T98">
                                <a:pos x="T44" y="T45"/>
                              </a:cxn>
                              <a:cxn ang="T99">
                                <a:pos x="T46" y="T47"/>
                              </a:cxn>
                              <a:cxn ang="T100">
                                <a:pos x="T48" y="T49"/>
                              </a:cxn>
                              <a:cxn ang="T101">
                                <a:pos x="T50" y="T51"/>
                              </a:cxn>
                              <a:cxn ang="T102">
                                <a:pos x="T52" y="T53"/>
                              </a:cxn>
                              <a:cxn ang="T103">
                                <a:pos x="T54" y="T55"/>
                              </a:cxn>
                              <a:cxn ang="T104">
                                <a:pos x="T56" y="T57"/>
                              </a:cxn>
                              <a:cxn ang="T105">
                                <a:pos x="T58" y="T59"/>
                              </a:cxn>
                              <a:cxn ang="T106">
                                <a:pos x="T60" y="T61"/>
                              </a:cxn>
                              <a:cxn ang="T107">
                                <a:pos x="T62" y="T63"/>
                              </a:cxn>
                              <a:cxn ang="T108">
                                <a:pos x="T64" y="T65"/>
                              </a:cxn>
                              <a:cxn ang="T109">
                                <a:pos x="T66" y="T67"/>
                              </a:cxn>
                              <a:cxn ang="T110">
                                <a:pos x="T68" y="T69"/>
                              </a:cxn>
                              <a:cxn ang="T111">
                                <a:pos x="T70" y="T71"/>
                              </a:cxn>
                              <a:cxn ang="T112">
                                <a:pos x="T72" y="T73"/>
                              </a:cxn>
                              <a:cxn ang="T113">
                                <a:pos x="T74" y="T75"/>
                              </a:cxn>
                            </a:cxnLst>
                            <a:rect l="0" t="0" r="r" b="b"/>
                            <a:pathLst>
                              <a:path w="256" h="375" extrusionOk="0">
                                <a:moveTo>
                                  <a:pt x="90" y="90"/>
                                </a:moveTo>
                                <a:lnTo>
                                  <a:pt x="75" y="75"/>
                                </a:lnTo>
                                <a:lnTo>
                                  <a:pt x="60" y="60"/>
                                </a:lnTo>
                                <a:lnTo>
                                  <a:pt x="75" y="45"/>
                                </a:lnTo>
                                <a:lnTo>
                                  <a:pt x="105" y="45"/>
                                </a:lnTo>
                                <a:lnTo>
                                  <a:pt x="105" y="30"/>
                                </a:lnTo>
                                <a:lnTo>
                                  <a:pt x="135" y="30"/>
                                </a:lnTo>
                                <a:lnTo>
                                  <a:pt x="165" y="45"/>
                                </a:lnTo>
                                <a:lnTo>
                                  <a:pt x="150" y="75"/>
                                </a:lnTo>
                                <a:lnTo>
                                  <a:pt x="150" y="105"/>
                                </a:lnTo>
                                <a:lnTo>
                                  <a:pt x="165" y="75"/>
                                </a:lnTo>
                                <a:lnTo>
                                  <a:pt x="165" y="45"/>
                                </a:lnTo>
                                <a:lnTo>
                                  <a:pt x="135" y="30"/>
                                </a:lnTo>
                                <a:lnTo>
                                  <a:pt x="135" y="15"/>
                                </a:lnTo>
                                <a:lnTo>
                                  <a:pt x="180" y="0"/>
                                </a:lnTo>
                                <a:lnTo>
                                  <a:pt x="210" y="45"/>
                                </a:lnTo>
                                <a:lnTo>
                                  <a:pt x="210" y="90"/>
                                </a:lnTo>
                                <a:lnTo>
                                  <a:pt x="195" y="120"/>
                                </a:lnTo>
                                <a:lnTo>
                                  <a:pt x="180" y="135"/>
                                </a:lnTo>
                                <a:lnTo>
                                  <a:pt x="180" y="150"/>
                                </a:lnTo>
                                <a:lnTo>
                                  <a:pt x="195" y="165"/>
                                </a:lnTo>
                                <a:lnTo>
                                  <a:pt x="210" y="195"/>
                                </a:lnTo>
                                <a:lnTo>
                                  <a:pt x="225" y="225"/>
                                </a:lnTo>
                                <a:lnTo>
                                  <a:pt x="225" y="330"/>
                                </a:lnTo>
                                <a:lnTo>
                                  <a:pt x="256" y="330"/>
                                </a:lnTo>
                                <a:lnTo>
                                  <a:pt x="256" y="300"/>
                                </a:lnTo>
                                <a:lnTo>
                                  <a:pt x="256" y="330"/>
                                </a:lnTo>
                                <a:lnTo>
                                  <a:pt x="225" y="345"/>
                                </a:lnTo>
                                <a:lnTo>
                                  <a:pt x="210" y="285"/>
                                </a:lnTo>
                                <a:lnTo>
                                  <a:pt x="180" y="315"/>
                                </a:lnTo>
                                <a:lnTo>
                                  <a:pt x="195" y="315"/>
                                </a:lnTo>
                                <a:lnTo>
                                  <a:pt x="195" y="345"/>
                                </a:lnTo>
                                <a:lnTo>
                                  <a:pt x="180" y="345"/>
                                </a:lnTo>
                                <a:lnTo>
                                  <a:pt x="150" y="375"/>
                                </a:lnTo>
                                <a:lnTo>
                                  <a:pt x="120" y="375"/>
                                </a:lnTo>
                                <a:lnTo>
                                  <a:pt x="105" y="360"/>
                                </a:lnTo>
                                <a:lnTo>
                                  <a:pt x="120" y="345"/>
                                </a:lnTo>
                                <a:lnTo>
                                  <a:pt x="135" y="345"/>
                                </a:lnTo>
                                <a:lnTo>
                                  <a:pt x="165" y="315"/>
                                </a:lnTo>
                                <a:lnTo>
                                  <a:pt x="150" y="315"/>
                                </a:lnTo>
                                <a:lnTo>
                                  <a:pt x="150" y="285"/>
                                </a:lnTo>
                                <a:lnTo>
                                  <a:pt x="105" y="330"/>
                                </a:lnTo>
                                <a:lnTo>
                                  <a:pt x="90" y="330"/>
                                </a:lnTo>
                                <a:lnTo>
                                  <a:pt x="75" y="345"/>
                                </a:lnTo>
                                <a:lnTo>
                                  <a:pt x="60" y="330"/>
                                </a:lnTo>
                                <a:lnTo>
                                  <a:pt x="45" y="315"/>
                                </a:lnTo>
                                <a:lnTo>
                                  <a:pt x="60" y="300"/>
                                </a:lnTo>
                                <a:lnTo>
                                  <a:pt x="90" y="300"/>
                                </a:lnTo>
                                <a:lnTo>
                                  <a:pt x="120" y="270"/>
                                </a:lnTo>
                                <a:lnTo>
                                  <a:pt x="135" y="270"/>
                                </a:lnTo>
                                <a:lnTo>
                                  <a:pt x="135" y="240"/>
                                </a:lnTo>
                                <a:lnTo>
                                  <a:pt x="150" y="255"/>
                                </a:lnTo>
                                <a:lnTo>
                                  <a:pt x="135" y="240"/>
                                </a:lnTo>
                                <a:lnTo>
                                  <a:pt x="105" y="210"/>
                                </a:lnTo>
                                <a:lnTo>
                                  <a:pt x="120" y="195"/>
                                </a:lnTo>
                                <a:lnTo>
                                  <a:pt x="90" y="195"/>
                                </a:lnTo>
                                <a:lnTo>
                                  <a:pt x="75" y="225"/>
                                </a:lnTo>
                                <a:lnTo>
                                  <a:pt x="60" y="225"/>
                                </a:lnTo>
                                <a:lnTo>
                                  <a:pt x="30" y="240"/>
                                </a:lnTo>
                                <a:lnTo>
                                  <a:pt x="15" y="225"/>
                                </a:lnTo>
                                <a:lnTo>
                                  <a:pt x="15" y="210"/>
                                </a:lnTo>
                                <a:lnTo>
                                  <a:pt x="30" y="195"/>
                                </a:lnTo>
                                <a:lnTo>
                                  <a:pt x="60" y="180"/>
                                </a:lnTo>
                                <a:lnTo>
                                  <a:pt x="75" y="165"/>
                                </a:lnTo>
                                <a:lnTo>
                                  <a:pt x="45" y="150"/>
                                </a:lnTo>
                                <a:lnTo>
                                  <a:pt x="30" y="150"/>
                                </a:lnTo>
                                <a:lnTo>
                                  <a:pt x="30" y="135"/>
                                </a:lnTo>
                                <a:lnTo>
                                  <a:pt x="15" y="135"/>
                                </a:lnTo>
                                <a:lnTo>
                                  <a:pt x="0" y="120"/>
                                </a:lnTo>
                                <a:lnTo>
                                  <a:pt x="30" y="120"/>
                                </a:lnTo>
                                <a:lnTo>
                                  <a:pt x="45" y="120"/>
                                </a:lnTo>
                                <a:lnTo>
                                  <a:pt x="90" y="120"/>
                                </a:lnTo>
                                <a:lnTo>
                                  <a:pt x="105" y="120"/>
                                </a:lnTo>
                                <a:lnTo>
                                  <a:pt x="90" y="105"/>
                                </a:lnTo>
                                <a:lnTo>
                                  <a:pt x="90" y="90"/>
                                </a:lnTo>
                                <a:close/>
                              </a:path>
                            </a:pathLst>
                          </a:custGeom>
                          <a:solidFill>
                            <a:srgbClr val="FFCC00"/>
                          </a:solidFill>
                          <a:ln w="3175">
                            <a:solidFill>
                              <a:srgbClr val="000000"/>
                            </a:solidFill>
                            <a:round/>
                            <a:headEnd/>
                            <a:tailEnd/>
                          </a:ln>
                        </wps:spPr>
                        <wps:bodyPr rot="0">
                          <a:prstTxWarp prst="textNoShape">
                            <a:avLst/>
                          </a:prstTxWarp>
                          <a:noAutofit/>
                        </wps:bodyPr>
                      </wps:wsp>
                      <wpg:grpSp>
                        <wpg:cNvPr id="1431832376" name="Agrupar 239"/>
                        <wpg:cNvGrpSpPr/>
                        <wpg:grpSpPr bwMode="auto">
                          <a:xfrm>
                            <a:off x="4799" y="3171"/>
                            <a:ext cx="226" cy="315"/>
                            <a:chOff x="4799" y="3171"/>
                            <a:chExt cx="226" cy="315"/>
                          </a:xfrm>
                        </wpg:grpSpPr>
                        <wps:wsp>
                          <wps:cNvPr id="1431832377" name="Forma Livre: Forma 240"/>
                          <wps:cNvSpPr>
                            <a:spLocks noChangeAspect="1"/>
                          </wps:cNvSpPr>
                          <wps:spPr bwMode="auto">
                            <a:xfrm>
                              <a:off x="4830" y="3261"/>
                              <a:ext cx="180" cy="225"/>
                            </a:xfrm>
                            <a:custGeom>
                              <a:avLst/>
                              <a:gdLst>
                                <a:gd name="T0" fmla="*/ 75 w 180"/>
                                <a:gd name="T1" fmla="*/ 0 h 225"/>
                                <a:gd name="T2" fmla="*/ 45 w 180"/>
                                <a:gd name="T3" fmla="*/ 30 h 225"/>
                                <a:gd name="T4" fmla="*/ 30 w 180"/>
                                <a:gd name="T5" fmla="*/ 60 h 225"/>
                                <a:gd name="T6" fmla="*/ 15 w 180"/>
                                <a:gd name="T7" fmla="*/ 75 h 225"/>
                                <a:gd name="T8" fmla="*/ 15 w 180"/>
                                <a:gd name="T9" fmla="*/ 105 h 225"/>
                                <a:gd name="T10" fmla="*/ 0 w 180"/>
                                <a:gd name="T11" fmla="*/ 120 h 225"/>
                                <a:gd name="T12" fmla="*/ 0 w 180"/>
                                <a:gd name="T13" fmla="*/ 165 h 225"/>
                                <a:gd name="T14" fmla="*/ 15 w 180"/>
                                <a:gd name="T15" fmla="*/ 180 h 225"/>
                                <a:gd name="T16" fmla="*/ 15 w 180"/>
                                <a:gd name="T17" fmla="*/ 195 h 225"/>
                                <a:gd name="T18" fmla="*/ 45 w 180"/>
                                <a:gd name="T19" fmla="*/ 210 h 225"/>
                                <a:gd name="T20" fmla="*/ 75 w 180"/>
                                <a:gd name="T21" fmla="*/ 210 h 225"/>
                                <a:gd name="T22" fmla="*/ 90 w 180"/>
                                <a:gd name="T23" fmla="*/ 225 h 225"/>
                                <a:gd name="T24" fmla="*/ 120 w 180"/>
                                <a:gd name="T25" fmla="*/ 225 h 225"/>
                                <a:gd name="T26" fmla="*/ 150 w 180"/>
                                <a:gd name="T27" fmla="*/ 195 h 225"/>
                                <a:gd name="T28" fmla="*/ 165 w 180"/>
                                <a:gd name="T29" fmla="*/ 180 h 225"/>
                                <a:gd name="T30" fmla="*/ 180 w 180"/>
                                <a:gd name="T31" fmla="*/ 150 h 225"/>
                                <a:gd name="T32" fmla="*/ 180 w 180"/>
                                <a:gd name="T33" fmla="*/ 105 h 225"/>
                                <a:gd name="T34" fmla="*/ 165 w 180"/>
                                <a:gd name="T35" fmla="*/ 60 h 225"/>
                                <a:gd name="T36" fmla="*/ 150 w 180"/>
                                <a:gd name="T37" fmla="*/ 30 h 225"/>
                                <a:gd name="T38" fmla="*/ 120 w 180"/>
                                <a:gd name="T39" fmla="*/ 0 h 225"/>
                                <a:gd name="T40" fmla="*/ 75 w 180"/>
                                <a:gd name="T41" fmla="*/ 0 h 225"/>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Lst>
                              <a:ahLst/>
                              <a:cxnLst>
                                <a:cxn ang="T42">
                                  <a:pos x="T0" y="T1"/>
                                </a:cxn>
                                <a:cxn ang="T43">
                                  <a:pos x="T2" y="T3"/>
                                </a:cxn>
                                <a:cxn ang="T44">
                                  <a:pos x="T4" y="T5"/>
                                </a:cxn>
                                <a:cxn ang="T45">
                                  <a:pos x="T6" y="T7"/>
                                </a:cxn>
                                <a:cxn ang="T46">
                                  <a:pos x="T8" y="T9"/>
                                </a:cxn>
                                <a:cxn ang="T47">
                                  <a:pos x="T10" y="T11"/>
                                </a:cxn>
                                <a:cxn ang="T48">
                                  <a:pos x="T12" y="T13"/>
                                </a:cxn>
                                <a:cxn ang="T49">
                                  <a:pos x="T14" y="T15"/>
                                </a:cxn>
                                <a:cxn ang="T50">
                                  <a:pos x="T16" y="T17"/>
                                </a:cxn>
                                <a:cxn ang="T51">
                                  <a:pos x="T18" y="T19"/>
                                </a:cxn>
                                <a:cxn ang="T52">
                                  <a:pos x="T20" y="T21"/>
                                </a:cxn>
                                <a:cxn ang="T53">
                                  <a:pos x="T22" y="T23"/>
                                </a:cxn>
                                <a:cxn ang="T54">
                                  <a:pos x="T24" y="T25"/>
                                </a:cxn>
                                <a:cxn ang="T55">
                                  <a:pos x="T26" y="T27"/>
                                </a:cxn>
                                <a:cxn ang="T56">
                                  <a:pos x="T28" y="T29"/>
                                </a:cxn>
                                <a:cxn ang="T57">
                                  <a:pos x="T30" y="T31"/>
                                </a:cxn>
                                <a:cxn ang="T58">
                                  <a:pos x="T32" y="T33"/>
                                </a:cxn>
                                <a:cxn ang="T59">
                                  <a:pos x="T34" y="T35"/>
                                </a:cxn>
                                <a:cxn ang="T60">
                                  <a:pos x="T36" y="T37"/>
                                </a:cxn>
                                <a:cxn ang="T61">
                                  <a:pos x="T38" y="T39"/>
                                </a:cxn>
                                <a:cxn ang="T62">
                                  <a:pos x="T40" y="T41"/>
                                </a:cxn>
                              </a:cxnLst>
                              <a:rect l="0" t="0" r="r" b="b"/>
                              <a:pathLst>
                                <a:path w="180" h="225" extrusionOk="0">
                                  <a:moveTo>
                                    <a:pt x="75" y="0"/>
                                  </a:moveTo>
                                  <a:lnTo>
                                    <a:pt x="45" y="30"/>
                                  </a:lnTo>
                                  <a:lnTo>
                                    <a:pt x="30" y="60"/>
                                  </a:lnTo>
                                  <a:lnTo>
                                    <a:pt x="15" y="75"/>
                                  </a:lnTo>
                                  <a:lnTo>
                                    <a:pt x="15" y="105"/>
                                  </a:lnTo>
                                  <a:lnTo>
                                    <a:pt x="0" y="120"/>
                                  </a:lnTo>
                                  <a:lnTo>
                                    <a:pt x="0" y="165"/>
                                  </a:lnTo>
                                  <a:lnTo>
                                    <a:pt x="15" y="180"/>
                                  </a:lnTo>
                                  <a:lnTo>
                                    <a:pt x="15" y="195"/>
                                  </a:lnTo>
                                  <a:lnTo>
                                    <a:pt x="45" y="210"/>
                                  </a:lnTo>
                                  <a:lnTo>
                                    <a:pt x="75" y="210"/>
                                  </a:lnTo>
                                  <a:lnTo>
                                    <a:pt x="90" y="225"/>
                                  </a:lnTo>
                                  <a:lnTo>
                                    <a:pt x="120" y="225"/>
                                  </a:lnTo>
                                  <a:lnTo>
                                    <a:pt x="150" y="195"/>
                                  </a:lnTo>
                                  <a:lnTo>
                                    <a:pt x="165" y="180"/>
                                  </a:lnTo>
                                  <a:lnTo>
                                    <a:pt x="180" y="150"/>
                                  </a:lnTo>
                                  <a:lnTo>
                                    <a:pt x="180" y="105"/>
                                  </a:lnTo>
                                  <a:lnTo>
                                    <a:pt x="165" y="60"/>
                                  </a:lnTo>
                                  <a:lnTo>
                                    <a:pt x="150" y="30"/>
                                  </a:lnTo>
                                  <a:lnTo>
                                    <a:pt x="120" y="0"/>
                                  </a:lnTo>
                                  <a:lnTo>
                                    <a:pt x="75" y="0"/>
                                  </a:lnTo>
                                  <a:close/>
                                </a:path>
                              </a:pathLst>
                            </a:custGeom>
                            <a:solidFill>
                              <a:srgbClr val="FFCC00"/>
                            </a:solidFill>
                            <a:ln w="3175">
                              <a:solidFill>
                                <a:srgbClr val="000000"/>
                              </a:solidFill>
                              <a:round/>
                              <a:headEnd/>
                              <a:tailEnd/>
                            </a:ln>
                          </wps:spPr>
                          <wps:bodyPr rot="0">
                            <a:prstTxWarp prst="textNoShape">
                              <a:avLst/>
                            </a:prstTxWarp>
                            <a:noAutofit/>
                          </wps:bodyPr>
                        </wps:wsp>
                        <wpg:grpSp>
                          <wpg:cNvPr id="1431832378" name="Agrupar 241"/>
                          <wpg:cNvGrpSpPr/>
                          <wpg:grpSpPr bwMode="auto">
                            <a:xfrm>
                              <a:off x="4875" y="3261"/>
                              <a:ext cx="60" cy="225"/>
                              <a:chOff x="4875" y="3261"/>
                              <a:chExt cx="60" cy="225"/>
                            </a:xfrm>
                          </wpg:grpSpPr>
                          <wps:wsp>
                            <wps:cNvPr id="1431832379" name="Forma Livre: Forma 242"/>
                            <wps:cNvSpPr>
                              <a:spLocks noChangeAspect="1"/>
                            </wps:cNvSpPr>
                            <wps:spPr bwMode="auto">
                              <a:xfrm>
                                <a:off x="4875" y="3261"/>
                                <a:ext cx="60" cy="225"/>
                              </a:xfrm>
                              <a:custGeom>
                                <a:avLst/>
                                <a:gdLst>
                                  <a:gd name="T0" fmla="*/ 45 w 60"/>
                                  <a:gd name="T1" fmla="*/ 0 h 225"/>
                                  <a:gd name="T2" fmla="*/ 45 w 60"/>
                                  <a:gd name="T3" fmla="*/ 15 h 225"/>
                                  <a:gd name="T4" fmla="*/ 60 w 60"/>
                                  <a:gd name="T5" fmla="*/ 15 h 225"/>
                                  <a:gd name="T6" fmla="*/ 45 w 60"/>
                                  <a:gd name="T7" fmla="*/ 45 h 225"/>
                                  <a:gd name="T8" fmla="*/ 60 w 60"/>
                                  <a:gd name="T9" fmla="*/ 45 h 225"/>
                                  <a:gd name="T10" fmla="*/ 45 w 60"/>
                                  <a:gd name="T11" fmla="*/ 60 h 225"/>
                                  <a:gd name="T12" fmla="*/ 60 w 60"/>
                                  <a:gd name="T13" fmla="*/ 75 h 225"/>
                                  <a:gd name="T14" fmla="*/ 45 w 60"/>
                                  <a:gd name="T15" fmla="*/ 90 h 225"/>
                                  <a:gd name="T16" fmla="*/ 60 w 60"/>
                                  <a:gd name="T17" fmla="*/ 90 h 225"/>
                                  <a:gd name="T18" fmla="*/ 45 w 60"/>
                                  <a:gd name="T19" fmla="*/ 120 h 225"/>
                                  <a:gd name="T20" fmla="*/ 45 w 60"/>
                                  <a:gd name="T21" fmla="*/ 135 h 225"/>
                                  <a:gd name="T22" fmla="*/ 30 w 60"/>
                                  <a:gd name="T23" fmla="*/ 150 h 225"/>
                                  <a:gd name="T24" fmla="*/ 0 w 60"/>
                                  <a:gd name="T25" fmla="*/ 180 h 225"/>
                                  <a:gd name="T26" fmla="*/ 0 w 60"/>
                                  <a:gd name="T27" fmla="*/ 195 h 225"/>
                                  <a:gd name="T28" fmla="*/ 45 w 60"/>
                                  <a:gd name="T29" fmla="*/ 225 h 225"/>
                                  <a:gd name="T30" fmla="*/ 60 w 60"/>
                                  <a:gd name="T31" fmla="*/ 195 h 225"/>
                                  <a:gd name="T32" fmla="*/ 60 w 60"/>
                                  <a:gd name="T33" fmla="*/ 165 h 225"/>
                                  <a:gd name="T34" fmla="*/ 45 w 60"/>
                                  <a:gd name="T35" fmla="*/ 135 h 225"/>
                                  <a:gd name="T36" fmla="*/ 45 w 60"/>
                                  <a:gd name="T37" fmla="*/ 0 h 225"/>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Lst>
                                <a:ahLst/>
                                <a:cxnLst>
                                  <a:cxn ang="T38">
                                    <a:pos x="T0" y="T1"/>
                                  </a:cxn>
                                  <a:cxn ang="T39">
                                    <a:pos x="T2" y="T3"/>
                                  </a:cxn>
                                  <a:cxn ang="T40">
                                    <a:pos x="T4" y="T5"/>
                                  </a:cxn>
                                  <a:cxn ang="T41">
                                    <a:pos x="T6" y="T7"/>
                                  </a:cxn>
                                  <a:cxn ang="T42">
                                    <a:pos x="T8" y="T9"/>
                                  </a:cxn>
                                  <a:cxn ang="T43">
                                    <a:pos x="T10" y="T11"/>
                                  </a:cxn>
                                  <a:cxn ang="T44">
                                    <a:pos x="T12" y="T13"/>
                                  </a:cxn>
                                  <a:cxn ang="T45">
                                    <a:pos x="T14" y="T15"/>
                                  </a:cxn>
                                  <a:cxn ang="T46">
                                    <a:pos x="T16" y="T17"/>
                                  </a:cxn>
                                  <a:cxn ang="T47">
                                    <a:pos x="T18" y="T19"/>
                                  </a:cxn>
                                  <a:cxn ang="T48">
                                    <a:pos x="T20" y="T21"/>
                                  </a:cxn>
                                  <a:cxn ang="T49">
                                    <a:pos x="T22" y="T23"/>
                                  </a:cxn>
                                  <a:cxn ang="T50">
                                    <a:pos x="T24" y="T25"/>
                                  </a:cxn>
                                  <a:cxn ang="T51">
                                    <a:pos x="T26" y="T27"/>
                                  </a:cxn>
                                  <a:cxn ang="T52">
                                    <a:pos x="T28" y="T29"/>
                                  </a:cxn>
                                  <a:cxn ang="T53">
                                    <a:pos x="T30" y="T31"/>
                                  </a:cxn>
                                  <a:cxn ang="T54">
                                    <a:pos x="T32" y="T33"/>
                                  </a:cxn>
                                  <a:cxn ang="T55">
                                    <a:pos x="T34" y="T35"/>
                                  </a:cxn>
                                  <a:cxn ang="T56">
                                    <a:pos x="T36" y="T37"/>
                                  </a:cxn>
                                </a:cxnLst>
                                <a:rect l="0" t="0" r="r" b="b"/>
                                <a:pathLst>
                                  <a:path w="60" h="225" extrusionOk="0">
                                    <a:moveTo>
                                      <a:pt x="45" y="0"/>
                                    </a:moveTo>
                                    <a:lnTo>
                                      <a:pt x="45" y="15"/>
                                    </a:lnTo>
                                    <a:lnTo>
                                      <a:pt x="60" y="15"/>
                                    </a:lnTo>
                                    <a:lnTo>
                                      <a:pt x="45" y="45"/>
                                    </a:lnTo>
                                    <a:lnTo>
                                      <a:pt x="60" y="45"/>
                                    </a:lnTo>
                                    <a:lnTo>
                                      <a:pt x="45" y="60"/>
                                    </a:lnTo>
                                    <a:lnTo>
                                      <a:pt x="60" y="75"/>
                                    </a:lnTo>
                                    <a:lnTo>
                                      <a:pt x="45" y="90"/>
                                    </a:lnTo>
                                    <a:lnTo>
                                      <a:pt x="60" y="90"/>
                                    </a:lnTo>
                                    <a:lnTo>
                                      <a:pt x="45" y="120"/>
                                    </a:lnTo>
                                    <a:lnTo>
                                      <a:pt x="45" y="135"/>
                                    </a:lnTo>
                                    <a:lnTo>
                                      <a:pt x="30" y="150"/>
                                    </a:lnTo>
                                    <a:lnTo>
                                      <a:pt x="0" y="180"/>
                                    </a:lnTo>
                                    <a:lnTo>
                                      <a:pt x="0" y="195"/>
                                    </a:lnTo>
                                    <a:lnTo>
                                      <a:pt x="45" y="225"/>
                                    </a:lnTo>
                                    <a:lnTo>
                                      <a:pt x="60" y="195"/>
                                    </a:lnTo>
                                    <a:lnTo>
                                      <a:pt x="60" y="165"/>
                                    </a:lnTo>
                                    <a:lnTo>
                                      <a:pt x="45" y="135"/>
                                    </a:lnTo>
                                    <a:lnTo>
                                      <a:pt x="45" y="0"/>
                                    </a:lnTo>
                                    <a:close/>
                                  </a:path>
                                </a:pathLst>
                              </a:custGeom>
                              <a:solidFill>
                                <a:srgbClr val="000000"/>
                              </a:solidFill>
                              <a:ln w="3175">
                                <a:solidFill>
                                  <a:srgbClr val="000000"/>
                                </a:solidFill>
                                <a:round/>
                                <a:headEnd/>
                                <a:tailEnd/>
                              </a:ln>
                            </wps:spPr>
                            <wps:bodyPr rot="0">
                              <a:prstTxWarp prst="textNoShape">
                                <a:avLst/>
                              </a:prstTxWarp>
                              <a:noAutofit/>
                            </wps:bodyPr>
                          </wps:wsp>
                          <wps:wsp>
                            <wps:cNvPr id="1431832380" name="Forma Livre: Forma 243"/>
                            <wps:cNvSpPr>
                              <a:spLocks noChangeAspect="1"/>
                            </wps:cNvSpPr>
                            <wps:spPr bwMode="auto">
                              <a:xfrm>
                                <a:off x="4875" y="3261"/>
                                <a:ext cx="60" cy="225"/>
                              </a:xfrm>
                              <a:custGeom>
                                <a:avLst/>
                                <a:gdLst>
                                  <a:gd name="T0" fmla="*/ 45 w 60"/>
                                  <a:gd name="T1" fmla="*/ 0 h 225"/>
                                  <a:gd name="T2" fmla="*/ 45 w 60"/>
                                  <a:gd name="T3" fmla="*/ 15 h 225"/>
                                  <a:gd name="T4" fmla="*/ 60 w 60"/>
                                  <a:gd name="T5" fmla="*/ 15 h 225"/>
                                  <a:gd name="T6" fmla="*/ 45 w 60"/>
                                  <a:gd name="T7" fmla="*/ 45 h 225"/>
                                  <a:gd name="T8" fmla="*/ 60 w 60"/>
                                  <a:gd name="T9" fmla="*/ 45 h 225"/>
                                  <a:gd name="T10" fmla="*/ 45 w 60"/>
                                  <a:gd name="T11" fmla="*/ 60 h 225"/>
                                  <a:gd name="T12" fmla="*/ 60 w 60"/>
                                  <a:gd name="T13" fmla="*/ 75 h 225"/>
                                  <a:gd name="T14" fmla="*/ 45 w 60"/>
                                  <a:gd name="T15" fmla="*/ 90 h 225"/>
                                  <a:gd name="T16" fmla="*/ 60 w 60"/>
                                  <a:gd name="T17" fmla="*/ 90 h 225"/>
                                  <a:gd name="T18" fmla="*/ 45 w 60"/>
                                  <a:gd name="T19" fmla="*/ 120 h 225"/>
                                  <a:gd name="T20" fmla="*/ 45 w 60"/>
                                  <a:gd name="T21" fmla="*/ 135 h 225"/>
                                  <a:gd name="T22" fmla="*/ 30 w 60"/>
                                  <a:gd name="T23" fmla="*/ 150 h 225"/>
                                  <a:gd name="T24" fmla="*/ 0 w 60"/>
                                  <a:gd name="T25" fmla="*/ 180 h 225"/>
                                  <a:gd name="T26" fmla="*/ 0 w 60"/>
                                  <a:gd name="T27" fmla="*/ 195 h 225"/>
                                  <a:gd name="T28" fmla="*/ 45 w 60"/>
                                  <a:gd name="T29" fmla="*/ 225 h 225"/>
                                  <a:gd name="T30" fmla="*/ 60 w 60"/>
                                  <a:gd name="T31" fmla="*/ 195 h 225"/>
                                  <a:gd name="T32" fmla="*/ 60 w 60"/>
                                  <a:gd name="T33" fmla="*/ 165 h 225"/>
                                  <a:gd name="T34" fmla="*/ 45 w 60"/>
                                  <a:gd name="T35" fmla="*/ 135 h 225"/>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60" h="225" extrusionOk="0">
                                    <a:moveTo>
                                      <a:pt x="45" y="0"/>
                                    </a:moveTo>
                                    <a:lnTo>
                                      <a:pt x="45" y="15"/>
                                    </a:lnTo>
                                    <a:lnTo>
                                      <a:pt x="60" y="15"/>
                                    </a:lnTo>
                                    <a:lnTo>
                                      <a:pt x="45" y="45"/>
                                    </a:lnTo>
                                    <a:lnTo>
                                      <a:pt x="60" y="45"/>
                                    </a:lnTo>
                                    <a:lnTo>
                                      <a:pt x="45" y="60"/>
                                    </a:lnTo>
                                    <a:lnTo>
                                      <a:pt x="60" y="75"/>
                                    </a:lnTo>
                                    <a:lnTo>
                                      <a:pt x="45" y="90"/>
                                    </a:lnTo>
                                    <a:lnTo>
                                      <a:pt x="60" y="90"/>
                                    </a:lnTo>
                                    <a:lnTo>
                                      <a:pt x="45" y="120"/>
                                    </a:lnTo>
                                    <a:lnTo>
                                      <a:pt x="45" y="135"/>
                                    </a:lnTo>
                                    <a:lnTo>
                                      <a:pt x="30" y="150"/>
                                    </a:lnTo>
                                    <a:lnTo>
                                      <a:pt x="0" y="180"/>
                                    </a:lnTo>
                                    <a:lnTo>
                                      <a:pt x="0" y="195"/>
                                    </a:lnTo>
                                    <a:lnTo>
                                      <a:pt x="45" y="225"/>
                                    </a:lnTo>
                                    <a:lnTo>
                                      <a:pt x="60" y="195"/>
                                    </a:lnTo>
                                    <a:lnTo>
                                      <a:pt x="60" y="165"/>
                                    </a:lnTo>
                                    <a:lnTo>
                                      <a:pt x="45" y="135"/>
                                    </a:lnTo>
                                  </a:path>
                                </a:pathLst>
                              </a:custGeom>
                              <a:noFill/>
                              <a:ln w="3175">
                                <a:solidFill>
                                  <a:srgbClr val="000000"/>
                                </a:solidFill>
                                <a:round/>
                                <a:headEnd/>
                                <a:tailEnd/>
                              </a:ln>
                            </wps:spPr>
                            <wps:bodyPr rot="0">
                              <a:prstTxWarp prst="textNoShape">
                                <a:avLst/>
                              </a:prstTxWarp>
                              <a:noAutofit/>
                            </wps:bodyPr>
                          </wps:wsp>
                        </wpg:grpSp>
                        <wps:wsp>
                          <wps:cNvPr id="1431832381" name="Forma Livre: Forma 244"/>
                          <wps:cNvSpPr>
                            <a:spLocks noChangeAspect="1"/>
                          </wps:cNvSpPr>
                          <wps:spPr bwMode="auto">
                            <a:xfrm>
                              <a:off x="4875" y="3186"/>
                              <a:ext cx="90" cy="75"/>
                            </a:xfrm>
                            <a:custGeom>
                              <a:avLst/>
                              <a:gdLst>
                                <a:gd name="T0" fmla="*/ 60 w 90"/>
                                <a:gd name="T1" fmla="*/ 0 h 75"/>
                                <a:gd name="T2" fmla="*/ 30 w 90"/>
                                <a:gd name="T3" fmla="*/ 0 h 75"/>
                                <a:gd name="T4" fmla="*/ 0 w 90"/>
                                <a:gd name="T5" fmla="*/ 30 h 75"/>
                                <a:gd name="T6" fmla="*/ 0 w 90"/>
                                <a:gd name="T7" fmla="*/ 60 h 75"/>
                                <a:gd name="T8" fmla="*/ 30 w 90"/>
                                <a:gd name="T9" fmla="*/ 75 h 75"/>
                                <a:gd name="T10" fmla="*/ 75 w 90"/>
                                <a:gd name="T11" fmla="*/ 75 h 75"/>
                                <a:gd name="T12" fmla="*/ 90 w 90"/>
                                <a:gd name="T13" fmla="*/ 45 h 75"/>
                                <a:gd name="T14" fmla="*/ 90 w 90"/>
                                <a:gd name="T15" fmla="*/ 30 h 75"/>
                                <a:gd name="T16" fmla="*/ 60 w 90"/>
                                <a:gd name="T17" fmla="*/ 0 h 75"/>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90" h="75" extrusionOk="0">
                                  <a:moveTo>
                                    <a:pt x="60" y="0"/>
                                  </a:moveTo>
                                  <a:lnTo>
                                    <a:pt x="30" y="0"/>
                                  </a:lnTo>
                                  <a:lnTo>
                                    <a:pt x="0" y="30"/>
                                  </a:lnTo>
                                  <a:lnTo>
                                    <a:pt x="0" y="60"/>
                                  </a:lnTo>
                                  <a:lnTo>
                                    <a:pt x="30" y="75"/>
                                  </a:lnTo>
                                  <a:lnTo>
                                    <a:pt x="75" y="75"/>
                                  </a:lnTo>
                                  <a:lnTo>
                                    <a:pt x="90" y="45"/>
                                  </a:lnTo>
                                  <a:lnTo>
                                    <a:pt x="90" y="30"/>
                                  </a:lnTo>
                                  <a:lnTo>
                                    <a:pt x="60" y="0"/>
                                  </a:lnTo>
                                  <a:close/>
                                </a:path>
                              </a:pathLst>
                            </a:custGeom>
                            <a:solidFill>
                              <a:srgbClr val="FFCC00"/>
                            </a:solidFill>
                            <a:ln w="3175">
                              <a:solidFill>
                                <a:srgbClr val="000000"/>
                              </a:solidFill>
                              <a:round/>
                              <a:headEnd/>
                              <a:tailEnd/>
                            </a:ln>
                          </wps:spPr>
                          <wps:bodyPr rot="0">
                            <a:prstTxWarp prst="textNoShape">
                              <a:avLst/>
                            </a:prstTxWarp>
                            <a:noAutofit/>
                          </wps:bodyPr>
                        </wps:wsp>
                        <wps:wsp>
                          <wps:cNvPr id="1431832382" name="Forma Livre: Forma 245"/>
                          <wps:cNvSpPr>
                            <a:spLocks noChangeAspect="1"/>
                          </wps:cNvSpPr>
                          <wps:spPr bwMode="auto">
                            <a:xfrm>
                              <a:off x="4830" y="3261"/>
                              <a:ext cx="45" cy="30"/>
                            </a:xfrm>
                            <a:custGeom>
                              <a:avLst/>
                              <a:gdLst>
                                <a:gd name="T0" fmla="*/ 0 w 45"/>
                                <a:gd name="T1" fmla="*/ 30 h 30"/>
                                <a:gd name="T2" fmla="*/ 15 w 45"/>
                                <a:gd name="T3" fmla="*/ 0 h 30"/>
                                <a:gd name="T4" fmla="*/ 15 w 45"/>
                                <a:gd name="T5" fmla="*/ 15 h 30"/>
                                <a:gd name="T6" fmla="*/ 45 w 45"/>
                                <a:gd name="T7" fmla="*/ 30 h 3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45" h="30" extrusionOk="0">
                                  <a:moveTo>
                                    <a:pt x="0" y="30"/>
                                  </a:moveTo>
                                  <a:lnTo>
                                    <a:pt x="15" y="0"/>
                                  </a:lnTo>
                                  <a:lnTo>
                                    <a:pt x="15" y="15"/>
                                  </a:lnTo>
                                  <a:lnTo>
                                    <a:pt x="45" y="30"/>
                                  </a:lnTo>
                                </a:path>
                              </a:pathLst>
                            </a:custGeom>
                            <a:noFill/>
                            <a:ln w="3175">
                              <a:solidFill>
                                <a:srgbClr val="000000"/>
                              </a:solidFill>
                              <a:round/>
                              <a:headEnd/>
                              <a:tailEnd/>
                            </a:ln>
                          </wps:spPr>
                          <wps:bodyPr rot="0">
                            <a:prstTxWarp prst="textNoShape">
                              <a:avLst/>
                            </a:prstTxWarp>
                            <a:noAutofit/>
                          </wps:bodyPr>
                        </wps:wsp>
                        <wps:wsp>
                          <wps:cNvPr id="1431832383" name="Forma Livre: Forma 246"/>
                          <wps:cNvSpPr>
                            <a:spLocks noChangeAspect="1"/>
                          </wps:cNvSpPr>
                          <wps:spPr bwMode="auto">
                            <a:xfrm>
                              <a:off x="4814" y="3321"/>
                              <a:ext cx="31" cy="30"/>
                            </a:xfrm>
                            <a:custGeom>
                              <a:avLst/>
                              <a:gdLst>
                                <a:gd name="T0" fmla="*/ 0 w 31"/>
                                <a:gd name="T1" fmla="*/ 30 h 30"/>
                                <a:gd name="T2" fmla="*/ 0 w 31"/>
                                <a:gd name="T3" fmla="*/ 15 h 30"/>
                                <a:gd name="T4" fmla="*/ 16 w 31"/>
                                <a:gd name="T5" fmla="*/ 0 h 30"/>
                                <a:gd name="T6" fmla="*/ 31 w 31"/>
                                <a:gd name="T7" fmla="*/ 15 h 3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31" h="30" extrusionOk="0">
                                  <a:moveTo>
                                    <a:pt x="0" y="30"/>
                                  </a:moveTo>
                                  <a:lnTo>
                                    <a:pt x="0" y="15"/>
                                  </a:lnTo>
                                  <a:lnTo>
                                    <a:pt x="16" y="0"/>
                                  </a:lnTo>
                                  <a:lnTo>
                                    <a:pt x="31" y="15"/>
                                  </a:lnTo>
                                </a:path>
                              </a:pathLst>
                            </a:custGeom>
                            <a:noFill/>
                            <a:ln w="3175">
                              <a:solidFill>
                                <a:srgbClr val="000000"/>
                              </a:solidFill>
                              <a:round/>
                              <a:headEnd/>
                              <a:tailEnd/>
                            </a:ln>
                          </wps:spPr>
                          <wps:bodyPr rot="0">
                            <a:prstTxWarp prst="textNoShape">
                              <a:avLst/>
                            </a:prstTxWarp>
                            <a:noAutofit/>
                          </wps:bodyPr>
                        </wps:wsp>
                        <wps:wsp>
                          <wps:cNvPr id="1431832384" name="Forma Livre: Forma 247"/>
                          <wps:cNvSpPr>
                            <a:spLocks noChangeAspect="1"/>
                          </wps:cNvSpPr>
                          <wps:spPr bwMode="auto">
                            <a:xfrm>
                              <a:off x="4980" y="3276"/>
                              <a:ext cx="45" cy="30"/>
                            </a:xfrm>
                            <a:custGeom>
                              <a:avLst/>
                              <a:gdLst>
                                <a:gd name="T0" fmla="*/ 0 w 45"/>
                                <a:gd name="T1" fmla="*/ 30 h 30"/>
                                <a:gd name="T2" fmla="*/ 15 w 45"/>
                                <a:gd name="T3" fmla="*/ 0 h 30"/>
                                <a:gd name="T4" fmla="*/ 30 w 45"/>
                                <a:gd name="T5" fmla="*/ 0 h 30"/>
                                <a:gd name="T6" fmla="*/ 45 w 45"/>
                                <a:gd name="T7" fmla="*/ 15 h 3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45" h="30" extrusionOk="0">
                                  <a:moveTo>
                                    <a:pt x="0" y="30"/>
                                  </a:moveTo>
                                  <a:lnTo>
                                    <a:pt x="15" y="0"/>
                                  </a:lnTo>
                                  <a:lnTo>
                                    <a:pt x="30" y="0"/>
                                  </a:lnTo>
                                  <a:lnTo>
                                    <a:pt x="45" y="15"/>
                                  </a:lnTo>
                                </a:path>
                              </a:pathLst>
                            </a:custGeom>
                            <a:noFill/>
                            <a:ln w="3175">
                              <a:solidFill>
                                <a:srgbClr val="000000"/>
                              </a:solidFill>
                              <a:round/>
                              <a:headEnd/>
                              <a:tailEnd/>
                            </a:ln>
                          </wps:spPr>
                          <wps:bodyPr rot="0">
                            <a:prstTxWarp prst="textNoShape">
                              <a:avLst/>
                            </a:prstTxWarp>
                            <a:noAutofit/>
                          </wps:bodyPr>
                        </wps:wsp>
                        <wps:wsp>
                          <wps:cNvPr id="1431832385" name="Forma Livre: Forma 248"/>
                          <wps:cNvSpPr>
                            <a:spLocks noChangeAspect="1"/>
                          </wps:cNvSpPr>
                          <wps:spPr bwMode="auto">
                            <a:xfrm>
                              <a:off x="5010" y="3351"/>
                              <a:ext cx="15" cy="45"/>
                            </a:xfrm>
                            <a:custGeom>
                              <a:avLst/>
                              <a:gdLst>
                                <a:gd name="T0" fmla="*/ 0 w 15"/>
                                <a:gd name="T1" fmla="*/ 0 h 45"/>
                                <a:gd name="T2" fmla="*/ 15 w 15"/>
                                <a:gd name="T3" fmla="*/ 15 h 45"/>
                                <a:gd name="T4" fmla="*/ 15 w 15"/>
                                <a:gd name="T5" fmla="*/ 30 h 45"/>
                                <a:gd name="T6" fmla="*/ 15 w 15"/>
                                <a:gd name="T7" fmla="*/ 45 h 4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5" h="45" extrusionOk="0">
                                  <a:moveTo>
                                    <a:pt x="0" y="0"/>
                                  </a:moveTo>
                                  <a:lnTo>
                                    <a:pt x="15" y="15"/>
                                  </a:lnTo>
                                  <a:lnTo>
                                    <a:pt x="15" y="30"/>
                                  </a:lnTo>
                                  <a:lnTo>
                                    <a:pt x="15" y="45"/>
                                  </a:lnTo>
                                </a:path>
                              </a:pathLst>
                            </a:custGeom>
                            <a:noFill/>
                            <a:ln w="3175">
                              <a:solidFill>
                                <a:srgbClr val="000000"/>
                              </a:solidFill>
                              <a:round/>
                              <a:headEnd/>
                              <a:tailEnd/>
                            </a:ln>
                          </wps:spPr>
                          <wps:bodyPr rot="0">
                            <a:prstTxWarp prst="textNoShape">
                              <a:avLst/>
                            </a:prstTxWarp>
                            <a:noAutofit/>
                          </wps:bodyPr>
                        </wps:wsp>
                        <wps:wsp>
                          <wps:cNvPr id="1431832386" name="Forma Livre: Forma 249"/>
                          <wps:cNvSpPr>
                            <a:spLocks noChangeAspect="1"/>
                          </wps:cNvSpPr>
                          <wps:spPr bwMode="auto">
                            <a:xfrm>
                              <a:off x="4995" y="3441"/>
                              <a:ext cx="15" cy="45"/>
                            </a:xfrm>
                            <a:custGeom>
                              <a:avLst/>
                              <a:gdLst>
                                <a:gd name="T0" fmla="*/ 0 w 15"/>
                                <a:gd name="T1" fmla="*/ 0 h 45"/>
                                <a:gd name="T2" fmla="*/ 0 w 15"/>
                                <a:gd name="T3" fmla="*/ 15 h 45"/>
                                <a:gd name="T4" fmla="*/ 15 w 15"/>
                                <a:gd name="T5" fmla="*/ 30 h 45"/>
                                <a:gd name="T6" fmla="*/ 15 w 15"/>
                                <a:gd name="T7" fmla="*/ 45 h 4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5" h="45" extrusionOk="0">
                                  <a:moveTo>
                                    <a:pt x="0" y="0"/>
                                  </a:moveTo>
                                  <a:lnTo>
                                    <a:pt x="0" y="15"/>
                                  </a:lnTo>
                                  <a:lnTo>
                                    <a:pt x="15" y="30"/>
                                  </a:lnTo>
                                  <a:lnTo>
                                    <a:pt x="15" y="45"/>
                                  </a:lnTo>
                                </a:path>
                              </a:pathLst>
                            </a:custGeom>
                            <a:noFill/>
                            <a:ln w="3175">
                              <a:solidFill>
                                <a:srgbClr val="000000"/>
                              </a:solidFill>
                              <a:round/>
                              <a:headEnd/>
                              <a:tailEnd/>
                            </a:ln>
                          </wps:spPr>
                          <wps:bodyPr rot="0">
                            <a:prstTxWarp prst="textNoShape">
                              <a:avLst/>
                            </a:prstTxWarp>
                            <a:noAutofit/>
                          </wps:bodyPr>
                        </wps:wsp>
                        <wps:wsp>
                          <wps:cNvPr id="1431832387" name="Forma Livre: Forma 250"/>
                          <wps:cNvSpPr>
                            <a:spLocks noChangeAspect="1"/>
                          </wps:cNvSpPr>
                          <wps:spPr bwMode="auto">
                            <a:xfrm>
                              <a:off x="4799" y="3411"/>
                              <a:ext cx="31" cy="45"/>
                            </a:xfrm>
                            <a:custGeom>
                              <a:avLst/>
                              <a:gdLst>
                                <a:gd name="T0" fmla="*/ 31 w 31"/>
                                <a:gd name="T1" fmla="*/ 0 h 45"/>
                                <a:gd name="T2" fmla="*/ 31 w 31"/>
                                <a:gd name="T3" fmla="*/ 15 h 45"/>
                                <a:gd name="T4" fmla="*/ 15 w 31"/>
                                <a:gd name="T5" fmla="*/ 30 h 45"/>
                                <a:gd name="T6" fmla="*/ 0 w 31"/>
                                <a:gd name="T7" fmla="*/ 45 h 4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31" h="45" extrusionOk="0">
                                  <a:moveTo>
                                    <a:pt x="31" y="0"/>
                                  </a:moveTo>
                                  <a:lnTo>
                                    <a:pt x="31" y="15"/>
                                  </a:lnTo>
                                  <a:lnTo>
                                    <a:pt x="15" y="30"/>
                                  </a:lnTo>
                                  <a:lnTo>
                                    <a:pt x="0" y="45"/>
                                  </a:lnTo>
                                </a:path>
                              </a:pathLst>
                            </a:custGeom>
                            <a:noFill/>
                            <a:ln w="3175">
                              <a:solidFill>
                                <a:srgbClr val="000000"/>
                              </a:solidFill>
                              <a:round/>
                              <a:headEnd/>
                              <a:tailEnd/>
                            </a:ln>
                          </wps:spPr>
                          <wps:bodyPr rot="0">
                            <a:prstTxWarp prst="textNoShape">
                              <a:avLst/>
                            </a:prstTxWarp>
                            <a:noAutofit/>
                          </wps:bodyPr>
                        </wps:wsp>
                        <wps:wsp>
                          <wps:cNvPr id="1431832388" name="Forma Livre: Forma 251"/>
                          <wps:cNvSpPr>
                            <a:spLocks noChangeAspect="1"/>
                          </wps:cNvSpPr>
                          <wps:spPr bwMode="auto">
                            <a:xfrm>
                              <a:off x="4860" y="3171"/>
                              <a:ext cx="30" cy="30"/>
                            </a:xfrm>
                            <a:custGeom>
                              <a:avLst/>
                              <a:gdLst>
                                <a:gd name="T0" fmla="*/ 30 w 30"/>
                                <a:gd name="T1" fmla="*/ 30 h 30"/>
                                <a:gd name="T2" fmla="*/ 0 w 30"/>
                                <a:gd name="T3" fmla="*/ 15 h 30"/>
                                <a:gd name="T4" fmla="*/ 0 w 30"/>
                                <a:gd name="T5" fmla="*/ 0 h 30"/>
                                <a:gd name="T6" fmla="*/ 0 60000 65536"/>
                                <a:gd name="T7" fmla="*/ 0 60000 65536"/>
                                <a:gd name="T8" fmla="*/ 0 60000 65536"/>
                              </a:gdLst>
                              <a:ahLst/>
                              <a:cxnLst>
                                <a:cxn ang="T6">
                                  <a:pos x="T0" y="T1"/>
                                </a:cxn>
                                <a:cxn ang="T7">
                                  <a:pos x="T2" y="T3"/>
                                </a:cxn>
                                <a:cxn ang="T8">
                                  <a:pos x="T4" y="T5"/>
                                </a:cxn>
                              </a:cxnLst>
                              <a:rect l="0" t="0" r="r" b="b"/>
                              <a:pathLst>
                                <a:path w="30" h="30" extrusionOk="0">
                                  <a:moveTo>
                                    <a:pt x="30" y="30"/>
                                  </a:moveTo>
                                  <a:lnTo>
                                    <a:pt x="0" y="15"/>
                                  </a:lnTo>
                                  <a:lnTo>
                                    <a:pt x="0" y="0"/>
                                  </a:lnTo>
                                </a:path>
                              </a:pathLst>
                            </a:custGeom>
                            <a:noFill/>
                            <a:ln w="3175">
                              <a:solidFill>
                                <a:srgbClr val="000000"/>
                              </a:solidFill>
                              <a:round/>
                              <a:headEnd/>
                              <a:tailEnd/>
                            </a:ln>
                          </wps:spPr>
                          <wps:bodyPr rot="0">
                            <a:prstTxWarp prst="textNoShape">
                              <a:avLst/>
                            </a:prstTxWarp>
                            <a:noAutofit/>
                          </wps:bodyPr>
                        </wps:wsp>
                        <wps:wsp>
                          <wps:cNvPr id="1431832389" name="Forma Livre: Forma 252"/>
                          <wps:cNvSpPr>
                            <a:spLocks noChangeAspect="1"/>
                          </wps:cNvSpPr>
                          <wps:spPr bwMode="auto">
                            <a:xfrm>
                              <a:off x="4965" y="3186"/>
                              <a:ext cx="15" cy="30"/>
                            </a:xfrm>
                            <a:custGeom>
                              <a:avLst/>
                              <a:gdLst>
                                <a:gd name="T0" fmla="*/ 0 w 15"/>
                                <a:gd name="T1" fmla="*/ 30 h 30"/>
                                <a:gd name="T2" fmla="*/ 15 w 15"/>
                                <a:gd name="T3" fmla="*/ 30 h 30"/>
                                <a:gd name="T4" fmla="*/ 15 w 15"/>
                                <a:gd name="T5" fmla="*/ 0 h 30"/>
                                <a:gd name="T6" fmla="*/ 0 60000 65536"/>
                                <a:gd name="T7" fmla="*/ 0 60000 65536"/>
                                <a:gd name="T8" fmla="*/ 0 60000 65536"/>
                              </a:gdLst>
                              <a:ahLst/>
                              <a:cxnLst>
                                <a:cxn ang="T6">
                                  <a:pos x="T0" y="T1"/>
                                </a:cxn>
                                <a:cxn ang="T7">
                                  <a:pos x="T2" y="T3"/>
                                </a:cxn>
                                <a:cxn ang="T8">
                                  <a:pos x="T4" y="T5"/>
                                </a:cxn>
                              </a:cxnLst>
                              <a:rect l="0" t="0" r="r" b="b"/>
                              <a:pathLst>
                                <a:path w="15" h="30" extrusionOk="0">
                                  <a:moveTo>
                                    <a:pt x="0" y="30"/>
                                  </a:moveTo>
                                  <a:lnTo>
                                    <a:pt x="15" y="30"/>
                                  </a:lnTo>
                                  <a:lnTo>
                                    <a:pt x="15" y="0"/>
                                  </a:lnTo>
                                </a:path>
                              </a:pathLst>
                            </a:custGeom>
                            <a:noFill/>
                            <a:ln w="3175">
                              <a:solidFill>
                                <a:srgbClr val="000000"/>
                              </a:solidFill>
                              <a:round/>
                              <a:headEnd/>
                              <a:tailEnd/>
                            </a:ln>
                          </wps:spPr>
                          <wps:bodyPr rot="0">
                            <a:prstTxWarp prst="textNoShape">
                              <a:avLst/>
                            </a:prstTxWarp>
                            <a:noAutofit/>
                          </wps:bodyPr>
                        </wps:wsp>
                        <wps:wsp>
                          <wps:cNvPr id="1431832390" name="Forma Livre: Forma 253"/>
                          <wps:cNvSpPr>
                            <a:spLocks noChangeAspect="1"/>
                          </wps:cNvSpPr>
                          <wps:spPr bwMode="auto">
                            <a:xfrm>
                              <a:off x="4860" y="3336"/>
                              <a:ext cx="30" cy="30"/>
                            </a:xfrm>
                            <a:custGeom>
                              <a:avLst/>
                              <a:gdLst>
                                <a:gd name="T0" fmla="*/ 0 w 30"/>
                                <a:gd name="T1" fmla="*/ 30 h 30"/>
                                <a:gd name="T2" fmla="*/ 30 w 30"/>
                                <a:gd name="T3" fmla="*/ 30 h 30"/>
                                <a:gd name="T4" fmla="*/ 30 w 30"/>
                                <a:gd name="T5" fmla="*/ 0 h 30"/>
                                <a:gd name="T6" fmla="*/ 0 60000 65536"/>
                                <a:gd name="T7" fmla="*/ 0 60000 65536"/>
                                <a:gd name="T8" fmla="*/ 0 60000 65536"/>
                              </a:gdLst>
                              <a:ahLst/>
                              <a:cxnLst>
                                <a:cxn ang="T6">
                                  <a:pos x="T0" y="T1"/>
                                </a:cxn>
                                <a:cxn ang="T7">
                                  <a:pos x="T2" y="T3"/>
                                </a:cxn>
                                <a:cxn ang="T8">
                                  <a:pos x="T4" y="T5"/>
                                </a:cxn>
                              </a:cxnLst>
                              <a:rect l="0" t="0" r="r" b="b"/>
                              <a:pathLst>
                                <a:path w="30" h="30" extrusionOk="0">
                                  <a:moveTo>
                                    <a:pt x="0" y="30"/>
                                  </a:moveTo>
                                  <a:lnTo>
                                    <a:pt x="30" y="30"/>
                                  </a:lnTo>
                                  <a:lnTo>
                                    <a:pt x="30" y="0"/>
                                  </a:lnTo>
                                </a:path>
                              </a:pathLst>
                            </a:custGeom>
                            <a:noFill/>
                            <a:ln w="3175">
                              <a:solidFill>
                                <a:srgbClr val="000000"/>
                              </a:solidFill>
                              <a:round/>
                              <a:headEnd/>
                              <a:tailEnd/>
                            </a:ln>
                          </wps:spPr>
                          <wps:bodyPr rot="0">
                            <a:prstTxWarp prst="textNoShape">
                              <a:avLst/>
                            </a:prstTxWarp>
                            <a:noAutofit/>
                          </wps:bodyPr>
                        </wps:wsp>
                        <wps:wsp>
                          <wps:cNvPr id="1431832391" name="Forma Livre: Forma 254"/>
                          <wps:cNvSpPr>
                            <a:spLocks noChangeAspect="1"/>
                          </wps:cNvSpPr>
                          <wps:spPr bwMode="auto">
                            <a:xfrm>
                              <a:off x="4950" y="3351"/>
                              <a:ext cx="15" cy="15"/>
                            </a:xfrm>
                            <a:custGeom>
                              <a:avLst/>
                              <a:gdLst>
                                <a:gd name="T0" fmla="*/ 0 w 15"/>
                                <a:gd name="T1" fmla="*/ 15 h 15"/>
                                <a:gd name="T2" fmla="*/ 15 w 15"/>
                                <a:gd name="T3" fmla="*/ 15 h 15"/>
                                <a:gd name="T4" fmla="*/ 15 w 15"/>
                                <a:gd name="T5" fmla="*/ 0 h 15"/>
                                <a:gd name="T6" fmla="*/ 0 60000 65536"/>
                                <a:gd name="T7" fmla="*/ 0 60000 65536"/>
                                <a:gd name="T8" fmla="*/ 0 60000 65536"/>
                              </a:gdLst>
                              <a:ahLst/>
                              <a:cxnLst>
                                <a:cxn ang="T6">
                                  <a:pos x="T0" y="T1"/>
                                </a:cxn>
                                <a:cxn ang="T7">
                                  <a:pos x="T2" y="T3"/>
                                </a:cxn>
                                <a:cxn ang="T8">
                                  <a:pos x="T4" y="T5"/>
                                </a:cxn>
                              </a:cxnLst>
                              <a:rect l="0" t="0" r="r" b="b"/>
                              <a:pathLst>
                                <a:path w="15" h="15" extrusionOk="0">
                                  <a:moveTo>
                                    <a:pt x="0" y="15"/>
                                  </a:moveTo>
                                  <a:lnTo>
                                    <a:pt x="15" y="15"/>
                                  </a:lnTo>
                                  <a:lnTo>
                                    <a:pt x="15" y="0"/>
                                  </a:lnTo>
                                </a:path>
                              </a:pathLst>
                            </a:custGeom>
                            <a:noFill/>
                            <a:ln w="3175">
                              <a:solidFill>
                                <a:srgbClr val="000000"/>
                              </a:solidFill>
                              <a:round/>
                              <a:headEnd/>
                              <a:tailEnd/>
                            </a:ln>
                          </wps:spPr>
                          <wps:bodyPr rot="0">
                            <a:prstTxWarp prst="textNoShape">
                              <a:avLst/>
                            </a:prstTxWarp>
                            <a:noAutofit/>
                          </wps:bodyPr>
                        </wps:wsp>
                        <wps:wsp>
                          <wps:cNvPr id="1431832392" name="Forma Livre: Forma 255"/>
                          <wps:cNvSpPr>
                            <a:spLocks noChangeAspect="1"/>
                          </wps:cNvSpPr>
                          <wps:spPr bwMode="auto">
                            <a:xfrm>
                              <a:off x="4950" y="3411"/>
                              <a:ext cx="15" cy="30"/>
                            </a:xfrm>
                            <a:custGeom>
                              <a:avLst/>
                              <a:gdLst>
                                <a:gd name="T0" fmla="*/ 0 w 15"/>
                                <a:gd name="T1" fmla="*/ 30 h 30"/>
                                <a:gd name="T2" fmla="*/ 15 w 15"/>
                                <a:gd name="T3" fmla="*/ 30 h 30"/>
                                <a:gd name="T4" fmla="*/ 15 w 15"/>
                                <a:gd name="T5" fmla="*/ 0 h 30"/>
                                <a:gd name="T6" fmla="*/ 0 60000 65536"/>
                                <a:gd name="T7" fmla="*/ 0 60000 65536"/>
                                <a:gd name="T8" fmla="*/ 0 60000 65536"/>
                              </a:gdLst>
                              <a:ahLst/>
                              <a:cxnLst>
                                <a:cxn ang="T6">
                                  <a:pos x="T0" y="T1"/>
                                </a:cxn>
                                <a:cxn ang="T7">
                                  <a:pos x="T2" y="T3"/>
                                </a:cxn>
                                <a:cxn ang="T8">
                                  <a:pos x="T4" y="T5"/>
                                </a:cxn>
                              </a:cxnLst>
                              <a:rect l="0" t="0" r="r" b="b"/>
                              <a:pathLst>
                                <a:path w="15" h="30" extrusionOk="0">
                                  <a:moveTo>
                                    <a:pt x="0" y="30"/>
                                  </a:moveTo>
                                  <a:lnTo>
                                    <a:pt x="15" y="30"/>
                                  </a:lnTo>
                                  <a:lnTo>
                                    <a:pt x="15" y="0"/>
                                  </a:lnTo>
                                </a:path>
                              </a:pathLst>
                            </a:custGeom>
                            <a:noFill/>
                            <a:ln w="3175">
                              <a:solidFill>
                                <a:srgbClr val="000000"/>
                              </a:solidFill>
                              <a:round/>
                              <a:headEnd/>
                              <a:tailEnd/>
                            </a:ln>
                          </wps:spPr>
                          <wps:bodyPr rot="0">
                            <a:prstTxWarp prst="textNoShape">
                              <a:avLst/>
                            </a:prstTxWarp>
                            <a:noAutofit/>
                          </wps:bodyPr>
                        </wps:wsp>
                        <wps:wsp>
                          <wps:cNvPr id="1431832393" name="Forma Livre: Forma 256"/>
                          <wps:cNvSpPr>
                            <a:spLocks noChangeAspect="1"/>
                          </wps:cNvSpPr>
                          <wps:spPr bwMode="auto">
                            <a:xfrm>
                              <a:off x="4860" y="3396"/>
                              <a:ext cx="15" cy="15"/>
                            </a:xfrm>
                            <a:custGeom>
                              <a:avLst/>
                              <a:gdLst>
                                <a:gd name="T0" fmla="*/ 0 w 15"/>
                                <a:gd name="T1" fmla="*/ 15 h 15"/>
                                <a:gd name="T2" fmla="*/ 15 w 15"/>
                                <a:gd name="T3" fmla="*/ 15 h 15"/>
                                <a:gd name="T4" fmla="*/ 15 w 15"/>
                                <a:gd name="T5" fmla="*/ 0 h 15"/>
                                <a:gd name="T6" fmla="*/ 0 60000 65536"/>
                                <a:gd name="T7" fmla="*/ 0 60000 65536"/>
                                <a:gd name="T8" fmla="*/ 0 60000 65536"/>
                              </a:gdLst>
                              <a:ahLst/>
                              <a:cxnLst>
                                <a:cxn ang="T6">
                                  <a:pos x="T0" y="T1"/>
                                </a:cxn>
                                <a:cxn ang="T7">
                                  <a:pos x="T2" y="T3"/>
                                </a:cxn>
                                <a:cxn ang="T8">
                                  <a:pos x="T4" y="T5"/>
                                </a:cxn>
                              </a:cxnLst>
                              <a:rect l="0" t="0" r="r" b="b"/>
                              <a:pathLst>
                                <a:path w="15" h="15" extrusionOk="0">
                                  <a:moveTo>
                                    <a:pt x="0" y="15"/>
                                  </a:moveTo>
                                  <a:lnTo>
                                    <a:pt x="15" y="15"/>
                                  </a:lnTo>
                                  <a:lnTo>
                                    <a:pt x="15" y="0"/>
                                  </a:lnTo>
                                </a:path>
                              </a:pathLst>
                            </a:custGeom>
                            <a:noFill/>
                            <a:ln w="3175">
                              <a:solidFill>
                                <a:srgbClr val="000000"/>
                              </a:solidFill>
                              <a:round/>
                              <a:headEnd/>
                              <a:tailEnd/>
                            </a:ln>
                          </wps:spPr>
                          <wps:bodyPr rot="0">
                            <a:prstTxWarp prst="textNoShape">
                              <a:avLst/>
                            </a:prstTxWarp>
                            <a:noAutofit/>
                          </wps:bodyPr>
                        </wps:wsp>
                        <wps:wsp>
                          <wps:cNvPr id="1431832394" name="Conector reto 257"/>
                          <wps:cNvCnPr/>
                          <wps:spPr bwMode="auto">
                            <a:xfrm>
                              <a:off x="4890" y="3306"/>
                              <a:ext cx="1" cy="1"/>
                            </a:xfrm>
                            <a:prstGeom prst="line">
                              <a:avLst/>
                            </a:prstGeom>
                            <a:noFill/>
                            <a:ln w="3175">
                              <a:solidFill>
                                <a:srgbClr val="000000"/>
                              </a:solidFill>
                              <a:round/>
                              <a:headEnd/>
                              <a:tailEnd/>
                            </a:ln>
                          </wps:spPr>
                          <wps:bodyPr/>
                        </wps:wsp>
                        <wps:wsp>
                          <wps:cNvPr id="1431832395" name="Conector reto 258"/>
                          <wps:cNvCnPr/>
                          <wps:spPr bwMode="auto">
                            <a:xfrm>
                              <a:off x="4950" y="3321"/>
                              <a:ext cx="1" cy="1"/>
                            </a:xfrm>
                            <a:prstGeom prst="line">
                              <a:avLst/>
                            </a:prstGeom>
                            <a:noFill/>
                            <a:ln w="3175">
                              <a:solidFill>
                                <a:srgbClr val="000000"/>
                              </a:solidFill>
                              <a:round/>
                              <a:headEnd/>
                              <a:tailEnd/>
                            </a:ln>
                          </wps:spPr>
                          <wps:bodyPr/>
                        </wps:wsp>
                        <wps:wsp>
                          <wps:cNvPr id="1431832396" name="Conector reto 259"/>
                          <wps:cNvCnPr/>
                          <wps:spPr bwMode="auto">
                            <a:xfrm>
                              <a:off x="4905" y="3231"/>
                              <a:ext cx="1" cy="1"/>
                            </a:xfrm>
                            <a:prstGeom prst="line">
                              <a:avLst/>
                            </a:prstGeom>
                            <a:noFill/>
                            <a:ln w="3175">
                              <a:solidFill>
                                <a:srgbClr val="000000"/>
                              </a:solidFill>
                              <a:round/>
                              <a:headEnd/>
                              <a:tailEnd/>
                            </a:ln>
                          </wps:spPr>
                          <wps:bodyPr/>
                        </wps:wsp>
                        <wps:wsp>
                          <wps:cNvPr id="1431832397" name="Conector reto 260"/>
                          <wps:cNvCnPr/>
                          <wps:spPr bwMode="auto">
                            <a:xfrm>
                              <a:off x="4935" y="3231"/>
                              <a:ext cx="1" cy="1"/>
                            </a:xfrm>
                            <a:prstGeom prst="line">
                              <a:avLst/>
                            </a:prstGeom>
                            <a:noFill/>
                            <a:ln w="3175">
                              <a:solidFill>
                                <a:srgbClr val="000000"/>
                              </a:solidFill>
                              <a:round/>
                              <a:headEnd/>
                              <a:tailEnd/>
                            </a:ln>
                          </wps:spPr>
                          <wps:bodyPr/>
                        </wps:wsp>
                        <wps:wsp>
                          <wps:cNvPr id="1431832398" name="Conector reto 261"/>
                          <wps:cNvCnPr/>
                          <wps:spPr bwMode="auto">
                            <a:xfrm>
                              <a:off x="4920" y="3201"/>
                              <a:ext cx="15" cy="1"/>
                            </a:xfrm>
                            <a:prstGeom prst="line">
                              <a:avLst/>
                            </a:prstGeom>
                            <a:noFill/>
                            <a:ln w="3175">
                              <a:solidFill>
                                <a:srgbClr val="000000"/>
                              </a:solidFill>
                              <a:round/>
                              <a:headEnd/>
                              <a:tailEnd/>
                            </a:ln>
                          </wps:spPr>
                          <wps:bodyPr/>
                        </wps:wsp>
                      </wpg:grpSp>
                      <wps:wsp>
                        <wps:cNvPr id="1431832399" name="Forma Livre: Forma 262"/>
                        <wps:cNvSpPr>
                          <a:spLocks noChangeAspect="1"/>
                        </wps:cNvSpPr>
                        <wps:spPr bwMode="auto">
                          <a:xfrm>
                            <a:off x="5700" y="3125"/>
                            <a:ext cx="855" cy="406"/>
                          </a:xfrm>
                          <a:custGeom>
                            <a:avLst/>
                            <a:gdLst>
                              <a:gd name="T0" fmla="*/ 0 w 57"/>
                              <a:gd name="T1" fmla="*/ 331 h 27"/>
                              <a:gd name="T2" fmla="*/ 150 w 57"/>
                              <a:gd name="T3" fmla="*/ 406 h 27"/>
                              <a:gd name="T4" fmla="*/ 195 w 57"/>
                              <a:gd name="T5" fmla="*/ 361 h 27"/>
                              <a:gd name="T6" fmla="*/ 255 w 57"/>
                              <a:gd name="T7" fmla="*/ 331 h 27"/>
                              <a:gd name="T8" fmla="*/ 330 w 57"/>
                              <a:gd name="T9" fmla="*/ 286 h 27"/>
                              <a:gd name="T10" fmla="*/ 390 w 57"/>
                              <a:gd name="T11" fmla="*/ 286 h 27"/>
                              <a:gd name="T12" fmla="*/ 465 w 57"/>
                              <a:gd name="T13" fmla="*/ 286 h 27"/>
                              <a:gd name="T14" fmla="*/ 540 w 57"/>
                              <a:gd name="T15" fmla="*/ 301 h 27"/>
                              <a:gd name="T16" fmla="*/ 615 w 57"/>
                              <a:gd name="T17" fmla="*/ 331 h 27"/>
                              <a:gd name="T18" fmla="*/ 690 w 57"/>
                              <a:gd name="T19" fmla="*/ 376 h 27"/>
                              <a:gd name="T20" fmla="*/ 855 w 57"/>
                              <a:gd name="T21" fmla="*/ 301 h 27"/>
                              <a:gd name="T22" fmla="*/ 435 w 57"/>
                              <a:gd name="T23" fmla="*/ 0 h 27"/>
                              <a:gd name="T24" fmla="*/ 0 w 57"/>
                              <a:gd name="T25" fmla="*/ 331 h 27"/>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57" h="27" extrusionOk="0">
                                <a:moveTo>
                                  <a:pt x="0" y="22"/>
                                </a:moveTo>
                                <a:lnTo>
                                  <a:pt x="10" y="27"/>
                                </a:lnTo>
                                <a:lnTo>
                                  <a:pt x="13" y="24"/>
                                </a:lnTo>
                                <a:lnTo>
                                  <a:pt x="17" y="22"/>
                                </a:lnTo>
                                <a:cubicBezTo>
                                  <a:pt x="18" y="21"/>
                                  <a:pt x="21" y="20"/>
                                  <a:pt x="22" y="19"/>
                                </a:cubicBezTo>
                                <a:cubicBezTo>
                                  <a:pt x="24" y="19"/>
                                  <a:pt x="25" y="19"/>
                                  <a:pt x="26" y="19"/>
                                </a:cubicBezTo>
                                <a:cubicBezTo>
                                  <a:pt x="28" y="19"/>
                                  <a:pt x="30" y="19"/>
                                  <a:pt x="31" y="19"/>
                                </a:cubicBezTo>
                                <a:cubicBezTo>
                                  <a:pt x="33" y="19"/>
                                  <a:pt x="34" y="19"/>
                                  <a:pt x="36" y="20"/>
                                </a:cubicBezTo>
                                <a:cubicBezTo>
                                  <a:pt x="37" y="20"/>
                                  <a:pt x="39" y="21"/>
                                  <a:pt x="41" y="22"/>
                                </a:cubicBezTo>
                                <a:lnTo>
                                  <a:pt x="46" y="25"/>
                                </a:lnTo>
                                <a:lnTo>
                                  <a:pt x="57" y="20"/>
                                </a:lnTo>
                                <a:lnTo>
                                  <a:pt x="29" y="0"/>
                                </a:lnTo>
                                <a:lnTo>
                                  <a:pt x="0" y="22"/>
                                </a:lnTo>
                                <a:close/>
                              </a:path>
                            </a:pathLst>
                          </a:custGeom>
                          <a:solidFill>
                            <a:srgbClr val="FFFFFF"/>
                          </a:solidFill>
                          <a:ln w="3175">
                            <a:solidFill>
                              <a:srgbClr val="000000"/>
                            </a:solidFill>
                            <a:round/>
                            <a:headEnd/>
                            <a:tailEnd/>
                          </a:ln>
                        </wps:spPr>
                        <wps:bodyPr rot="0">
                          <a:prstTxWarp prst="textNoShape">
                            <a:avLst/>
                          </a:prstTxWarp>
                          <a:noAutofit/>
                        </wps:bodyPr>
                      </wps:wsp>
                    </wpg:grpSp>
                    <wpg:grpSp>
                      <wpg:cNvPr id="1431832400" name="Agrupar 263"/>
                      <wpg:cNvGrpSpPr/>
                      <wpg:grpSpPr bwMode="auto">
                        <a:xfrm>
                          <a:off x="5130" y="4689"/>
                          <a:ext cx="1995" cy="917"/>
                          <a:chOff x="5130" y="4689"/>
                          <a:chExt cx="1995" cy="917"/>
                        </a:xfrm>
                      </wpg:grpSpPr>
                      <wpg:grpSp>
                        <wpg:cNvPr id="1431832401" name="Agrupar 264"/>
                        <wpg:cNvGrpSpPr/>
                        <wpg:grpSpPr bwMode="auto">
                          <a:xfrm>
                            <a:off x="5130" y="4689"/>
                            <a:ext cx="1995" cy="917"/>
                            <a:chOff x="5130" y="4689"/>
                            <a:chExt cx="1995" cy="917"/>
                          </a:xfrm>
                        </wpg:grpSpPr>
                        <wps:wsp>
                          <wps:cNvPr id="1431832402" name="Forma Livre: Forma 265"/>
                          <wps:cNvSpPr>
                            <a:spLocks noChangeAspect="1"/>
                          </wps:cNvSpPr>
                          <wps:spPr bwMode="auto">
                            <a:xfrm>
                              <a:off x="5130" y="4930"/>
                              <a:ext cx="435" cy="676"/>
                            </a:xfrm>
                            <a:custGeom>
                              <a:avLst/>
                              <a:gdLst>
                                <a:gd name="T0" fmla="*/ 60 w 435"/>
                                <a:gd name="T1" fmla="*/ 15 h 676"/>
                                <a:gd name="T2" fmla="*/ 120 w 435"/>
                                <a:gd name="T3" fmla="*/ 0 h 676"/>
                                <a:gd name="T4" fmla="*/ 180 w 435"/>
                                <a:gd name="T5" fmla="*/ 0 h 676"/>
                                <a:gd name="T6" fmla="*/ 210 w 435"/>
                                <a:gd name="T7" fmla="*/ 0 h 676"/>
                                <a:gd name="T8" fmla="*/ 255 w 435"/>
                                <a:gd name="T9" fmla="*/ 15 h 676"/>
                                <a:gd name="T10" fmla="*/ 225 w 435"/>
                                <a:gd name="T11" fmla="*/ 30 h 676"/>
                                <a:gd name="T12" fmla="*/ 180 w 435"/>
                                <a:gd name="T13" fmla="*/ 60 h 676"/>
                                <a:gd name="T14" fmla="*/ 165 w 435"/>
                                <a:gd name="T15" fmla="*/ 90 h 676"/>
                                <a:gd name="T16" fmla="*/ 165 w 435"/>
                                <a:gd name="T17" fmla="*/ 135 h 676"/>
                                <a:gd name="T18" fmla="*/ 210 w 435"/>
                                <a:gd name="T19" fmla="*/ 180 h 676"/>
                                <a:gd name="T20" fmla="*/ 255 w 435"/>
                                <a:gd name="T21" fmla="*/ 225 h 676"/>
                                <a:gd name="T22" fmla="*/ 300 w 435"/>
                                <a:gd name="T23" fmla="*/ 270 h 676"/>
                                <a:gd name="T24" fmla="*/ 315 w 435"/>
                                <a:gd name="T25" fmla="*/ 315 h 676"/>
                                <a:gd name="T26" fmla="*/ 345 w 435"/>
                                <a:gd name="T27" fmla="*/ 345 h 676"/>
                                <a:gd name="T28" fmla="*/ 345 w 435"/>
                                <a:gd name="T29" fmla="*/ 375 h 676"/>
                                <a:gd name="T30" fmla="*/ 345 w 435"/>
                                <a:gd name="T31" fmla="*/ 405 h 676"/>
                                <a:gd name="T32" fmla="*/ 360 w 435"/>
                                <a:gd name="T33" fmla="*/ 451 h 676"/>
                                <a:gd name="T34" fmla="*/ 375 w 435"/>
                                <a:gd name="T35" fmla="*/ 511 h 676"/>
                                <a:gd name="T36" fmla="*/ 405 w 435"/>
                                <a:gd name="T37" fmla="*/ 571 h 676"/>
                                <a:gd name="T38" fmla="*/ 435 w 435"/>
                                <a:gd name="T39" fmla="*/ 616 h 676"/>
                                <a:gd name="T40" fmla="*/ 435 w 435"/>
                                <a:gd name="T41" fmla="*/ 631 h 676"/>
                                <a:gd name="T42" fmla="*/ 420 w 435"/>
                                <a:gd name="T43" fmla="*/ 646 h 676"/>
                                <a:gd name="T44" fmla="*/ 375 w 435"/>
                                <a:gd name="T45" fmla="*/ 631 h 676"/>
                                <a:gd name="T46" fmla="*/ 345 w 435"/>
                                <a:gd name="T47" fmla="*/ 631 h 676"/>
                                <a:gd name="T48" fmla="*/ 315 w 435"/>
                                <a:gd name="T49" fmla="*/ 601 h 676"/>
                                <a:gd name="T50" fmla="*/ 300 w 435"/>
                                <a:gd name="T51" fmla="*/ 601 h 676"/>
                                <a:gd name="T52" fmla="*/ 285 w 435"/>
                                <a:gd name="T53" fmla="*/ 631 h 676"/>
                                <a:gd name="T54" fmla="*/ 255 w 435"/>
                                <a:gd name="T55" fmla="*/ 661 h 676"/>
                                <a:gd name="T56" fmla="*/ 210 w 435"/>
                                <a:gd name="T57" fmla="*/ 676 h 676"/>
                                <a:gd name="T58" fmla="*/ 210 w 435"/>
                                <a:gd name="T59" fmla="*/ 631 h 676"/>
                                <a:gd name="T60" fmla="*/ 225 w 435"/>
                                <a:gd name="T61" fmla="*/ 571 h 676"/>
                                <a:gd name="T62" fmla="*/ 255 w 435"/>
                                <a:gd name="T63" fmla="*/ 526 h 676"/>
                                <a:gd name="T64" fmla="*/ 255 w 435"/>
                                <a:gd name="T65" fmla="*/ 496 h 676"/>
                                <a:gd name="T66" fmla="*/ 255 w 435"/>
                                <a:gd name="T67" fmla="*/ 466 h 676"/>
                                <a:gd name="T68" fmla="*/ 240 w 435"/>
                                <a:gd name="T69" fmla="*/ 436 h 676"/>
                                <a:gd name="T70" fmla="*/ 210 w 435"/>
                                <a:gd name="T71" fmla="*/ 390 h 676"/>
                                <a:gd name="T72" fmla="*/ 165 w 435"/>
                                <a:gd name="T73" fmla="*/ 345 h 676"/>
                                <a:gd name="T74" fmla="*/ 105 w 435"/>
                                <a:gd name="T75" fmla="*/ 285 h 676"/>
                                <a:gd name="T76" fmla="*/ 60 w 435"/>
                                <a:gd name="T77" fmla="*/ 240 h 676"/>
                                <a:gd name="T78" fmla="*/ 30 w 435"/>
                                <a:gd name="T79" fmla="*/ 180 h 676"/>
                                <a:gd name="T80" fmla="*/ 15 w 435"/>
                                <a:gd name="T81" fmla="*/ 135 h 676"/>
                                <a:gd name="T82" fmla="*/ 0 w 435"/>
                                <a:gd name="T83" fmla="*/ 105 h 676"/>
                                <a:gd name="T84" fmla="*/ 15 w 435"/>
                                <a:gd name="T85" fmla="*/ 60 h 676"/>
                                <a:gd name="T86" fmla="*/ 60 w 435"/>
                                <a:gd name="T87" fmla="*/ 15 h 67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Lst>
                              <a:ahLst/>
                              <a:cxnLst>
                                <a:cxn ang="T88">
                                  <a:pos x="T0" y="T1"/>
                                </a:cxn>
                                <a:cxn ang="T89">
                                  <a:pos x="T2" y="T3"/>
                                </a:cxn>
                                <a:cxn ang="T90">
                                  <a:pos x="T4" y="T5"/>
                                </a:cxn>
                                <a:cxn ang="T91">
                                  <a:pos x="T6" y="T7"/>
                                </a:cxn>
                                <a:cxn ang="T92">
                                  <a:pos x="T8" y="T9"/>
                                </a:cxn>
                                <a:cxn ang="T93">
                                  <a:pos x="T10" y="T11"/>
                                </a:cxn>
                                <a:cxn ang="T94">
                                  <a:pos x="T12" y="T13"/>
                                </a:cxn>
                                <a:cxn ang="T95">
                                  <a:pos x="T14" y="T15"/>
                                </a:cxn>
                                <a:cxn ang="T96">
                                  <a:pos x="T16" y="T17"/>
                                </a:cxn>
                                <a:cxn ang="T97">
                                  <a:pos x="T18" y="T19"/>
                                </a:cxn>
                                <a:cxn ang="T98">
                                  <a:pos x="T20" y="T21"/>
                                </a:cxn>
                                <a:cxn ang="T99">
                                  <a:pos x="T22" y="T23"/>
                                </a:cxn>
                                <a:cxn ang="T100">
                                  <a:pos x="T24" y="T25"/>
                                </a:cxn>
                                <a:cxn ang="T101">
                                  <a:pos x="T26" y="T27"/>
                                </a:cxn>
                                <a:cxn ang="T102">
                                  <a:pos x="T28" y="T29"/>
                                </a:cxn>
                                <a:cxn ang="T103">
                                  <a:pos x="T30" y="T31"/>
                                </a:cxn>
                                <a:cxn ang="T104">
                                  <a:pos x="T32" y="T33"/>
                                </a:cxn>
                                <a:cxn ang="T105">
                                  <a:pos x="T34" y="T35"/>
                                </a:cxn>
                                <a:cxn ang="T106">
                                  <a:pos x="T36" y="T37"/>
                                </a:cxn>
                                <a:cxn ang="T107">
                                  <a:pos x="T38" y="T39"/>
                                </a:cxn>
                                <a:cxn ang="T108">
                                  <a:pos x="T40" y="T41"/>
                                </a:cxn>
                                <a:cxn ang="T109">
                                  <a:pos x="T42" y="T43"/>
                                </a:cxn>
                                <a:cxn ang="T110">
                                  <a:pos x="T44" y="T45"/>
                                </a:cxn>
                                <a:cxn ang="T111">
                                  <a:pos x="T46" y="T47"/>
                                </a:cxn>
                                <a:cxn ang="T112">
                                  <a:pos x="T48" y="T49"/>
                                </a:cxn>
                                <a:cxn ang="T113">
                                  <a:pos x="T50" y="T51"/>
                                </a:cxn>
                                <a:cxn ang="T114">
                                  <a:pos x="T52" y="T53"/>
                                </a:cxn>
                                <a:cxn ang="T115">
                                  <a:pos x="T54" y="T55"/>
                                </a:cxn>
                                <a:cxn ang="T116">
                                  <a:pos x="T56" y="T57"/>
                                </a:cxn>
                                <a:cxn ang="T117">
                                  <a:pos x="T58" y="T59"/>
                                </a:cxn>
                                <a:cxn ang="T118">
                                  <a:pos x="T60" y="T61"/>
                                </a:cxn>
                                <a:cxn ang="T119">
                                  <a:pos x="T62" y="T63"/>
                                </a:cxn>
                                <a:cxn ang="T120">
                                  <a:pos x="T64" y="T65"/>
                                </a:cxn>
                                <a:cxn ang="T121">
                                  <a:pos x="T66" y="T67"/>
                                </a:cxn>
                                <a:cxn ang="T122">
                                  <a:pos x="T68" y="T69"/>
                                </a:cxn>
                                <a:cxn ang="T123">
                                  <a:pos x="T70" y="T71"/>
                                </a:cxn>
                                <a:cxn ang="T124">
                                  <a:pos x="T72" y="T73"/>
                                </a:cxn>
                                <a:cxn ang="T125">
                                  <a:pos x="T74" y="T75"/>
                                </a:cxn>
                                <a:cxn ang="T126">
                                  <a:pos x="T76" y="T77"/>
                                </a:cxn>
                                <a:cxn ang="T127">
                                  <a:pos x="T78" y="T79"/>
                                </a:cxn>
                                <a:cxn ang="T128">
                                  <a:pos x="T80" y="T81"/>
                                </a:cxn>
                                <a:cxn ang="T129">
                                  <a:pos x="T82" y="T83"/>
                                </a:cxn>
                                <a:cxn ang="T130">
                                  <a:pos x="T84" y="T85"/>
                                </a:cxn>
                                <a:cxn ang="T131">
                                  <a:pos x="T86" y="T87"/>
                                </a:cxn>
                              </a:cxnLst>
                              <a:rect l="0" t="0" r="r" b="b"/>
                              <a:pathLst>
                                <a:path w="435" h="676" extrusionOk="0">
                                  <a:moveTo>
                                    <a:pt x="60" y="15"/>
                                  </a:moveTo>
                                  <a:lnTo>
                                    <a:pt x="120" y="0"/>
                                  </a:lnTo>
                                  <a:lnTo>
                                    <a:pt x="180" y="0"/>
                                  </a:lnTo>
                                  <a:lnTo>
                                    <a:pt x="210" y="0"/>
                                  </a:lnTo>
                                  <a:lnTo>
                                    <a:pt x="255" y="15"/>
                                  </a:lnTo>
                                  <a:lnTo>
                                    <a:pt x="225" y="30"/>
                                  </a:lnTo>
                                  <a:lnTo>
                                    <a:pt x="180" y="60"/>
                                  </a:lnTo>
                                  <a:lnTo>
                                    <a:pt x="165" y="90"/>
                                  </a:lnTo>
                                  <a:lnTo>
                                    <a:pt x="165" y="135"/>
                                  </a:lnTo>
                                  <a:lnTo>
                                    <a:pt x="210" y="180"/>
                                  </a:lnTo>
                                  <a:lnTo>
                                    <a:pt x="255" y="225"/>
                                  </a:lnTo>
                                  <a:lnTo>
                                    <a:pt x="300" y="270"/>
                                  </a:lnTo>
                                  <a:lnTo>
                                    <a:pt x="315" y="315"/>
                                  </a:lnTo>
                                  <a:lnTo>
                                    <a:pt x="345" y="345"/>
                                  </a:lnTo>
                                  <a:lnTo>
                                    <a:pt x="345" y="375"/>
                                  </a:lnTo>
                                  <a:lnTo>
                                    <a:pt x="345" y="405"/>
                                  </a:lnTo>
                                  <a:lnTo>
                                    <a:pt x="360" y="451"/>
                                  </a:lnTo>
                                  <a:lnTo>
                                    <a:pt x="375" y="511"/>
                                  </a:lnTo>
                                  <a:lnTo>
                                    <a:pt x="405" y="571"/>
                                  </a:lnTo>
                                  <a:lnTo>
                                    <a:pt x="435" y="616"/>
                                  </a:lnTo>
                                  <a:lnTo>
                                    <a:pt x="435" y="631"/>
                                  </a:lnTo>
                                  <a:lnTo>
                                    <a:pt x="420" y="646"/>
                                  </a:lnTo>
                                  <a:lnTo>
                                    <a:pt x="375" y="631"/>
                                  </a:lnTo>
                                  <a:lnTo>
                                    <a:pt x="345" y="631"/>
                                  </a:lnTo>
                                  <a:lnTo>
                                    <a:pt x="315" y="601"/>
                                  </a:lnTo>
                                  <a:lnTo>
                                    <a:pt x="300" y="601"/>
                                  </a:lnTo>
                                  <a:lnTo>
                                    <a:pt x="285" y="631"/>
                                  </a:lnTo>
                                  <a:lnTo>
                                    <a:pt x="255" y="661"/>
                                  </a:lnTo>
                                  <a:lnTo>
                                    <a:pt x="210" y="676"/>
                                  </a:lnTo>
                                  <a:lnTo>
                                    <a:pt x="210" y="631"/>
                                  </a:lnTo>
                                  <a:lnTo>
                                    <a:pt x="225" y="571"/>
                                  </a:lnTo>
                                  <a:lnTo>
                                    <a:pt x="255" y="526"/>
                                  </a:lnTo>
                                  <a:lnTo>
                                    <a:pt x="255" y="496"/>
                                  </a:lnTo>
                                  <a:lnTo>
                                    <a:pt x="255" y="466"/>
                                  </a:lnTo>
                                  <a:lnTo>
                                    <a:pt x="240" y="436"/>
                                  </a:lnTo>
                                  <a:lnTo>
                                    <a:pt x="210" y="390"/>
                                  </a:lnTo>
                                  <a:lnTo>
                                    <a:pt x="165" y="345"/>
                                  </a:lnTo>
                                  <a:lnTo>
                                    <a:pt x="105" y="285"/>
                                  </a:lnTo>
                                  <a:lnTo>
                                    <a:pt x="60" y="240"/>
                                  </a:lnTo>
                                  <a:lnTo>
                                    <a:pt x="30" y="180"/>
                                  </a:lnTo>
                                  <a:lnTo>
                                    <a:pt x="15" y="135"/>
                                  </a:lnTo>
                                  <a:lnTo>
                                    <a:pt x="0" y="105"/>
                                  </a:lnTo>
                                  <a:lnTo>
                                    <a:pt x="15" y="60"/>
                                  </a:lnTo>
                                  <a:lnTo>
                                    <a:pt x="60" y="15"/>
                                  </a:lnTo>
                                  <a:close/>
                                </a:path>
                              </a:pathLst>
                            </a:custGeom>
                            <a:solidFill>
                              <a:srgbClr val="FF0000"/>
                            </a:solidFill>
                            <a:ln w="3175">
                              <a:solidFill>
                                <a:srgbClr val="000000"/>
                              </a:solidFill>
                              <a:round/>
                              <a:headEnd/>
                              <a:tailEnd/>
                            </a:ln>
                          </wps:spPr>
                          <wps:bodyPr rot="0">
                            <a:prstTxWarp prst="textNoShape">
                              <a:avLst/>
                            </a:prstTxWarp>
                            <a:noAutofit/>
                          </wps:bodyPr>
                        </wps:wsp>
                        <wps:wsp>
                          <wps:cNvPr id="1431832403" name="Forma Livre: Forma 266"/>
                          <wps:cNvSpPr>
                            <a:spLocks noChangeAspect="1"/>
                          </wps:cNvSpPr>
                          <wps:spPr bwMode="auto">
                            <a:xfrm>
                              <a:off x="6690" y="4915"/>
                              <a:ext cx="435" cy="691"/>
                            </a:xfrm>
                            <a:custGeom>
                              <a:avLst/>
                              <a:gdLst>
                                <a:gd name="T0" fmla="*/ 375 w 435"/>
                                <a:gd name="T1" fmla="*/ 30 h 691"/>
                                <a:gd name="T2" fmla="*/ 330 w 435"/>
                                <a:gd name="T3" fmla="*/ 0 h 691"/>
                                <a:gd name="T4" fmla="*/ 270 w 435"/>
                                <a:gd name="T5" fmla="*/ 0 h 691"/>
                                <a:gd name="T6" fmla="*/ 240 w 435"/>
                                <a:gd name="T7" fmla="*/ 15 h 691"/>
                                <a:gd name="T8" fmla="*/ 180 w 435"/>
                                <a:gd name="T9" fmla="*/ 30 h 691"/>
                                <a:gd name="T10" fmla="*/ 210 w 435"/>
                                <a:gd name="T11" fmla="*/ 45 h 691"/>
                                <a:gd name="T12" fmla="*/ 255 w 435"/>
                                <a:gd name="T13" fmla="*/ 75 h 691"/>
                                <a:gd name="T14" fmla="*/ 270 w 435"/>
                                <a:gd name="T15" fmla="*/ 105 h 691"/>
                                <a:gd name="T16" fmla="*/ 270 w 435"/>
                                <a:gd name="T17" fmla="*/ 150 h 691"/>
                                <a:gd name="T18" fmla="*/ 225 w 435"/>
                                <a:gd name="T19" fmla="*/ 195 h 691"/>
                                <a:gd name="T20" fmla="*/ 180 w 435"/>
                                <a:gd name="T21" fmla="*/ 240 h 691"/>
                                <a:gd name="T22" fmla="*/ 150 w 435"/>
                                <a:gd name="T23" fmla="*/ 285 h 691"/>
                                <a:gd name="T24" fmla="*/ 120 w 435"/>
                                <a:gd name="T25" fmla="*/ 330 h 691"/>
                                <a:gd name="T26" fmla="*/ 105 w 435"/>
                                <a:gd name="T27" fmla="*/ 360 h 691"/>
                                <a:gd name="T28" fmla="*/ 90 w 435"/>
                                <a:gd name="T29" fmla="*/ 390 h 691"/>
                                <a:gd name="T30" fmla="*/ 90 w 435"/>
                                <a:gd name="T31" fmla="*/ 420 h 691"/>
                                <a:gd name="T32" fmla="*/ 75 w 435"/>
                                <a:gd name="T33" fmla="*/ 466 h 691"/>
                                <a:gd name="T34" fmla="*/ 60 w 435"/>
                                <a:gd name="T35" fmla="*/ 526 h 691"/>
                                <a:gd name="T36" fmla="*/ 45 w 435"/>
                                <a:gd name="T37" fmla="*/ 571 h 691"/>
                                <a:gd name="T38" fmla="*/ 0 w 435"/>
                                <a:gd name="T39" fmla="*/ 616 h 691"/>
                                <a:gd name="T40" fmla="*/ 0 w 435"/>
                                <a:gd name="T41" fmla="*/ 646 h 691"/>
                                <a:gd name="T42" fmla="*/ 15 w 435"/>
                                <a:gd name="T43" fmla="*/ 661 h 691"/>
                                <a:gd name="T44" fmla="*/ 60 w 435"/>
                                <a:gd name="T45" fmla="*/ 646 h 691"/>
                                <a:gd name="T46" fmla="*/ 90 w 435"/>
                                <a:gd name="T47" fmla="*/ 646 h 691"/>
                                <a:gd name="T48" fmla="*/ 120 w 435"/>
                                <a:gd name="T49" fmla="*/ 601 h 691"/>
                                <a:gd name="T50" fmla="*/ 135 w 435"/>
                                <a:gd name="T51" fmla="*/ 616 h 691"/>
                                <a:gd name="T52" fmla="*/ 165 w 435"/>
                                <a:gd name="T53" fmla="*/ 646 h 691"/>
                                <a:gd name="T54" fmla="*/ 195 w 435"/>
                                <a:gd name="T55" fmla="*/ 676 h 691"/>
                                <a:gd name="T56" fmla="*/ 225 w 435"/>
                                <a:gd name="T57" fmla="*/ 691 h 691"/>
                                <a:gd name="T58" fmla="*/ 225 w 435"/>
                                <a:gd name="T59" fmla="*/ 646 h 691"/>
                                <a:gd name="T60" fmla="*/ 210 w 435"/>
                                <a:gd name="T61" fmla="*/ 586 h 691"/>
                                <a:gd name="T62" fmla="*/ 195 w 435"/>
                                <a:gd name="T63" fmla="*/ 541 h 691"/>
                                <a:gd name="T64" fmla="*/ 180 w 435"/>
                                <a:gd name="T65" fmla="*/ 511 h 691"/>
                                <a:gd name="T66" fmla="*/ 195 w 435"/>
                                <a:gd name="T67" fmla="*/ 481 h 691"/>
                                <a:gd name="T68" fmla="*/ 195 w 435"/>
                                <a:gd name="T69" fmla="*/ 451 h 691"/>
                                <a:gd name="T70" fmla="*/ 240 w 435"/>
                                <a:gd name="T71" fmla="*/ 405 h 691"/>
                                <a:gd name="T72" fmla="*/ 285 w 435"/>
                                <a:gd name="T73" fmla="*/ 360 h 691"/>
                                <a:gd name="T74" fmla="*/ 345 w 435"/>
                                <a:gd name="T75" fmla="*/ 285 h 691"/>
                                <a:gd name="T76" fmla="*/ 375 w 435"/>
                                <a:gd name="T77" fmla="*/ 240 h 691"/>
                                <a:gd name="T78" fmla="*/ 405 w 435"/>
                                <a:gd name="T79" fmla="*/ 195 h 691"/>
                                <a:gd name="T80" fmla="*/ 420 w 435"/>
                                <a:gd name="T81" fmla="*/ 150 h 691"/>
                                <a:gd name="T82" fmla="*/ 435 w 435"/>
                                <a:gd name="T83" fmla="*/ 120 h 691"/>
                                <a:gd name="T84" fmla="*/ 420 w 435"/>
                                <a:gd name="T85" fmla="*/ 75 h 691"/>
                                <a:gd name="T86" fmla="*/ 375 w 435"/>
                                <a:gd name="T87" fmla="*/ 30 h 691"/>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Lst>
                              <a:ahLst/>
                              <a:cxnLst>
                                <a:cxn ang="T88">
                                  <a:pos x="T0" y="T1"/>
                                </a:cxn>
                                <a:cxn ang="T89">
                                  <a:pos x="T2" y="T3"/>
                                </a:cxn>
                                <a:cxn ang="T90">
                                  <a:pos x="T4" y="T5"/>
                                </a:cxn>
                                <a:cxn ang="T91">
                                  <a:pos x="T6" y="T7"/>
                                </a:cxn>
                                <a:cxn ang="T92">
                                  <a:pos x="T8" y="T9"/>
                                </a:cxn>
                                <a:cxn ang="T93">
                                  <a:pos x="T10" y="T11"/>
                                </a:cxn>
                                <a:cxn ang="T94">
                                  <a:pos x="T12" y="T13"/>
                                </a:cxn>
                                <a:cxn ang="T95">
                                  <a:pos x="T14" y="T15"/>
                                </a:cxn>
                                <a:cxn ang="T96">
                                  <a:pos x="T16" y="T17"/>
                                </a:cxn>
                                <a:cxn ang="T97">
                                  <a:pos x="T18" y="T19"/>
                                </a:cxn>
                                <a:cxn ang="T98">
                                  <a:pos x="T20" y="T21"/>
                                </a:cxn>
                                <a:cxn ang="T99">
                                  <a:pos x="T22" y="T23"/>
                                </a:cxn>
                                <a:cxn ang="T100">
                                  <a:pos x="T24" y="T25"/>
                                </a:cxn>
                                <a:cxn ang="T101">
                                  <a:pos x="T26" y="T27"/>
                                </a:cxn>
                                <a:cxn ang="T102">
                                  <a:pos x="T28" y="T29"/>
                                </a:cxn>
                                <a:cxn ang="T103">
                                  <a:pos x="T30" y="T31"/>
                                </a:cxn>
                                <a:cxn ang="T104">
                                  <a:pos x="T32" y="T33"/>
                                </a:cxn>
                                <a:cxn ang="T105">
                                  <a:pos x="T34" y="T35"/>
                                </a:cxn>
                                <a:cxn ang="T106">
                                  <a:pos x="T36" y="T37"/>
                                </a:cxn>
                                <a:cxn ang="T107">
                                  <a:pos x="T38" y="T39"/>
                                </a:cxn>
                                <a:cxn ang="T108">
                                  <a:pos x="T40" y="T41"/>
                                </a:cxn>
                                <a:cxn ang="T109">
                                  <a:pos x="T42" y="T43"/>
                                </a:cxn>
                                <a:cxn ang="T110">
                                  <a:pos x="T44" y="T45"/>
                                </a:cxn>
                                <a:cxn ang="T111">
                                  <a:pos x="T46" y="T47"/>
                                </a:cxn>
                                <a:cxn ang="T112">
                                  <a:pos x="T48" y="T49"/>
                                </a:cxn>
                                <a:cxn ang="T113">
                                  <a:pos x="T50" y="T51"/>
                                </a:cxn>
                                <a:cxn ang="T114">
                                  <a:pos x="T52" y="T53"/>
                                </a:cxn>
                                <a:cxn ang="T115">
                                  <a:pos x="T54" y="T55"/>
                                </a:cxn>
                                <a:cxn ang="T116">
                                  <a:pos x="T56" y="T57"/>
                                </a:cxn>
                                <a:cxn ang="T117">
                                  <a:pos x="T58" y="T59"/>
                                </a:cxn>
                                <a:cxn ang="T118">
                                  <a:pos x="T60" y="T61"/>
                                </a:cxn>
                                <a:cxn ang="T119">
                                  <a:pos x="T62" y="T63"/>
                                </a:cxn>
                                <a:cxn ang="T120">
                                  <a:pos x="T64" y="T65"/>
                                </a:cxn>
                                <a:cxn ang="T121">
                                  <a:pos x="T66" y="T67"/>
                                </a:cxn>
                                <a:cxn ang="T122">
                                  <a:pos x="T68" y="T69"/>
                                </a:cxn>
                                <a:cxn ang="T123">
                                  <a:pos x="T70" y="T71"/>
                                </a:cxn>
                                <a:cxn ang="T124">
                                  <a:pos x="T72" y="T73"/>
                                </a:cxn>
                                <a:cxn ang="T125">
                                  <a:pos x="T74" y="T75"/>
                                </a:cxn>
                                <a:cxn ang="T126">
                                  <a:pos x="T76" y="T77"/>
                                </a:cxn>
                                <a:cxn ang="T127">
                                  <a:pos x="T78" y="T79"/>
                                </a:cxn>
                                <a:cxn ang="T128">
                                  <a:pos x="T80" y="T81"/>
                                </a:cxn>
                                <a:cxn ang="T129">
                                  <a:pos x="T82" y="T83"/>
                                </a:cxn>
                                <a:cxn ang="T130">
                                  <a:pos x="T84" y="T85"/>
                                </a:cxn>
                                <a:cxn ang="T131">
                                  <a:pos x="T86" y="T87"/>
                                </a:cxn>
                              </a:cxnLst>
                              <a:rect l="0" t="0" r="r" b="b"/>
                              <a:pathLst>
                                <a:path w="435" h="691" extrusionOk="0">
                                  <a:moveTo>
                                    <a:pt x="375" y="30"/>
                                  </a:moveTo>
                                  <a:lnTo>
                                    <a:pt x="330" y="0"/>
                                  </a:lnTo>
                                  <a:lnTo>
                                    <a:pt x="270" y="0"/>
                                  </a:lnTo>
                                  <a:lnTo>
                                    <a:pt x="240" y="15"/>
                                  </a:lnTo>
                                  <a:lnTo>
                                    <a:pt x="180" y="30"/>
                                  </a:lnTo>
                                  <a:lnTo>
                                    <a:pt x="210" y="45"/>
                                  </a:lnTo>
                                  <a:lnTo>
                                    <a:pt x="255" y="75"/>
                                  </a:lnTo>
                                  <a:lnTo>
                                    <a:pt x="270" y="105"/>
                                  </a:lnTo>
                                  <a:lnTo>
                                    <a:pt x="270" y="150"/>
                                  </a:lnTo>
                                  <a:lnTo>
                                    <a:pt x="225" y="195"/>
                                  </a:lnTo>
                                  <a:lnTo>
                                    <a:pt x="180" y="240"/>
                                  </a:lnTo>
                                  <a:lnTo>
                                    <a:pt x="150" y="285"/>
                                  </a:lnTo>
                                  <a:lnTo>
                                    <a:pt x="120" y="330"/>
                                  </a:lnTo>
                                  <a:lnTo>
                                    <a:pt x="105" y="360"/>
                                  </a:lnTo>
                                  <a:lnTo>
                                    <a:pt x="90" y="390"/>
                                  </a:lnTo>
                                  <a:lnTo>
                                    <a:pt x="90" y="420"/>
                                  </a:lnTo>
                                  <a:lnTo>
                                    <a:pt x="75" y="466"/>
                                  </a:lnTo>
                                  <a:lnTo>
                                    <a:pt x="60" y="526"/>
                                  </a:lnTo>
                                  <a:lnTo>
                                    <a:pt x="45" y="571"/>
                                  </a:lnTo>
                                  <a:lnTo>
                                    <a:pt x="0" y="616"/>
                                  </a:lnTo>
                                  <a:lnTo>
                                    <a:pt x="0" y="646"/>
                                  </a:lnTo>
                                  <a:lnTo>
                                    <a:pt x="15" y="661"/>
                                  </a:lnTo>
                                  <a:lnTo>
                                    <a:pt x="60" y="646"/>
                                  </a:lnTo>
                                  <a:lnTo>
                                    <a:pt x="90" y="646"/>
                                  </a:lnTo>
                                  <a:lnTo>
                                    <a:pt x="120" y="601"/>
                                  </a:lnTo>
                                  <a:lnTo>
                                    <a:pt x="135" y="616"/>
                                  </a:lnTo>
                                  <a:lnTo>
                                    <a:pt x="165" y="646"/>
                                  </a:lnTo>
                                  <a:lnTo>
                                    <a:pt x="195" y="676"/>
                                  </a:lnTo>
                                  <a:lnTo>
                                    <a:pt x="225" y="691"/>
                                  </a:lnTo>
                                  <a:lnTo>
                                    <a:pt x="225" y="646"/>
                                  </a:lnTo>
                                  <a:lnTo>
                                    <a:pt x="210" y="586"/>
                                  </a:lnTo>
                                  <a:lnTo>
                                    <a:pt x="195" y="541"/>
                                  </a:lnTo>
                                  <a:lnTo>
                                    <a:pt x="180" y="511"/>
                                  </a:lnTo>
                                  <a:lnTo>
                                    <a:pt x="195" y="481"/>
                                  </a:lnTo>
                                  <a:lnTo>
                                    <a:pt x="195" y="451"/>
                                  </a:lnTo>
                                  <a:lnTo>
                                    <a:pt x="240" y="405"/>
                                  </a:lnTo>
                                  <a:lnTo>
                                    <a:pt x="285" y="360"/>
                                  </a:lnTo>
                                  <a:lnTo>
                                    <a:pt x="345" y="285"/>
                                  </a:lnTo>
                                  <a:lnTo>
                                    <a:pt x="375" y="240"/>
                                  </a:lnTo>
                                  <a:lnTo>
                                    <a:pt x="405" y="195"/>
                                  </a:lnTo>
                                  <a:lnTo>
                                    <a:pt x="420" y="150"/>
                                  </a:lnTo>
                                  <a:lnTo>
                                    <a:pt x="435" y="120"/>
                                  </a:lnTo>
                                  <a:lnTo>
                                    <a:pt x="420" y="75"/>
                                  </a:lnTo>
                                  <a:lnTo>
                                    <a:pt x="375" y="30"/>
                                  </a:lnTo>
                                  <a:close/>
                                </a:path>
                              </a:pathLst>
                            </a:custGeom>
                            <a:solidFill>
                              <a:srgbClr val="FF0000"/>
                            </a:solidFill>
                            <a:ln w="3175">
                              <a:solidFill>
                                <a:srgbClr val="000000"/>
                              </a:solidFill>
                              <a:round/>
                              <a:headEnd/>
                              <a:tailEnd/>
                            </a:ln>
                          </wps:spPr>
                          <wps:bodyPr rot="0">
                            <a:prstTxWarp prst="textNoShape">
                              <a:avLst/>
                            </a:prstTxWarp>
                            <a:noAutofit/>
                          </wps:bodyPr>
                        </wps:wsp>
                        <wps:wsp>
                          <wps:cNvPr id="1431832404" name="Forma Livre: Forma 267"/>
                          <wps:cNvSpPr>
                            <a:spLocks noChangeAspect="1"/>
                          </wps:cNvSpPr>
                          <wps:spPr bwMode="auto">
                            <a:xfrm>
                              <a:off x="5295" y="4689"/>
                              <a:ext cx="1665" cy="436"/>
                            </a:xfrm>
                            <a:custGeom>
                              <a:avLst/>
                              <a:gdLst>
                                <a:gd name="T0" fmla="*/ 90 w 1665"/>
                                <a:gd name="T1" fmla="*/ 256 h 436"/>
                                <a:gd name="T2" fmla="*/ 15 w 1665"/>
                                <a:gd name="T3" fmla="*/ 301 h 436"/>
                                <a:gd name="T4" fmla="*/ 0 w 1665"/>
                                <a:gd name="T5" fmla="*/ 331 h 436"/>
                                <a:gd name="T6" fmla="*/ 0 w 1665"/>
                                <a:gd name="T7" fmla="*/ 376 h 436"/>
                                <a:gd name="T8" fmla="*/ 60 w 1665"/>
                                <a:gd name="T9" fmla="*/ 436 h 436"/>
                                <a:gd name="T10" fmla="*/ 165 w 1665"/>
                                <a:gd name="T11" fmla="*/ 421 h 436"/>
                                <a:gd name="T12" fmla="*/ 255 w 1665"/>
                                <a:gd name="T13" fmla="*/ 391 h 436"/>
                                <a:gd name="T14" fmla="*/ 375 w 1665"/>
                                <a:gd name="T15" fmla="*/ 361 h 436"/>
                                <a:gd name="T16" fmla="*/ 465 w 1665"/>
                                <a:gd name="T17" fmla="*/ 286 h 436"/>
                                <a:gd name="T18" fmla="*/ 555 w 1665"/>
                                <a:gd name="T19" fmla="*/ 226 h 436"/>
                                <a:gd name="T20" fmla="*/ 630 w 1665"/>
                                <a:gd name="T21" fmla="*/ 180 h 436"/>
                                <a:gd name="T22" fmla="*/ 690 w 1665"/>
                                <a:gd name="T23" fmla="*/ 150 h 436"/>
                                <a:gd name="T24" fmla="*/ 780 w 1665"/>
                                <a:gd name="T25" fmla="*/ 150 h 436"/>
                                <a:gd name="T26" fmla="*/ 885 w 1665"/>
                                <a:gd name="T27" fmla="*/ 150 h 436"/>
                                <a:gd name="T28" fmla="*/ 990 w 1665"/>
                                <a:gd name="T29" fmla="*/ 150 h 436"/>
                                <a:gd name="T30" fmla="*/ 1050 w 1665"/>
                                <a:gd name="T31" fmla="*/ 195 h 436"/>
                                <a:gd name="T32" fmla="*/ 1125 w 1665"/>
                                <a:gd name="T33" fmla="*/ 226 h 436"/>
                                <a:gd name="T34" fmla="*/ 1185 w 1665"/>
                                <a:gd name="T35" fmla="*/ 271 h 436"/>
                                <a:gd name="T36" fmla="*/ 1245 w 1665"/>
                                <a:gd name="T37" fmla="*/ 316 h 436"/>
                                <a:gd name="T38" fmla="*/ 1320 w 1665"/>
                                <a:gd name="T39" fmla="*/ 346 h 436"/>
                                <a:gd name="T40" fmla="*/ 1395 w 1665"/>
                                <a:gd name="T41" fmla="*/ 391 h 436"/>
                                <a:gd name="T42" fmla="*/ 1500 w 1665"/>
                                <a:gd name="T43" fmla="*/ 421 h 436"/>
                                <a:gd name="T44" fmla="*/ 1605 w 1665"/>
                                <a:gd name="T45" fmla="*/ 436 h 436"/>
                                <a:gd name="T46" fmla="*/ 1665 w 1665"/>
                                <a:gd name="T47" fmla="*/ 376 h 436"/>
                                <a:gd name="T48" fmla="*/ 1665 w 1665"/>
                                <a:gd name="T49" fmla="*/ 331 h 436"/>
                                <a:gd name="T50" fmla="*/ 1650 w 1665"/>
                                <a:gd name="T51" fmla="*/ 301 h 436"/>
                                <a:gd name="T52" fmla="*/ 1590 w 1665"/>
                                <a:gd name="T53" fmla="*/ 256 h 436"/>
                                <a:gd name="T54" fmla="*/ 1440 w 1665"/>
                                <a:gd name="T55" fmla="*/ 195 h 436"/>
                                <a:gd name="T56" fmla="*/ 1365 w 1665"/>
                                <a:gd name="T57" fmla="*/ 165 h 436"/>
                                <a:gd name="T58" fmla="*/ 1290 w 1665"/>
                                <a:gd name="T59" fmla="*/ 135 h 436"/>
                                <a:gd name="T60" fmla="*/ 1185 w 1665"/>
                                <a:gd name="T61" fmla="*/ 75 h 436"/>
                                <a:gd name="T62" fmla="*/ 1095 w 1665"/>
                                <a:gd name="T63" fmla="*/ 30 h 436"/>
                                <a:gd name="T64" fmla="*/ 960 w 1665"/>
                                <a:gd name="T65" fmla="*/ 0 h 436"/>
                                <a:gd name="T66" fmla="*/ 840 w 1665"/>
                                <a:gd name="T67" fmla="*/ 0 h 436"/>
                                <a:gd name="T68" fmla="*/ 735 w 1665"/>
                                <a:gd name="T69" fmla="*/ 0 h 436"/>
                                <a:gd name="T70" fmla="*/ 645 w 1665"/>
                                <a:gd name="T71" fmla="*/ 15 h 436"/>
                                <a:gd name="T72" fmla="*/ 555 w 1665"/>
                                <a:gd name="T73" fmla="*/ 30 h 436"/>
                                <a:gd name="T74" fmla="*/ 480 w 1665"/>
                                <a:gd name="T75" fmla="*/ 75 h 436"/>
                                <a:gd name="T76" fmla="*/ 420 w 1665"/>
                                <a:gd name="T77" fmla="*/ 120 h 436"/>
                                <a:gd name="T78" fmla="*/ 330 w 1665"/>
                                <a:gd name="T79" fmla="*/ 165 h 436"/>
                                <a:gd name="T80" fmla="*/ 240 w 1665"/>
                                <a:gd name="T81" fmla="*/ 210 h 436"/>
                                <a:gd name="T82" fmla="*/ 90 w 1665"/>
                                <a:gd name="T83" fmla="*/ 256 h 4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Lst>
                              <a:ahLst/>
                              <a:cxnLst>
                                <a:cxn ang="T84">
                                  <a:pos x="T0" y="T1"/>
                                </a:cxn>
                                <a:cxn ang="T85">
                                  <a:pos x="T2" y="T3"/>
                                </a:cxn>
                                <a:cxn ang="T86">
                                  <a:pos x="T4" y="T5"/>
                                </a:cxn>
                                <a:cxn ang="T87">
                                  <a:pos x="T6" y="T7"/>
                                </a:cxn>
                                <a:cxn ang="T88">
                                  <a:pos x="T8" y="T9"/>
                                </a:cxn>
                                <a:cxn ang="T89">
                                  <a:pos x="T10" y="T11"/>
                                </a:cxn>
                                <a:cxn ang="T90">
                                  <a:pos x="T12" y="T13"/>
                                </a:cxn>
                                <a:cxn ang="T91">
                                  <a:pos x="T14" y="T15"/>
                                </a:cxn>
                                <a:cxn ang="T92">
                                  <a:pos x="T16" y="T17"/>
                                </a:cxn>
                                <a:cxn ang="T93">
                                  <a:pos x="T18" y="T19"/>
                                </a:cxn>
                                <a:cxn ang="T94">
                                  <a:pos x="T20" y="T21"/>
                                </a:cxn>
                                <a:cxn ang="T95">
                                  <a:pos x="T22" y="T23"/>
                                </a:cxn>
                                <a:cxn ang="T96">
                                  <a:pos x="T24" y="T25"/>
                                </a:cxn>
                                <a:cxn ang="T97">
                                  <a:pos x="T26" y="T27"/>
                                </a:cxn>
                                <a:cxn ang="T98">
                                  <a:pos x="T28" y="T29"/>
                                </a:cxn>
                                <a:cxn ang="T99">
                                  <a:pos x="T30" y="T31"/>
                                </a:cxn>
                                <a:cxn ang="T100">
                                  <a:pos x="T32" y="T33"/>
                                </a:cxn>
                                <a:cxn ang="T101">
                                  <a:pos x="T34" y="T35"/>
                                </a:cxn>
                                <a:cxn ang="T102">
                                  <a:pos x="T36" y="T37"/>
                                </a:cxn>
                                <a:cxn ang="T103">
                                  <a:pos x="T38" y="T39"/>
                                </a:cxn>
                                <a:cxn ang="T104">
                                  <a:pos x="T40" y="T41"/>
                                </a:cxn>
                                <a:cxn ang="T105">
                                  <a:pos x="T42" y="T43"/>
                                </a:cxn>
                                <a:cxn ang="T106">
                                  <a:pos x="T44" y="T45"/>
                                </a:cxn>
                                <a:cxn ang="T107">
                                  <a:pos x="T46" y="T47"/>
                                </a:cxn>
                                <a:cxn ang="T108">
                                  <a:pos x="T48" y="T49"/>
                                </a:cxn>
                                <a:cxn ang="T109">
                                  <a:pos x="T50" y="T51"/>
                                </a:cxn>
                                <a:cxn ang="T110">
                                  <a:pos x="T52" y="T53"/>
                                </a:cxn>
                                <a:cxn ang="T111">
                                  <a:pos x="T54" y="T55"/>
                                </a:cxn>
                                <a:cxn ang="T112">
                                  <a:pos x="T56" y="T57"/>
                                </a:cxn>
                                <a:cxn ang="T113">
                                  <a:pos x="T58" y="T59"/>
                                </a:cxn>
                                <a:cxn ang="T114">
                                  <a:pos x="T60" y="T61"/>
                                </a:cxn>
                                <a:cxn ang="T115">
                                  <a:pos x="T62" y="T63"/>
                                </a:cxn>
                                <a:cxn ang="T116">
                                  <a:pos x="T64" y="T65"/>
                                </a:cxn>
                                <a:cxn ang="T117">
                                  <a:pos x="T66" y="T67"/>
                                </a:cxn>
                                <a:cxn ang="T118">
                                  <a:pos x="T68" y="T69"/>
                                </a:cxn>
                                <a:cxn ang="T119">
                                  <a:pos x="T70" y="T71"/>
                                </a:cxn>
                                <a:cxn ang="T120">
                                  <a:pos x="T72" y="T73"/>
                                </a:cxn>
                                <a:cxn ang="T121">
                                  <a:pos x="T74" y="T75"/>
                                </a:cxn>
                                <a:cxn ang="T122">
                                  <a:pos x="T76" y="T77"/>
                                </a:cxn>
                                <a:cxn ang="T123">
                                  <a:pos x="T78" y="T79"/>
                                </a:cxn>
                                <a:cxn ang="T124">
                                  <a:pos x="T80" y="T81"/>
                                </a:cxn>
                                <a:cxn ang="T125">
                                  <a:pos x="T82" y="T83"/>
                                </a:cxn>
                              </a:cxnLst>
                              <a:rect l="0" t="0" r="r" b="b"/>
                              <a:pathLst>
                                <a:path w="1665" h="436" extrusionOk="0">
                                  <a:moveTo>
                                    <a:pt x="90" y="256"/>
                                  </a:moveTo>
                                  <a:lnTo>
                                    <a:pt x="15" y="301"/>
                                  </a:lnTo>
                                  <a:lnTo>
                                    <a:pt x="0" y="331"/>
                                  </a:lnTo>
                                  <a:lnTo>
                                    <a:pt x="0" y="376"/>
                                  </a:lnTo>
                                  <a:lnTo>
                                    <a:pt x="60" y="436"/>
                                  </a:lnTo>
                                  <a:lnTo>
                                    <a:pt x="165" y="421"/>
                                  </a:lnTo>
                                  <a:lnTo>
                                    <a:pt x="255" y="391"/>
                                  </a:lnTo>
                                  <a:lnTo>
                                    <a:pt x="375" y="361"/>
                                  </a:lnTo>
                                  <a:lnTo>
                                    <a:pt x="465" y="286"/>
                                  </a:lnTo>
                                  <a:lnTo>
                                    <a:pt x="555" y="226"/>
                                  </a:lnTo>
                                  <a:lnTo>
                                    <a:pt x="630" y="180"/>
                                  </a:lnTo>
                                  <a:lnTo>
                                    <a:pt x="690" y="150"/>
                                  </a:lnTo>
                                  <a:lnTo>
                                    <a:pt x="780" y="150"/>
                                  </a:lnTo>
                                  <a:lnTo>
                                    <a:pt x="885" y="150"/>
                                  </a:lnTo>
                                  <a:lnTo>
                                    <a:pt x="990" y="150"/>
                                  </a:lnTo>
                                  <a:lnTo>
                                    <a:pt x="1050" y="195"/>
                                  </a:lnTo>
                                  <a:lnTo>
                                    <a:pt x="1125" y="226"/>
                                  </a:lnTo>
                                  <a:lnTo>
                                    <a:pt x="1185" y="271"/>
                                  </a:lnTo>
                                  <a:lnTo>
                                    <a:pt x="1245" y="316"/>
                                  </a:lnTo>
                                  <a:lnTo>
                                    <a:pt x="1320" y="346"/>
                                  </a:lnTo>
                                  <a:lnTo>
                                    <a:pt x="1395" y="391"/>
                                  </a:lnTo>
                                  <a:lnTo>
                                    <a:pt x="1500" y="421"/>
                                  </a:lnTo>
                                  <a:lnTo>
                                    <a:pt x="1605" y="436"/>
                                  </a:lnTo>
                                  <a:lnTo>
                                    <a:pt x="1665" y="376"/>
                                  </a:lnTo>
                                  <a:lnTo>
                                    <a:pt x="1665" y="331"/>
                                  </a:lnTo>
                                  <a:lnTo>
                                    <a:pt x="1650" y="301"/>
                                  </a:lnTo>
                                  <a:lnTo>
                                    <a:pt x="1590" y="256"/>
                                  </a:lnTo>
                                  <a:lnTo>
                                    <a:pt x="1440" y="195"/>
                                  </a:lnTo>
                                  <a:lnTo>
                                    <a:pt x="1365" y="165"/>
                                  </a:lnTo>
                                  <a:lnTo>
                                    <a:pt x="1290" y="135"/>
                                  </a:lnTo>
                                  <a:lnTo>
                                    <a:pt x="1185" y="75"/>
                                  </a:lnTo>
                                  <a:lnTo>
                                    <a:pt x="1095" y="30"/>
                                  </a:lnTo>
                                  <a:lnTo>
                                    <a:pt x="960" y="0"/>
                                  </a:lnTo>
                                  <a:lnTo>
                                    <a:pt x="840" y="0"/>
                                  </a:lnTo>
                                  <a:lnTo>
                                    <a:pt x="735" y="0"/>
                                  </a:lnTo>
                                  <a:lnTo>
                                    <a:pt x="645" y="15"/>
                                  </a:lnTo>
                                  <a:lnTo>
                                    <a:pt x="555" y="30"/>
                                  </a:lnTo>
                                  <a:lnTo>
                                    <a:pt x="480" y="75"/>
                                  </a:lnTo>
                                  <a:lnTo>
                                    <a:pt x="420" y="120"/>
                                  </a:lnTo>
                                  <a:lnTo>
                                    <a:pt x="330" y="165"/>
                                  </a:lnTo>
                                  <a:lnTo>
                                    <a:pt x="240" y="210"/>
                                  </a:lnTo>
                                  <a:lnTo>
                                    <a:pt x="90" y="256"/>
                                  </a:lnTo>
                                  <a:close/>
                                </a:path>
                              </a:pathLst>
                            </a:custGeom>
                            <a:solidFill>
                              <a:srgbClr val="FF0000"/>
                            </a:solidFill>
                            <a:ln w="3175">
                              <a:solidFill>
                                <a:srgbClr val="000000"/>
                              </a:solidFill>
                              <a:round/>
                              <a:headEnd/>
                              <a:tailEnd/>
                            </a:ln>
                          </wps:spPr>
                          <wps:bodyPr rot="0">
                            <a:prstTxWarp prst="textNoShape">
                              <a:avLst/>
                            </a:prstTxWarp>
                            <a:noAutofit/>
                          </wps:bodyPr>
                        </wps:wsp>
                      </wpg:grpSp>
                      <wpg:grpSp>
                        <wpg:cNvPr id="1431832405" name="Agrupar 268"/>
                        <wpg:cNvGrpSpPr/>
                        <wpg:grpSpPr bwMode="auto">
                          <a:xfrm>
                            <a:off x="5505" y="4719"/>
                            <a:ext cx="1290" cy="316"/>
                            <a:chOff x="5505" y="4719"/>
                            <a:chExt cx="1290" cy="316"/>
                          </a:xfrm>
                        </wpg:grpSpPr>
                        <wpg:grpSp>
                          <wpg:cNvPr id="1431832406" name="Agrupar 269"/>
                          <wpg:cNvGrpSpPr/>
                          <wpg:grpSpPr bwMode="auto">
                            <a:xfrm>
                              <a:off x="5505" y="4899"/>
                              <a:ext cx="165" cy="136"/>
                              <a:chOff x="5505" y="4899"/>
                              <a:chExt cx="165" cy="136"/>
                            </a:xfrm>
                          </wpg:grpSpPr>
                          <wps:wsp>
                            <wps:cNvPr id="1431832407" name="Forma Livre: Forma 270"/>
                            <wps:cNvSpPr>
                              <a:spLocks noChangeAspect="1"/>
                            </wps:cNvSpPr>
                            <wps:spPr bwMode="auto">
                              <a:xfrm>
                                <a:off x="5505" y="4930"/>
                                <a:ext cx="75" cy="105"/>
                              </a:xfrm>
                              <a:custGeom>
                                <a:avLst/>
                                <a:gdLst>
                                  <a:gd name="T0" fmla="*/ 75 w 5"/>
                                  <a:gd name="T1" fmla="*/ 75 h 7"/>
                                  <a:gd name="T2" fmla="*/ 15 w 5"/>
                                  <a:gd name="T3" fmla="*/ 105 h 7"/>
                                  <a:gd name="T4" fmla="*/ 15 w 5"/>
                                  <a:gd name="T5" fmla="*/ 105 h 7"/>
                                  <a:gd name="T6" fmla="*/ 45 w 5"/>
                                  <a:gd name="T7" fmla="*/ 60 h 7"/>
                                  <a:gd name="T8" fmla="*/ 45 w 5"/>
                                  <a:gd name="T9" fmla="*/ 30 h 7"/>
                                  <a:gd name="T10" fmla="*/ 30 w 5"/>
                                  <a:gd name="T11" fmla="*/ 30 h 7"/>
                                  <a:gd name="T12" fmla="*/ 15 w 5"/>
                                  <a:gd name="T13" fmla="*/ 30 h 7"/>
                                  <a:gd name="T14" fmla="*/ 0 w 5"/>
                                  <a:gd name="T15" fmla="*/ 45 h 7"/>
                                  <a:gd name="T16" fmla="*/ 0 w 5"/>
                                  <a:gd name="T17" fmla="*/ 45 h 7"/>
                                  <a:gd name="T18" fmla="*/ 0 w 5"/>
                                  <a:gd name="T19" fmla="*/ 15 h 7"/>
                                  <a:gd name="T20" fmla="*/ 15 w 5"/>
                                  <a:gd name="T21" fmla="*/ 15 h 7"/>
                                  <a:gd name="T22" fmla="*/ 30 w 5"/>
                                  <a:gd name="T23" fmla="*/ 0 h 7"/>
                                  <a:gd name="T24" fmla="*/ 45 w 5"/>
                                  <a:gd name="T25" fmla="*/ 15 h 7"/>
                                  <a:gd name="T26" fmla="*/ 60 w 5"/>
                                  <a:gd name="T27" fmla="*/ 15 h 7"/>
                                  <a:gd name="T28" fmla="*/ 60 w 5"/>
                                  <a:gd name="T29" fmla="*/ 30 h 7"/>
                                  <a:gd name="T30" fmla="*/ 30 w 5"/>
                                  <a:gd name="T31" fmla="*/ 75 h 7"/>
                                  <a:gd name="T32" fmla="*/ 60 w 5"/>
                                  <a:gd name="T33" fmla="*/ 75 h 7"/>
                                  <a:gd name="T34" fmla="*/ 75 w 5"/>
                                  <a:gd name="T35" fmla="*/ 60 h 7"/>
                                  <a:gd name="T36" fmla="*/ 75 w 5"/>
                                  <a:gd name="T37" fmla="*/ 60 h 7"/>
                                  <a:gd name="T38" fmla="*/ 75 w 5"/>
                                  <a:gd name="T39" fmla="*/ 60 h 7"/>
                                  <a:gd name="T40" fmla="*/ 75 w 5"/>
                                  <a:gd name="T41" fmla="*/ 60 h 7"/>
                                  <a:gd name="T42" fmla="*/ 75 w 5"/>
                                  <a:gd name="T43" fmla="*/ 75 h 7"/>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Lst>
                                <a:ahLst/>
                                <a:cxnLst>
                                  <a:cxn ang="T44">
                                    <a:pos x="T0" y="T1"/>
                                  </a:cxn>
                                  <a:cxn ang="T45">
                                    <a:pos x="T2" y="T3"/>
                                  </a:cxn>
                                  <a:cxn ang="T46">
                                    <a:pos x="T4" y="T5"/>
                                  </a:cxn>
                                  <a:cxn ang="T47">
                                    <a:pos x="T6" y="T7"/>
                                  </a:cxn>
                                  <a:cxn ang="T48">
                                    <a:pos x="T8" y="T9"/>
                                  </a:cxn>
                                  <a:cxn ang="T49">
                                    <a:pos x="T10" y="T11"/>
                                  </a:cxn>
                                  <a:cxn ang="T50">
                                    <a:pos x="T12" y="T13"/>
                                  </a:cxn>
                                  <a:cxn ang="T51">
                                    <a:pos x="T14" y="T15"/>
                                  </a:cxn>
                                  <a:cxn ang="T52">
                                    <a:pos x="T16" y="T17"/>
                                  </a:cxn>
                                  <a:cxn ang="T53">
                                    <a:pos x="T18" y="T19"/>
                                  </a:cxn>
                                  <a:cxn ang="T54">
                                    <a:pos x="T20" y="T21"/>
                                  </a:cxn>
                                  <a:cxn ang="T55">
                                    <a:pos x="T22" y="T23"/>
                                  </a:cxn>
                                  <a:cxn ang="T56">
                                    <a:pos x="T24" y="T25"/>
                                  </a:cxn>
                                  <a:cxn ang="T57">
                                    <a:pos x="T26" y="T27"/>
                                  </a:cxn>
                                  <a:cxn ang="T58">
                                    <a:pos x="T28" y="T29"/>
                                  </a:cxn>
                                  <a:cxn ang="T59">
                                    <a:pos x="T30" y="T31"/>
                                  </a:cxn>
                                  <a:cxn ang="T60">
                                    <a:pos x="T32" y="T33"/>
                                  </a:cxn>
                                  <a:cxn ang="T61">
                                    <a:pos x="T34" y="T35"/>
                                  </a:cxn>
                                  <a:cxn ang="T62">
                                    <a:pos x="T36" y="T37"/>
                                  </a:cxn>
                                  <a:cxn ang="T63">
                                    <a:pos x="T38" y="T39"/>
                                  </a:cxn>
                                  <a:cxn ang="T64">
                                    <a:pos x="T40" y="T41"/>
                                  </a:cxn>
                                  <a:cxn ang="T65">
                                    <a:pos x="T42" y="T43"/>
                                  </a:cxn>
                                </a:cxnLst>
                                <a:rect l="0" t="0" r="r" b="b"/>
                                <a:pathLst>
                                  <a:path w="5" h="7" extrusionOk="0">
                                    <a:moveTo>
                                      <a:pt x="5" y="5"/>
                                    </a:moveTo>
                                    <a:cubicBezTo>
                                      <a:pt x="4" y="6"/>
                                      <a:pt x="2" y="6"/>
                                      <a:pt x="1" y="7"/>
                                    </a:cubicBezTo>
                                    <a:cubicBezTo>
                                      <a:pt x="1" y="7"/>
                                      <a:pt x="1" y="7"/>
                                      <a:pt x="1" y="7"/>
                                    </a:cubicBezTo>
                                    <a:cubicBezTo>
                                      <a:pt x="2" y="5"/>
                                      <a:pt x="2" y="4"/>
                                      <a:pt x="3" y="4"/>
                                    </a:cubicBezTo>
                                    <a:cubicBezTo>
                                      <a:pt x="3" y="3"/>
                                      <a:pt x="3" y="3"/>
                                      <a:pt x="3" y="2"/>
                                    </a:cubicBezTo>
                                    <a:cubicBezTo>
                                      <a:pt x="2" y="2"/>
                                      <a:pt x="2" y="2"/>
                                      <a:pt x="2" y="2"/>
                                    </a:cubicBezTo>
                                    <a:cubicBezTo>
                                      <a:pt x="2" y="2"/>
                                      <a:pt x="1" y="2"/>
                                      <a:pt x="1" y="2"/>
                                    </a:cubicBezTo>
                                    <a:cubicBezTo>
                                      <a:pt x="0" y="2"/>
                                      <a:pt x="0" y="2"/>
                                      <a:pt x="0" y="3"/>
                                    </a:cubicBezTo>
                                    <a:cubicBezTo>
                                      <a:pt x="0" y="3"/>
                                      <a:pt x="0" y="3"/>
                                      <a:pt x="0" y="3"/>
                                    </a:cubicBezTo>
                                    <a:cubicBezTo>
                                      <a:pt x="0" y="2"/>
                                      <a:pt x="0" y="2"/>
                                      <a:pt x="0" y="1"/>
                                    </a:cubicBezTo>
                                    <a:cubicBezTo>
                                      <a:pt x="0" y="1"/>
                                      <a:pt x="1" y="1"/>
                                      <a:pt x="1" y="1"/>
                                    </a:cubicBezTo>
                                    <a:cubicBezTo>
                                      <a:pt x="2" y="0"/>
                                      <a:pt x="2" y="0"/>
                                      <a:pt x="2" y="0"/>
                                    </a:cubicBezTo>
                                    <a:cubicBezTo>
                                      <a:pt x="3" y="0"/>
                                      <a:pt x="3" y="0"/>
                                      <a:pt x="3" y="1"/>
                                    </a:cubicBezTo>
                                    <a:cubicBezTo>
                                      <a:pt x="4" y="1"/>
                                      <a:pt x="4" y="1"/>
                                      <a:pt x="4" y="1"/>
                                    </a:cubicBezTo>
                                    <a:cubicBezTo>
                                      <a:pt x="4" y="1"/>
                                      <a:pt x="4" y="2"/>
                                      <a:pt x="4" y="2"/>
                                    </a:cubicBezTo>
                                    <a:cubicBezTo>
                                      <a:pt x="4" y="3"/>
                                      <a:pt x="3" y="4"/>
                                      <a:pt x="2" y="5"/>
                                    </a:cubicBezTo>
                                    <a:cubicBezTo>
                                      <a:pt x="3" y="5"/>
                                      <a:pt x="3" y="5"/>
                                      <a:pt x="4" y="5"/>
                                    </a:cubicBezTo>
                                    <a:cubicBezTo>
                                      <a:pt x="4" y="5"/>
                                      <a:pt x="4" y="4"/>
                                      <a:pt x="5" y="4"/>
                                    </a:cubicBezTo>
                                    <a:cubicBezTo>
                                      <a:pt x="5" y="4"/>
                                      <a:pt x="5" y="4"/>
                                      <a:pt x="5" y="4"/>
                                    </a:cubicBezTo>
                                    <a:cubicBezTo>
                                      <a:pt x="5" y="4"/>
                                      <a:pt x="5" y="4"/>
                                      <a:pt x="5" y="4"/>
                                    </a:cubicBezTo>
                                    <a:cubicBezTo>
                                      <a:pt x="5" y="4"/>
                                      <a:pt x="5" y="4"/>
                                      <a:pt x="5" y="4"/>
                                    </a:cubicBezTo>
                                    <a:cubicBezTo>
                                      <a:pt x="5" y="4"/>
                                      <a:pt x="5" y="5"/>
                                      <a:pt x="5" y="5"/>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1431832408" name="Forma Livre: Forma 271"/>
                            <wps:cNvSpPr>
                              <a:spLocks noChangeAspect="1"/>
                            </wps:cNvSpPr>
                            <wps:spPr bwMode="auto">
                              <a:xfrm>
                                <a:off x="5595" y="4899"/>
                                <a:ext cx="75" cy="91"/>
                              </a:xfrm>
                              <a:custGeom>
                                <a:avLst/>
                                <a:gdLst>
                                  <a:gd name="T0" fmla="*/ 0 w 5"/>
                                  <a:gd name="T1" fmla="*/ 76 h 6"/>
                                  <a:gd name="T2" fmla="*/ 30 w 5"/>
                                  <a:gd name="T3" fmla="*/ 0 h 6"/>
                                  <a:gd name="T4" fmla="*/ 45 w 5"/>
                                  <a:gd name="T5" fmla="*/ 0 h 6"/>
                                  <a:gd name="T6" fmla="*/ 60 w 5"/>
                                  <a:gd name="T7" fmla="*/ 46 h 6"/>
                                  <a:gd name="T8" fmla="*/ 75 w 5"/>
                                  <a:gd name="T9" fmla="*/ 46 h 6"/>
                                  <a:gd name="T10" fmla="*/ 75 w 5"/>
                                  <a:gd name="T11" fmla="*/ 61 h 6"/>
                                  <a:gd name="T12" fmla="*/ 60 w 5"/>
                                  <a:gd name="T13" fmla="*/ 61 h 6"/>
                                  <a:gd name="T14" fmla="*/ 75 w 5"/>
                                  <a:gd name="T15" fmla="*/ 76 h 6"/>
                                  <a:gd name="T16" fmla="*/ 45 w 5"/>
                                  <a:gd name="T17" fmla="*/ 91 h 6"/>
                                  <a:gd name="T18" fmla="*/ 45 w 5"/>
                                  <a:gd name="T19" fmla="*/ 76 h 6"/>
                                  <a:gd name="T20" fmla="*/ 0 w 5"/>
                                  <a:gd name="T21" fmla="*/ 91 h 6"/>
                                  <a:gd name="T22" fmla="*/ 0 w 5"/>
                                  <a:gd name="T23" fmla="*/ 76 h 6"/>
                                  <a:gd name="T24" fmla="*/ 0 w 5"/>
                                  <a:gd name="T25" fmla="*/ 76 h 6"/>
                                  <a:gd name="T26" fmla="*/ 30 w 5"/>
                                  <a:gd name="T27" fmla="*/ 61 h 6"/>
                                  <a:gd name="T28" fmla="*/ 30 w 5"/>
                                  <a:gd name="T29" fmla="*/ 30 h 6"/>
                                  <a:gd name="T30" fmla="*/ 0 w 5"/>
                                  <a:gd name="T31" fmla="*/ 76 h 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Lst>
                                <a:ahLst/>
                                <a:cxnLst>
                                  <a:cxn ang="T32">
                                    <a:pos x="T0" y="T1"/>
                                  </a:cxn>
                                  <a:cxn ang="T33">
                                    <a:pos x="T2" y="T3"/>
                                  </a:cxn>
                                  <a:cxn ang="T34">
                                    <a:pos x="T4" y="T5"/>
                                  </a:cxn>
                                  <a:cxn ang="T35">
                                    <a:pos x="T6" y="T7"/>
                                  </a:cxn>
                                  <a:cxn ang="T36">
                                    <a:pos x="T8" y="T9"/>
                                  </a:cxn>
                                  <a:cxn ang="T37">
                                    <a:pos x="T10" y="T11"/>
                                  </a:cxn>
                                  <a:cxn ang="T38">
                                    <a:pos x="T12" y="T13"/>
                                  </a:cxn>
                                  <a:cxn ang="T39">
                                    <a:pos x="T14" y="T15"/>
                                  </a:cxn>
                                  <a:cxn ang="T40">
                                    <a:pos x="T16" y="T17"/>
                                  </a:cxn>
                                  <a:cxn ang="T41">
                                    <a:pos x="T18" y="T19"/>
                                  </a:cxn>
                                  <a:cxn ang="T42">
                                    <a:pos x="T20" y="T21"/>
                                  </a:cxn>
                                  <a:cxn ang="T43">
                                    <a:pos x="T22" y="T23"/>
                                  </a:cxn>
                                  <a:cxn ang="T44">
                                    <a:pos x="T24" y="T25"/>
                                  </a:cxn>
                                  <a:cxn ang="T45">
                                    <a:pos x="T26" y="T27"/>
                                  </a:cxn>
                                  <a:cxn ang="T46">
                                    <a:pos x="T28" y="T29"/>
                                  </a:cxn>
                                  <a:cxn ang="T47">
                                    <a:pos x="T30" y="T31"/>
                                  </a:cxn>
                                </a:cxnLst>
                                <a:rect l="0" t="0" r="r" b="b"/>
                                <a:pathLst>
                                  <a:path w="5" h="6" extrusionOk="0">
                                    <a:moveTo>
                                      <a:pt x="0" y="5"/>
                                    </a:moveTo>
                                    <a:cubicBezTo>
                                      <a:pt x="1" y="3"/>
                                      <a:pt x="1" y="2"/>
                                      <a:pt x="2" y="0"/>
                                    </a:cubicBezTo>
                                    <a:cubicBezTo>
                                      <a:pt x="2" y="0"/>
                                      <a:pt x="2" y="0"/>
                                      <a:pt x="3" y="0"/>
                                    </a:cubicBezTo>
                                    <a:cubicBezTo>
                                      <a:pt x="3" y="1"/>
                                      <a:pt x="4" y="2"/>
                                      <a:pt x="4" y="3"/>
                                    </a:cubicBezTo>
                                    <a:cubicBezTo>
                                      <a:pt x="4" y="3"/>
                                      <a:pt x="4" y="3"/>
                                      <a:pt x="5" y="3"/>
                                    </a:cubicBezTo>
                                    <a:cubicBezTo>
                                      <a:pt x="5" y="3"/>
                                      <a:pt x="5" y="4"/>
                                      <a:pt x="5" y="4"/>
                                    </a:cubicBezTo>
                                    <a:cubicBezTo>
                                      <a:pt x="5" y="4"/>
                                      <a:pt x="4" y="4"/>
                                      <a:pt x="4" y="4"/>
                                    </a:cubicBezTo>
                                    <a:cubicBezTo>
                                      <a:pt x="4" y="5"/>
                                      <a:pt x="5" y="5"/>
                                      <a:pt x="5" y="5"/>
                                    </a:cubicBezTo>
                                    <a:cubicBezTo>
                                      <a:pt x="4" y="6"/>
                                      <a:pt x="4" y="6"/>
                                      <a:pt x="3" y="6"/>
                                    </a:cubicBezTo>
                                    <a:cubicBezTo>
                                      <a:pt x="3" y="5"/>
                                      <a:pt x="3" y="5"/>
                                      <a:pt x="3" y="5"/>
                                    </a:cubicBezTo>
                                    <a:cubicBezTo>
                                      <a:pt x="2" y="5"/>
                                      <a:pt x="1" y="5"/>
                                      <a:pt x="0" y="6"/>
                                    </a:cubicBezTo>
                                    <a:cubicBezTo>
                                      <a:pt x="0" y="5"/>
                                      <a:pt x="0" y="5"/>
                                      <a:pt x="0" y="5"/>
                                    </a:cubicBezTo>
                                    <a:close/>
                                    <a:moveTo>
                                      <a:pt x="0" y="5"/>
                                    </a:moveTo>
                                    <a:cubicBezTo>
                                      <a:pt x="1" y="4"/>
                                      <a:pt x="2" y="4"/>
                                      <a:pt x="2" y="4"/>
                                    </a:cubicBezTo>
                                    <a:cubicBezTo>
                                      <a:pt x="2" y="3"/>
                                      <a:pt x="2" y="2"/>
                                      <a:pt x="2" y="2"/>
                                    </a:cubicBezTo>
                                    <a:cubicBezTo>
                                      <a:pt x="1" y="3"/>
                                      <a:pt x="1" y="4"/>
                                      <a:pt x="0" y="5"/>
                                    </a:cubicBezTo>
                                    <a:close/>
                                  </a:path>
                                </a:pathLst>
                              </a:custGeom>
                              <a:solidFill>
                                <a:srgbClr val="FFCC00"/>
                              </a:solidFill>
                              <a:ln w="3175">
                                <a:solidFill>
                                  <a:srgbClr val="FFCC00"/>
                                </a:solidFill>
                                <a:round/>
                                <a:headEnd/>
                                <a:tailEnd/>
                              </a:ln>
                            </wps:spPr>
                            <wps:bodyPr rot="0">
                              <a:prstTxWarp prst="textNoShape">
                                <a:avLst/>
                              </a:prstTxWarp>
                              <a:noAutofit/>
                            </wps:bodyPr>
                          </wps:wsp>
                        </wpg:grpSp>
                        <wpg:grpSp>
                          <wpg:cNvPr id="1431832409" name="Agrupar 272"/>
                          <wpg:cNvGrpSpPr/>
                          <wpg:grpSpPr bwMode="auto">
                            <a:xfrm>
                              <a:off x="5685" y="4824"/>
                              <a:ext cx="165" cy="121"/>
                              <a:chOff x="5685" y="4824"/>
                              <a:chExt cx="165" cy="121"/>
                            </a:xfrm>
                          </wpg:grpSpPr>
                          <wps:wsp>
                            <wps:cNvPr id="1431832410" name="Forma Livre: Forma 273"/>
                            <wps:cNvSpPr>
                              <a:spLocks noChangeAspect="1"/>
                            </wps:cNvSpPr>
                            <wps:spPr bwMode="auto">
                              <a:xfrm>
                                <a:off x="5685" y="4839"/>
                                <a:ext cx="90" cy="106"/>
                              </a:xfrm>
                              <a:custGeom>
                                <a:avLst/>
                                <a:gdLst>
                                  <a:gd name="T0" fmla="*/ 45 w 6"/>
                                  <a:gd name="T1" fmla="*/ 0 h 7"/>
                                  <a:gd name="T2" fmla="*/ 75 w 6"/>
                                  <a:gd name="T3" fmla="*/ 61 h 7"/>
                                  <a:gd name="T4" fmla="*/ 90 w 6"/>
                                  <a:gd name="T5" fmla="*/ 61 h 7"/>
                                  <a:gd name="T6" fmla="*/ 90 w 6"/>
                                  <a:gd name="T7" fmla="*/ 61 h 7"/>
                                  <a:gd name="T8" fmla="*/ 90 w 6"/>
                                  <a:gd name="T9" fmla="*/ 61 h 7"/>
                                  <a:gd name="T10" fmla="*/ 90 w 6"/>
                                  <a:gd name="T11" fmla="*/ 61 h 7"/>
                                  <a:gd name="T12" fmla="*/ 75 w 6"/>
                                  <a:gd name="T13" fmla="*/ 91 h 7"/>
                                  <a:gd name="T14" fmla="*/ 60 w 6"/>
                                  <a:gd name="T15" fmla="*/ 76 h 7"/>
                                  <a:gd name="T16" fmla="*/ 60 w 6"/>
                                  <a:gd name="T17" fmla="*/ 91 h 7"/>
                                  <a:gd name="T18" fmla="*/ 45 w 6"/>
                                  <a:gd name="T19" fmla="*/ 91 h 7"/>
                                  <a:gd name="T20" fmla="*/ 30 w 6"/>
                                  <a:gd name="T21" fmla="*/ 106 h 7"/>
                                  <a:gd name="T22" fmla="*/ 15 w 6"/>
                                  <a:gd name="T23" fmla="*/ 91 h 7"/>
                                  <a:gd name="T24" fmla="*/ 0 w 6"/>
                                  <a:gd name="T25" fmla="*/ 76 h 7"/>
                                  <a:gd name="T26" fmla="*/ 15 w 6"/>
                                  <a:gd name="T27" fmla="*/ 61 h 7"/>
                                  <a:gd name="T28" fmla="*/ 30 w 6"/>
                                  <a:gd name="T29" fmla="*/ 45 h 7"/>
                                  <a:gd name="T30" fmla="*/ 30 w 6"/>
                                  <a:gd name="T31" fmla="*/ 45 h 7"/>
                                  <a:gd name="T32" fmla="*/ 45 w 6"/>
                                  <a:gd name="T33" fmla="*/ 45 h 7"/>
                                  <a:gd name="T34" fmla="*/ 30 w 6"/>
                                  <a:gd name="T35" fmla="*/ 30 h 7"/>
                                  <a:gd name="T36" fmla="*/ 30 w 6"/>
                                  <a:gd name="T37" fmla="*/ 15 h 7"/>
                                  <a:gd name="T38" fmla="*/ 30 w 6"/>
                                  <a:gd name="T39" fmla="*/ 15 h 7"/>
                                  <a:gd name="T40" fmla="*/ 15 w 6"/>
                                  <a:gd name="T41" fmla="*/ 15 h 7"/>
                                  <a:gd name="T42" fmla="*/ 15 w 6"/>
                                  <a:gd name="T43" fmla="*/ 15 h 7"/>
                                  <a:gd name="T44" fmla="*/ 45 w 6"/>
                                  <a:gd name="T45" fmla="*/ 0 h 7"/>
                                  <a:gd name="T46" fmla="*/ 45 w 6"/>
                                  <a:gd name="T47" fmla="*/ 45 h 7"/>
                                  <a:gd name="T48" fmla="*/ 30 w 6"/>
                                  <a:gd name="T49" fmla="*/ 45 h 7"/>
                                  <a:gd name="T50" fmla="*/ 30 w 6"/>
                                  <a:gd name="T51" fmla="*/ 45 h 7"/>
                                  <a:gd name="T52" fmla="*/ 30 w 6"/>
                                  <a:gd name="T53" fmla="*/ 61 h 7"/>
                                  <a:gd name="T54" fmla="*/ 30 w 6"/>
                                  <a:gd name="T55" fmla="*/ 76 h 7"/>
                                  <a:gd name="T56" fmla="*/ 45 w 6"/>
                                  <a:gd name="T57" fmla="*/ 91 h 7"/>
                                  <a:gd name="T58" fmla="*/ 45 w 6"/>
                                  <a:gd name="T59" fmla="*/ 91 h 7"/>
                                  <a:gd name="T60" fmla="*/ 60 w 6"/>
                                  <a:gd name="T61" fmla="*/ 91 h 7"/>
                                  <a:gd name="T62" fmla="*/ 60 w 6"/>
                                  <a:gd name="T63" fmla="*/ 76 h 7"/>
                                  <a:gd name="T64" fmla="*/ 45 w 6"/>
                                  <a:gd name="T65" fmla="*/ 45 h 7"/>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Lst>
                                <a:ahLst/>
                                <a:cxnLst>
                                  <a:cxn ang="T66">
                                    <a:pos x="T0" y="T1"/>
                                  </a:cxn>
                                  <a:cxn ang="T67">
                                    <a:pos x="T2" y="T3"/>
                                  </a:cxn>
                                  <a:cxn ang="T68">
                                    <a:pos x="T4" y="T5"/>
                                  </a:cxn>
                                  <a:cxn ang="T69">
                                    <a:pos x="T6" y="T7"/>
                                  </a:cxn>
                                  <a:cxn ang="T70">
                                    <a:pos x="T8" y="T9"/>
                                  </a:cxn>
                                  <a:cxn ang="T71">
                                    <a:pos x="T10" y="T11"/>
                                  </a:cxn>
                                  <a:cxn ang="T72">
                                    <a:pos x="T12" y="T13"/>
                                  </a:cxn>
                                  <a:cxn ang="T73">
                                    <a:pos x="T14" y="T15"/>
                                  </a:cxn>
                                  <a:cxn ang="T74">
                                    <a:pos x="T16" y="T17"/>
                                  </a:cxn>
                                  <a:cxn ang="T75">
                                    <a:pos x="T18" y="T19"/>
                                  </a:cxn>
                                  <a:cxn ang="T76">
                                    <a:pos x="T20" y="T21"/>
                                  </a:cxn>
                                  <a:cxn ang="T77">
                                    <a:pos x="T22" y="T23"/>
                                  </a:cxn>
                                  <a:cxn ang="T78">
                                    <a:pos x="T24" y="T25"/>
                                  </a:cxn>
                                  <a:cxn ang="T79">
                                    <a:pos x="T26" y="T27"/>
                                  </a:cxn>
                                  <a:cxn ang="T80">
                                    <a:pos x="T28" y="T29"/>
                                  </a:cxn>
                                  <a:cxn ang="T81">
                                    <a:pos x="T30" y="T31"/>
                                  </a:cxn>
                                  <a:cxn ang="T82">
                                    <a:pos x="T32" y="T33"/>
                                  </a:cxn>
                                  <a:cxn ang="T83">
                                    <a:pos x="T34" y="T35"/>
                                  </a:cxn>
                                  <a:cxn ang="T84">
                                    <a:pos x="T36" y="T37"/>
                                  </a:cxn>
                                  <a:cxn ang="T85">
                                    <a:pos x="T38" y="T39"/>
                                  </a:cxn>
                                  <a:cxn ang="T86">
                                    <a:pos x="T40" y="T41"/>
                                  </a:cxn>
                                  <a:cxn ang="T87">
                                    <a:pos x="T42" y="T43"/>
                                  </a:cxn>
                                  <a:cxn ang="T88">
                                    <a:pos x="T44" y="T45"/>
                                  </a:cxn>
                                  <a:cxn ang="T89">
                                    <a:pos x="T46" y="T47"/>
                                  </a:cxn>
                                  <a:cxn ang="T90">
                                    <a:pos x="T48" y="T49"/>
                                  </a:cxn>
                                  <a:cxn ang="T91">
                                    <a:pos x="T50" y="T51"/>
                                  </a:cxn>
                                  <a:cxn ang="T92">
                                    <a:pos x="T52" y="T53"/>
                                  </a:cxn>
                                  <a:cxn ang="T93">
                                    <a:pos x="T54" y="T55"/>
                                  </a:cxn>
                                  <a:cxn ang="T94">
                                    <a:pos x="T56" y="T57"/>
                                  </a:cxn>
                                  <a:cxn ang="T95">
                                    <a:pos x="T58" y="T59"/>
                                  </a:cxn>
                                  <a:cxn ang="T96">
                                    <a:pos x="T60" y="T61"/>
                                  </a:cxn>
                                  <a:cxn ang="T97">
                                    <a:pos x="T62" y="T63"/>
                                  </a:cxn>
                                  <a:cxn ang="T98">
                                    <a:pos x="T64" y="T65"/>
                                  </a:cxn>
                                </a:cxnLst>
                                <a:rect l="0" t="0" r="r" b="b"/>
                                <a:pathLst>
                                  <a:path w="6" h="7" extrusionOk="0">
                                    <a:moveTo>
                                      <a:pt x="3" y="0"/>
                                    </a:moveTo>
                                    <a:cubicBezTo>
                                      <a:pt x="4" y="1"/>
                                      <a:pt x="5" y="3"/>
                                      <a:pt x="5" y="4"/>
                                    </a:cubicBezTo>
                                    <a:cubicBezTo>
                                      <a:pt x="6" y="4"/>
                                      <a:pt x="6" y="4"/>
                                      <a:pt x="6" y="4"/>
                                    </a:cubicBezTo>
                                    <a:cubicBezTo>
                                      <a:pt x="6" y="4"/>
                                      <a:pt x="6" y="4"/>
                                      <a:pt x="6" y="4"/>
                                    </a:cubicBezTo>
                                    <a:cubicBezTo>
                                      <a:pt x="6" y="4"/>
                                      <a:pt x="6" y="4"/>
                                      <a:pt x="6" y="4"/>
                                    </a:cubicBezTo>
                                    <a:cubicBezTo>
                                      <a:pt x="6" y="4"/>
                                      <a:pt x="6" y="4"/>
                                      <a:pt x="6" y="4"/>
                                    </a:cubicBezTo>
                                    <a:cubicBezTo>
                                      <a:pt x="6" y="5"/>
                                      <a:pt x="5" y="5"/>
                                      <a:pt x="5" y="6"/>
                                    </a:cubicBezTo>
                                    <a:cubicBezTo>
                                      <a:pt x="4" y="6"/>
                                      <a:pt x="4" y="5"/>
                                      <a:pt x="4" y="5"/>
                                    </a:cubicBezTo>
                                    <a:cubicBezTo>
                                      <a:pt x="4" y="6"/>
                                      <a:pt x="4" y="6"/>
                                      <a:pt x="4" y="6"/>
                                    </a:cubicBezTo>
                                    <a:cubicBezTo>
                                      <a:pt x="4" y="6"/>
                                      <a:pt x="4" y="6"/>
                                      <a:pt x="3" y="6"/>
                                    </a:cubicBezTo>
                                    <a:cubicBezTo>
                                      <a:pt x="3" y="7"/>
                                      <a:pt x="2" y="7"/>
                                      <a:pt x="2" y="7"/>
                                    </a:cubicBezTo>
                                    <a:cubicBezTo>
                                      <a:pt x="1" y="6"/>
                                      <a:pt x="1" y="6"/>
                                      <a:pt x="1" y="6"/>
                                    </a:cubicBezTo>
                                    <a:cubicBezTo>
                                      <a:pt x="0" y="5"/>
                                      <a:pt x="0" y="5"/>
                                      <a:pt x="0" y="5"/>
                                    </a:cubicBezTo>
                                    <a:cubicBezTo>
                                      <a:pt x="0" y="4"/>
                                      <a:pt x="0" y="4"/>
                                      <a:pt x="1" y="4"/>
                                    </a:cubicBezTo>
                                    <a:cubicBezTo>
                                      <a:pt x="1" y="3"/>
                                      <a:pt x="1" y="3"/>
                                      <a:pt x="2" y="3"/>
                                    </a:cubicBezTo>
                                    <a:cubicBezTo>
                                      <a:pt x="2" y="3"/>
                                      <a:pt x="2" y="3"/>
                                      <a:pt x="2" y="3"/>
                                    </a:cubicBezTo>
                                    <a:cubicBezTo>
                                      <a:pt x="2" y="3"/>
                                      <a:pt x="3" y="3"/>
                                      <a:pt x="3" y="3"/>
                                    </a:cubicBezTo>
                                    <a:cubicBezTo>
                                      <a:pt x="3" y="2"/>
                                      <a:pt x="3" y="2"/>
                                      <a:pt x="2" y="2"/>
                                    </a:cubicBezTo>
                                    <a:cubicBezTo>
                                      <a:pt x="2" y="1"/>
                                      <a:pt x="2" y="1"/>
                                      <a:pt x="2" y="1"/>
                                    </a:cubicBezTo>
                                    <a:cubicBezTo>
                                      <a:pt x="2" y="1"/>
                                      <a:pt x="2" y="1"/>
                                      <a:pt x="2" y="1"/>
                                    </a:cubicBezTo>
                                    <a:cubicBezTo>
                                      <a:pt x="2" y="1"/>
                                      <a:pt x="2" y="1"/>
                                      <a:pt x="1" y="1"/>
                                    </a:cubicBezTo>
                                    <a:cubicBezTo>
                                      <a:pt x="1" y="1"/>
                                      <a:pt x="1" y="1"/>
                                      <a:pt x="1" y="1"/>
                                    </a:cubicBezTo>
                                    <a:cubicBezTo>
                                      <a:pt x="2" y="1"/>
                                      <a:pt x="3" y="0"/>
                                      <a:pt x="3" y="0"/>
                                    </a:cubicBezTo>
                                    <a:close/>
                                    <a:moveTo>
                                      <a:pt x="3" y="3"/>
                                    </a:moveTo>
                                    <a:cubicBezTo>
                                      <a:pt x="3" y="3"/>
                                      <a:pt x="2" y="3"/>
                                      <a:pt x="2" y="3"/>
                                    </a:cubicBezTo>
                                    <a:cubicBezTo>
                                      <a:pt x="2" y="3"/>
                                      <a:pt x="2" y="3"/>
                                      <a:pt x="2" y="3"/>
                                    </a:cubicBezTo>
                                    <a:cubicBezTo>
                                      <a:pt x="2" y="3"/>
                                      <a:pt x="2" y="4"/>
                                      <a:pt x="2" y="4"/>
                                    </a:cubicBezTo>
                                    <a:cubicBezTo>
                                      <a:pt x="2" y="4"/>
                                      <a:pt x="2" y="4"/>
                                      <a:pt x="2" y="5"/>
                                    </a:cubicBezTo>
                                    <a:cubicBezTo>
                                      <a:pt x="2" y="5"/>
                                      <a:pt x="2" y="5"/>
                                      <a:pt x="3" y="6"/>
                                    </a:cubicBezTo>
                                    <a:cubicBezTo>
                                      <a:pt x="3" y="6"/>
                                      <a:pt x="3" y="6"/>
                                      <a:pt x="3" y="6"/>
                                    </a:cubicBezTo>
                                    <a:cubicBezTo>
                                      <a:pt x="3" y="6"/>
                                      <a:pt x="3" y="6"/>
                                      <a:pt x="4" y="6"/>
                                    </a:cubicBezTo>
                                    <a:cubicBezTo>
                                      <a:pt x="4" y="6"/>
                                      <a:pt x="4" y="5"/>
                                      <a:pt x="4" y="5"/>
                                    </a:cubicBezTo>
                                    <a:cubicBezTo>
                                      <a:pt x="4" y="4"/>
                                      <a:pt x="3" y="4"/>
                                      <a:pt x="3" y="3"/>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1431832411" name="Forma Livre: Forma 274"/>
                            <wps:cNvSpPr>
                              <a:spLocks noChangeAspect="1"/>
                            </wps:cNvSpPr>
                            <wps:spPr bwMode="auto">
                              <a:xfrm>
                                <a:off x="5775" y="4824"/>
                                <a:ext cx="75" cy="75"/>
                              </a:xfrm>
                              <a:custGeom>
                                <a:avLst/>
                                <a:gdLst>
                                  <a:gd name="T0" fmla="*/ 60 w 5"/>
                                  <a:gd name="T1" fmla="*/ 15 h 5"/>
                                  <a:gd name="T2" fmla="*/ 30 w 5"/>
                                  <a:gd name="T3" fmla="*/ 45 h 5"/>
                                  <a:gd name="T4" fmla="*/ 45 w 5"/>
                                  <a:gd name="T5" fmla="*/ 60 h 5"/>
                                  <a:gd name="T6" fmla="*/ 60 w 5"/>
                                  <a:gd name="T7" fmla="*/ 45 h 5"/>
                                  <a:gd name="T8" fmla="*/ 60 w 5"/>
                                  <a:gd name="T9" fmla="*/ 45 h 5"/>
                                  <a:gd name="T10" fmla="*/ 60 w 5"/>
                                  <a:gd name="T11" fmla="*/ 30 h 5"/>
                                  <a:gd name="T12" fmla="*/ 75 w 5"/>
                                  <a:gd name="T13" fmla="*/ 30 h 5"/>
                                  <a:gd name="T14" fmla="*/ 60 w 5"/>
                                  <a:gd name="T15" fmla="*/ 45 h 5"/>
                                  <a:gd name="T16" fmla="*/ 45 w 5"/>
                                  <a:gd name="T17" fmla="*/ 60 h 5"/>
                                  <a:gd name="T18" fmla="*/ 15 w 5"/>
                                  <a:gd name="T19" fmla="*/ 75 h 5"/>
                                  <a:gd name="T20" fmla="*/ 0 w 5"/>
                                  <a:gd name="T21" fmla="*/ 60 h 5"/>
                                  <a:gd name="T22" fmla="*/ 0 w 5"/>
                                  <a:gd name="T23" fmla="*/ 30 h 5"/>
                                  <a:gd name="T24" fmla="*/ 15 w 5"/>
                                  <a:gd name="T25" fmla="*/ 15 h 5"/>
                                  <a:gd name="T26" fmla="*/ 45 w 5"/>
                                  <a:gd name="T27" fmla="*/ 0 h 5"/>
                                  <a:gd name="T28" fmla="*/ 60 w 5"/>
                                  <a:gd name="T29" fmla="*/ 15 h 5"/>
                                  <a:gd name="T30" fmla="*/ 45 w 5"/>
                                  <a:gd name="T31" fmla="*/ 30 h 5"/>
                                  <a:gd name="T32" fmla="*/ 30 w 5"/>
                                  <a:gd name="T33" fmla="*/ 15 h 5"/>
                                  <a:gd name="T34" fmla="*/ 30 w 5"/>
                                  <a:gd name="T35" fmla="*/ 15 h 5"/>
                                  <a:gd name="T36" fmla="*/ 30 w 5"/>
                                  <a:gd name="T37" fmla="*/ 15 h 5"/>
                                  <a:gd name="T38" fmla="*/ 15 w 5"/>
                                  <a:gd name="T39" fmla="*/ 15 h 5"/>
                                  <a:gd name="T40" fmla="*/ 15 w 5"/>
                                  <a:gd name="T41" fmla="*/ 30 h 5"/>
                                  <a:gd name="T42" fmla="*/ 15 w 5"/>
                                  <a:gd name="T43" fmla="*/ 45 h 5"/>
                                  <a:gd name="T44" fmla="*/ 45 w 5"/>
                                  <a:gd name="T45" fmla="*/ 30 h 5"/>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Lst>
                                <a:ahLst/>
                                <a:cxnLst>
                                  <a:cxn ang="T46">
                                    <a:pos x="T0" y="T1"/>
                                  </a:cxn>
                                  <a:cxn ang="T47">
                                    <a:pos x="T2" y="T3"/>
                                  </a:cxn>
                                  <a:cxn ang="T48">
                                    <a:pos x="T4" y="T5"/>
                                  </a:cxn>
                                  <a:cxn ang="T49">
                                    <a:pos x="T6" y="T7"/>
                                  </a:cxn>
                                  <a:cxn ang="T50">
                                    <a:pos x="T8" y="T9"/>
                                  </a:cxn>
                                  <a:cxn ang="T51">
                                    <a:pos x="T10" y="T11"/>
                                  </a:cxn>
                                  <a:cxn ang="T52">
                                    <a:pos x="T12" y="T13"/>
                                  </a:cxn>
                                  <a:cxn ang="T53">
                                    <a:pos x="T14" y="T15"/>
                                  </a:cxn>
                                  <a:cxn ang="T54">
                                    <a:pos x="T16" y="T17"/>
                                  </a:cxn>
                                  <a:cxn ang="T55">
                                    <a:pos x="T18" y="T19"/>
                                  </a:cxn>
                                  <a:cxn ang="T56">
                                    <a:pos x="T20" y="T21"/>
                                  </a:cxn>
                                  <a:cxn ang="T57">
                                    <a:pos x="T22" y="T23"/>
                                  </a:cxn>
                                  <a:cxn ang="T58">
                                    <a:pos x="T24" y="T25"/>
                                  </a:cxn>
                                  <a:cxn ang="T59">
                                    <a:pos x="T26" y="T27"/>
                                  </a:cxn>
                                  <a:cxn ang="T60">
                                    <a:pos x="T28" y="T29"/>
                                  </a:cxn>
                                  <a:cxn ang="T61">
                                    <a:pos x="T30" y="T31"/>
                                  </a:cxn>
                                  <a:cxn ang="T62">
                                    <a:pos x="T32" y="T33"/>
                                  </a:cxn>
                                  <a:cxn ang="T63">
                                    <a:pos x="T34" y="T35"/>
                                  </a:cxn>
                                  <a:cxn ang="T64">
                                    <a:pos x="T36" y="T37"/>
                                  </a:cxn>
                                  <a:cxn ang="T65">
                                    <a:pos x="T38" y="T39"/>
                                  </a:cxn>
                                  <a:cxn ang="T66">
                                    <a:pos x="T40" y="T41"/>
                                  </a:cxn>
                                  <a:cxn ang="T67">
                                    <a:pos x="T42" y="T43"/>
                                  </a:cxn>
                                  <a:cxn ang="T68">
                                    <a:pos x="T44" y="T45"/>
                                  </a:cxn>
                                </a:cxnLst>
                                <a:rect l="0" t="0" r="r" b="b"/>
                                <a:pathLst>
                                  <a:path w="5" h="5" extrusionOk="0">
                                    <a:moveTo>
                                      <a:pt x="4" y="1"/>
                                    </a:moveTo>
                                    <a:cubicBezTo>
                                      <a:pt x="3" y="2"/>
                                      <a:pt x="2" y="2"/>
                                      <a:pt x="2" y="3"/>
                                    </a:cubicBezTo>
                                    <a:cubicBezTo>
                                      <a:pt x="2" y="3"/>
                                      <a:pt x="2" y="3"/>
                                      <a:pt x="3" y="4"/>
                                    </a:cubicBezTo>
                                    <a:cubicBezTo>
                                      <a:pt x="3" y="4"/>
                                      <a:pt x="3" y="4"/>
                                      <a:pt x="4" y="3"/>
                                    </a:cubicBezTo>
                                    <a:cubicBezTo>
                                      <a:pt x="4" y="3"/>
                                      <a:pt x="4" y="3"/>
                                      <a:pt x="4" y="3"/>
                                    </a:cubicBezTo>
                                    <a:cubicBezTo>
                                      <a:pt x="4" y="3"/>
                                      <a:pt x="4" y="3"/>
                                      <a:pt x="4" y="2"/>
                                    </a:cubicBezTo>
                                    <a:cubicBezTo>
                                      <a:pt x="4" y="2"/>
                                      <a:pt x="5" y="2"/>
                                      <a:pt x="5" y="2"/>
                                    </a:cubicBezTo>
                                    <a:cubicBezTo>
                                      <a:pt x="5" y="3"/>
                                      <a:pt x="4" y="3"/>
                                      <a:pt x="4" y="3"/>
                                    </a:cubicBezTo>
                                    <a:cubicBezTo>
                                      <a:pt x="4" y="4"/>
                                      <a:pt x="4" y="4"/>
                                      <a:pt x="3" y="4"/>
                                    </a:cubicBezTo>
                                    <a:cubicBezTo>
                                      <a:pt x="3" y="5"/>
                                      <a:pt x="2" y="5"/>
                                      <a:pt x="1" y="5"/>
                                    </a:cubicBezTo>
                                    <a:cubicBezTo>
                                      <a:pt x="1" y="4"/>
                                      <a:pt x="1" y="4"/>
                                      <a:pt x="0" y="4"/>
                                    </a:cubicBezTo>
                                    <a:cubicBezTo>
                                      <a:pt x="0" y="3"/>
                                      <a:pt x="0" y="3"/>
                                      <a:pt x="0" y="2"/>
                                    </a:cubicBezTo>
                                    <a:cubicBezTo>
                                      <a:pt x="0" y="1"/>
                                      <a:pt x="1" y="1"/>
                                      <a:pt x="1" y="1"/>
                                    </a:cubicBezTo>
                                    <a:cubicBezTo>
                                      <a:pt x="2" y="0"/>
                                      <a:pt x="2" y="0"/>
                                      <a:pt x="3" y="0"/>
                                    </a:cubicBezTo>
                                    <a:cubicBezTo>
                                      <a:pt x="3" y="1"/>
                                      <a:pt x="4" y="1"/>
                                      <a:pt x="4" y="1"/>
                                    </a:cubicBezTo>
                                    <a:close/>
                                    <a:moveTo>
                                      <a:pt x="3" y="2"/>
                                    </a:moveTo>
                                    <a:cubicBezTo>
                                      <a:pt x="3" y="1"/>
                                      <a:pt x="2" y="1"/>
                                      <a:pt x="2" y="1"/>
                                    </a:cubicBezTo>
                                    <a:cubicBezTo>
                                      <a:pt x="2" y="1"/>
                                      <a:pt x="2" y="1"/>
                                      <a:pt x="2" y="1"/>
                                    </a:cubicBezTo>
                                    <a:cubicBezTo>
                                      <a:pt x="2" y="1"/>
                                      <a:pt x="2" y="1"/>
                                      <a:pt x="2" y="1"/>
                                    </a:cubicBezTo>
                                    <a:cubicBezTo>
                                      <a:pt x="1" y="1"/>
                                      <a:pt x="1" y="1"/>
                                      <a:pt x="1" y="1"/>
                                    </a:cubicBezTo>
                                    <a:cubicBezTo>
                                      <a:pt x="1" y="2"/>
                                      <a:pt x="1" y="2"/>
                                      <a:pt x="1" y="2"/>
                                    </a:cubicBezTo>
                                    <a:cubicBezTo>
                                      <a:pt x="1" y="2"/>
                                      <a:pt x="1" y="2"/>
                                      <a:pt x="1" y="3"/>
                                    </a:cubicBezTo>
                                    <a:cubicBezTo>
                                      <a:pt x="2" y="2"/>
                                      <a:pt x="2" y="2"/>
                                      <a:pt x="3" y="2"/>
                                    </a:cubicBezTo>
                                    <a:close/>
                                  </a:path>
                                </a:pathLst>
                              </a:custGeom>
                              <a:solidFill>
                                <a:srgbClr val="FFCC00"/>
                              </a:solidFill>
                              <a:ln w="3175">
                                <a:solidFill>
                                  <a:srgbClr val="FFCC00"/>
                                </a:solidFill>
                                <a:round/>
                                <a:headEnd/>
                                <a:tailEnd/>
                              </a:ln>
                            </wps:spPr>
                            <wps:bodyPr rot="0">
                              <a:prstTxWarp prst="textNoShape">
                                <a:avLst/>
                              </a:prstTxWarp>
                              <a:noAutofit/>
                            </wps:bodyPr>
                          </wps:wsp>
                        </wpg:grpSp>
                        <wpg:grpSp>
                          <wpg:cNvPr id="1431832412" name="Agrupar 275"/>
                          <wpg:cNvGrpSpPr/>
                          <wpg:grpSpPr bwMode="auto">
                            <a:xfrm>
                              <a:off x="5880" y="4719"/>
                              <a:ext cx="345" cy="105"/>
                              <a:chOff x="5880" y="4719"/>
                              <a:chExt cx="345" cy="105"/>
                            </a:xfrm>
                          </wpg:grpSpPr>
                          <wps:wsp>
                            <wps:cNvPr id="1431832413" name="Forma Livre: Forma 276"/>
                            <wps:cNvSpPr>
                              <a:spLocks noChangeAspect="1"/>
                            </wps:cNvSpPr>
                            <wps:spPr bwMode="auto">
                              <a:xfrm>
                                <a:off x="5880" y="4734"/>
                                <a:ext cx="60" cy="90"/>
                              </a:xfrm>
                              <a:custGeom>
                                <a:avLst/>
                                <a:gdLst>
                                  <a:gd name="T0" fmla="*/ 15 w 4"/>
                                  <a:gd name="T1" fmla="*/ 0 h 6"/>
                                  <a:gd name="T2" fmla="*/ 15 w 4"/>
                                  <a:gd name="T3" fmla="*/ 0 h 6"/>
                                  <a:gd name="T4" fmla="*/ 60 w 4"/>
                                  <a:gd name="T5" fmla="*/ 0 h 6"/>
                                  <a:gd name="T6" fmla="*/ 60 w 4"/>
                                  <a:gd name="T7" fmla="*/ 0 h 6"/>
                                  <a:gd name="T8" fmla="*/ 60 w 4"/>
                                  <a:gd name="T9" fmla="*/ 0 h 6"/>
                                  <a:gd name="T10" fmla="*/ 60 w 4"/>
                                  <a:gd name="T11" fmla="*/ 0 h 6"/>
                                  <a:gd name="T12" fmla="*/ 45 w 4"/>
                                  <a:gd name="T13" fmla="*/ 0 h 6"/>
                                  <a:gd name="T14" fmla="*/ 45 w 4"/>
                                  <a:gd name="T15" fmla="*/ 15 h 6"/>
                                  <a:gd name="T16" fmla="*/ 60 w 4"/>
                                  <a:gd name="T17" fmla="*/ 60 h 6"/>
                                  <a:gd name="T18" fmla="*/ 60 w 4"/>
                                  <a:gd name="T19" fmla="*/ 75 h 6"/>
                                  <a:gd name="T20" fmla="*/ 45 w 4"/>
                                  <a:gd name="T21" fmla="*/ 90 h 6"/>
                                  <a:gd name="T22" fmla="*/ 30 w 4"/>
                                  <a:gd name="T23" fmla="*/ 90 h 6"/>
                                  <a:gd name="T24" fmla="*/ 0 w 4"/>
                                  <a:gd name="T25" fmla="*/ 90 h 6"/>
                                  <a:gd name="T26" fmla="*/ 0 w 4"/>
                                  <a:gd name="T27" fmla="*/ 75 h 6"/>
                                  <a:gd name="T28" fmla="*/ 0 w 4"/>
                                  <a:gd name="T29" fmla="*/ 60 h 6"/>
                                  <a:gd name="T30" fmla="*/ 15 w 4"/>
                                  <a:gd name="T31" fmla="*/ 60 h 6"/>
                                  <a:gd name="T32" fmla="*/ 15 w 4"/>
                                  <a:gd name="T33" fmla="*/ 60 h 6"/>
                                  <a:gd name="T34" fmla="*/ 15 w 4"/>
                                  <a:gd name="T35" fmla="*/ 75 h 6"/>
                                  <a:gd name="T36" fmla="*/ 15 w 4"/>
                                  <a:gd name="T37" fmla="*/ 75 h 6"/>
                                  <a:gd name="T38" fmla="*/ 15 w 4"/>
                                  <a:gd name="T39" fmla="*/ 75 h 6"/>
                                  <a:gd name="T40" fmla="*/ 15 w 4"/>
                                  <a:gd name="T41" fmla="*/ 75 h 6"/>
                                  <a:gd name="T42" fmla="*/ 15 w 4"/>
                                  <a:gd name="T43" fmla="*/ 90 h 6"/>
                                  <a:gd name="T44" fmla="*/ 30 w 4"/>
                                  <a:gd name="T45" fmla="*/ 90 h 6"/>
                                  <a:gd name="T46" fmla="*/ 30 w 4"/>
                                  <a:gd name="T47" fmla="*/ 75 h 6"/>
                                  <a:gd name="T48" fmla="*/ 30 w 4"/>
                                  <a:gd name="T49" fmla="*/ 75 h 6"/>
                                  <a:gd name="T50" fmla="*/ 30 w 4"/>
                                  <a:gd name="T51" fmla="*/ 60 h 6"/>
                                  <a:gd name="T52" fmla="*/ 30 w 4"/>
                                  <a:gd name="T53" fmla="*/ 15 h 6"/>
                                  <a:gd name="T54" fmla="*/ 30 w 4"/>
                                  <a:gd name="T55" fmla="*/ 15 h 6"/>
                                  <a:gd name="T56" fmla="*/ 15 w 4"/>
                                  <a:gd name="T57" fmla="*/ 0 h 6"/>
                                  <a:gd name="T58" fmla="*/ 15 w 4"/>
                                  <a:gd name="T59" fmla="*/ 0 h 6"/>
                                  <a:gd name="T60" fmla="*/ 15 w 4"/>
                                  <a:gd name="T61" fmla="*/ 0 h 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Lst>
                                <a:ahLst/>
                                <a:cxnLst>
                                  <a:cxn ang="T62">
                                    <a:pos x="T0" y="T1"/>
                                  </a:cxn>
                                  <a:cxn ang="T63">
                                    <a:pos x="T2" y="T3"/>
                                  </a:cxn>
                                  <a:cxn ang="T64">
                                    <a:pos x="T4" y="T5"/>
                                  </a:cxn>
                                  <a:cxn ang="T65">
                                    <a:pos x="T6" y="T7"/>
                                  </a:cxn>
                                  <a:cxn ang="T66">
                                    <a:pos x="T8" y="T9"/>
                                  </a:cxn>
                                  <a:cxn ang="T67">
                                    <a:pos x="T10" y="T11"/>
                                  </a:cxn>
                                  <a:cxn ang="T68">
                                    <a:pos x="T12" y="T13"/>
                                  </a:cxn>
                                  <a:cxn ang="T69">
                                    <a:pos x="T14" y="T15"/>
                                  </a:cxn>
                                  <a:cxn ang="T70">
                                    <a:pos x="T16" y="T17"/>
                                  </a:cxn>
                                  <a:cxn ang="T71">
                                    <a:pos x="T18" y="T19"/>
                                  </a:cxn>
                                  <a:cxn ang="T72">
                                    <a:pos x="T20" y="T21"/>
                                  </a:cxn>
                                  <a:cxn ang="T73">
                                    <a:pos x="T22" y="T23"/>
                                  </a:cxn>
                                  <a:cxn ang="T74">
                                    <a:pos x="T24" y="T25"/>
                                  </a:cxn>
                                  <a:cxn ang="T75">
                                    <a:pos x="T26" y="T27"/>
                                  </a:cxn>
                                  <a:cxn ang="T76">
                                    <a:pos x="T28" y="T29"/>
                                  </a:cxn>
                                  <a:cxn ang="T77">
                                    <a:pos x="T30" y="T31"/>
                                  </a:cxn>
                                  <a:cxn ang="T78">
                                    <a:pos x="T32" y="T33"/>
                                  </a:cxn>
                                  <a:cxn ang="T79">
                                    <a:pos x="T34" y="T35"/>
                                  </a:cxn>
                                  <a:cxn ang="T80">
                                    <a:pos x="T36" y="T37"/>
                                  </a:cxn>
                                  <a:cxn ang="T81">
                                    <a:pos x="T38" y="T39"/>
                                  </a:cxn>
                                  <a:cxn ang="T82">
                                    <a:pos x="T40" y="T41"/>
                                  </a:cxn>
                                  <a:cxn ang="T83">
                                    <a:pos x="T42" y="T43"/>
                                  </a:cxn>
                                  <a:cxn ang="T84">
                                    <a:pos x="T44" y="T45"/>
                                  </a:cxn>
                                  <a:cxn ang="T85">
                                    <a:pos x="T46" y="T47"/>
                                  </a:cxn>
                                  <a:cxn ang="T86">
                                    <a:pos x="T48" y="T49"/>
                                  </a:cxn>
                                  <a:cxn ang="T87">
                                    <a:pos x="T50" y="T51"/>
                                  </a:cxn>
                                  <a:cxn ang="T88">
                                    <a:pos x="T52" y="T53"/>
                                  </a:cxn>
                                  <a:cxn ang="T89">
                                    <a:pos x="T54" y="T55"/>
                                  </a:cxn>
                                  <a:cxn ang="T90">
                                    <a:pos x="T56" y="T57"/>
                                  </a:cxn>
                                  <a:cxn ang="T91">
                                    <a:pos x="T58" y="T59"/>
                                  </a:cxn>
                                  <a:cxn ang="T92">
                                    <a:pos x="T60" y="T61"/>
                                  </a:cxn>
                                </a:cxnLst>
                                <a:rect l="0" t="0" r="r" b="b"/>
                                <a:pathLst>
                                  <a:path w="4" h="6" extrusionOk="0">
                                    <a:moveTo>
                                      <a:pt x="1" y="0"/>
                                    </a:moveTo>
                                    <a:cubicBezTo>
                                      <a:pt x="1" y="0"/>
                                      <a:pt x="1" y="0"/>
                                      <a:pt x="1" y="0"/>
                                    </a:cubicBezTo>
                                    <a:cubicBezTo>
                                      <a:pt x="2" y="0"/>
                                      <a:pt x="3" y="0"/>
                                      <a:pt x="4" y="0"/>
                                    </a:cubicBezTo>
                                    <a:cubicBezTo>
                                      <a:pt x="4" y="0"/>
                                      <a:pt x="4" y="0"/>
                                      <a:pt x="4" y="0"/>
                                    </a:cubicBezTo>
                                    <a:cubicBezTo>
                                      <a:pt x="4" y="0"/>
                                      <a:pt x="4" y="0"/>
                                      <a:pt x="4" y="0"/>
                                    </a:cubicBezTo>
                                    <a:cubicBezTo>
                                      <a:pt x="4" y="0"/>
                                      <a:pt x="4" y="0"/>
                                      <a:pt x="4" y="0"/>
                                    </a:cubicBezTo>
                                    <a:cubicBezTo>
                                      <a:pt x="4" y="0"/>
                                      <a:pt x="3" y="0"/>
                                      <a:pt x="3" y="0"/>
                                    </a:cubicBezTo>
                                    <a:cubicBezTo>
                                      <a:pt x="3" y="0"/>
                                      <a:pt x="3" y="1"/>
                                      <a:pt x="3" y="1"/>
                                    </a:cubicBezTo>
                                    <a:cubicBezTo>
                                      <a:pt x="4" y="2"/>
                                      <a:pt x="4" y="3"/>
                                      <a:pt x="4" y="4"/>
                                    </a:cubicBezTo>
                                    <a:cubicBezTo>
                                      <a:pt x="4" y="4"/>
                                      <a:pt x="4" y="5"/>
                                      <a:pt x="4" y="5"/>
                                    </a:cubicBezTo>
                                    <a:cubicBezTo>
                                      <a:pt x="4" y="5"/>
                                      <a:pt x="3" y="5"/>
                                      <a:pt x="3" y="6"/>
                                    </a:cubicBezTo>
                                    <a:cubicBezTo>
                                      <a:pt x="3" y="6"/>
                                      <a:pt x="2" y="6"/>
                                      <a:pt x="2" y="6"/>
                                    </a:cubicBezTo>
                                    <a:cubicBezTo>
                                      <a:pt x="1" y="6"/>
                                      <a:pt x="1" y="6"/>
                                      <a:pt x="0" y="6"/>
                                    </a:cubicBezTo>
                                    <a:cubicBezTo>
                                      <a:pt x="0" y="5"/>
                                      <a:pt x="0" y="5"/>
                                      <a:pt x="0" y="5"/>
                                    </a:cubicBezTo>
                                    <a:cubicBezTo>
                                      <a:pt x="0" y="5"/>
                                      <a:pt x="0" y="5"/>
                                      <a:pt x="0" y="4"/>
                                    </a:cubicBezTo>
                                    <a:cubicBezTo>
                                      <a:pt x="0" y="4"/>
                                      <a:pt x="0" y="4"/>
                                      <a:pt x="1" y="4"/>
                                    </a:cubicBezTo>
                                    <a:cubicBezTo>
                                      <a:pt x="1" y="4"/>
                                      <a:pt x="1" y="4"/>
                                      <a:pt x="1" y="4"/>
                                    </a:cubicBezTo>
                                    <a:cubicBezTo>
                                      <a:pt x="1" y="4"/>
                                      <a:pt x="1" y="5"/>
                                      <a:pt x="1" y="5"/>
                                    </a:cubicBezTo>
                                    <a:cubicBezTo>
                                      <a:pt x="1" y="5"/>
                                      <a:pt x="1" y="5"/>
                                      <a:pt x="1" y="5"/>
                                    </a:cubicBezTo>
                                    <a:cubicBezTo>
                                      <a:pt x="1" y="5"/>
                                      <a:pt x="1" y="5"/>
                                      <a:pt x="1" y="5"/>
                                    </a:cubicBezTo>
                                    <a:cubicBezTo>
                                      <a:pt x="1" y="5"/>
                                      <a:pt x="1" y="5"/>
                                      <a:pt x="1" y="5"/>
                                    </a:cubicBezTo>
                                    <a:cubicBezTo>
                                      <a:pt x="1" y="5"/>
                                      <a:pt x="1" y="5"/>
                                      <a:pt x="1" y="6"/>
                                    </a:cubicBezTo>
                                    <a:cubicBezTo>
                                      <a:pt x="1" y="6"/>
                                      <a:pt x="1" y="6"/>
                                      <a:pt x="2" y="6"/>
                                    </a:cubicBezTo>
                                    <a:cubicBezTo>
                                      <a:pt x="2" y="6"/>
                                      <a:pt x="2" y="6"/>
                                      <a:pt x="2" y="5"/>
                                    </a:cubicBezTo>
                                    <a:cubicBezTo>
                                      <a:pt x="2" y="5"/>
                                      <a:pt x="2" y="5"/>
                                      <a:pt x="2" y="5"/>
                                    </a:cubicBezTo>
                                    <a:cubicBezTo>
                                      <a:pt x="2" y="5"/>
                                      <a:pt x="2" y="5"/>
                                      <a:pt x="2" y="4"/>
                                    </a:cubicBezTo>
                                    <a:cubicBezTo>
                                      <a:pt x="2" y="3"/>
                                      <a:pt x="2" y="2"/>
                                      <a:pt x="2" y="1"/>
                                    </a:cubicBezTo>
                                    <a:cubicBezTo>
                                      <a:pt x="2" y="1"/>
                                      <a:pt x="2" y="1"/>
                                      <a:pt x="2" y="1"/>
                                    </a:cubicBezTo>
                                    <a:cubicBezTo>
                                      <a:pt x="2" y="0"/>
                                      <a:pt x="2" y="0"/>
                                      <a:pt x="1" y="0"/>
                                    </a:cubicBezTo>
                                    <a:cubicBezTo>
                                      <a:pt x="1" y="0"/>
                                      <a:pt x="1" y="0"/>
                                      <a:pt x="1" y="0"/>
                                    </a:cubicBezTo>
                                    <a:cubicBezTo>
                                      <a:pt x="1" y="0"/>
                                      <a:pt x="1" y="0"/>
                                      <a:pt x="1" y="0"/>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1431832414" name="Forma Livre: Forma 277"/>
                            <wps:cNvSpPr>
                              <a:spLocks noChangeAspect="1"/>
                            </wps:cNvSpPr>
                            <wps:spPr bwMode="auto">
                              <a:xfrm>
                                <a:off x="5955" y="4749"/>
                                <a:ext cx="75" cy="60"/>
                              </a:xfrm>
                              <a:custGeom>
                                <a:avLst/>
                                <a:gdLst>
                                  <a:gd name="T0" fmla="*/ 60 w 5"/>
                                  <a:gd name="T1" fmla="*/ 0 h 4"/>
                                  <a:gd name="T2" fmla="*/ 75 w 5"/>
                                  <a:gd name="T3" fmla="*/ 45 h 4"/>
                                  <a:gd name="T4" fmla="*/ 75 w 5"/>
                                  <a:gd name="T5" fmla="*/ 60 h 4"/>
                                  <a:gd name="T6" fmla="*/ 75 w 5"/>
                                  <a:gd name="T7" fmla="*/ 60 h 4"/>
                                  <a:gd name="T8" fmla="*/ 75 w 5"/>
                                  <a:gd name="T9" fmla="*/ 60 h 4"/>
                                  <a:gd name="T10" fmla="*/ 45 w 5"/>
                                  <a:gd name="T11" fmla="*/ 60 h 4"/>
                                  <a:gd name="T12" fmla="*/ 45 w 5"/>
                                  <a:gd name="T13" fmla="*/ 60 h 4"/>
                                  <a:gd name="T14" fmla="*/ 45 w 5"/>
                                  <a:gd name="T15" fmla="*/ 60 h 4"/>
                                  <a:gd name="T16" fmla="*/ 30 w 5"/>
                                  <a:gd name="T17" fmla="*/ 60 h 4"/>
                                  <a:gd name="T18" fmla="*/ 15 w 5"/>
                                  <a:gd name="T19" fmla="*/ 60 h 4"/>
                                  <a:gd name="T20" fmla="*/ 15 w 5"/>
                                  <a:gd name="T21" fmla="*/ 60 h 4"/>
                                  <a:gd name="T22" fmla="*/ 15 w 5"/>
                                  <a:gd name="T23" fmla="*/ 45 h 4"/>
                                  <a:gd name="T24" fmla="*/ 0 w 5"/>
                                  <a:gd name="T25" fmla="*/ 15 h 4"/>
                                  <a:gd name="T26" fmla="*/ 0 w 5"/>
                                  <a:gd name="T27" fmla="*/ 15 h 4"/>
                                  <a:gd name="T28" fmla="*/ 0 w 5"/>
                                  <a:gd name="T29" fmla="*/ 15 h 4"/>
                                  <a:gd name="T30" fmla="*/ 0 w 5"/>
                                  <a:gd name="T31" fmla="*/ 15 h 4"/>
                                  <a:gd name="T32" fmla="*/ 30 w 5"/>
                                  <a:gd name="T33" fmla="*/ 0 h 4"/>
                                  <a:gd name="T34" fmla="*/ 30 w 5"/>
                                  <a:gd name="T35" fmla="*/ 45 h 4"/>
                                  <a:gd name="T36" fmla="*/ 30 w 5"/>
                                  <a:gd name="T37" fmla="*/ 60 h 4"/>
                                  <a:gd name="T38" fmla="*/ 30 w 5"/>
                                  <a:gd name="T39" fmla="*/ 60 h 4"/>
                                  <a:gd name="T40" fmla="*/ 30 w 5"/>
                                  <a:gd name="T41" fmla="*/ 60 h 4"/>
                                  <a:gd name="T42" fmla="*/ 45 w 5"/>
                                  <a:gd name="T43" fmla="*/ 60 h 4"/>
                                  <a:gd name="T44" fmla="*/ 45 w 5"/>
                                  <a:gd name="T45" fmla="*/ 45 h 4"/>
                                  <a:gd name="T46" fmla="*/ 45 w 5"/>
                                  <a:gd name="T47" fmla="*/ 15 h 4"/>
                                  <a:gd name="T48" fmla="*/ 45 w 5"/>
                                  <a:gd name="T49" fmla="*/ 15 h 4"/>
                                  <a:gd name="T50" fmla="*/ 30 w 5"/>
                                  <a:gd name="T51" fmla="*/ 0 h 4"/>
                                  <a:gd name="T52" fmla="*/ 30 w 5"/>
                                  <a:gd name="T53" fmla="*/ 0 h 4"/>
                                  <a:gd name="T54" fmla="*/ 60 w 5"/>
                                  <a:gd name="T55" fmla="*/ 0 h 4"/>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Lst>
                                <a:ahLst/>
                                <a:cxnLst>
                                  <a:cxn ang="T56">
                                    <a:pos x="T0" y="T1"/>
                                  </a:cxn>
                                  <a:cxn ang="T57">
                                    <a:pos x="T2" y="T3"/>
                                  </a:cxn>
                                  <a:cxn ang="T58">
                                    <a:pos x="T4" y="T5"/>
                                  </a:cxn>
                                  <a:cxn ang="T59">
                                    <a:pos x="T6" y="T7"/>
                                  </a:cxn>
                                  <a:cxn ang="T60">
                                    <a:pos x="T8" y="T9"/>
                                  </a:cxn>
                                  <a:cxn ang="T61">
                                    <a:pos x="T10" y="T11"/>
                                  </a:cxn>
                                  <a:cxn ang="T62">
                                    <a:pos x="T12" y="T13"/>
                                  </a:cxn>
                                  <a:cxn ang="T63">
                                    <a:pos x="T14" y="T15"/>
                                  </a:cxn>
                                  <a:cxn ang="T64">
                                    <a:pos x="T16" y="T17"/>
                                  </a:cxn>
                                  <a:cxn ang="T65">
                                    <a:pos x="T18" y="T19"/>
                                  </a:cxn>
                                  <a:cxn ang="T66">
                                    <a:pos x="T20" y="T21"/>
                                  </a:cxn>
                                  <a:cxn ang="T67">
                                    <a:pos x="T22" y="T23"/>
                                  </a:cxn>
                                  <a:cxn ang="T68">
                                    <a:pos x="T24" y="T25"/>
                                  </a:cxn>
                                  <a:cxn ang="T69">
                                    <a:pos x="T26" y="T27"/>
                                  </a:cxn>
                                  <a:cxn ang="T70">
                                    <a:pos x="T28" y="T29"/>
                                  </a:cxn>
                                  <a:cxn ang="T71">
                                    <a:pos x="T30" y="T31"/>
                                  </a:cxn>
                                  <a:cxn ang="T72">
                                    <a:pos x="T32" y="T33"/>
                                  </a:cxn>
                                  <a:cxn ang="T73">
                                    <a:pos x="T34" y="T35"/>
                                  </a:cxn>
                                  <a:cxn ang="T74">
                                    <a:pos x="T36" y="T37"/>
                                  </a:cxn>
                                  <a:cxn ang="T75">
                                    <a:pos x="T38" y="T39"/>
                                  </a:cxn>
                                  <a:cxn ang="T76">
                                    <a:pos x="T40" y="T41"/>
                                  </a:cxn>
                                  <a:cxn ang="T77">
                                    <a:pos x="T42" y="T43"/>
                                  </a:cxn>
                                  <a:cxn ang="T78">
                                    <a:pos x="T44" y="T45"/>
                                  </a:cxn>
                                  <a:cxn ang="T79">
                                    <a:pos x="T46" y="T47"/>
                                  </a:cxn>
                                  <a:cxn ang="T80">
                                    <a:pos x="T48" y="T49"/>
                                  </a:cxn>
                                  <a:cxn ang="T81">
                                    <a:pos x="T50" y="T51"/>
                                  </a:cxn>
                                  <a:cxn ang="T82">
                                    <a:pos x="T52" y="T53"/>
                                  </a:cxn>
                                  <a:cxn ang="T83">
                                    <a:pos x="T54" y="T55"/>
                                  </a:cxn>
                                </a:cxnLst>
                                <a:rect l="0" t="0" r="r" b="b"/>
                                <a:pathLst>
                                  <a:path w="5" h="4" extrusionOk="0">
                                    <a:moveTo>
                                      <a:pt x="4" y="0"/>
                                    </a:moveTo>
                                    <a:cubicBezTo>
                                      <a:pt x="4" y="1"/>
                                      <a:pt x="4" y="2"/>
                                      <a:pt x="5" y="3"/>
                                    </a:cubicBezTo>
                                    <a:cubicBezTo>
                                      <a:pt x="5" y="3"/>
                                      <a:pt x="5" y="4"/>
                                      <a:pt x="5" y="4"/>
                                    </a:cubicBezTo>
                                    <a:cubicBezTo>
                                      <a:pt x="5" y="4"/>
                                      <a:pt x="5" y="4"/>
                                      <a:pt x="5" y="4"/>
                                    </a:cubicBezTo>
                                    <a:cubicBezTo>
                                      <a:pt x="5" y="4"/>
                                      <a:pt x="5" y="4"/>
                                      <a:pt x="5" y="4"/>
                                    </a:cubicBezTo>
                                    <a:cubicBezTo>
                                      <a:pt x="4" y="4"/>
                                      <a:pt x="4" y="4"/>
                                      <a:pt x="3" y="4"/>
                                    </a:cubicBezTo>
                                    <a:cubicBezTo>
                                      <a:pt x="3" y="4"/>
                                      <a:pt x="3" y="4"/>
                                      <a:pt x="3" y="4"/>
                                    </a:cubicBezTo>
                                    <a:cubicBezTo>
                                      <a:pt x="3" y="4"/>
                                      <a:pt x="3" y="4"/>
                                      <a:pt x="3" y="4"/>
                                    </a:cubicBezTo>
                                    <a:cubicBezTo>
                                      <a:pt x="2" y="4"/>
                                      <a:pt x="2" y="4"/>
                                      <a:pt x="2" y="4"/>
                                    </a:cubicBezTo>
                                    <a:cubicBezTo>
                                      <a:pt x="2" y="4"/>
                                      <a:pt x="1" y="4"/>
                                      <a:pt x="1" y="4"/>
                                    </a:cubicBezTo>
                                    <a:cubicBezTo>
                                      <a:pt x="1" y="4"/>
                                      <a:pt x="1" y="4"/>
                                      <a:pt x="1" y="4"/>
                                    </a:cubicBezTo>
                                    <a:cubicBezTo>
                                      <a:pt x="1" y="4"/>
                                      <a:pt x="1" y="3"/>
                                      <a:pt x="1" y="3"/>
                                    </a:cubicBezTo>
                                    <a:cubicBezTo>
                                      <a:pt x="0" y="2"/>
                                      <a:pt x="0" y="2"/>
                                      <a:pt x="0" y="1"/>
                                    </a:cubicBezTo>
                                    <a:cubicBezTo>
                                      <a:pt x="0" y="1"/>
                                      <a:pt x="0" y="1"/>
                                      <a:pt x="0" y="1"/>
                                    </a:cubicBezTo>
                                    <a:cubicBezTo>
                                      <a:pt x="0" y="1"/>
                                      <a:pt x="0" y="1"/>
                                      <a:pt x="0" y="1"/>
                                    </a:cubicBezTo>
                                    <a:cubicBezTo>
                                      <a:pt x="0" y="1"/>
                                      <a:pt x="0" y="1"/>
                                      <a:pt x="0" y="1"/>
                                    </a:cubicBezTo>
                                    <a:cubicBezTo>
                                      <a:pt x="0" y="1"/>
                                      <a:pt x="1" y="0"/>
                                      <a:pt x="2" y="0"/>
                                    </a:cubicBezTo>
                                    <a:cubicBezTo>
                                      <a:pt x="2" y="1"/>
                                      <a:pt x="2" y="2"/>
                                      <a:pt x="2" y="3"/>
                                    </a:cubicBezTo>
                                    <a:cubicBezTo>
                                      <a:pt x="2" y="3"/>
                                      <a:pt x="2" y="4"/>
                                      <a:pt x="2" y="4"/>
                                    </a:cubicBezTo>
                                    <a:cubicBezTo>
                                      <a:pt x="2" y="4"/>
                                      <a:pt x="2" y="4"/>
                                      <a:pt x="2" y="4"/>
                                    </a:cubicBezTo>
                                    <a:cubicBezTo>
                                      <a:pt x="2" y="4"/>
                                      <a:pt x="2" y="4"/>
                                      <a:pt x="2" y="4"/>
                                    </a:cubicBezTo>
                                    <a:cubicBezTo>
                                      <a:pt x="3" y="4"/>
                                      <a:pt x="3" y="4"/>
                                      <a:pt x="3" y="4"/>
                                    </a:cubicBezTo>
                                    <a:cubicBezTo>
                                      <a:pt x="3" y="4"/>
                                      <a:pt x="3" y="3"/>
                                      <a:pt x="3" y="3"/>
                                    </a:cubicBezTo>
                                    <a:cubicBezTo>
                                      <a:pt x="3" y="3"/>
                                      <a:pt x="3" y="2"/>
                                      <a:pt x="3" y="1"/>
                                    </a:cubicBezTo>
                                    <a:cubicBezTo>
                                      <a:pt x="3" y="1"/>
                                      <a:pt x="3" y="1"/>
                                      <a:pt x="3" y="1"/>
                                    </a:cubicBezTo>
                                    <a:cubicBezTo>
                                      <a:pt x="3" y="1"/>
                                      <a:pt x="3" y="0"/>
                                      <a:pt x="2" y="0"/>
                                    </a:cubicBezTo>
                                    <a:cubicBezTo>
                                      <a:pt x="2" y="0"/>
                                      <a:pt x="2" y="0"/>
                                      <a:pt x="2" y="0"/>
                                    </a:cubicBezTo>
                                    <a:cubicBezTo>
                                      <a:pt x="3" y="0"/>
                                      <a:pt x="4" y="0"/>
                                      <a:pt x="4" y="0"/>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1431832415" name="Forma Livre: Forma 278"/>
                            <wps:cNvSpPr>
                              <a:spLocks noChangeAspect="1"/>
                            </wps:cNvSpPr>
                            <wps:spPr bwMode="auto">
                              <a:xfrm>
                                <a:off x="6030" y="4719"/>
                                <a:ext cx="45" cy="90"/>
                              </a:xfrm>
                              <a:custGeom>
                                <a:avLst/>
                                <a:gdLst>
                                  <a:gd name="T0" fmla="*/ 30 w 3"/>
                                  <a:gd name="T1" fmla="*/ 0 h 6"/>
                                  <a:gd name="T2" fmla="*/ 30 w 3"/>
                                  <a:gd name="T3" fmla="*/ 75 h 6"/>
                                  <a:gd name="T4" fmla="*/ 45 w 3"/>
                                  <a:gd name="T5" fmla="*/ 75 h 6"/>
                                  <a:gd name="T6" fmla="*/ 45 w 3"/>
                                  <a:gd name="T7" fmla="*/ 90 h 6"/>
                                  <a:gd name="T8" fmla="*/ 45 w 3"/>
                                  <a:gd name="T9" fmla="*/ 90 h 6"/>
                                  <a:gd name="T10" fmla="*/ 15 w 3"/>
                                  <a:gd name="T11" fmla="*/ 90 h 6"/>
                                  <a:gd name="T12" fmla="*/ 15 w 3"/>
                                  <a:gd name="T13" fmla="*/ 90 h 6"/>
                                  <a:gd name="T14" fmla="*/ 15 w 3"/>
                                  <a:gd name="T15" fmla="*/ 90 h 6"/>
                                  <a:gd name="T16" fmla="*/ 15 w 3"/>
                                  <a:gd name="T17" fmla="*/ 75 h 6"/>
                                  <a:gd name="T18" fmla="*/ 15 w 3"/>
                                  <a:gd name="T19" fmla="*/ 15 h 6"/>
                                  <a:gd name="T20" fmla="*/ 15 w 3"/>
                                  <a:gd name="T21" fmla="*/ 15 h 6"/>
                                  <a:gd name="T22" fmla="*/ 0 w 3"/>
                                  <a:gd name="T23" fmla="*/ 0 h 6"/>
                                  <a:gd name="T24" fmla="*/ 0 w 3"/>
                                  <a:gd name="T25" fmla="*/ 0 h 6"/>
                                  <a:gd name="T26" fmla="*/ 30 w 3"/>
                                  <a:gd name="T27" fmla="*/ 0 h 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Lst>
                                <a:ahLst/>
                                <a:cxnLst>
                                  <a:cxn ang="T28">
                                    <a:pos x="T0" y="T1"/>
                                  </a:cxn>
                                  <a:cxn ang="T29">
                                    <a:pos x="T2" y="T3"/>
                                  </a:cxn>
                                  <a:cxn ang="T30">
                                    <a:pos x="T4" y="T5"/>
                                  </a:cxn>
                                  <a:cxn ang="T31">
                                    <a:pos x="T6" y="T7"/>
                                  </a:cxn>
                                  <a:cxn ang="T32">
                                    <a:pos x="T8" y="T9"/>
                                  </a:cxn>
                                  <a:cxn ang="T33">
                                    <a:pos x="T10" y="T11"/>
                                  </a:cxn>
                                  <a:cxn ang="T34">
                                    <a:pos x="T12" y="T13"/>
                                  </a:cxn>
                                  <a:cxn ang="T35">
                                    <a:pos x="T14" y="T15"/>
                                  </a:cxn>
                                  <a:cxn ang="T36">
                                    <a:pos x="T16" y="T17"/>
                                  </a:cxn>
                                  <a:cxn ang="T37">
                                    <a:pos x="T18" y="T19"/>
                                  </a:cxn>
                                  <a:cxn ang="T38">
                                    <a:pos x="T20" y="T21"/>
                                  </a:cxn>
                                  <a:cxn ang="T39">
                                    <a:pos x="T22" y="T23"/>
                                  </a:cxn>
                                  <a:cxn ang="T40">
                                    <a:pos x="T24" y="T25"/>
                                  </a:cxn>
                                  <a:cxn ang="T41">
                                    <a:pos x="T26" y="T27"/>
                                  </a:cxn>
                                </a:cxnLst>
                                <a:rect l="0" t="0" r="r" b="b"/>
                                <a:pathLst>
                                  <a:path w="3" h="6" extrusionOk="0">
                                    <a:moveTo>
                                      <a:pt x="2" y="0"/>
                                    </a:moveTo>
                                    <a:cubicBezTo>
                                      <a:pt x="2" y="2"/>
                                      <a:pt x="2" y="3"/>
                                      <a:pt x="2" y="5"/>
                                    </a:cubicBezTo>
                                    <a:cubicBezTo>
                                      <a:pt x="2" y="5"/>
                                      <a:pt x="3" y="5"/>
                                      <a:pt x="3" y="5"/>
                                    </a:cubicBezTo>
                                    <a:cubicBezTo>
                                      <a:pt x="3" y="6"/>
                                      <a:pt x="3" y="6"/>
                                      <a:pt x="3" y="6"/>
                                    </a:cubicBezTo>
                                    <a:cubicBezTo>
                                      <a:pt x="3" y="6"/>
                                      <a:pt x="3" y="6"/>
                                      <a:pt x="3" y="6"/>
                                    </a:cubicBezTo>
                                    <a:cubicBezTo>
                                      <a:pt x="2" y="6"/>
                                      <a:pt x="1" y="6"/>
                                      <a:pt x="1" y="6"/>
                                    </a:cubicBezTo>
                                    <a:cubicBezTo>
                                      <a:pt x="1" y="6"/>
                                      <a:pt x="1" y="6"/>
                                      <a:pt x="1" y="6"/>
                                    </a:cubicBezTo>
                                    <a:cubicBezTo>
                                      <a:pt x="1" y="6"/>
                                      <a:pt x="1" y="6"/>
                                      <a:pt x="1" y="6"/>
                                    </a:cubicBezTo>
                                    <a:cubicBezTo>
                                      <a:pt x="1" y="6"/>
                                      <a:pt x="1" y="5"/>
                                      <a:pt x="1" y="5"/>
                                    </a:cubicBezTo>
                                    <a:cubicBezTo>
                                      <a:pt x="1" y="4"/>
                                      <a:pt x="1" y="2"/>
                                      <a:pt x="1" y="1"/>
                                    </a:cubicBezTo>
                                    <a:cubicBezTo>
                                      <a:pt x="1" y="1"/>
                                      <a:pt x="1" y="1"/>
                                      <a:pt x="1" y="1"/>
                                    </a:cubicBezTo>
                                    <a:cubicBezTo>
                                      <a:pt x="0" y="0"/>
                                      <a:pt x="0" y="0"/>
                                      <a:pt x="0" y="0"/>
                                    </a:cubicBezTo>
                                    <a:cubicBezTo>
                                      <a:pt x="0" y="0"/>
                                      <a:pt x="0" y="0"/>
                                      <a:pt x="0" y="0"/>
                                    </a:cubicBezTo>
                                    <a:cubicBezTo>
                                      <a:pt x="1" y="0"/>
                                      <a:pt x="1" y="0"/>
                                      <a:pt x="2" y="0"/>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1431832416" name="Forma Livre: Forma 279"/>
                            <wps:cNvSpPr>
                              <a:spLocks noChangeAspect="1"/>
                            </wps:cNvSpPr>
                            <wps:spPr bwMode="auto">
                              <a:xfrm>
                                <a:off x="6075" y="4719"/>
                                <a:ext cx="75" cy="90"/>
                              </a:xfrm>
                              <a:custGeom>
                                <a:avLst/>
                                <a:gdLst>
                                  <a:gd name="T0" fmla="*/ 30 w 5"/>
                                  <a:gd name="T1" fmla="*/ 0 h 6"/>
                                  <a:gd name="T2" fmla="*/ 30 w 5"/>
                                  <a:gd name="T3" fmla="*/ 30 h 6"/>
                                  <a:gd name="T4" fmla="*/ 45 w 5"/>
                                  <a:gd name="T5" fmla="*/ 30 h 6"/>
                                  <a:gd name="T6" fmla="*/ 45 w 5"/>
                                  <a:gd name="T7" fmla="*/ 15 h 6"/>
                                  <a:gd name="T8" fmla="*/ 60 w 5"/>
                                  <a:gd name="T9" fmla="*/ 15 h 6"/>
                                  <a:gd name="T10" fmla="*/ 75 w 5"/>
                                  <a:gd name="T11" fmla="*/ 30 h 6"/>
                                  <a:gd name="T12" fmla="*/ 75 w 5"/>
                                  <a:gd name="T13" fmla="*/ 45 h 6"/>
                                  <a:gd name="T14" fmla="*/ 75 w 5"/>
                                  <a:gd name="T15" fmla="*/ 60 h 6"/>
                                  <a:gd name="T16" fmla="*/ 75 w 5"/>
                                  <a:gd name="T17" fmla="*/ 75 h 6"/>
                                  <a:gd name="T18" fmla="*/ 75 w 5"/>
                                  <a:gd name="T19" fmla="*/ 75 h 6"/>
                                  <a:gd name="T20" fmla="*/ 75 w 5"/>
                                  <a:gd name="T21" fmla="*/ 75 h 6"/>
                                  <a:gd name="T22" fmla="*/ 45 w 5"/>
                                  <a:gd name="T23" fmla="*/ 75 h 6"/>
                                  <a:gd name="T24" fmla="*/ 45 w 5"/>
                                  <a:gd name="T25" fmla="*/ 75 h 6"/>
                                  <a:gd name="T26" fmla="*/ 45 w 5"/>
                                  <a:gd name="T27" fmla="*/ 75 h 6"/>
                                  <a:gd name="T28" fmla="*/ 60 w 5"/>
                                  <a:gd name="T29" fmla="*/ 75 h 6"/>
                                  <a:gd name="T30" fmla="*/ 45 w 5"/>
                                  <a:gd name="T31" fmla="*/ 45 h 6"/>
                                  <a:gd name="T32" fmla="*/ 45 w 5"/>
                                  <a:gd name="T33" fmla="*/ 30 h 6"/>
                                  <a:gd name="T34" fmla="*/ 45 w 5"/>
                                  <a:gd name="T35" fmla="*/ 30 h 6"/>
                                  <a:gd name="T36" fmla="*/ 45 w 5"/>
                                  <a:gd name="T37" fmla="*/ 30 h 6"/>
                                  <a:gd name="T38" fmla="*/ 30 w 5"/>
                                  <a:gd name="T39" fmla="*/ 30 h 6"/>
                                  <a:gd name="T40" fmla="*/ 30 w 5"/>
                                  <a:gd name="T41" fmla="*/ 45 h 6"/>
                                  <a:gd name="T42" fmla="*/ 30 w 5"/>
                                  <a:gd name="T43" fmla="*/ 75 h 6"/>
                                  <a:gd name="T44" fmla="*/ 30 w 5"/>
                                  <a:gd name="T45" fmla="*/ 75 h 6"/>
                                  <a:gd name="T46" fmla="*/ 45 w 5"/>
                                  <a:gd name="T47" fmla="*/ 75 h 6"/>
                                  <a:gd name="T48" fmla="*/ 45 w 5"/>
                                  <a:gd name="T49" fmla="*/ 75 h 6"/>
                                  <a:gd name="T50" fmla="*/ 15 w 5"/>
                                  <a:gd name="T51" fmla="*/ 90 h 6"/>
                                  <a:gd name="T52" fmla="*/ 15 w 5"/>
                                  <a:gd name="T53" fmla="*/ 90 h 6"/>
                                  <a:gd name="T54" fmla="*/ 15 w 5"/>
                                  <a:gd name="T55" fmla="*/ 75 h 6"/>
                                  <a:gd name="T56" fmla="*/ 15 w 5"/>
                                  <a:gd name="T57" fmla="*/ 75 h 6"/>
                                  <a:gd name="T58" fmla="*/ 15 w 5"/>
                                  <a:gd name="T59" fmla="*/ 15 h 6"/>
                                  <a:gd name="T60" fmla="*/ 0 w 5"/>
                                  <a:gd name="T61" fmla="*/ 0 h 6"/>
                                  <a:gd name="T62" fmla="*/ 0 w 5"/>
                                  <a:gd name="T63" fmla="*/ 0 h 6"/>
                                  <a:gd name="T64" fmla="*/ 0 w 5"/>
                                  <a:gd name="T65" fmla="*/ 0 h 6"/>
                                  <a:gd name="T66" fmla="*/ 30 w 5"/>
                                  <a:gd name="T67" fmla="*/ 0 h 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Lst>
                                <a:ahLst/>
                                <a:cxnLst>
                                  <a:cxn ang="T68">
                                    <a:pos x="T0" y="T1"/>
                                  </a:cxn>
                                  <a:cxn ang="T69">
                                    <a:pos x="T2" y="T3"/>
                                  </a:cxn>
                                  <a:cxn ang="T70">
                                    <a:pos x="T4" y="T5"/>
                                  </a:cxn>
                                  <a:cxn ang="T71">
                                    <a:pos x="T6" y="T7"/>
                                  </a:cxn>
                                  <a:cxn ang="T72">
                                    <a:pos x="T8" y="T9"/>
                                  </a:cxn>
                                  <a:cxn ang="T73">
                                    <a:pos x="T10" y="T11"/>
                                  </a:cxn>
                                  <a:cxn ang="T74">
                                    <a:pos x="T12" y="T13"/>
                                  </a:cxn>
                                  <a:cxn ang="T75">
                                    <a:pos x="T14" y="T15"/>
                                  </a:cxn>
                                  <a:cxn ang="T76">
                                    <a:pos x="T16" y="T17"/>
                                  </a:cxn>
                                  <a:cxn ang="T77">
                                    <a:pos x="T18" y="T19"/>
                                  </a:cxn>
                                  <a:cxn ang="T78">
                                    <a:pos x="T20" y="T21"/>
                                  </a:cxn>
                                  <a:cxn ang="T79">
                                    <a:pos x="T22" y="T23"/>
                                  </a:cxn>
                                  <a:cxn ang="T80">
                                    <a:pos x="T24" y="T25"/>
                                  </a:cxn>
                                  <a:cxn ang="T81">
                                    <a:pos x="T26" y="T27"/>
                                  </a:cxn>
                                  <a:cxn ang="T82">
                                    <a:pos x="T28" y="T29"/>
                                  </a:cxn>
                                  <a:cxn ang="T83">
                                    <a:pos x="T30" y="T31"/>
                                  </a:cxn>
                                  <a:cxn ang="T84">
                                    <a:pos x="T32" y="T33"/>
                                  </a:cxn>
                                  <a:cxn ang="T85">
                                    <a:pos x="T34" y="T35"/>
                                  </a:cxn>
                                  <a:cxn ang="T86">
                                    <a:pos x="T36" y="T37"/>
                                  </a:cxn>
                                  <a:cxn ang="T87">
                                    <a:pos x="T38" y="T39"/>
                                  </a:cxn>
                                  <a:cxn ang="T88">
                                    <a:pos x="T40" y="T41"/>
                                  </a:cxn>
                                  <a:cxn ang="T89">
                                    <a:pos x="T42" y="T43"/>
                                  </a:cxn>
                                  <a:cxn ang="T90">
                                    <a:pos x="T44" y="T45"/>
                                  </a:cxn>
                                  <a:cxn ang="T91">
                                    <a:pos x="T46" y="T47"/>
                                  </a:cxn>
                                  <a:cxn ang="T92">
                                    <a:pos x="T48" y="T49"/>
                                  </a:cxn>
                                  <a:cxn ang="T93">
                                    <a:pos x="T50" y="T51"/>
                                  </a:cxn>
                                  <a:cxn ang="T94">
                                    <a:pos x="T52" y="T53"/>
                                  </a:cxn>
                                  <a:cxn ang="T95">
                                    <a:pos x="T54" y="T55"/>
                                  </a:cxn>
                                  <a:cxn ang="T96">
                                    <a:pos x="T56" y="T57"/>
                                  </a:cxn>
                                  <a:cxn ang="T97">
                                    <a:pos x="T58" y="T59"/>
                                  </a:cxn>
                                  <a:cxn ang="T98">
                                    <a:pos x="T60" y="T61"/>
                                  </a:cxn>
                                  <a:cxn ang="T99">
                                    <a:pos x="T62" y="T63"/>
                                  </a:cxn>
                                  <a:cxn ang="T100">
                                    <a:pos x="T64" y="T65"/>
                                  </a:cxn>
                                  <a:cxn ang="T101">
                                    <a:pos x="T66" y="T67"/>
                                  </a:cxn>
                                </a:cxnLst>
                                <a:rect l="0" t="0" r="r" b="b"/>
                                <a:pathLst>
                                  <a:path w="5" h="6" extrusionOk="0">
                                    <a:moveTo>
                                      <a:pt x="2" y="0"/>
                                    </a:moveTo>
                                    <a:cubicBezTo>
                                      <a:pt x="2" y="1"/>
                                      <a:pt x="2" y="1"/>
                                      <a:pt x="2" y="2"/>
                                    </a:cubicBezTo>
                                    <a:cubicBezTo>
                                      <a:pt x="2" y="2"/>
                                      <a:pt x="3" y="2"/>
                                      <a:pt x="3" y="2"/>
                                    </a:cubicBezTo>
                                    <a:cubicBezTo>
                                      <a:pt x="3" y="1"/>
                                      <a:pt x="3" y="1"/>
                                      <a:pt x="3" y="1"/>
                                    </a:cubicBezTo>
                                    <a:cubicBezTo>
                                      <a:pt x="4" y="1"/>
                                      <a:pt x="4" y="1"/>
                                      <a:pt x="4" y="1"/>
                                    </a:cubicBezTo>
                                    <a:cubicBezTo>
                                      <a:pt x="4" y="2"/>
                                      <a:pt x="4" y="2"/>
                                      <a:pt x="5" y="2"/>
                                    </a:cubicBezTo>
                                    <a:cubicBezTo>
                                      <a:pt x="5" y="2"/>
                                      <a:pt x="5" y="2"/>
                                      <a:pt x="5" y="3"/>
                                    </a:cubicBezTo>
                                    <a:cubicBezTo>
                                      <a:pt x="5" y="3"/>
                                      <a:pt x="5" y="4"/>
                                      <a:pt x="5" y="4"/>
                                    </a:cubicBezTo>
                                    <a:cubicBezTo>
                                      <a:pt x="5" y="5"/>
                                      <a:pt x="5" y="5"/>
                                      <a:pt x="5" y="5"/>
                                    </a:cubicBezTo>
                                    <a:cubicBezTo>
                                      <a:pt x="5" y="5"/>
                                      <a:pt x="5" y="5"/>
                                      <a:pt x="5" y="5"/>
                                    </a:cubicBezTo>
                                    <a:cubicBezTo>
                                      <a:pt x="5" y="5"/>
                                      <a:pt x="5" y="5"/>
                                      <a:pt x="5" y="5"/>
                                    </a:cubicBezTo>
                                    <a:cubicBezTo>
                                      <a:pt x="5" y="5"/>
                                      <a:pt x="4" y="5"/>
                                      <a:pt x="3" y="5"/>
                                    </a:cubicBezTo>
                                    <a:cubicBezTo>
                                      <a:pt x="3" y="5"/>
                                      <a:pt x="3" y="5"/>
                                      <a:pt x="3" y="5"/>
                                    </a:cubicBezTo>
                                    <a:cubicBezTo>
                                      <a:pt x="3" y="5"/>
                                      <a:pt x="3" y="5"/>
                                      <a:pt x="3" y="5"/>
                                    </a:cubicBezTo>
                                    <a:cubicBezTo>
                                      <a:pt x="4" y="5"/>
                                      <a:pt x="4" y="5"/>
                                      <a:pt x="4" y="5"/>
                                    </a:cubicBezTo>
                                    <a:cubicBezTo>
                                      <a:pt x="3" y="4"/>
                                      <a:pt x="3" y="3"/>
                                      <a:pt x="3" y="3"/>
                                    </a:cubicBezTo>
                                    <a:cubicBezTo>
                                      <a:pt x="3" y="2"/>
                                      <a:pt x="3" y="2"/>
                                      <a:pt x="3" y="2"/>
                                    </a:cubicBezTo>
                                    <a:cubicBezTo>
                                      <a:pt x="3" y="2"/>
                                      <a:pt x="3" y="2"/>
                                      <a:pt x="3" y="2"/>
                                    </a:cubicBezTo>
                                    <a:cubicBezTo>
                                      <a:pt x="3" y="2"/>
                                      <a:pt x="3" y="2"/>
                                      <a:pt x="3" y="2"/>
                                    </a:cubicBezTo>
                                    <a:cubicBezTo>
                                      <a:pt x="3" y="2"/>
                                      <a:pt x="3" y="2"/>
                                      <a:pt x="2" y="2"/>
                                    </a:cubicBezTo>
                                    <a:cubicBezTo>
                                      <a:pt x="2" y="2"/>
                                      <a:pt x="2" y="2"/>
                                      <a:pt x="2" y="3"/>
                                    </a:cubicBezTo>
                                    <a:cubicBezTo>
                                      <a:pt x="2" y="3"/>
                                      <a:pt x="2" y="4"/>
                                      <a:pt x="2" y="5"/>
                                    </a:cubicBezTo>
                                    <a:cubicBezTo>
                                      <a:pt x="2" y="5"/>
                                      <a:pt x="2" y="5"/>
                                      <a:pt x="2" y="5"/>
                                    </a:cubicBezTo>
                                    <a:cubicBezTo>
                                      <a:pt x="2" y="5"/>
                                      <a:pt x="3" y="5"/>
                                      <a:pt x="3" y="5"/>
                                    </a:cubicBezTo>
                                    <a:cubicBezTo>
                                      <a:pt x="3" y="5"/>
                                      <a:pt x="3" y="5"/>
                                      <a:pt x="3" y="5"/>
                                    </a:cubicBezTo>
                                    <a:cubicBezTo>
                                      <a:pt x="2" y="6"/>
                                      <a:pt x="1" y="6"/>
                                      <a:pt x="1" y="6"/>
                                    </a:cubicBezTo>
                                    <a:cubicBezTo>
                                      <a:pt x="1" y="6"/>
                                      <a:pt x="1" y="6"/>
                                      <a:pt x="1" y="6"/>
                                    </a:cubicBezTo>
                                    <a:cubicBezTo>
                                      <a:pt x="1" y="5"/>
                                      <a:pt x="1" y="5"/>
                                      <a:pt x="1" y="5"/>
                                    </a:cubicBezTo>
                                    <a:cubicBezTo>
                                      <a:pt x="1" y="5"/>
                                      <a:pt x="1" y="5"/>
                                      <a:pt x="1" y="5"/>
                                    </a:cubicBezTo>
                                    <a:cubicBezTo>
                                      <a:pt x="1" y="3"/>
                                      <a:pt x="1" y="2"/>
                                      <a:pt x="1" y="1"/>
                                    </a:cubicBezTo>
                                    <a:cubicBezTo>
                                      <a:pt x="1" y="1"/>
                                      <a:pt x="0" y="0"/>
                                      <a:pt x="0" y="0"/>
                                    </a:cubicBezTo>
                                    <a:cubicBezTo>
                                      <a:pt x="0" y="0"/>
                                      <a:pt x="0" y="0"/>
                                      <a:pt x="0" y="0"/>
                                    </a:cubicBezTo>
                                    <a:cubicBezTo>
                                      <a:pt x="0" y="0"/>
                                      <a:pt x="0" y="0"/>
                                      <a:pt x="0" y="0"/>
                                    </a:cubicBezTo>
                                    <a:cubicBezTo>
                                      <a:pt x="1" y="0"/>
                                      <a:pt x="1" y="0"/>
                                      <a:pt x="2" y="0"/>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1431832417" name="Forma Livre: Forma 280"/>
                            <wps:cNvSpPr>
                              <a:spLocks noChangeAspect="1"/>
                            </wps:cNvSpPr>
                            <wps:spPr bwMode="auto">
                              <a:xfrm>
                                <a:off x="6165" y="4734"/>
                                <a:ext cx="60" cy="60"/>
                              </a:xfrm>
                              <a:custGeom>
                                <a:avLst/>
                                <a:gdLst>
                                  <a:gd name="T0" fmla="*/ 30 w 4"/>
                                  <a:gd name="T1" fmla="*/ 0 h 4"/>
                                  <a:gd name="T2" fmla="*/ 45 w 4"/>
                                  <a:gd name="T3" fmla="*/ 0 h 4"/>
                                  <a:gd name="T4" fmla="*/ 60 w 4"/>
                                  <a:gd name="T5" fmla="*/ 15 h 4"/>
                                  <a:gd name="T6" fmla="*/ 60 w 4"/>
                                  <a:gd name="T7" fmla="*/ 30 h 4"/>
                                  <a:gd name="T8" fmla="*/ 60 w 4"/>
                                  <a:gd name="T9" fmla="*/ 45 h 4"/>
                                  <a:gd name="T10" fmla="*/ 30 w 4"/>
                                  <a:gd name="T11" fmla="*/ 60 h 4"/>
                                  <a:gd name="T12" fmla="*/ 15 w 4"/>
                                  <a:gd name="T13" fmla="*/ 60 h 4"/>
                                  <a:gd name="T14" fmla="*/ 0 w 4"/>
                                  <a:gd name="T15" fmla="*/ 30 h 4"/>
                                  <a:gd name="T16" fmla="*/ 0 w 4"/>
                                  <a:gd name="T17" fmla="*/ 15 h 4"/>
                                  <a:gd name="T18" fmla="*/ 30 w 4"/>
                                  <a:gd name="T19" fmla="*/ 0 h 4"/>
                                  <a:gd name="T20" fmla="*/ 30 w 4"/>
                                  <a:gd name="T21" fmla="*/ 0 h 4"/>
                                  <a:gd name="T22" fmla="*/ 15 w 4"/>
                                  <a:gd name="T23" fmla="*/ 0 h 4"/>
                                  <a:gd name="T24" fmla="*/ 15 w 4"/>
                                  <a:gd name="T25" fmla="*/ 15 h 4"/>
                                  <a:gd name="T26" fmla="*/ 15 w 4"/>
                                  <a:gd name="T27" fmla="*/ 30 h 4"/>
                                  <a:gd name="T28" fmla="*/ 30 w 4"/>
                                  <a:gd name="T29" fmla="*/ 45 h 4"/>
                                  <a:gd name="T30" fmla="*/ 30 w 4"/>
                                  <a:gd name="T31" fmla="*/ 60 h 4"/>
                                  <a:gd name="T32" fmla="*/ 30 w 4"/>
                                  <a:gd name="T33" fmla="*/ 60 h 4"/>
                                  <a:gd name="T34" fmla="*/ 45 w 4"/>
                                  <a:gd name="T35" fmla="*/ 60 h 4"/>
                                  <a:gd name="T36" fmla="*/ 45 w 4"/>
                                  <a:gd name="T37" fmla="*/ 45 h 4"/>
                                  <a:gd name="T38" fmla="*/ 45 w 4"/>
                                  <a:gd name="T39" fmla="*/ 30 h 4"/>
                                  <a:gd name="T40" fmla="*/ 45 w 4"/>
                                  <a:gd name="T41" fmla="*/ 15 h 4"/>
                                  <a:gd name="T42" fmla="*/ 30 w 4"/>
                                  <a:gd name="T43" fmla="*/ 0 h 4"/>
                                  <a:gd name="T44" fmla="*/ 30 w 4"/>
                                  <a:gd name="T45" fmla="*/ 0 h 4"/>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Lst>
                                <a:ahLst/>
                                <a:cxnLst>
                                  <a:cxn ang="T46">
                                    <a:pos x="T0" y="T1"/>
                                  </a:cxn>
                                  <a:cxn ang="T47">
                                    <a:pos x="T2" y="T3"/>
                                  </a:cxn>
                                  <a:cxn ang="T48">
                                    <a:pos x="T4" y="T5"/>
                                  </a:cxn>
                                  <a:cxn ang="T49">
                                    <a:pos x="T6" y="T7"/>
                                  </a:cxn>
                                  <a:cxn ang="T50">
                                    <a:pos x="T8" y="T9"/>
                                  </a:cxn>
                                  <a:cxn ang="T51">
                                    <a:pos x="T10" y="T11"/>
                                  </a:cxn>
                                  <a:cxn ang="T52">
                                    <a:pos x="T12" y="T13"/>
                                  </a:cxn>
                                  <a:cxn ang="T53">
                                    <a:pos x="T14" y="T15"/>
                                  </a:cxn>
                                  <a:cxn ang="T54">
                                    <a:pos x="T16" y="T17"/>
                                  </a:cxn>
                                  <a:cxn ang="T55">
                                    <a:pos x="T18" y="T19"/>
                                  </a:cxn>
                                  <a:cxn ang="T56">
                                    <a:pos x="T20" y="T21"/>
                                  </a:cxn>
                                  <a:cxn ang="T57">
                                    <a:pos x="T22" y="T23"/>
                                  </a:cxn>
                                  <a:cxn ang="T58">
                                    <a:pos x="T24" y="T25"/>
                                  </a:cxn>
                                  <a:cxn ang="T59">
                                    <a:pos x="T26" y="T27"/>
                                  </a:cxn>
                                  <a:cxn ang="T60">
                                    <a:pos x="T28" y="T29"/>
                                  </a:cxn>
                                  <a:cxn ang="T61">
                                    <a:pos x="T30" y="T31"/>
                                  </a:cxn>
                                  <a:cxn ang="T62">
                                    <a:pos x="T32" y="T33"/>
                                  </a:cxn>
                                  <a:cxn ang="T63">
                                    <a:pos x="T34" y="T35"/>
                                  </a:cxn>
                                  <a:cxn ang="T64">
                                    <a:pos x="T36" y="T37"/>
                                  </a:cxn>
                                  <a:cxn ang="T65">
                                    <a:pos x="T38" y="T39"/>
                                  </a:cxn>
                                  <a:cxn ang="T66">
                                    <a:pos x="T40" y="T41"/>
                                  </a:cxn>
                                  <a:cxn ang="T67">
                                    <a:pos x="T42" y="T43"/>
                                  </a:cxn>
                                  <a:cxn ang="T68">
                                    <a:pos x="T44" y="T45"/>
                                  </a:cxn>
                                </a:cxnLst>
                                <a:rect l="0" t="0" r="r" b="b"/>
                                <a:pathLst>
                                  <a:path w="4" h="4" extrusionOk="0">
                                    <a:moveTo>
                                      <a:pt x="2" y="0"/>
                                    </a:moveTo>
                                    <a:cubicBezTo>
                                      <a:pt x="2" y="0"/>
                                      <a:pt x="3" y="0"/>
                                      <a:pt x="3" y="0"/>
                                    </a:cubicBezTo>
                                    <a:cubicBezTo>
                                      <a:pt x="3" y="0"/>
                                      <a:pt x="4" y="0"/>
                                      <a:pt x="4" y="1"/>
                                    </a:cubicBezTo>
                                    <a:cubicBezTo>
                                      <a:pt x="4" y="1"/>
                                      <a:pt x="4" y="1"/>
                                      <a:pt x="4" y="2"/>
                                    </a:cubicBezTo>
                                    <a:cubicBezTo>
                                      <a:pt x="4" y="2"/>
                                      <a:pt x="4" y="3"/>
                                      <a:pt x="4" y="3"/>
                                    </a:cubicBezTo>
                                    <a:cubicBezTo>
                                      <a:pt x="3" y="4"/>
                                      <a:pt x="3" y="4"/>
                                      <a:pt x="2" y="4"/>
                                    </a:cubicBezTo>
                                    <a:cubicBezTo>
                                      <a:pt x="2" y="4"/>
                                      <a:pt x="1" y="4"/>
                                      <a:pt x="1" y="4"/>
                                    </a:cubicBezTo>
                                    <a:cubicBezTo>
                                      <a:pt x="0" y="3"/>
                                      <a:pt x="0" y="3"/>
                                      <a:pt x="0" y="2"/>
                                    </a:cubicBezTo>
                                    <a:cubicBezTo>
                                      <a:pt x="0" y="2"/>
                                      <a:pt x="0" y="1"/>
                                      <a:pt x="0" y="1"/>
                                    </a:cubicBezTo>
                                    <a:cubicBezTo>
                                      <a:pt x="1" y="0"/>
                                      <a:pt x="1" y="0"/>
                                      <a:pt x="2" y="0"/>
                                    </a:cubicBezTo>
                                    <a:close/>
                                    <a:moveTo>
                                      <a:pt x="2" y="0"/>
                                    </a:moveTo>
                                    <a:cubicBezTo>
                                      <a:pt x="2" y="0"/>
                                      <a:pt x="2" y="0"/>
                                      <a:pt x="1" y="0"/>
                                    </a:cubicBezTo>
                                    <a:cubicBezTo>
                                      <a:pt x="1" y="1"/>
                                      <a:pt x="1" y="1"/>
                                      <a:pt x="1" y="1"/>
                                    </a:cubicBezTo>
                                    <a:cubicBezTo>
                                      <a:pt x="1" y="1"/>
                                      <a:pt x="1" y="2"/>
                                      <a:pt x="1" y="2"/>
                                    </a:cubicBezTo>
                                    <a:cubicBezTo>
                                      <a:pt x="1" y="3"/>
                                      <a:pt x="1" y="3"/>
                                      <a:pt x="2" y="3"/>
                                    </a:cubicBezTo>
                                    <a:cubicBezTo>
                                      <a:pt x="2" y="3"/>
                                      <a:pt x="2" y="4"/>
                                      <a:pt x="2" y="4"/>
                                    </a:cubicBezTo>
                                    <a:cubicBezTo>
                                      <a:pt x="2" y="4"/>
                                      <a:pt x="2" y="4"/>
                                      <a:pt x="2" y="4"/>
                                    </a:cubicBezTo>
                                    <a:cubicBezTo>
                                      <a:pt x="2" y="4"/>
                                      <a:pt x="2" y="4"/>
                                      <a:pt x="3" y="4"/>
                                    </a:cubicBezTo>
                                    <a:cubicBezTo>
                                      <a:pt x="3" y="4"/>
                                      <a:pt x="3" y="3"/>
                                      <a:pt x="3" y="3"/>
                                    </a:cubicBezTo>
                                    <a:cubicBezTo>
                                      <a:pt x="3" y="3"/>
                                      <a:pt x="3" y="2"/>
                                      <a:pt x="3" y="2"/>
                                    </a:cubicBezTo>
                                    <a:cubicBezTo>
                                      <a:pt x="3" y="1"/>
                                      <a:pt x="3" y="1"/>
                                      <a:pt x="3" y="1"/>
                                    </a:cubicBezTo>
                                    <a:cubicBezTo>
                                      <a:pt x="2" y="0"/>
                                      <a:pt x="2" y="0"/>
                                      <a:pt x="2" y="0"/>
                                    </a:cubicBezTo>
                                    <a:cubicBezTo>
                                      <a:pt x="2" y="0"/>
                                      <a:pt x="2" y="0"/>
                                      <a:pt x="2" y="0"/>
                                    </a:cubicBezTo>
                                    <a:close/>
                                  </a:path>
                                </a:pathLst>
                              </a:custGeom>
                              <a:solidFill>
                                <a:srgbClr val="FFCC00"/>
                              </a:solidFill>
                              <a:ln w="3175">
                                <a:solidFill>
                                  <a:srgbClr val="FFCC00"/>
                                </a:solidFill>
                                <a:round/>
                                <a:headEnd/>
                                <a:tailEnd/>
                              </a:ln>
                            </wps:spPr>
                            <wps:bodyPr rot="0">
                              <a:prstTxWarp prst="textNoShape">
                                <a:avLst/>
                              </a:prstTxWarp>
                              <a:noAutofit/>
                            </wps:bodyPr>
                          </wps:wsp>
                        </wpg:grpSp>
                        <wpg:grpSp>
                          <wpg:cNvPr id="1431832418" name="Agrupar 281"/>
                          <wpg:cNvGrpSpPr/>
                          <wpg:grpSpPr bwMode="auto">
                            <a:xfrm>
                              <a:off x="6300" y="4734"/>
                              <a:ext cx="150" cy="120"/>
                              <a:chOff x="6300" y="4734"/>
                              <a:chExt cx="150" cy="120"/>
                            </a:xfrm>
                          </wpg:grpSpPr>
                          <wps:wsp>
                            <wps:cNvPr id="1431832419" name="Forma Livre: Forma 282"/>
                            <wps:cNvSpPr>
                              <a:spLocks noChangeAspect="1"/>
                            </wps:cNvSpPr>
                            <wps:spPr bwMode="auto">
                              <a:xfrm>
                                <a:off x="6300" y="4734"/>
                                <a:ext cx="90" cy="90"/>
                              </a:xfrm>
                              <a:custGeom>
                                <a:avLst/>
                                <a:gdLst>
                                  <a:gd name="T0" fmla="*/ 90 w 6"/>
                                  <a:gd name="T1" fmla="*/ 15 h 6"/>
                                  <a:gd name="T2" fmla="*/ 60 w 6"/>
                                  <a:gd name="T3" fmla="*/ 75 h 6"/>
                                  <a:gd name="T4" fmla="*/ 60 w 6"/>
                                  <a:gd name="T5" fmla="*/ 90 h 6"/>
                                  <a:gd name="T6" fmla="*/ 60 w 6"/>
                                  <a:gd name="T7" fmla="*/ 90 h 6"/>
                                  <a:gd name="T8" fmla="*/ 60 w 6"/>
                                  <a:gd name="T9" fmla="*/ 90 h 6"/>
                                  <a:gd name="T10" fmla="*/ 60 w 6"/>
                                  <a:gd name="T11" fmla="*/ 90 h 6"/>
                                  <a:gd name="T12" fmla="*/ 30 w 6"/>
                                  <a:gd name="T13" fmla="*/ 75 h 6"/>
                                  <a:gd name="T14" fmla="*/ 45 w 6"/>
                                  <a:gd name="T15" fmla="*/ 75 h 6"/>
                                  <a:gd name="T16" fmla="*/ 30 w 6"/>
                                  <a:gd name="T17" fmla="*/ 75 h 6"/>
                                  <a:gd name="T18" fmla="*/ 15 w 6"/>
                                  <a:gd name="T19" fmla="*/ 75 h 6"/>
                                  <a:gd name="T20" fmla="*/ 0 w 6"/>
                                  <a:gd name="T21" fmla="*/ 60 h 6"/>
                                  <a:gd name="T22" fmla="*/ 0 w 6"/>
                                  <a:gd name="T23" fmla="*/ 30 h 6"/>
                                  <a:gd name="T24" fmla="*/ 15 w 6"/>
                                  <a:gd name="T25" fmla="*/ 15 h 6"/>
                                  <a:gd name="T26" fmla="*/ 30 w 6"/>
                                  <a:gd name="T27" fmla="*/ 15 h 6"/>
                                  <a:gd name="T28" fmla="*/ 45 w 6"/>
                                  <a:gd name="T29" fmla="*/ 15 h 6"/>
                                  <a:gd name="T30" fmla="*/ 45 w 6"/>
                                  <a:gd name="T31" fmla="*/ 30 h 6"/>
                                  <a:gd name="T32" fmla="*/ 60 w 6"/>
                                  <a:gd name="T33" fmla="*/ 30 h 6"/>
                                  <a:gd name="T34" fmla="*/ 60 w 6"/>
                                  <a:gd name="T35" fmla="*/ 15 h 6"/>
                                  <a:gd name="T36" fmla="*/ 75 w 6"/>
                                  <a:gd name="T37" fmla="*/ 15 h 6"/>
                                  <a:gd name="T38" fmla="*/ 60 w 6"/>
                                  <a:gd name="T39" fmla="*/ 15 h 6"/>
                                  <a:gd name="T40" fmla="*/ 60 w 6"/>
                                  <a:gd name="T41" fmla="*/ 0 h 6"/>
                                  <a:gd name="T42" fmla="*/ 60 w 6"/>
                                  <a:gd name="T43" fmla="*/ 0 h 6"/>
                                  <a:gd name="T44" fmla="*/ 90 w 6"/>
                                  <a:gd name="T45" fmla="*/ 15 h 6"/>
                                  <a:gd name="T46" fmla="*/ 60 w 6"/>
                                  <a:gd name="T47" fmla="*/ 45 h 6"/>
                                  <a:gd name="T48" fmla="*/ 45 w 6"/>
                                  <a:gd name="T49" fmla="*/ 30 h 6"/>
                                  <a:gd name="T50" fmla="*/ 45 w 6"/>
                                  <a:gd name="T51" fmla="*/ 30 h 6"/>
                                  <a:gd name="T52" fmla="*/ 30 w 6"/>
                                  <a:gd name="T53" fmla="*/ 30 h 6"/>
                                  <a:gd name="T54" fmla="*/ 30 w 6"/>
                                  <a:gd name="T55" fmla="*/ 45 h 6"/>
                                  <a:gd name="T56" fmla="*/ 15 w 6"/>
                                  <a:gd name="T57" fmla="*/ 60 h 6"/>
                                  <a:gd name="T58" fmla="*/ 15 w 6"/>
                                  <a:gd name="T59" fmla="*/ 60 h 6"/>
                                  <a:gd name="T60" fmla="*/ 30 w 6"/>
                                  <a:gd name="T61" fmla="*/ 75 h 6"/>
                                  <a:gd name="T62" fmla="*/ 45 w 6"/>
                                  <a:gd name="T63" fmla="*/ 75 h 6"/>
                                  <a:gd name="T64" fmla="*/ 60 w 6"/>
                                  <a:gd name="T65" fmla="*/ 45 h 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Lst>
                                <a:ahLst/>
                                <a:cxnLst>
                                  <a:cxn ang="T66">
                                    <a:pos x="T0" y="T1"/>
                                  </a:cxn>
                                  <a:cxn ang="T67">
                                    <a:pos x="T2" y="T3"/>
                                  </a:cxn>
                                  <a:cxn ang="T68">
                                    <a:pos x="T4" y="T5"/>
                                  </a:cxn>
                                  <a:cxn ang="T69">
                                    <a:pos x="T6" y="T7"/>
                                  </a:cxn>
                                  <a:cxn ang="T70">
                                    <a:pos x="T8" y="T9"/>
                                  </a:cxn>
                                  <a:cxn ang="T71">
                                    <a:pos x="T10" y="T11"/>
                                  </a:cxn>
                                  <a:cxn ang="T72">
                                    <a:pos x="T12" y="T13"/>
                                  </a:cxn>
                                  <a:cxn ang="T73">
                                    <a:pos x="T14" y="T15"/>
                                  </a:cxn>
                                  <a:cxn ang="T74">
                                    <a:pos x="T16" y="T17"/>
                                  </a:cxn>
                                  <a:cxn ang="T75">
                                    <a:pos x="T18" y="T19"/>
                                  </a:cxn>
                                  <a:cxn ang="T76">
                                    <a:pos x="T20" y="T21"/>
                                  </a:cxn>
                                  <a:cxn ang="T77">
                                    <a:pos x="T22" y="T23"/>
                                  </a:cxn>
                                  <a:cxn ang="T78">
                                    <a:pos x="T24" y="T25"/>
                                  </a:cxn>
                                  <a:cxn ang="T79">
                                    <a:pos x="T26" y="T27"/>
                                  </a:cxn>
                                  <a:cxn ang="T80">
                                    <a:pos x="T28" y="T29"/>
                                  </a:cxn>
                                  <a:cxn ang="T81">
                                    <a:pos x="T30" y="T31"/>
                                  </a:cxn>
                                  <a:cxn ang="T82">
                                    <a:pos x="T32" y="T33"/>
                                  </a:cxn>
                                  <a:cxn ang="T83">
                                    <a:pos x="T34" y="T35"/>
                                  </a:cxn>
                                  <a:cxn ang="T84">
                                    <a:pos x="T36" y="T37"/>
                                  </a:cxn>
                                  <a:cxn ang="T85">
                                    <a:pos x="T38" y="T39"/>
                                  </a:cxn>
                                  <a:cxn ang="T86">
                                    <a:pos x="T40" y="T41"/>
                                  </a:cxn>
                                  <a:cxn ang="T87">
                                    <a:pos x="T42" y="T43"/>
                                  </a:cxn>
                                  <a:cxn ang="T88">
                                    <a:pos x="T44" y="T45"/>
                                  </a:cxn>
                                  <a:cxn ang="T89">
                                    <a:pos x="T46" y="T47"/>
                                  </a:cxn>
                                  <a:cxn ang="T90">
                                    <a:pos x="T48" y="T49"/>
                                  </a:cxn>
                                  <a:cxn ang="T91">
                                    <a:pos x="T50" y="T51"/>
                                  </a:cxn>
                                  <a:cxn ang="T92">
                                    <a:pos x="T52" y="T53"/>
                                  </a:cxn>
                                  <a:cxn ang="T93">
                                    <a:pos x="T54" y="T55"/>
                                  </a:cxn>
                                  <a:cxn ang="T94">
                                    <a:pos x="T56" y="T57"/>
                                  </a:cxn>
                                  <a:cxn ang="T95">
                                    <a:pos x="T58" y="T59"/>
                                  </a:cxn>
                                  <a:cxn ang="T96">
                                    <a:pos x="T60" y="T61"/>
                                  </a:cxn>
                                  <a:cxn ang="T97">
                                    <a:pos x="T62" y="T63"/>
                                  </a:cxn>
                                  <a:cxn ang="T98">
                                    <a:pos x="T64" y="T65"/>
                                  </a:cxn>
                                </a:cxnLst>
                                <a:rect l="0" t="0" r="r" b="b"/>
                                <a:pathLst>
                                  <a:path w="6" h="6" extrusionOk="0">
                                    <a:moveTo>
                                      <a:pt x="6" y="1"/>
                                    </a:moveTo>
                                    <a:cubicBezTo>
                                      <a:pt x="6" y="2"/>
                                      <a:pt x="5" y="4"/>
                                      <a:pt x="4" y="5"/>
                                    </a:cubicBezTo>
                                    <a:cubicBezTo>
                                      <a:pt x="4" y="5"/>
                                      <a:pt x="4" y="6"/>
                                      <a:pt x="4" y="6"/>
                                    </a:cubicBezTo>
                                    <a:cubicBezTo>
                                      <a:pt x="4" y="6"/>
                                      <a:pt x="4" y="6"/>
                                      <a:pt x="4" y="6"/>
                                    </a:cubicBezTo>
                                    <a:cubicBezTo>
                                      <a:pt x="4" y="6"/>
                                      <a:pt x="4" y="6"/>
                                      <a:pt x="4" y="6"/>
                                    </a:cubicBezTo>
                                    <a:cubicBezTo>
                                      <a:pt x="4" y="6"/>
                                      <a:pt x="4" y="6"/>
                                      <a:pt x="4" y="6"/>
                                    </a:cubicBezTo>
                                    <a:cubicBezTo>
                                      <a:pt x="4" y="6"/>
                                      <a:pt x="3" y="6"/>
                                      <a:pt x="2" y="5"/>
                                    </a:cubicBezTo>
                                    <a:cubicBezTo>
                                      <a:pt x="2" y="5"/>
                                      <a:pt x="2" y="5"/>
                                      <a:pt x="3" y="5"/>
                                    </a:cubicBezTo>
                                    <a:cubicBezTo>
                                      <a:pt x="2" y="5"/>
                                      <a:pt x="2" y="5"/>
                                      <a:pt x="2" y="5"/>
                                    </a:cubicBezTo>
                                    <a:cubicBezTo>
                                      <a:pt x="1" y="5"/>
                                      <a:pt x="1" y="5"/>
                                      <a:pt x="1" y="5"/>
                                    </a:cubicBezTo>
                                    <a:cubicBezTo>
                                      <a:pt x="0" y="5"/>
                                      <a:pt x="0" y="4"/>
                                      <a:pt x="0" y="4"/>
                                    </a:cubicBezTo>
                                    <a:cubicBezTo>
                                      <a:pt x="0" y="3"/>
                                      <a:pt x="0" y="3"/>
                                      <a:pt x="0" y="2"/>
                                    </a:cubicBezTo>
                                    <a:cubicBezTo>
                                      <a:pt x="0" y="2"/>
                                      <a:pt x="0" y="2"/>
                                      <a:pt x="1" y="1"/>
                                    </a:cubicBezTo>
                                    <a:cubicBezTo>
                                      <a:pt x="1" y="1"/>
                                      <a:pt x="1" y="1"/>
                                      <a:pt x="2" y="1"/>
                                    </a:cubicBezTo>
                                    <a:cubicBezTo>
                                      <a:pt x="2" y="1"/>
                                      <a:pt x="3" y="1"/>
                                      <a:pt x="3" y="1"/>
                                    </a:cubicBezTo>
                                    <a:cubicBezTo>
                                      <a:pt x="3" y="1"/>
                                      <a:pt x="3" y="2"/>
                                      <a:pt x="3" y="2"/>
                                    </a:cubicBezTo>
                                    <a:cubicBezTo>
                                      <a:pt x="4" y="2"/>
                                      <a:pt x="4" y="2"/>
                                      <a:pt x="4" y="2"/>
                                    </a:cubicBezTo>
                                    <a:cubicBezTo>
                                      <a:pt x="4" y="2"/>
                                      <a:pt x="4" y="2"/>
                                      <a:pt x="4" y="1"/>
                                    </a:cubicBezTo>
                                    <a:cubicBezTo>
                                      <a:pt x="5" y="1"/>
                                      <a:pt x="5" y="1"/>
                                      <a:pt x="5" y="1"/>
                                    </a:cubicBezTo>
                                    <a:cubicBezTo>
                                      <a:pt x="5" y="1"/>
                                      <a:pt x="5" y="1"/>
                                      <a:pt x="4" y="1"/>
                                    </a:cubicBezTo>
                                    <a:cubicBezTo>
                                      <a:pt x="4" y="0"/>
                                      <a:pt x="4" y="0"/>
                                      <a:pt x="4" y="0"/>
                                    </a:cubicBezTo>
                                    <a:cubicBezTo>
                                      <a:pt x="4" y="0"/>
                                      <a:pt x="4" y="0"/>
                                      <a:pt x="4" y="0"/>
                                    </a:cubicBezTo>
                                    <a:cubicBezTo>
                                      <a:pt x="5" y="0"/>
                                      <a:pt x="6" y="1"/>
                                      <a:pt x="6" y="1"/>
                                    </a:cubicBezTo>
                                    <a:close/>
                                    <a:moveTo>
                                      <a:pt x="4" y="3"/>
                                    </a:moveTo>
                                    <a:cubicBezTo>
                                      <a:pt x="4" y="2"/>
                                      <a:pt x="3" y="2"/>
                                      <a:pt x="3" y="2"/>
                                    </a:cubicBezTo>
                                    <a:cubicBezTo>
                                      <a:pt x="3" y="2"/>
                                      <a:pt x="3" y="2"/>
                                      <a:pt x="3" y="2"/>
                                    </a:cubicBezTo>
                                    <a:cubicBezTo>
                                      <a:pt x="2" y="2"/>
                                      <a:pt x="2" y="2"/>
                                      <a:pt x="2" y="2"/>
                                    </a:cubicBezTo>
                                    <a:cubicBezTo>
                                      <a:pt x="2" y="2"/>
                                      <a:pt x="2" y="2"/>
                                      <a:pt x="2" y="3"/>
                                    </a:cubicBezTo>
                                    <a:cubicBezTo>
                                      <a:pt x="1" y="3"/>
                                      <a:pt x="1" y="4"/>
                                      <a:pt x="1" y="4"/>
                                    </a:cubicBezTo>
                                    <a:cubicBezTo>
                                      <a:pt x="1" y="4"/>
                                      <a:pt x="1" y="4"/>
                                      <a:pt x="1" y="4"/>
                                    </a:cubicBezTo>
                                    <a:cubicBezTo>
                                      <a:pt x="1" y="4"/>
                                      <a:pt x="2" y="5"/>
                                      <a:pt x="2" y="5"/>
                                    </a:cubicBezTo>
                                    <a:cubicBezTo>
                                      <a:pt x="2" y="5"/>
                                      <a:pt x="2" y="5"/>
                                      <a:pt x="3" y="5"/>
                                    </a:cubicBezTo>
                                    <a:cubicBezTo>
                                      <a:pt x="3" y="4"/>
                                      <a:pt x="3" y="3"/>
                                      <a:pt x="4" y="3"/>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1431832420" name="Forma Livre: Forma 283"/>
                            <wps:cNvSpPr>
                              <a:spLocks noChangeAspect="1"/>
                            </wps:cNvSpPr>
                            <wps:spPr bwMode="auto">
                              <a:xfrm>
                                <a:off x="6375" y="4794"/>
                                <a:ext cx="75" cy="60"/>
                              </a:xfrm>
                              <a:custGeom>
                                <a:avLst/>
                                <a:gdLst>
                                  <a:gd name="T0" fmla="*/ 75 w 5"/>
                                  <a:gd name="T1" fmla="*/ 45 h 4"/>
                                  <a:gd name="T2" fmla="*/ 30 w 5"/>
                                  <a:gd name="T3" fmla="*/ 30 h 4"/>
                                  <a:gd name="T4" fmla="*/ 30 w 5"/>
                                  <a:gd name="T5" fmla="*/ 45 h 4"/>
                                  <a:gd name="T6" fmla="*/ 45 w 5"/>
                                  <a:gd name="T7" fmla="*/ 60 h 4"/>
                                  <a:gd name="T8" fmla="*/ 45 w 5"/>
                                  <a:gd name="T9" fmla="*/ 60 h 4"/>
                                  <a:gd name="T10" fmla="*/ 60 w 5"/>
                                  <a:gd name="T11" fmla="*/ 60 h 4"/>
                                  <a:gd name="T12" fmla="*/ 60 w 5"/>
                                  <a:gd name="T13" fmla="*/ 60 h 4"/>
                                  <a:gd name="T14" fmla="*/ 45 w 5"/>
                                  <a:gd name="T15" fmla="*/ 60 h 4"/>
                                  <a:gd name="T16" fmla="*/ 30 w 5"/>
                                  <a:gd name="T17" fmla="*/ 60 h 4"/>
                                  <a:gd name="T18" fmla="*/ 15 w 5"/>
                                  <a:gd name="T19" fmla="*/ 30 h 4"/>
                                  <a:gd name="T20" fmla="*/ 15 w 5"/>
                                  <a:gd name="T21" fmla="*/ 15 h 4"/>
                                  <a:gd name="T22" fmla="*/ 30 w 5"/>
                                  <a:gd name="T23" fmla="*/ 0 h 4"/>
                                  <a:gd name="T24" fmla="*/ 60 w 5"/>
                                  <a:gd name="T25" fmla="*/ 0 h 4"/>
                                  <a:gd name="T26" fmla="*/ 75 w 5"/>
                                  <a:gd name="T27" fmla="*/ 15 h 4"/>
                                  <a:gd name="T28" fmla="*/ 75 w 5"/>
                                  <a:gd name="T29" fmla="*/ 45 h 4"/>
                                  <a:gd name="T30" fmla="*/ 60 w 5"/>
                                  <a:gd name="T31" fmla="*/ 30 h 4"/>
                                  <a:gd name="T32" fmla="*/ 60 w 5"/>
                                  <a:gd name="T33" fmla="*/ 15 h 4"/>
                                  <a:gd name="T34" fmla="*/ 60 w 5"/>
                                  <a:gd name="T35" fmla="*/ 15 h 4"/>
                                  <a:gd name="T36" fmla="*/ 60 w 5"/>
                                  <a:gd name="T37" fmla="*/ 0 h 4"/>
                                  <a:gd name="T38" fmla="*/ 45 w 5"/>
                                  <a:gd name="T39" fmla="*/ 0 h 4"/>
                                  <a:gd name="T40" fmla="*/ 30 w 5"/>
                                  <a:gd name="T41" fmla="*/ 15 h 4"/>
                                  <a:gd name="T42" fmla="*/ 30 w 5"/>
                                  <a:gd name="T43" fmla="*/ 15 h 4"/>
                                  <a:gd name="T44" fmla="*/ 60 w 5"/>
                                  <a:gd name="T45" fmla="*/ 30 h 4"/>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Lst>
                                <a:ahLst/>
                                <a:cxnLst>
                                  <a:cxn ang="T46">
                                    <a:pos x="T0" y="T1"/>
                                  </a:cxn>
                                  <a:cxn ang="T47">
                                    <a:pos x="T2" y="T3"/>
                                  </a:cxn>
                                  <a:cxn ang="T48">
                                    <a:pos x="T4" y="T5"/>
                                  </a:cxn>
                                  <a:cxn ang="T49">
                                    <a:pos x="T6" y="T7"/>
                                  </a:cxn>
                                  <a:cxn ang="T50">
                                    <a:pos x="T8" y="T9"/>
                                  </a:cxn>
                                  <a:cxn ang="T51">
                                    <a:pos x="T10" y="T11"/>
                                  </a:cxn>
                                  <a:cxn ang="T52">
                                    <a:pos x="T12" y="T13"/>
                                  </a:cxn>
                                  <a:cxn ang="T53">
                                    <a:pos x="T14" y="T15"/>
                                  </a:cxn>
                                  <a:cxn ang="T54">
                                    <a:pos x="T16" y="T17"/>
                                  </a:cxn>
                                  <a:cxn ang="T55">
                                    <a:pos x="T18" y="T19"/>
                                  </a:cxn>
                                  <a:cxn ang="T56">
                                    <a:pos x="T20" y="T21"/>
                                  </a:cxn>
                                  <a:cxn ang="T57">
                                    <a:pos x="T22" y="T23"/>
                                  </a:cxn>
                                  <a:cxn ang="T58">
                                    <a:pos x="T24" y="T25"/>
                                  </a:cxn>
                                  <a:cxn ang="T59">
                                    <a:pos x="T26" y="T27"/>
                                  </a:cxn>
                                  <a:cxn ang="T60">
                                    <a:pos x="T28" y="T29"/>
                                  </a:cxn>
                                  <a:cxn ang="T61">
                                    <a:pos x="T30" y="T31"/>
                                  </a:cxn>
                                  <a:cxn ang="T62">
                                    <a:pos x="T32" y="T33"/>
                                  </a:cxn>
                                  <a:cxn ang="T63">
                                    <a:pos x="T34" y="T35"/>
                                  </a:cxn>
                                  <a:cxn ang="T64">
                                    <a:pos x="T36" y="T37"/>
                                  </a:cxn>
                                  <a:cxn ang="T65">
                                    <a:pos x="T38" y="T39"/>
                                  </a:cxn>
                                  <a:cxn ang="T66">
                                    <a:pos x="T40" y="T41"/>
                                  </a:cxn>
                                  <a:cxn ang="T67">
                                    <a:pos x="T42" y="T43"/>
                                  </a:cxn>
                                  <a:cxn ang="T68">
                                    <a:pos x="T44" y="T45"/>
                                  </a:cxn>
                                </a:cxnLst>
                                <a:rect l="0" t="0" r="r" b="b"/>
                                <a:pathLst>
                                  <a:path w="5" h="4" extrusionOk="0">
                                    <a:moveTo>
                                      <a:pt x="5" y="3"/>
                                    </a:moveTo>
                                    <a:cubicBezTo>
                                      <a:pt x="4" y="2"/>
                                      <a:pt x="3" y="2"/>
                                      <a:pt x="2" y="2"/>
                                    </a:cubicBezTo>
                                    <a:cubicBezTo>
                                      <a:pt x="2" y="2"/>
                                      <a:pt x="2" y="2"/>
                                      <a:pt x="2" y="3"/>
                                    </a:cubicBezTo>
                                    <a:cubicBezTo>
                                      <a:pt x="2" y="3"/>
                                      <a:pt x="3" y="3"/>
                                      <a:pt x="3" y="4"/>
                                    </a:cubicBezTo>
                                    <a:cubicBezTo>
                                      <a:pt x="3" y="4"/>
                                      <a:pt x="3" y="4"/>
                                      <a:pt x="3" y="4"/>
                                    </a:cubicBezTo>
                                    <a:cubicBezTo>
                                      <a:pt x="4" y="4"/>
                                      <a:pt x="4" y="4"/>
                                      <a:pt x="4" y="4"/>
                                    </a:cubicBezTo>
                                    <a:cubicBezTo>
                                      <a:pt x="4" y="4"/>
                                      <a:pt x="4" y="4"/>
                                      <a:pt x="4" y="4"/>
                                    </a:cubicBezTo>
                                    <a:cubicBezTo>
                                      <a:pt x="4" y="4"/>
                                      <a:pt x="3" y="4"/>
                                      <a:pt x="3" y="4"/>
                                    </a:cubicBezTo>
                                    <a:cubicBezTo>
                                      <a:pt x="3" y="4"/>
                                      <a:pt x="2" y="4"/>
                                      <a:pt x="2" y="4"/>
                                    </a:cubicBezTo>
                                    <a:cubicBezTo>
                                      <a:pt x="1" y="3"/>
                                      <a:pt x="1" y="3"/>
                                      <a:pt x="1" y="2"/>
                                    </a:cubicBezTo>
                                    <a:cubicBezTo>
                                      <a:pt x="0" y="2"/>
                                      <a:pt x="1" y="2"/>
                                      <a:pt x="1" y="1"/>
                                    </a:cubicBezTo>
                                    <a:cubicBezTo>
                                      <a:pt x="1" y="0"/>
                                      <a:pt x="1" y="0"/>
                                      <a:pt x="2" y="0"/>
                                    </a:cubicBezTo>
                                    <a:cubicBezTo>
                                      <a:pt x="3" y="0"/>
                                      <a:pt x="3" y="0"/>
                                      <a:pt x="4" y="0"/>
                                    </a:cubicBezTo>
                                    <a:cubicBezTo>
                                      <a:pt x="4" y="0"/>
                                      <a:pt x="5" y="1"/>
                                      <a:pt x="5" y="1"/>
                                    </a:cubicBezTo>
                                    <a:cubicBezTo>
                                      <a:pt x="5" y="2"/>
                                      <a:pt x="5" y="2"/>
                                      <a:pt x="5" y="3"/>
                                    </a:cubicBezTo>
                                    <a:close/>
                                    <a:moveTo>
                                      <a:pt x="4" y="2"/>
                                    </a:moveTo>
                                    <a:cubicBezTo>
                                      <a:pt x="4" y="2"/>
                                      <a:pt x="4" y="1"/>
                                      <a:pt x="4" y="1"/>
                                    </a:cubicBezTo>
                                    <a:cubicBezTo>
                                      <a:pt x="4" y="1"/>
                                      <a:pt x="4" y="1"/>
                                      <a:pt x="4" y="1"/>
                                    </a:cubicBezTo>
                                    <a:cubicBezTo>
                                      <a:pt x="4" y="1"/>
                                      <a:pt x="4" y="1"/>
                                      <a:pt x="4" y="0"/>
                                    </a:cubicBezTo>
                                    <a:cubicBezTo>
                                      <a:pt x="3" y="0"/>
                                      <a:pt x="3" y="0"/>
                                      <a:pt x="3" y="0"/>
                                    </a:cubicBezTo>
                                    <a:cubicBezTo>
                                      <a:pt x="3" y="1"/>
                                      <a:pt x="3" y="1"/>
                                      <a:pt x="2" y="1"/>
                                    </a:cubicBezTo>
                                    <a:cubicBezTo>
                                      <a:pt x="2" y="1"/>
                                      <a:pt x="2" y="1"/>
                                      <a:pt x="2" y="1"/>
                                    </a:cubicBezTo>
                                    <a:cubicBezTo>
                                      <a:pt x="3" y="2"/>
                                      <a:pt x="3" y="2"/>
                                      <a:pt x="4" y="2"/>
                                    </a:cubicBezTo>
                                    <a:close/>
                                  </a:path>
                                </a:pathLst>
                              </a:custGeom>
                              <a:solidFill>
                                <a:srgbClr val="FFCC00"/>
                              </a:solidFill>
                              <a:ln w="3175">
                                <a:solidFill>
                                  <a:srgbClr val="FFCC00"/>
                                </a:solidFill>
                                <a:round/>
                                <a:headEnd/>
                                <a:tailEnd/>
                              </a:ln>
                            </wps:spPr>
                            <wps:bodyPr rot="0">
                              <a:prstTxWarp prst="textNoShape">
                                <a:avLst/>
                              </a:prstTxWarp>
                              <a:noAutofit/>
                            </wps:bodyPr>
                          </wps:wsp>
                        </wpg:grpSp>
                        <wpg:grpSp>
                          <wpg:cNvPr id="1431832421" name="Agrupar 284"/>
                          <wpg:cNvGrpSpPr/>
                          <wpg:grpSpPr bwMode="auto">
                            <a:xfrm>
                              <a:off x="6480" y="4839"/>
                              <a:ext cx="315" cy="196"/>
                              <a:chOff x="6480" y="4839"/>
                              <a:chExt cx="315" cy="196"/>
                            </a:xfrm>
                          </wpg:grpSpPr>
                          <wps:wsp>
                            <wps:cNvPr id="1431832422" name="Forma Livre: Forma 285"/>
                            <wps:cNvSpPr>
                              <a:spLocks noChangeAspect="1"/>
                            </wps:cNvSpPr>
                            <wps:spPr bwMode="auto">
                              <a:xfrm>
                                <a:off x="6480" y="4839"/>
                                <a:ext cx="75" cy="91"/>
                              </a:xfrm>
                              <a:custGeom>
                                <a:avLst/>
                                <a:gdLst>
                                  <a:gd name="T0" fmla="*/ 75 w 5"/>
                                  <a:gd name="T1" fmla="*/ 0 h 6"/>
                                  <a:gd name="T2" fmla="*/ 45 w 5"/>
                                  <a:gd name="T3" fmla="*/ 61 h 6"/>
                                  <a:gd name="T4" fmla="*/ 30 w 5"/>
                                  <a:gd name="T5" fmla="*/ 76 h 6"/>
                                  <a:gd name="T6" fmla="*/ 30 w 5"/>
                                  <a:gd name="T7" fmla="*/ 76 h 6"/>
                                  <a:gd name="T8" fmla="*/ 45 w 5"/>
                                  <a:gd name="T9" fmla="*/ 91 h 6"/>
                                  <a:gd name="T10" fmla="*/ 45 w 5"/>
                                  <a:gd name="T11" fmla="*/ 91 h 6"/>
                                  <a:gd name="T12" fmla="*/ 45 w 5"/>
                                  <a:gd name="T13" fmla="*/ 91 h 6"/>
                                  <a:gd name="T14" fmla="*/ 0 w 5"/>
                                  <a:gd name="T15" fmla="*/ 61 h 6"/>
                                  <a:gd name="T16" fmla="*/ 0 w 5"/>
                                  <a:gd name="T17" fmla="*/ 61 h 6"/>
                                  <a:gd name="T18" fmla="*/ 0 w 5"/>
                                  <a:gd name="T19" fmla="*/ 61 h 6"/>
                                  <a:gd name="T20" fmla="*/ 0 w 5"/>
                                  <a:gd name="T21" fmla="*/ 61 h 6"/>
                                  <a:gd name="T22" fmla="*/ 15 w 5"/>
                                  <a:gd name="T23" fmla="*/ 61 h 6"/>
                                  <a:gd name="T24" fmla="*/ 15 w 5"/>
                                  <a:gd name="T25" fmla="*/ 61 h 6"/>
                                  <a:gd name="T26" fmla="*/ 30 w 5"/>
                                  <a:gd name="T27" fmla="*/ 15 h 6"/>
                                  <a:gd name="T28" fmla="*/ 45 w 5"/>
                                  <a:gd name="T29" fmla="*/ 15 h 6"/>
                                  <a:gd name="T30" fmla="*/ 30 w 5"/>
                                  <a:gd name="T31" fmla="*/ 0 h 6"/>
                                  <a:gd name="T32" fmla="*/ 30 w 5"/>
                                  <a:gd name="T33" fmla="*/ 0 h 6"/>
                                  <a:gd name="T34" fmla="*/ 30 w 5"/>
                                  <a:gd name="T35" fmla="*/ 0 h 6"/>
                                  <a:gd name="T36" fmla="*/ 30 w 5"/>
                                  <a:gd name="T37" fmla="*/ 0 h 6"/>
                                  <a:gd name="T38" fmla="*/ 60 w 5"/>
                                  <a:gd name="T39" fmla="*/ 0 h 6"/>
                                  <a:gd name="T40" fmla="*/ 75 w 5"/>
                                  <a:gd name="T41" fmla="*/ 0 h 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Lst>
                                <a:ahLst/>
                                <a:cxnLst>
                                  <a:cxn ang="T42">
                                    <a:pos x="T0" y="T1"/>
                                  </a:cxn>
                                  <a:cxn ang="T43">
                                    <a:pos x="T2" y="T3"/>
                                  </a:cxn>
                                  <a:cxn ang="T44">
                                    <a:pos x="T4" y="T5"/>
                                  </a:cxn>
                                  <a:cxn ang="T45">
                                    <a:pos x="T6" y="T7"/>
                                  </a:cxn>
                                  <a:cxn ang="T46">
                                    <a:pos x="T8" y="T9"/>
                                  </a:cxn>
                                  <a:cxn ang="T47">
                                    <a:pos x="T10" y="T11"/>
                                  </a:cxn>
                                  <a:cxn ang="T48">
                                    <a:pos x="T12" y="T13"/>
                                  </a:cxn>
                                  <a:cxn ang="T49">
                                    <a:pos x="T14" y="T15"/>
                                  </a:cxn>
                                  <a:cxn ang="T50">
                                    <a:pos x="T16" y="T17"/>
                                  </a:cxn>
                                  <a:cxn ang="T51">
                                    <a:pos x="T18" y="T19"/>
                                  </a:cxn>
                                  <a:cxn ang="T52">
                                    <a:pos x="T20" y="T21"/>
                                  </a:cxn>
                                  <a:cxn ang="T53">
                                    <a:pos x="T22" y="T23"/>
                                  </a:cxn>
                                  <a:cxn ang="T54">
                                    <a:pos x="T24" y="T25"/>
                                  </a:cxn>
                                  <a:cxn ang="T55">
                                    <a:pos x="T26" y="T27"/>
                                  </a:cxn>
                                  <a:cxn ang="T56">
                                    <a:pos x="T28" y="T29"/>
                                  </a:cxn>
                                  <a:cxn ang="T57">
                                    <a:pos x="T30" y="T31"/>
                                  </a:cxn>
                                  <a:cxn ang="T58">
                                    <a:pos x="T32" y="T33"/>
                                  </a:cxn>
                                  <a:cxn ang="T59">
                                    <a:pos x="T34" y="T35"/>
                                  </a:cxn>
                                  <a:cxn ang="T60">
                                    <a:pos x="T36" y="T37"/>
                                  </a:cxn>
                                  <a:cxn ang="T61">
                                    <a:pos x="T38" y="T39"/>
                                  </a:cxn>
                                  <a:cxn ang="T62">
                                    <a:pos x="T40" y="T41"/>
                                  </a:cxn>
                                </a:cxnLst>
                                <a:rect l="0" t="0" r="r" b="b"/>
                                <a:pathLst>
                                  <a:path w="5" h="6" extrusionOk="0">
                                    <a:moveTo>
                                      <a:pt x="5" y="0"/>
                                    </a:moveTo>
                                    <a:cubicBezTo>
                                      <a:pt x="4" y="2"/>
                                      <a:pt x="3" y="3"/>
                                      <a:pt x="3" y="4"/>
                                    </a:cubicBezTo>
                                    <a:cubicBezTo>
                                      <a:pt x="2" y="5"/>
                                      <a:pt x="2" y="5"/>
                                      <a:pt x="2" y="5"/>
                                    </a:cubicBezTo>
                                    <a:cubicBezTo>
                                      <a:pt x="2" y="5"/>
                                      <a:pt x="2" y="5"/>
                                      <a:pt x="2" y="5"/>
                                    </a:cubicBezTo>
                                    <a:cubicBezTo>
                                      <a:pt x="3" y="5"/>
                                      <a:pt x="3" y="5"/>
                                      <a:pt x="3" y="6"/>
                                    </a:cubicBezTo>
                                    <a:cubicBezTo>
                                      <a:pt x="3" y="6"/>
                                      <a:pt x="3" y="6"/>
                                      <a:pt x="3" y="6"/>
                                    </a:cubicBezTo>
                                    <a:cubicBezTo>
                                      <a:pt x="3" y="6"/>
                                      <a:pt x="3" y="6"/>
                                      <a:pt x="3" y="6"/>
                                    </a:cubicBezTo>
                                    <a:cubicBezTo>
                                      <a:pt x="2" y="5"/>
                                      <a:pt x="1" y="5"/>
                                      <a:pt x="0" y="4"/>
                                    </a:cubicBezTo>
                                    <a:cubicBezTo>
                                      <a:pt x="0" y="4"/>
                                      <a:pt x="0" y="4"/>
                                      <a:pt x="0" y="4"/>
                                    </a:cubicBezTo>
                                    <a:cubicBezTo>
                                      <a:pt x="0" y="4"/>
                                      <a:pt x="0" y="4"/>
                                      <a:pt x="0" y="4"/>
                                    </a:cubicBezTo>
                                    <a:cubicBezTo>
                                      <a:pt x="0" y="4"/>
                                      <a:pt x="0" y="4"/>
                                      <a:pt x="0" y="4"/>
                                    </a:cubicBezTo>
                                    <a:cubicBezTo>
                                      <a:pt x="1" y="4"/>
                                      <a:pt x="1" y="4"/>
                                      <a:pt x="1" y="4"/>
                                    </a:cubicBezTo>
                                    <a:cubicBezTo>
                                      <a:pt x="1" y="4"/>
                                      <a:pt x="1" y="4"/>
                                      <a:pt x="1" y="4"/>
                                    </a:cubicBezTo>
                                    <a:cubicBezTo>
                                      <a:pt x="2" y="3"/>
                                      <a:pt x="2" y="2"/>
                                      <a:pt x="2" y="1"/>
                                    </a:cubicBezTo>
                                    <a:cubicBezTo>
                                      <a:pt x="3" y="1"/>
                                      <a:pt x="3" y="1"/>
                                      <a:pt x="3" y="1"/>
                                    </a:cubicBezTo>
                                    <a:cubicBezTo>
                                      <a:pt x="3" y="0"/>
                                      <a:pt x="3" y="0"/>
                                      <a:pt x="2" y="0"/>
                                    </a:cubicBezTo>
                                    <a:cubicBezTo>
                                      <a:pt x="2" y="0"/>
                                      <a:pt x="2" y="0"/>
                                      <a:pt x="2" y="0"/>
                                    </a:cubicBezTo>
                                    <a:cubicBezTo>
                                      <a:pt x="2" y="0"/>
                                      <a:pt x="2" y="0"/>
                                      <a:pt x="2" y="0"/>
                                    </a:cubicBezTo>
                                    <a:cubicBezTo>
                                      <a:pt x="2" y="0"/>
                                      <a:pt x="2" y="0"/>
                                      <a:pt x="2" y="0"/>
                                    </a:cubicBezTo>
                                    <a:cubicBezTo>
                                      <a:pt x="2" y="0"/>
                                      <a:pt x="3" y="0"/>
                                      <a:pt x="4" y="0"/>
                                    </a:cubicBezTo>
                                    <a:cubicBezTo>
                                      <a:pt x="4" y="0"/>
                                      <a:pt x="5" y="0"/>
                                      <a:pt x="5" y="0"/>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1431832423" name="Forma Livre: Forma 286"/>
                            <wps:cNvSpPr>
                              <a:spLocks noChangeAspect="1"/>
                            </wps:cNvSpPr>
                            <wps:spPr bwMode="auto">
                              <a:xfrm>
                                <a:off x="6555" y="4869"/>
                                <a:ext cx="90" cy="91"/>
                              </a:xfrm>
                              <a:custGeom>
                                <a:avLst/>
                                <a:gdLst>
                                  <a:gd name="T0" fmla="*/ 60 w 6"/>
                                  <a:gd name="T1" fmla="*/ 46 h 6"/>
                                  <a:gd name="T2" fmla="*/ 60 w 6"/>
                                  <a:gd name="T3" fmla="*/ 61 h 6"/>
                                  <a:gd name="T4" fmla="*/ 60 w 6"/>
                                  <a:gd name="T5" fmla="*/ 76 h 6"/>
                                  <a:gd name="T6" fmla="*/ 45 w 6"/>
                                  <a:gd name="T7" fmla="*/ 91 h 6"/>
                                  <a:gd name="T8" fmla="*/ 15 w 6"/>
                                  <a:gd name="T9" fmla="*/ 76 h 6"/>
                                  <a:gd name="T10" fmla="*/ 0 w 6"/>
                                  <a:gd name="T11" fmla="*/ 61 h 6"/>
                                  <a:gd name="T12" fmla="*/ 0 w 6"/>
                                  <a:gd name="T13" fmla="*/ 46 h 6"/>
                                  <a:gd name="T14" fmla="*/ 0 w 6"/>
                                  <a:gd name="T15" fmla="*/ 46 h 6"/>
                                  <a:gd name="T16" fmla="*/ 30 w 6"/>
                                  <a:gd name="T17" fmla="*/ 46 h 6"/>
                                  <a:gd name="T18" fmla="*/ 15 w 6"/>
                                  <a:gd name="T19" fmla="*/ 15 h 6"/>
                                  <a:gd name="T20" fmla="*/ 15 w 6"/>
                                  <a:gd name="T21" fmla="*/ 15 h 6"/>
                                  <a:gd name="T22" fmla="*/ 30 w 6"/>
                                  <a:gd name="T23" fmla="*/ 0 h 6"/>
                                  <a:gd name="T24" fmla="*/ 60 w 6"/>
                                  <a:gd name="T25" fmla="*/ 0 h 6"/>
                                  <a:gd name="T26" fmla="*/ 75 w 6"/>
                                  <a:gd name="T27" fmla="*/ 30 h 6"/>
                                  <a:gd name="T28" fmla="*/ 75 w 6"/>
                                  <a:gd name="T29" fmla="*/ 46 h 6"/>
                                  <a:gd name="T30" fmla="*/ 75 w 6"/>
                                  <a:gd name="T31" fmla="*/ 46 h 6"/>
                                  <a:gd name="T32" fmla="*/ 60 w 6"/>
                                  <a:gd name="T33" fmla="*/ 46 h 6"/>
                                  <a:gd name="T34" fmla="*/ 45 w 6"/>
                                  <a:gd name="T35" fmla="*/ 46 h 6"/>
                                  <a:gd name="T36" fmla="*/ 60 w 6"/>
                                  <a:gd name="T37" fmla="*/ 30 h 6"/>
                                  <a:gd name="T38" fmla="*/ 60 w 6"/>
                                  <a:gd name="T39" fmla="*/ 30 h 6"/>
                                  <a:gd name="T40" fmla="*/ 60 w 6"/>
                                  <a:gd name="T41" fmla="*/ 15 h 6"/>
                                  <a:gd name="T42" fmla="*/ 60 w 6"/>
                                  <a:gd name="T43" fmla="*/ 15 h 6"/>
                                  <a:gd name="T44" fmla="*/ 45 w 6"/>
                                  <a:gd name="T45" fmla="*/ 15 h 6"/>
                                  <a:gd name="T46" fmla="*/ 45 w 6"/>
                                  <a:gd name="T47" fmla="*/ 15 h 6"/>
                                  <a:gd name="T48" fmla="*/ 45 w 6"/>
                                  <a:gd name="T49" fmla="*/ 30 h 6"/>
                                  <a:gd name="T50" fmla="*/ 45 w 6"/>
                                  <a:gd name="T51" fmla="*/ 46 h 6"/>
                                  <a:gd name="T52" fmla="*/ 30 w 6"/>
                                  <a:gd name="T53" fmla="*/ 46 h 6"/>
                                  <a:gd name="T54" fmla="*/ 30 w 6"/>
                                  <a:gd name="T55" fmla="*/ 46 h 6"/>
                                  <a:gd name="T56" fmla="*/ 15 w 6"/>
                                  <a:gd name="T57" fmla="*/ 46 h 6"/>
                                  <a:gd name="T58" fmla="*/ 15 w 6"/>
                                  <a:gd name="T59" fmla="*/ 61 h 6"/>
                                  <a:gd name="T60" fmla="*/ 15 w 6"/>
                                  <a:gd name="T61" fmla="*/ 61 h 6"/>
                                  <a:gd name="T62" fmla="*/ 15 w 6"/>
                                  <a:gd name="T63" fmla="*/ 76 h 6"/>
                                  <a:gd name="T64" fmla="*/ 15 w 6"/>
                                  <a:gd name="T65" fmla="*/ 76 h 6"/>
                                  <a:gd name="T66" fmla="*/ 30 w 6"/>
                                  <a:gd name="T67" fmla="*/ 76 h 6"/>
                                  <a:gd name="T68" fmla="*/ 45 w 6"/>
                                  <a:gd name="T69" fmla="*/ 76 h 6"/>
                                  <a:gd name="T70" fmla="*/ 30 w 6"/>
                                  <a:gd name="T71" fmla="*/ 46 h 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Lst>
                                <a:ahLst/>
                                <a:cxnLst>
                                  <a:cxn ang="T72">
                                    <a:pos x="T0" y="T1"/>
                                  </a:cxn>
                                  <a:cxn ang="T73">
                                    <a:pos x="T2" y="T3"/>
                                  </a:cxn>
                                  <a:cxn ang="T74">
                                    <a:pos x="T4" y="T5"/>
                                  </a:cxn>
                                  <a:cxn ang="T75">
                                    <a:pos x="T6" y="T7"/>
                                  </a:cxn>
                                  <a:cxn ang="T76">
                                    <a:pos x="T8" y="T9"/>
                                  </a:cxn>
                                  <a:cxn ang="T77">
                                    <a:pos x="T10" y="T11"/>
                                  </a:cxn>
                                  <a:cxn ang="T78">
                                    <a:pos x="T12" y="T13"/>
                                  </a:cxn>
                                  <a:cxn ang="T79">
                                    <a:pos x="T14" y="T15"/>
                                  </a:cxn>
                                  <a:cxn ang="T80">
                                    <a:pos x="T16" y="T17"/>
                                  </a:cxn>
                                  <a:cxn ang="T81">
                                    <a:pos x="T18" y="T19"/>
                                  </a:cxn>
                                  <a:cxn ang="T82">
                                    <a:pos x="T20" y="T21"/>
                                  </a:cxn>
                                  <a:cxn ang="T83">
                                    <a:pos x="T22" y="T23"/>
                                  </a:cxn>
                                  <a:cxn ang="T84">
                                    <a:pos x="T24" y="T25"/>
                                  </a:cxn>
                                  <a:cxn ang="T85">
                                    <a:pos x="T26" y="T27"/>
                                  </a:cxn>
                                  <a:cxn ang="T86">
                                    <a:pos x="T28" y="T29"/>
                                  </a:cxn>
                                  <a:cxn ang="T87">
                                    <a:pos x="T30" y="T31"/>
                                  </a:cxn>
                                  <a:cxn ang="T88">
                                    <a:pos x="T32" y="T33"/>
                                  </a:cxn>
                                  <a:cxn ang="T89">
                                    <a:pos x="T34" y="T35"/>
                                  </a:cxn>
                                  <a:cxn ang="T90">
                                    <a:pos x="T36" y="T37"/>
                                  </a:cxn>
                                  <a:cxn ang="T91">
                                    <a:pos x="T38" y="T39"/>
                                  </a:cxn>
                                  <a:cxn ang="T92">
                                    <a:pos x="T40" y="T41"/>
                                  </a:cxn>
                                  <a:cxn ang="T93">
                                    <a:pos x="T42" y="T43"/>
                                  </a:cxn>
                                  <a:cxn ang="T94">
                                    <a:pos x="T44" y="T45"/>
                                  </a:cxn>
                                  <a:cxn ang="T95">
                                    <a:pos x="T46" y="T47"/>
                                  </a:cxn>
                                  <a:cxn ang="T96">
                                    <a:pos x="T48" y="T49"/>
                                  </a:cxn>
                                  <a:cxn ang="T97">
                                    <a:pos x="T50" y="T51"/>
                                  </a:cxn>
                                  <a:cxn ang="T98">
                                    <a:pos x="T52" y="T53"/>
                                  </a:cxn>
                                  <a:cxn ang="T99">
                                    <a:pos x="T54" y="T55"/>
                                  </a:cxn>
                                  <a:cxn ang="T100">
                                    <a:pos x="T56" y="T57"/>
                                  </a:cxn>
                                  <a:cxn ang="T101">
                                    <a:pos x="T58" y="T59"/>
                                  </a:cxn>
                                  <a:cxn ang="T102">
                                    <a:pos x="T60" y="T61"/>
                                  </a:cxn>
                                  <a:cxn ang="T103">
                                    <a:pos x="T62" y="T63"/>
                                  </a:cxn>
                                  <a:cxn ang="T104">
                                    <a:pos x="T64" y="T65"/>
                                  </a:cxn>
                                  <a:cxn ang="T105">
                                    <a:pos x="T66" y="T67"/>
                                  </a:cxn>
                                  <a:cxn ang="T106">
                                    <a:pos x="T68" y="T69"/>
                                  </a:cxn>
                                  <a:cxn ang="T107">
                                    <a:pos x="T70" y="T71"/>
                                  </a:cxn>
                                </a:cxnLst>
                                <a:rect l="0" t="0" r="r" b="b"/>
                                <a:pathLst>
                                  <a:path w="6" h="6" extrusionOk="0">
                                    <a:moveTo>
                                      <a:pt x="4" y="3"/>
                                    </a:moveTo>
                                    <a:cubicBezTo>
                                      <a:pt x="4" y="4"/>
                                      <a:pt x="4" y="4"/>
                                      <a:pt x="4" y="4"/>
                                    </a:cubicBezTo>
                                    <a:cubicBezTo>
                                      <a:pt x="4" y="5"/>
                                      <a:pt x="4" y="5"/>
                                      <a:pt x="4" y="5"/>
                                    </a:cubicBezTo>
                                    <a:cubicBezTo>
                                      <a:pt x="4" y="6"/>
                                      <a:pt x="4" y="6"/>
                                      <a:pt x="3" y="6"/>
                                    </a:cubicBezTo>
                                    <a:cubicBezTo>
                                      <a:pt x="3" y="6"/>
                                      <a:pt x="2" y="6"/>
                                      <a:pt x="1" y="5"/>
                                    </a:cubicBezTo>
                                    <a:cubicBezTo>
                                      <a:pt x="1" y="5"/>
                                      <a:pt x="0" y="5"/>
                                      <a:pt x="0" y="4"/>
                                    </a:cubicBezTo>
                                    <a:cubicBezTo>
                                      <a:pt x="0" y="4"/>
                                      <a:pt x="0" y="4"/>
                                      <a:pt x="0" y="3"/>
                                    </a:cubicBezTo>
                                    <a:cubicBezTo>
                                      <a:pt x="0" y="3"/>
                                      <a:pt x="0" y="3"/>
                                      <a:pt x="0" y="3"/>
                                    </a:cubicBezTo>
                                    <a:cubicBezTo>
                                      <a:pt x="1" y="3"/>
                                      <a:pt x="1" y="3"/>
                                      <a:pt x="2" y="3"/>
                                    </a:cubicBezTo>
                                    <a:cubicBezTo>
                                      <a:pt x="1" y="2"/>
                                      <a:pt x="1" y="2"/>
                                      <a:pt x="1" y="1"/>
                                    </a:cubicBezTo>
                                    <a:cubicBezTo>
                                      <a:pt x="1" y="1"/>
                                      <a:pt x="1" y="1"/>
                                      <a:pt x="1" y="1"/>
                                    </a:cubicBezTo>
                                    <a:cubicBezTo>
                                      <a:pt x="1" y="0"/>
                                      <a:pt x="2" y="0"/>
                                      <a:pt x="2" y="0"/>
                                    </a:cubicBezTo>
                                    <a:cubicBezTo>
                                      <a:pt x="3" y="0"/>
                                      <a:pt x="3" y="0"/>
                                      <a:pt x="4" y="0"/>
                                    </a:cubicBezTo>
                                    <a:cubicBezTo>
                                      <a:pt x="5" y="1"/>
                                      <a:pt x="5" y="1"/>
                                      <a:pt x="5" y="2"/>
                                    </a:cubicBezTo>
                                    <a:cubicBezTo>
                                      <a:pt x="5" y="2"/>
                                      <a:pt x="6" y="2"/>
                                      <a:pt x="5" y="3"/>
                                    </a:cubicBezTo>
                                    <a:cubicBezTo>
                                      <a:pt x="5" y="3"/>
                                      <a:pt x="5" y="3"/>
                                      <a:pt x="5" y="3"/>
                                    </a:cubicBezTo>
                                    <a:cubicBezTo>
                                      <a:pt x="5" y="3"/>
                                      <a:pt x="4" y="3"/>
                                      <a:pt x="4" y="3"/>
                                    </a:cubicBezTo>
                                    <a:close/>
                                    <a:moveTo>
                                      <a:pt x="3" y="3"/>
                                    </a:moveTo>
                                    <a:cubicBezTo>
                                      <a:pt x="4" y="3"/>
                                      <a:pt x="4" y="3"/>
                                      <a:pt x="4" y="2"/>
                                    </a:cubicBezTo>
                                    <a:cubicBezTo>
                                      <a:pt x="4" y="2"/>
                                      <a:pt x="4" y="2"/>
                                      <a:pt x="4" y="2"/>
                                    </a:cubicBezTo>
                                    <a:cubicBezTo>
                                      <a:pt x="4" y="2"/>
                                      <a:pt x="4" y="1"/>
                                      <a:pt x="4" y="1"/>
                                    </a:cubicBezTo>
                                    <a:cubicBezTo>
                                      <a:pt x="4" y="1"/>
                                      <a:pt x="4" y="1"/>
                                      <a:pt x="4" y="1"/>
                                    </a:cubicBezTo>
                                    <a:cubicBezTo>
                                      <a:pt x="4" y="1"/>
                                      <a:pt x="3" y="1"/>
                                      <a:pt x="3" y="1"/>
                                    </a:cubicBezTo>
                                    <a:cubicBezTo>
                                      <a:pt x="3" y="1"/>
                                      <a:pt x="3" y="1"/>
                                      <a:pt x="3" y="1"/>
                                    </a:cubicBezTo>
                                    <a:cubicBezTo>
                                      <a:pt x="3" y="1"/>
                                      <a:pt x="3" y="1"/>
                                      <a:pt x="3" y="2"/>
                                    </a:cubicBezTo>
                                    <a:cubicBezTo>
                                      <a:pt x="3" y="2"/>
                                      <a:pt x="3" y="2"/>
                                      <a:pt x="3" y="3"/>
                                    </a:cubicBezTo>
                                    <a:close/>
                                    <a:moveTo>
                                      <a:pt x="2" y="3"/>
                                    </a:moveTo>
                                    <a:cubicBezTo>
                                      <a:pt x="2" y="3"/>
                                      <a:pt x="2" y="3"/>
                                      <a:pt x="2" y="3"/>
                                    </a:cubicBezTo>
                                    <a:cubicBezTo>
                                      <a:pt x="2" y="3"/>
                                      <a:pt x="1" y="3"/>
                                      <a:pt x="1" y="3"/>
                                    </a:cubicBezTo>
                                    <a:cubicBezTo>
                                      <a:pt x="1" y="3"/>
                                      <a:pt x="1" y="4"/>
                                      <a:pt x="1" y="4"/>
                                    </a:cubicBezTo>
                                    <a:cubicBezTo>
                                      <a:pt x="1" y="4"/>
                                      <a:pt x="1" y="4"/>
                                      <a:pt x="1" y="4"/>
                                    </a:cubicBezTo>
                                    <a:cubicBezTo>
                                      <a:pt x="1" y="5"/>
                                      <a:pt x="1" y="5"/>
                                      <a:pt x="1" y="5"/>
                                    </a:cubicBezTo>
                                    <a:cubicBezTo>
                                      <a:pt x="1" y="5"/>
                                      <a:pt x="1" y="5"/>
                                      <a:pt x="1" y="5"/>
                                    </a:cubicBezTo>
                                    <a:cubicBezTo>
                                      <a:pt x="2" y="5"/>
                                      <a:pt x="2" y="5"/>
                                      <a:pt x="2" y="5"/>
                                    </a:cubicBezTo>
                                    <a:cubicBezTo>
                                      <a:pt x="2" y="5"/>
                                      <a:pt x="3" y="5"/>
                                      <a:pt x="3" y="5"/>
                                    </a:cubicBezTo>
                                    <a:cubicBezTo>
                                      <a:pt x="3" y="5"/>
                                      <a:pt x="3" y="4"/>
                                      <a:pt x="2" y="3"/>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1431832424" name="Forma Livre: Forma 287"/>
                            <wps:cNvSpPr>
                              <a:spLocks noChangeAspect="1"/>
                            </wps:cNvSpPr>
                            <wps:spPr bwMode="auto">
                              <a:xfrm>
                                <a:off x="6615" y="4915"/>
                                <a:ext cx="90" cy="75"/>
                              </a:xfrm>
                              <a:custGeom>
                                <a:avLst/>
                                <a:gdLst>
                                  <a:gd name="T0" fmla="*/ 0 w 6"/>
                                  <a:gd name="T1" fmla="*/ 60 h 5"/>
                                  <a:gd name="T2" fmla="*/ 0 w 6"/>
                                  <a:gd name="T3" fmla="*/ 60 h 5"/>
                                  <a:gd name="T4" fmla="*/ 30 w 6"/>
                                  <a:gd name="T5" fmla="*/ 60 h 5"/>
                                  <a:gd name="T6" fmla="*/ 45 w 6"/>
                                  <a:gd name="T7" fmla="*/ 60 h 5"/>
                                  <a:gd name="T8" fmla="*/ 60 w 6"/>
                                  <a:gd name="T9" fmla="*/ 45 h 5"/>
                                  <a:gd name="T10" fmla="*/ 45 w 6"/>
                                  <a:gd name="T11" fmla="*/ 45 h 5"/>
                                  <a:gd name="T12" fmla="*/ 45 w 6"/>
                                  <a:gd name="T13" fmla="*/ 45 h 5"/>
                                  <a:gd name="T14" fmla="*/ 30 w 6"/>
                                  <a:gd name="T15" fmla="*/ 30 h 5"/>
                                  <a:gd name="T16" fmla="*/ 30 w 6"/>
                                  <a:gd name="T17" fmla="*/ 15 h 5"/>
                                  <a:gd name="T18" fmla="*/ 45 w 6"/>
                                  <a:gd name="T19" fmla="*/ 0 h 5"/>
                                  <a:gd name="T20" fmla="*/ 60 w 6"/>
                                  <a:gd name="T21" fmla="*/ 0 h 5"/>
                                  <a:gd name="T22" fmla="*/ 75 w 6"/>
                                  <a:gd name="T23" fmla="*/ 0 h 5"/>
                                  <a:gd name="T24" fmla="*/ 90 w 6"/>
                                  <a:gd name="T25" fmla="*/ 15 h 5"/>
                                  <a:gd name="T26" fmla="*/ 90 w 6"/>
                                  <a:gd name="T27" fmla="*/ 30 h 5"/>
                                  <a:gd name="T28" fmla="*/ 90 w 6"/>
                                  <a:gd name="T29" fmla="*/ 45 h 5"/>
                                  <a:gd name="T30" fmla="*/ 75 w 6"/>
                                  <a:gd name="T31" fmla="*/ 60 h 5"/>
                                  <a:gd name="T32" fmla="*/ 45 w 6"/>
                                  <a:gd name="T33" fmla="*/ 75 h 5"/>
                                  <a:gd name="T34" fmla="*/ 0 w 6"/>
                                  <a:gd name="T35" fmla="*/ 60 h 5"/>
                                  <a:gd name="T36" fmla="*/ 60 w 6"/>
                                  <a:gd name="T37" fmla="*/ 45 h 5"/>
                                  <a:gd name="T38" fmla="*/ 75 w 6"/>
                                  <a:gd name="T39" fmla="*/ 30 h 5"/>
                                  <a:gd name="T40" fmla="*/ 75 w 6"/>
                                  <a:gd name="T41" fmla="*/ 15 h 5"/>
                                  <a:gd name="T42" fmla="*/ 75 w 6"/>
                                  <a:gd name="T43" fmla="*/ 0 h 5"/>
                                  <a:gd name="T44" fmla="*/ 75 w 6"/>
                                  <a:gd name="T45" fmla="*/ 0 h 5"/>
                                  <a:gd name="T46" fmla="*/ 60 w 6"/>
                                  <a:gd name="T47" fmla="*/ 0 h 5"/>
                                  <a:gd name="T48" fmla="*/ 60 w 6"/>
                                  <a:gd name="T49" fmla="*/ 15 h 5"/>
                                  <a:gd name="T50" fmla="*/ 45 w 6"/>
                                  <a:gd name="T51" fmla="*/ 30 h 5"/>
                                  <a:gd name="T52" fmla="*/ 60 w 6"/>
                                  <a:gd name="T53" fmla="*/ 45 h 5"/>
                                  <a:gd name="T54" fmla="*/ 60 w 6"/>
                                  <a:gd name="T55" fmla="*/ 45 h 5"/>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Lst>
                                <a:ahLst/>
                                <a:cxnLst>
                                  <a:cxn ang="T56">
                                    <a:pos x="T0" y="T1"/>
                                  </a:cxn>
                                  <a:cxn ang="T57">
                                    <a:pos x="T2" y="T3"/>
                                  </a:cxn>
                                  <a:cxn ang="T58">
                                    <a:pos x="T4" y="T5"/>
                                  </a:cxn>
                                  <a:cxn ang="T59">
                                    <a:pos x="T6" y="T7"/>
                                  </a:cxn>
                                  <a:cxn ang="T60">
                                    <a:pos x="T8" y="T9"/>
                                  </a:cxn>
                                  <a:cxn ang="T61">
                                    <a:pos x="T10" y="T11"/>
                                  </a:cxn>
                                  <a:cxn ang="T62">
                                    <a:pos x="T12" y="T13"/>
                                  </a:cxn>
                                  <a:cxn ang="T63">
                                    <a:pos x="T14" y="T15"/>
                                  </a:cxn>
                                  <a:cxn ang="T64">
                                    <a:pos x="T16" y="T17"/>
                                  </a:cxn>
                                  <a:cxn ang="T65">
                                    <a:pos x="T18" y="T19"/>
                                  </a:cxn>
                                  <a:cxn ang="T66">
                                    <a:pos x="T20" y="T21"/>
                                  </a:cxn>
                                  <a:cxn ang="T67">
                                    <a:pos x="T22" y="T23"/>
                                  </a:cxn>
                                  <a:cxn ang="T68">
                                    <a:pos x="T24" y="T25"/>
                                  </a:cxn>
                                  <a:cxn ang="T69">
                                    <a:pos x="T26" y="T27"/>
                                  </a:cxn>
                                  <a:cxn ang="T70">
                                    <a:pos x="T28" y="T29"/>
                                  </a:cxn>
                                  <a:cxn ang="T71">
                                    <a:pos x="T30" y="T31"/>
                                  </a:cxn>
                                  <a:cxn ang="T72">
                                    <a:pos x="T32" y="T33"/>
                                  </a:cxn>
                                  <a:cxn ang="T73">
                                    <a:pos x="T34" y="T35"/>
                                  </a:cxn>
                                  <a:cxn ang="T74">
                                    <a:pos x="T36" y="T37"/>
                                  </a:cxn>
                                  <a:cxn ang="T75">
                                    <a:pos x="T38" y="T39"/>
                                  </a:cxn>
                                  <a:cxn ang="T76">
                                    <a:pos x="T40" y="T41"/>
                                  </a:cxn>
                                  <a:cxn ang="T77">
                                    <a:pos x="T42" y="T43"/>
                                  </a:cxn>
                                  <a:cxn ang="T78">
                                    <a:pos x="T44" y="T45"/>
                                  </a:cxn>
                                  <a:cxn ang="T79">
                                    <a:pos x="T46" y="T47"/>
                                  </a:cxn>
                                  <a:cxn ang="T80">
                                    <a:pos x="T48" y="T49"/>
                                  </a:cxn>
                                  <a:cxn ang="T81">
                                    <a:pos x="T50" y="T51"/>
                                  </a:cxn>
                                  <a:cxn ang="T82">
                                    <a:pos x="T52" y="T53"/>
                                  </a:cxn>
                                  <a:cxn ang="T83">
                                    <a:pos x="T54" y="T55"/>
                                  </a:cxn>
                                </a:cxnLst>
                                <a:rect l="0" t="0" r="r" b="b"/>
                                <a:pathLst>
                                  <a:path w="6" h="5" extrusionOk="0">
                                    <a:moveTo>
                                      <a:pt x="0" y="4"/>
                                    </a:moveTo>
                                    <a:cubicBezTo>
                                      <a:pt x="0" y="4"/>
                                      <a:pt x="0" y="4"/>
                                      <a:pt x="0" y="4"/>
                                    </a:cubicBezTo>
                                    <a:cubicBezTo>
                                      <a:pt x="1" y="4"/>
                                      <a:pt x="1" y="4"/>
                                      <a:pt x="2" y="4"/>
                                    </a:cubicBezTo>
                                    <a:cubicBezTo>
                                      <a:pt x="2" y="4"/>
                                      <a:pt x="3" y="4"/>
                                      <a:pt x="3" y="4"/>
                                    </a:cubicBezTo>
                                    <a:cubicBezTo>
                                      <a:pt x="3" y="4"/>
                                      <a:pt x="4" y="4"/>
                                      <a:pt x="4" y="3"/>
                                    </a:cubicBezTo>
                                    <a:cubicBezTo>
                                      <a:pt x="4" y="3"/>
                                      <a:pt x="4" y="3"/>
                                      <a:pt x="3" y="3"/>
                                    </a:cubicBezTo>
                                    <a:cubicBezTo>
                                      <a:pt x="3" y="3"/>
                                      <a:pt x="3" y="3"/>
                                      <a:pt x="3" y="3"/>
                                    </a:cubicBezTo>
                                    <a:cubicBezTo>
                                      <a:pt x="2" y="3"/>
                                      <a:pt x="2" y="2"/>
                                      <a:pt x="2" y="2"/>
                                    </a:cubicBezTo>
                                    <a:cubicBezTo>
                                      <a:pt x="2" y="2"/>
                                      <a:pt x="2" y="1"/>
                                      <a:pt x="2" y="1"/>
                                    </a:cubicBezTo>
                                    <a:cubicBezTo>
                                      <a:pt x="2" y="0"/>
                                      <a:pt x="2" y="0"/>
                                      <a:pt x="3" y="0"/>
                                    </a:cubicBezTo>
                                    <a:cubicBezTo>
                                      <a:pt x="3" y="0"/>
                                      <a:pt x="3" y="0"/>
                                      <a:pt x="4" y="0"/>
                                    </a:cubicBezTo>
                                    <a:cubicBezTo>
                                      <a:pt x="4" y="0"/>
                                      <a:pt x="5" y="0"/>
                                      <a:pt x="5" y="0"/>
                                    </a:cubicBezTo>
                                    <a:cubicBezTo>
                                      <a:pt x="5" y="0"/>
                                      <a:pt x="6" y="0"/>
                                      <a:pt x="6" y="1"/>
                                    </a:cubicBezTo>
                                    <a:cubicBezTo>
                                      <a:pt x="6" y="1"/>
                                      <a:pt x="6" y="1"/>
                                      <a:pt x="6" y="2"/>
                                    </a:cubicBezTo>
                                    <a:cubicBezTo>
                                      <a:pt x="6" y="2"/>
                                      <a:pt x="6" y="3"/>
                                      <a:pt x="6" y="3"/>
                                    </a:cubicBezTo>
                                    <a:cubicBezTo>
                                      <a:pt x="6" y="4"/>
                                      <a:pt x="5" y="4"/>
                                      <a:pt x="5" y="4"/>
                                    </a:cubicBezTo>
                                    <a:cubicBezTo>
                                      <a:pt x="4" y="5"/>
                                      <a:pt x="4" y="5"/>
                                      <a:pt x="3" y="5"/>
                                    </a:cubicBezTo>
                                    <a:cubicBezTo>
                                      <a:pt x="2" y="5"/>
                                      <a:pt x="1" y="4"/>
                                      <a:pt x="0" y="4"/>
                                    </a:cubicBezTo>
                                    <a:close/>
                                    <a:moveTo>
                                      <a:pt x="4" y="3"/>
                                    </a:moveTo>
                                    <a:cubicBezTo>
                                      <a:pt x="4" y="3"/>
                                      <a:pt x="5" y="3"/>
                                      <a:pt x="5" y="2"/>
                                    </a:cubicBezTo>
                                    <a:cubicBezTo>
                                      <a:pt x="5" y="2"/>
                                      <a:pt x="5" y="1"/>
                                      <a:pt x="5" y="1"/>
                                    </a:cubicBezTo>
                                    <a:cubicBezTo>
                                      <a:pt x="5" y="1"/>
                                      <a:pt x="5" y="1"/>
                                      <a:pt x="5" y="0"/>
                                    </a:cubicBezTo>
                                    <a:cubicBezTo>
                                      <a:pt x="5" y="0"/>
                                      <a:pt x="5" y="0"/>
                                      <a:pt x="5" y="0"/>
                                    </a:cubicBezTo>
                                    <a:cubicBezTo>
                                      <a:pt x="4" y="0"/>
                                      <a:pt x="4" y="0"/>
                                      <a:pt x="4" y="0"/>
                                    </a:cubicBezTo>
                                    <a:cubicBezTo>
                                      <a:pt x="4" y="0"/>
                                      <a:pt x="4" y="0"/>
                                      <a:pt x="4" y="1"/>
                                    </a:cubicBezTo>
                                    <a:cubicBezTo>
                                      <a:pt x="3" y="1"/>
                                      <a:pt x="3" y="2"/>
                                      <a:pt x="3" y="2"/>
                                    </a:cubicBezTo>
                                    <a:cubicBezTo>
                                      <a:pt x="3" y="3"/>
                                      <a:pt x="3" y="3"/>
                                      <a:pt x="4" y="3"/>
                                    </a:cubicBezTo>
                                    <a:cubicBezTo>
                                      <a:pt x="4" y="3"/>
                                      <a:pt x="4" y="3"/>
                                      <a:pt x="4" y="3"/>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1431832425" name="Forma Livre: Forma 288"/>
                            <wps:cNvSpPr>
                              <a:spLocks noChangeAspect="1"/>
                            </wps:cNvSpPr>
                            <wps:spPr bwMode="auto">
                              <a:xfrm>
                                <a:off x="6705" y="4960"/>
                                <a:ext cx="90" cy="75"/>
                              </a:xfrm>
                              <a:custGeom>
                                <a:avLst/>
                                <a:gdLst>
                                  <a:gd name="T0" fmla="*/ 90 w 6"/>
                                  <a:gd name="T1" fmla="*/ 15 h 5"/>
                                  <a:gd name="T2" fmla="*/ 90 w 6"/>
                                  <a:gd name="T3" fmla="*/ 15 h 5"/>
                                  <a:gd name="T4" fmla="*/ 75 w 6"/>
                                  <a:gd name="T5" fmla="*/ 0 h 5"/>
                                  <a:gd name="T6" fmla="*/ 45 w 6"/>
                                  <a:gd name="T7" fmla="*/ 15 h 5"/>
                                  <a:gd name="T8" fmla="*/ 30 w 6"/>
                                  <a:gd name="T9" fmla="*/ 15 h 5"/>
                                  <a:gd name="T10" fmla="*/ 45 w 6"/>
                                  <a:gd name="T11" fmla="*/ 15 h 5"/>
                                  <a:gd name="T12" fmla="*/ 60 w 6"/>
                                  <a:gd name="T13" fmla="*/ 30 h 5"/>
                                  <a:gd name="T14" fmla="*/ 75 w 6"/>
                                  <a:gd name="T15" fmla="*/ 45 h 5"/>
                                  <a:gd name="T16" fmla="*/ 75 w 6"/>
                                  <a:gd name="T17" fmla="*/ 60 h 5"/>
                                  <a:gd name="T18" fmla="*/ 60 w 6"/>
                                  <a:gd name="T19" fmla="*/ 75 h 5"/>
                                  <a:gd name="T20" fmla="*/ 45 w 6"/>
                                  <a:gd name="T21" fmla="*/ 75 h 5"/>
                                  <a:gd name="T22" fmla="*/ 30 w 6"/>
                                  <a:gd name="T23" fmla="*/ 75 h 5"/>
                                  <a:gd name="T24" fmla="*/ 15 w 6"/>
                                  <a:gd name="T25" fmla="*/ 60 h 5"/>
                                  <a:gd name="T26" fmla="*/ 0 w 6"/>
                                  <a:gd name="T27" fmla="*/ 45 h 5"/>
                                  <a:gd name="T28" fmla="*/ 0 w 6"/>
                                  <a:gd name="T29" fmla="*/ 30 h 5"/>
                                  <a:gd name="T30" fmla="*/ 30 w 6"/>
                                  <a:gd name="T31" fmla="*/ 0 h 5"/>
                                  <a:gd name="T32" fmla="*/ 60 w 6"/>
                                  <a:gd name="T33" fmla="*/ 0 h 5"/>
                                  <a:gd name="T34" fmla="*/ 90 w 6"/>
                                  <a:gd name="T35" fmla="*/ 15 h 5"/>
                                  <a:gd name="T36" fmla="*/ 30 w 6"/>
                                  <a:gd name="T37" fmla="*/ 30 h 5"/>
                                  <a:gd name="T38" fmla="*/ 30 w 6"/>
                                  <a:gd name="T39" fmla="*/ 30 h 5"/>
                                  <a:gd name="T40" fmla="*/ 15 w 6"/>
                                  <a:gd name="T41" fmla="*/ 45 h 5"/>
                                  <a:gd name="T42" fmla="*/ 30 w 6"/>
                                  <a:gd name="T43" fmla="*/ 60 h 5"/>
                                  <a:gd name="T44" fmla="*/ 30 w 6"/>
                                  <a:gd name="T45" fmla="*/ 60 h 5"/>
                                  <a:gd name="T46" fmla="*/ 30 w 6"/>
                                  <a:gd name="T47" fmla="*/ 60 h 5"/>
                                  <a:gd name="T48" fmla="*/ 45 w 6"/>
                                  <a:gd name="T49" fmla="*/ 60 h 5"/>
                                  <a:gd name="T50" fmla="*/ 45 w 6"/>
                                  <a:gd name="T51" fmla="*/ 30 h 5"/>
                                  <a:gd name="T52" fmla="*/ 45 w 6"/>
                                  <a:gd name="T53" fmla="*/ 30 h 5"/>
                                  <a:gd name="T54" fmla="*/ 30 w 6"/>
                                  <a:gd name="T55" fmla="*/ 30 h 5"/>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Lst>
                                <a:ahLst/>
                                <a:cxnLst>
                                  <a:cxn ang="T56">
                                    <a:pos x="T0" y="T1"/>
                                  </a:cxn>
                                  <a:cxn ang="T57">
                                    <a:pos x="T2" y="T3"/>
                                  </a:cxn>
                                  <a:cxn ang="T58">
                                    <a:pos x="T4" y="T5"/>
                                  </a:cxn>
                                  <a:cxn ang="T59">
                                    <a:pos x="T6" y="T7"/>
                                  </a:cxn>
                                  <a:cxn ang="T60">
                                    <a:pos x="T8" y="T9"/>
                                  </a:cxn>
                                  <a:cxn ang="T61">
                                    <a:pos x="T10" y="T11"/>
                                  </a:cxn>
                                  <a:cxn ang="T62">
                                    <a:pos x="T12" y="T13"/>
                                  </a:cxn>
                                  <a:cxn ang="T63">
                                    <a:pos x="T14" y="T15"/>
                                  </a:cxn>
                                  <a:cxn ang="T64">
                                    <a:pos x="T16" y="T17"/>
                                  </a:cxn>
                                  <a:cxn ang="T65">
                                    <a:pos x="T18" y="T19"/>
                                  </a:cxn>
                                  <a:cxn ang="T66">
                                    <a:pos x="T20" y="T21"/>
                                  </a:cxn>
                                  <a:cxn ang="T67">
                                    <a:pos x="T22" y="T23"/>
                                  </a:cxn>
                                  <a:cxn ang="T68">
                                    <a:pos x="T24" y="T25"/>
                                  </a:cxn>
                                  <a:cxn ang="T69">
                                    <a:pos x="T26" y="T27"/>
                                  </a:cxn>
                                  <a:cxn ang="T70">
                                    <a:pos x="T28" y="T29"/>
                                  </a:cxn>
                                  <a:cxn ang="T71">
                                    <a:pos x="T30" y="T31"/>
                                  </a:cxn>
                                  <a:cxn ang="T72">
                                    <a:pos x="T32" y="T33"/>
                                  </a:cxn>
                                  <a:cxn ang="T73">
                                    <a:pos x="T34" y="T35"/>
                                  </a:cxn>
                                  <a:cxn ang="T74">
                                    <a:pos x="T36" y="T37"/>
                                  </a:cxn>
                                  <a:cxn ang="T75">
                                    <a:pos x="T38" y="T39"/>
                                  </a:cxn>
                                  <a:cxn ang="T76">
                                    <a:pos x="T40" y="T41"/>
                                  </a:cxn>
                                  <a:cxn ang="T77">
                                    <a:pos x="T42" y="T43"/>
                                  </a:cxn>
                                  <a:cxn ang="T78">
                                    <a:pos x="T44" y="T45"/>
                                  </a:cxn>
                                  <a:cxn ang="T79">
                                    <a:pos x="T46" y="T47"/>
                                  </a:cxn>
                                  <a:cxn ang="T80">
                                    <a:pos x="T48" y="T49"/>
                                  </a:cxn>
                                  <a:cxn ang="T81">
                                    <a:pos x="T50" y="T51"/>
                                  </a:cxn>
                                  <a:cxn ang="T82">
                                    <a:pos x="T52" y="T53"/>
                                  </a:cxn>
                                  <a:cxn ang="T83">
                                    <a:pos x="T54" y="T55"/>
                                  </a:cxn>
                                </a:cxnLst>
                                <a:rect l="0" t="0" r="r" b="b"/>
                                <a:pathLst>
                                  <a:path w="6" h="5" extrusionOk="0">
                                    <a:moveTo>
                                      <a:pt x="6" y="1"/>
                                    </a:moveTo>
                                    <a:cubicBezTo>
                                      <a:pt x="6" y="1"/>
                                      <a:pt x="6" y="1"/>
                                      <a:pt x="6" y="1"/>
                                    </a:cubicBezTo>
                                    <a:cubicBezTo>
                                      <a:pt x="6" y="1"/>
                                      <a:pt x="5" y="0"/>
                                      <a:pt x="5" y="0"/>
                                    </a:cubicBezTo>
                                    <a:cubicBezTo>
                                      <a:pt x="4" y="0"/>
                                      <a:pt x="4" y="1"/>
                                      <a:pt x="3" y="1"/>
                                    </a:cubicBezTo>
                                    <a:cubicBezTo>
                                      <a:pt x="3" y="1"/>
                                      <a:pt x="3" y="1"/>
                                      <a:pt x="2" y="1"/>
                                    </a:cubicBezTo>
                                    <a:cubicBezTo>
                                      <a:pt x="3" y="1"/>
                                      <a:pt x="3" y="1"/>
                                      <a:pt x="3" y="1"/>
                                    </a:cubicBezTo>
                                    <a:cubicBezTo>
                                      <a:pt x="3" y="1"/>
                                      <a:pt x="3" y="2"/>
                                      <a:pt x="4" y="2"/>
                                    </a:cubicBezTo>
                                    <a:cubicBezTo>
                                      <a:pt x="4" y="2"/>
                                      <a:pt x="4" y="2"/>
                                      <a:pt x="5" y="3"/>
                                    </a:cubicBezTo>
                                    <a:cubicBezTo>
                                      <a:pt x="5" y="3"/>
                                      <a:pt x="5" y="4"/>
                                      <a:pt x="5" y="4"/>
                                    </a:cubicBezTo>
                                    <a:cubicBezTo>
                                      <a:pt x="4" y="4"/>
                                      <a:pt x="4" y="5"/>
                                      <a:pt x="4" y="5"/>
                                    </a:cubicBezTo>
                                    <a:cubicBezTo>
                                      <a:pt x="4" y="5"/>
                                      <a:pt x="3" y="5"/>
                                      <a:pt x="3" y="5"/>
                                    </a:cubicBezTo>
                                    <a:cubicBezTo>
                                      <a:pt x="2" y="5"/>
                                      <a:pt x="2" y="5"/>
                                      <a:pt x="2" y="5"/>
                                    </a:cubicBezTo>
                                    <a:cubicBezTo>
                                      <a:pt x="1" y="4"/>
                                      <a:pt x="1" y="4"/>
                                      <a:pt x="1" y="4"/>
                                    </a:cubicBezTo>
                                    <a:cubicBezTo>
                                      <a:pt x="0" y="3"/>
                                      <a:pt x="0" y="3"/>
                                      <a:pt x="0" y="3"/>
                                    </a:cubicBezTo>
                                    <a:cubicBezTo>
                                      <a:pt x="0" y="2"/>
                                      <a:pt x="0" y="2"/>
                                      <a:pt x="0" y="2"/>
                                    </a:cubicBezTo>
                                    <a:cubicBezTo>
                                      <a:pt x="1" y="1"/>
                                      <a:pt x="1" y="1"/>
                                      <a:pt x="2" y="0"/>
                                    </a:cubicBezTo>
                                    <a:cubicBezTo>
                                      <a:pt x="2" y="0"/>
                                      <a:pt x="3" y="0"/>
                                      <a:pt x="4" y="0"/>
                                    </a:cubicBezTo>
                                    <a:cubicBezTo>
                                      <a:pt x="5" y="0"/>
                                      <a:pt x="5" y="0"/>
                                      <a:pt x="6" y="1"/>
                                    </a:cubicBezTo>
                                    <a:close/>
                                    <a:moveTo>
                                      <a:pt x="2" y="2"/>
                                    </a:moveTo>
                                    <a:cubicBezTo>
                                      <a:pt x="2" y="2"/>
                                      <a:pt x="2" y="2"/>
                                      <a:pt x="2" y="2"/>
                                    </a:cubicBezTo>
                                    <a:cubicBezTo>
                                      <a:pt x="2" y="3"/>
                                      <a:pt x="2" y="3"/>
                                      <a:pt x="1" y="3"/>
                                    </a:cubicBezTo>
                                    <a:cubicBezTo>
                                      <a:pt x="1" y="4"/>
                                      <a:pt x="1" y="4"/>
                                      <a:pt x="2" y="4"/>
                                    </a:cubicBezTo>
                                    <a:cubicBezTo>
                                      <a:pt x="2" y="4"/>
                                      <a:pt x="2" y="4"/>
                                      <a:pt x="2" y="4"/>
                                    </a:cubicBezTo>
                                    <a:cubicBezTo>
                                      <a:pt x="2" y="5"/>
                                      <a:pt x="2" y="5"/>
                                      <a:pt x="2" y="4"/>
                                    </a:cubicBezTo>
                                    <a:cubicBezTo>
                                      <a:pt x="3" y="4"/>
                                      <a:pt x="3" y="4"/>
                                      <a:pt x="3" y="4"/>
                                    </a:cubicBezTo>
                                    <a:cubicBezTo>
                                      <a:pt x="3" y="3"/>
                                      <a:pt x="3" y="3"/>
                                      <a:pt x="3" y="2"/>
                                    </a:cubicBezTo>
                                    <a:cubicBezTo>
                                      <a:pt x="3" y="2"/>
                                      <a:pt x="3" y="2"/>
                                      <a:pt x="3" y="2"/>
                                    </a:cubicBezTo>
                                    <a:cubicBezTo>
                                      <a:pt x="3" y="2"/>
                                      <a:pt x="2" y="2"/>
                                      <a:pt x="2" y="2"/>
                                    </a:cubicBezTo>
                                    <a:close/>
                                  </a:path>
                                </a:pathLst>
                              </a:custGeom>
                              <a:solidFill>
                                <a:srgbClr val="FFCC00"/>
                              </a:solidFill>
                              <a:ln w="3175">
                                <a:solidFill>
                                  <a:srgbClr val="FFCC00"/>
                                </a:solidFill>
                                <a:round/>
                                <a:headEnd/>
                                <a:tailEnd/>
                              </a:ln>
                            </wps:spPr>
                            <wps:bodyPr rot="0">
                              <a:prstTxWarp prst="textNoShape">
                                <a:avLst/>
                              </a:prstTxWarp>
                              <a:noAutofit/>
                            </wps:bodyPr>
                          </wps:wsp>
                        </wpg:grpSp>
                      </wpg:grpSp>
                      <wpg:grpSp>
                        <wpg:cNvPr id="1431832426" name="Agrupar 289"/>
                        <wpg:cNvGrpSpPr/>
                        <wpg:grpSpPr bwMode="auto">
                          <a:xfrm>
                            <a:off x="5610" y="5065"/>
                            <a:ext cx="1035" cy="180"/>
                            <a:chOff x="5610" y="5065"/>
                            <a:chExt cx="1035" cy="180"/>
                          </a:xfrm>
                        </wpg:grpSpPr>
                        <wps:wsp>
                          <wps:cNvPr id="1431832427" name="Forma Livre: Forma 290"/>
                          <wps:cNvSpPr>
                            <a:spLocks noChangeAspect="1"/>
                          </wps:cNvSpPr>
                          <wps:spPr bwMode="auto">
                            <a:xfrm>
                              <a:off x="5610" y="5080"/>
                              <a:ext cx="135" cy="105"/>
                            </a:xfrm>
                            <a:custGeom>
                              <a:avLst/>
                              <a:gdLst>
                                <a:gd name="T0" fmla="*/ 120 w 9"/>
                                <a:gd name="T1" fmla="*/ 45 h 7"/>
                                <a:gd name="T2" fmla="*/ 105 w 9"/>
                                <a:gd name="T3" fmla="*/ 45 h 7"/>
                                <a:gd name="T4" fmla="*/ 75 w 9"/>
                                <a:gd name="T5" fmla="*/ 105 h 7"/>
                                <a:gd name="T6" fmla="*/ 60 w 9"/>
                                <a:gd name="T7" fmla="*/ 105 h 7"/>
                                <a:gd name="T8" fmla="*/ 105 w 9"/>
                                <a:gd name="T9" fmla="*/ 45 h 7"/>
                                <a:gd name="T10" fmla="*/ 75 w 9"/>
                                <a:gd name="T11" fmla="*/ 30 h 7"/>
                                <a:gd name="T12" fmla="*/ 0 w 9"/>
                                <a:gd name="T13" fmla="*/ 60 h 7"/>
                                <a:gd name="T14" fmla="*/ 0 w 9"/>
                                <a:gd name="T15" fmla="*/ 60 h 7"/>
                                <a:gd name="T16" fmla="*/ 75 w 9"/>
                                <a:gd name="T17" fmla="*/ 30 h 7"/>
                                <a:gd name="T18" fmla="*/ 60 w 9"/>
                                <a:gd name="T19" fmla="*/ 30 h 7"/>
                                <a:gd name="T20" fmla="*/ 60 w 9"/>
                                <a:gd name="T21" fmla="*/ 15 h 7"/>
                                <a:gd name="T22" fmla="*/ 75 w 9"/>
                                <a:gd name="T23" fmla="*/ 30 h 7"/>
                                <a:gd name="T24" fmla="*/ 135 w 9"/>
                                <a:gd name="T25" fmla="*/ 0 h 7"/>
                                <a:gd name="T26" fmla="*/ 135 w 9"/>
                                <a:gd name="T27" fmla="*/ 0 h 7"/>
                                <a:gd name="T28" fmla="*/ 105 w 9"/>
                                <a:gd name="T29" fmla="*/ 45 h 7"/>
                                <a:gd name="T30" fmla="*/ 120 w 9"/>
                                <a:gd name="T31" fmla="*/ 45 h 7"/>
                                <a:gd name="T32" fmla="*/ 105 w 9"/>
                                <a:gd name="T33" fmla="*/ 30 h 7"/>
                                <a:gd name="T34" fmla="*/ 120 w 9"/>
                                <a:gd name="T35" fmla="*/ 0 h 7"/>
                                <a:gd name="T36" fmla="*/ 75 w 9"/>
                                <a:gd name="T37" fmla="*/ 30 h 7"/>
                                <a:gd name="T38" fmla="*/ 105 w 9"/>
                                <a:gd name="T39" fmla="*/ 30 h 7"/>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Lst>
                              <a:ahLst/>
                              <a:cxnLst>
                                <a:cxn ang="T40">
                                  <a:pos x="T0" y="T1"/>
                                </a:cxn>
                                <a:cxn ang="T41">
                                  <a:pos x="T2" y="T3"/>
                                </a:cxn>
                                <a:cxn ang="T42">
                                  <a:pos x="T4" y="T5"/>
                                </a:cxn>
                                <a:cxn ang="T43">
                                  <a:pos x="T6" y="T7"/>
                                </a:cxn>
                                <a:cxn ang="T44">
                                  <a:pos x="T8" y="T9"/>
                                </a:cxn>
                                <a:cxn ang="T45">
                                  <a:pos x="T10" y="T11"/>
                                </a:cxn>
                                <a:cxn ang="T46">
                                  <a:pos x="T12" y="T13"/>
                                </a:cxn>
                                <a:cxn ang="T47">
                                  <a:pos x="T14" y="T15"/>
                                </a:cxn>
                                <a:cxn ang="T48">
                                  <a:pos x="T16" y="T17"/>
                                </a:cxn>
                                <a:cxn ang="T49">
                                  <a:pos x="T18" y="T19"/>
                                </a:cxn>
                                <a:cxn ang="T50">
                                  <a:pos x="T20" y="T21"/>
                                </a:cxn>
                                <a:cxn ang="T51">
                                  <a:pos x="T22" y="T23"/>
                                </a:cxn>
                                <a:cxn ang="T52">
                                  <a:pos x="T24" y="T25"/>
                                </a:cxn>
                                <a:cxn ang="T53">
                                  <a:pos x="T26" y="T27"/>
                                </a:cxn>
                                <a:cxn ang="T54">
                                  <a:pos x="T28" y="T29"/>
                                </a:cxn>
                                <a:cxn ang="T55">
                                  <a:pos x="T30" y="T31"/>
                                </a:cxn>
                                <a:cxn ang="T56">
                                  <a:pos x="T32" y="T33"/>
                                </a:cxn>
                                <a:cxn ang="T57">
                                  <a:pos x="T34" y="T35"/>
                                </a:cxn>
                                <a:cxn ang="T58">
                                  <a:pos x="T36" y="T37"/>
                                </a:cxn>
                                <a:cxn ang="T59">
                                  <a:pos x="T38" y="T39"/>
                                </a:cxn>
                              </a:cxnLst>
                              <a:rect l="0" t="0" r="r" b="b"/>
                              <a:pathLst>
                                <a:path w="9" h="7" extrusionOk="0">
                                  <a:moveTo>
                                    <a:pt x="8" y="3"/>
                                  </a:moveTo>
                                  <a:lnTo>
                                    <a:pt x="7" y="3"/>
                                  </a:lnTo>
                                  <a:lnTo>
                                    <a:pt x="5" y="7"/>
                                  </a:lnTo>
                                  <a:lnTo>
                                    <a:pt x="4" y="7"/>
                                  </a:lnTo>
                                  <a:lnTo>
                                    <a:pt x="7" y="3"/>
                                  </a:lnTo>
                                  <a:lnTo>
                                    <a:pt x="5" y="2"/>
                                  </a:lnTo>
                                  <a:lnTo>
                                    <a:pt x="0" y="4"/>
                                  </a:lnTo>
                                  <a:lnTo>
                                    <a:pt x="5" y="2"/>
                                  </a:lnTo>
                                  <a:lnTo>
                                    <a:pt x="4" y="2"/>
                                  </a:lnTo>
                                  <a:lnTo>
                                    <a:pt x="4" y="1"/>
                                  </a:lnTo>
                                  <a:lnTo>
                                    <a:pt x="5" y="2"/>
                                  </a:lnTo>
                                  <a:lnTo>
                                    <a:pt x="9" y="0"/>
                                  </a:lnTo>
                                  <a:lnTo>
                                    <a:pt x="7" y="3"/>
                                  </a:lnTo>
                                  <a:lnTo>
                                    <a:pt x="8" y="3"/>
                                  </a:lnTo>
                                  <a:close/>
                                  <a:moveTo>
                                    <a:pt x="7" y="2"/>
                                  </a:moveTo>
                                  <a:lnTo>
                                    <a:pt x="8" y="0"/>
                                  </a:lnTo>
                                  <a:cubicBezTo>
                                    <a:pt x="8" y="1"/>
                                    <a:pt x="7" y="1"/>
                                    <a:pt x="5" y="2"/>
                                  </a:cubicBezTo>
                                  <a:lnTo>
                                    <a:pt x="7" y="2"/>
                                  </a:lnTo>
                                  <a:close/>
                                </a:path>
                              </a:pathLst>
                            </a:custGeom>
                            <a:solidFill>
                              <a:srgbClr val="000000"/>
                            </a:solidFill>
                            <a:ln w="3175">
                              <a:solidFill>
                                <a:srgbClr val="FFCC00"/>
                              </a:solidFill>
                              <a:round/>
                              <a:headEnd/>
                              <a:tailEnd/>
                            </a:ln>
                          </wps:spPr>
                          <wps:bodyPr rot="0">
                            <a:prstTxWarp prst="textNoShape">
                              <a:avLst/>
                            </a:prstTxWarp>
                            <a:noAutofit/>
                          </wps:bodyPr>
                        </wps:wsp>
                        <wps:wsp>
                          <wps:cNvPr id="1431832428" name="Forma Livre: Forma 291"/>
                          <wps:cNvSpPr>
                            <a:spLocks noChangeAspect="1"/>
                          </wps:cNvSpPr>
                          <wps:spPr bwMode="auto">
                            <a:xfrm>
                              <a:off x="5700" y="5080"/>
                              <a:ext cx="90" cy="120"/>
                            </a:xfrm>
                            <a:custGeom>
                              <a:avLst/>
                              <a:gdLst>
                                <a:gd name="T0" fmla="*/ 75 w 6"/>
                                <a:gd name="T1" fmla="*/ 90 h 8"/>
                                <a:gd name="T2" fmla="*/ 45 w 6"/>
                                <a:gd name="T3" fmla="*/ 105 h 8"/>
                                <a:gd name="T4" fmla="*/ 15 w 6"/>
                                <a:gd name="T5" fmla="*/ 105 h 8"/>
                                <a:gd name="T6" fmla="*/ 15 w 6"/>
                                <a:gd name="T7" fmla="*/ 120 h 8"/>
                                <a:gd name="T8" fmla="*/ 0 w 6"/>
                                <a:gd name="T9" fmla="*/ 105 h 8"/>
                                <a:gd name="T10" fmla="*/ 15 w 6"/>
                                <a:gd name="T11" fmla="*/ 105 h 8"/>
                                <a:gd name="T12" fmla="*/ 0 w 6"/>
                                <a:gd name="T13" fmla="*/ 105 h 8"/>
                                <a:gd name="T14" fmla="*/ 0 w 6"/>
                                <a:gd name="T15" fmla="*/ 105 h 8"/>
                                <a:gd name="T16" fmla="*/ 15 w 6"/>
                                <a:gd name="T17" fmla="*/ 105 h 8"/>
                                <a:gd name="T18" fmla="*/ 45 w 6"/>
                                <a:gd name="T19" fmla="*/ 60 h 8"/>
                                <a:gd name="T20" fmla="*/ 30 w 6"/>
                                <a:gd name="T21" fmla="*/ 60 h 8"/>
                                <a:gd name="T22" fmla="*/ 30 w 6"/>
                                <a:gd name="T23" fmla="*/ 60 h 8"/>
                                <a:gd name="T24" fmla="*/ 45 w 6"/>
                                <a:gd name="T25" fmla="*/ 60 h 8"/>
                                <a:gd name="T26" fmla="*/ 75 w 6"/>
                                <a:gd name="T27" fmla="*/ 0 h 8"/>
                                <a:gd name="T28" fmla="*/ 75 w 6"/>
                                <a:gd name="T29" fmla="*/ 0 h 8"/>
                                <a:gd name="T30" fmla="*/ 45 w 6"/>
                                <a:gd name="T31" fmla="*/ 60 h 8"/>
                                <a:gd name="T32" fmla="*/ 60 w 6"/>
                                <a:gd name="T33" fmla="*/ 60 h 8"/>
                                <a:gd name="T34" fmla="*/ 75 w 6"/>
                                <a:gd name="T35" fmla="*/ 75 h 8"/>
                                <a:gd name="T36" fmla="*/ 75 w 6"/>
                                <a:gd name="T37" fmla="*/ 90 h 8"/>
                                <a:gd name="T38" fmla="*/ 75 w 6"/>
                                <a:gd name="T39" fmla="*/ 90 h 8"/>
                                <a:gd name="T40" fmla="*/ 75 w 6"/>
                                <a:gd name="T41" fmla="*/ 75 h 8"/>
                                <a:gd name="T42" fmla="*/ 60 w 6"/>
                                <a:gd name="T43" fmla="*/ 60 h 8"/>
                                <a:gd name="T44" fmla="*/ 45 w 6"/>
                                <a:gd name="T45" fmla="*/ 60 h 8"/>
                                <a:gd name="T46" fmla="*/ 15 w 6"/>
                                <a:gd name="T47" fmla="*/ 105 h 8"/>
                                <a:gd name="T48" fmla="*/ 45 w 6"/>
                                <a:gd name="T49" fmla="*/ 105 h 8"/>
                                <a:gd name="T50" fmla="*/ 75 w 6"/>
                                <a:gd name="T51" fmla="*/ 90 h 8"/>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Lst>
                              <a:ahLst/>
                              <a:cxnLst>
                                <a:cxn ang="T52">
                                  <a:pos x="T0" y="T1"/>
                                </a:cxn>
                                <a:cxn ang="T53">
                                  <a:pos x="T2" y="T3"/>
                                </a:cxn>
                                <a:cxn ang="T54">
                                  <a:pos x="T4" y="T5"/>
                                </a:cxn>
                                <a:cxn ang="T55">
                                  <a:pos x="T6" y="T7"/>
                                </a:cxn>
                                <a:cxn ang="T56">
                                  <a:pos x="T8" y="T9"/>
                                </a:cxn>
                                <a:cxn ang="T57">
                                  <a:pos x="T10" y="T11"/>
                                </a:cxn>
                                <a:cxn ang="T58">
                                  <a:pos x="T12" y="T13"/>
                                </a:cxn>
                                <a:cxn ang="T59">
                                  <a:pos x="T14" y="T15"/>
                                </a:cxn>
                                <a:cxn ang="T60">
                                  <a:pos x="T16" y="T17"/>
                                </a:cxn>
                                <a:cxn ang="T61">
                                  <a:pos x="T18" y="T19"/>
                                </a:cxn>
                                <a:cxn ang="T62">
                                  <a:pos x="T20" y="T21"/>
                                </a:cxn>
                                <a:cxn ang="T63">
                                  <a:pos x="T22" y="T23"/>
                                </a:cxn>
                                <a:cxn ang="T64">
                                  <a:pos x="T24" y="T25"/>
                                </a:cxn>
                                <a:cxn ang="T65">
                                  <a:pos x="T26" y="T27"/>
                                </a:cxn>
                                <a:cxn ang="T66">
                                  <a:pos x="T28" y="T29"/>
                                </a:cxn>
                                <a:cxn ang="T67">
                                  <a:pos x="T30" y="T31"/>
                                </a:cxn>
                                <a:cxn ang="T68">
                                  <a:pos x="T32" y="T33"/>
                                </a:cxn>
                                <a:cxn ang="T69">
                                  <a:pos x="T34" y="T35"/>
                                </a:cxn>
                                <a:cxn ang="T70">
                                  <a:pos x="T36" y="T37"/>
                                </a:cxn>
                                <a:cxn ang="T71">
                                  <a:pos x="T38" y="T39"/>
                                </a:cxn>
                                <a:cxn ang="T72">
                                  <a:pos x="T40" y="T41"/>
                                </a:cxn>
                                <a:cxn ang="T73">
                                  <a:pos x="T42" y="T43"/>
                                </a:cxn>
                                <a:cxn ang="T74">
                                  <a:pos x="T44" y="T45"/>
                                </a:cxn>
                                <a:cxn ang="T75">
                                  <a:pos x="T46" y="T47"/>
                                </a:cxn>
                                <a:cxn ang="T76">
                                  <a:pos x="T48" y="T49"/>
                                </a:cxn>
                                <a:cxn ang="T77">
                                  <a:pos x="T50" y="T51"/>
                                </a:cxn>
                              </a:cxnLst>
                              <a:rect l="0" t="0" r="r" b="b"/>
                              <a:pathLst>
                                <a:path w="6" h="8" extrusionOk="0">
                                  <a:moveTo>
                                    <a:pt x="5" y="6"/>
                                  </a:moveTo>
                                  <a:cubicBezTo>
                                    <a:pt x="5" y="6"/>
                                    <a:pt x="4" y="7"/>
                                    <a:pt x="3" y="7"/>
                                  </a:cubicBezTo>
                                  <a:cubicBezTo>
                                    <a:pt x="2" y="7"/>
                                    <a:pt x="2" y="7"/>
                                    <a:pt x="1" y="7"/>
                                  </a:cubicBezTo>
                                  <a:lnTo>
                                    <a:pt x="1" y="8"/>
                                  </a:lnTo>
                                  <a:lnTo>
                                    <a:pt x="0" y="7"/>
                                  </a:lnTo>
                                  <a:lnTo>
                                    <a:pt x="1" y="7"/>
                                  </a:lnTo>
                                  <a:lnTo>
                                    <a:pt x="0" y="7"/>
                                  </a:lnTo>
                                  <a:cubicBezTo>
                                    <a:pt x="1" y="7"/>
                                    <a:pt x="1" y="7"/>
                                    <a:pt x="1" y="7"/>
                                  </a:cubicBezTo>
                                  <a:lnTo>
                                    <a:pt x="3" y="4"/>
                                  </a:lnTo>
                                  <a:cubicBezTo>
                                    <a:pt x="2" y="4"/>
                                    <a:pt x="2" y="4"/>
                                    <a:pt x="2" y="4"/>
                                  </a:cubicBezTo>
                                  <a:cubicBezTo>
                                    <a:pt x="2" y="4"/>
                                    <a:pt x="3" y="4"/>
                                    <a:pt x="3" y="4"/>
                                  </a:cubicBezTo>
                                  <a:lnTo>
                                    <a:pt x="5" y="0"/>
                                  </a:lnTo>
                                  <a:lnTo>
                                    <a:pt x="3" y="4"/>
                                  </a:lnTo>
                                  <a:cubicBezTo>
                                    <a:pt x="3" y="4"/>
                                    <a:pt x="4" y="4"/>
                                    <a:pt x="4" y="4"/>
                                  </a:cubicBezTo>
                                  <a:cubicBezTo>
                                    <a:pt x="5" y="4"/>
                                    <a:pt x="6" y="5"/>
                                    <a:pt x="5" y="5"/>
                                  </a:cubicBezTo>
                                  <a:cubicBezTo>
                                    <a:pt x="5" y="5"/>
                                    <a:pt x="5" y="6"/>
                                    <a:pt x="5" y="6"/>
                                  </a:cubicBezTo>
                                  <a:close/>
                                  <a:moveTo>
                                    <a:pt x="5" y="6"/>
                                  </a:moveTo>
                                  <a:cubicBezTo>
                                    <a:pt x="5" y="5"/>
                                    <a:pt x="5" y="5"/>
                                    <a:pt x="5" y="5"/>
                                  </a:cubicBezTo>
                                  <a:cubicBezTo>
                                    <a:pt x="5" y="5"/>
                                    <a:pt x="5" y="4"/>
                                    <a:pt x="4" y="4"/>
                                  </a:cubicBezTo>
                                  <a:cubicBezTo>
                                    <a:pt x="4" y="4"/>
                                    <a:pt x="3" y="4"/>
                                    <a:pt x="3" y="4"/>
                                  </a:cubicBezTo>
                                  <a:lnTo>
                                    <a:pt x="1" y="7"/>
                                  </a:lnTo>
                                  <a:cubicBezTo>
                                    <a:pt x="2" y="7"/>
                                    <a:pt x="2" y="7"/>
                                    <a:pt x="3" y="7"/>
                                  </a:cubicBezTo>
                                  <a:cubicBezTo>
                                    <a:pt x="4" y="7"/>
                                    <a:pt x="4" y="6"/>
                                    <a:pt x="5" y="6"/>
                                  </a:cubicBezTo>
                                  <a:close/>
                                </a:path>
                              </a:pathLst>
                            </a:custGeom>
                            <a:solidFill>
                              <a:srgbClr val="000000"/>
                            </a:solidFill>
                            <a:ln w="3175">
                              <a:solidFill>
                                <a:srgbClr val="FFCC00"/>
                              </a:solidFill>
                              <a:round/>
                              <a:headEnd/>
                              <a:tailEnd/>
                            </a:ln>
                          </wps:spPr>
                          <wps:bodyPr rot="0">
                            <a:prstTxWarp prst="textNoShape">
                              <a:avLst/>
                            </a:prstTxWarp>
                            <a:noAutofit/>
                          </wps:bodyPr>
                        </wps:wsp>
                        <wps:wsp>
                          <wps:cNvPr id="1431832429" name="Forma Livre: Forma 292"/>
                          <wps:cNvSpPr>
                            <a:spLocks noChangeAspect="1"/>
                          </wps:cNvSpPr>
                          <wps:spPr bwMode="auto">
                            <a:xfrm>
                              <a:off x="5819" y="5110"/>
                              <a:ext cx="120" cy="120"/>
                            </a:xfrm>
                            <a:custGeom>
                              <a:avLst/>
                              <a:gdLst>
                                <a:gd name="T0" fmla="*/ 120 w 8"/>
                                <a:gd name="T1" fmla="*/ 0 h 8"/>
                                <a:gd name="T2" fmla="*/ 90 w 8"/>
                                <a:gd name="T3" fmla="*/ 75 h 8"/>
                                <a:gd name="T4" fmla="*/ 75 w 8"/>
                                <a:gd name="T5" fmla="*/ 105 h 8"/>
                                <a:gd name="T6" fmla="*/ 30 w 8"/>
                                <a:gd name="T7" fmla="*/ 120 h 8"/>
                                <a:gd name="T8" fmla="*/ 15 w 8"/>
                                <a:gd name="T9" fmla="*/ 105 h 8"/>
                                <a:gd name="T10" fmla="*/ 0 w 8"/>
                                <a:gd name="T11" fmla="*/ 75 h 8"/>
                                <a:gd name="T12" fmla="*/ 0 w 8"/>
                                <a:gd name="T13" fmla="*/ 75 h 8"/>
                                <a:gd name="T14" fmla="*/ 30 w 8"/>
                                <a:gd name="T15" fmla="*/ 0 h 8"/>
                                <a:gd name="T16" fmla="*/ 30 w 8"/>
                                <a:gd name="T17" fmla="*/ 0 h 8"/>
                                <a:gd name="T18" fmla="*/ 0 w 8"/>
                                <a:gd name="T19" fmla="*/ 75 h 8"/>
                                <a:gd name="T20" fmla="*/ 0 w 8"/>
                                <a:gd name="T21" fmla="*/ 75 h 8"/>
                                <a:gd name="T22" fmla="*/ 15 w 8"/>
                                <a:gd name="T23" fmla="*/ 105 h 8"/>
                                <a:gd name="T24" fmla="*/ 30 w 8"/>
                                <a:gd name="T25" fmla="*/ 105 h 8"/>
                                <a:gd name="T26" fmla="*/ 75 w 8"/>
                                <a:gd name="T27" fmla="*/ 105 h 8"/>
                                <a:gd name="T28" fmla="*/ 90 w 8"/>
                                <a:gd name="T29" fmla="*/ 75 h 8"/>
                                <a:gd name="T30" fmla="*/ 120 w 8"/>
                                <a:gd name="T31" fmla="*/ 0 h 8"/>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Lst>
                              <a:ahLst/>
                              <a:cxnLst>
                                <a:cxn ang="T32">
                                  <a:pos x="T0" y="T1"/>
                                </a:cxn>
                                <a:cxn ang="T33">
                                  <a:pos x="T2" y="T3"/>
                                </a:cxn>
                                <a:cxn ang="T34">
                                  <a:pos x="T4" y="T5"/>
                                </a:cxn>
                                <a:cxn ang="T35">
                                  <a:pos x="T6" y="T7"/>
                                </a:cxn>
                                <a:cxn ang="T36">
                                  <a:pos x="T8" y="T9"/>
                                </a:cxn>
                                <a:cxn ang="T37">
                                  <a:pos x="T10" y="T11"/>
                                </a:cxn>
                                <a:cxn ang="T38">
                                  <a:pos x="T12" y="T13"/>
                                </a:cxn>
                                <a:cxn ang="T39">
                                  <a:pos x="T14" y="T15"/>
                                </a:cxn>
                                <a:cxn ang="T40">
                                  <a:pos x="T16" y="T17"/>
                                </a:cxn>
                                <a:cxn ang="T41">
                                  <a:pos x="T18" y="T19"/>
                                </a:cxn>
                                <a:cxn ang="T42">
                                  <a:pos x="T20" y="T21"/>
                                </a:cxn>
                                <a:cxn ang="T43">
                                  <a:pos x="T22" y="T23"/>
                                </a:cxn>
                                <a:cxn ang="T44">
                                  <a:pos x="T24" y="T25"/>
                                </a:cxn>
                                <a:cxn ang="T45">
                                  <a:pos x="T26" y="T27"/>
                                </a:cxn>
                                <a:cxn ang="T46">
                                  <a:pos x="T28" y="T29"/>
                                </a:cxn>
                                <a:cxn ang="T47">
                                  <a:pos x="T30" y="T31"/>
                                </a:cxn>
                              </a:cxnLst>
                              <a:rect l="0" t="0" r="r" b="b"/>
                              <a:pathLst>
                                <a:path w="8" h="8" extrusionOk="0">
                                  <a:moveTo>
                                    <a:pt x="8" y="0"/>
                                  </a:moveTo>
                                  <a:lnTo>
                                    <a:pt x="6" y="5"/>
                                  </a:lnTo>
                                  <a:cubicBezTo>
                                    <a:pt x="6" y="6"/>
                                    <a:pt x="5" y="7"/>
                                    <a:pt x="5" y="7"/>
                                  </a:cubicBezTo>
                                  <a:cubicBezTo>
                                    <a:pt x="4" y="8"/>
                                    <a:pt x="3" y="8"/>
                                    <a:pt x="2" y="8"/>
                                  </a:cubicBezTo>
                                  <a:cubicBezTo>
                                    <a:pt x="2" y="8"/>
                                    <a:pt x="1" y="7"/>
                                    <a:pt x="1" y="7"/>
                                  </a:cubicBezTo>
                                  <a:cubicBezTo>
                                    <a:pt x="0" y="6"/>
                                    <a:pt x="0" y="6"/>
                                    <a:pt x="0" y="5"/>
                                  </a:cubicBezTo>
                                  <a:cubicBezTo>
                                    <a:pt x="0" y="5"/>
                                    <a:pt x="0" y="5"/>
                                    <a:pt x="0" y="5"/>
                                  </a:cubicBezTo>
                                  <a:lnTo>
                                    <a:pt x="2" y="0"/>
                                  </a:lnTo>
                                  <a:lnTo>
                                    <a:pt x="0" y="5"/>
                                  </a:lnTo>
                                  <a:cubicBezTo>
                                    <a:pt x="0" y="5"/>
                                    <a:pt x="0" y="5"/>
                                    <a:pt x="0" y="5"/>
                                  </a:cubicBezTo>
                                  <a:cubicBezTo>
                                    <a:pt x="0" y="6"/>
                                    <a:pt x="0" y="6"/>
                                    <a:pt x="1" y="7"/>
                                  </a:cubicBezTo>
                                  <a:cubicBezTo>
                                    <a:pt x="1" y="7"/>
                                    <a:pt x="2" y="7"/>
                                    <a:pt x="2" y="7"/>
                                  </a:cubicBezTo>
                                  <a:cubicBezTo>
                                    <a:pt x="3" y="7"/>
                                    <a:pt x="4" y="7"/>
                                    <a:pt x="5" y="7"/>
                                  </a:cubicBezTo>
                                  <a:cubicBezTo>
                                    <a:pt x="5" y="7"/>
                                    <a:pt x="6" y="6"/>
                                    <a:pt x="6" y="5"/>
                                  </a:cubicBezTo>
                                  <a:lnTo>
                                    <a:pt x="8" y="0"/>
                                  </a:lnTo>
                                  <a:close/>
                                </a:path>
                              </a:pathLst>
                            </a:custGeom>
                            <a:solidFill>
                              <a:srgbClr val="000000"/>
                            </a:solidFill>
                            <a:ln w="3175">
                              <a:solidFill>
                                <a:srgbClr val="FFCC00"/>
                              </a:solidFill>
                              <a:round/>
                              <a:headEnd/>
                              <a:tailEnd/>
                            </a:ln>
                          </wps:spPr>
                          <wps:bodyPr rot="0">
                            <a:prstTxWarp prst="textNoShape">
                              <a:avLst/>
                            </a:prstTxWarp>
                            <a:noAutofit/>
                          </wps:bodyPr>
                        </wps:wsp>
                        <wps:wsp>
                          <wps:cNvPr id="1431832430" name="Forma Livre: Forma 293"/>
                          <wps:cNvSpPr>
                            <a:spLocks noChangeAspect="1"/>
                          </wps:cNvSpPr>
                          <wps:spPr bwMode="auto">
                            <a:xfrm>
                              <a:off x="5940" y="5170"/>
                              <a:ext cx="45" cy="60"/>
                            </a:xfrm>
                            <a:custGeom>
                              <a:avLst/>
                              <a:gdLst>
                                <a:gd name="T0" fmla="*/ 45 w 3"/>
                                <a:gd name="T1" fmla="*/ 0 h 4"/>
                                <a:gd name="T2" fmla="*/ 15 w 3"/>
                                <a:gd name="T3" fmla="*/ 15 h 4"/>
                                <a:gd name="T4" fmla="*/ 0 w 3"/>
                                <a:gd name="T5" fmla="*/ 60 h 4"/>
                                <a:gd name="T6" fmla="*/ 0 w 3"/>
                                <a:gd name="T7" fmla="*/ 60 h 4"/>
                                <a:gd name="T8" fmla="*/ 15 w 3"/>
                                <a:gd name="T9" fmla="*/ 15 h 4"/>
                                <a:gd name="T10" fmla="*/ 45 w 3"/>
                                <a:gd name="T11" fmla="*/ 0 h 4"/>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3" h="4" extrusionOk="0">
                                  <a:moveTo>
                                    <a:pt x="3" y="0"/>
                                  </a:moveTo>
                                  <a:cubicBezTo>
                                    <a:pt x="2" y="0"/>
                                    <a:pt x="1" y="1"/>
                                    <a:pt x="1" y="1"/>
                                  </a:cubicBezTo>
                                  <a:lnTo>
                                    <a:pt x="0" y="4"/>
                                  </a:lnTo>
                                  <a:lnTo>
                                    <a:pt x="1" y="1"/>
                                  </a:lnTo>
                                  <a:cubicBezTo>
                                    <a:pt x="1" y="0"/>
                                    <a:pt x="2" y="0"/>
                                    <a:pt x="3" y="0"/>
                                  </a:cubicBezTo>
                                  <a:close/>
                                </a:path>
                              </a:pathLst>
                            </a:custGeom>
                            <a:solidFill>
                              <a:srgbClr val="000000"/>
                            </a:solidFill>
                            <a:ln w="3175">
                              <a:solidFill>
                                <a:srgbClr val="FFCC00"/>
                              </a:solidFill>
                              <a:round/>
                              <a:headEnd/>
                              <a:tailEnd/>
                            </a:ln>
                          </wps:spPr>
                          <wps:bodyPr rot="0">
                            <a:prstTxWarp prst="textNoShape">
                              <a:avLst/>
                            </a:prstTxWarp>
                            <a:noAutofit/>
                          </wps:bodyPr>
                        </wps:wsp>
                        <wps:wsp>
                          <wps:cNvPr id="1431832431" name="Forma Livre: Forma 294"/>
                          <wps:cNvSpPr>
                            <a:spLocks noChangeAspect="1"/>
                          </wps:cNvSpPr>
                          <wps:spPr bwMode="auto">
                            <a:xfrm>
                              <a:off x="5970" y="5110"/>
                              <a:ext cx="75" cy="135"/>
                            </a:xfrm>
                            <a:custGeom>
                              <a:avLst/>
                              <a:gdLst>
                                <a:gd name="T0" fmla="*/ 75 w 5"/>
                                <a:gd name="T1" fmla="*/ 90 h 9"/>
                                <a:gd name="T2" fmla="*/ 45 w 5"/>
                                <a:gd name="T3" fmla="*/ 120 h 9"/>
                                <a:gd name="T4" fmla="*/ 15 w 5"/>
                                <a:gd name="T5" fmla="*/ 120 h 9"/>
                                <a:gd name="T6" fmla="*/ 15 w 5"/>
                                <a:gd name="T7" fmla="*/ 135 h 9"/>
                                <a:gd name="T8" fmla="*/ 15 w 5"/>
                                <a:gd name="T9" fmla="*/ 135 h 9"/>
                                <a:gd name="T10" fmla="*/ 15 w 5"/>
                                <a:gd name="T11" fmla="*/ 120 h 9"/>
                                <a:gd name="T12" fmla="*/ 0 w 5"/>
                                <a:gd name="T13" fmla="*/ 120 h 9"/>
                                <a:gd name="T14" fmla="*/ 15 w 5"/>
                                <a:gd name="T15" fmla="*/ 120 h 9"/>
                                <a:gd name="T16" fmla="*/ 15 w 5"/>
                                <a:gd name="T17" fmla="*/ 120 h 9"/>
                                <a:gd name="T18" fmla="*/ 30 w 5"/>
                                <a:gd name="T19" fmla="*/ 75 h 9"/>
                                <a:gd name="T20" fmla="*/ 30 w 5"/>
                                <a:gd name="T21" fmla="*/ 75 h 9"/>
                                <a:gd name="T22" fmla="*/ 30 w 5"/>
                                <a:gd name="T23" fmla="*/ 60 h 9"/>
                                <a:gd name="T24" fmla="*/ 30 w 5"/>
                                <a:gd name="T25" fmla="*/ 60 h 9"/>
                                <a:gd name="T26" fmla="*/ 45 w 5"/>
                                <a:gd name="T27" fmla="*/ 0 h 9"/>
                                <a:gd name="T28" fmla="*/ 60 w 5"/>
                                <a:gd name="T29" fmla="*/ 0 h 9"/>
                                <a:gd name="T30" fmla="*/ 30 w 5"/>
                                <a:gd name="T31" fmla="*/ 60 h 9"/>
                                <a:gd name="T32" fmla="*/ 60 w 5"/>
                                <a:gd name="T33" fmla="*/ 60 h 9"/>
                                <a:gd name="T34" fmla="*/ 75 w 5"/>
                                <a:gd name="T35" fmla="*/ 75 h 9"/>
                                <a:gd name="T36" fmla="*/ 75 w 5"/>
                                <a:gd name="T37" fmla="*/ 90 h 9"/>
                                <a:gd name="T38" fmla="*/ 75 w 5"/>
                                <a:gd name="T39" fmla="*/ 90 h 9"/>
                                <a:gd name="T40" fmla="*/ 75 w 5"/>
                                <a:gd name="T41" fmla="*/ 75 h 9"/>
                                <a:gd name="T42" fmla="*/ 60 w 5"/>
                                <a:gd name="T43" fmla="*/ 60 h 9"/>
                                <a:gd name="T44" fmla="*/ 30 w 5"/>
                                <a:gd name="T45" fmla="*/ 75 h 9"/>
                                <a:gd name="T46" fmla="*/ 15 w 5"/>
                                <a:gd name="T47" fmla="*/ 120 h 9"/>
                                <a:gd name="T48" fmla="*/ 45 w 5"/>
                                <a:gd name="T49" fmla="*/ 105 h 9"/>
                                <a:gd name="T50" fmla="*/ 75 w 5"/>
                                <a:gd name="T51" fmla="*/ 90 h 9"/>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Lst>
                              <a:ahLst/>
                              <a:cxnLst>
                                <a:cxn ang="T52">
                                  <a:pos x="T0" y="T1"/>
                                </a:cxn>
                                <a:cxn ang="T53">
                                  <a:pos x="T2" y="T3"/>
                                </a:cxn>
                                <a:cxn ang="T54">
                                  <a:pos x="T4" y="T5"/>
                                </a:cxn>
                                <a:cxn ang="T55">
                                  <a:pos x="T6" y="T7"/>
                                </a:cxn>
                                <a:cxn ang="T56">
                                  <a:pos x="T8" y="T9"/>
                                </a:cxn>
                                <a:cxn ang="T57">
                                  <a:pos x="T10" y="T11"/>
                                </a:cxn>
                                <a:cxn ang="T58">
                                  <a:pos x="T12" y="T13"/>
                                </a:cxn>
                                <a:cxn ang="T59">
                                  <a:pos x="T14" y="T15"/>
                                </a:cxn>
                                <a:cxn ang="T60">
                                  <a:pos x="T16" y="T17"/>
                                </a:cxn>
                                <a:cxn ang="T61">
                                  <a:pos x="T18" y="T19"/>
                                </a:cxn>
                                <a:cxn ang="T62">
                                  <a:pos x="T20" y="T21"/>
                                </a:cxn>
                                <a:cxn ang="T63">
                                  <a:pos x="T22" y="T23"/>
                                </a:cxn>
                                <a:cxn ang="T64">
                                  <a:pos x="T24" y="T25"/>
                                </a:cxn>
                                <a:cxn ang="T65">
                                  <a:pos x="T26" y="T27"/>
                                </a:cxn>
                                <a:cxn ang="T66">
                                  <a:pos x="T28" y="T29"/>
                                </a:cxn>
                                <a:cxn ang="T67">
                                  <a:pos x="T30" y="T31"/>
                                </a:cxn>
                                <a:cxn ang="T68">
                                  <a:pos x="T32" y="T33"/>
                                </a:cxn>
                                <a:cxn ang="T69">
                                  <a:pos x="T34" y="T35"/>
                                </a:cxn>
                                <a:cxn ang="T70">
                                  <a:pos x="T36" y="T37"/>
                                </a:cxn>
                                <a:cxn ang="T71">
                                  <a:pos x="T38" y="T39"/>
                                </a:cxn>
                                <a:cxn ang="T72">
                                  <a:pos x="T40" y="T41"/>
                                </a:cxn>
                                <a:cxn ang="T73">
                                  <a:pos x="T42" y="T43"/>
                                </a:cxn>
                                <a:cxn ang="T74">
                                  <a:pos x="T44" y="T45"/>
                                </a:cxn>
                                <a:cxn ang="T75">
                                  <a:pos x="T46" y="T47"/>
                                </a:cxn>
                                <a:cxn ang="T76">
                                  <a:pos x="T48" y="T49"/>
                                </a:cxn>
                                <a:cxn ang="T77">
                                  <a:pos x="T50" y="T51"/>
                                </a:cxn>
                              </a:cxnLst>
                              <a:rect l="0" t="0" r="r" b="b"/>
                              <a:pathLst>
                                <a:path w="5" h="9" extrusionOk="0">
                                  <a:moveTo>
                                    <a:pt x="5" y="6"/>
                                  </a:moveTo>
                                  <a:cubicBezTo>
                                    <a:pt x="5" y="7"/>
                                    <a:pt x="4" y="7"/>
                                    <a:pt x="3" y="8"/>
                                  </a:cubicBezTo>
                                  <a:cubicBezTo>
                                    <a:pt x="2" y="8"/>
                                    <a:pt x="2" y="8"/>
                                    <a:pt x="1" y="8"/>
                                  </a:cubicBezTo>
                                  <a:lnTo>
                                    <a:pt x="1" y="9"/>
                                  </a:lnTo>
                                  <a:lnTo>
                                    <a:pt x="1" y="8"/>
                                  </a:lnTo>
                                  <a:lnTo>
                                    <a:pt x="0" y="8"/>
                                  </a:lnTo>
                                  <a:lnTo>
                                    <a:pt x="1" y="8"/>
                                  </a:lnTo>
                                  <a:cubicBezTo>
                                    <a:pt x="1" y="8"/>
                                    <a:pt x="1" y="8"/>
                                    <a:pt x="1" y="8"/>
                                  </a:cubicBezTo>
                                  <a:lnTo>
                                    <a:pt x="2" y="5"/>
                                  </a:lnTo>
                                  <a:cubicBezTo>
                                    <a:pt x="2" y="5"/>
                                    <a:pt x="2" y="5"/>
                                    <a:pt x="2" y="5"/>
                                  </a:cubicBezTo>
                                  <a:lnTo>
                                    <a:pt x="2" y="4"/>
                                  </a:lnTo>
                                  <a:cubicBezTo>
                                    <a:pt x="2" y="4"/>
                                    <a:pt x="2" y="4"/>
                                    <a:pt x="2" y="4"/>
                                  </a:cubicBezTo>
                                  <a:lnTo>
                                    <a:pt x="3" y="0"/>
                                  </a:lnTo>
                                  <a:lnTo>
                                    <a:pt x="4" y="0"/>
                                  </a:lnTo>
                                  <a:lnTo>
                                    <a:pt x="2" y="4"/>
                                  </a:lnTo>
                                  <a:cubicBezTo>
                                    <a:pt x="3" y="4"/>
                                    <a:pt x="3" y="4"/>
                                    <a:pt x="4" y="4"/>
                                  </a:cubicBezTo>
                                  <a:cubicBezTo>
                                    <a:pt x="5" y="4"/>
                                    <a:pt x="5" y="5"/>
                                    <a:pt x="5" y="5"/>
                                  </a:cubicBezTo>
                                  <a:cubicBezTo>
                                    <a:pt x="5" y="5"/>
                                    <a:pt x="5" y="6"/>
                                    <a:pt x="5" y="6"/>
                                  </a:cubicBezTo>
                                  <a:close/>
                                  <a:moveTo>
                                    <a:pt x="5" y="6"/>
                                  </a:moveTo>
                                  <a:cubicBezTo>
                                    <a:pt x="5" y="6"/>
                                    <a:pt x="5" y="5"/>
                                    <a:pt x="5" y="5"/>
                                  </a:cubicBezTo>
                                  <a:cubicBezTo>
                                    <a:pt x="5" y="5"/>
                                    <a:pt x="4" y="4"/>
                                    <a:pt x="4" y="4"/>
                                  </a:cubicBezTo>
                                  <a:cubicBezTo>
                                    <a:pt x="3" y="4"/>
                                    <a:pt x="3" y="4"/>
                                    <a:pt x="2" y="5"/>
                                  </a:cubicBezTo>
                                  <a:lnTo>
                                    <a:pt x="1" y="8"/>
                                  </a:lnTo>
                                  <a:cubicBezTo>
                                    <a:pt x="2" y="8"/>
                                    <a:pt x="2" y="8"/>
                                    <a:pt x="3" y="7"/>
                                  </a:cubicBezTo>
                                  <a:cubicBezTo>
                                    <a:pt x="4" y="7"/>
                                    <a:pt x="4" y="6"/>
                                    <a:pt x="5" y="6"/>
                                  </a:cubicBezTo>
                                  <a:close/>
                                </a:path>
                              </a:pathLst>
                            </a:custGeom>
                            <a:solidFill>
                              <a:srgbClr val="000000"/>
                            </a:solidFill>
                            <a:ln w="3175">
                              <a:solidFill>
                                <a:srgbClr val="FFCC00"/>
                              </a:solidFill>
                              <a:round/>
                              <a:headEnd/>
                              <a:tailEnd/>
                            </a:ln>
                          </wps:spPr>
                          <wps:bodyPr rot="0">
                            <a:prstTxWarp prst="textNoShape">
                              <a:avLst/>
                            </a:prstTxWarp>
                            <a:noAutofit/>
                          </wps:bodyPr>
                        </wps:wsp>
                        <wps:wsp>
                          <wps:cNvPr id="1431832432" name="Forma Livre: Forma 295"/>
                          <wps:cNvSpPr>
                            <a:spLocks noChangeAspect="1"/>
                          </wps:cNvSpPr>
                          <wps:spPr bwMode="auto">
                            <a:xfrm>
                              <a:off x="6045" y="5170"/>
                              <a:ext cx="75" cy="75"/>
                            </a:xfrm>
                            <a:custGeom>
                              <a:avLst/>
                              <a:gdLst>
                                <a:gd name="T0" fmla="*/ 75 w 5"/>
                                <a:gd name="T1" fmla="*/ 15 h 5"/>
                                <a:gd name="T2" fmla="*/ 15 w 5"/>
                                <a:gd name="T3" fmla="*/ 45 h 5"/>
                                <a:gd name="T4" fmla="*/ 15 w 5"/>
                                <a:gd name="T5" fmla="*/ 45 h 5"/>
                                <a:gd name="T6" fmla="*/ 15 w 5"/>
                                <a:gd name="T7" fmla="*/ 60 h 5"/>
                                <a:gd name="T8" fmla="*/ 30 w 5"/>
                                <a:gd name="T9" fmla="*/ 75 h 5"/>
                                <a:gd name="T10" fmla="*/ 60 w 5"/>
                                <a:gd name="T11" fmla="*/ 60 h 5"/>
                                <a:gd name="T12" fmla="*/ 60 w 5"/>
                                <a:gd name="T13" fmla="*/ 60 h 5"/>
                                <a:gd name="T14" fmla="*/ 30 w 5"/>
                                <a:gd name="T15" fmla="*/ 75 h 5"/>
                                <a:gd name="T16" fmla="*/ 15 w 5"/>
                                <a:gd name="T17" fmla="*/ 60 h 5"/>
                                <a:gd name="T18" fmla="*/ 0 w 5"/>
                                <a:gd name="T19" fmla="*/ 45 h 5"/>
                                <a:gd name="T20" fmla="*/ 15 w 5"/>
                                <a:gd name="T21" fmla="*/ 15 h 5"/>
                                <a:gd name="T22" fmla="*/ 60 w 5"/>
                                <a:gd name="T23" fmla="*/ 0 h 5"/>
                                <a:gd name="T24" fmla="*/ 75 w 5"/>
                                <a:gd name="T25" fmla="*/ 15 h 5"/>
                                <a:gd name="T26" fmla="*/ 75 w 5"/>
                                <a:gd name="T27" fmla="*/ 15 h 5"/>
                                <a:gd name="T28" fmla="*/ 60 w 5"/>
                                <a:gd name="T29" fmla="*/ 15 h 5"/>
                                <a:gd name="T30" fmla="*/ 30 w 5"/>
                                <a:gd name="T31" fmla="*/ 15 h 5"/>
                                <a:gd name="T32" fmla="*/ 15 w 5"/>
                                <a:gd name="T33" fmla="*/ 30 h 5"/>
                                <a:gd name="T34" fmla="*/ 75 w 5"/>
                                <a:gd name="T35" fmla="*/ 15 h 5"/>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5" h="5" extrusionOk="0">
                                  <a:moveTo>
                                    <a:pt x="5" y="1"/>
                                  </a:moveTo>
                                  <a:lnTo>
                                    <a:pt x="1" y="3"/>
                                  </a:lnTo>
                                  <a:cubicBezTo>
                                    <a:pt x="1" y="3"/>
                                    <a:pt x="1" y="3"/>
                                    <a:pt x="1" y="3"/>
                                  </a:cubicBezTo>
                                  <a:cubicBezTo>
                                    <a:pt x="1" y="4"/>
                                    <a:pt x="1" y="4"/>
                                    <a:pt x="1" y="4"/>
                                  </a:cubicBezTo>
                                  <a:cubicBezTo>
                                    <a:pt x="1" y="4"/>
                                    <a:pt x="2" y="5"/>
                                    <a:pt x="2" y="5"/>
                                  </a:cubicBezTo>
                                  <a:cubicBezTo>
                                    <a:pt x="3" y="5"/>
                                    <a:pt x="4" y="4"/>
                                    <a:pt x="4" y="4"/>
                                  </a:cubicBezTo>
                                  <a:cubicBezTo>
                                    <a:pt x="4" y="5"/>
                                    <a:pt x="3" y="5"/>
                                    <a:pt x="2" y="5"/>
                                  </a:cubicBezTo>
                                  <a:cubicBezTo>
                                    <a:pt x="2" y="5"/>
                                    <a:pt x="1" y="5"/>
                                    <a:pt x="1" y="4"/>
                                  </a:cubicBezTo>
                                  <a:cubicBezTo>
                                    <a:pt x="0" y="4"/>
                                    <a:pt x="0" y="4"/>
                                    <a:pt x="0" y="3"/>
                                  </a:cubicBezTo>
                                  <a:cubicBezTo>
                                    <a:pt x="0" y="2"/>
                                    <a:pt x="1" y="2"/>
                                    <a:pt x="1" y="1"/>
                                  </a:cubicBezTo>
                                  <a:cubicBezTo>
                                    <a:pt x="2" y="1"/>
                                    <a:pt x="3" y="0"/>
                                    <a:pt x="4" y="0"/>
                                  </a:cubicBezTo>
                                  <a:cubicBezTo>
                                    <a:pt x="4" y="0"/>
                                    <a:pt x="5" y="0"/>
                                    <a:pt x="5" y="1"/>
                                  </a:cubicBezTo>
                                  <a:close/>
                                  <a:moveTo>
                                    <a:pt x="5" y="1"/>
                                  </a:moveTo>
                                  <a:cubicBezTo>
                                    <a:pt x="4" y="1"/>
                                    <a:pt x="4" y="1"/>
                                    <a:pt x="4" y="1"/>
                                  </a:cubicBezTo>
                                  <a:cubicBezTo>
                                    <a:pt x="3" y="1"/>
                                    <a:pt x="3" y="1"/>
                                    <a:pt x="2" y="1"/>
                                  </a:cubicBezTo>
                                  <a:cubicBezTo>
                                    <a:pt x="1" y="1"/>
                                    <a:pt x="1" y="2"/>
                                    <a:pt x="1" y="2"/>
                                  </a:cubicBezTo>
                                  <a:lnTo>
                                    <a:pt x="5" y="1"/>
                                  </a:lnTo>
                                  <a:close/>
                                </a:path>
                              </a:pathLst>
                            </a:custGeom>
                            <a:solidFill>
                              <a:srgbClr val="000000"/>
                            </a:solidFill>
                            <a:ln w="3175">
                              <a:solidFill>
                                <a:srgbClr val="FFCC00"/>
                              </a:solidFill>
                              <a:round/>
                              <a:headEnd/>
                              <a:tailEnd/>
                            </a:ln>
                          </wps:spPr>
                          <wps:bodyPr rot="0">
                            <a:prstTxWarp prst="textNoShape">
                              <a:avLst/>
                            </a:prstTxWarp>
                            <a:noAutofit/>
                          </wps:bodyPr>
                        </wps:wsp>
                        <wps:wsp>
                          <wps:cNvPr id="1431832433" name="Forma Livre: Forma 296"/>
                          <wps:cNvSpPr>
                            <a:spLocks noChangeAspect="1"/>
                          </wps:cNvSpPr>
                          <wps:spPr bwMode="auto">
                            <a:xfrm>
                              <a:off x="6165" y="5125"/>
                              <a:ext cx="105" cy="120"/>
                            </a:xfrm>
                            <a:custGeom>
                              <a:avLst/>
                              <a:gdLst>
                                <a:gd name="T0" fmla="*/ 105 w 7"/>
                                <a:gd name="T1" fmla="*/ 60 h 8"/>
                                <a:gd name="T2" fmla="*/ 90 w 7"/>
                                <a:gd name="T3" fmla="*/ 105 h 8"/>
                                <a:gd name="T4" fmla="*/ 60 w 7"/>
                                <a:gd name="T5" fmla="*/ 120 h 8"/>
                                <a:gd name="T6" fmla="*/ 45 w 7"/>
                                <a:gd name="T7" fmla="*/ 120 h 8"/>
                                <a:gd name="T8" fmla="*/ 15 w 7"/>
                                <a:gd name="T9" fmla="*/ 90 h 8"/>
                                <a:gd name="T10" fmla="*/ 0 w 7"/>
                                <a:gd name="T11" fmla="*/ 60 h 8"/>
                                <a:gd name="T12" fmla="*/ 15 w 7"/>
                                <a:gd name="T13" fmla="*/ 15 h 8"/>
                                <a:gd name="T14" fmla="*/ 60 w 7"/>
                                <a:gd name="T15" fmla="*/ 0 h 8"/>
                                <a:gd name="T16" fmla="*/ 90 w 7"/>
                                <a:gd name="T17" fmla="*/ 0 h 8"/>
                                <a:gd name="T18" fmla="*/ 90 w 7"/>
                                <a:gd name="T19" fmla="*/ 0 h 8"/>
                                <a:gd name="T20" fmla="*/ 60 w 7"/>
                                <a:gd name="T21" fmla="*/ 0 h 8"/>
                                <a:gd name="T22" fmla="*/ 15 w 7"/>
                                <a:gd name="T23" fmla="*/ 15 h 8"/>
                                <a:gd name="T24" fmla="*/ 0 w 7"/>
                                <a:gd name="T25" fmla="*/ 60 h 8"/>
                                <a:gd name="T26" fmla="*/ 15 w 7"/>
                                <a:gd name="T27" fmla="*/ 90 h 8"/>
                                <a:gd name="T28" fmla="*/ 45 w 7"/>
                                <a:gd name="T29" fmla="*/ 105 h 8"/>
                                <a:gd name="T30" fmla="*/ 60 w 7"/>
                                <a:gd name="T31" fmla="*/ 120 h 8"/>
                                <a:gd name="T32" fmla="*/ 90 w 7"/>
                                <a:gd name="T33" fmla="*/ 105 h 8"/>
                                <a:gd name="T34" fmla="*/ 105 w 7"/>
                                <a:gd name="T35" fmla="*/ 60 h 8"/>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7" h="8" extrusionOk="0">
                                  <a:moveTo>
                                    <a:pt x="7" y="4"/>
                                  </a:moveTo>
                                  <a:cubicBezTo>
                                    <a:pt x="7" y="5"/>
                                    <a:pt x="7" y="6"/>
                                    <a:pt x="6" y="7"/>
                                  </a:cubicBezTo>
                                  <a:cubicBezTo>
                                    <a:pt x="5" y="7"/>
                                    <a:pt x="4" y="8"/>
                                    <a:pt x="4" y="8"/>
                                  </a:cubicBezTo>
                                  <a:cubicBezTo>
                                    <a:pt x="3" y="8"/>
                                    <a:pt x="3" y="8"/>
                                    <a:pt x="3" y="8"/>
                                  </a:cubicBezTo>
                                  <a:cubicBezTo>
                                    <a:pt x="2" y="8"/>
                                    <a:pt x="1" y="7"/>
                                    <a:pt x="1" y="6"/>
                                  </a:cubicBezTo>
                                  <a:cubicBezTo>
                                    <a:pt x="0" y="6"/>
                                    <a:pt x="0" y="5"/>
                                    <a:pt x="0" y="4"/>
                                  </a:cubicBezTo>
                                  <a:cubicBezTo>
                                    <a:pt x="0" y="3"/>
                                    <a:pt x="0" y="2"/>
                                    <a:pt x="1" y="1"/>
                                  </a:cubicBezTo>
                                  <a:cubicBezTo>
                                    <a:pt x="2" y="0"/>
                                    <a:pt x="3" y="0"/>
                                    <a:pt x="4" y="0"/>
                                  </a:cubicBezTo>
                                  <a:cubicBezTo>
                                    <a:pt x="5" y="0"/>
                                    <a:pt x="6" y="0"/>
                                    <a:pt x="6" y="0"/>
                                  </a:cubicBezTo>
                                  <a:lnTo>
                                    <a:pt x="6" y="0"/>
                                  </a:lnTo>
                                  <a:cubicBezTo>
                                    <a:pt x="6" y="0"/>
                                    <a:pt x="5" y="0"/>
                                    <a:pt x="4" y="0"/>
                                  </a:cubicBezTo>
                                  <a:cubicBezTo>
                                    <a:pt x="3" y="0"/>
                                    <a:pt x="2" y="0"/>
                                    <a:pt x="1" y="1"/>
                                  </a:cubicBezTo>
                                  <a:cubicBezTo>
                                    <a:pt x="0" y="2"/>
                                    <a:pt x="0" y="3"/>
                                    <a:pt x="0" y="4"/>
                                  </a:cubicBezTo>
                                  <a:cubicBezTo>
                                    <a:pt x="0" y="5"/>
                                    <a:pt x="0" y="6"/>
                                    <a:pt x="1" y="6"/>
                                  </a:cubicBezTo>
                                  <a:cubicBezTo>
                                    <a:pt x="1" y="7"/>
                                    <a:pt x="2" y="7"/>
                                    <a:pt x="3" y="7"/>
                                  </a:cubicBezTo>
                                  <a:cubicBezTo>
                                    <a:pt x="3" y="8"/>
                                    <a:pt x="3" y="8"/>
                                    <a:pt x="4" y="8"/>
                                  </a:cubicBezTo>
                                  <a:cubicBezTo>
                                    <a:pt x="4" y="7"/>
                                    <a:pt x="5" y="7"/>
                                    <a:pt x="6" y="7"/>
                                  </a:cubicBezTo>
                                  <a:cubicBezTo>
                                    <a:pt x="6" y="6"/>
                                    <a:pt x="7" y="5"/>
                                    <a:pt x="7" y="4"/>
                                  </a:cubicBezTo>
                                  <a:close/>
                                </a:path>
                              </a:pathLst>
                            </a:custGeom>
                            <a:solidFill>
                              <a:srgbClr val="000000"/>
                            </a:solidFill>
                            <a:ln w="3175">
                              <a:solidFill>
                                <a:srgbClr val="FFCC00"/>
                              </a:solidFill>
                              <a:round/>
                              <a:headEnd/>
                              <a:tailEnd/>
                            </a:ln>
                          </wps:spPr>
                          <wps:bodyPr rot="0">
                            <a:prstTxWarp prst="textNoShape">
                              <a:avLst/>
                            </a:prstTxWarp>
                            <a:noAutofit/>
                          </wps:bodyPr>
                        </wps:wsp>
                        <wps:wsp>
                          <wps:cNvPr id="1431832434" name="Forma Livre: Forma 297"/>
                          <wps:cNvSpPr>
                            <a:spLocks noChangeAspect="1"/>
                          </wps:cNvSpPr>
                          <wps:spPr bwMode="auto">
                            <a:xfrm>
                              <a:off x="6285" y="5170"/>
                              <a:ext cx="75" cy="60"/>
                            </a:xfrm>
                            <a:custGeom>
                              <a:avLst/>
                              <a:gdLst>
                                <a:gd name="T0" fmla="*/ 30 w 5"/>
                                <a:gd name="T1" fmla="*/ 60 h 4"/>
                                <a:gd name="T2" fmla="*/ 15 w 5"/>
                                <a:gd name="T3" fmla="*/ 60 h 4"/>
                                <a:gd name="T4" fmla="*/ 0 w 5"/>
                                <a:gd name="T5" fmla="*/ 45 h 4"/>
                                <a:gd name="T6" fmla="*/ 0 w 5"/>
                                <a:gd name="T7" fmla="*/ 45 h 4"/>
                                <a:gd name="T8" fmla="*/ 15 w 5"/>
                                <a:gd name="T9" fmla="*/ 15 h 4"/>
                                <a:gd name="T10" fmla="*/ 45 w 5"/>
                                <a:gd name="T11" fmla="*/ 0 h 4"/>
                                <a:gd name="T12" fmla="*/ 60 w 5"/>
                                <a:gd name="T13" fmla="*/ 0 h 4"/>
                                <a:gd name="T14" fmla="*/ 75 w 5"/>
                                <a:gd name="T15" fmla="*/ 15 h 4"/>
                                <a:gd name="T16" fmla="*/ 60 w 5"/>
                                <a:gd name="T17" fmla="*/ 45 h 4"/>
                                <a:gd name="T18" fmla="*/ 30 w 5"/>
                                <a:gd name="T19" fmla="*/ 60 h 4"/>
                                <a:gd name="T20" fmla="*/ 75 w 5"/>
                                <a:gd name="T21" fmla="*/ 15 h 4"/>
                                <a:gd name="T22" fmla="*/ 60 w 5"/>
                                <a:gd name="T23" fmla="*/ 0 h 4"/>
                                <a:gd name="T24" fmla="*/ 45 w 5"/>
                                <a:gd name="T25" fmla="*/ 0 h 4"/>
                                <a:gd name="T26" fmla="*/ 15 w 5"/>
                                <a:gd name="T27" fmla="*/ 15 h 4"/>
                                <a:gd name="T28" fmla="*/ 15 w 5"/>
                                <a:gd name="T29" fmla="*/ 45 h 4"/>
                                <a:gd name="T30" fmla="*/ 15 w 5"/>
                                <a:gd name="T31" fmla="*/ 45 h 4"/>
                                <a:gd name="T32" fmla="*/ 15 w 5"/>
                                <a:gd name="T33" fmla="*/ 60 h 4"/>
                                <a:gd name="T34" fmla="*/ 30 w 5"/>
                                <a:gd name="T35" fmla="*/ 60 h 4"/>
                                <a:gd name="T36" fmla="*/ 60 w 5"/>
                                <a:gd name="T37" fmla="*/ 45 h 4"/>
                                <a:gd name="T38" fmla="*/ 75 w 5"/>
                                <a:gd name="T39" fmla="*/ 15 h 4"/>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Lst>
                              <a:ahLst/>
                              <a:cxnLst>
                                <a:cxn ang="T40">
                                  <a:pos x="T0" y="T1"/>
                                </a:cxn>
                                <a:cxn ang="T41">
                                  <a:pos x="T2" y="T3"/>
                                </a:cxn>
                                <a:cxn ang="T42">
                                  <a:pos x="T4" y="T5"/>
                                </a:cxn>
                                <a:cxn ang="T43">
                                  <a:pos x="T6" y="T7"/>
                                </a:cxn>
                                <a:cxn ang="T44">
                                  <a:pos x="T8" y="T9"/>
                                </a:cxn>
                                <a:cxn ang="T45">
                                  <a:pos x="T10" y="T11"/>
                                </a:cxn>
                                <a:cxn ang="T46">
                                  <a:pos x="T12" y="T13"/>
                                </a:cxn>
                                <a:cxn ang="T47">
                                  <a:pos x="T14" y="T15"/>
                                </a:cxn>
                                <a:cxn ang="T48">
                                  <a:pos x="T16" y="T17"/>
                                </a:cxn>
                                <a:cxn ang="T49">
                                  <a:pos x="T18" y="T19"/>
                                </a:cxn>
                                <a:cxn ang="T50">
                                  <a:pos x="T20" y="T21"/>
                                </a:cxn>
                                <a:cxn ang="T51">
                                  <a:pos x="T22" y="T23"/>
                                </a:cxn>
                                <a:cxn ang="T52">
                                  <a:pos x="T24" y="T25"/>
                                </a:cxn>
                                <a:cxn ang="T53">
                                  <a:pos x="T26" y="T27"/>
                                </a:cxn>
                                <a:cxn ang="T54">
                                  <a:pos x="T28" y="T29"/>
                                </a:cxn>
                                <a:cxn ang="T55">
                                  <a:pos x="T30" y="T31"/>
                                </a:cxn>
                                <a:cxn ang="T56">
                                  <a:pos x="T32" y="T33"/>
                                </a:cxn>
                                <a:cxn ang="T57">
                                  <a:pos x="T34" y="T35"/>
                                </a:cxn>
                                <a:cxn ang="T58">
                                  <a:pos x="T36" y="T37"/>
                                </a:cxn>
                                <a:cxn ang="T59">
                                  <a:pos x="T38" y="T39"/>
                                </a:cxn>
                              </a:cxnLst>
                              <a:rect l="0" t="0" r="r" b="b"/>
                              <a:pathLst>
                                <a:path w="5" h="4" extrusionOk="0">
                                  <a:moveTo>
                                    <a:pt x="2" y="4"/>
                                  </a:moveTo>
                                  <a:cubicBezTo>
                                    <a:pt x="2" y="4"/>
                                    <a:pt x="1" y="4"/>
                                    <a:pt x="1" y="4"/>
                                  </a:cubicBezTo>
                                  <a:cubicBezTo>
                                    <a:pt x="0" y="4"/>
                                    <a:pt x="0" y="3"/>
                                    <a:pt x="0" y="3"/>
                                  </a:cubicBezTo>
                                  <a:cubicBezTo>
                                    <a:pt x="0" y="2"/>
                                    <a:pt x="0" y="1"/>
                                    <a:pt x="1" y="1"/>
                                  </a:cubicBezTo>
                                  <a:cubicBezTo>
                                    <a:pt x="2" y="0"/>
                                    <a:pt x="2" y="0"/>
                                    <a:pt x="3" y="0"/>
                                  </a:cubicBezTo>
                                  <a:cubicBezTo>
                                    <a:pt x="4" y="0"/>
                                    <a:pt x="4" y="0"/>
                                    <a:pt x="4" y="0"/>
                                  </a:cubicBezTo>
                                  <a:cubicBezTo>
                                    <a:pt x="5" y="0"/>
                                    <a:pt x="5" y="1"/>
                                    <a:pt x="5" y="1"/>
                                  </a:cubicBezTo>
                                  <a:cubicBezTo>
                                    <a:pt x="5" y="2"/>
                                    <a:pt x="5" y="3"/>
                                    <a:pt x="4" y="3"/>
                                  </a:cubicBezTo>
                                  <a:cubicBezTo>
                                    <a:pt x="4" y="4"/>
                                    <a:pt x="3" y="4"/>
                                    <a:pt x="2" y="4"/>
                                  </a:cubicBezTo>
                                  <a:close/>
                                  <a:moveTo>
                                    <a:pt x="5" y="1"/>
                                  </a:moveTo>
                                  <a:cubicBezTo>
                                    <a:pt x="5" y="1"/>
                                    <a:pt x="5" y="1"/>
                                    <a:pt x="4" y="0"/>
                                  </a:cubicBezTo>
                                  <a:cubicBezTo>
                                    <a:pt x="4" y="0"/>
                                    <a:pt x="4" y="0"/>
                                    <a:pt x="3" y="0"/>
                                  </a:cubicBezTo>
                                  <a:cubicBezTo>
                                    <a:pt x="3" y="0"/>
                                    <a:pt x="2" y="0"/>
                                    <a:pt x="1" y="1"/>
                                  </a:cubicBezTo>
                                  <a:cubicBezTo>
                                    <a:pt x="1" y="1"/>
                                    <a:pt x="0" y="2"/>
                                    <a:pt x="1" y="3"/>
                                  </a:cubicBezTo>
                                  <a:cubicBezTo>
                                    <a:pt x="1" y="3"/>
                                    <a:pt x="1" y="3"/>
                                    <a:pt x="1" y="4"/>
                                  </a:cubicBezTo>
                                  <a:cubicBezTo>
                                    <a:pt x="1" y="4"/>
                                    <a:pt x="2" y="4"/>
                                    <a:pt x="2" y="4"/>
                                  </a:cubicBezTo>
                                  <a:cubicBezTo>
                                    <a:pt x="3" y="4"/>
                                    <a:pt x="4" y="4"/>
                                    <a:pt x="4" y="3"/>
                                  </a:cubicBezTo>
                                  <a:cubicBezTo>
                                    <a:pt x="5" y="3"/>
                                    <a:pt x="5" y="2"/>
                                    <a:pt x="5" y="1"/>
                                  </a:cubicBezTo>
                                  <a:close/>
                                </a:path>
                              </a:pathLst>
                            </a:custGeom>
                            <a:solidFill>
                              <a:srgbClr val="000000"/>
                            </a:solidFill>
                            <a:ln w="3175">
                              <a:solidFill>
                                <a:srgbClr val="FFCC00"/>
                              </a:solidFill>
                              <a:round/>
                              <a:headEnd/>
                              <a:tailEnd/>
                            </a:ln>
                          </wps:spPr>
                          <wps:bodyPr rot="0">
                            <a:prstTxWarp prst="textNoShape">
                              <a:avLst/>
                            </a:prstTxWarp>
                            <a:noAutofit/>
                          </wps:bodyPr>
                        </wps:wsp>
                        <wps:wsp>
                          <wps:cNvPr id="1431832435" name="Forma Livre: Forma 298"/>
                          <wps:cNvSpPr>
                            <a:spLocks noChangeAspect="1"/>
                          </wps:cNvSpPr>
                          <wps:spPr bwMode="auto">
                            <a:xfrm>
                              <a:off x="6375" y="5155"/>
                              <a:ext cx="45" cy="75"/>
                            </a:xfrm>
                            <a:custGeom>
                              <a:avLst/>
                              <a:gdLst>
                                <a:gd name="T0" fmla="*/ 45 w 3"/>
                                <a:gd name="T1" fmla="*/ 15 h 5"/>
                                <a:gd name="T2" fmla="*/ 45 w 3"/>
                                <a:gd name="T3" fmla="*/ 75 h 5"/>
                                <a:gd name="T4" fmla="*/ 45 w 3"/>
                                <a:gd name="T5" fmla="*/ 75 h 5"/>
                                <a:gd name="T6" fmla="*/ 45 w 3"/>
                                <a:gd name="T7" fmla="*/ 15 h 5"/>
                                <a:gd name="T8" fmla="*/ 45 w 3"/>
                                <a:gd name="T9" fmla="*/ 15 h 5"/>
                                <a:gd name="T10" fmla="*/ 45 w 3"/>
                                <a:gd name="T11" fmla="*/ 15 h 5"/>
                                <a:gd name="T12" fmla="*/ 30 w 3"/>
                                <a:gd name="T13" fmla="*/ 15 h 5"/>
                                <a:gd name="T14" fmla="*/ 15 w 3"/>
                                <a:gd name="T15" fmla="*/ 15 h 5"/>
                                <a:gd name="T16" fmla="*/ 0 w 3"/>
                                <a:gd name="T17" fmla="*/ 75 h 5"/>
                                <a:gd name="T18" fmla="*/ 0 w 3"/>
                                <a:gd name="T19" fmla="*/ 75 h 5"/>
                                <a:gd name="T20" fmla="*/ 15 w 3"/>
                                <a:gd name="T21" fmla="*/ 30 h 5"/>
                                <a:gd name="T22" fmla="*/ 0 w 3"/>
                                <a:gd name="T23" fmla="*/ 30 h 5"/>
                                <a:gd name="T24" fmla="*/ 15 w 3"/>
                                <a:gd name="T25" fmla="*/ 15 h 5"/>
                                <a:gd name="T26" fmla="*/ 15 w 3"/>
                                <a:gd name="T27" fmla="*/ 0 h 5"/>
                                <a:gd name="T28" fmla="*/ 15 w 3"/>
                                <a:gd name="T29" fmla="*/ 0 h 5"/>
                                <a:gd name="T30" fmla="*/ 15 w 3"/>
                                <a:gd name="T31" fmla="*/ 15 h 5"/>
                                <a:gd name="T32" fmla="*/ 30 w 3"/>
                                <a:gd name="T33" fmla="*/ 0 h 5"/>
                                <a:gd name="T34" fmla="*/ 45 w 3"/>
                                <a:gd name="T35" fmla="*/ 0 h 5"/>
                                <a:gd name="T36" fmla="*/ 45 w 3"/>
                                <a:gd name="T37" fmla="*/ 15 h 5"/>
                                <a:gd name="T38" fmla="*/ 45 w 3"/>
                                <a:gd name="T39" fmla="*/ 15 h 5"/>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Lst>
                              <a:ahLst/>
                              <a:cxnLst>
                                <a:cxn ang="T40">
                                  <a:pos x="T0" y="T1"/>
                                </a:cxn>
                                <a:cxn ang="T41">
                                  <a:pos x="T2" y="T3"/>
                                </a:cxn>
                                <a:cxn ang="T42">
                                  <a:pos x="T4" y="T5"/>
                                </a:cxn>
                                <a:cxn ang="T43">
                                  <a:pos x="T6" y="T7"/>
                                </a:cxn>
                                <a:cxn ang="T44">
                                  <a:pos x="T8" y="T9"/>
                                </a:cxn>
                                <a:cxn ang="T45">
                                  <a:pos x="T10" y="T11"/>
                                </a:cxn>
                                <a:cxn ang="T46">
                                  <a:pos x="T12" y="T13"/>
                                </a:cxn>
                                <a:cxn ang="T47">
                                  <a:pos x="T14" y="T15"/>
                                </a:cxn>
                                <a:cxn ang="T48">
                                  <a:pos x="T16" y="T17"/>
                                </a:cxn>
                                <a:cxn ang="T49">
                                  <a:pos x="T18" y="T19"/>
                                </a:cxn>
                                <a:cxn ang="T50">
                                  <a:pos x="T20" y="T21"/>
                                </a:cxn>
                                <a:cxn ang="T51">
                                  <a:pos x="T22" y="T23"/>
                                </a:cxn>
                                <a:cxn ang="T52">
                                  <a:pos x="T24" y="T25"/>
                                </a:cxn>
                                <a:cxn ang="T53">
                                  <a:pos x="T26" y="T27"/>
                                </a:cxn>
                                <a:cxn ang="T54">
                                  <a:pos x="T28" y="T29"/>
                                </a:cxn>
                                <a:cxn ang="T55">
                                  <a:pos x="T30" y="T31"/>
                                </a:cxn>
                                <a:cxn ang="T56">
                                  <a:pos x="T32" y="T33"/>
                                </a:cxn>
                                <a:cxn ang="T57">
                                  <a:pos x="T34" y="T35"/>
                                </a:cxn>
                                <a:cxn ang="T58">
                                  <a:pos x="T36" y="T37"/>
                                </a:cxn>
                                <a:cxn ang="T59">
                                  <a:pos x="T38" y="T39"/>
                                </a:cxn>
                              </a:cxnLst>
                              <a:rect l="0" t="0" r="r" b="b"/>
                              <a:pathLst>
                                <a:path w="3" h="5" extrusionOk="0">
                                  <a:moveTo>
                                    <a:pt x="3" y="1"/>
                                  </a:moveTo>
                                  <a:lnTo>
                                    <a:pt x="3" y="5"/>
                                  </a:lnTo>
                                  <a:lnTo>
                                    <a:pt x="3" y="1"/>
                                  </a:lnTo>
                                  <a:cubicBezTo>
                                    <a:pt x="3" y="1"/>
                                    <a:pt x="3" y="1"/>
                                    <a:pt x="3" y="1"/>
                                  </a:cubicBezTo>
                                  <a:cubicBezTo>
                                    <a:pt x="3" y="1"/>
                                    <a:pt x="3" y="1"/>
                                    <a:pt x="3" y="1"/>
                                  </a:cubicBezTo>
                                  <a:cubicBezTo>
                                    <a:pt x="3" y="1"/>
                                    <a:pt x="2" y="0"/>
                                    <a:pt x="2" y="1"/>
                                  </a:cubicBezTo>
                                  <a:cubicBezTo>
                                    <a:pt x="2" y="1"/>
                                    <a:pt x="1" y="1"/>
                                    <a:pt x="1" y="1"/>
                                  </a:cubicBezTo>
                                  <a:lnTo>
                                    <a:pt x="0" y="5"/>
                                  </a:lnTo>
                                  <a:lnTo>
                                    <a:pt x="1" y="2"/>
                                  </a:lnTo>
                                  <a:lnTo>
                                    <a:pt x="0" y="2"/>
                                  </a:lnTo>
                                  <a:cubicBezTo>
                                    <a:pt x="0" y="2"/>
                                    <a:pt x="0" y="2"/>
                                    <a:pt x="1" y="1"/>
                                  </a:cubicBezTo>
                                  <a:lnTo>
                                    <a:pt x="1" y="0"/>
                                  </a:lnTo>
                                  <a:lnTo>
                                    <a:pt x="1" y="1"/>
                                  </a:lnTo>
                                  <a:cubicBezTo>
                                    <a:pt x="1" y="1"/>
                                    <a:pt x="2" y="0"/>
                                    <a:pt x="2" y="0"/>
                                  </a:cubicBezTo>
                                  <a:cubicBezTo>
                                    <a:pt x="2" y="0"/>
                                    <a:pt x="3" y="0"/>
                                    <a:pt x="3" y="0"/>
                                  </a:cubicBezTo>
                                  <a:cubicBezTo>
                                    <a:pt x="3" y="1"/>
                                    <a:pt x="3" y="1"/>
                                    <a:pt x="3" y="1"/>
                                  </a:cubicBezTo>
                                  <a:cubicBezTo>
                                    <a:pt x="3" y="1"/>
                                    <a:pt x="3" y="1"/>
                                    <a:pt x="3" y="1"/>
                                  </a:cubicBezTo>
                                  <a:close/>
                                </a:path>
                              </a:pathLst>
                            </a:custGeom>
                            <a:solidFill>
                              <a:srgbClr val="000000"/>
                            </a:solidFill>
                            <a:ln w="3175">
                              <a:solidFill>
                                <a:srgbClr val="FFCC00"/>
                              </a:solidFill>
                              <a:round/>
                              <a:headEnd/>
                              <a:tailEnd/>
                            </a:ln>
                          </wps:spPr>
                          <wps:bodyPr rot="0">
                            <a:prstTxWarp prst="textNoShape">
                              <a:avLst/>
                            </a:prstTxWarp>
                            <a:noAutofit/>
                          </wps:bodyPr>
                        </wps:wsp>
                        <wps:wsp>
                          <wps:cNvPr id="1431832436" name="Forma Livre: Forma 299"/>
                          <wps:cNvSpPr>
                            <a:spLocks noChangeAspect="1"/>
                          </wps:cNvSpPr>
                          <wps:spPr bwMode="auto">
                            <a:xfrm>
                              <a:off x="6435" y="5095"/>
                              <a:ext cx="60" cy="135"/>
                            </a:xfrm>
                            <a:custGeom>
                              <a:avLst/>
                              <a:gdLst>
                                <a:gd name="T0" fmla="*/ 60 w 4"/>
                                <a:gd name="T1" fmla="*/ 0 h 9"/>
                                <a:gd name="T2" fmla="*/ 45 w 4"/>
                                <a:gd name="T3" fmla="*/ 60 h 9"/>
                                <a:gd name="T4" fmla="*/ 60 w 4"/>
                                <a:gd name="T5" fmla="*/ 45 h 9"/>
                                <a:gd name="T6" fmla="*/ 60 w 4"/>
                                <a:gd name="T7" fmla="*/ 60 h 9"/>
                                <a:gd name="T8" fmla="*/ 45 w 4"/>
                                <a:gd name="T9" fmla="*/ 60 h 9"/>
                                <a:gd name="T10" fmla="*/ 45 w 4"/>
                                <a:gd name="T11" fmla="*/ 105 h 9"/>
                                <a:gd name="T12" fmla="*/ 45 w 4"/>
                                <a:gd name="T13" fmla="*/ 105 h 9"/>
                                <a:gd name="T14" fmla="*/ 45 w 4"/>
                                <a:gd name="T15" fmla="*/ 120 h 9"/>
                                <a:gd name="T16" fmla="*/ 45 w 4"/>
                                <a:gd name="T17" fmla="*/ 120 h 9"/>
                                <a:gd name="T18" fmla="*/ 45 w 4"/>
                                <a:gd name="T19" fmla="*/ 120 h 9"/>
                                <a:gd name="T20" fmla="*/ 45 w 4"/>
                                <a:gd name="T21" fmla="*/ 120 h 9"/>
                                <a:gd name="T22" fmla="*/ 30 w 4"/>
                                <a:gd name="T23" fmla="*/ 120 h 9"/>
                                <a:gd name="T24" fmla="*/ 0 w 4"/>
                                <a:gd name="T25" fmla="*/ 120 h 9"/>
                                <a:gd name="T26" fmla="*/ 0 w 4"/>
                                <a:gd name="T27" fmla="*/ 105 h 9"/>
                                <a:gd name="T28" fmla="*/ 15 w 4"/>
                                <a:gd name="T29" fmla="*/ 75 h 9"/>
                                <a:gd name="T30" fmla="*/ 45 w 4"/>
                                <a:gd name="T31" fmla="*/ 60 h 9"/>
                                <a:gd name="T32" fmla="*/ 45 w 4"/>
                                <a:gd name="T33" fmla="*/ 0 h 9"/>
                                <a:gd name="T34" fmla="*/ 60 w 4"/>
                                <a:gd name="T35" fmla="*/ 0 h 9"/>
                                <a:gd name="T36" fmla="*/ 45 w 4"/>
                                <a:gd name="T37" fmla="*/ 60 h 9"/>
                                <a:gd name="T38" fmla="*/ 15 w 4"/>
                                <a:gd name="T39" fmla="*/ 75 h 9"/>
                                <a:gd name="T40" fmla="*/ 0 w 4"/>
                                <a:gd name="T41" fmla="*/ 105 h 9"/>
                                <a:gd name="T42" fmla="*/ 0 w 4"/>
                                <a:gd name="T43" fmla="*/ 120 h 9"/>
                                <a:gd name="T44" fmla="*/ 15 w 4"/>
                                <a:gd name="T45" fmla="*/ 120 h 9"/>
                                <a:gd name="T46" fmla="*/ 45 w 4"/>
                                <a:gd name="T47" fmla="*/ 120 h 9"/>
                                <a:gd name="T48" fmla="*/ 45 w 4"/>
                                <a:gd name="T49" fmla="*/ 60 h 9"/>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Lst>
                              <a:ahLst/>
                              <a:cxnLst>
                                <a:cxn ang="T50">
                                  <a:pos x="T0" y="T1"/>
                                </a:cxn>
                                <a:cxn ang="T51">
                                  <a:pos x="T2" y="T3"/>
                                </a:cxn>
                                <a:cxn ang="T52">
                                  <a:pos x="T4" y="T5"/>
                                </a:cxn>
                                <a:cxn ang="T53">
                                  <a:pos x="T6" y="T7"/>
                                </a:cxn>
                                <a:cxn ang="T54">
                                  <a:pos x="T8" y="T9"/>
                                </a:cxn>
                                <a:cxn ang="T55">
                                  <a:pos x="T10" y="T11"/>
                                </a:cxn>
                                <a:cxn ang="T56">
                                  <a:pos x="T12" y="T13"/>
                                </a:cxn>
                                <a:cxn ang="T57">
                                  <a:pos x="T14" y="T15"/>
                                </a:cxn>
                                <a:cxn ang="T58">
                                  <a:pos x="T16" y="T17"/>
                                </a:cxn>
                                <a:cxn ang="T59">
                                  <a:pos x="T18" y="T19"/>
                                </a:cxn>
                                <a:cxn ang="T60">
                                  <a:pos x="T20" y="T21"/>
                                </a:cxn>
                                <a:cxn ang="T61">
                                  <a:pos x="T22" y="T23"/>
                                </a:cxn>
                                <a:cxn ang="T62">
                                  <a:pos x="T24" y="T25"/>
                                </a:cxn>
                                <a:cxn ang="T63">
                                  <a:pos x="T26" y="T27"/>
                                </a:cxn>
                                <a:cxn ang="T64">
                                  <a:pos x="T28" y="T29"/>
                                </a:cxn>
                                <a:cxn ang="T65">
                                  <a:pos x="T30" y="T31"/>
                                </a:cxn>
                                <a:cxn ang="T66">
                                  <a:pos x="T32" y="T33"/>
                                </a:cxn>
                                <a:cxn ang="T67">
                                  <a:pos x="T34" y="T35"/>
                                </a:cxn>
                                <a:cxn ang="T68">
                                  <a:pos x="T36" y="T37"/>
                                </a:cxn>
                                <a:cxn ang="T69">
                                  <a:pos x="T38" y="T39"/>
                                </a:cxn>
                                <a:cxn ang="T70">
                                  <a:pos x="T40" y="T41"/>
                                </a:cxn>
                                <a:cxn ang="T71">
                                  <a:pos x="T42" y="T43"/>
                                </a:cxn>
                                <a:cxn ang="T72">
                                  <a:pos x="T44" y="T45"/>
                                </a:cxn>
                                <a:cxn ang="T73">
                                  <a:pos x="T46" y="T47"/>
                                </a:cxn>
                                <a:cxn ang="T74">
                                  <a:pos x="T48" y="T49"/>
                                </a:cxn>
                              </a:cxnLst>
                              <a:rect l="0" t="0" r="r" b="b"/>
                              <a:pathLst>
                                <a:path w="4" h="9" extrusionOk="0">
                                  <a:moveTo>
                                    <a:pt x="4" y="0"/>
                                  </a:moveTo>
                                  <a:lnTo>
                                    <a:pt x="3" y="4"/>
                                  </a:lnTo>
                                  <a:cubicBezTo>
                                    <a:pt x="4" y="3"/>
                                    <a:pt x="4" y="3"/>
                                    <a:pt x="4" y="3"/>
                                  </a:cubicBezTo>
                                  <a:lnTo>
                                    <a:pt x="4" y="4"/>
                                  </a:lnTo>
                                  <a:cubicBezTo>
                                    <a:pt x="4" y="4"/>
                                    <a:pt x="4" y="4"/>
                                    <a:pt x="3" y="4"/>
                                  </a:cubicBezTo>
                                  <a:lnTo>
                                    <a:pt x="3" y="7"/>
                                  </a:lnTo>
                                  <a:lnTo>
                                    <a:pt x="3" y="8"/>
                                  </a:lnTo>
                                  <a:cubicBezTo>
                                    <a:pt x="3" y="8"/>
                                    <a:pt x="3" y="8"/>
                                    <a:pt x="3" y="8"/>
                                  </a:cubicBezTo>
                                  <a:cubicBezTo>
                                    <a:pt x="3" y="8"/>
                                    <a:pt x="3" y="8"/>
                                    <a:pt x="3" y="8"/>
                                  </a:cubicBezTo>
                                  <a:cubicBezTo>
                                    <a:pt x="2" y="8"/>
                                    <a:pt x="2" y="8"/>
                                    <a:pt x="2" y="8"/>
                                  </a:cubicBezTo>
                                  <a:cubicBezTo>
                                    <a:pt x="1" y="9"/>
                                    <a:pt x="0" y="8"/>
                                    <a:pt x="0" y="8"/>
                                  </a:cubicBezTo>
                                  <a:cubicBezTo>
                                    <a:pt x="0" y="8"/>
                                    <a:pt x="0" y="7"/>
                                    <a:pt x="0" y="7"/>
                                  </a:cubicBezTo>
                                  <a:cubicBezTo>
                                    <a:pt x="0" y="6"/>
                                    <a:pt x="0" y="6"/>
                                    <a:pt x="1" y="5"/>
                                  </a:cubicBezTo>
                                  <a:cubicBezTo>
                                    <a:pt x="2" y="4"/>
                                    <a:pt x="2" y="4"/>
                                    <a:pt x="3" y="4"/>
                                  </a:cubicBezTo>
                                  <a:lnTo>
                                    <a:pt x="3" y="0"/>
                                  </a:lnTo>
                                  <a:lnTo>
                                    <a:pt x="4" y="0"/>
                                  </a:lnTo>
                                  <a:close/>
                                  <a:moveTo>
                                    <a:pt x="3" y="4"/>
                                  </a:moveTo>
                                  <a:cubicBezTo>
                                    <a:pt x="2" y="4"/>
                                    <a:pt x="2" y="5"/>
                                    <a:pt x="1" y="5"/>
                                  </a:cubicBezTo>
                                  <a:cubicBezTo>
                                    <a:pt x="1" y="6"/>
                                    <a:pt x="0" y="7"/>
                                    <a:pt x="0" y="7"/>
                                  </a:cubicBezTo>
                                  <a:cubicBezTo>
                                    <a:pt x="0" y="7"/>
                                    <a:pt x="0" y="7"/>
                                    <a:pt x="0" y="8"/>
                                  </a:cubicBezTo>
                                  <a:cubicBezTo>
                                    <a:pt x="0" y="8"/>
                                    <a:pt x="1" y="8"/>
                                    <a:pt x="1" y="8"/>
                                  </a:cubicBezTo>
                                  <a:cubicBezTo>
                                    <a:pt x="2" y="8"/>
                                    <a:pt x="2" y="8"/>
                                    <a:pt x="3" y="8"/>
                                  </a:cubicBezTo>
                                  <a:lnTo>
                                    <a:pt x="3" y="4"/>
                                  </a:lnTo>
                                  <a:close/>
                                </a:path>
                              </a:pathLst>
                            </a:custGeom>
                            <a:solidFill>
                              <a:srgbClr val="000000"/>
                            </a:solidFill>
                            <a:ln w="3175">
                              <a:solidFill>
                                <a:srgbClr val="FFCC00"/>
                              </a:solidFill>
                              <a:round/>
                              <a:headEnd/>
                              <a:tailEnd/>
                            </a:ln>
                          </wps:spPr>
                          <wps:bodyPr rot="0">
                            <a:prstTxWarp prst="textNoShape">
                              <a:avLst/>
                            </a:prstTxWarp>
                            <a:noAutofit/>
                          </wps:bodyPr>
                        </wps:wsp>
                        <wps:wsp>
                          <wps:cNvPr id="1431832437" name="Forma Livre: Forma 300"/>
                          <wps:cNvSpPr>
                            <a:spLocks noChangeAspect="1"/>
                          </wps:cNvSpPr>
                          <wps:spPr bwMode="auto">
                            <a:xfrm>
                              <a:off x="6525" y="5110"/>
                              <a:ext cx="1" cy="90"/>
                            </a:xfrm>
                            <a:custGeom>
                              <a:avLst/>
                              <a:gdLst>
                                <a:gd name="T0" fmla="*/ 0 w 1"/>
                                <a:gd name="T1" fmla="*/ 0 h 6"/>
                                <a:gd name="T2" fmla="*/ 0 w 1"/>
                                <a:gd name="T3" fmla="*/ 15 h 6"/>
                                <a:gd name="T4" fmla="*/ 0 w 1"/>
                                <a:gd name="T5" fmla="*/ 15 h 6"/>
                                <a:gd name="T6" fmla="*/ 0 w 1"/>
                                <a:gd name="T7" fmla="*/ 0 h 6"/>
                                <a:gd name="T8" fmla="*/ 0 w 1"/>
                                <a:gd name="T9" fmla="*/ 30 h 6"/>
                                <a:gd name="T10" fmla="*/ 0 w 1"/>
                                <a:gd name="T11" fmla="*/ 90 h 6"/>
                                <a:gd name="T12" fmla="*/ 0 w 1"/>
                                <a:gd name="T13" fmla="*/ 90 h 6"/>
                                <a:gd name="T14" fmla="*/ 0 w 1"/>
                                <a:gd name="T15" fmla="*/ 30 h 6"/>
                                <a:gd name="T16" fmla="*/ 0 60000 65536"/>
                                <a:gd name="T17" fmla="*/ 0 60000 65536"/>
                                <a:gd name="T18" fmla="*/ 0 60000 65536"/>
                                <a:gd name="T19" fmla="*/ 0 60000 65536"/>
                                <a:gd name="T20" fmla="*/ 0 60000 65536"/>
                                <a:gd name="T21" fmla="*/ 0 60000 65536"/>
                                <a:gd name="T22" fmla="*/ 0 60000 65536"/>
                                <a:gd name="T23" fmla="*/ 0 60000 65536"/>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0" t="0" r="r" b="b"/>
                              <a:pathLst>
                                <a:path w="1" h="6" extrusionOk="0">
                                  <a:moveTo>
                                    <a:pt x="0" y="0"/>
                                  </a:moveTo>
                                  <a:lnTo>
                                    <a:pt x="0" y="1"/>
                                  </a:lnTo>
                                  <a:lnTo>
                                    <a:pt x="0" y="0"/>
                                  </a:lnTo>
                                  <a:close/>
                                  <a:moveTo>
                                    <a:pt x="0" y="2"/>
                                  </a:moveTo>
                                  <a:lnTo>
                                    <a:pt x="0" y="6"/>
                                  </a:lnTo>
                                  <a:lnTo>
                                    <a:pt x="0" y="2"/>
                                  </a:lnTo>
                                  <a:close/>
                                </a:path>
                              </a:pathLst>
                            </a:custGeom>
                            <a:solidFill>
                              <a:srgbClr val="000000"/>
                            </a:solidFill>
                            <a:ln w="3175">
                              <a:solidFill>
                                <a:srgbClr val="FFCC00"/>
                              </a:solidFill>
                              <a:round/>
                              <a:headEnd/>
                              <a:tailEnd/>
                            </a:ln>
                          </wps:spPr>
                          <wps:bodyPr rot="0">
                            <a:prstTxWarp prst="textNoShape">
                              <a:avLst/>
                            </a:prstTxWarp>
                            <a:noAutofit/>
                          </wps:bodyPr>
                        </wps:wsp>
                        <wps:wsp>
                          <wps:cNvPr id="1431832438" name="Forma Livre: Forma 301"/>
                          <wps:cNvSpPr>
                            <a:spLocks noChangeAspect="1"/>
                          </wps:cNvSpPr>
                          <wps:spPr bwMode="auto">
                            <a:xfrm>
                              <a:off x="6540" y="5065"/>
                              <a:ext cx="30" cy="135"/>
                            </a:xfrm>
                            <a:custGeom>
                              <a:avLst/>
                              <a:gdLst>
                                <a:gd name="T0" fmla="*/ 30 w 2"/>
                                <a:gd name="T1" fmla="*/ 60 h 9"/>
                                <a:gd name="T2" fmla="*/ 15 w 2"/>
                                <a:gd name="T3" fmla="*/ 60 h 9"/>
                                <a:gd name="T4" fmla="*/ 15 w 2"/>
                                <a:gd name="T5" fmla="*/ 135 h 9"/>
                                <a:gd name="T6" fmla="*/ 15 w 2"/>
                                <a:gd name="T7" fmla="*/ 135 h 9"/>
                                <a:gd name="T8" fmla="*/ 15 w 2"/>
                                <a:gd name="T9" fmla="*/ 60 h 9"/>
                                <a:gd name="T10" fmla="*/ 0 w 2"/>
                                <a:gd name="T11" fmla="*/ 75 h 9"/>
                                <a:gd name="T12" fmla="*/ 0 w 2"/>
                                <a:gd name="T13" fmla="*/ 60 h 9"/>
                                <a:gd name="T14" fmla="*/ 15 w 2"/>
                                <a:gd name="T15" fmla="*/ 60 h 9"/>
                                <a:gd name="T16" fmla="*/ 0 w 2"/>
                                <a:gd name="T17" fmla="*/ 0 h 9"/>
                                <a:gd name="T18" fmla="*/ 15 w 2"/>
                                <a:gd name="T19" fmla="*/ 0 h 9"/>
                                <a:gd name="T20" fmla="*/ 15 w 2"/>
                                <a:gd name="T21" fmla="*/ 60 h 9"/>
                                <a:gd name="T22" fmla="*/ 30 w 2"/>
                                <a:gd name="T23" fmla="*/ 45 h 9"/>
                                <a:gd name="T24" fmla="*/ 30 w 2"/>
                                <a:gd name="T25" fmla="*/ 60 h 9"/>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2" h="9" extrusionOk="0">
                                  <a:moveTo>
                                    <a:pt x="2" y="4"/>
                                  </a:moveTo>
                                  <a:lnTo>
                                    <a:pt x="1" y="4"/>
                                  </a:lnTo>
                                  <a:lnTo>
                                    <a:pt x="1" y="9"/>
                                  </a:lnTo>
                                  <a:lnTo>
                                    <a:pt x="1" y="4"/>
                                  </a:lnTo>
                                  <a:lnTo>
                                    <a:pt x="0" y="5"/>
                                  </a:lnTo>
                                  <a:lnTo>
                                    <a:pt x="0" y="4"/>
                                  </a:lnTo>
                                  <a:lnTo>
                                    <a:pt x="1" y="4"/>
                                  </a:lnTo>
                                  <a:lnTo>
                                    <a:pt x="0" y="0"/>
                                  </a:lnTo>
                                  <a:lnTo>
                                    <a:pt x="1" y="0"/>
                                  </a:lnTo>
                                  <a:lnTo>
                                    <a:pt x="1" y="4"/>
                                  </a:lnTo>
                                  <a:lnTo>
                                    <a:pt x="2" y="3"/>
                                  </a:lnTo>
                                  <a:lnTo>
                                    <a:pt x="2" y="4"/>
                                  </a:lnTo>
                                  <a:close/>
                                </a:path>
                              </a:pathLst>
                            </a:custGeom>
                            <a:solidFill>
                              <a:srgbClr val="000000"/>
                            </a:solidFill>
                            <a:ln w="3175">
                              <a:solidFill>
                                <a:srgbClr val="FFCC00"/>
                              </a:solidFill>
                              <a:round/>
                              <a:headEnd/>
                              <a:tailEnd/>
                            </a:ln>
                          </wps:spPr>
                          <wps:bodyPr rot="0">
                            <a:prstTxWarp prst="textNoShape">
                              <a:avLst/>
                            </a:prstTxWarp>
                            <a:noAutofit/>
                          </wps:bodyPr>
                        </wps:wsp>
                        <wps:wsp>
                          <wps:cNvPr id="1431832439" name="Forma Livre: Forma 302"/>
                          <wps:cNvSpPr>
                            <a:spLocks noChangeAspect="1"/>
                          </wps:cNvSpPr>
                          <wps:spPr bwMode="auto">
                            <a:xfrm>
                              <a:off x="6585" y="5095"/>
                              <a:ext cx="60" cy="75"/>
                            </a:xfrm>
                            <a:custGeom>
                              <a:avLst/>
                              <a:gdLst>
                                <a:gd name="T0" fmla="*/ 45 w 4"/>
                                <a:gd name="T1" fmla="*/ 0 h 5"/>
                                <a:gd name="T2" fmla="*/ 60 w 4"/>
                                <a:gd name="T3" fmla="*/ 45 h 5"/>
                                <a:gd name="T4" fmla="*/ 60 w 4"/>
                                <a:gd name="T5" fmla="*/ 60 h 5"/>
                                <a:gd name="T6" fmla="*/ 45 w 4"/>
                                <a:gd name="T7" fmla="*/ 30 h 5"/>
                                <a:gd name="T8" fmla="*/ 45 w 4"/>
                                <a:gd name="T9" fmla="*/ 75 h 5"/>
                                <a:gd name="T10" fmla="*/ 30 w 4"/>
                                <a:gd name="T11" fmla="*/ 75 h 5"/>
                                <a:gd name="T12" fmla="*/ 15 w 4"/>
                                <a:gd name="T13" fmla="*/ 60 h 5"/>
                                <a:gd name="T14" fmla="*/ 15 w 4"/>
                                <a:gd name="T15" fmla="*/ 60 h 5"/>
                                <a:gd name="T16" fmla="*/ 15 w 4"/>
                                <a:gd name="T17" fmla="*/ 30 h 5"/>
                                <a:gd name="T18" fmla="*/ 30 w 4"/>
                                <a:gd name="T19" fmla="*/ 0 h 5"/>
                                <a:gd name="T20" fmla="*/ 30 w 4"/>
                                <a:gd name="T21" fmla="*/ 0 h 5"/>
                                <a:gd name="T22" fmla="*/ 30 w 4"/>
                                <a:gd name="T23" fmla="*/ 0 h 5"/>
                                <a:gd name="T24" fmla="*/ 30 w 4"/>
                                <a:gd name="T25" fmla="*/ 0 h 5"/>
                                <a:gd name="T26" fmla="*/ 15 w 4"/>
                                <a:gd name="T27" fmla="*/ 30 h 5"/>
                                <a:gd name="T28" fmla="*/ 15 w 4"/>
                                <a:gd name="T29" fmla="*/ 60 h 5"/>
                                <a:gd name="T30" fmla="*/ 15 w 4"/>
                                <a:gd name="T31" fmla="*/ 60 h 5"/>
                                <a:gd name="T32" fmla="*/ 30 w 4"/>
                                <a:gd name="T33" fmla="*/ 75 h 5"/>
                                <a:gd name="T34" fmla="*/ 45 w 4"/>
                                <a:gd name="T35" fmla="*/ 60 h 5"/>
                                <a:gd name="T36" fmla="*/ 45 w 4"/>
                                <a:gd name="T37" fmla="*/ 45 h 5"/>
                                <a:gd name="T38" fmla="*/ 45 w 4"/>
                                <a:gd name="T39" fmla="*/ 15 h 5"/>
                                <a:gd name="T40" fmla="*/ 45 w 4"/>
                                <a:gd name="T41" fmla="*/ 0 h 5"/>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Lst>
                              <a:ahLst/>
                              <a:cxnLst>
                                <a:cxn ang="T42">
                                  <a:pos x="T0" y="T1"/>
                                </a:cxn>
                                <a:cxn ang="T43">
                                  <a:pos x="T2" y="T3"/>
                                </a:cxn>
                                <a:cxn ang="T44">
                                  <a:pos x="T4" y="T5"/>
                                </a:cxn>
                                <a:cxn ang="T45">
                                  <a:pos x="T6" y="T7"/>
                                </a:cxn>
                                <a:cxn ang="T46">
                                  <a:pos x="T8" y="T9"/>
                                </a:cxn>
                                <a:cxn ang="T47">
                                  <a:pos x="T10" y="T11"/>
                                </a:cxn>
                                <a:cxn ang="T48">
                                  <a:pos x="T12" y="T13"/>
                                </a:cxn>
                                <a:cxn ang="T49">
                                  <a:pos x="T14" y="T15"/>
                                </a:cxn>
                                <a:cxn ang="T50">
                                  <a:pos x="T16" y="T17"/>
                                </a:cxn>
                                <a:cxn ang="T51">
                                  <a:pos x="T18" y="T19"/>
                                </a:cxn>
                                <a:cxn ang="T52">
                                  <a:pos x="T20" y="T21"/>
                                </a:cxn>
                                <a:cxn ang="T53">
                                  <a:pos x="T22" y="T23"/>
                                </a:cxn>
                                <a:cxn ang="T54">
                                  <a:pos x="T24" y="T25"/>
                                </a:cxn>
                                <a:cxn ang="T55">
                                  <a:pos x="T26" y="T27"/>
                                </a:cxn>
                                <a:cxn ang="T56">
                                  <a:pos x="T28" y="T29"/>
                                </a:cxn>
                                <a:cxn ang="T57">
                                  <a:pos x="T30" y="T31"/>
                                </a:cxn>
                                <a:cxn ang="T58">
                                  <a:pos x="T32" y="T33"/>
                                </a:cxn>
                                <a:cxn ang="T59">
                                  <a:pos x="T34" y="T35"/>
                                </a:cxn>
                                <a:cxn ang="T60">
                                  <a:pos x="T36" y="T37"/>
                                </a:cxn>
                                <a:cxn ang="T61">
                                  <a:pos x="T38" y="T39"/>
                                </a:cxn>
                                <a:cxn ang="T62">
                                  <a:pos x="T40" y="T41"/>
                                </a:cxn>
                              </a:cxnLst>
                              <a:rect l="0" t="0" r="r" b="b"/>
                              <a:pathLst>
                                <a:path w="4" h="5" extrusionOk="0">
                                  <a:moveTo>
                                    <a:pt x="3" y="0"/>
                                  </a:moveTo>
                                  <a:lnTo>
                                    <a:pt x="4" y="3"/>
                                  </a:lnTo>
                                  <a:lnTo>
                                    <a:pt x="4" y="4"/>
                                  </a:lnTo>
                                  <a:lnTo>
                                    <a:pt x="3" y="2"/>
                                  </a:lnTo>
                                  <a:cubicBezTo>
                                    <a:pt x="4" y="3"/>
                                    <a:pt x="3" y="4"/>
                                    <a:pt x="3" y="5"/>
                                  </a:cubicBezTo>
                                  <a:cubicBezTo>
                                    <a:pt x="3" y="5"/>
                                    <a:pt x="2" y="5"/>
                                    <a:pt x="2" y="5"/>
                                  </a:cubicBezTo>
                                  <a:cubicBezTo>
                                    <a:pt x="1" y="5"/>
                                    <a:pt x="1" y="5"/>
                                    <a:pt x="1" y="4"/>
                                  </a:cubicBezTo>
                                  <a:cubicBezTo>
                                    <a:pt x="1" y="4"/>
                                    <a:pt x="1" y="4"/>
                                    <a:pt x="1" y="4"/>
                                  </a:cubicBezTo>
                                  <a:cubicBezTo>
                                    <a:pt x="0" y="4"/>
                                    <a:pt x="0" y="3"/>
                                    <a:pt x="1" y="2"/>
                                  </a:cubicBezTo>
                                  <a:cubicBezTo>
                                    <a:pt x="1" y="1"/>
                                    <a:pt x="1" y="0"/>
                                    <a:pt x="2" y="0"/>
                                  </a:cubicBezTo>
                                  <a:cubicBezTo>
                                    <a:pt x="2" y="0"/>
                                    <a:pt x="2" y="0"/>
                                    <a:pt x="2" y="0"/>
                                  </a:cubicBezTo>
                                  <a:lnTo>
                                    <a:pt x="2" y="0"/>
                                  </a:lnTo>
                                  <a:cubicBezTo>
                                    <a:pt x="2" y="0"/>
                                    <a:pt x="2" y="0"/>
                                    <a:pt x="2" y="0"/>
                                  </a:cubicBezTo>
                                  <a:cubicBezTo>
                                    <a:pt x="1" y="1"/>
                                    <a:pt x="1" y="1"/>
                                    <a:pt x="1" y="2"/>
                                  </a:cubicBezTo>
                                  <a:cubicBezTo>
                                    <a:pt x="1" y="3"/>
                                    <a:pt x="1" y="3"/>
                                    <a:pt x="1" y="4"/>
                                  </a:cubicBezTo>
                                  <a:cubicBezTo>
                                    <a:pt x="1" y="4"/>
                                    <a:pt x="1" y="4"/>
                                    <a:pt x="1" y="4"/>
                                  </a:cubicBezTo>
                                  <a:cubicBezTo>
                                    <a:pt x="1" y="4"/>
                                    <a:pt x="2" y="5"/>
                                    <a:pt x="2" y="5"/>
                                  </a:cubicBezTo>
                                  <a:cubicBezTo>
                                    <a:pt x="2" y="5"/>
                                    <a:pt x="2" y="5"/>
                                    <a:pt x="3" y="4"/>
                                  </a:cubicBezTo>
                                  <a:cubicBezTo>
                                    <a:pt x="3" y="4"/>
                                    <a:pt x="3" y="4"/>
                                    <a:pt x="3" y="3"/>
                                  </a:cubicBezTo>
                                  <a:cubicBezTo>
                                    <a:pt x="3" y="2"/>
                                    <a:pt x="3" y="2"/>
                                    <a:pt x="3" y="1"/>
                                  </a:cubicBezTo>
                                  <a:cubicBezTo>
                                    <a:pt x="3" y="0"/>
                                    <a:pt x="3" y="0"/>
                                    <a:pt x="3" y="0"/>
                                  </a:cubicBezTo>
                                  <a:close/>
                                </a:path>
                              </a:pathLst>
                            </a:custGeom>
                            <a:solidFill>
                              <a:srgbClr val="000000"/>
                            </a:solidFill>
                            <a:ln w="3175">
                              <a:solidFill>
                                <a:srgbClr val="FFCC00"/>
                              </a:solidFill>
                              <a:round/>
                              <a:headEnd/>
                              <a:tailEnd/>
                            </a:ln>
                          </wps:spPr>
                          <wps:bodyPr rot="0">
                            <a:prstTxWarp prst="textNoShape">
                              <a:avLst/>
                            </a:prstTxWarp>
                            <a:noAutofit/>
                          </wps:bodyPr>
                        </wps:wsp>
                      </wpg:grpSp>
                    </wpg:grpSp>
                    <wpg:grpSp>
                      <wpg:cNvPr id="1431832440" name="Agrupar 303"/>
                      <wpg:cNvGrpSpPr/>
                      <wpg:grpSpPr bwMode="auto">
                        <a:xfrm>
                          <a:off x="3569" y="3937"/>
                          <a:ext cx="5087" cy="2917"/>
                          <a:chOff x="3569" y="3937"/>
                          <a:chExt cx="5087" cy="2917"/>
                        </a:xfrm>
                      </wpg:grpSpPr>
                      <wps:wsp>
                        <wps:cNvPr id="1431832441" name="Forma Livre: Forma 304"/>
                        <wps:cNvSpPr>
                          <a:spLocks noChangeAspect="1"/>
                        </wps:cNvSpPr>
                        <wps:spPr bwMode="auto">
                          <a:xfrm>
                            <a:off x="3569" y="3937"/>
                            <a:ext cx="1756" cy="2676"/>
                          </a:xfrm>
                          <a:custGeom>
                            <a:avLst/>
                            <a:gdLst>
                              <a:gd name="T0" fmla="*/ 420 w 1756"/>
                              <a:gd name="T1" fmla="*/ 451 h 2676"/>
                              <a:gd name="T2" fmla="*/ 330 w 1756"/>
                              <a:gd name="T3" fmla="*/ 0 h 2676"/>
                              <a:gd name="T4" fmla="*/ 420 w 1756"/>
                              <a:gd name="T5" fmla="*/ 30 h 2676"/>
                              <a:gd name="T6" fmla="*/ 540 w 1756"/>
                              <a:gd name="T7" fmla="*/ 106 h 2676"/>
                              <a:gd name="T8" fmla="*/ 660 w 1756"/>
                              <a:gd name="T9" fmla="*/ 271 h 2676"/>
                              <a:gd name="T10" fmla="*/ 810 w 1756"/>
                              <a:gd name="T11" fmla="*/ 572 h 2676"/>
                              <a:gd name="T12" fmla="*/ 1200 w 1756"/>
                              <a:gd name="T13" fmla="*/ 1534 h 2676"/>
                              <a:gd name="T14" fmla="*/ 1366 w 1756"/>
                              <a:gd name="T15" fmla="*/ 1804 h 2676"/>
                              <a:gd name="T16" fmla="*/ 1471 w 1756"/>
                              <a:gd name="T17" fmla="*/ 1925 h 2676"/>
                              <a:gd name="T18" fmla="*/ 1606 w 1756"/>
                              <a:gd name="T19" fmla="*/ 2015 h 2676"/>
                              <a:gd name="T20" fmla="*/ 1756 w 1756"/>
                              <a:gd name="T21" fmla="*/ 2015 h 2676"/>
                              <a:gd name="T22" fmla="*/ 1441 w 1756"/>
                              <a:gd name="T23" fmla="*/ 2661 h 2676"/>
                              <a:gd name="T24" fmla="*/ 1366 w 1756"/>
                              <a:gd name="T25" fmla="*/ 2676 h 2676"/>
                              <a:gd name="T26" fmla="*/ 1291 w 1756"/>
                              <a:gd name="T27" fmla="*/ 2661 h 2676"/>
                              <a:gd name="T28" fmla="*/ 1170 w 1756"/>
                              <a:gd name="T29" fmla="*/ 2571 h 2676"/>
                              <a:gd name="T30" fmla="*/ 1035 w 1756"/>
                              <a:gd name="T31" fmla="*/ 2406 h 2676"/>
                              <a:gd name="T32" fmla="*/ 930 w 1756"/>
                              <a:gd name="T33" fmla="*/ 2225 h 2676"/>
                              <a:gd name="T34" fmla="*/ 825 w 1756"/>
                              <a:gd name="T35" fmla="*/ 2000 h 2676"/>
                              <a:gd name="T36" fmla="*/ 735 w 1756"/>
                              <a:gd name="T37" fmla="*/ 1774 h 2676"/>
                              <a:gd name="T38" fmla="*/ 645 w 1756"/>
                              <a:gd name="T39" fmla="*/ 1534 h 2676"/>
                              <a:gd name="T40" fmla="*/ 540 w 1756"/>
                              <a:gd name="T41" fmla="*/ 1308 h 2676"/>
                              <a:gd name="T42" fmla="*/ 420 w 1756"/>
                              <a:gd name="T43" fmla="*/ 1053 h 2676"/>
                              <a:gd name="T44" fmla="*/ 285 w 1756"/>
                              <a:gd name="T45" fmla="*/ 842 h 2676"/>
                              <a:gd name="T46" fmla="*/ 195 w 1756"/>
                              <a:gd name="T47" fmla="*/ 707 h 2676"/>
                              <a:gd name="T48" fmla="*/ 0 w 1756"/>
                              <a:gd name="T49" fmla="*/ 602 h 2676"/>
                              <a:gd name="T50" fmla="*/ 420 w 1756"/>
                              <a:gd name="T51" fmla="*/ 451 h 267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Lst>
                            <a:ahLst/>
                            <a:cxnLst>
                              <a:cxn ang="T52">
                                <a:pos x="T0" y="T1"/>
                              </a:cxn>
                              <a:cxn ang="T53">
                                <a:pos x="T2" y="T3"/>
                              </a:cxn>
                              <a:cxn ang="T54">
                                <a:pos x="T4" y="T5"/>
                              </a:cxn>
                              <a:cxn ang="T55">
                                <a:pos x="T6" y="T7"/>
                              </a:cxn>
                              <a:cxn ang="T56">
                                <a:pos x="T8" y="T9"/>
                              </a:cxn>
                              <a:cxn ang="T57">
                                <a:pos x="T10" y="T11"/>
                              </a:cxn>
                              <a:cxn ang="T58">
                                <a:pos x="T12" y="T13"/>
                              </a:cxn>
                              <a:cxn ang="T59">
                                <a:pos x="T14" y="T15"/>
                              </a:cxn>
                              <a:cxn ang="T60">
                                <a:pos x="T16" y="T17"/>
                              </a:cxn>
                              <a:cxn ang="T61">
                                <a:pos x="T18" y="T19"/>
                              </a:cxn>
                              <a:cxn ang="T62">
                                <a:pos x="T20" y="T21"/>
                              </a:cxn>
                              <a:cxn ang="T63">
                                <a:pos x="T22" y="T23"/>
                              </a:cxn>
                              <a:cxn ang="T64">
                                <a:pos x="T24" y="T25"/>
                              </a:cxn>
                              <a:cxn ang="T65">
                                <a:pos x="T26" y="T27"/>
                              </a:cxn>
                              <a:cxn ang="T66">
                                <a:pos x="T28" y="T29"/>
                              </a:cxn>
                              <a:cxn ang="T67">
                                <a:pos x="T30" y="T31"/>
                              </a:cxn>
                              <a:cxn ang="T68">
                                <a:pos x="T32" y="T33"/>
                              </a:cxn>
                              <a:cxn ang="T69">
                                <a:pos x="T34" y="T35"/>
                              </a:cxn>
                              <a:cxn ang="T70">
                                <a:pos x="T36" y="T37"/>
                              </a:cxn>
                              <a:cxn ang="T71">
                                <a:pos x="T38" y="T39"/>
                              </a:cxn>
                              <a:cxn ang="T72">
                                <a:pos x="T40" y="T41"/>
                              </a:cxn>
                              <a:cxn ang="T73">
                                <a:pos x="T42" y="T43"/>
                              </a:cxn>
                              <a:cxn ang="T74">
                                <a:pos x="T44" y="T45"/>
                              </a:cxn>
                              <a:cxn ang="T75">
                                <a:pos x="T46" y="T47"/>
                              </a:cxn>
                              <a:cxn ang="T76">
                                <a:pos x="T48" y="T49"/>
                              </a:cxn>
                              <a:cxn ang="T77">
                                <a:pos x="T50" y="T51"/>
                              </a:cxn>
                            </a:cxnLst>
                            <a:rect l="0" t="0" r="r" b="b"/>
                            <a:pathLst>
                              <a:path w="1756" h="2676" extrusionOk="0">
                                <a:moveTo>
                                  <a:pt x="420" y="451"/>
                                </a:moveTo>
                                <a:lnTo>
                                  <a:pt x="330" y="0"/>
                                </a:lnTo>
                                <a:lnTo>
                                  <a:pt x="420" y="30"/>
                                </a:lnTo>
                                <a:lnTo>
                                  <a:pt x="540" y="106"/>
                                </a:lnTo>
                                <a:lnTo>
                                  <a:pt x="660" y="271"/>
                                </a:lnTo>
                                <a:lnTo>
                                  <a:pt x="810" y="572"/>
                                </a:lnTo>
                                <a:lnTo>
                                  <a:pt x="1200" y="1534"/>
                                </a:lnTo>
                                <a:lnTo>
                                  <a:pt x="1366" y="1804"/>
                                </a:lnTo>
                                <a:lnTo>
                                  <a:pt x="1471" y="1925"/>
                                </a:lnTo>
                                <a:lnTo>
                                  <a:pt x="1606" y="2015"/>
                                </a:lnTo>
                                <a:lnTo>
                                  <a:pt x="1756" y="2015"/>
                                </a:lnTo>
                                <a:lnTo>
                                  <a:pt x="1441" y="2661"/>
                                </a:lnTo>
                                <a:lnTo>
                                  <a:pt x="1366" y="2676"/>
                                </a:lnTo>
                                <a:lnTo>
                                  <a:pt x="1291" y="2661"/>
                                </a:lnTo>
                                <a:lnTo>
                                  <a:pt x="1170" y="2571"/>
                                </a:lnTo>
                                <a:lnTo>
                                  <a:pt x="1035" y="2406"/>
                                </a:lnTo>
                                <a:lnTo>
                                  <a:pt x="930" y="2225"/>
                                </a:lnTo>
                                <a:lnTo>
                                  <a:pt x="825" y="2000"/>
                                </a:lnTo>
                                <a:lnTo>
                                  <a:pt x="735" y="1774"/>
                                </a:lnTo>
                                <a:lnTo>
                                  <a:pt x="645" y="1534"/>
                                </a:lnTo>
                                <a:lnTo>
                                  <a:pt x="540" y="1308"/>
                                </a:lnTo>
                                <a:lnTo>
                                  <a:pt x="420" y="1053"/>
                                </a:lnTo>
                                <a:lnTo>
                                  <a:pt x="285" y="842"/>
                                </a:lnTo>
                                <a:lnTo>
                                  <a:pt x="195" y="707"/>
                                </a:lnTo>
                                <a:lnTo>
                                  <a:pt x="0" y="602"/>
                                </a:lnTo>
                                <a:lnTo>
                                  <a:pt x="420" y="451"/>
                                </a:lnTo>
                                <a:close/>
                              </a:path>
                            </a:pathLst>
                          </a:custGeom>
                          <a:solidFill>
                            <a:srgbClr val="FF0000"/>
                          </a:solidFill>
                          <a:ln w="3175">
                            <a:solidFill>
                              <a:srgbClr val="000000"/>
                            </a:solidFill>
                            <a:round/>
                            <a:headEnd/>
                            <a:tailEnd/>
                          </a:ln>
                        </wps:spPr>
                        <wps:bodyPr rot="0">
                          <a:prstTxWarp prst="textNoShape">
                            <a:avLst/>
                          </a:prstTxWarp>
                          <a:noAutofit/>
                        </wps:bodyPr>
                      </wps:wsp>
                      <wps:wsp>
                        <wps:cNvPr id="1431832442" name="Forma Livre: Forma 305"/>
                        <wps:cNvSpPr>
                          <a:spLocks noChangeAspect="1"/>
                        </wps:cNvSpPr>
                        <wps:spPr bwMode="auto">
                          <a:xfrm>
                            <a:off x="6885" y="3937"/>
                            <a:ext cx="1771" cy="2676"/>
                          </a:xfrm>
                          <a:custGeom>
                            <a:avLst/>
                            <a:gdLst>
                              <a:gd name="T0" fmla="*/ 1336 w 1771"/>
                              <a:gd name="T1" fmla="*/ 451 h 2676"/>
                              <a:gd name="T2" fmla="*/ 1441 w 1771"/>
                              <a:gd name="T3" fmla="*/ 0 h 2676"/>
                              <a:gd name="T4" fmla="*/ 1336 w 1771"/>
                              <a:gd name="T5" fmla="*/ 30 h 2676"/>
                              <a:gd name="T6" fmla="*/ 1231 w 1771"/>
                              <a:gd name="T7" fmla="*/ 106 h 2676"/>
                              <a:gd name="T8" fmla="*/ 1111 w 1771"/>
                              <a:gd name="T9" fmla="*/ 271 h 2676"/>
                              <a:gd name="T10" fmla="*/ 946 w 1771"/>
                              <a:gd name="T11" fmla="*/ 572 h 2676"/>
                              <a:gd name="T12" fmla="*/ 556 w 1771"/>
                              <a:gd name="T13" fmla="*/ 1534 h 2676"/>
                              <a:gd name="T14" fmla="*/ 390 w 1771"/>
                              <a:gd name="T15" fmla="*/ 1819 h 2676"/>
                              <a:gd name="T16" fmla="*/ 285 w 1771"/>
                              <a:gd name="T17" fmla="*/ 1925 h 2676"/>
                              <a:gd name="T18" fmla="*/ 150 w 1771"/>
                              <a:gd name="T19" fmla="*/ 2015 h 2676"/>
                              <a:gd name="T20" fmla="*/ 0 w 1771"/>
                              <a:gd name="T21" fmla="*/ 2015 h 2676"/>
                              <a:gd name="T22" fmla="*/ 315 w 1771"/>
                              <a:gd name="T23" fmla="*/ 2661 h 2676"/>
                              <a:gd name="T24" fmla="*/ 390 w 1771"/>
                              <a:gd name="T25" fmla="*/ 2676 h 2676"/>
                              <a:gd name="T26" fmla="*/ 465 w 1771"/>
                              <a:gd name="T27" fmla="*/ 2661 h 2676"/>
                              <a:gd name="T28" fmla="*/ 601 w 1771"/>
                              <a:gd name="T29" fmla="*/ 2571 h 2676"/>
                              <a:gd name="T30" fmla="*/ 721 w 1771"/>
                              <a:gd name="T31" fmla="*/ 2406 h 2676"/>
                              <a:gd name="T32" fmla="*/ 841 w 1771"/>
                              <a:gd name="T33" fmla="*/ 2225 h 2676"/>
                              <a:gd name="T34" fmla="*/ 931 w 1771"/>
                              <a:gd name="T35" fmla="*/ 2000 h 2676"/>
                              <a:gd name="T36" fmla="*/ 1021 w 1771"/>
                              <a:gd name="T37" fmla="*/ 1774 h 2676"/>
                              <a:gd name="T38" fmla="*/ 1126 w 1771"/>
                              <a:gd name="T39" fmla="*/ 1534 h 2676"/>
                              <a:gd name="T40" fmla="*/ 1231 w 1771"/>
                              <a:gd name="T41" fmla="*/ 1308 h 2676"/>
                              <a:gd name="T42" fmla="*/ 1336 w 1771"/>
                              <a:gd name="T43" fmla="*/ 1053 h 2676"/>
                              <a:gd name="T44" fmla="*/ 1486 w 1771"/>
                              <a:gd name="T45" fmla="*/ 842 h 2676"/>
                              <a:gd name="T46" fmla="*/ 1576 w 1771"/>
                              <a:gd name="T47" fmla="*/ 722 h 2676"/>
                              <a:gd name="T48" fmla="*/ 1771 w 1771"/>
                              <a:gd name="T49" fmla="*/ 602 h 2676"/>
                              <a:gd name="T50" fmla="*/ 1336 w 1771"/>
                              <a:gd name="T51" fmla="*/ 451 h 267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Lst>
                            <a:ahLst/>
                            <a:cxnLst>
                              <a:cxn ang="T52">
                                <a:pos x="T0" y="T1"/>
                              </a:cxn>
                              <a:cxn ang="T53">
                                <a:pos x="T2" y="T3"/>
                              </a:cxn>
                              <a:cxn ang="T54">
                                <a:pos x="T4" y="T5"/>
                              </a:cxn>
                              <a:cxn ang="T55">
                                <a:pos x="T6" y="T7"/>
                              </a:cxn>
                              <a:cxn ang="T56">
                                <a:pos x="T8" y="T9"/>
                              </a:cxn>
                              <a:cxn ang="T57">
                                <a:pos x="T10" y="T11"/>
                              </a:cxn>
                              <a:cxn ang="T58">
                                <a:pos x="T12" y="T13"/>
                              </a:cxn>
                              <a:cxn ang="T59">
                                <a:pos x="T14" y="T15"/>
                              </a:cxn>
                              <a:cxn ang="T60">
                                <a:pos x="T16" y="T17"/>
                              </a:cxn>
                              <a:cxn ang="T61">
                                <a:pos x="T18" y="T19"/>
                              </a:cxn>
                              <a:cxn ang="T62">
                                <a:pos x="T20" y="T21"/>
                              </a:cxn>
                              <a:cxn ang="T63">
                                <a:pos x="T22" y="T23"/>
                              </a:cxn>
                              <a:cxn ang="T64">
                                <a:pos x="T24" y="T25"/>
                              </a:cxn>
                              <a:cxn ang="T65">
                                <a:pos x="T26" y="T27"/>
                              </a:cxn>
                              <a:cxn ang="T66">
                                <a:pos x="T28" y="T29"/>
                              </a:cxn>
                              <a:cxn ang="T67">
                                <a:pos x="T30" y="T31"/>
                              </a:cxn>
                              <a:cxn ang="T68">
                                <a:pos x="T32" y="T33"/>
                              </a:cxn>
                              <a:cxn ang="T69">
                                <a:pos x="T34" y="T35"/>
                              </a:cxn>
                              <a:cxn ang="T70">
                                <a:pos x="T36" y="T37"/>
                              </a:cxn>
                              <a:cxn ang="T71">
                                <a:pos x="T38" y="T39"/>
                              </a:cxn>
                              <a:cxn ang="T72">
                                <a:pos x="T40" y="T41"/>
                              </a:cxn>
                              <a:cxn ang="T73">
                                <a:pos x="T42" y="T43"/>
                              </a:cxn>
                              <a:cxn ang="T74">
                                <a:pos x="T44" y="T45"/>
                              </a:cxn>
                              <a:cxn ang="T75">
                                <a:pos x="T46" y="T47"/>
                              </a:cxn>
                              <a:cxn ang="T76">
                                <a:pos x="T48" y="T49"/>
                              </a:cxn>
                              <a:cxn ang="T77">
                                <a:pos x="T50" y="T51"/>
                              </a:cxn>
                            </a:cxnLst>
                            <a:rect l="0" t="0" r="r" b="b"/>
                            <a:pathLst>
                              <a:path w="1771" h="2676" extrusionOk="0">
                                <a:moveTo>
                                  <a:pt x="1336" y="451"/>
                                </a:moveTo>
                                <a:lnTo>
                                  <a:pt x="1441" y="0"/>
                                </a:lnTo>
                                <a:lnTo>
                                  <a:pt x="1336" y="30"/>
                                </a:lnTo>
                                <a:lnTo>
                                  <a:pt x="1231" y="106"/>
                                </a:lnTo>
                                <a:lnTo>
                                  <a:pt x="1111" y="271"/>
                                </a:lnTo>
                                <a:lnTo>
                                  <a:pt x="946" y="572"/>
                                </a:lnTo>
                                <a:lnTo>
                                  <a:pt x="556" y="1534"/>
                                </a:lnTo>
                                <a:lnTo>
                                  <a:pt x="390" y="1819"/>
                                </a:lnTo>
                                <a:lnTo>
                                  <a:pt x="285" y="1925"/>
                                </a:lnTo>
                                <a:lnTo>
                                  <a:pt x="150" y="2015"/>
                                </a:lnTo>
                                <a:lnTo>
                                  <a:pt x="0" y="2015"/>
                                </a:lnTo>
                                <a:lnTo>
                                  <a:pt x="315" y="2661"/>
                                </a:lnTo>
                                <a:lnTo>
                                  <a:pt x="390" y="2676"/>
                                </a:lnTo>
                                <a:lnTo>
                                  <a:pt x="465" y="2661"/>
                                </a:lnTo>
                                <a:lnTo>
                                  <a:pt x="601" y="2571"/>
                                </a:lnTo>
                                <a:lnTo>
                                  <a:pt x="721" y="2406"/>
                                </a:lnTo>
                                <a:lnTo>
                                  <a:pt x="841" y="2225"/>
                                </a:lnTo>
                                <a:lnTo>
                                  <a:pt x="931" y="2000"/>
                                </a:lnTo>
                                <a:lnTo>
                                  <a:pt x="1021" y="1774"/>
                                </a:lnTo>
                                <a:lnTo>
                                  <a:pt x="1126" y="1534"/>
                                </a:lnTo>
                                <a:lnTo>
                                  <a:pt x="1231" y="1308"/>
                                </a:lnTo>
                                <a:lnTo>
                                  <a:pt x="1336" y="1053"/>
                                </a:lnTo>
                                <a:lnTo>
                                  <a:pt x="1486" y="842"/>
                                </a:lnTo>
                                <a:lnTo>
                                  <a:pt x="1576" y="722"/>
                                </a:lnTo>
                                <a:lnTo>
                                  <a:pt x="1771" y="602"/>
                                </a:lnTo>
                                <a:lnTo>
                                  <a:pt x="1336" y="451"/>
                                </a:lnTo>
                                <a:close/>
                              </a:path>
                            </a:pathLst>
                          </a:custGeom>
                          <a:solidFill>
                            <a:srgbClr val="FF0000"/>
                          </a:solidFill>
                          <a:ln w="3175">
                            <a:solidFill>
                              <a:srgbClr val="000000"/>
                            </a:solidFill>
                            <a:round/>
                            <a:headEnd/>
                            <a:tailEnd/>
                          </a:ln>
                        </wps:spPr>
                        <wps:bodyPr rot="0">
                          <a:prstTxWarp prst="textNoShape">
                            <a:avLst/>
                          </a:prstTxWarp>
                          <a:noAutofit/>
                        </wps:bodyPr>
                      </wps:wsp>
                      <wps:wsp>
                        <wps:cNvPr id="1431832443" name="Forma Livre: Forma 306"/>
                        <wps:cNvSpPr>
                          <a:spLocks noChangeAspect="1"/>
                        </wps:cNvSpPr>
                        <wps:spPr bwMode="auto">
                          <a:xfrm>
                            <a:off x="4935" y="5666"/>
                            <a:ext cx="2325" cy="1188"/>
                          </a:xfrm>
                          <a:custGeom>
                            <a:avLst/>
                            <a:gdLst>
                              <a:gd name="T0" fmla="*/ 0 w 2325"/>
                              <a:gd name="T1" fmla="*/ 75 h 1188"/>
                              <a:gd name="T2" fmla="*/ 105 w 2325"/>
                              <a:gd name="T3" fmla="*/ 0 h 1188"/>
                              <a:gd name="T4" fmla="*/ 135 w 2325"/>
                              <a:gd name="T5" fmla="*/ 0 h 1188"/>
                              <a:gd name="T6" fmla="*/ 345 w 2325"/>
                              <a:gd name="T7" fmla="*/ 136 h 1188"/>
                              <a:gd name="T8" fmla="*/ 495 w 2325"/>
                              <a:gd name="T9" fmla="*/ 211 h 1188"/>
                              <a:gd name="T10" fmla="*/ 630 w 2325"/>
                              <a:gd name="T11" fmla="*/ 271 h 1188"/>
                              <a:gd name="T12" fmla="*/ 795 w 2325"/>
                              <a:gd name="T13" fmla="*/ 316 h 1188"/>
                              <a:gd name="T14" fmla="*/ 990 w 2325"/>
                              <a:gd name="T15" fmla="*/ 361 h 1188"/>
                              <a:gd name="T16" fmla="*/ 1365 w 2325"/>
                              <a:gd name="T17" fmla="*/ 361 h 1188"/>
                              <a:gd name="T18" fmla="*/ 1545 w 2325"/>
                              <a:gd name="T19" fmla="*/ 331 h 1188"/>
                              <a:gd name="T20" fmla="*/ 1680 w 2325"/>
                              <a:gd name="T21" fmla="*/ 286 h 1188"/>
                              <a:gd name="T22" fmla="*/ 1830 w 2325"/>
                              <a:gd name="T23" fmla="*/ 241 h 1188"/>
                              <a:gd name="T24" fmla="*/ 2085 w 2325"/>
                              <a:gd name="T25" fmla="*/ 105 h 1188"/>
                              <a:gd name="T26" fmla="*/ 2160 w 2325"/>
                              <a:gd name="T27" fmla="*/ 45 h 1188"/>
                              <a:gd name="T28" fmla="*/ 2220 w 2325"/>
                              <a:gd name="T29" fmla="*/ 0 h 1188"/>
                              <a:gd name="T30" fmla="*/ 2265 w 2325"/>
                              <a:gd name="T31" fmla="*/ 0 h 1188"/>
                              <a:gd name="T32" fmla="*/ 2325 w 2325"/>
                              <a:gd name="T33" fmla="*/ 90 h 1188"/>
                              <a:gd name="T34" fmla="*/ 2265 w 2325"/>
                              <a:gd name="T35" fmla="*/ 166 h 1188"/>
                              <a:gd name="T36" fmla="*/ 2115 w 2325"/>
                              <a:gd name="T37" fmla="*/ 286 h 1188"/>
                              <a:gd name="T38" fmla="*/ 1965 w 2325"/>
                              <a:gd name="T39" fmla="*/ 286 h 1188"/>
                              <a:gd name="T40" fmla="*/ 2205 w 2325"/>
                              <a:gd name="T41" fmla="*/ 812 h 1188"/>
                              <a:gd name="T42" fmla="*/ 2115 w 2325"/>
                              <a:gd name="T43" fmla="*/ 917 h 1188"/>
                              <a:gd name="T44" fmla="*/ 2025 w 2325"/>
                              <a:gd name="T45" fmla="*/ 962 h 1188"/>
                              <a:gd name="T46" fmla="*/ 1875 w 2325"/>
                              <a:gd name="T47" fmla="*/ 1053 h 1188"/>
                              <a:gd name="T48" fmla="*/ 1695 w 2325"/>
                              <a:gd name="T49" fmla="*/ 1113 h 1188"/>
                              <a:gd name="T50" fmla="*/ 1500 w 2325"/>
                              <a:gd name="T51" fmla="*/ 1143 h 1188"/>
                              <a:gd name="T52" fmla="*/ 1275 w 2325"/>
                              <a:gd name="T53" fmla="*/ 1173 h 1188"/>
                              <a:gd name="T54" fmla="*/ 1185 w 2325"/>
                              <a:gd name="T55" fmla="*/ 1188 h 1188"/>
                              <a:gd name="T56" fmla="*/ 1080 w 2325"/>
                              <a:gd name="T57" fmla="*/ 1173 h 1188"/>
                              <a:gd name="T58" fmla="*/ 795 w 2325"/>
                              <a:gd name="T59" fmla="*/ 1143 h 1188"/>
                              <a:gd name="T60" fmla="*/ 630 w 2325"/>
                              <a:gd name="T61" fmla="*/ 1083 h 1188"/>
                              <a:gd name="T62" fmla="*/ 465 w 2325"/>
                              <a:gd name="T63" fmla="*/ 1007 h 1188"/>
                              <a:gd name="T64" fmla="*/ 300 w 2325"/>
                              <a:gd name="T65" fmla="*/ 917 h 1188"/>
                              <a:gd name="T66" fmla="*/ 135 w 2325"/>
                              <a:gd name="T67" fmla="*/ 797 h 1188"/>
                              <a:gd name="T68" fmla="*/ 390 w 2325"/>
                              <a:gd name="T69" fmla="*/ 286 h 1188"/>
                              <a:gd name="T70" fmla="*/ 240 w 2325"/>
                              <a:gd name="T71" fmla="*/ 286 h 1188"/>
                              <a:gd name="T72" fmla="*/ 105 w 2325"/>
                              <a:gd name="T73" fmla="*/ 196 h 1188"/>
                              <a:gd name="T74" fmla="*/ 0 w 2325"/>
                              <a:gd name="T75" fmla="*/ 75 h 1188"/>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Lst>
                            <a:ahLst/>
                            <a:cxnLst>
                              <a:cxn ang="T76">
                                <a:pos x="T0" y="T1"/>
                              </a:cxn>
                              <a:cxn ang="T77">
                                <a:pos x="T2" y="T3"/>
                              </a:cxn>
                              <a:cxn ang="T78">
                                <a:pos x="T4" y="T5"/>
                              </a:cxn>
                              <a:cxn ang="T79">
                                <a:pos x="T6" y="T7"/>
                              </a:cxn>
                              <a:cxn ang="T80">
                                <a:pos x="T8" y="T9"/>
                              </a:cxn>
                              <a:cxn ang="T81">
                                <a:pos x="T10" y="T11"/>
                              </a:cxn>
                              <a:cxn ang="T82">
                                <a:pos x="T12" y="T13"/>
                              </a:cxn>
                              <a:cxn ang="T83">
                                <a:pos x="T14" y="T15"/>
                              </a:cxn>
                              <a:cxn ang="T84">
                                <a:pos x="T16" y="T17"/>
                              </a:cxn>
                              <a:cxn ang="T85">
                                <a:pos x="T18" y="T19"/>
                              </a:cxn>
                              <a:cxn ang="T86">
                                <a:pos x="T20" y="T21"/>
                              </a:cxn>
                              <a:cxn ang="T87">
                                <a:pos x="T22" y="T23"/>
                              </a:cxn>
                              <a:cxn ang="T88">
                                <a:pos x="T24" y="T25"/>
                              </a:cxn>
                              <a:cxn ang="T89">
                                <a:pos x="T26" y="T27"/>
                              </a:cxn>
                              <a:cxn ang="T90">
                                <a:pos x="T28" y="T29"/>
                              </a:cxn>
                              <a:cxn ang="T91">
                                <a:pos x="T30" y="T31"/>
                              </a:cxn>
                              <a:cxn ang="T92">
                                <a:pos x="T32" y="T33"/>
                              </a:cxn>
                              <a:cxn ang="T93">
                                <a:pos x="T34" y="T35"/>
                              </a:cxn>
                              <a:cxn ang="T94">
                                <a:pos x="T36" y="T37"/>
                              </a:cxn>
                              <a:cxn ang="T95">
                                <a:pos x="T38" y="T39"/>
                              </a:cxn>
                              <a:cxn ang="T96">
                                <a:pos x="T40" y="T41"/>
                              </a:cxn>
                              <a:cxn ang="T97">
                                <a:pos x="T42" y="T43"/>
                              </a:cxn>
                              <a:cxn ang="T98">
                                <a:pos x="T44" y="T45"/>
                              </a:cxn>
                              <a:cxn ang="T99">
                                <a:pos x="T46" y="T47"/>
                              </a:cxn>
                              <a:cxn ang="T100">
                                <a:pos x="T48" y="T49"/>
                              </a:cxn>
                              <a:cxn ang="T101">
                                <a:pos x="T50" y="T51"/>
                              </a:cxn>
                              <a:cxn ang="T102">
                                <a:pos x="T52" y="T53"/>
                              </a:cxn>
                              <a:cxn ang="T103">
                                <a:pos x="T54" y="T55"/>
                              </a:cxn>
                              <a:cxn ang="T104">
                                <a:pos x="T56" y="T57"/>
                              </a:cxn>
                              <a:cxn ang="T105">
                                <a:pos x="T58" y="T59"/>
                              </a:cxn>
                              <a:cxn ang="T106">
                                <a:pos x="T60" y="T61"/>
                              </a:cxn>
                              <a:cxn ang="T107">
                                <a:pos x="T62" y="T63"/>
                              </a:cxn>
                              <a:cxn ang="T108">
                                <a:pos x="T64" y="T65"/>
                              </a:cxn>
                              <a:cxn ang="T109">
                                <a:pos x="T66" y="T67"/>
                              </a:cxn>
                              <a:cxn ang="T110">
                                <a:pos x="T68" y="T69"/>
                              </a:cxn>
                              <a:cxn ang="T111">
                                <a:pos x="T70" y="T71"/>
                              </a:cxn>
                              <a:cxn ang="T112">
                                <a:pos x="T72" y="T73"/>
                              </a:cxn>
                              <a:cxn ang="T113">
                                <a:pos x="T74" y="T75"/>
                              </a:cxn>
                            </a:cxnLst>
                            <a:rect l="0" t="0" r="r" b="b"/>
                            <a:pathLst>
                              <a:path w="2325" h="1188" extrusionOk="0">
                                <a:moveTo>
                                  <a:pt x="0" y="75"/>
                                </a:moveTo>
                                <a:lnTo>
                                  <a:pt x="105" y="0"/>
                                </a:lnTo>
                                <a:lnTo>
                                  <a:pt x="135" y="0"/>
                                </a:lnTo>
                                <a:lnTo>
                                  <a:pt x="345" y="136"/>
                                </a:lnTo>
                                <a:lnTo>
                                  <a:pt x="495" y="211"/>
                                </a:lnTo>
                                <a:lnTo>
                                  <a:pt x="630" y="271"/>
                                </a:lnTo>
                                <a:lnTo>
                                  <a:pt x="795" y="316"/>
                                </a:lnTo>
                                <a:lnTo>
                                  <a:pt x="990" y="361"/>
                                </a:lnTo>
                                <a:lnTo>
                                  <a:pt x="1365" y="361"/>
                                </a:lnTo>
                                <a:lnTo>
                                  <a:pt x="1545" y="331"/>
                                </a:lnTo>
                                <a:lnTo>
                                  <a:pt x="1680" y="286"/>
                                </a:lnTo>
                                <a:lnTo>
                                  <a:pt x="1830" y="241"/>
                                </a:lnTo>
                                <a:lnTo>
                                  <a:pt x="2085" y="105"/>
                                </a:lnTo>
                                <a:lnTo>
                                  <a:pt x="2160" y="45"/>
                                </a:lnTo>
                                <a:lnTo>
                                  <a:pt x="2220" y="0"/>
                                </a:lnTo>
                                <a:lnTo>
                                  <a:pt x="2265" y="0"/>
                                </a:lnTo>
                                <a:lnTo>
                                  <a:pt x="2325" y="90"/>
                                </a:lnTo>
                                <a:lnTo>
                                  <a:pt x="2265" y="166"/>
                                </a:lnTo>
                                <a:lnTo>
                                  <a:pt x="2115" y="286"/>
                                </a:lnTo>
                                <a:lnTo>
                                  <a:pt x="1965" y="286"/>
                                </a:lnTo>
                                <a:lnTo>
                                  <a:pt x="2205" y="812"/>
                                </a:lnTo>
                                <a:lnTo>
                                  <a:pt x="2115" y="917"/>
                                </a:lnTo>
                                <a:lnTo>
                                  <a:pt x="2025" y="962"/>
                                </a:lnTo>
                                <a:lnTo>
                                  <a:pt x="1875" y="1053"/>
                                </a:lnTo>
                                <a:lnTo>
                                  <a:pt x="1695" y="1113"/>
                                </a:lnTo>
                                <a:lnTo>
                                  <a:pt x="1500" y="1143"/>
                                </a:lnTo>
                                <a:lnTo>
                                  <a:pt x="1275" y="1173"/>
                                </a:lnTo>
                                <a:lnTo>
                                  <a:pt x="1185" y="1188"/>
                                </a:lnTo>
                                <a:lnTo>
                                  <a:pt x="1080" y="1173"/>
                                </a:lnTo>
                                <a:lnTo>
                                  <a:pt x="795" y="1143"/>
                                </a:lnTo>
                                <a:lnTo>
                                  <a:pt x="630" y="1083"/>
                                </a:lnTo>
                                <a:lnTo>
                                  <a:pt x="465" y="1007"/>
                                </a:lnTo>
                                <a:lnTo>
                                  <a:pt x="300" y="917"/>
                                </a:lnTo>
                                <a:lnTo>
                                  <a:pt x="135" y="797"/>
                                </a:lnTo>
                                <a:lnTo>
                                  <a:pt x="390" y="286"/>
                                </a:lnTo>
                                <a:lnTo>
                                  <a:pt x="240" y="286"/>
                                </a:lnTo>
                                <a:lnTo>
                                  <a:pt x="105" y="196"/>
                                </a:lnTo>
                                <a:lnTo>
                                  <a:pt x="0" y="75"/>
                                </a:lnTo>
                                <a:close/>
                              </a:path>
                            </a:pathLst>
                          </a:custGeom>
                          <a:solidFill>
                            <a:srgbClr val="FF0000"/>
                          </a:solidFill>
                          <a:ln w="3175">
                            <a:solidFill>
                              <a:srgbClr val="000000"/>
                            </a:solidFill>
                            <a:round/>
                            <a:headEnd/>
                            <a:tailEnd/>
                          </a:ln>
                        </wps:spPr>
                        <wps:bodyPr rot="0">
                          <a:prstTxWarp prst="textNoShape">
                            <a:avLst/>
                          </a:prstTxWarp>
                          <a:noAutofit/>
                        </wps:bodyPr>
                      </wps:wsp>
                    </wpg:grpSp>
                    <wpg:grpSp>
                      <wpg:cNvPr id="1431832444" name="Agrupar 307"/>
                      <wpg:cNvGrpSpPr/>
                      <wpg:grpSpPr bwMode="auto">
                        <a:xfrm>
                          <a:off x="4004" y="4433"/>
                          <a:ext cx="4187" cy="2180"/>
                          <a:chOff x="4004" y="4433"/>
                          <a:chExt cx="4187" cy="2180"/>
                        </a:xfrm>
                      </wpg:grpSpPr>
                      <wpg:grpSp>
                        <wpg:cNvPr id="1431832445" name="Agrupar 308"/>
                        <wpg:cNvGrpSpPr/>
                        <wpg:grpSpPr bwMode="auto">
                          <a:xfrm>
                            <a:off x="4004" y="4433"/>
                            <a:ext cx="240" cy="451"/>
                            <a:chOff x="4004" y="4433"/>
                            <a:chExt cx="240" cy="451"/>
                          </a:xfrm>
                        </wpg:grpSpPr>
                        <wps:wsp>
                          <wps:cNvPr id="1431832446" name="Forma Livre: Forma 309"/>
                          <wps:cNvSpPr>
                            <a:spLocks noChangeAspect="1"/>
                          </wps:cNvSpPr>
                          <wps:spPr bwMode="auto">
                            <a:xfrm>
                              <a:off x="4139" y="4433"/>
                              <a:ext cx="105" cy="30"/>
                            </a:xfrm>
                            <a:custGeom>
                              <a:avLst/>
                              <a:gdLst>
                                <a:gd name="T0" fmla="*/ 90 w 105"/>
                                <a:gd name="T1" fmla="*/ 30 h 30"/>
                                <a:gd name="T2" fmla="*/ 0 w 105"/>
                                <a:gd name="T3" fmla="*/ 30 h 30"/>
                                <a:gd name="T4" fmla="*/ 15 w 105"/>
                                <a:gd name="T5" fmla="*/ 15 h 30"/>
                                <a:gd name="T6" fmla="*/ 105 w 105"/>
                                <a:gd name="T7" fmla="*/ 0 h 30"/>
                                <a:gd name="T8" fmla="*/ 90 w 105"/>
                                <a:gd name="T9" fmla="*/ 30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05" h="30" extrusionOk="0">
                                  <a:moveTo>
                                    <a:pt x="90" y="30"/>
                                  </a:moveTo>
                                  <a:lnTo>
                                    <a:pt x="0" y="30"/>
                                  </a:lnTo>
                                  <a:lnTo>
                                    <a:pt x="15" y="15"/>
                                  </a:lnTo>
                                  <a:lnTo>
                                    <a:pt x="105" y="0"/>
                                  </a:lnTo>
                                  <a:lnTo>
                                    <a:pt x="90" y="30"/>
                                  </a:lnTo>
                                  <a:close/>
                                </a:path>
                              </a:pathLst>
                            </a:custGeom>
                            <a:solidFill>
                              <a:srgbClr val="977900"/>
                            </a:solidFill>
                            <a:ln w="3175">
                              <a:solidFill>
                                <a:srgbClr val="000000"/>
                              </a:solidFill>
                              <a:round/>
                              <a:headEnd/>
                              <a:tailEnd/>
                            </a:ln>
                          </wps:spPr>
                          <wps:bodyPr rot="0">
                            <a:prstTxWarp prst="textNoShape">
                              <a:avLst/>
                            </a:prstTxWarp>
                            <a:noAutofit/>
                          </wps:bodyPr>
                        </wps:wsp>
                        <wps:wsp>
                          <wps:cNvPr id="1431832447" name="Forma Livre: Forma 310"/>
                          <wps:cNvSpPr>
                            <a:spLocks noChangeAspect="1"/>
                          </wps:cNvSpPr>
                          <wps:spPr bwMode="auto">
                            <a:xfrm>
                              <a:off x="4094" y="4448"/>
                              <a:ext cx="60" cy="91"/>
                            </a:xfrm>
                            <a:custGeom>
                              <a:avLst/>
                              <a:gdLst>
                                <a:gd name="T0" fmla="*/ 45 w 60"/>
                                <a:gd name="T1" fmla="*/ 15 h 91"/>
                                <a:gd name="T2" fmla="*/ 0 w 60"/>
                                <a:gd name="T3" fmla="*/ 91 h 91"/>
                                <a:gd name="T4" fmla="*/ 15 w 60"/>
                                <a:gd name="T5" fmla="*/ 61 h 91"/>
                                <a:gd name="T6" fmla="*/ 60 w 60"/>
                                <a:gd name="T7" fmla="*/ 0 h 91"/>
                                <a:gd name="T8" fmla="*/ 45 w 60"/>
                                <a:gd name="T9" fmla="*/ 15 h 9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91" extrusionOk="0">
                                  <a:moveTo>
                                    <a:pt x="45" y="15"/>
                                  </a:moveTo>
                                  <a:lnTo>
                                    <a:pt x="0" y="91"/>
                                  </a:lnTo>
                                  <a:lnTo>
                                    <a:pt x="15" y="61"/>
                                  </a:lnTo>
                                  <a:lnTo>
                                    <a:pt x="60" y="0"/>
                                  </a:lnTo>
                                  <a:lnTo>
                                    <a:pt x="45" y="15"/>
                                  </a:lnTo>
                                  <a:close/>
                                </a:path>
                              </a:pathLst>
                            </a:custGeom>
                            <a:solidFill>
                              <a:srgbClr val="D4AA00"/>
                            </a:solidFill>
                            <a:ln w="3175">
                              <a:solidFill>
                                <a:srgbClr val="000000"/>
                              </a:solidFill>
                              <a:round/>
                              <a:headEnd/>
                              <a:tailEnd/>
                            </a:ln>
                          </wps:spPr>
                          <wps:bodyPr rot="0">
                            <a:prstTxWarp prst="textNoShape">
                              <a:avLst/>
                            </a:prstTxWarp>
                            <a:noAutofit/>
                          </wps:bodyPr>
                        </wps:wsp>
                        <wps:wsp>
                          <wps:cNvPr id="1431832448" name="Forma Livre: Forma 311"/>
                          <wps:cNvSpPr>
                            <a:spLocks noChangeAspect="1"/>
                          </wps:cNvSpPr>
                          <wps:spPr bwMode="auto">
                            <a:xfrm>
                              <a:off x="4004" y="4509"/>
                              <a:ext cx="105" cy="75"/>
                            </a:xfrm>
                            <a:custGeom>
                              <a:avLst/>
                              <a:gdLst>
                                <a:gd name="T0" fmla="*/ 90 w 105"/>
                                <a:gd name="T1" fmla="*/ 30 h 75"/>
                                <a:gd name="T2" fmla="*/ 0 w 105"/>
                                <a:gd name="T3" fmla="*/ 75 h 75"/>
                                <a:gd name="T4" fmla="*/ 15 w 105"/>
                                <a:gd name="T5" fmla="*/ 60 h 75"/>
                                <a:gd name="T6" fmla="*/ 105 w 105"/>
                                <a:gd name="T7" fmla="*/ 0 h 75"/>
                                <a:gd name="T8" fmla="*/ 90 w 105"/>
                                <a:gd name="T9" fmla="*/ 30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05" h="75" extrusionOk="0">
                                  <a:moveTo>
                                    <a:pt x="90" y="30"/>
                                  </a:moveTo>
                                  <a:lnTo>
                                    <a:pt x="0" y="75"/>
                                  </a:lnTo>
                                  <a:lnTo>
                                    <a:pt x="15" y="60"/>
                                  </a:lnTo>
                                  <a:lnTo>
                                    <a:pt x="105" y="0"/>
                                  </a:lnTo>
                                  <a:lnTo>
                                    <a:pt x="90" y="30"/>
                                  </a:lnTo>
                                  <a:close/>
                                </a:path>
                              </a:pathLst>
                            </a:custGeom>
                            <a:solidFill>
                              <a:srgbClr val="BC9600"/>
                            </a:solidFill>
                            <a:ln w="3175">
                              <a:solidFill>
                                <a:srgbClr val="000000"/>
                              </a:solidFill>
                              <a:round/>
                              <a:headEnd/>
                              <a:tailEnd/>
                            </a:ln>
                          </wps:spPr>
                          <wps:bodyPr rot="0">
                            <a:prstTxWarp prst="textNoShape">
                              <a:avLst/>
                            </a:prstTxWarp>
                            <a:noAutofit/>
                          </wps:bodyPr>
                        </wps:wsp>
                        <wps:wsp>
                          <wps:cNvPr id="1431832449" name="Forma Livre: Forma 312"/>
                          <wps:cNvSpPr>
                            <a:spLocks noChangeAspect="1"/>
                          </wps:cNvSpPr>
                          <wps:spPr bwMode="auto">
                            <a:xfrm>
                              <a:off x="4229" y="4433"/>
                              <a:ext cx="15" cy="451"/>
                            </a:xfrm>
                            <a:custGeom>
                              <a:avLst/>
                              <a:gdLst>
                                <a:gd name="T0" fmla="*/ 0 w 15"/>
                                <a:gd name="T1" fmla="*/ 451 h 451"/>
                                <a:gd name="T2" fmla="*/ 0 w 15"/>
                                <a:gd name="T3" fmla="*/ 30 h 451"/>
                                <a:gd name="T4" fmla="*/ 15 w 15"/>
                                <a:gd name="T5" fmla="*/ 0 h 451"/>
                                <a:gd name="T6" fmla="*/ 15 w 15"/>
                                <a:gd name="T7" fmla="*/ 421 h 451"/>
                                <a:gd name="T8" fmla="*/ 0 w 15"/>
                                <a:gd name="T9" fmla="*/ 451 h 45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451" extrusionOk="0">
                                  <a:moveTo>
                                    <a:pt x="0" y="451"/>
                                  </a:moveTo>
                                  <a:lnTo>
                                    <a:pt x="0" y="30"/>
                                  </a:lnTo>
                                  <a:lnTo>
                                    <a:pt x="15" y="0"/>
                                  </a:lnTo>
                                  <a:lnTo>
                                    <a:pt x="15" y="421"/>
                                  </a:lnTo>
                                  <a:lnTo>
                                    <a:pt x="0" y="451"/>
                                  </a:lnTo>
                                  <a:close/>
                                </a:path>
                              </a:pathLst>
                            </a:custGeom>
                            <a:solidFill>
                              <a:srgbClr val="D7AC00"/>
                            </a:solidFill>
                            <a:ln w="3175">
                              <a:solidFill>
                                <a:srgbClr val="000000"/>
                              </a:solidFill>
                              <a:round/>
                              <a:headEnd/>
                              <a:tailEnd/>
                            </a:ln>
                          </wps:spPr>
                          <wps:bodyPr rot="0">
                            <a:prstTxWarp prst="textNoShape">
                              <a:avLst/>
                            </a:prstTxWarp>
                            <a:noAutofit/>
                          </wps:bodyPr>
                        </wps:wsp>
                        <wps:wsp>
                          <wps:cNvPr id="1431832450" name="Forma Livre: Forma 313"/>
                          <wps:cNvSpPr>
                            <a:spLocks noChangeAspect="1"/>
                          </wps:cNvSpPr>
                          <wps:spPr bwMode="auto">
                            <a:xfrm>
                              <a:off x="4004" y="4463"/>
                              <a:ext cx="225" cy="421"/>
                            </a:xfrm>
                            <a:custGeom>
                              <a:avLst/>
                              <a:gdLst>
                                <a:gd name="T0" fmla="*/ 225 w 225"/>
                                <a:gd name="T1" fmla="*/ 0 h 421"/>
                                <a:gd name="T2" fmla="*/ 135 w 225"/>
                                <a:gd name="T3" fmla="*/ 0 h 421"/>
                                <a:gd name="T4" fmla="*/ 90 w 225"/>
                                <a:gd name="T5" fmla="*/ 76 h 421"/>
                                <a:gd name="T6" fmla="*/ 0 w 225"/>
                                <a:gd name="T7" fmla="*/ 121 h 421"/>
                                <a:gd name="T8" fmla="*/ 0 w 225"/>
                                <a:gd name="T9" fmla="*/ 211 h 421"/>
                                <a:gd name="T10" fmla="*/ 60 w 225"/>
                                <a:gd name="T11" fmla="*/ 181 h 421"/>
                                <a:gd name="T12" fmla="*/ 120 w 225"/>
                                <a:gd name="T13" fmla="*/ 151 h 421"/>
                                <a:gd name="T14" fmla="*/ 120 w 225"/>
                                <a:gd name="T15" fmla="*/ 421 h 421"/>
                                <a:gd name="T16" fmla="*/ 225 w 225"/>
                                <a:gd name="T17" fmla="*/ 421 h 421"/>
                                <a:gd name="T18" fmla="*/ 225 w 225"/>
                                <a:gd name="T19" fmla="*/ 0 h 421"/>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225" h="421" extrusionOk="0">
                                  <a:moveTo>
                                    <a:pt x="225" y="0"/>
                                  </a:moveTo>
                                  <a:lnTo>
                                    <a:pt x="135" y="0"/>
                                  </a:lnTo>
                                  <a:lnTo>
                                    <a:pt x="90" y="76"/>
                                  </a:lnTo>
                                  <a:lnTo>
                                    <a:pt x="0" y="121"/>
                                  </a:lnTo>
                                  <a:lnTo>
                                    <a:pt x="0" y="211"/>
                                  </a:lnTo>
                                  <a:lnTo>
                                    <a:pt x="60" y="181"/>
                                  </a:lnTo>
                                  <a:lnTo>
                                    <a:pt x="120" y="151"/>
                                  </a:lnTo>
                                  <a:lnTo>
                                    <a:pt x="120" y="421"/>
                                  </a:lnTo>
                                  <a:lnTo>
                                    <a:pt x="225" y="421"/>
                                  </a:lnTo>
                                  <a:lnTo>
                                    <a:pt x="225" y="0"/>
                                  </a:lnTo>
                                  <a:close/>
                                </a:path>
                              </a:pathLst>
                            </a:custGeom>
                            <a:solidFill>
                              <a:srgbClr val="CFA500"/>
                            </a:solidFill>
                            <a:ln w="3175">
                              <a:solidFill>
                                <a:srgbClr val="000000"/>
                              </a:solidFill>
                              <a:round/>
                              <a:headEnd/>
                              <a:tailEnd/>
                            </a:ln>
                          </wps:spPr>
                          <wps:bodyPr rot="0">
                            <a:prstTxWarp prst="textNoShape">
                              <a:avLst/>
                            </a:prstTxWarp>
                            <a:noAutofit/>
                          </wps:bodyPr>
                        </wps:wsp>
                      </wpg:grpSp>
                      <wpg:grpSp>
                        <wpg:cNvPr id="1431832451" name="Agrupar 314"/>
                        <wpg:cNvGrpSpPr/>
                        <wpg:grpSpPr bwMode="auto">
                          <a:xfrm>
                            <a:off x="4244" y="4884"/>
                            <a:ext cx="270" cy="436"/>
                            <a:chOff x="4244" y="4884"/>
                            <a:chExt cx="270" cy="436"/>
                          </a:xfrm>
                        </wpg:grpSpPr>
                        <wps:wsp>
                          <wps:cNvPr id="1431832452" name="Forma Livre: Forma 315"/>
                          <wps:cNvSpPr>
                            <a:spLocks noChangeAspect="1"/>
                          </wps:cNvSpPr>
                          <wps:spPr bwMode="auto">
                            <a:xfrm>
                              <a:off x="4244" y="5080"/>
                              <a:ext cx="60" cy="60"/>
                            </a:xfrm>
                            <a:custGeom>
                              <a:avLst/>
                              <a:gdLst>
                                <a:gd name="T0" fmla="*/ 45 w 60"/>
                                <a:gd name="T1" fmla="*/ 30 h 60"/>
                                <a:gd name="T2" fmla="*/ 0 w 60"/>
                                <a:gd name="T3" fmla="*/ 60 h 60"/>
                                <a:gd name="T4" fmla="*/ 15 w 60"/>
                                <a:gd name="T5" fmla="*/ 45 h 60"/>
                                <a:gd name="T6" fmla="*/ 60 w 60"/>
                                <a:gd name="T7" fmla="*/ 0 h 60"/>
                                <a:gd name="T8" fmla="*/ 45 w 60"/>
                                <a:gd name="T9" fmla="*/ 3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60" extrusionOk="0">
                                  <a:moveTo>
                                    <a:pt x="45" y="30"/>
                                  </a:moveTo>
                                  <a:lnTo>
                                    <a:pt x="0" y="60"/>
                                  </a:lnTo>
                                  <a:lnTo>
                                    <a:pt x="15" y="45"/>
                                  </a:lnTo>
                                  <a:lnTo>
                                    <a:pt x="60" y="0"/>
                                  </a:lnTo>
                                  <a:lnTo>
                                    <a:pt x="45" y="30"/>
                                  </a:lnTo>
                                  <a:close/>
                                </a:path>
                              </a:pathLst>
                            </a:custGeom>
                            <a:solidFill>
                              <a:srgbClr val="CBA200"/>
                            </a:solidFill>
                            <a:ln w="3175">
                              <a:solidFill>
                                <a:srgbClr val="000000"/>
                              </a:solidFill>
                              <a:round/>
                              <a:headEnd/>
                              <a:tailEnd/>
                            </a:ln>
                          </wps:spPr>
                          <wps:bodyPr rot="0">
                            <a:prstTxWarp prst="textNoShape">
                              <a:avLst/>
                            </a:prstTxWarp>
                            <a:noAutofit/>
                          </wps:bodyPr>
                        </wps:wsp>
                        <wps:wsp>
                          <wps:cNvPr id="1431832453" name="Forma Livre: Forma 316"/>
                          <wps:cNvSpPr>
                            <a:spLocks noChangeAspect="1"/>
                          </wps:cNvSpPr>
                          <wps:spPr bwMode="auto">
                            <a:xfrm>
                              <a:off x="4364" y="5215"/>
                              <a:ext cx="45" cy="45"/>
                            </a:xfrm>
                            <a:custGeom>
                              <a:avLst/>
                              <a:gdLst>
                                <a:gd name="T0" fmla="*/ 30 w 45"/>
                                <a:gd name="T1" fmla="*/ 15 h 45"/>
                                <a:gd name="T2" fmla="*/ 0 w 45"/>
                                <a:gd name="T3" fmla="*/ 45 h 45"/>
                                <a:gd name="T4" fmla="*/ 15 w 45"/>
                                <a:gd name="T5" fmla="*/ 15 h 45"/>
                                <a:gd name="T6" fmla="*/ 45 w 45"/>
                                <a:gd name="T7" fmla="*/ 0 h 45"/>
                                <a:gd name="T8" fmla="*/ 30 w 45"/>
                                <a:gd name="T9" fmla="*/ 1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5" extrusionOk="0">
                                  <a:moveTo>
                                    <a:pt x="30" y="15"/>
                                  </a:moveTo>
                                  <a:lnTo>
                                    <a:pt x="0" y="45"/>
                                  </a:lnTo>
                                  <a:lnTo>
                                    <a:pt x="15" y="15"/>
                                  </a:lnTo>
                                  <a:lnTo>
                                    <a:pt x="45" y="0"/>
                                  </a:lnTo>
                                  <a:lnTo>
                                    <a:pt x="30" y="15"/>
                                  </a:lnTo>
                                  <a:close/>
                                </a:path>
                              </a:pathLst>
                            </a:custGeom>
                            <a:solidFill>
                              <a:srgbClr val="BF9900"/>
                            </a:solidFill>
                            <a:ln w="3175">
                              <a:solidFill>
                                <a:srgbClr val="000000"/>
                              </a:solidFill>
                              <a:round/>
                              <a:headEnd/>
                              <a:tailEnd/>
                            </a:ln>
                          </wps:spPr>
                          <wps:bodyPr rot="0">
                            <a:prstTxWarp prst="textNoShape">
                              <a:avLst/>
                            </a:prstTxWarp>
                            <a:noAutofit/>
                          </wps:bodyPr>
                        </wps:wsp>
                        <wps:wsp>
                          <wps:cNvPr id="1431832454" name="Forma Livre: Forma 317"/>
                          <wps:cNvSpPr>
                            <a:spLocks noChangeAspect="1"/>
                          </wps:cNvSpPr>
                          <wps:spPr bwMode="auto">
                            <a:xfrm>
                              <a:off x="4334" y="5215"/>
                              <a:ext cx="45" cy="45"/>
                            </a:xfrm>
                            <a:custGeom>
                              <a:avLst/>
                              <a:gdLst>
                                <a:gd name="T0" fmla="*/ 30 w 45"/>
                                <a:gd name="T1" fmla="*/ 45 h 45"/>
                                <a:gd name="T2" fmla="*/ 0 w 45"/>
                                <a:gd name="T3" fmla="*/ 30 h 45"/>
                                <a:gd name="T4" fmla="*/ 15 w 45"/>
                                <a:gd name="T5" fmla="*/ 0 h 45"/>
                                <a:gd name="T6" fmla="*/ 45 w 45"/>
                                <a:gd name="T7" fmla="*/ 15 h 45"/>
                                <a:gd name="T8" fmla="*/ 30 w 45"/>
                                <a:gd name="T9" fmla="*/ 4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5" extrusionOk="0">
                                  <a:moveTo>
                                    <a:pt x="30" y="45"/>
                                  </a:moveTo>
                                  <a:lnTo>
                                    <a:pt x="0" y="30"/>
                                  </a:lnTo>
                                  <a:lnTo>
                                    <a:pt x="15" y="0"/>
                                  </a:lnTo>
                                  <a:lnTo>
                                    <a:pt x="45" y="15"/>
                                  </a:lnTo>
                                  <a:lnTo>
                                    <a:pt x="30" y="45"/>
                                  </a:lnTo>
                                  <a:close/>
                                </a:path>
                              </a:pathLst>
                            </a:custGeom>
                            <a:solidFill>
                              <a:srgbClr val="B89300"/>
                            </a:solidFill>
                            <a:ln w="3175">
                              <a:solidFill>
                                <a:srgbClr val="000000"/>
                              </a:solidFill>
                              <a:round/>
                              <a:headEnd/>
                              <a:tailEnd/>
                            </a:ln>
                          </wps:spPr>
                          <wps:bodyPr rot="0">
                            <a:prstTxWarp prst="textNoShape">
                              <a:avLst/>
                            </a:prstTxWarp>
                            <a:noAutofit/>
                          </wps:bodyPr>
                        </wps:wsp>
                        <wps:wsp>
                          <wps:cNvPr id="1431832455" name="Forma Livre: Forma 318"/>
                          <wps:cNvSpPr>
                            <a:spLocks noChangeAspect="1"/>
                          </wps:cNvSpPr>
                          <wps:spPr bwMode="auto">
                            <a:xfrm>
                              <a:off x="4334" y="5170"/>
                              <a:ext cx="15" cy="75"/>
                            </a:xfrm>
                            <a:custGeom>
                              <a:avLst/>
                              <a:gdLst>
                                <a:gd name="T0" fmla="*/ 0 w 15"/>
                                <a:gd name="T1" fmla="*/ 75 h 75"/>
                                <a:gd name="T2" fmla="*/ 0 w 15"/>
                                <a:gd name="T3" fmla="*/ 30 h 75"/>
                                <a:gd name="T4" fmla="*/ 0 w 15"/>
                                <a:gd name="T5" fmla="*/ 0 h 75"/>
                                <a:gd name="T6" fmla="*/ 15 w 15"/>
                                <a:gd name="T7" fmla="*/ 45 h 75"/>
                                <a:gd name="T8" fmla="*/ 0 w 15"/>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75" extrusionOk="0">
                                  <a:moveTo>
                                    <a:pt x="0" y="75"/>
                                  </a:moveTo>
                                  <a:lnTo>
                                    <a:pt x="0" y="30"/>
                                  </a:lnTo>
                                  <a:lnTo>
                                    <a:pt x="0" y="0"/>
                                  </a:lnTo>
                                  <a:lnTo>
                                    <a:pt x="15" y="45"/>
                                  </a:lnTo>
                                  <a:lnTo>
                                    <a:pt x="0" y="75"/>
                                  </a:lnTo>
                                  <a:close/>
                                </a:path>
                              </a:pathLst>
                            </a:custGeom>
                            <a:solidFill>
                              <a:srgbClr val="D5AA00"/>
                            </a:solidFill>
                            <a:ln w="3175">
                              <a:solidFill>
                                <a:srgbClr val="000000"/>
                              </a:solidFill>
                              <a:round/>
                              <a:headEnd/>
                              <a:tailEnd/>
                            </a:ln>
                          </wps:spPr>
                          <wps:bodyPr rot="0">
                            <a:prstTxWarp prst="textNoShape">
                              <a:avLst/>
                            </a:prstTxWarp>
                            <a:noAutofit/>
                          </wps:bodyPr>
                        </wps:wsp>
                        <wps:wsp>
                          <wps:cNvPr id="1431832456" name="Forma Livre: Forma 319"/>
                          <wps:cNvSpPr>
                            <a:spLocks noChangeAspect="1"/>
                          </wps:cNvSpPr>
                          <wps:spPr bwMode="auto">
                            <a:xfrm>
                              <a:off x="4484" y="5170"/>
                              <a:ext cx="30" cy="75"/>
                            </a:xfrm>
                            <a:custGeom>
                              <a:avLst/>
                              <a:gdLst>
                                <a:gd name="T0" fmla="*/ 0 w 30"/>
                                <a:gd name="T1" fmla="*/ 75 h 75"/>
                                <a:gd name="T2" fmla="*/ 15 w 30"/>
                                <a:gd name="T3" fmla="*/ 15 h 75"/>
                                <a:gd name="T4" fmla="*/ 30 w 30"/>
                                <a:gd name="T5" fmla="*/ 0 h 75"/>
                                <a:gd name="T6" fmla="*/ 15 w 30"/>
                                <a:gd name="T7" fmla="*/ 60 h 75"/>
                                <a:gd name="T8" fmla="*/ 0 w 30"/>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75" extrusionOk="0">
                                  <a:moveTo>
                                    <a:pt x="0" y="75"/>
                                  </a:moveTo>
                                  <a:lnTo>
                                    <a:pt x="15" y="15"/>
                                  </a:lnTo>
                                  <a:lnTo>
                                    <a:pt x="30" y="0"/>
                                  </a:lnTo>
                                  <a:lnTo>
                                    <a:pt x="15" y="60"/>
                                  </a:lnTo>
                                  <a:lnTo>
                                    <a:pt x="0"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1431832457" name="Forma Livre: Forma 320"/>
                          <wps:cNvSpPr>
                            <a:spLocks noChangeAspect="1"/>
                          </wps:cNvSpPr>
                          <wps:spPr bwMode="auto">
                            <a:xfrm>
                              <a:off x="4484" y="5110"/>
                              <a:ext cx="30" cy="75"/>
                            </a:xfrm>
                            <a:custGeom>
                              <a:avLst/>
                              <a:gdLst>
                                <a:gd name="T0" fmla="*/ 15 w 30"/>
                                <a:gd name="T1" fmla="*/ 75 h 75"/>
                                <a:gd name="T2" fmla="*/ 0 w 30"/>
                                <a:gd name="T3" fmla="*/ 30 h 75"/>
                                <a:gd name="T4" fmla="*/ 15 w 30"/>
                                <a:gd name="T5" fmla="*/ 0 h 75"/>
                                <a:gd name="T6" fmla="*/ 30 w 30"/>
                                <a:gd name="T7" fmla="*/ 60 h 75"/>
                                <a:gd name="T8" fmla="*/ 15 w 30"/>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75" extrusionOk="0">
                                  <a:moveTo>
                                    <a:pt x="15" y="75"/>
                                  </a:moveTo>
                                  <a:lnTo>
                                    <a:pt x="0" y="30"/>
                                  </a:lnTo>
                                  <a:lnTo>
                                    <a:pt x="15" y="0"/>
                                  </a:lnTo>
                                  <a:lnTo>
                                    <a:pt x="30" y="60"/>
                                  </a:lnTo>
                                  <a:lnTo>
                                    <a:pt x="15"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1431832458" name="Forma Livre: Forma 321"/>
                          <wps:cNvSpPr>
                            <a:spLocks noChangeAspect="1"/>
                          </wps:cNvSpPr>
                          <wps:spPr bwMode="auto">
                            <a:xfrm>
                              <a:off x="4454" y="5080"/>
                              <a:ext cx="45" cy="60"/>
                            </a:xfrm>
                            <a:custGeom>
                              <a:avLst/>
                              <a:gdLst>
                                <a:gd name="T0" fmla="*/ 30 w 45"/>
                                <a:gd name="T1" fmla="*/ 60 h 60"/>
                                <a:gd name="T2" fmla="*/ 0 w 45"/>
                                <a:gd name="T3" fmla="*/ 15 h 60"/>
                                <a:gd name="T4" fmla="*/ 0 w 45"/>
                                <a:gd name="T5" fmla="*/ 0 h 60"/>
                                <a:gd name="T6" fmla="*/ 45 w 45"/>
                                <a:gd name="T7" fmla="*/ 30 h 60"/>
                                <a:gd name="T8" fmla="*/ 30 w 45"/>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60" extrusionOk="0">
                                  <a:moveTo>
                                    <a:pt x="30" y="60"/>
                                  </a:moveTo>
                                  <a:lnTo>
                                    <a:pt x="0" y="15"/>
                                  </a:lnTo>
                                  <a:lnTo>
                                    <a:pt x="0" y="0"/>
                                  </a:lnTo>
                                  <a:lnTo>
                                    <a:pt x="45" y="30"/>
                                  </a:lnTo>
                                  <a:lnTo>
                                    <a:pt x="30" y="60"/>
                                  </a:lnTo>
                                  <a:close/>
                                </a:path>
                              </a:pathLst>
                            </a:custGeom>
                            <a:solidFill>
                              <a:srgbClr val="C79F00"/>
                            </a:solidFill>
                            <a:ln w="3175">
                              <a:solidFill>
                                <a:srgbClr val="000000"/>
                              </a:solidFill>
                              <a:round/>
                              <a:headEnd/>
                              <a:tailEnd/>
                            </a:ln>
                          </wps:spPr>
                          <wps:bodyPr rot="0">
                            <a:prstTxWarp prst="textNoShape">
                              <a:avLst/>
                            </a:prstTxWarp>
                            <a:noAutofit/>
                          </wps:bodyPr>
                        </wps:wsp>
                        <wps:wsp>
                          <wps:cNvPr id="1431832459" name="Forma Livre: Forma 322"/>
                          <wps:cNvSpPr>
                            <a:spLocks noChangeAspect="1"/>
                          </wps:cNvSpPr>
                          <wps:spPr bwMode="auto">
                            <a:xfrm>
                              <a:off x="4334" y="5125"/>
                              <a:ext cx="15" cy="75"/>
                            </a:xfrm>
                            <a:custGeom>
                              <a:avLst/>
                              <a:gdLst>
                                <a:gd name="T0" fmla="*/ 0 w 15"/>
                                <a:gd name="T1" fmla="*/ 75 h 75"/>
                                <a:gd name="T2" fmla="*/ 0 w 15"/>
                                <a:gd name="T3" fmla="*/ 30 h 75"/>
                                <a:gd name="T4" fmla="*/ 15 w 15"/>
                                <a:gd name="T5" fmla="*/ 0 h 75"/>
                                <a:gd name="T6" fmla="*/ 0 w 15"/>
                                <a:gd name="T7" fmla="*/ 45 h 75"/>
                                <a:gd name="T8" fmla="*/ 0 w 15"/>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75" extrusionOk="0">
                                  <a:moveTo>
                                    <a:pt x="0" y="75"/>
                                  </a:moveTo>
                                  <a:lnTo>
                                    <a:pt x="0" y="30"/>
                                  </a:lnTo>
                                  <a:lnTo>
                                    <a:pt x="15" y="0"/>
                                  </a:lnTo>
                                  <a:lnTo>
                                    <a:pt x="0" y="45"/>
                                  </a:lnTo>
                                  <a:lnTo>
                                    <a:pt x="0" y="75"/>
                                  </a:lnTo>
                                  <a:close/>
                                </a:path>
                              </a:pathLst>
                            </a:custGeom>
                            <a:solidFill>
                              <a:srgbClr val="D5AA00"/>
                            </a:solidFill>
                            <a:ln w="3175">
                              <a:solidFill>
                                <a:srgbClr val="000000"/>
                              </a:solidFill>
                              <a:round/>
                              <a:headEnd/>
                              <a:tailEnd/>
                            </a:ln>
                          </wps:spPr>
                          <wps:bodyPr rot="0">
                            <a:prstTxWarp prst="textNoShape">
                              <a:avLst/>
                            </a:prstTxWarp>
                            <a:noAutofit/>
                          </wps:bodyPr>
                        </wps:wsp>
                        <wps:wsp>
                          <wps:cNvPr id="1431832460" name="Forma Livre: Forma 323"/>
                          <wps:cNvSpPr>
                            <a:spLocks noChangeAspect="1"/>
                          </wps:cNvSpPr>
                          <wps:spPr bwMode="auto">
                            <a:xfrm>
                              <a:off x="4364" y="5035"/>
                              <a:ext cx="45" cy="30"/>
                            </a:xfrm>
                            <a:custGeom>
                              <a:avLst/>
                              <a:gdLst>
                                <a:gd name="T0" fmla="*/ 30 w 45"/>
                                <a:gd name="T1" fmla="*/ 15 h 30"/>
                                <a:gd name="T2" fmla="*/ 0 w 45"/>
                                <a:gd name="T3" fmla="*/ 30 h 30"/>
                                <a:gd name="T4" fmla="*/ 15 w 45"/>
                                <a:gd name="T5" fmla="*/ 15 h 30"/>
                                <a:gd name="T6" fmla="*/ 45 w 45"/>
                                <a:gd name="T7" fmla="*/ 0 h 30"/>
                                <a:gd name="T8" fmla="*/ 30 w 45"/>
                                <a:gd name="T9" fmla="*/ 15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30" extrusionOk="0">
                                  <a:moveTo>
                                    <a:pt x="30" y="15"/>
                                  </a:moveTo>
                                  <a:lnTo>
                                    <a:pt x="0" y="30"/>
                                  </a:lnTo>
                                  <a:lnTo>
                                    <a:pt x="15" y="15"/>
                                  </a:lnTo>
                                  <a:lnTo>
                                    <a:pt x="45" y="0"/>
                                  </a:lnTo>
                                  <a:lnTo>
                                    <a:pt x="30" y="15"/>
                                  </a:lnTo>
                                  <a:close/>
                                </a:path>
                              </a:pathLst>
                            </a:custGeom>
                            <a:solidFill>
                              <a:srgbClr val="BA9500"/>
                            </a:solidFill>
                            <a:ln w="3175">
                              <a:solidFill>
                                <a:srgbClr val="000000"/>
                              </a:solidFill>
                              <a:round/>
                              <a:headEnd/>
                              <a:tailEnd/>
                            </a:ln>
                          </wps:spPr>
                          <wps:bodyPr rot="0">
                            <a:prstTxWarp prst="textNoShape">
                              <a:avLst/>
                            </a:prstTxWarp>
                            <a:noAutofit/>
                          </wps:bodyPr>
                        </wps:wsp>
                        <wps:wsp>
                          <wps:cNvPr id="1431832461" name="Forma Livre: Forma 324"/>
                          <wps:cNvSpPr>
                            <a:spLocks noChangeAspect="1"/>
                          </wps:cNvSpPr>
                          <wps:spPr bwMode="auto">
                            <a:xfrm>
                              <a:off x="4349" y="5035"/>
                              <a:ext cx="30" cy="30"/>
                            </a:xfrm>
                            <a:custGeom>
                              <a:avLst/>
                              <a:gdLst>
                                <a:gd name="T0" fmla="*/ 15 w 30"/>
                                <a:gd name="T1" fmla="*/ 30 h 30"/>
                                <a:gd name="T2" fmla="*/ 0 w 30"/>
                                <a:gd name="T3" fmla="*/ 15 h 30"/>
                                <a:gd name="T4" fmla="*/ 0 w 30"/>
                                <a:gd name="T5" fmla="*/ 0 h 30"/>
                                <a:gd name="T6" fmla="*/ 30 w 30"/>
                                <a:gd name="T7" fmla="*/ 15 h 30"/>
                                <a:gd name="T8" fmla="*/ 15 w 30"/>
                                <a:gd name="T9" fmla="*/ 30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30" extrusionOk="0">
                                  <a:moveTo>
                                    <a:pt x="15" y="30"/>
                                  </a:moveTo>
                                  <a:lnTo>
                                    <a:pt x="0" y="15"/>
                                  </a:lnTo>
                                  <a:lnTo>
                                    <a:pt x="0" y="0"/>
                                  </a:lnTo>
                                  <a:lnTo>
                                    <a:pt x="30" y="15"/>
                                  </a:lnTo>
                                  <a:lnTo>
                                    <a:pt x="15" y="30"/>
                                  </a:lnTo>
                                  <a:close/>
                                </a:path>
                              </a:pathLst>
                            </a:custGeom>
                            <a:solidFill>
                              <a:srgbClr val="B38F00"/>
                            </a:solidFill>
                            <a:ln w="3175">
                              <a:solidFill>
                                <a:srgbClr val="000000"/>
                              </a:solidFill>
                              <a:round/>
                              <a:headEnd/>
                              <a:tailEnd/>
                            </a:ln>
                          </wps:spPr>
                          <wps:bodyPr rot="0">
                            <a:prstTxWarp prst="textNoShape">
                              <a:avLst/>
                            </a:prstTxWarp>
                            <a:noAutofit/>
                          </wps:bodyPr>
                        </wps:wsp>
                        <wps:wsp>
                          <wps:cNvPr id="1431832462" name="Forma Livre: Forma 325"/>
                          <wps:cNvSpPr>
                            <a:spLocks noChangeAspect="1"/>
                          </wps:cNvSpPr>
                          <wps:spPr bwMode="auto">
                            <a:xfrm>
                              <a:off x="4334" y="5005"/>
                              <a:ext cx="15" cy="45"/>
                            </a:xfrm>
                            <a:custGeom>
                              <a:avLst/>
                              <a:gdLst>
                                <a:gd name="T0" fmla="*/ 15 w 15"/>
                                <a:gd name="T1" fmla="*/ 45 h 45"/>
                                <a:gd name="T2" fmla="*/ 0 w 15"/>
                                <a:gd name="T3" fmla="*/ 15 h 45"/>
                                <a:gd name="T4" fmla="*/ 15 w 15"/>
                                <a:gd name="T5" fmla="*/ 0 h 45"/>
                                <a:gd name="T6" fmla="*/ 15 w 15"/>
                                <a:gd name="T7" fmla="*/ 30 h 45"/>
                                <a:gd name="T8" fmla="*/ 15 w 15"/>
                                <a:gd name="T9" fmla="*/ 4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45" extrusionOk="0">
                                  <a:moveTo>
                                    <a:pt x="15" y="45"/>
                                  </a:moveTo>
                                  <a:lnTo>
                                    <a:pt x="0" y="15"/>
                                  </a:lnTo>
                                  <a:lnTo>
                                    <a:pt x="15" y="0"/>
                                  </a:lnTo>
                                  <a:lnTo>
                                    <a:pt x="15" y="30"/>
                                  </a:lnTo>
                                  <a:lnTo>
                                    <a:pt x="15" y="45"/>
                                  </a:lnTo>
                                  <a:close/>
                                </a:path>
                              </a:pathLst>
                            </a:custGeom>
                            <a:solidFill>
                              <a:srgbClr val="D4AA00"/>
                            </a:solidFill>
                            <a:ln w="3175">
                              <a:solidFill>
                                <a:srgbClr val="000000"/>
                              </a:solidFill>
                              <a:round/>
                              <a:headEnd/>
                              <a:tailEnd/>
                            </a:ln>
                          </wps:spPr>
                          <wps:bodyPr rot="0">
                            <a:prstTxWarp prst="textNoShape">
                              <a:avLst/>
                            </a:prstTxWarp>
                            <a:noAutofit/>
                          </wps:bodyPr>
                        </wps:wsp>
                        <wps:wsp>
                          <wps:cNvPr id="1431832463" name="Forma Livre: Forma 326"/>
                          <wps:cNvSpPr>
                            <a:spLocks noChangeAspect="1"/>
                          </wps:cNvSpPr>
                          <wps:spPr bwMode="auto">
                            <a:xfrm>
                              <a:off x="4334" y="4960"/>
                              <a:ext cx="15" cy="60"/>
                            </a:xfrm>
                            <a:custGeom>
                              <a:avLst/>
                              <a:gdLst>
                                <a:gd name="T0" fmla="*/ 0 w 15"/>
                                <a:gd name="T1" fmla="*/ 60 h 60"/>
                                <a:gd name="T2" fmla="*/ 15 w 15"/>
                                <a:gd name="T3" fmla="*/ 30 h 60"/>
                                <a:gd name="T4" fmla="*/ 15 w 15"/>
                                <a:gd name="T5" fmla="*/ 0 h 60"/>
                                <a:gd name="T6" fmla="*/ 15 w 15"/>
                                <a:gd name="T7" fmla="*/ 45 h 60"/>
                                <a:gd name="T8" fmla="*/ 0 w 15"/>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60" extrusionOk="0">
                                  <a:moveTo>
                                    <a:pt x="0" y="60"/>
                                  </a:moveTo>
                                  <a:lnTo>
                                    <a:pt x="15" y="30"/>
                                  </a:lnTo>
                                  <a:lnTo>
                                    <a:pt x="15" y="0"/>
                                  </a:lnTo>
                                  <a:lnTo>
                                    <a:pt x="15" y="45"/>
                                  </a:lnTo>
                                  <a:lnTo>
                                    <a:pt x="0" y="60"/>
                                  </a:lnTo>
                                  <a:close/>
                                </a:path>
                              </a:pathLst>
                            </a:custGeom>
                            <a:solidFill>
                              <a:srgbClr val="D5AA00"/>
                            </a:solidFill>
                            <a:ln w="3175">
                              <a:solidFill>
                                <a:srgbClr val="000000"/>
                              </a:solidFill>
                              <a:round/>
                              <a:headEnd/>
                              <a:tailEnd/>
                            </a:ln>
                          </wps:spPr>
                          <wps:bodyPr rot="0">
                            <a:prstTxWarp prst="textNoShape">
                              <a:avLst/>
                            </a:prstTxWarp>
                            <a:noAutofit/>
                          </wps:bodyPr>
                        </wps:wsp>
                        <wps:wsp>
                          <wps:cNvPr id="1431832464" name="Forma Livre: Forma 327"/>
                          <wps:cNvSpPr>
                            <a:spLocks noChangeAspect="1"/>
                          </wps:cNvSpPr>
                          <wps:spPr bwMode="auto">
                            <a:xfrm>
                              <a:off x="4484" y="4990"/>
                              <a:ext cx="15" cy="60"/>
                            </a:xfrm>
                            <a:custGeom>
                              <a:avLst/>
                              <a:gdLst>
                                <a:gd name="T0" fmla="*/ 0 w 15"/>
                                <a:gd name="T1" fmla="*/ 60 h 60"/>
                                <a:gd name="T2" fmla="*/ 15 w 15"/>
                                <a:gd name="T3" fmla="*/ 15 h 60"/>
                                <a:gd name="T4" fmla="*/ 15 w 15"/>
                                <a:gd name="T5" fmla="*/ 0 h 60"/>
                                <a:gd name="T6" fmla="*/ 0 w 15"/>
                                <a:gd name="T7" fmla="*/ 45 h 60"/>
                                <a:gd name="T8" fmla="*/ 0 w 15"/>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60" extrusionOk="0">
                                  <a:moveTo>
                                    <a:pt x="0" y="60"/>
                                  </a:moveTo>
                                  <a:lnTo>
                                    <a:pt x="15" y="15"/>
                                  </a:lnTo>
                                  <a:lnTo>
                                    <a:pt x="15" y="0"/>
                                  </a:lnTo>
                                  <a:lnTo>
                                    <a:pt x="0" y="45"/>
                                  </a:lnTo>
                                  <a:lnTo>
                                    <a:pt x="0" y="60"/>
                                  </a:lnTo>
                                  <a:close/>
                                </a:path>
                              </a:pathLst>
                            </a:custGeom>
                            <a:solidFill>
                              <a:srgbClr val="D5AB00"/>
                            </a:solidFill>
                            <a:ln w="3175">
                              <a:solidFill>
                                <a:srgbClr val="000000"/>
                              </a:solidFill>
                              <a:round/>
                              <a:headEnd/>
                              <a:tailEnd/>
                            </a:ln>
                          </wps:spPr>
                          <wps:bodyPr rot="0">
                            <a:prstTxWarp prst="textNoShape">
                              <a:avLst/>
                            </a:prstTxWarp>
                            <a:noAutofit/>
                          </wps:bodyPr>
                        </wps:wsp>
                        <wps:wsp>
                          <wps:cNvPr id="1431832465" name="Forma Livre: Forma 328"/>
                          <wps:cNvSpPr>
                            <a:spLocks noChangeAspect="1"/>
                          </wps:cNvSpPr>
                          <wps:spPr bwMode="auto">
                            <a:xfrm>
                              <a:off x="4484" y="4945"/>
                              <a:ext cx="15" cy="60"/>
                            </a:xfrm>
                            <a:custGeom>
                              <a:avLst/>
                              <a:gdLst>
                                <a:gd name="T0" fmla="*/ 15 w 15"/>
                                <a:gd name="T1" fmla="*/ 60 h 60"/>
                                <a:gd name="T2" fmla="*/ 0 w 15"/>
                                <a:gd name="T3" fmla="*/ 15 h 60"/>
                                <a:gd name="T4" fmla="*/ 15 w 15"/>
                                <a:gd name="T5" fmla="*/ 0 h 60"/>
                                <a:gd name="T6" fmla="*/ 15 w 15"/>
                                <a:gd name="T7" fmla="*/ 45 h 60"/>
                                <a:gd name="T8" fmla="*/ 15 w 15"/>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60" extrusionOk="0">
                                  <a:moveTo>
                                    <a:pt x="15" y="60"/>
                                  </a:moveTo>
                                  <a:lnTo>
                                    <a:pt x="0" y="15"/>
                                  </a:lnTo>
                                  <a:lnTo>
                                    <a:pt x="15" y="0"/>
                                  </a:lnTo>
                                  <a:lnTo>
                                    <a:pt x="15" y="45"/>
                                  </a:lnTo>
                                  <a:lnTo>
                                    <a:pt x="15" y="60"/>
                                  </a:lnTo>
                                  <a:close/>
                                </a:path>
                              </a:pathLst>
                            </a:custGeom>
                            <a:solidFill>
                              <a:srgbClr val="D5AB00"/>
                            </a:solidFill>
                            <a:ln w="3175">
                              <a:solidFill>
                                <a:srgbClr val="000000"/>
                              </a:solidFill>
                              <a:round/>
                              <a:headEnd/>
                              <a:tailEnd/>
                            </a:ln>
                          </wps:spPr>
                          <wps:bodyPr rot="0">
                            <a:prstTxWarp prst="textNoShape">
                              <a:avLst/>
                            </a:prstTxWarp>
                            <a:noAutofit/>
                          </wps:bodyPr>
                        </wps:wsp>
                        <wps:wsp>
                          <wps:cNvPr id="1431832466" name="Forma Livre: Forma 329"/>
                          <wps:cNvSpPr>
                            <a:spLocks noChangeAspect="1"/>
                          </wps:cNvSpPr>
                          <wps:spPr bwMode="auto">
                            <a:xfrm>
                              <a:off x="4454" y="4899"/>
                              <a:ext cx="45" cy="61"/>
                            </a:xfrm>
                            <a:custGeom>
                              <a:avLst/>
                              <a:gdLst>
                                <a:gd name="T0" fmla="*/ 30 w 45"/>
                                <a:gd name="T1" fmla="*/ 61 h 61"/>
                                <a:gd name="T2" fmla="*/ 0 w 45"/>
                                <a:gd name="T3" fmla="*/ 31 h 61"/>
                                <a:gd name="T4" fmla="*/ 15 w 45"/>
                                <a:gd name="T5" fmla="*/ 0 h 61"/>
                                <a:gd name="T6" fmla="*/ 45 w 45"/>
                                <a:gd name="T7" fmla="*/ 46 h 61"/>
                                <a:gd name="T8" fmla="*/ 30 w 45"/>
                                <a:gd name="T9" fmla="*/ 61 h 6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61" extrusionOk="0">
                                  <a:moveTo>
                                    <a:pt x="30" y="61"/>
                                  </a:moveTo>
                                  <a:lnTo>
                                    <a:pt x="0" y="31"/>
                                  </a:lnTo>
                                  <a:lnTo>
                                    <a:pt x="15" y="0"/>
                                  </a:lnTo>
                                  <a:lnTo>
                                    <a:pt x="45" y="46"/>
                                  </a:lnTo>
                                  <a:lnTo>
                                    <a:pt x="30" y="61"/>
                                  </a:lnTo>
                                  <a:close/>
                                </a:path>
                              </a:pathLst>
                            </a:custGeom>
                            <a:solidFill>
                              <a:srgbClr val="D3A900"/>
                            </a:solidFill>
                            <a:ln w="3175">
                              <a:solidFill>
                                <a:srgbClr val="000000"/>
                              </a:solidFill>
                              <a:round/>
                              <a:headEnd/>
                              <a:tailEnd/>
                            </a:ln>
                          </wps:spPr>
                          <wps:bodyPr rot="0">
                            <a:prstTxWarp prst="textNoShape">
                              <a:avLst/>
                            </a:prstTxWarp>
                            <a:noAutofit/>
                          </wps:bodyPr>
                        </wps:wsp>
                        <wps:wsp>
                          <wps:cNvPr id="1431832467" name="Forma Livre: Forma 330"/>
                          <wps:cNvSpPr>
                            <a:spLocks noChangeAspect="1"/>
                          </wps:cNvSpPr>
                          <wps:spPr bwMode="auto">
                            <a:xfrm>
                              <a:off x="4424" y="4884"/>
                              <a:ext cx="45" cy="46"/>
                            </a:xfrm>
                            <a:custGeom>
                              <a:avLst/>
                              <a:gdLst>
                                <a:gd name="T0" fmla="*/ 30 w 45"/>
                                <a:gd name="T1" fmla="*/ 46 h 46"/>
                                <a:gd name="T2" fmla="*/ 0 w 45"/>
                                <a:gd name="T3" fmla="*/ 15 h 46"/>
                                <a:gd name="T4" fmla="*/ 15 w 45"/>
                                <a:gd name="T5" fmla="*/ 0 h 46"/>
                                <a:gd name="T6" fmla="*/ 45 w 45"/>
                                <a:gd name="T7" fmla="*/ 15 h 46"/>
                                <a:gd name="T8" fmla="*/ 30 w 45"/>
                                <a:gd name="T9" fmla="*/ 46 h 4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6" extrusionOk="0">
                                  <a:moveTo>
                                    <a:pt x="30" y="46"/>
                                  </a:moveTo>
                                  <a:lnTo>
                                    <a:pt x="0" y="15"/>
                                  </a:lnTo>
                                  <a:lnTo>
                                    <a:pt x="15" y="0"/>
                                  </a:lnTo>
                                  <a:lnTo>
                                    <a:pt x="45" y="15"/>
                                  </a:lnTo>
                                  <a:lnTo>
                                    <a:pt x="30" y="46"/>
                                  </a:lnTo>
                                  <a:close/>
                                </a:path>
                              </a:pathLst>
                            </a:custGeom>
                            <a:solidFill>
                              <a:srgbClr val="C49D00"/>
                            </a:solidFill>
                            <a:ln w="3175">
                              <a:solidFill>
                                <a:srgbClr val="000000"/>
                              </a:solidFill>
                              <a:round/>
                              <a:headEnd/>
                              <a:tailEnd/>
                            </a:ln>
                          </wps:spPr>
                          <wps:bodyPr rot="0">
                            <a:prstTxWarp prst="textNoShape">
                              <a:avLst/>
                            </a:prstTxWarp>
                            <a:noAutofit/>
                          </wps:bodyPr>
                        </wps:wsp>
                        <wps:wsp>
                          <wps:cNvPr id="1431832468" name="Forma Livre: Forma 331"/>
                          <wps:cNvSpPr>
                            <a:spLocks noChangeAspect="1"/>
                          </wps:cNvSpPr>
                          <wps:spPr bwMode="auto">
                            <a:xfrm>
                              <a:off x="4439" y="4899"/>
                              <a:ext cx="30" cy="31"/>
                            </a:xfrm>
                            <a:custGeom>
                              <a:avLst/>
                              <a:gdLst>
                                <a:gd name="T0" fmla="*/ 15 w 30"/>
                                <a:gd name="T1" fmla="*/ 31 h 31"/>
                                <a:gd name="T2" fmla="*/ 0 w 30"/>
                                <a:gd name="T3" fmla="*/ 16 h 31"/>
                                <a:gd name="T4" fmla="*/ 15 w 30"/>
                                <a:gd name="T5" fmla="*/ 0 h 31"/>
                                <a:gd name="T6" fmla="*/ 30 w 30"/>
                                <a:gd name="T7" fmla="*/ 0 h 31"/>
                                <a:gd name="T8" fmla="*/ 15 w 30"/>
                                <a:gd name="T9" fmla="*/ 31 h 3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31" extrusionOk="0">
                                  <a:moveTo>
                                    <a:pt x="15" y="31"/>
                                  </a:moveTo>
                                  <a:lnTo>
                                    <a:pt x="0" y="16"/>
                                  </a:lnTo>
                                  <a:lnTo>
                                    <a:pt x="15" y="0"/>
                                  </a:lnTo>
                                  <a:lnTo>
                                    <a:pt x="30" y="0"/>
                                  </a:lnTo>
                                  <a:lnTo>
                                    <a:pt x="15" y="31"/>
                                  </a:lnTo>
                                  <a:close/>
                                </a:path>
                              </a:pathLst>
                            </a:custGeom>
                            <a:solidFill>
                              <a:srgbClr val="C49D00"/>
                            </a:solidFill>
                            <a:ln w="3175">
                              <a:solidFill>
                                <a:srgbClr val="000000"/>
                              </a:solidFill>
                              <a:round/>
                              <a:headEnd/>
                              <a:tailEnd/>
                            </a:ln>
                          </wps:spPr>
                          <wps:bodyPr rot="0">
                            <a:prstTxWarp prst="textNoShape">
                              <a:avLst/>
                            </a:prstTxWarp>
                            <a:noAutofit/>
                          </wps:bodyPr>
                        </wps:wsp>
                        <wps:wsp>
                          <wps:cNvPr id="1431832469" name="Forma Livre: Forma 332"/>
                          <wps:cNvSpPr>
                            <a:spLocks noChangeAspect="1"/>
                          </wps:cNvSpPr>
                          <wps:spPr bwMode="auto">
                            <a:xfrm>
                              <a:off x="4424" y="4884"/>
                              <a:ext cx="30" cy="31"/>
                            </a:xfrm>
                            <a:custGeom>
                              <a:avLst/>
                              <a:gdLst>
                                <a:gd name="T0" fmla="*/ 15 w 30"/>
                                <a:gd name="T1" fmla="*/ 31 h 31"/>
                                <a:gd name="T2" fmla="*/ 0 w 30"/>
                                <a:gd name="T3" fmla="*/ 15 h 31"/>
                                <a:gd name="T4" fmla="*/ 15 w 30"/>
                                <a:gd name="T5" fmla="*/ 0 h 31"/>
                                <a:gd name="T6" fmla="*/ 30 w 30"/>
                                <a:gd name="T7" fmla="*/ 15 h 31"/>
                                <a:gd name="T8" fmla="*/ 15 w 30"/>
                                <a:gd name="T9" fmla="*/ 31 h 3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31" extrusionOk="0">
                                  <a:moveTo>
                                    <a:pt x="15" y="31"/>
                                  </a:moveTo>
                                  <a:lnTo>
                                    <a:pt x="0" y="15"/>
                                  </a:lnTo>
                                  <a:lnTo>
                                    <a:pt x="15" y="0"/>
                                  </a:lnTo>
                                  <a:lnTo>
                                    <a:pt x="30" y="15"/>
                                  </a:lnTo>
                                  <a:lnTo>
                                    <a:pt x="15" y="31"/>
                                  </a:lnTo>
                                  <a:close/>
                                </a:path>
                              </a:pathLst>
                            </a:custGeom>
                            <a:solidFill>
                              <a:srgbClr val="B89300"/>
                            </a:solidFill>
                            <a:ln w="3175">
                              <a:solidFill>
                                <a:srgbClr val="000000"/>
                              </a:solidFill>
                              <a:round/>
                              <a:headEnd/>
                              <a:tailEnd/>
                            </a:ln>
                          </wps:spPr>
                          <wps:bodyPr rot="0">
                            <a:prstTxWarp prst="textNoShape">
                              <a:avLst/>
                            </a:prstTxWarp>
                            <a:noAutofit/>
                          </wps:bodyPr>
                        </wps:wsp>
                        <wps:wsp>
                          <wps:cNvPr id="1431832470" name="Forma Livre: Forma 333"/>
                          <wps:cNvSpPr>
                            <a:spLocks noChangeAspect="1"/>
                          </wps:cNvSpPr>
                          <wps:spPr bwMode="auto">
                            <a:xfrm>
                              <a:off x="4364" y="4884"/>
                              <a:ext cx="75" cy="15"/>
                            </a:xfrm>
                            <a:custGeom>
                              <a:avLst/>
                              <a:gdLst>
                                <a:gd name="T0" fmla="*/ 60 w 75"/>
                                <a:gd name="T1" fmla="*/ 15 h 15"/>
                                <a:gd name="T2" fmla="*/ 0 w 75"/>
                                <a:gd name="T3" fmla="*/ 15 h 15"/>
                                <a:gd name="T4" fmla="*/ 15 w 75"/>
                                <a:gd name="T5" fmla="*/ 0 h 15"/>
                                <a:gd name="T6" fmla="*/ 75 w 75"/>
                                <a:gd name="T7" fmla="*/ 0 h 15"/>
                                <a:gd name="T8" fmla="*/ 60 w 75"/>
                                <a:gd name="T9" fmla="*/ 15 h 1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5" h="15" extrusionOk="0">
                                  <a:moveTo>
                                    <a:pt x="60" y="15"/>
                                  </a:moveTo>
                                  <a:lnTo>
                                    <a:pt x="0" y="15"/>
                                  </a:lnTo>
                                  <a:lnTo>
                                    <a:pt x="15" y="0"/>
                                  </a:lnTo>
                                  <a:lnTo>
                                    <a:pt x="75" y="0"/>
                                  </a:lnTo>
                                  <a:lnTo>
                                    <a:pt x="60" y="15"/>
                                  </a:lnTo>
                                  <a:close/>
                                </a:path>
                              </a:pathLst>
                            </a:custGeom>
                            <a:solidFill>
                              <a:srgbClr val="AD8A00"/>
                            </a:solidFill>
                            <a:ln w="3175">
                              <a:solidFill>
                                <a:srgbClr val="000000"/>
                              </a:solidFill>
                              <a:round/>
                              <a:headEnd/>
                              <a:tailEnd/>
                            </a:ln>
                          </wps:spPr>
                          <wps:bodyPr rot="0">
                            <a:prstTxWarp prst="textNoShape">
                              <a:avLst/>
                            </a:prstTxWarp>
                            <a:noAutofit/>
                          </wps:bodyPr>
                        </wps:wsp>
                        <wps:wsp>
                          <wps:cNvPr id="1431832471" name="Forma Livre: Forma 334"/>
                          <wps:cNvSpPr>
                            <a:spLocks noChangeAspect="1"/>
                          </wps:cNvSpPr>
                          <wps:spPr bwMode="auto">
                            <a:xfrm>
                              <a:off x="4394" y="4884"/>
                              <a:ext cx="45" cy="15"/>
                            </a:xfrm>
                            <a:custGeom>
                              <a:avLst/>
                              <a:gdLst>
                                <a:gd name="T0" fmla="*/ 30 w 45"/>
                                <a:gd name="T1" fmla="*/ 15 h 15"/>
                                <a:gd name="T2" fmla="*/ 0 w 45"/>
                                <a:gd name="T3" fmla="*/ 15 h 15"/>
                                <a:gd name="T4" fmla="*/ 15 w 45"/>
                                <a:gd name="T5" fmla="*/ 0 h 15"/>
                                <a:gd name="T6" fmla="*/ 45 w 45"/>
                                <a:gd name="T7" fmla="*/ 0 h 15"/>
                                <a:gd name="T8" fmla="*/ 30 w 45"/>
                                <a:gd name="T9" fmla="*/ 15 h 1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15" extrusionOk="0">
                                  <a:moveTo>
                                    <a:pt x="30" y="15"/>
                                  </a:moveTo>
                                  <a:lnTo>
                                    <a:pt x="0" y="15"/>
                                  </a:lnTo>
                                  <a:lnTo>
                                    <a:pt x="15" y="0"/>
                                  </a:lnTo>
                                  <a:lnTo>
                                    <a:pt x="45" y="0"/>
                                  </a:lnTo>
                                  <a:lnTo>
                                    <a:pt x="30" y="15"/>
                                  </a:lnTo>
                                  <a:close/>
                                </a:path>
                              </a:pathLst>
                            </a:custGeom>
                            <a:solidFill>
                              <a:srgbClr val="AD8A00"/>
                            </a:solidFill>
                            <a:ln w="3175">
                              <a:solidFill>
                                <a:srgbClr val="000000"/>
                              </a:solidFill>
                              <a:round/>
                              <a:headEnd/>
                              <a:tailEnd/>
                            </a:ln>
                          </wps:spPr>
                          <wps:bodyPr rot="0">
                            <a:prstTxWarp prst="textNoShape">
                              <a:avLst/>
                            </a:prstTxWarp>
                            <a:noAutofit/>
                          </wps:bodyPr>
                        </wps:wsp>
                        <wps:wsp>
                          <wps:cNvPr id="1431832472" name="Forma Livre: Forma 335"/>
                          <wps:cNvSpPr>
                            <a:spLocks noChangeAspect="1"/>
                          </wps:cNvSpPr>
                          <wps:spPr bwMode="auto">
                            <a:xfrm>
                              <a:off x="4364" y="4884"/>
                              <a:ext cx="45" cy="15"/>
                            </a:xfrm>
                            <a:custGeom>
                              <a:avLst/>
                              <a:gdLst>
                                <a:gd name="T0" fmla="*/ 30 w 45"/>
                                <a:gd name="T1" fmla="*/ 15 h 15"/>
                                <a:gd name="T2" fmla="*/ 0 w 45"/>
                                <a:gd name="T3" fmla="*/ 15 h 15"/>
                                <a:gd name="T4" fmla="*/ 15 w 45"/>
                                <a:gd name="T5" fmla="*/ 0 h 15"/>
                                <a:gd name="T6" fmla="*/ 45 w 45"/>
                                <a:gd name="T7" fmla="*/ 0 h 15"/>
                                <a:gd name="T8" fmla="*/ 30 w 45"/>
                                <a:gd name="T9" fmla="*/ 15 h 1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15" extrusionOk="0">
                                  <a:moveTo>
                                    <a:pt x="30" y="15"/>
                                  </a:moveTo>
                                  <a:lnTo>
                                    <a:pt x="0" y="15"/>
                                  </a:lnTo>
                                  <a:lnTo>
                                    <a:pt x="15" y="0"/>
                                  </a:lnTo>
                                  <a:lnTo>
                                    <a:pt x="45" y="0"/>
                                  </a:lnTo>
                                  <a:lnTo>
                                    <a:pt x="30" y="15"/>
                                  </a:lnTo>
                                  <a:close/>
                                </a:path>
                              </a:pathLst>
                            </a:custGeom>
                            <a:solidFill>
                              <a:srgbClr val="A28100"/>
                            </a:solidFill>
                            <a:ln w="3175">
                              <a:solidFill>
                                <a:srgbClr val="000000"/>
                              </a:solidFill>
                              <a:round/>
                              <a:headEnd/>
                              <a:tailEnd/>
                            </a:ln>
                          </wps:spPr>
                          <wps:bodyPr rot="0">
                            <a:prstTxWarp prst="textNoShape">
                              <a:avLst/>
                            </a:prstTxWarp>
                            <a:noAutofit/>
                          </wps:bodyPr>
                        </wps:wsp>
                        <wps:wsp>
                          <wps:cNvPr id="1431832473" name="Forma Livre: Forma 336"/>
                          <wps:cNvSpPr>
                            <a:spLocks noChangeAspect="1"/>
                          </wps:cNvSpPr>
                          <wps:spPr bwMode="auto">
                            <a:xfrm>
                              <a:off x="4319" y="4884"/>
                              <a:ext cx="60" cy="31"/>
                            </a:xfrm>
                            <a:custGeom>
                              <a:avLst/>
                              <a:gdLst>
                                <a:gd name="T0" fmla="*/ 45 w 60"/>
                                <a:gd name="T1" fmla="*/ 15 h 31"/>
                                <a:gd name="T2" fmla="*/ 0 w 60"/>
                                <a:gd name="T3" fmla="*/ 31 h 31"/>
                                <a:gd name="T4" fmla="*/ 15 w 60"/>
                                <a:gd name="T5" fmla="*/ 0 h 31"/>
                                <a:gd name="T6" fmla="*/ 60 w 60"/>
                                <a:gd name="T7" fmla="*/ 0 h 31"/>
                                <a:gd name="T8" fmla="*/ 45 w 60"/>
                                <a:gd name="T9" fmla="*/ 15 h 3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31" extrusionOk="0">
                                  <a:moveTo>
                                    <a:pt x="45" y="15"/>
                                  </a:moveTo>
                                  <a:lnTo>
                                    <a:pt x="0" y="31"/>
                                  </a:lnTo>
                                  <a:lnTo>
                                    <a:pt x="15" y="0"/>
                                  </a:lnTo>
                                  <a:lnTo>
                                    <a:pt x="60" y="0"/>
                                  </a:lnTo>
                                  <a:lnTo>
                                    <a:pt x="45" y="15"/>
                                  </a:lnTo>
                                  <a:close/>
                                </a:path>
                              </a:pathLst>
                            </a:custGeom>
                            <a:solidFill>
                              <a:srgbClr val="977900"/>
                            </a:solidFill>
                            <a:ln w="3175">
                              <a:solidFill>
                                <a:srgbClr val="000000"/>
                              </a:solidFill>
                              <a:round/>
                              <a:headEnd/>
                              <a:tailEnd/>
                            </a:ln>
                          </wps:spPr>
                          <wps:bodyPr rot="0">
                            <a:prstTxWarp prst="textNoShape">
                              <a:avLst/>
                            </a:prstTxWarp>
                            <a:noAutofit/>
                          </wps:bodyPr>
                        </wps:wsp>
                        <wps:wsp>
                          <wps:cNvPr id="1431832474" name="Forma Livre: Forma 337"/>
                          <wps:cNvSpPr>
                            <a:spLocks noChangeAspect="1"/>
                          </wps:cNvSpPr>
                          <wps:spPr bwMode="auto">
                            <a:xfrm>
                              <a:off x="4259" y="4884"/>
                              <a:ext cx="75" cy="91"/>
                            </a:xfrm>
                            <a:custGeom>
                              <a:avLst/>
                              <a:gdLst>
                                <a:gd name="T0" fmla="*/ 60 w 75"/>
                                <a:gd name="T1" fmla="*/ 31 h 91"/>
                                <a:gd name="T2" fmla="*/ 0 w 75"/>
                                <a:gd name="T3" fmla="*/ 91 h 91"/>
                                <a:gd name="T4" fmla="*/ 15 w 75"/>
                                <a:gd name="T5" fmla="*/ 61 h 91"/>
                                <a:gd name="T6" fmla="*/ 75 w 75"/>
                                <a:gd name="T7" fmla="*/ 0 h 91"/>
                                <a:gd name="T8" fmla="*/ 60 w 75"/>
                                <a:gd name="T9" fmla="*/ 31 h 9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5" h="91" extrusionOk="0">
                                  <a:moveTo>
                                    <a:pt x="60" y="31"/>
                                  </a:moveTo>
                                  <a:lnTo>
                                    <a:pt x="0" y="91"/>
                                  </a:lnTo>
                                  <a:lnTo>
                                    <a:pt x="15" y="61"/>
                                  </a:lnTo>
                                  <a:lnTo>
                                    <a:pt x="75" y="0"/>
                                  </a:lnTo>
                                  <a:lnTo>
                                    <a:pt x="60" y="31"/>
                                  </a:lnTo>
                                  <a:close/>
                                </a:path>
                              </a:pathLst>
                            </a:custGeom>
                            <a:solidFill>
                              <a:srgbClr val="AF8C00"/>
                            </a:solidFill>
                            <a:ln w="3175">
                              <a:solidFill>
                                <a:srgbClr val="000000"/>
                              </a:solidFill>
                              <a:round/>
                              <a:headEnd/>
                              <a:tailEnd/>
                            </a:ln>
                          </wps:spPr>
                          <wps:bodyPr rot="0">
                            <a:prstTxWarp prst="textNoShape">
                              <a:avLst/>
                            </a:prstTxWarp>
                            <a:noAutofit/>
                          </wps:bodyPr>
                        </wps:wsp>
                        <wps:wsp>
                          <wps:cNvPr id="1431832475" name="Forma Livre: Forma 338"/>
                          <wps:cNvSpPr>
                            <a:spLocks noChangeAspect="1" noEditPoints="1"/>
                          </wps:cNvSpPr>
                          <wps:spPr bwMode="auto">
                            <a:xfrm>
                              <a:off x="4244" y="4899"/>
                              <a:ext cx="255" cy="421"/>
                            </a:xfrm>
                            <a:custGeom>
                              <a:avLst/>
                              <a:gdLst>
                                <a:gd name="T0" fmla="*/ 45 w 255"/>
                                <a:gd name="T1" fmla="*/ 211 h 421"/>
                                <a:gd name="T2" fmla="*/ 0 w 255"/>
                                <a:gd name="T3" fmla="*/ 241 h 421"/>
                                <a:gd name="T4" fmla="*/ 0 w 255"/>
                                <a:gd name="T5" fmla="*/ 301 h 421"/>
                                <a:gd name="T6" fmla="*/ 15 w 255"/>
                                <a:gd name="T7" fmla="*/ 376 h 421"/>
                                <a:gd name="T8" fmla="*/ 45 w 255"/>
                                <a:gd name="T9" fmla="*/ 421 h 421"/>
                                <a:gd name="T10" fmla="*/ 135 w 255"/>
                                <a:gd name="T11" fmla="*/ 421 h 421"/>
                                <a:gd name="T12" fmla="*/ 180 w 255"/>
                                <a:gd name="T13" fmla="*/ 421 h 421"/>
                                <a:gd name="T14" fmla="*/ 225 w 255"/>
                                <a:gd name="T15" fmla="*/ 391 h 421"/>
                                <a:gd name="T16" fmla="*/ 240 w 255"/>
                                <a:gd name="T17" fmla="*/ 346 h 421"/>
                                <a:gd name="T18" fmla="*/ 255 w 255"/>
                                <a:gd name="T19" fmla="*/ 286 h 421"/>
                                <a:gd name="T20" fmla="*/ 240 w 255"/>
                                <a:gd name="T21" fmla="*/ 241 h 421"/>
                                <a:gd name="T22" fmla="*/ 210 w 255"/>
                                <a:gd name="T23" fmla="*/ 196 h 421"/>
                                <a:gd name="T24" fmla="*/ 240 w 255"/>
                                <a:gd name="T25" fmla="*/ 151 h 421"/>
                                <a:gd name="T26" fmla="*/ 255 w 255"/>
                                <a:gd name="T27" fmla="*/ 106 h 421"/>
                                <a:gd name="T28" fmla="*/ 240 w 255"/>
                                <a:gd name="T29" fmla="*/ 61 h 421"/>
                                <a:gd name="T30" fmla="*/ 210 w 255"/>
                                <a:gd name="T31" fmla="*/ 31 h 421"/>
                                <a:gd name="T32" fmla="*/ 180 w 255"/>
                                <a:gd name="T33" fmla="*/ 0 h 421"/>
                                <a:gd name="T34" fmla="*/ 120 w 255"/>
                                <a:gd name="T35" fmla="*/ 0 h 421"/>
                                <a:gd name="T36" fmla="*/ 75 w 255"/>
                                <a:gd name="T37" fmla="*/ 16 h 421"/>
                                <a:gd name="T38" fmla="*/ 45 w 255"/>
                                <a:gd name="T39" fmla="*/ 31 h 421"/>
                                <a:gd name="T40" fmla="*/ 15 w 255"/>
                                <a:gd name="T41" fmla="*/ 76 h 421"/>
                                <a:gd name="T42" fmla="*/ 0 w 255"/>
                                <a:gd name="T43" fmla="*/ 121 h 421"/>
                                <a:gd name="T44" fmla="*/ 15 w 255"/>
                                <a:gd name="T45" fmla="*/ 181 h 421"/>
                                <a:gd name="T46" fmla="*/ 45 w 255"/>
                                <a:gd name="T47" fmla="*/ 211 h 421"/>
                                <a:gd name="T48" fmla="*/ 90 w 255"/>
                                <a:gd name="T49" fmla="*/ 121 h 421"/>
                                <a:gd name="T50" fmla="*/ 105 w 255"/>
                                <a:gd name="T51" fmla="*/ 91 h 421"/>
                                <a:gd name="T52" fmla="*/ 120 w 255"/>
                                <a:gd name="T53" fmla="*/ 76 h 421"/>
                                <a:gd name="T54" fmla="*/ 150 w 255"/>
                                <a:gd name="T55" fmla="*/ 91 h 421"/>
                                <a:gd name="T56" fmla="*/ 165 w 255"/>
                                <a:gd name="T57" fmla="*/ 121 h 421"/>
                                <a:gd name="T58" fmla="*/ 150 w 255"/>
                                <a:gd name="T59" fmla="*/ 151 h 421"/>
                                <a:gd name="T60" fmla="*/ 120 w 255"/>
                                <a:gd name="T61" fmla="*/ 166 h 421"/>
                                <a:gd name="T62" fmla="*/ 105 w 255"/>
                                <a:gd name="T63" fmla="*/ 151 h 421"/>
                                <a:gd name="T64" fmla="*/ 90 w 255"/>
                                <a:gd name="T65" fmla="*/ 121 h 421"/>
                                <a:gd name="T66" fmla="*/ 90 w 255"/>
                                <a:gd name="T67" fmla="*/ 301 h 421"/>
                                <a:gd name="T68" fmla="*/ 90 w 255"/>
                                <a:gd name="T69" fmla="*/ 256 h 421"/>
                                <a:gd name="T70" fmla="*/ 120 w 255"/>
                                <a:gd name="T71" fmla="*/ 226 h 421"/>
                                <a:gd name="T72" fmla="*/ 150 w 255"/>
                                <a:gd name="T73" fmla="*/ 256 h 421"/>
                                <a:gd name="T74" fmla="*/ 165 w 255"/>
                                <a:gd name="T75" fmla="*/ 286 h 421"/>
                                <a:gd name="T76" fmla="*/ 150 w 255"/>
                                <a:gd name="T77" fmla="*/ 331 h 421"/>
                                <a:gd name="T78" fmla="*/ 120 w 255"/>
                                <a:gd name="T79" fmla="*/ 361 h 421"/>
                                <a:gd name="T80" fmla="*/ 90 w 255"/>
                                <a:gd name="T81" fmla="*/ 346 h 421"/>
                                <a:gd name="T82" fmla="*/ 90 w 255"/>
                                <a:gd name="T83" fmla="*/ 301 h 421"/>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Lst>
                              <a:ahLst/>
                              <a:cxnLst>
                                <a:cxn ang="T84">
                                  <a:pos x="T0" y="T1"/>
                                </a:cxn>
                                <a:cxn ang="T85">
                                  <a:pos x="T2" y="T3"/>
                                </a:cxn>
                                <a:cxn ang="T86">
                                  <a:pos x="T4" y="T5"/>
                                </a:cxn>
                                <a:cxn ang="T87">
                                  <a:pos x="T6" y="T7"/>
                                </a:cxn>
                                <a:cxn ang="T88">
                                  <a:pos x="T8" y="T9"/>
                                </a:cxn>
                                <a:cxn ang="T89">
                                  <a:pos x="T10" y="T11"/>
                                </a:cxn>
                                <a:cxn ang="T90">
                                  <a:pos x="T12" y="T13"/>
                                </a:cxn>
                                <a:cxn ang="T91">
                                  <a:pos x="T14" y="T15"/>
                                </a:cxn>
                                <a:cxn ang="T92">
                                  <a:pos x="T16" y="T17"/>
                                </a:cxn>
                                <a:cxn ang="T93">
                                  <a:pos x="T18" y="T19"/>
                                </a:cxn>
                                <a:cxn ang="T94">
                                  <a:pos x="T20" y="T21"/>
                                </a:cxn>
                                <a:cxn ang="T95">
                                  <a:pos x="T22" y="T23"/>
                                </a:cxn>
                                <a:cxn ang="T96">
                                  <a:pos x="T24" y="T25"/>
                                </a:cxn>
                                <a:cxn ang="T97">
                                  <a:pos x="T26" y="T27"/>
                                </a:cxn>
                                <a:cxn ang="T98">
                                  <a:pos x="T28" y="T29"/>
                                </a:cxn>
                                <a:cxn ang="T99">
                                  <a:pos x="T30" y="T31"/>
                                </a:cxn>
                                <a:cxn ang="T100">
                                  <a:pos x="T32" y="T33"/>
                                </a:cxn>
                                <a:cxn ang="T101">
                                  <a:pos x="T34" y="T35"/>
                                </a:cxn>
                                <a:cxn ang="T102">
                                  <a:pos x="T36" y="T37"/>
                                </a:cxn>
                                <a:cxn ang="T103">
                                  <a:pos x="T38" y="T39"/>
                                </a:cxn>
                                <a:cxn ang="T104">
                                  <a:pos x="T40" y="T41"/>
                                </a:cxn>
                                <a:cxn ang="T105">
                                  <a:pos x="T42" y="T43"/>
                                </a:cxn>
                                <a:cxn ang="T106">
                                  <a:pos x="T44" y="T45"/>
                                </a:cxn>
                                <a:cxn ang="T107">
                                  <a:pos x="T46" y="T47"/>
                                </a:cxn>
                                <a:cxn ang="T108">
                                  <a:pos x="T48" y="T49"/>
                                </a:cxn>
                                <a:cxn ang="T109">
                                  <a:pos x="T50" y="T51"/>
                                </a:cxn>
                                <a:cxn ang="T110">
                                  <a:pos x="T52" y="T53"/>
                                </a:cxn>
                                <a:cxn ang="T111">
                                  <a:pos x="T54" y="T55"/>
                                </a:cxn>
                                <a:cxn ang="T112">
                                  <a:pos x="T56" y="T57"/>
                                </a:cxn>
                                <a:cxn ang="T113">
                                  <a:pos x="T58" y="T59"/>
                                </a:cxn>
                                <a:cxn ang="T114">
                                  <a:pos x="T60" y="T61"/>
                                </a:cxn>
                                <a:cxn ang="T115">
                                  <a:pos x="T62" y="T63"/>
                                </a:cxn>
                                <a:cxn ang="T116">
                                  <a:pos x="T64" y="T65"/>
                                </a:cxn>
                                <a:cxn ang="T117">
                                  <a:pos x="T66" y="T67"/>
                                </a:cxn>
                                <a:cxn ang="T118">
                                  <a:pos x="T68" y="T69"/>
                                </a:cxn>
                                <a:cxn ang="T119">
                                  <a:pos x="T70" y="T71"/>
                                </a:cxn>
                                <a:cxn ang="T120">
                                  <a:pos x="T72" y="T73"/>
                                </a:cxn>
                                <a:cxn ang="T121">
                                  <a:pos x="T74" y="T75"/>
                                </a:cxn>
                                <a:cxn ang="T122">
                                  <a:pos x="T76" y="T77"/>
                                </a:cxn>
                                <a:cxn ang="T123">
                                  <a:pos x="T78" y="T79"/>
                                </a:cxn>
                                <a:cxn ang="T124">
                                  <a:pos x="T80" y="T81"/>
                                </a:cxn>
                                <a:cxn ang="T125">
                                  <a:pos x="T82" y="T83"/>
                                </a:cxn>
                              </a:cxnLst>
                              <a:rect l="0" t="0" r="r" b="b"/>
                              <a:pathLst>
                                <a:path w="255" h="421" extrusionOk="0">
                                  <a:moveTo>
                                    <a:pt x="45" y="211"/>
                                  </a:moveTo>
                                  <a:lnTo>
                                    <a:pt x="0" y="241"/>
                                  </a:lnTo>
                                  <a:lnTo>
                                    <a:pt x="0" y="301"/>
                                  </a:lnTo>
                                  <a:lnTo>
                                    <a:pt x="15" y="376"/>
                                  </a:lnTo>
                                  <a:lnTo>
                                    <a:pt x="45" y="421"/>
                                  </a:lnTo>
                                  <a:lnTo>
                                    <a:pt x="135" y="421"/>
                                  </a:lnTo>
                                  <a:lnTo>
                                    <a:pt x="180" y="421"/>
                                  </a:lnTo>
                                  <a:lnTo>
                                    <a:pt x="225" y="391"/>
                                  </a:lnTo>
                                  <a:lnTo>
                                    <a:pt x="240" y="346"/>
                                  </a:lnTo>
                                  <a:lnTo>
                                    <a:pt x="255" y="286"/>
                                  </a:lnTo>
                                  <a:lnTo>
                                    <a:pt x="240" y="241"/>
                                  </a:lnTo>
                                  <a:lnTo>
                                    <a:pt x="210" y="196"/>
                                  </a:lnTo>
                                  <a:lnTo>
                                    <a:pt x="240" y="151"/>
                                  </a:lnTo>
                                  <a:lnTo>
                                    <a:pt x="255" y="106"/>
                                  </a:lnTo>
                                  <a:lnTo>
                                    <a:pt x="240" y="61"/>
                                  </a:lnTo>
                                  <a:lnTo>
                                    <a:pt x="210" y="31"/>
                                  </a:lnTo>
                                  <a:lnTo>
                                    <a:pt x="180" y="0"/>
                                  </a:lnTo>
                                  <a:lnTo>
                                    <a:pt x="120" y="0"/>
                                  </a:lnTo>
                                  <a:lnTo>
                                    <a:pt x="75" y="16"/>
                                  </a:lnTo>
                                  <a:lnTo>
                                    <a:pt x="45" y="31"/>
                                  </a:lnTo>
                                  <a:lnTo>
                                    <a:pt x="15" y="76"/>
                                  </a:lnTo>
                                  <a:lnTo>
                                    <a:pt x="0" y="121"/>
                                  </a:lnTo>
                                  <a:lnTo>
                                    <a:pt x="15" y="181"/>
                                  </a:lnTo>
                                  <a:lnTo>
                                    <a:pt x="45" y="211"/>
                                  </a:lnTo>
                                  <a:close/>
                                  <a:moveTo>
                                    <a:pt x="90" y="121"/>
                                  </a:moveTo>
                                  <a:lnTo>
                                    <a:pt x="105" y="91"/>
                                  </a:lnTo>
                                  <a:lnTo>
                                    <a:pt x="120" y="76"/>
                                  </a:lnTo>
                                  <a:lnTo>
                                    <a:pt x="150" y="91"/>
                                  </a:lnTo>
                                  <a:lnTo>
                                    <a:pt x="165" y="121"/>
                                  </a:lnTo>
                                  <a:lnTo>
                                    <a:pt x="150" y="151"/>
                                  </a:lnTo>
                                  <a:lnTo>
                                    <a:pt x="120" y="166"/>
                                  </a:lnTo>
                                  <a:lnTo>
                                    <a:pt x="105" y="151"/>
                                  </a:lnTo>
                                  <a:lnTo>
                                    <a:pt x="90" y="121"/>
                                  </a:lnTo>
                                  <a:close/>
                                  <a:moveTo>
                                    <a:pt x="90" y="301"/>
                                  </a:moveTo>
                                  <a:lnTo>
                                    <a:pt x="90" y="256"/>
                                  </a:lnTo>
                                  <a:lnTo>
                                    <a:pt x="120" y="226"/>
                                  </a:lnTo>
                                  <a:lnTo>
                                    <a:pt x="150" y="256"/>
                                  </a:lnTo>
                                  <a:lnTo>
                                    <a:pt x="165" y="286"/>
                                  </a:lnTo>
                                  <a:lnTo>
                                    <a:pt x="150" y="331"/>
                                  </a:lnTo>
                                  <a:lnTo>
                                    <a:pt x="120" y="361"/>
                                  </a:lnTo>
                                  <a:lnTo>
                                    <a:pt x="90" y="346"/>
                                  </a:lnTo>
                                  <a:lnTo>
                                    <a:pt x="90" y="301"/>
                                  </a:lnTo>
                                  <a:close/>
                                </a:path>
                              </a:pathLst>
                            </a:custGeom>
                            <a:solidFill>
                              <a:srgbClr val="CFA500"/>
                            </a:solidFill>
                            <a:ln w="3175">
                              <a:solidFill>
                                <a:srgbClr val="000000"/>
                              </a:solidFill>
                              <a:round/>
                              <a:headEnd/>
                              <a:tailEnd/>
                            </a:ln>
                          </wps:spPr>
                          <wps:bodyPr rot="0">
                            <a:prstTxWarp prst="textNoShape">
                              <a:avLst/>
                            </a:prstTxWarp>
                            <a:noAutofit/>
                          </wps:bodyPr>
                        </wps:wsp>
                      </wpg:grpSp>
                      <wpg:grpSp>
                        <wpg:cNvPr id="1431832476" name="Agrupar 339"/>
                        <wpg:cNvGrpSpPr/>
                        <wpg:grpSpPr bwMode="auto">
                          <a:xfrm>
                            <a:off x="4439" y="5335"/>
                            <a:ext cx="270" cy="451"/>
                            <a:chOff x="4439" y="5335"/>
                            <a:chExt cx="270" cy="451"/>
                          </a:xfrm>
                        </wpg:grpSpPr>
                        <wps:wsp>
                          <wps:cNvPr id="1431832477" name="Forma Livre: Forma 340"/>
                          <wps:cNvSpPr>
                            <a:spLocks noChangeAspect="1"/>
                          </wps:cNvSpPr>
                          <wps:spPr bwMode="auto">
                            <a:xfrm>
                              <a:off x="4588" y="5666"/>
                              <a:ext cx="15" cy="45"/>
                            </a:xfrm>
                            <a:custGeom>
                              <a:avLst/>
                              <a:gdLst>
                                <a:gd name="T0" fmla="*/ 0 w 15"/>
                                <a:gd name="T1" fmla="*/ 15 h 45"/>
                                <a:gd name="T2" fmla="*/ 0 w 15"/>
                                <a:gd name="T3" fmla="*/ 45 h 45"/>
                                <a:gd name="T4" fmla="*/ 0 w 15"/>
                                <a:gd name="T5" fmla="*/ 15 h 45"/>
                                <a:gd name="T6" fmla="*/ 15 w 15"/>
                                <a:gd name="T7" fmla="*/ 0 h 45"/>
                                <a:gd name="T8" fmla="*/ 0 w 15"/>
                                <a:gd name="T9" fmla="*/ 1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45" extrusionOk="0">
                                  <a:moveTo>
                                    <a:pt x="0" y="15"/>
                                  </a:moveTo>
                                  <a:lnTo>
                                    <a:pt x="0" y="45"/>
                                  </a:lnTo>
                                  <a:lnTo>
                                    <a:pt x="0" y="15"/>
                                  </a:lnTo>
                                  <a:lnTo>
                                    <a:pt x="15" y="0"/>
                                  </a:lnTo>
                                  <a:lnTo>
                                    <a:pt x="0" y="15"/>
                                  </a:lnTo>
                                  <a:close/>
                                </a:path>
                              </a:pathLst>
                            </a:custGeom>
                            <a:solidFill>
                              <a:srgbClr val="D5AA00"/>
                            </a:solidFill>
                            <a:ln w="3175">
                              <a:solidFill>
                                <a:srgbClr val="000000"/>
                              </a:solidFill>
                              <a:round/>
                              <a:headEnd/>
                              <a:tailEnd/>
                            </a:ln>
                          </wps:spPr>
                          <wps:bodyPr rot="0">
                            <a:prstTxWarp prst="textNoShape">
                              <a:avLst/>
                            </a:prstTxWarp>
                            <a:noAutofit/>
                          </wps:bodyPr>
                        </wps:wsp>
                        <wps:wsp>
                          <wps:cNvPr id="1431832478" name="Forma Livre: Forma 341"/>
                          <wps:cNvSpPr>
                            <a:spLocks noChangeAspect="1"/>
                          </wps:cNvSpPr>
                          <wps:spPr bwMode="auto">
                            <a:xfrm>
                              <a:off x="4559" y="5681"/>
                              <a:ext cx="30" cy="30"/>
                            </a:xfrm>
                            <a:custGeom>
                              <a:avLst/>
                              <a:gdLst>
                                <a:gd name="T0" fmla="*/ 30 w 30"/>
                                <a:gd name="T1" fmla="*/ 30 h 30"/>
                                <a:gd name="T2" fmla="*/ 0 w 30"/>
                                <a:gd name="T3" fmla="*/ 30 h 30"/>
                                <a:gd name="T4" fmla="*/ 15 w 30"/>
                                <a:gd name="T5" fmla="*/ 15 h 30"/>
                                <a:gd name="T6" fmla="*/ 30 w 30"/>
                                <a:gd name="T7" fmla="*/ 0 h 30"/>
                                <a:gd name="T8" fmla="*/ 30 w 30"/>
                                <a:gd name="T9" fmla="*/ 30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30" extrusionOk="0">
                                  <a:moveTo>
                                    <a:pt x="30" y="30"/>
                                  </a:moveTo>
                                  <a:lnTo>
                                    <a:pt x="0" y="30"/>
                                  </a:lnTo>
                                  <a:lnTo>
                                    <a:pt x="15" y="15"/>
                                  </a:lnTo>
                                  <a:lnTo>
                                    <a:pt x="30" y="0"/>
                                  </a:lnTo>
                                  <a:lnTo>
                                    <a:pt x="30" y="30"/>
                                  </a:lnTo>
                                  <a:close/>
                                </a:path>
                              </a:pathLst>
                            </a:custGeom>
                            <a:solidFill>
                              <a:srgbClr val="C59E00"/>
                            </a:solidFill>
                            <a:ln w="3175">
                              <a:solidFill>
                                <a:srgbClr val="000000"/>
                              </a:solidFill>
                              <a:round/>
                              <a:headEnd/>
                              <a:tailEnd/>
                            </a:ln>
                          </wps:spPr>
                          <wps:bodyPr rot="0">
                            <a:prstTxWarp prst="textNoShape">
                              <a:avLst/>
                            </a:prstTxWarp>
                            <a:noAutofit/>
                          </wps:bodyPr>
                        </wps:wsp>
                        <wps:wsp>
                          <wps:cNvPr id="1431832479" name="Forma Livre: Forma 342"/>
                          <wps:cNvSpPr>
                            <a:spLocks noChangeAspect="1"/>
                          </wps:cNvSpPr>
                          <wps:spPr bwMode="auto">
                            <a:xfrm>
                              <a:off x="4544" y="5681"/>
                              <a:ext cx="30" cy="30"/>
                            </a:xfrm>
                            <a:custGeom>
                              <a:avLst/>
                              <a:gdLst>
                                <a:gd name="T0" fmla="*/ 15 w 30"/>
                                <a:gd name="T1" fmla="*/ 30 h 30"/>
                                <a:gd name="T2" fmla="*/ 0 w 30"/>
                                <a:gd name="T3" fmla="*/ 30 h 30"/>
                                <a:gd name="T4" fmla="*/ 15 w 30"/>
                                <a:gd name="T5" fmla="*/ 0 h 30"/>
                                <a:gd name="T6" fmla="*/ 30 w 30"/>
                                <a:gd name="T7" fmla="*/ 15 h 30"/>
                                <a:gd name="T8" fmla="*/ 15 w 30"/>
                                <a:gd name="T9" fmla="*/ 30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30" extrusionOk="0">
                                  <a:moveTo>
                                    <a:pt x="15" y="30"/>
                                  </a:moveTo>
                                  <a:lnTo>
                                    <a:pt x="0" y="30"/>
                                  </a:lnTo>
                                  <a:lnTo>
                                    <a:pt x="15" y="0"/>
                                  </a:lnTo>
                                  <a:lnTo>
                                    <a:pt x="30" y="15"/>
                                  </a:lnTo>
                                  <a:lnTo>
                                    <a:pt x="15" y="30"/>
                                  </a:lnTo>
                                  <a:close/>
                                </a:path>
                              </a:pathLst>
                            </a:custGeom>
                            <a:solidFill>
                              <a:srgbClr val="B49000"/>
                            </a:solidFill>
                            <a:ln w="3175">
                              <a:solidFill>
                                <a:srgbClr val="000000"/>
                              </a:solidFill>
                              <a:round/>
                              <a:headEnd/>
                              <a:tailEnd/>
                            </a:ln>
                          </wps:spPr>
                          <wps:bodyPr rot="0">
                            <a:prstTxWarp prst="textNoShape">
                              <a:avLst/>
                            </a:prstTxWarp>
                            <a:noAutofit/>
                          </wps:bodyPr>
                        </wps:wsp>
                        <wps:wsp>
                          <wps:cNvPr id="1431832480" name="Forma Livre: Forma 343"/>
                          <wps:cNvSpPr>
                            <a:spLocks noChangeAspect="1"/>
                          </wps:cNvSpPr>
                          <wps:spPr bwMode="auto">
                            <a:xfrm>
                              <a:off x="4529" y="5651"/>
                              <a:ext cx="30" cy="60"/>
                            </a:xfrm>
                            <a:custGeom>
                              <a:avLst/>
                              <a:gdLst>
                                <a:gd name="T0" fmla="*/ 15 w 30"/>
                                <a:gd name="T1" fmla="*/ 60 h 60"/>
                                <a:gd name="T2" fmla="*/ 0 w 30"/>
                                <a:gd name="T3" fmla="*/ 15 h 60"/>
                                <a:gd name="T4" fmla="*/ 15 w 30"/>
                                <a:gd name="T5" fmla="*/ 0 h 60"/>
                                <a:gd name="T6" fmla="*/ 30 w 30"/>
                                <a:gd name="T7" fmla="*/ 30 h 60"/>
                                <a:gd name="T8" fmla="*/ 15 w 30"/>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60" extrusionOk="0">
                                  <a:moveTo>
                                    <a:pt x="15" y="60"/>
                                  </a:moveTo>
                                  <a:lnTo>
                                    <a:pt x="0" y="15"/>
                                  </a:lnTo>
                                  <a:lnTo>
                                    <a:pt x="15" y="0"/>
                                  </a:lnTo>
                                  <a:lnTo>
                                    <a:pt x="30" y="30"/>
                                  </a:lnTo>
                                  <a:lnTo>
                                    <a:pt x="15" y="60"/>
                                  </a:lnTo>
                                  <a:close/>
                                </a:path>
                              </a:pathLst>
                            </a:custGeom>
                            <a:solidFill>
                              <a:srgbClr val="D4A900"/>
                            </a:solidFill>
                            <a:ln w="3175">
                              <a:solidFill>
                                <a:srgbClr val="000000"/>
                              </a:solidFill>
                              <a:round/>
                              <a:headEnd/>
                              <a:tailEnd/>
                            </a:ln>
                          </wps:spPr>
                          <wps:bodyPr rot="0">
                            <a:prstTxWarp prst="textNoShape">
                              <a:avLst/>
                            </a:prstTxWarp>
                            <a:noAutofit/>
                          </wps:bodyPr>
                        </wps:wsp>
                        <wps:wsp>
                          <wps:cNvPr id="1431832481" name="Forma Livre: Forma 344"/>
                          <wps:cNvSpPr>
                            <a:spLocks noChangeAspect="1"/>
                          </wps:cNvSpPr>
                          <wps:spPr bwMode="auto">
                            <a:xfrm>
                              <a:off x="4439" y="5651"/>
                              <a:ext cx="105" cy="45"/>
                            </a:xfrm>
                            <a:custGeom>
                              <a:avLst/>
                              <a:gdLst>
                                <a:gd name="T0" fmla="*/ 90 w 105"/>
                                <a:gd name="T1" fmla="*/ 15 h 45"/>
                                <a:gd name="T2" fmla="*/ 0 w 105"/>
                                <a:gd name="T3" fmla="*/ 45 h 45"/>
                                <a:gd name="T4" fmla="*/ 15 w 105"/>
                                <a:gd name="T5" fmla="*/ 15 h 45"/>
                                <a:gd name="T6" fmla="*/ 105 w 105"/>
                                <a:gd name="T7" fmla="*/ 0 h 45"/>
                                <a:gd name="T8" fmla="*/ 90 w 105"/>
                                <a:gd name="T9" fmla="*/ 1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05" h="45" extrusionOk="0">
                                  <a:moveTo>
                                    <a:pt x="90" y="15"/>
                                  </a:moveTo>
                                  <a:lnTo>
                                    <a:pt x="0" y="45"/>
                                  </a:lnTo>
                                  <a:lnTo>
                                    <a:pt x="15" y="15"/>
                                  </a:lnTo>
                                  <a:lnTo>
                                    <a:pt x="105" y="0"/>
                                  </a:lnTo>
                                  <a:lnTo>
                                    <a:pt x="90" y="15"/>
                                  </a:lnTo>
                                  <a:close/>
                                </a:path>
                              </a:pathLst>
                            </a:custGeom>
                            <a:solidFill>
                              <a:srgbClr val="A38300"/>
                            </a:solidFill>
                            <a:ln w="3175">
                              <a:solidFill>
                                <a:srgbClr val="000000"/>
                              </a:solidFill>
                              <a:round/>
                              <a:headEnd/>
                              <a:tailEnd/>
                            </a:ln>
                          </wps:spPr>
                          <wps:bodyPr rot="0">
                            <a:prstTxWarp prst="textNoShape">
                              <a:avLst/>
                            </a:prstTxWarp>
                            <a:noAutofit/>
                          </wps:bodyPr>
                        </wps:wsp>
                        <wps:wsp>
                          <wps:cNvPr id="1431832482" name="Forma Livre: Forma 345"/>
                          <wps:cNvSpPr>
                            <a:spLocks noChangeAspect="1"/>
                          </wps:cNvSpPr>
                          <wps:spPr bwMode="auto">
                            <a:xfrm>
                              <a:off x="4559" y="5531"/>
                              <a:ext cx="45" cy="45"/>
                            </a:xfrm>
                            <a:custGeom>
                              <a:avLst/>
                              <a:gdLst>
                                <a:gd name="T0" fmla="*/ 30 w 45"/>
                                <a:gd name="T1" fmla="*/ 15 h 45"/>
                                <a:gd name="T2" fmla="*/ 0 w 45"/>
                                <a:gd name="T3" fmla="*/ 45 h 45"/>
                                <a:gd name="T4" fmla="*/ 15 w 45"/>
                                <a:gd name="T5" fmla="*/ 15 h 45"/>
                                <a:gd name="T6" fmla="*/ 45 w 45"/>
                                <a:gd name="T7" fmla="*/ 0 h 45"/>
                                <a:gd name="T8" fmla="*/ 30 w 45"/>
                                <a:gd name="T9" fmla="*/ 1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5" extrusionOk="0">
                                  <a:moveTo>
                                    <a:pt x="30" y="15"/>
                                  </a:moveTo>
                                  <a:lnTo>
                                    <a:pt x="0" y="45"/>
                                  </a:lnTo>
                                  <a:lnTo>
                                    <a:pt x="15" y="15"/>
                                  </a:lnTo>
                                  <a:lnTo>
                                    <a:pt x="45" y="0"/>
                                  </a:lnTo>
                                  <a:lnTo>
                                    <a:pt x="30" y="15"/>
                                  </a:lnTo>
                                  <a:close/>
                                </a:path>
                              </a:pathLst>
                            </a:custGeom>
                            <a:solidFill>
                              <a:srgbClr val="BD9700"/>
                            </a:solidFill>
                            <a:ln w="3175">
                              <a:solidFill>
                                <a:srgbClr val="000000"/>
                              </a:solidFill>
                              <a:round/>
                              <a:headEnd/>
                              <a:tailEnd/>
                            </a:ln>
                          </wps:spPr>
                          <wps:bodyPr rot="0">
                            <a:prstTxWarp prst="textNoShape">
                              <a:avLst/>
                            </a:prstTxWarp>
                            <a:noAutofit/>
                          </wps:bodyPr>
                        </wps:wsp>
                        <wps:wsp>
                          <wps:cNvPr id="1431832483" name="Forma Livre: Forma 346"/>
                          <wps:cNvSpPr>
                            <a:spLocks noChangeAspect="1"/>
                          </wps:cNvSpPr>
                          <wps:spPr bwMode="auto">
                            <a:xfrm>
                              <a:off x="4529" y="5531"/>
                              <a:ext cx="45" cy="45"/>
                            </a:xfrm>
                            <a:custGeom>
                              <a:avLst/>
                              <a:gdLst>
                                <a:gd name="T0" fmla="*/ 30 w 45"/>
                                <a:gd name="T1" fmla="*/ 45 h 45"/>
                                <a:gd name="T2" fmla="*/ 0 w 45"/>
                                <a:gd name="T3" fmla="*/ 30 h 45"/>
                                <a:gd name="T4" fmla="*/ 15 w 45"/>
                                <a:gd name="T5" fmla="*/ 0 h 45"/>
                                <a:gd name="T6" fmla="*/ 45 w 45"/>
                                <a:gd name="T7" fmla="*/ 15 h 45"/>
                                <a:gd name="T8" fmla="*/ 30 w 45"/>
                                <a:gd name="T9" fmla="*/ 4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5" extrusionOk="0">
                                  <a:moveTo>
                                    <a:pt x="30" y="45"/>
                                  </a:moveTo>
                                  <a:lnTo>
                                    <a:pt x="0" y="30"/>
                                  </a:lnTo>
                                  <a:lnTo>
                                    <a:pt x="15" y="0"/>
                                  </a:lnTo>
                                  <a:lnTo>
                                    <a:pt x="45" y="15"/>
                                  </a:lnTo>
                                  <a:lnTo>
                                    <a:pt x="30" y="45"/>
                                  </a:lnTo>
                                  <a:close/>
                                </a:path>
                              </a:pathLst>
                            </a:custGeom>
                            <a:solidFill>
                              <a:srgbClr val="B99400"/>
                            </a:solidFill>
                            <a:ln w="3175">
                              <a:solidFill>
                                <a:srgbClr val="000000"/>
                              </a:solidFill>
                              <a:round/>
                              <a:headEnd/>
                              <a:tailEnd/>
                            </a:ln>
                          </wps:spPr>
                          <wps:bodyPr rot="0">
                            <a:prstTxWarp prst="textNoShape">
                              <a:avLst/>
                            </a:prstTxWarp>
                            <a:noAutofit/>
                          </wps:bodyPr>
                        </wps:wsp>
                        <wps:wsp>
                          <wps:cNvPr id="1431832484" name="Forma Livre: Forma 347"/>
                          <wps:cNvSpPr>
                            <a:spLocks noChangeAspect="1"/>
                          </wps:cNvSpPr>
                          <wps:spPr bwMode="auto">
                            <a:xfrm>
                              <a:off x="4514" y="5486"/>
                              <a:ext cx="30" cy="75"/>
                            </a:xfrm>
                            <a:custGeom>
                              <a:avLst/>
                              <a:gdLst>
                                <a:gd name="T0" fmla="*/ 15 w 30"/>
                                <a:gd name="T1" fmla="*/ 75 h 75"/>
                                <a:gd name="T2" fmla="*/ 0 w 30"/>
                                <a:gd name="T3" fmla="*/ 15 h 75"/>
                                <a:gd name="T4" fmla="*/ 15 w 30"/>
                                <a:gd name="T5" fmla="*/ 0 h 75"/>
                                <a:gd name="T6" fmla="*/ 30 w 30"/>
                                <a:gd name="T7" fmla="*/ 45 h 75"/>
                                <a:gd name="T8" fmla="*/ 15 w 30"/>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75" extrusionOk="0">
                                  <a:moveTo>
                                    <a:pt x="15" y="75"/>
                                  </a:moveTo>
                                  <a:lnTo>
                                    <a:pt x="0" y="15"/>
                                  </a:lnTo>
                                  <a:lnTo>
                                    <a:pt x="15" y="0"/>
                                  </a:lnTo>
                                  <a:lnTo>
                                    <a:pt x="30" y="45"/>
                                  </a:lnTo>
                                  <a:lnTo>
                                    <a:pt x="15"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1431832485" name="Forma Livre: Forma 348"/>
                          <wps:cNvSpPr>
                            <a:spLocks noChangeAspect="1"/>
                          </wps:cNvSpPr>
                          <wps:spPr bwMode="auto">
                            <a:xfrm>
                              <a:off x="4514" y="5426"/>
                              <a:ext cx="30" cy="75"/>
                            </a:xfrm>
                            <a:custGeom>
                              <a:avLst/>
                              <a:gdLst>
                                <a:gd name="T0" fmla="*/ 0 w 30"/>
                                <a:gd name="T1" fmla="*/ 75 h 75"/>
                                <a:gd name="T2" fmla="*/ 15 w 30"/>
                                <a:gd name="T3" fmla="*/ 30 h 75"/>
                                <a:gd name="T4" fmla="*/ 30 w 30"/>
                                <a:gd name="T5" fmla="*/ 0 h 75"/>
                                <a:gd name="T6" fmla="*/ 15 w 30"/>
                                <a:gd name="T7" fmla="*/ 60 h 75"/>
                                <a:gd name="T8" fmla="*/ 0 w 30"/>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75" extrusionOk="0">
                                  <a:moveTo>
                                    <a:pt x="0" y="75"/>
                                  </a:moveTo>
                                  <a:lnTo>
                                    <a:pt x="15" y="30"/>
                                  </a:lnTo>
                                  <a:lnTo>
                                    <a:pt x="30" y="0"/>
                                  </a:lnTo>
                                  <a:lnTo>
                                    <a:pt x="15" y="60"/>
                                  </a:lnTo>
                                  <a:lnTo>
                                    <a:pt x="0"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1431832486" name="Forma Livre: Forma 349"/>
                          <wps:cNvSpPr>
                            <a:spLocks noChangeAspect="1"/>
                          </wps:cNvSpPr>
                          <wps:spPr bwMode="auto">
                            <a:xfrm>
                              <a:off x="4664" y="5636"/>
                              <a:ext cx="30" cy="90"/>
                            </a:xfrm>
                            <a:custGeom>
                              <a:avLst/>
                              <a:gdLst>
                                <a:gd name="T0" fmla="*/ 0 w 30"/>
                                <a:gd name="T1" fmla="*/ 90 h 90"/>
                                <a:gd name="T2" fmla="*/ 30 w 30"/>
                                <a:gd name="T3" fmla="*/ 15 h 90"/>
                                <a:gd name="T4" fmla="*/ 30 w 30"/>
                                <a:gd name="T5" fmla="*/ 0 h 90"/>
                                <a:gd name="T6" fmla="*/ 15 w 30"/>
                                <a:gd name="T7" fmla="*/ 75 h 90"/>
                                <a:gd name="T8" fmla="*/ 0 w 30"/>
                                <a:gd name="T9" fmla="*/ 90 h 9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90" extrusionOk="0">
                                  <a:moveTo>
                                    <a:pt x="0" y="90"/>
                                  </a:moveTo>
                                  <a:lnTo>
                                    <a:pt x="30" y="15"/>
                                  </a:lnTo>
                                  <a:lnTo>
                                    <a:pt x="30" y="0"/>
                                  </a:lnTo>
                                  <a:lnTo>
                                    <a:pt x="15" y="75"/>
                                  </a:lnTo>
                                  <a:lnTo>
                                    <a:pt x="0" y="90"/>
                                  </a:lnTo>
                                  <a:close/>
                                </a:path>
                              </a:pathLst>
                            </a:custGeom>
                            <a:solidFill>
                              <a:srgbClr val="D1A700"/>
                            </a:solidFill>
                            <a:ln w="3175">
                              <a:solidFill>
                                <a:srgbClr val="000000"/>
                              </a:solidFill>
                              <a:round/>
                              <a:headEnd/>
                              <a:tailEnd/>
                            </a:ln>
                          </wps:spPr>
                          <wps:bodyPr rot="0">
                            <a:prstTxWarp prst="textNoShape">
                              <a:avLst/>
                            </a:prstTxWarp>
                            <a:noAutofit/>
                          </wps:bodyPr>
                        </wps:wsp>
                        <wps:wsp>
                          <wps:cNvPr id="1431832487" name="Forma Livre: Forma 350"/>
                          <wps:cNvSpPr>
                            <a:spLocks noChangeAspect="1"/>
                          </wps:cNvSpPr>
                          <wps:spPr bwMode="auto">
                            <a:xfrm>
                              <a:off x="4694" y="5546"/>
                              <a:ext cx="15" cy="105"/>
                            </a:xfrm>
                            <a:custGeom>
                              <a:avLst/>
                              <a:gdLst>
                                <a:gd name="T0" fmla="*/ 0 w 15"/>
                                <a:gd name="T1" fmla="*/ 105 h 105"/>
                                <a:gd name="T2" fmla="*/ 0 w 15"/>
                                <a:gd name="T3" fmla="*/ 15 h 105"/>
                                <a:gd name="T4" fmla="*/ 15 w 15"/>
                                <a:gd name="T5" fmla="*/ 0 h 105"/>
                                <a:gd name="T6" fmla="*/ 0 w 15"/>
                                <a:gd name="T7" fmla="*/ 90 h 105"/>
                                <a:gd name="T8" fmla="*/ 0 w 15"/>
                                <a:gd name="T9" fmla="*/ 105 h 10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105" extrusionOk="0">
                                  <a:moveTo>
                                    <a:pt x="0" y="105"/>
                                  </a:moveTo>
                                  <a:lnTo>
                                    <a:pt x="0" y="15"/>
                                  </a:lnTo>
                                  <a:lnTo>
                                    <a:pt x="15" y="0"/>
                                  </a:lnTo>
                                  <a:lnTo>
                                    <a:pt x="0" y="90"/>
                                  </a:lnTo>
                                  <a:lnTo>
                                    <a:pt x="0" y="105"/>
                                  </a:lnTo>
                                  <a:close/>
                                </a:path>
                              </a:pathLst>
                            </a:custGeom>
                            <a:solidFill>
                              <a:srgbClr val="D5AB00"/>
                            </a:solidFill>
                            <a:ln w="3175">
                              <a:solidFill>
                                <a:srgbClr val="000000"/>
                              </a:solidFill>
                              <a:round/>
                              <a:headEnd/>
                              <a:tailEnd/>
                            </a:ln>
                          </wps:spPr>
                          <wps:bodyPr rot="0">
                            <a:prstTxWarp prst="textNoShape">
                              <a:avLst/>
                            </a:prstTxWarp>
                            <a:noAutofit/>
                          </wps:bodyPr>
                        </wps:wsp>
                        <wps:wsp>
                          <wps:cNvPr id="1431832488" name="Forma Livre: Forma 351"/>
                          <wps:cNvSpPr>
                            <a:spLocks noChangeAspect="1"/>
                          </wps:cNvSpPr>
                          <wps:spPr bwMode="auto">
                            <a:xfrm>
                              <a:off x="4679" y="5426"/>
                              <a:ext cx="30" cy="135"/>
                            </a:xfrm>
                            <a:custGeom>
                              <a:avLst/>
                              <a:gdLst>
                                <a:gd name="T0" fmla="*/ 15 w 30"/>
                                <a:gd name="T1" fmla="*/ 135 h 135"/>
                                <a:gd name="T2" fmla="*/ 0 w 30"/>
                                <a:gd name="T3" fmla="*/ 15 h 135"/>
                                <a:gd name="T4" fmla="*/ 15 w 30"/>
                                <a:gd name="T5" fmla="*/ 0 h 135"/>
                                <a:gd name="T6" fmla="*/ 30 w 30"/>
                                <a:gd name="T7" fmla="*/ 120 h 135"/>
                                <a:gd name="T8" fmla="*/ 15 w 30"/>
                                <a:gd name="T9" fmla="*/ 135 h 13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135" extrusionOk="0">
                                  <a:moveTo>
                                    <a:pt x="15" y="135"/>
                                  </a:moveTo>
                                  <a:lnTo>
                                    <a:pt x="0" y="15"/>
                                  </a:lnTo>
                                  <a:lnTo>
                                    <a:pt x="15" y="0"/>
                                  </a:lnTo>
                                  <a:lnTo>
                                    <a:pt x="30" y="120"/>
                                  </a:lnTo>
                                  <a:lnTo>
                                    <a:pt x="15" y="135"/>
                                  </a:lnTo>
                                  <a:close/>
                                </a:path>
                              </a:pathLst>
                            </a:custGeom>
                            <a:solidFill>
                              <a:srgbClr val="D7AC00"/>
                            </a:solidFill>
                            <a:ln w="3175">
                              <a:solidFill>
                                <a:srgbClr val="000000"/>
                              </a:solidFill>
                              <a:round/>
                              <a:headEnd/>
                              <a:tailEnd/>
                            </a:ln>
                          </wps:spPr>
                          <wps:bodyPr rot="0">
                            <a:prstTxWarp prst="textNoShape">
                              <a:avLst/>
                            </a:prstTxWarp>
                            <a:noAutofit/>
                          </wps:bodyPr>
                        </wps:wsp>
                        <wps:wsp>
                          <wps:cNvPr id="1431832489" name="Forma Livre: Forma 352"/>
                          <wps:cNvSpPr>
                            <a:spLocks noChangeAspect="1"/>
                          </wps:cNvSpPr>
                          <wps:spPr bwMode="auto">
                            <a:xfrm>
                              <a:off x="4664" y="5381"/>
                              <a:ext cx="30" cy="60"/>
                            </a:xfrm>
                            <a:custGeom>
                              <a:avLst/>
                              <a:gdLst>
                                <a:gd name="T0" fmla="*/ 15 w 30"/>
                                <a:gd name="T1" fmla="*/ 60 h 60"/>
                                <a:gd name="T2" fmla="*/ 0 w 30"/>
                                <a:gd name="T3" fmla="*/ 30 h 60"/>
                                <a:gd name="T4" fmla="*/ 15 w 30"/>
                                <a:gd name="T5" fmla="*/ 0 h 60"/>
                                <a:gd name="T6" fmla="*/ 30 w 30"/>
                                <a:gd name="T7" fmla="*/ 45 h 60"/>
                                <a:gd name="T8" fmla="*/ 15 w 30"/>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60" extrusionOk="0">
                                  <a:moveTo>
                                    <a:pt x="15" y="60"/>
                                  </a:moveTo>
                                  <a:lnTo>
                                    <a:pt x="0" y="30"/>
                                  </a:lnTo>
                                  <a:lnTo>
                                    <a:pt x="15" y="0"/>
                                  </a:lnTo>
                                  <a:lnTo>
                                    <a:pt x="30" y="45"/>
                                  </a:lnTo>
                                  <a:lnTo>
                                    <a:pt x="15" y="60"/>
                                  </a:lnTo>
                                  <a:close/>
                                </a:path>
                              </a:pathLst>
                            </a:custGeom>
                            <a:solidFill>
                              <a:srgbClr val="D7AC00"/>
                            </a:solidFill>
                            <a:ln w="3175">
                              <a:solidFill>
                                <a:srgbClr val="000000"/>
                              </a:solidFill>
                              <a:round/>
                              <a:headEnd/>
                              <a:tailEnd/>
                            </a:ln>
                          </wps:spPr>
                          <wps:bodyPr rot="0">
                            <a:prstTxWarp prst="textNoShape">
                              <a:avLst/>
                            </a:prstTxWarp>
                            <a:noAutofit/>
                          </wps:bodyPr>
                        </wps:wsp>
                        <wps:wsp>
                          <wps:cNvPr id="1431832490" name="Forma Livre: Forma 353"/>
                          <wps:cNvSpPr>
                            <a:spLocks noChangeAspect="1"/>
                          </wps:cNvSpPr>
                          <wps:spPr bwMode="auto">
                            <a:xfrm>
                              <a:off x="4634" y="5350"/>
                              <a:ext cx="45" cy="61"/>
                            </a:xfrm>
                            <a:custGeom>
                              <a:avLst/>
                              <a:gdLst>
                                <a:gd name="T0" fmla="*/ 30 w 45"/>
                                <a:gd name="T1" fmla="*/ 61 h 61"/>
                                <a:gd name="T2" fmla="*/ 0 w 45"/>
                                <a:gd name="T3" fmla="*/ 31 h 61"/>
                                <a:gd name="T4" fmla="*/ 15 w 45"/>
                                <a:gd name="T5" fmla="*/ 0 h 61"/>
                                <a:gd name="T6" fmla="*/ 45 w 45"/>
                                <a:gd name="T7" fmla="*/ 31 h 61"/>
                                <a:gd name="T8" fmla="*/ 30 w 45"/>
                                <a:gd name="T9" fmla="*/ 61 h 6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61" extrusionOk="0">
                                  <a:moveTo>
                                    <a:pt x="30" y="61"/>
                                  </a:moveTo>
                                  <a:lnTo>
                                    <a:pt x="0" y="31"/>
                                  </a:lnTo>
                                  <a:lnTo>
                                    <a:pt x="15" y="0"/>
                                  </a:lnTo>
                                  <a:lnTo>
                                    <a:pt x="45" y="31"/>
                                  </a:lnTo>
                                  <a:lnTo>
                                    <a:pt x="30" y="61"/>
                                  </a:lnTo>
                                  <a:close/>
                                </a:path>
                              </a:pathLst>
                            </a:custGeom>
                            <a:solidFill>
                              <a:srgbClr val="CCA300"/>
                            </a:solidFill>
                            <a:ln w="3175">
                              <a:solidFill>
                                <a:srgbClr val="000000"/>
                              </a:solidFill>
                              <a:round/>
                              <a:headEnd/>
                              <a:tailEnd/>
                            </a:ln>
                          </wps:spPr>
                          <wps:bodyPr rot="0">
                            <a:prstTxWarp prst="textNoShape">
                              <a:avLst/>
                            </a:prstTxWarp>
                            <a:noAutofit/>
                          </wps:bodyPr>
                        </wps:wsp>
                        <wps:wsp>
                          <wps:cNvPr id="1431832491" name="Forma Livre: Forma 354"/>
                          <wps:cNvSpPr>
                            <a:spLocks noChangeAspect="1"/>
                          </wps:cNvSpPr>
                          <wps:spPr bwMode="auto">
                            <a:xfrm>
                              <a:off x="4604" y="5335"/>
                              <a:ext cx="45" cy="46"/>
                            </a:xfrm>
                            <a:custGeom>
                              <a:avLst/>
                              <a:gdLst>
                                <a:gd name="T0" fmla="*/ 30 w 45"/>
                                <a:gd name="T1" fmla="*/ 46 h 46"/>
                                <a:gd name="T2" fmla="*/ 0 w 45"/>
                                <a:gd name="T3" fmla="*/ 31 h 46"/>
                                <a:gd name="T4" fmla="*/ 15 w 45"/>
                                <a:gd name="T5" fmla="*/ 0 h 46"/>
                                <a:gd name="T6" fmla="*/ 45 w 45"/>
                                <a:gd name="T7" fmla="*/ 15 h 46"/>
                                <a:gd name="T8" fmla="*/ 30 w 45"/>
                                <a:gd name="T9" fmla="*/ 46 h 4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6" extrusionOk="0">
                                  <a:moveTo>
                                    <a:pt x="30" y="46"/>
                                  </a:moveTo>
                                  <a:lnTo>
                                    <a:pt x="0" y="31"/>
                                  </a:lnTo>
                                  <a:lnTo>
                                    <a:pt x="15" y="0"/>
                                  </a:lnTo>
                                  <a:lnTo>
                                    <a:pt x="45" y="15"/>
                                  </a:lnTo>
                                  <a:lnTo>
                                    <a:pt x="30" y="46"/>
                                  </a:lnTo>
                                  <a:close/>
                                </a:path>
                              </a:pathLst>
                            </a:custGeom>
                            <a:solidFill>
                              <a:srgbClr val="BD9700"/>
                            </a:solidFill>
                            <a:ln w="3175">
                              <a:solidFill>
                                <a:srgbClr val="000000"/>
                              </a:solidFill>
                              <a:round/>
                              <a:headEnd/>
                              <a:tailEnd/>
                            </a:ln>
                          </wps:spPr>
                          <wps:bodyPr rot="0">
                            <a:prstTxWarp prst="textNoShape">
                              <a:avLst/>
                            </a:prstTxWarp>
                            <a:noAutofit/>
                          </wps:bodyPr>
                        </wps:wsp>
                        <wps:wsp>
                          <wps:cNvPr id="1431832492" name="Forma Livre: Forma 355"/>
                          <wps:cNvSpPr>
                            <a:spLocks noChangeAspect="1"/>
                          </wps:cNvSpPr>
                          <wps:spPr bwMode="auto">
                            <a:xfrm>
                              <a:off x="4559" y="5335"/>
                              <a:ext cx="60" cy="31"/>
                            </a:xfrm>
                            <a:custGeom>
                              <a:avLst/>
                              <a:gdLst>
                                <a:gd name="T0" fmla="*/ 45 w 60"/>
                                <a:gd name="T1" fmla="*/ 31 h 31"/>
                                <a:gd name="T2" fmla="*/ 0 w 60"/>
                                <a:gd name="T3" fmla="*/ 31 h 31"/>
                                <a:gd name="T4" fmla="*/ 15 w 60"/>
                                <a:gd name="T5" fmla="*/ 0 h 31"/>
                                <a:gd name="T6" fmla="*/ 60 w 60"/>
                                <a:gd name="T7" fmla="*/ 0 h 31"/>
                                <a:gd name="T8" fmla="*/ 45 w 60"/>
                                <a:gd name="T9" fmla="*/ 31 h 3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31" extrusionOk="0">
                                  <a:moveTo>
                                    <a:pt x="45" y="31"/>
                                  </a:moveTo>
                                  <a:lnTo>
                                    <a:pt x="0" y="31"/>
                                  </a:lnTo>
                                  <a:lnTo>
                                    <a:pt x="15" y="0"/>
                                  </a:lnTo>
                                  <a:lnTo>
                                    <a:pt x="60" y="0"/>
                                  </a:lnTo>
                                  <a:lnTo>
                                    <a:pt x="45" y="31"/>
                                  </a:lnTo>
                                  <a:close/>
                                </a:path>
                              </a:pathLst>
                            </a:custGeom>
                            <a:solidFill>
                              <a:srgbClr val="A98700"/>
                            </a:solidFill>
                            <a:ln w="3175">
                              <a:solidFill>
                                <a:srgbClr val="000000"/>
                              </a:solidFill>
                              <a:round/>
                              <a:headEnd/>
                              <a:tailEnd/>
                            </a:ln>
                          </wps:spPr>
                          <wps:bodyPr rot="0">
                            <a:prstTxWarp prst="textNoShape">
                              <a:avLst/>
                            </a:prstTxWarp>
                            <a:noAutofit/>
                          </wps:bodyPr>
                        </wps:wsp>
                        <wps:wsp>
                          <wps:cNvPr id="1431832493" name="Forma Livre: Forma 356"/>
                          <wps:cNvSpPr>
                            <a:spLocks noChangeAspect="1"/>
                          </wps:cNvSpPr>
                          <wps:spPr bwMode="auto">
                            <a:xfrm>
                              <a:off x="4499" y="5335"/>
                              <a:ext cx="75" cy="46"/>
                            </a:xfrm>
                            <a:custGeom>
                              <a:avLst/>
                              <a:gdLst>
                                <a:gd name="T0" fmla="*/ 60 w 75"/>
                                <a:gd name="T1" fmla="*/ 31 h 46"/>
                                <a:gd name="T2" fmla="*/ 0 w 75"/>
                                <a:gd name="T3" fmla="*/ 46 h 46"/>
                                <a:gd name="T4" fmla="*/ 0 w 75"/>
                                <a:gd name="T5" fmla="*/ 31 h 46"/>
                                <a:gd name="T6" fmla="*/ 75 w 75"/>
                                <a:gd name="T7" fmla="*/ 0 h 46"/>
                                <a:gd name="T8" fmla="*/ 60 w 75"/>
                                <a:gd name="T9" fmla="*/ 31 h 4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5" h="46" extrusionOk="0">
                                  <a:moveTo>
                                    <a:pt x="60" y="31"/>
                                  </a:moveTo>
                                  <a:lnTo>
                                    <a:pt x="0" y="46"/>
                                  </a:lnTo>
                                  <a:lnTo>
                                    <a:pt x="0" y="31"/>
                                  </a:lnTo>
                                  <a:lnTo>
                                    <a:pt x="75" y="0"/>
                                  </a:lnTo>
                                  <a:lnTo>
                                    <a:pt x="60" y="31"/>
                                  </a:lnTo>
                                  <a:close/>
                                </a:path>
                              </a:pathLst>
                            </a:custGeom>
                            <a:solidFill>
                              <a:srgbClr val="AA8800"/>
                            </a:solidFill>
                            <a:ln w="3175">
                              <a:solidFill>
                                <a:srgbClr val="000000"/>
                              </a:solidFill>
                              <a:round/>
                              <a:headEnd/>
                              <a:tailEnd/>
                            </a:ln>
                          </wps:spPr>
                          <wps:bodyPr rot="0">
                            <a:prstTxWarp prst="textNoShape">
                              <a:avLst/>
                            </a:prstTxWarp>
                            <a:noAutofit/>
                          </wps:bodyPr>
                        </wps:wsp>
                        <wps:wsp>
                          <wps:cNvPr id="1431832494" name="Forma Livre: Forma 357"/>
                          <wps:cNvSpPr>
                            <a:spLocks noChangeAspect="1"/>
                          </wps:cNvSpPr>
                          <wps:spPr bwMode="auto">
                            <a:xfrm>
                              <a:off x="4454" y="5366"/>
                              <a:ext cx="45" cy="75"/>
                            </a:xfrm>
                            <a:custGeom>
                              <a:avLst/>
                              <a:gdLst>
                                <a:gd name="T0" fmla="*/ 45 w 45"/>
                                <a:gd name="T1" fmla="*/ 15 h 75"/>
                                <a:gd name="T2" fmla="*/ 0 w 45"/>
                                <a:gd name="T3" fmla="*/ 75 h 75"/>
                                <a:gd name="T4" fmla="*/ 0 w 45"/>
                                <a:gd name="T5" fmla="*/ 45 h 75"/>
                                <a:gd name="T6" fmla="*/ 45 w 45"/>
                                <a:gd name="T7" fmla="*/ 0 h 75"/>
                                <a:gd name="T8" fmla="*/ 45 w 45"/>
                                <a:gd name="T9" fmla="*/ 1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75" extrusionOk="0">
                                  <a:moveTo>
                                    <a:pt x="45" y="15"/>
                                  </a:moveTo>
                                  <a:lnTo>
                                    <a:pt x="0" y="75"/>
                                  </a:lnTo>
                                  <a:lnTo>
                                    <a:pt x="0" y="45"/>
                                  </a:lnTo>
                                  <a:lnTo>
                                    <a:pt x="45" y="0"/>
                                  </a:lnTo>
                                  <a:lnTo>
                                    <a:pt x="45" y="15"/>
                                  </a:lnTo>
                                  <a:close/>
                                </a:path>
                              </a:pathLst>
                            </a:custGeom>
                            <a:solidFill>
                              <a:srgbClr val="D1A700"/>
                            </a:solidFill>
                            <a:ln w="3175">
                              <a:solidFill>
                                <a:srgbClr val="000000"/>
                              </a:solidFill>
                              <a:round/>
                              <a:headEnd/>
                              <a:tailEnd/>
                            </a:ln>
                          </wps:spPr>
                          <wps:bodyPr rot="0">
                            <a:prstTxWarp prst="textNoShape">
                              <a:avLst/>
                            </a:prstTxWarp>
                            <a:noAutofit/>
                          </wps:bodyPr>
                        </wps:wsp>
                        <wps:wsp>
                          <wps:cNvPr id="1431832495" name="Forma Livre: Forma 358"/>
                          <wps:cNvSpPr>
                            <a:spLocks noChangeAspect="1" noEditPoints="1"/>
                          </wps:cNvSpPr>
                          <wps:spPr bwMode="auto">
                            <a:xfrm>
                              <a:off x="4439" y="5366"/>
                              <a:ext cx="255" cy="420"/>
                            </a:xfrm>
                            <a:custGeom>
                              <a:avLst/>
                              <a:gdLst>
                                <a:gd name="T0" fmla="*/ 0 w 255"/>
                                <a:gd name="T1" fmla="*/ 330 h 420"/>
                                <a:gd name="T2" fmla="*/ 30 w 255"/>
                                <a:gd name="T3" fmla="*/ 375 h 420"/>
                                <a:gd name="T4" fmla="*/ 60 w 255"/>
                                <a:gd name="T5" fmla="*/ 405 h 420"/>
                                <a:gd name="T6" fmla="*/ 120 w 255"/>
                                <a:gd name="T7" fmla="*/ 420 h 420"/>
                                <a:gd name="T8" fmla="*/ 180 w 255"/>
                                <a:gd name="T9" fmla="*/ 405 h 420"/>
                                <a:gd name="T10" fmla="*/ 225 w 255"/>
                                <a:gd name="T11" fmla="*/ 360 h 420"/>
                                <a:gd name="T12" fmla="*/ 255 w 255"/>
                                <a:gd name="T13" fmla="*/ 285 h 420"/>
                                <a:gd name="T14" fmla="*/ 255 w 255"/>
                                <a:gd name="T15" fmla="*/ 195 h 420"/>
                                <a:gd name="T16" fmla="*/ 240 w 255"/>
                                <a:gd name="T17" fmla="*/ 75 h 420"/>
                                <a:gd name="T18" fmla="*/ 225 w 255"/>
                                <a:gd name="T19" fmla="*/ 45 h 420"/>
                                <a:gd name="T20" fmla="*/ 195 w 255"/>
                                <a:gd name="T21" fmla="*/ 15 h 420"/>
                                <a:gd name="T22" fmla="*/ 165 w 255"/>
                                <a:gd name="T23" fmla="*/ 0 h 420"/>
                                <a:gd name="T24" fmla="*/ 120 w 255"/>
                                <a:gd name="T25" fmla="*/ 0 h 420"/>
                                <a:gd name="T26" fmla="*/ 60 w 255"/>
                                <a:gd name="T27" fmla="*/ 15 h 420"/>
                                <a:gd name="T28" fmla="*/ 15 w 255"/>
                                <a:gd name="T29" fmla="*/ 75 h 420"/>
                                <a:gd name="T30" fmla="*/ 0 w 255"/>
                                <a:gd name="T31" fmla="*/ 150 h 420"/>
                                <a:gd name="T32" fmla="*/ 0 w 255"/>
                                <a:gd name="T33" fmla="*/ 195 h 420"/>
                                <a:gd name="T34" fmla="*/ 30 w 255"/>
                                <a:gd name="T35" fmla="*/ 240 h 420"/>
                                <a:gd name="T36" fmla="*/ 60 w 255"/>
                                <a:gd name="T37" fmla="*/ 270 h 420"/>
                                <a:gd name="T38" fmla="*/ 105 w 255"/>
                                <a:gd name="T39" fmla="*/ 270 h 420"/>
                                <a:gd name="T40" fmla="*/ 135 w 255"/>
                                <a:gd name="T41" fmla="*/ 270 h 420"/>
                                <a:gd name="T42" fmla="*/ 165 w 255"/>
                                <a:gd name="T43" fmla="*/ 225 h 420"/>
                                <a:gd name="T44" fmla="*/ 150 w 255"/>
                                <a:gd name="T45" fmla="*/ 315 h 420"/>
                                <a:gd name="T46" fmla="*/ 150 w 255"/>
                                <a:gd name="T47" fmla="*/ 345 h 420"/>
                                <a:gd name="T48" fmla="*/ 120 w 255"/>
                                <a:gd name="T49" fmla="*/ 345 h 420"/>
                                <a:gd name="T50" fmla="*/ 105 w 255"/>
                                <a:gd name="T51" fmla="*/ 345 h 420"/>
                                <a:gd name="T52" fmla="*/ 90 w 255"/>
                                <a:gd name="T53" fmla="*/ 300 h 420"/>
                                <a:gd name="T54" fmla="*/ 0 w 255"/>
                                <a:gd name="T55" fmla="*/ 330 h 420"/>
                                <a:gd name="T56" fmla="*/ 165 w 255"/>
                                <a:gd name="T57" fmla="*/ 135 h 420"/>
                                <a:gd name="T58" fmla="*/ 150 w 255"/>
                                <a:gd name="T59" fmla="*/ 180 h 420"/>
                                <a:gd name="T60" fmla="*/ 120 w 255"/>
                                <a:gd name="T61" fmla="*/ 210 h 420"/>
                                <a:gd name="T62" fmla="*/ 90 w 255"/>
                                <a:gd name="T63" fmla="*/ 195 h 420"/>
                                <a:gd name="T64" fmla="*/ 75 w 255"/>
                                <a:gd name="T65" fmla="*/ 135 h 420"/>
                                <a:gd name="T66" fmla="*/ 90 w 255"/>
                                <a:gd name="T67" fmla="*/ 90 h 420"/>
                                <a:gd name="T68" fmla="*/ 120 w 255"/>
                                <a:gd name="T69" fmla="*/ 60 h 420"/>
                                <a:gd name="T70" fmla="*/ 150 w 255"/>
                                <a:gd name="T71" fmla="*/ 90 h 420"/>
                                <a:gd name="T72" fmla="*/ 165 w 255"/>
                                <a:gd name="T73" fmla="*/ 135 h 420"/>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Lst>
                              <a:ahLst/>
                              <a:cxnLst>
                                <a:cxn ang="T74">
                                  <a:pos x="T0" y="T1"/>
                                </a:cxn>
                                <a:cxn ang="T75">
                                  <a:pos x="T2" y="T3"/>
                                </a:cxn>
                                <a:cxn ang="T76">
                                  <a:pos x="T4" y="T5"/>
                                </a:cxn>
                                <a:cxn ang="T77">
                                  <a:pos x="T6" y="T7"/>
                                </a:cxn>
                                <a:cxn ang="T78">
                                  <a:pos x="T8" y="T9"/>
                                </a:cxn>
                                <a:cxn ang="T79">
                                  <a:pos x="T10" y="T11"/>
                                </a:cxn>
                                <a:cxn ang="T80">
                                  <a:pos x="T12" y="T13"/>
                                </a:cxn>
                                <a:cxn ang="T81">
                                  <a:pos x="T14" y="T15"/>
                                </a:cxn>
                                <a:cxn ang="T82">
                                  <a:pos x="T16" y="T17"/>
                                </a:cxn>
                                <a:cxn ang="T83">
                                  <a:pos x="T18" y="T19"/>
                                </a:cxn>
                                <a:cxn ang="T84">
                                  <a:pos x="T20" y="T21"/>
                                </a:cxn>
                                <a:cxn ang="T85">
                                  <a:pos x="T22" y="T23"/>
                                </a:cxn>
                                <a:cxn ang="T86">
                                  <a:pos x="T24" y="T25"/>
                                </a:cxn>
                                <a:cxn ang="T87">
                                  <a:pos x="T26" y="T27"/>
                                </a:cxn>
                                <a:cxn ang="T88">
                                  <a:pos x="T28" y="T29"/>
                                </a:cxn>
                                <a:cxn ang="T89">
                                  <a:pos x="T30" y="T31"/>
                                </a:cxn>
                                <a:cxn ang="T90">
                                  <a:pos x="T32" y="T33"/>
                                </a:cxn>
                                <a:cxn ang="T91">
                                  <a:pos x="T34" y="T35"/>
                                </a:cxn>
                                <a:cxn ang="T92">
                                  <a:pos x="T36" y="T37"/>
                                </a:cxn>
                                <a:cxn ang="T93">
                                  <a:pos x="T38" y="T39"/>
                                </a:cxn>
                                <a:cxn ang="T94">
                                  <a:pos x="T40" y="T41"/>
                                </a:cxn>
                                <a:cxn ang="T95">
                                  <a:pos x="T42" y="T43"/>
                                </a:cxn>
                                <a:cxn ang="T96">
                                  <a:pos x="T44" y="T45"/>
                                </a:cxn>
                                <a:cxn ang="T97">
                                  <a:pos x="T46" y="T47"/>
                                </a:cxn>
                                <a:cxn ang="T98">
                                  <a:pos x="T48" y="T49"/>
                                </a:cxn>
                                <a:cxn ang="T99">
                                  <a:pos x="T50" y="T51"/>
                                </a:cxn>
                                <a:cxn ang="T100">
                                  <a:pos x="T52" y="T53"/>
                                </a:cxn>
                                <a:cxn ang="T101">
                                  <a:pos x="T54" y="T55"/>
                                </a:cxn>
                                <a:cxn ang="T102">
                                  <a:pos x="T56" y="T57"/>
                                </a:cxn>
                                <a:cxn ang="T103">
                                  <a:pos x="T58" y="T59"/>
                                </a:cxn>
                                <a:cxn ang="T104">
                                  <a:pos x="T60" y="T61"/>
                                </a:cxn>
                                <a:cxn ang="T105">
                                  <a:pos x="T62" y="T63"/>
                                </a:cxn>
                                <a:cxn ang="T106">
                                  <a:pos x="T64" y="T65"/>
                                </a:cxn>
                                <a:cxn ang="T107">
                                  <a:pos x="T66" y="T67"/>
                                </a:cxn>
                                <a:cxn ang="T108">
                                  <a:pos x="T68" y="T69"/>
                                </a:cxn>
                                <a:cxn ang="T109">
                                  <a:pos x="T70" y="T71"/>
                                </a:cxn>
                                <a:cxn ang="T110">
                                  <a:pos x="T72" y="T73"/>
                                </a:cxn>
                              </a:cxnLst>
                              <a:rect l="0" t="0" r="r" b="b"/>
                              <a:pathLst>
                                <a:path w="255" h="420" extrusionOk="0">
                                  <a:moveTo>
                                    <a:pt x="0" y="330"/>
                                  </a:moveTo>
                                  <a:lnTo>
                                    <a:pt x="30" y="375"/>
                                  </a:lnTo>
                                  <a:lnTo>
                                    <a:pt x="60" y="405"/>
                                  </a:lnTo>
                                  <a:lnTo>
                                    <a:pt x="120" y="420"/>
                                  </a:lnTo>
                                  <a:lnTo>
                                    <a:pt x="180" y="405"/>
                                  </a:lnTo>
                                  <a:lnTo>
                                    <a:pt x="225" y="360"/>
                                  </a:lnTo>
                                  <a:lnTo>
                                    <a:pt x="255" y="285"/>
                                  </a:lnTo>
                                  <a:lnTo>
                                    <a:pt x="255" y="195"/>
                                  </a:lnTo>
                                  <a:lnTo>
                                    <a:pt x="240" y="75"/>
                                  </a:lnTo>
                                  <a:lnTo>
                                    <a:pt x="225" y="45"/>
                                  </a:lnTo>
                                  <a:lnTo>
                                    <a:pt x="195" y="15"/>
                                  </a:lnTo>
                                  <a:lnTo>
                                    <a:pt x="165" y="0"/>
                                  </a:lnTo>
                                  <a:lnTo>
                                    <a:pt x="120" y="0"/>
                                  </a:lnTo>
                                  <a:lnTo>
                                    <a:pt x="60" y="15"/>
                                  </a:lnTo>
                                  <a:lnTo>
                                    <a:pt x="15" y="75"/>
                                  </a:lnTo>
                                  <a:lnTo>
                                    <a:pt x="0" y="150"/>
                                  </a:lnTo>
                                  <a:lnTo>
                                    <a:pt x="0" y="195"/>
                                  </a:lnTo>
                                  <a:lnTo>
                                    <a:pt x="30" y="240"/>
                                  </a:lnTo>
                                  <a:lnTo>
                                    <a:pt x="60" y="270"/>
                                  </a:lnTo>
                                  <a:lnTo>
                                    <a:pt x="105" y="270"/>
                                  </a:lnTo>
                                  <a:lnTo>
                                    <a:pt x="135" y="270"/>
                                  </a:lnTo>
                                  <a:lnTo>
                                    <a:pt x="165" y="225"/>
                                  </a:lnTo>
                                  <a:lnTo>
                                    <a:pt x="150" y="315"/>
                                  </a:lnTo>
                                  <a:lnTo>
                                    <a:pt x="150" y="345"/>
                                  </a:lnTo>
                                  <a:lnTo>
                                    <a:pt x="120" y="345"/>
                                  </a:lnTo>
                                  <a:lnTo>
                                    <a:pt x="105" y="345"/>
                                  </a:lnTo>
                                  <a:lnTo>
                                    <a:pt x="90" y="300"/>
                                  </a:lnTo>
                                  <a:lnTo>
                                    <a:pt x="0" y="330"/>
                                  </a:lnTo>
                                  <a:close/>
                                  <a:moveTo>
                                    <a:pt x="165" y="135"/>
                                  </a:moveTo>
                                  <a:lnTo>
                                    <a:pt x="150" y="180"/>
                                  </a:lnTo>
                                  <a:lnTo>
                                    <a:pt x="120" y="210"/>
                                  </a:lnTo>
                                  <a:lnTo>
                                    <a:pt x="90" y="195"/>
                                  </a:lnTo>
                                  <a:lnTo>
                                    <a:pt x="75" y="135"/>
                                  </a:lnTo>
                                  <a:lnTo>
                                    <a:pt x="90" y="90"/>
                                  </a:lnTo>
                                  <a:lnTo>
                                    <a:pt x="120" y="60"/>
                                  </a:lnTo>
                                  <a:lnTo>
                                    <a:pt x="150" y="90"/>
                                  </a:lnTo>
                                  <a:lnTo>
                                    <a:pt x="165" y="135"/>
                                  </a:lnTo>
                                  <a:close/>
                                </a:path>
                              </a:pathLst>
                            </a:custGeom>
                            <a:solidFill>
                              <a:srgbClr val="CFA500"/>
                            </a:solidFill>
                            <a:ln w="3175">
                              <a:solidFill>
                                <a:srgbClr val="000000"/>
                              </a:solidFill>
                              <a:round/>
                              <a:headEnd/>
                              <a:tailEnd/>
                            </a:ln>
                          </wps:spPr>
                          <wps:bodyPr rot="0">
                            <a:prstTxWarp prst="textNoShape">
                              <a:avLst/>
                            </a:prstTxWarp>
                            <a:noAutofit/>
                          </wps:bodyPr>
                        </wps:wsp>
                      </wpg:grpSp>
                      <wpg:grpSp>
                        <wpg:cNvPr id="1431832496" name="Agrupar 359"/>
                        <wpg:cNvGrpSpPr/>
                        <wpg:grpSpPr bwMode="auto">
                          <a:xfrm>
                            <a:off x="4679" y="5786"/>
                            <a:ext cx="286" cy="451"/>
                            <a:chOff x="4679" y="5786"/>
                            <a:chExt cx="286" cy="451"/>
                          </a:xfrm>
                        </wpg:grpSpPr>
                        <wps:wsp>
                          <wps:cNvPr id="1431832497" name="Forma Livre: Forma 360"/>
                          <wps:cNvSpPr>
                            <a:spLocks noChangeAspect="1"/>
                          </wps:cNvSpPr>
                          <wps:spPr bwMode="auto">
                            <a:xfrm>
                              <a:off x="4830" y="6117"/>
                              <a:ext cx="30" cy="45"/>
                            </a:xfrm>
                            <a:custGeom>
                              <a:avLst/>
                              <a:gdLst>
                                <a:gd name="T0" fmla="*/ 30 w 30"/>
                                <a:gd name="T1" fmla="*/ 30 h 45"/>
                                <a:gd name="T2" fmla="*/ 0 w 30"/>
                                <a:gd name="T3" fmla="*/ 45 h 45"/>
                                <a:gd name="T4" fmla="*/ 0 w 30"/>
                                <a:gd name="T5" fmla="*/ 30 h 45"/>
                                <a:gd name="T6" fmla="*/ 30 w 30"/>
                                <a:gd name="T7" fmla="*/ 0 h 45"/>
                                <a:gd name="T8" fmla="*/ 30 w 30"/>
                                <a:gd name="T9" fmla="*/ 30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45" extrusionOk="0">
                                  <a:moveTo>
                                    <a:pt x="30" y="30"/>
                                  </a:moveTo>
                                  <a:lnTo>
                                    <a:pt x="0" y="45"/>
                                  </a:lnTo>
                                  <a:lnTo>
                                    <a:pt x="0" y="30"/>
                                  </a:lnTo>
                                  <a:lnTo>
                                    <a:pt x="30" y="0"/>
                                  </a:lnTo>
                                  <a:lnTo>
                                    <a:pt x="30" y="30"/>
                                  </a:lnTo>
                                  <a:close/>
                                </a:path>
                              </a:pathLst>
                            </a:custGeom>
                            <a:solidFill>
                              <a:srgbClr val="BD9700"/>
                            </a:solidFill>
                            <a:ln w="3175">
                              <a:solidFill>
                                <a:srgbClr val="000000"/>
                              </a:solidFill>
                              <a:round/>
                              <a:headEnd/>
                              <a:tailEnd/>
                            </a:ln>
                          </wps:spPr>
                          <wps:bodyPr rot="0">
                            <a:prstTxWarp prst="textNoShape">
                              <a:avLst/>
                            </a:prstTxWarp>
                            <a:noAutofit/>
                          </wps:bodyPr>
                        </wps:wsp>
                        <wps:wsp>
                          <wps:cNvPr id="1431832498" name="Forma Livre: Forma 361"/>
                          <wps:cNvSpPr>
                            <a:spLocks noChangeAspect="1"/>
                          </wps:cNvSpPr>
                          <wps:spPr bwMode="auto">
                            <a:xfrm>
                              <a:off x="4784" y="6117"/>
                              <a:ext cx="46" cy="45"/>
                            </a:xfrm>
                            <a:custGeom>
                              <a:avLst/>
                              <a:gdLst>
                                <a:gd name="T0" fmla="*/ 46 w 46"/>
                                <a:gd name="T1" fmla="*/ 45 h 45"/>
                                <a:gd name="T2" fmla="*/ 0 w 46"/>
                                <a:gd name="T3" fmla="*/ 30 h 45"/>
                                <a:gd name="T4" fmla="*/ 15 w 46"/>
                                <a:gd name="T5" fmla="*/ 0 h 45"/>
                                <a:gd name="T6" fmla="*/ 46 w 46"/>
                                <a:gd name="T7" fmla="*/ 30 h 45"/>
                                <a:gd name="T8" fmla="*/ 46 w 46"/>
                                <a:gd name="T9" fmla="*/ 4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6" h="45" extrusionOk="0">
                                  <a:moveTo>
                                    <a:pt x="46" y="45"/>
                                  </a:moveTo>
                                  <a:lnTo>
                                    <a:pt x="0" y="30"/>
                                  </a:lnTo>
                                  <a:lnTo>
                                    <a:pt x="15" y="0"/>
                                  </a:lnTo>
                                  <a:lnTo>
                                    <a:pt x="46" y="30"/>
                                  </a:lnTo>
                                  <a:lnTo>
                                    <a:pt x="46" y="45"/>
                                  </a:lnTo>
                                  <a:close/>
                                </a:path>
                              </a:pathLst>
                            </a:custGeom>
                            <a:solidFill>
                              <a:srgbClr val="B99400"/>
                            </a:solidFill>
                            <a:ln w="3175">
                              <a:solidFill>
                                <a:srgbClr val="000000"/>
                              </a:solidFill>
                              <a:round/>
                              <a:headEnd/>
                              <a:tailEnd/>
                            </a:ln>
                          </wps:spPr>
                          <wps:bodyPr rot="0">
                            <a:prstTxWarp prst="textNoShape">
                              <a:avLst/>
                            </a:prstTxWarp>
                            <a:noAutofit/>
                          </wps:bodyPr>
                        </wps:wsp>
                        <wps:wsp>
                          <wps:cNvPr id="1431832499" name="Forma Livre: Forma 362"/>
                          <wps:cNvSpPr>
                            <a:spLocks noChangeAspect="1"/>
                          </wps:cNvSpPr>
                          <wps:spPr bwMode="auto">
                            <a:xfrm>
                              <a:off x="4784" y="6072"/>
                              <a:ext cx="15" cy="75"/>
                            </a:xfrm>
                            <a:custGeom>
                              <a:avLst/>
                              <a:gdLst>
                                <a:gd name="T0" fmla="*/ 0 w 15"/>
                                <a:gd name="T1" fmla="*/ 75 h 75"/>
                                <a:gd name="T2" fmla="*/ 0 w 15"/>
                                <a:gd name="T3" fmla="*/ 15 h 75"/>
                                <a:gd name="T4" fmla="*/ 0 w 15"/>
                                <a:gd name="T5" fmla="*/ 0 h 75"/>
                                <a:gd name="T6" fmla="*/ 15 w 15"/>
                                <a:gd name="T7" fmla="*/ 45 h 75"/>
                                <a:gd name="T8" fmla="*/ 0 w 15"/>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75" extrusionOk="0">
                                  <a:moveTo>
                                    <a:pt x="0" y="75"/>
                                  </a:moveTo>
                                  <a:lnTo>
                                    <a:pt x="0" y="15"/>
                                  </a:lnTo>
                                  <a:lnTo>
                                    <a:pt x="0" y="0"/>
                                  </a:lnTo>
                                  <a:lnTo>
                                    <a:pt x="15" y="45"/>
                                  </a:lnTo>
                                  <a:lnTo>
                                    <a:pt x="0" y="75"/>
                                  </a:lnTo>
                                  <a:close/>
                                </a:path>
                              </a:pathLst>
                            </a:custGeom>
                            <a:solidFill>
                              <a:srgbClr val="D5AB00"/>
                            </a:solidFill>
                            <a:ln w="3175">
                              <a:solidFill>
                                <a:srgbClr val="000000"/>
                              </a:solidFill>
                              <a:round/>
                              <a:headEnd/>
                              <a:tailEnd/>
                            </a:ln>
                          </wps:spPr>
                          <wps:bodyPr rot="0">
                            <a:prstTxWarp prst="textNoShape">
                              <a:avLst/>
                            </a:prstTxWarp>
                            <a:noAutofit/>
                          </wps:bodyPr>
                        </wps:wsp>
                        <wps:wsp>
                          <wps:cNvPr id="1431832500" name="Forma Livre: Forma 363"/>
                          <wps:cNvSpPr>
                            <a:spLocks noChangeAspect="1"/>
                          </wps:cNvSpPr>
                          <wps:spPr bwMode="auto">
                            <a:xfrm>
                              <a:off x="4784" y="6027"/>
                              <a:ext cx="15" cy="60"/>
                            </a:xfrm>
                            <a:custGeom>
                              <a:avLst/>
                              <a:gdLst>
                                <a:gd name="T0" fmla="*/ 0 w 15"/>
                                <a:gd name="T1" fmla="*/ 60 h 60"/>
                                <a:gd name="T2" fmla="*/ 0 w 15"/>
                                <a:gd name="T3" fmla="*/ 15 h 60"/>
                                <a:gd name="T4" fmla="*/ 15 w 15"/>
                                <a:gd name="T5" fmla="*/ 0 h 60"/>
                                <a:gd name="T6" fmla="*/ 0 w 15"/>
                                <a:gd name="T7" fmla="*/ 45 h 60"/>
                                <a:gd name="T8" fmla="*/ 0 w 15"/>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60" extrusionOk="0">
                                  <a:moveTo>
                                    <a:pt x="0" y="60"/>
                                  </a:moveTo>
                                  <a:lnTo>
                                    <a:pt x="0" y="15"/>
                                  </a:lnTo>
                                  <a:lnTo>
                                    <a:pt x="15" y="0"/>
                                  </a:lnTo>
                                  <a:lnTo>
                                    <a:pt x="0" y="45"/>
                                  </a:lnTo>
                                  <a:lnTo>
                                    <a:pt x="0" y="60"/>
                                  </a:lnTo>
                                  <a:close/>
                                </a:path>
                              </a:pathLst>
                            </a:custGeom>
                            <a:solidFill>
                              <a:srgbClr val="D5AB00"/>
                            </a:solidFill>
                            <a:ln w="3175">
                              <a:solidFill>
                                <a:srgbClr val="000000"/>
                              </a:solidFill>
                              <a:round/>
                              <a:headEnd/>
                              <a:tailEnd/>
                            </a:ln>
                          </wps:spPr>
                          <wps:bodyPr rot="0">
                            <a:prstTxWarp prst="textNoShape">
                              <a:avLst/>
                            </a:prstTxWarp>
                            <a:noAutofit/>
                          </wps:bodyPr>
                        </wps:wsp>
                        <wps:wsp>
                          <wps:cNvPr id="1431832501" name="Forma Livre: Forma 364"/>
                          <wps:cNvSpPr>
                            <a:spLocks noChangeAspect="1"/>
                          </wps:cNvSpPr>
                          <wps:spPr bwMode="auto">
                            <a:xfrm>
                              <a:off x="4935" y="6057"/>
                              <a:ext cx="30" cy="105"/>
                            </a:xfrm>
                            <a:custGeom>
                              <a:avLst/>
                              <a:gdLst>
                                <a:gd name="T0" fmla="*/ 0 w 30"/>
                                <a:gd name="T1" fmla="*/ 105 h 105"/>
                                <a:gd name="T2" fmla="*/ 15 w 30"/>
                                <a:gd name="T3" fmla="*/ 30 h 105"/>
                                <a:gd name="T4" fmla="*/ 30 w 30"/>
                                <a:gd name="T5" fmla="*/ 0 h 105"/>
                                <a:gd name="T6" fmla="*/ 15 w 30"/>
                                <a:gd name="T7" fmla="*/ 75 h 105"/>
                                <a:gd name="T8" fmla="*/ 0 w 30"/>
                                <a:gd name="T9" fmla="*/ 105 h 10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105" extrusionOk="0">
                                  <a:moveTo>
                                    <a:pt x="0" y="105"/>
                                  </a:moveTo>
                                  <a:lnTo>
                                    <a:pt x="15" y="30"/>
                                  </a:lnTo>
                                  <a:lnTo>
                                    <a:pt x="30" y="0"/>
                                  </a:lnTo>
                                  <a:lnTo>
                                    <a:pt x="15" y="75"/>
                                  </a:lnTo>
                                  <a:lnTo>
                                    <a:pt x="0" y="105"/>
                                  </a:lnTo>
                                  <a:close/>
                                </a:path>
                              </a:pathLst>
                            </a:custGeom>
                            <a:solidFill>
                              <a:srgbClr val="D6AB00"/>
                            </a:solidFill>
                            <a:ln w="3175">
                              <a:solidFill>
                                <a:srgbClr val="000000"/>
                              </a:solidFill>
                              <a:round/>
                              <a:headEnd/>
                              <a:tailEnd/>
                            </a:ln>
                          </wps:spPr>
                          <wps:bodyPr rot="0">
                            <a:prstTxWarp prst="textNoShape">
                              <a:avLst/>
                            </a:prstTxWarp>
                            <a:noAutofit/>
                          </wps:bodyPr>
                        </wps:wsp>
                        <wps:wsp>
                          <wps:cNvPr id="1431832502" name="Forma Livre: Forma 365"/>
                          <wps:cNvSpPr>
                            <a:spLocks noChangeAspect="1"/>
                          </wps:cNvSpPr>
                          <wps:spPr bwMode="auto">
                            <a:xfrm>
                              <a:off x="4950" y="6012"/>
                              <a:ext cx="15" cy="75"/>
                            </a:xfrm>
                            <a:custGeom>
                              <a:avLst/>
                              <a:gdLst>
                                <a:gd name="T0" fmla="*/ 0 w 15"/>
                                <a:gd name="T1" fmla="*/ 75 h 75"/>
                                <a:gd name="T2" fmla="*/ 0 w 15"/>
                                <a:gd name="T3" fmla="*/ 15 h 75"/>
                                <a:gd name="T4" fmla="*/ 0 w 15"/>
                                <a:gd name="T5" fmla="*/ 0 h 75"/>
                                <a:gd name="T6" fmla="*/ 15 w 15"/>
                                <a:gd name="T7" fmla="*/ 45 h 75"/>
                                <a:gd name="T8" fmla="*/ 0 w 15"/>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75" extrusionOk="0">
                                  <a:moveTo>
                                    <a:pt x="0" y="75"/>
                                  </a:moveTo>
                                  <a:lnTo>
                                    <a:pt x="0" y="15"/>
                                  </a:lnTo>
                                  <a:lnTo>
                                    <a:pt x="0" y="0"/>
                                  </a:lnTo>
                                  <a:lnTo>
                                    <a:pt x="15" y="45"/>
                                  </a:lnTo>
                                  <a:lnTo>
                                    <a:pt x="0"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1431832503" name="Forma Livre: Forma 366"/>
                          <wps:cNvSpPr>
                            <a:spLocks noChangeAspect="1"/>
                          </wps:cNvSpPr>
                          <wps:spPr bwMode="auto">
                            <a:xfrm>
                              <a:off x="4920" y="5967"/>
                              <a:ext cx="30" cy="60"/>
                            </a:xfrm>
                            <a:custGeom>
                              <a:avLst/>
                              <a:gdLst>
                                <a:gd name="T0" fmla="*/ 30 w 30"/>
                                <a:gd name="T1" fmla="*/ 60 h 60"/>
                                <a:gd name="T2" fmla="*/ 0 w 30"/>
                                <a:gd name="T3" fmla="*/ 15 h 60"/>
                                <a:gd name="T4" fmla="*/ 15 w 30"/>
                                <a:gd name="T5" fmla="*/ 0 h 60"/>
                                <a:gd name="T6" fmla="*/ 30 w 30"/>
                                <a:gd name="T7" fmla="*/ 45 h 60"/>
                                <a:gd name="T8" fmla="*/ 30 w 30"/>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60" extrusionOk="0">
                                  <a:moveTo>
                                    <a:pt x="30" y="60"/>
                                  </a:moveTo>
                                  <a:lnTo>
                                    <a:pt x="0" y="15"/>
                                  </a:lnTo>
                                  <a:lnTo>
                                    <a:pt x="15" y="0"/>
                                  </a:lnTo>
                                  <a:lnTo>
                                    <a:pt x="30" y="45"/>
                                  </a:lnTo>
                                  <a:lnTo>
                                    <a:pt x="30" y="60"/>
                                  </a:lnTo>
                                  <a:close/>
                                </a:path>
                              </a:pathLst>
                            </a:custGeom>
                            <a:solidFill>
                              <a:srgbClr val="D4AA00"/>
                            </a:solidFill>
                            <a:ln w="3175">
                              <a:solidFill>
                                <a:srgbClr val="000000"/>
                              </a:solidFill>
                              <a:round/>
                              <a:headEnd/>
                              <a:tailEnd/>
                            </a:ln>
                          </wps:spPr>
                          <wps:bodyPr rot="0">
                            <a:prstTxWarp prst="textNoShape">
                              <a:avLst/>
                            </a:prstTxWarp>
                            <a:noAutofit/>
                          </wps:bodyPr>
                        </wps:wsp>
                        <wps:wsp>
                          <wps:cNvPr id="1431832504" name="Forma Livre: Forma 367"/>
                          <wps:cNvSpPr>
                            <a:spLocks noChangeAspect="1"/>
                          </wps:cNvSpPr>
                          <wps:spPr bwMode="auto">
                            <a:xfrm>
                              <a:off x="4890" y="5937"/>
                              <a:ext cx="45" cy="45"/>
                            </a:xfrm>
                            <a:custGeom>
                              <a:avLst/>
                              <a:gdLst>
                                <a:gd name="T0" fmla="*/ 30 w 45"/>
                                <a:gd name="T1" fmla="*/ 45 h 45"/>
                                <a:gd name="T2" fmla="*/ 0 w 45"/>
                                <a:gd name="T3" fmla="*/ 15 h 45"/>
                                <a:gd name="T4" fmla="*/ 15 w 45"/>
                                <a:gd name="T5" fmla="*/ 0 h 45"/>
                                <a:gd name="T6" fmla="*/ 45 w 45"/>
                                <a:gd name="T7" fmla="*/ 30 h 45"/>
                                <a:gd name="T8" fmla="*/ 30 w 45"/>
                                <a:gd name="T9" fmla="*/ 4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5" extrusionOk="0">
                                  <a:moveTo>
                                    <a:pt x="30" y="45"/>
                                  </a:moveTo>
                                  <a:lnTo>
                                    <a:pt x="0" y="15"/>
                                  </a:lnTo>
                                  <a:lnTo>
                                    <a:pt x="15" y="0"/>
                                  </a:lnTo>
                                  <a:lnTo>
                                    <a:pt x="45" y="30"/>
                                  </a:lnTo>
                                  <a:lnTo>
                                    <a:pt x="30" y="45"/>
                                  </a:lnTo>
                                  <a:close/>
                                </a:path>
                              </a:pathLst>
                            </a:custGeom>
                            <a:solidFill>
                              <a:srgbClr val="CBA200"/>
                            </a:solidFill>
                            <a:ln w="3175">
                              <a:solidFill>
                                <a:srgbClr val="000000"/>
                              </a:solidFill>
                              <a:round/>
                              <a:headEnd/>
                              <a:tailEnd/>
                            </a:ln>
                          </wps:spPr>
                          <wps:bodyPr rot="0">
                            <a:prstTxWarp prst="textNoShape">
                              <a:avLst/>
                            </a:prstTxWarp>
                            <a:noAutofit/>
                          </wps:bodyPr>
                        </wps:wsp>
                        <wps:wsp>
                          <wps:cNvPr id="1431832505" name="Forma Livre: Forma 368"/>
                          <wps:cNvSpPr>
                            <a:spLocks noChangeAspect="1"/>
                          </wps:cNvSpPr>
                          <wps:spPr bwMode="auto">
                            <a:xfrm>
                              <a:off x="4845" y="5937"/>
                              <a:ext cx="60" cy="15"/>
                            </a:xfrm>
                            <a:custGeom>
                              <a:avLst/>
                              <a:gdLst>
                                <a:gd name="T0" fmla="*/ 45 w 60"/>
                                <a:gd name="T1" fmla="*/ 15 h 15"/>
                                <a:gd name="T2" fmla="*/ 0 w 60"/>
                                <a:gd name="T3" fmla="*/ 15 h 15"/>
                                <a:gd name="T4" fmla="*/ 15 w 60"/>
                                <a:gd name="T5" fmla="*/ 0 h 15"/>
                                <a:gd name="T6" fmla="*/ 60 w 60"/>
                                <a:gd name="T7" fmla="*/ 0 h 15"/>
                                <a:gd name="T8" fmla="*/ 45 w 60"/>
                                <a:gd name="T9" fmla="*/ 15 h 1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15" extrusionOk="0">
                                  <a:moveTo>
                                    <a:pt x="45" y="15"/>
                                  </a:moveTo>
                                  <a:lnTo>
                                    <a:pt x="0" y="15"/>
                                  </a:lnTo>
                                  <a:lnTo>
                                    <a:pt x="15" y="0"/>
                                  </a:lnTo>
                                  <a:lnTo>
                                    <a:pt x="60" y="0"/>
                                  </a:lnTo>
                                  <a:lnTo>
                                    <a:pt x="45" y="15"/>
                                  </a:lnTo>
                                  <a:close/>
                                </a:path>
                              </a:pathLst>
                            </a:custGeom>
                            <a:solidFill>
                              <a:srgbClr val="B69100"/>
                            </a:solidFill>
                            <a:ln w="3175">
                              <a:solidFill>
                                <a:srgbClr val="000000"/>
                              </a:solidFill>
                              <a:round/>
                              <a:headEnd/>
                              <a:tailEnd/>
                            </a:ln>
                          </wps:spPr>
                          <wps:bodyPr rot="0">
                            <a:prstTxWarp prst="textNoShape">
                              <a:avLst/>
                            </a:prstTxWarp>
                            <a:noAutofit/>
                          </wps:bodyPr>
                        </wps:wsp>
                        <wps:wsp>
                          <wps:cNvPr id="1431832506" name="Forma Livre: Forma 369"/>
                          <wps:cNvSpPr>
                            <a:spLocks noChangeAspect="1"/>
                          </wps:cNvSpPr>
                          <wps:spPr bwMode="auto">
                            <a:xfrm>
                              <a:off x="4814" y="5937"/>
                              <a:ext cx="46" cy="30"/>
                            </a:xfrm>
                            <a:custGeom>
                              <a:avLst/>
                              <a:gdLst>
                                <a:gd name="T0" fmla="*/ 31 w 46"/>
                                <a:gd name="T1" fmla="*/ 15 h 30"/>
                                <a:gd name="T2" fmla="*/ 0 w 46"/>
                                <a:gd name="T3" fmla="*/ 30 h 30"/>
                                <a:gd name="T4" fmla="*/ 0 w 46"/>
                                <a:gd name="T5" fmla="*/ 0 h 30"/>
                                <a:gd name="T6" fmla="*/ 46 w 46"/>
                                <a:gd name="T7" fmla="*/ 0 h 30"/>
                                <a:gd name="T8" fmla="*/ 31 w 46"/>
                                <a:gd name="T9" fmla="*/ 15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6" h="30" extrusionOk="0">
                                  <a:moveTo>
                                    <a:pt x="31" y="15"/>
                                  </a:moveTo>
                                  <a:lnTo>
                                    <a:pt x="0" y="30"/>
                                  </a:lnTo>
                                  <a:lnTo>
                                    <a:pt x="0" y="0"/>
                                  </a:lnTo>
                                  <a:lnTo>
                                    <a:pt x="46" y="0"/>
                                  </a:lnTo>
                                  <a:lnTo>
                                    <a:pt x="31" y="15"/>
                                  </a:lnTo>
                                  <a:close/>
                                </a:path>
                              </a:pathLst>
                            </a:custGeom>
                            <a:solidFill>
                              <a:srgbClr val="AA8800"/>
                            </a:solidFill>
                            <a:ln w="3175">
                              <a:solidFill>
                                <a:srgbClr val="000000"/>
                              </a:solidFill>
                              <a:round/>
                              <a:headEnd/>
                              <a:tailEnd/>
                            </a:ln>
                          </wps:spPr>
                          <wps:bodyPr rot="0">
                            <a:prstTxWarp prst="textNoShape">
                              <a:avLst/>
                            </a:prstTxWarp>
                            <a:noAutofit/>
                          </wps:bodyPr>
                        </wps:wsp>
                        <wps:wsp>
                          <wps:cNvPr id="1431832507" name="Forma Livre: Forma 370"/>
                          <wps:cNvSpPr>
                            <a:spLocks noChangeAspect="1"/>
                          </wps:cNvSpPr>
                          <wps:spPr bwMode="auto">
                            <a:xfrm>
                              <a:off x="4769" y="5937"/>
                              <a:ext cx="45" cy="60"/>
                            </a:xfrm>
                            <a:custGeom>
                              <a:avLst/>
                              <a:gdLst>
                                <a:gd name="T0" fmla="*/ 45 w 45"/>
                                <a:gd name="T1" fmla="*/ 30 h 60"/>
                                <a:gd name="T2" fmla="*/ 0 w 45"/>
                                <a:gd name="T3" fmla="*/ 60 h 60"/>
                                <a:gd name="T4" fmla="*/ 15 w 45"/>
                                <a:gd name="T5" fmla="*/ 30 h 60"/>
                                <a:gd name="T6" fmla="*/ 45 w 45"/>
                                <a:gd name="T7" fmla="*/ 0 h 60"/>
                                <a:gd name="T8" fmla="*/ 45 w 45"/>
                                <a:gd name="T9" fmla="*/ 3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60" extrusionOk="0">
                                  <a:moveTo>
                                    <a:pt x="45" y="30"/>
                                  </a:moveTo>
                                  <a:lnTo>
                                    <a:pt x="0" y="60"/>
                                  </a:lnTo>
                                  <a:lnTo>
                                    <a:pt x="15" y="30"/>
                                  </a:lnTo>
                                  <a:lnTo>
                                    <a:pt x="45" y="0"/>
                                  </a:lnTo>
                                  <a:lnTo>
                                    <a:pt x="45" y="30"/>
                                  </a:lnTo>
                                  <a:close/>
                                </a:path>
                              </a:pathLst>
                            </a:custGeom>
                            <a:solidFill>
                              <a:srgbClr val="CBA200"/>
                            </a:solidFill>
                            <a:ln w="3175">
                              <a:solidFill>
                                <a:srgbClr val="000000"/>
                              </a:solidFill>
                              <a:round/>
                              <a:headEnd/>
                              <a:tailEnd/>
                            </a:ln>
                          </wps:spPr>
                          <wps:bodyPr rot="0">
                            <a:prstTxWarp prst="textNoShape">
                              <a:avLst/>
                            </a:prstTxWarp>
                            <a:noAutofit/>
                          </wps:bodyPr>
                        </wps:wsp>
                        <wps:wsp>
                          <wps:cNvPr id="1431832508" name="Forma Livre: Forma 371"/>
                          <wps:cNvSpPr>
                            <a:spLocks noChangeAspect="1"/>
                          </wps:cNvSpPr>
                          <wps:spPr bwMode="auto">
                            <a:xfrm>
                              <a:off x="4769" y="5892"/>
                              <a:ext cx="30" cy="105"/>
                            </a:xfrm>
                            <a:custGeom>
                              <a:avLst/>
                              <a:gdLst>
                                <a:gd name="T0" fmla="*/ 0 w 30"/>
                                <a:gd name="T1" fmla="*/ 105 h 105"/>
                                <a:gd name="T2" fmla="*/ 15 w 30"/>
                                <a:gd name="T3" fmla="*/ 15 h 105"/>
                                <a:gd name="T4" fmla="*/ 30 w 30"/>
                                <a:gd name="T5" fmla="*/ 0 h 105"/>
                                <a:gd name="T6" fmla="*/ 15 w 30"/>
                                <a:gd name="T7" fmla="*/ 75 h 105"/>
                                <a:gd name="T8" fmla="*/ 0 w 30"/>
                                <a:gd name="T9" fmla="*/ 105 h 10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105" extrusionOk="0">
                                  <a:moveTo>
                                    <a:pt x="0" y="105"/>
                                  </a:moveTo>
                                  <a:lnTo>
                                    <a:pt x="15" y="15"/>
                                  </a:lnTo>
                                  <a:lnTo>
                                    <a:pt x="30" y="0"/>
                                  </a:lnTo>
                                  <a:lnTo>
                                    <a:pt x="15" y="75"/>
                                  </a:lnTo>
                                  <a:lnTo>
                                    <a:pt x="0" y="105"/>
                                  </a:lnTo>
                                  <a:close/>
                                </a:path>
                              </a:pathLst>
                            </a:custGeom>
                            <a:solidFill>
                              <a:srgbClr val="D6AB00"/>
                            </a:solidFill>
                            <a:ln w="3175">
                              <a:solidFill>
                                <a:srgbClr val="000000"/>
                              </a:solidFill>
                              <a:round/>
                              <a:headEnd/>
                              <a:tailEnd/>
                            </a:ln>
                          </wps:spPr>
                          <wps:bodyPr rot="0">
                            <a:prstTxWarp prst="textNoShape">
                              <a:avLst/>
                            </a:prstTxWarp>
                            <a:noAutofit/>
                          </wps:bodyPr>
                        </wps:wsp>
                        <wps:wsp>
                          <wps:cNvPr id="1431832509" name="Forma Livre: Forma 372"/>
                          <wps:cNvSpPr>
                            <a:spLocks noChangeAspect="1"/>
                          </wps:cNvSpPr>
                          <wps:spPr bwMode="auto">
                            <a:xfrm>
                              <a:off x="4920" y="5832"/>
                              <a:ext cx="30" cy="75"/>
                            </a:xfrm>
                            <a:custGeom>
                              <a:avLst/>
                              <a:gdLst>
                                <a:gd name="T0" fmla="*/ 30 w 30"/>
                                <a:gd name="T1" fmla="*/ 75 h 75"/>
                                <a:gd name="T2" fmla="*/ 0 w 30"/>
                                <a:gd name="T3" fmla="*/ 15 h 75"/>
                                <a:gd name="T4" fmla="*/ 15 w 30"/>
                                <a:gd name="T5" fmla="*/ 0 h 75"/>
                                <a:gd name="T6" fmla="*/ 30 w 30"/>
                                <a:gd name="T7" fmla="*/ 45 h 75"/>
                                <a:gd name="T8" fmla="*/ 30 w 30"/>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75" extrusionOk="0">
                                  <a:moveTo>
                                    <a:pt x="30" y="75"/>
                                  </a:moveTo>
                                  <a:lnTo>
                                    <a:pt x="0" y="15"/>
                                  </a:lnTo>
                                  <a:lnTo>
                                    <a:pt x="15" y="0"/>
                                  </a:lnTo>
                                  <a:lnTo>
                                    <a:pt x="30" y="45"/>
                                  </a:lnTo>
                                  <a:lnTo>
                                    <a:pt x="30" y="75"/>
                                  </a:lnTo>
                                  <a:close/>
                                </a:path>
                              </a:pathLst>
                            </a:custGeom>
                            <a:solidFill>
                              <a:srgbClr val="D3A800"/>
                            </a:solidFill>
                            <a:ln w="3175">
                              <a:solidFill>
                                <a:srgbClr val="000000"/>
                              </a:solidFill>
                              <a:round/>
                              <a:headEnd/>
                              <a:tailEnd/>
                            </a:ln>
                          </wps:spPr>
                          <wps:bodyPr rot="0">
                            <a:prstTxWarp prst="textNoShape">
                              <a:avLst/>
                            </a:prstTxWarp>
                            <a:noAutofit/>
                          </wps:bodyPr>
                        </wps:wsp>
                        <wps:wsp>
                          <wps:cNvPr id="1431832510" name="Forma Livre: Forma 373"/>
                          <wps:cNvSpPr>
                            <a:spLocks noChangeAspect="1"/>
                          </wps:cNvSpPr>
                          <wps:spPr bwMode="auto">
                            <a:xfrm>
                              <a:off x="4890" y="5802"/>
                              <a:ext cx="45" cy="45"/>
                            </a:xfrm>
                            <a:custGeom>
                              <a:avLst/>
                              <a:gdLst>
                                <a:gd name="T0" fmla="*/ 30 w 45"/>
                                <a:gd name="T1" fmla="*/ 45 h 45"/>
                                <a:gd name="T2" fmla="*/ 0 w 45"/>
                                <a:gd name="T3" fmla="*/ 15 h 45"/>
                                <a:gd name="T4" fmla="*/ 0 w 45"/>
                                <a:gd name="T5" fmla="*/ 0 h 45"/>
                                <a:gd name="T6" fmla="*/ 45 w 45"/>
                                <a:gd name="T7" fmla="*/ 30 h 45"/>
                                <a:gd name="T8" fmla="*/ 30 w 45"/>
                                <a:gd name="T9" fmla="*/ 4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5" extrusionOk="0">
                                  <a:moveTo>
                                    <a:pt x="30" y="45"/>
                                  </a:moveTo>
                                  <a:lnTo>
                                    <a:pt x="0" y="15"/>
                                  </a:lnTo>
                                  <a:lnTo>
                                    <a:pt x="0" y="0"/>
                                  </a:lnTo>
                                  <a:lnTo>
                                    <a:pt x="45" y="30"/>
                                  </a:lnTo>
                                  <a:lnTo>
                                    <a:pt x="30" y="45"/>
                                  </a:lnTo>
                                  <a:close/>
                                </a:path>
                              </a:pathLst>
                            </a:custGeom>
                            <a:solidFill>
                              <a:srgbClr val="C39C00"/>
                            </a:solidFill>
                            <a:ln w="3175">
                              <a:solidFill>
                                <a:srgbClr val="000000"/>
                              </a:solidFill>
                              <a:round/>
                              <a:headEnd/>
                              <a:tailEnd/>
                            </a:ln>
                          </wps:spPr>
                          <wps:bodyPr rot="0">
                            <a:prstTxWarp prst="textNoShape">
                              <a:avLst/>
                            </a:prstTxWarp>
                            <a:noAutofit/>
                          </wps:bodyPr>
                        </wps:wsp>
                        <wps:wsp>
                          <wps:cNvPr id="1431832511" name="Forma Livre: Forma 374"/>
                          <wps:cNvSpPr>
                            <a:spLocks noChangeAspect="1"/>
                          </wps:cNvSpPr>
                          <wps:spPr bwMode="auto">
                            <a:xfrm>
                              <a:off x="4830" y="5786"/>
                              <a:ext cx="60" cy="31"/>
                            </a:xfrm>
                            <a:custGeom>
                              <a:avLst/>
                              <a:gdLst>
                                <a:gd name="T0" fmla="*/ 60 w 60"/>
                                <a:gd name="T1" fmla="*/ 31 h 31"/>
                                <a:gd name="T2" fmla="*/ 0 w 60"/>
                                <a:gd name="T3" fmla="*/ 16 h 31"/>
                                <a:gd name="T4" fmla="*/ 0 w 60"/>
                                <a:gd name="T5" fmla="*/ 0 h 31"/>
                                <a:gd name="T6" fmla="*/ 60 w 60"/>
                                <a:gd name="T7" fmla="*/ 16 h 31"/>
                                <a:gd name="T8" fmla="*/ 60 w 60"/>
                                <a:gd name="T9" fmla="*/ 31 h 3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31" extrusionOk="0">
                                  <a:moveTo>
                                    <a:pt x="60" y="31"/>
                                  </a:moveTo>
                                  <a:lnTo>
                                    <a:pt x="0" y="16"/>
                                  </a:lnTo>
                                  <a:lnTo>
                                    <a:pt x="0" y="0"/>
                                  </a:lnTo>
                                  <a:lnTo>
                                    <a:pt x="60" y="16"/>
                                  </a:lnTo>
                                  <a:lnTo>
                                    <a:pt x="60" y="31"/>
                                  </a:lnTo>
                                  <a:close/>
                                </a:path>
                              </a:pathLst>
                            </a:custGeom>
                            <a:solidFill>
                              <a:srgbClr val="A38200"/>
                            </a:solidFill>
                            <a:ln w="3175">
                              <a:solidFill>
                                <a:srgbClr val="000000"/>
                              </a:solidFill>
                              <a:round/>
                              <a:headEnd/>
                              <a:tailEnd/>
                            </a:ln>
                          </wps:spPr>
                          <wps:bodyPr rot="0">
                            <a:prstTxWarp prst="textNoShape">
                              <a:avLst/>
                            </a:prstTxWarp>
                            <a:noAutofit/>
                          </wps:bodyPr>
                        </wps:wsp>
                        <wps:wsp>
                          <wps:cNvPr id="1431832512" name="Forma Livre: Forma 375"/>
                          <wps:cNvSpPr>
                            <a:spLocks noChangeAspect="1"/>
                          </wps:cNvSpPr>
                          <wps:spPr bwMode="auto">
                            <a:xfrm>
                              <a:off x="4769" y="5786"/>
                              <a:ext cx="61" cy="46"/>
                            </a:xfrm>
                            <a:custGeom>
                              <a:avLst/>
                              <a:gdLst>
                                <a:gd name="T0" fmla="*/ 61 w 61"/>
                                <a:gd name="T1" fmla="*/ 16 h 46"/>
                                <a:gd name="T2" fmla="*/ 0 w 61"/>
                                <a:gd name="T3" fmla="*/ 46 h 46"/>
                                <a:gd name="T4" fmla="*/ 0 w 61"/>
                                <a:gd name="T5" fmla="*/ 16 h 46"/>
                                <a:gd name="T6" fmla="*/ 61 w 61"/>
                                <a:gd name="T7" fmla="*/ 0 h 46"/>
                                <a:gd name="T8" fmla="*/ 61 w 61"/>
                                <a:gd name="T9" fmla="*/ 16 h 4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1" h="46" extrusionOk="0">
                                  <a:moveTo>
                                    <a:pt x="61" y="16"/>
                                  </a:moveTo>
                                  <a:lnTo>
                                    <a:pt x="0" y="46"/>
                                  </a:lnTo>
                                  <a:lnTo>
                                    <a:pt x="0" y="16"/>
                                  </a:lnTo>
                                  <a:lnTo>
                                    <a:pt x="61" y="0"/>
                                  </a:lnTo>
                                  <a:lnTo>
                                    <a:pt x="61" y="16"/>
                                  </a:lnTo>
                                  <a:close/>
                                </a:path>
                              </a:pathLst>
                            </a:custGeom>
                            <a:solidFill>
                              <a:srgbClr val="A38200"/>
                            </a:solidFill>
                            <a:ln w="3175">
                              <a:solidFill>
                                <a:srgbClr val="000000"/>
                              </a:solidFill>
                              <a:round/>
                              <a:headEnd/>
                              <a:tailEnd/>
                            </a:ln>
                          </wps:spPr>
                          <wps:bodyPr rot="0">
                            <a:prstTxWarp prst="textNoShape">
                              <a:avLst/>
                            </a:prstTxWarp>
                            <a:noAutofit/>
                          </wps:bodyPr>
                        </wps:wsp>
                        <wps:wsp>
                          <wps:cNvPr id="1431832513" name="Forma Livre: Forma 376"/>
                          <wps:cNvSpPr>
                            <a:spLocks noChangeAspect="1"/>
                          </wps:cNvSpPr>
                          <wps:spPr bwMode="auto">
                            <a:xfrm>
                              <a:off x="4799" y="5786"/>
                              <a:ext cx="31" cy="31"/>
                            </a:xfrm>
                            <a:custGeom>
                              <a:avLst/>
                              <a:gdLst>
                                <a:gd name="T0" fmla="*/ 31 w 31"/>
                                <a:gd name="T1" fmla="*/ 16 h 31"/>
                                <a:gd name="T2" fmla="*/ 0 w 31"/>
                                <a:gd name="T3" fmla="*/ 31 h 31"/>
                                <a:gd name="T4" fmla="*/ 0 w 31"/>
                                <a:gd name="T5" fmla="*/ 16 h 31"/>
                                <a:gd name="T6" fmla="*/ 31 w 31"/>
                                <a:gd name="T7" fmla="*/ 0 h 31"/>
                                <a:gd name="T8" fmla="*/ 31 w 31"/>
                                <a:gd name="T9" fmla="*/ 16 h 3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1" h="31" extrusionOk="0">
                                  <a:moveTo>
                                    <a:pt x="31" y="16"/>
                                  </a:moveTo>
                                  <a:lnTo>
                                    <a:pt x="0" y="31"/>
                                  </a:lnTo>
                                  <a:lnTo>
                                    <a:pt x="0" y="16"/>
                                  </a:lnTo>
                                  <a:lnTo>
                                    <a:pt x="31" y="0"/>
                                  </a:lnTo>
                                  <a:lnTo>
                                    <a:pt x="31" y="16"/>
                                  </a:lnTo>
                                  <a:close/>
                                </a:path>
                              </a:pathLst>
                            </a:custGeom>
                            <a:solidFill>
                              <a:srgbClr val="A38200"/>
                            </a:solidFill>
                            <a:ln w="3175">
                              <a:solidFill>
                                <a:srgbClr val="000000"/>
                              </a:solidFill>
                              <a:round/>
                              <a:headEnd/>
                              <a:tailEnd/>
                            </a:ln>
                          </wps:spPr>
                          <wps:bodyPr rot="0">
                            <a:prstTxWarp prst="textNoShape">
                              <a:avLst/>
                            </a:prstTxWarp>
                            <a:noAutofit/>
                          </wps:bodyPr>
                        </wps:wsp>
                        <wps:wsp>
                          <wps:cNvPr id="1431832514" name="Forma Livre: Forma 377"/>
                          <wps:cNvSpPr>
                            <a:spLocks noChangeAspect="1"/>
                          </wps:cNvSpPr>
                          <wps:spPr bwMode="auto">
                            <a:xfrm>
                              <a:off x="4769" y="5802"/>
                              <a:ext cx="30" cy="30"/>
                            </a:xfrm>
                            <a:custGeom>
                              <a:avLst/>
                              <a:gdLst>
                                <a:gd name="T0" fmla="*/ 30 w 30"/>
                                <a:gd name="T1" fmla="*/ 15 h 30"/>
                                <a:gd name="T2" fmla="*/ 0 w 30"/>
                                <a:gd name="T3" fmla="*/ 30 h 30"/>
                                <a:gd name="T4" fmla="*/ 0 w 30"/>
                                <a:gd name="T5" fmla="*/ 0 h 30"/>
                                <a:gd name="T6" fmla="*/ 30 w 30"/>
                                <a:gd name="T7" fmla="*/ 0 h 30"/>
                                <a:gd name="T8" fmla="*/ 30 w 30"/>
                                <a:gd name="T9" fmla="*/ 15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30" extrusionOk="0">
                                  <a:moveTo>
                                    <a:pt x="30" y="15"/>
                                  </a:moveTo>
                                  <a:lnTo>
                                    <a:pt x="0" y="30"/>
                                  </a:lnTo>
                                  <a:lnTo>
                                    <a:pt x="0" y="0"/>
                                  </a:lnTo>
                                  <a:lnTo>
                                    <a:pt x="30" y="0"/>
                                  </a:lnTo>
                                  <a:lnTo>
                                    <a:pt x="30" y="15"/>
                                  </a:lnTo>
                                  <a:close/>
                                </a:path>
                              </a:pathLst>
                            </a:custGeom>
                            <a:solidFill>
                              <a:srgbClr val="AE8B00"/>
                            </a:solidFill>
                            <a:ln w="3175">
                              <a:solidFill>
                                <a:srgbClr val="000000"/>
                              </a:solidFill>
                              <a:round/>
                              <a:headEnd/>
                              <a:tailEnd/>
                            </a:ln>
                          </wps:spPr>
                          <wps:bodyPr rot="0">
                            <a:prstTxWarp prst="textNoShape">
                              <a:avLst/>
                            </a:prstTxWarp>
                            <a:noAutofit/>
                          </wps:bodyPr>
                        </wps:wsp>
                        <wps:wsp>
                          <wps:cNvPr id="1431832515" name="Forma Livre: Forma 378"/>
                          <wps:cNvSpPr>
                            <a:spLocks noChangeAspect="1"/>
                          </wps:cNvSpPr>
                          <wps:spPr bwMode="auto">
                            <a:xfrm>
                              <a:off x="4724" y="5802"/>
                              <a:ext cx="45" cy="60"/>
                            </a:xfrm>
                            <a:custGeom>
                              <a:avLst/>
                              <a:gdLst>
                                <a:gd name="T0" fmla="*/ 45 w 45"/>
                                <a:gd name="T1" fmla="*/ 30 h 60"/>
                                <a:gd name="T2" fmla="*/ 0 w 45"/>
                                <a:gd name="T3" fmla="*/ 60 h 60"/>
                                <a:gd name="T4" fmla="*/ 0 w 45"/>
                                <a:gd name="T5" fmla="*/ 45 h 60"/>
                                <a:gd name="T6" fmla="*/ 45 w 45"/>
                                <a:gd name="T7" fmla="*/ 0 h 60"/>
                                <a:gd name="T8" fmla="*/ 45 w 45"/>
                                <a:gd name="T9" fmla="*/ 3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60" extrusionOk="0">
                                  <a:moveTo>
                                    <a:pt x="45" y="30"/>
                                  </a:moveTo>
                                  <a:lnTo>
                                    <a:pt x="0" y="60"/>
                                  </a:lnTo>
                                  <a:lnTo>
                                    <a:pt x="0" y="45"/>
                                  </a:lnTo>
                                  <a:lnTo>
                                    <a:pt x="45" y="0"/>
                                  </a:lnTo>
                                  <a:lnTo>
                                    <a:pt x="45" y="30"/>
                                  </a:lnTo>
                                  <a:close/>
                                </a:path>
                              </a:pathLst>
                            </a:custGeom>
                            <a:solidFill>
                              <a:srgbClr val="BA9400"/>
                            </a:solidFill>
                            <a:ln w="3175">
                              <a:solidFill>
                                <a:srgbClr val="000000"/>
                              </a:solidFill>
                              <a:round/>
                              <a:headEnd/>
                              <a:tailEnd/>
                            </a:ln>
                          </wps:spPr>
                          <wps:bodyPr rot="0">
                            <a:prstTxWarp prst="textNoShape">
                              <a:avLst/>
                            </a:prstTxWarp>
                            <a:noAutofit/>
                          </wps:bodyPr>
                        </wps:wsp>
                        <wps:wsp>
                          <wps:cNvPr id="1431832516" name="Forma Livre: Forma 379"/>
                          <wps:cNvSpPr>
                            <a:spLocks noChangeAspect="1" noEditPoints="1"/>
                          </wps:cNvSpPr>
                          <wps:spPr bwMode="auto">
                            <a:xfrm>
                              <a:off x="4679" y="5802"/>
                              <a:ext cx="271" cy="435"/>
                            </a:xfrm>
                            <a:custGeom>
                              <a:avLst/>
                              <a:gdLst>
                                <a:gd name="T0" fmla="*/ 271 w 271"/>
                                <a:gd name="T1" fmla="*/ 105 h 435"/>
                                <a:gd name="T2" fmla="*/ 241 w 271"/>
                                <a:gd name="T3" fmla="*/ 45 h 435"/>
                                <a:gd name="T4" fmla="*/ 211 w 271"/>
                                <a:gd name="T5" fmla="*/ 15 h 435"/>
                                <a:gd name="T6" fmla="*/ 151 w 271"/>
                                <a:gd name="T7" fmla="*/ 0 h 435"/>
                                <a:gd name="T8" fmla="*/ 90 w 271"/>
                                <a:gd name="T9" fmla="*/ 30 h 435"/>
                                <a:gd name="T10" fmla="*/ 45 w 271"/>
                                <a:gd name="T11" fmla="*/ 60 h 435"/>
                                <a:gd name="T12" fmla="*/ 15 w 271"/>
                                <a:gd name="T13" fmla="*/ 135 h 435"/>
                                <a:gd name="T14" fmla="*/ 0 w 271"/>
                                <a:gd name="T15" fmla="*/ 225 h 435"/>
                                <a:gd name="T16" fmla="*/ 15 w 271"/>
                                <a:gd name="T17" fmla="*/ 300 h 435"/>
                                <a:gd name="T18" fmla="*/ 15 w 271"/>
                                <a:gd name="T19" fmla="*/ 345 h 435"/>
                                <a:gd name="T20" fmla="*/ 45 w 271"/>
                                <a:gd name="T21" fmla="*/ 390 h 435"/>
                                <a:gd name="T22" fmla="*/ 75 w 271"/>
                                <a:gd name="T23" fmla="*/ 420 h 435"/>
                                <a:gd name="T24" fmla="*/ 105 w 271"/>
                                <a:gd name="T25" fmla="*/ 420 h 435"/>
                                <a:gd name="T26" fmla="*/ 151 w 271"/>
                                <a:gd name="T27" fmla="*/ 435 h 435"/>
                                <a:gd name="T28" fmla="*/ 211 w 271"/>
                                <a:gd name="T29" fmla="*/ 405 h 435"/>
                                <a:gd name="T30" fmla="*/ 256 w 271"/>
                                <a:gd name="T31" fmla="*/ 360 h 435"/>
                                <a:gd name="T32" fmla="*/ 271 w 271"/>
                                <a:gd name="T33" fmla="*/ 285 h 435"/>
                                <a:gd name="T34" fmla="*/ 271 w 271"/>
                                <a:gd name="T35" fmla="*/ 225 h 435"/>
                                <a:gd name="T36" fmla="*/ 241 w 271"/>
                                <a:gd name="T37" fmla="*/ 180 h 435"/>
                                <a:gd name="T38" fmla="*/ 211 w 271"/>
                                <a:gd name="T39" fmla="*/ 150 h 435"/>
                                <a:gd name="T40" fmla="*/ 166 w 271"/>
                                <a:gd name="T41" fmla="*/ 150 h 435"/>
                                <a:gd name="T42" fmla="*/ 135 w 271"/>
                                <a:gd name="T43" fmla="*/ 165 h 435"/>
                                <a:gd name="T44" fmla="*/ 90 w 271"/>
                                <a:gd name="T45" fmla="*/ 195 h 435"/>
                                <a:gd name="T46" fmla="*/ 105 w 271"/>
                                <a:gd name="T47" fmla="*/ 105 h 435"/>
                                <a:gd name="T48" fmla="*/ 120 w 271"/>
                                <a:gd name="T49" fmla="*/ 90 h 435"/>
                                <a:gd name="T50" fmla="*/ 135 w 271"/>
                                <a:gd name="T51" fmla="*/ 75 h 435"/>
                                <a:gd name="T52" fmla="*/ 166 w 271"/>
                                <a:gd name="T53" fmla="*/ 90 h 435"/>
                                <a:gd name="T54" fmla="*/ 181 w 271"/>
                                <a:gd name="T55" fmla="*/ 120 h 435"/>
                                <a:gd name="T56" fmla="*/ 271 w 271"/>
                                <a:gd name="T57" fmla="*/ 105 h 435"/>
                                <a:gd name="T58" fmla="*/ 105 w 271"/>
                                <a:gd name="T59" fmla="*/ 285 h 435"/>
                                <a:gd name="T60" fmla="*/ 105 w 271"/>
                                <a:gd name="T61" fmla="*/ 240 h 435"/>
                                <a:gd name="T62" fmla="*/ 135 w 271"/>
                                <a:gd name="T63" fmla="*/ 225 h 435"/>
                                <a:gd name="T64" fmla="*/ 181 w 271"/>
                                <a:gd name="T65" fmla="*/ 240 h 435"/>
                                <a:gd name="T66" fmla="*/ 181 w 271"/>
                                <a:gd name="T67" fmla="*/ 285 h 435"/>
                                <a:gd name="T68" fmla="*/ 181 w 271"/>
                                <a:gd name="T69" fmla="*/ 345 h 435"/>
                                <a:gd name="T70" fmla="*/ 151 w 271"/>
                                <a:gd name="T71" fmla="*/ 360 h 435"/>
                                <a:gd name="T72" fmla="*/ 105 w 271"/>
                                <a:gd name="T73" fmla="*/ 345 h 435"/>
                                <a:gd name="T74" fmla="*/ 105 w 271"/>
                                <a:gd name="T75" fmla="*/ 285 h 435"/>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Lst>
                              <a:ahLst/>
                              <a:cxnLst>
                                <a:cxn ang="T76">
                                  <a:pos x="T0" y="T1"/>
                                </a:cxn>
                                <a:cxn ang="T77">
                                  <a:pos x="T2" y="T3"/>
                                </a:cxn>
                                <a:cxn ang="T78">
                                  <a:pos x="T4" y="T5"/>
                                </a:cxn>
                                <a:cxn ang="T79">
                                  <a:pos x="T6" y="T7"/>
                                </a:cxn>
                                <a:cxn ang="T80">
                                  <a:pos x="T8" y="T9"/>
                                </a:cxn>
                                <a:cxn ang="T81">
                                  <a:pos x="T10" y="T11"/>
                                </a:cxn>
                                <a:cxn ang="T82">
                                  <a:pos x="T12" y="T13"/>
                                </a:cxn>
                                <a:cxn ang="T83">
                                  <a:pos x="T14" y="T15"/>
                                </a:cxn>
                                <a:cxn ang="T84">
                                  <a:pos x="T16" y="T17"/>
                                </a:cxn>
                                <a:cxn ang="T85">
                                  <a:pos x="T18" y="T19"/>
                                </a:cxn>
                                <a:cxn ang="T86">
                                  <a:pos x="T20" y="T21"/>
                                </a:cxn>
                                <a:cxn ang="T87">
                                  <a:pos x="T22" y="T23"/>
                                </a:cxn>
                                <a:cxn ang="T88">
                                  <a:pos x="T24" y="T25"/>
                                </a:cxn>
                                <a:cxn ang="T89">
                                  <a:pos x="T26" y="T27"/>
                                </a:cxn>
                                <a:cxn ang="T90">
                                  <a:pos x="T28" y="T29"/>
                                </a:cxn>
                                <a:cxn ang="T91">
                                  <a:pos x="T30" y="T31"/>
                                </a:cxn>
                                <a:cxn ang="T92">
                                  <a:pos x="T32" y="T33"/>
                                </a:cxn>
                                <a:cxn ang="T93">
                                  <a:pos x="T34" y="T35"/>
                                </a:cxn>
                                <a:cxn ang="T94">
                                  <a:pos x="T36" y="T37"/>
                                </a:cxn>
                                <a:cxn ang="T95">
                                  <a:pos x="T38" y="T39"/>
                                </a:cxn>
                                <a:cxn ang="T96">
                                  <a:pos x="T40" y="T41"/>
                                </a:cxn>
                                <a:cxn ang="T97">
                                  <a:pos x="T42" y="T43"/>
                                </a:cxn>
                                <a:cxn ang="T98">
                                  <a:pos x="T44" y="T45"/>
                                </a:cxn>
                                <a:cxn ang="T99">
                                  <a:pos x="T46" y="T47"/>
                                </a:cxn>
                                <a:cxn ang="T100">
                                  <a:pos x="T48" y="T49"/>
                                </a:cxn>
                                <a:cxn ang="T101">
                                  <a:pos x="T50" y="T51"/>
                                </a:cxn>
                                <a:cxn ang="T102">
                                  <a:pos x="T52" y="T53"/>
                                </a:cxn>
                                <a:cxn ang="T103">
                                  <a:pos x="T54" y="T55"/>
                                </a:cxn>
                                <a:cxn ang="T104">
                                  <a:pos x="T56" y="T57"/>
                                </a:cxn>
                                <a:cxn ang="T105">
                                  <a:pos x="T58" y="T59"/>
                                </a:cxn>
                                <a:cxn ang="T106">
                                  <a:pos x="T60" y="T61"/>
                                </a:cxn>
                                <a:cxn ang="T107">
                                  <a:pos x="T62" y="T63"/>
                                </a:cxn>
                                <a:cxn ang="T108">
                                  <a:pos x="T64" y="T65"/>
                                </a:cxn>
                                <a:cxn ang="T109">
                                  <a:pos x="T66" y="T67"/>
                                </a:cxn>
                                <a:cxn ang="T110">
                                  <a:pos x="T68" y="T69"/>
                                </a:cxn>
                                <a:cxn ang="T111">
                                  <a:pos x="T70" y="T71"/>
                                </a:cxn>
                                <a:cxn ang="T112">
                                  <a:pos x="T72" y="T73"/>
                                </a:cxn>
                                <a:cxn ang="T113">
                                  <a:pos x="T74" y="T75"/>
                                </a:cxn>
                              </a:cxnLst>
                              <a:rect l="0" t="0" r="r" b="b"/>
                              <a:pathLst>
                                <a:path w="271" h="435" extrusionOk="0">
                                  <a:moveTo>
                                    <a:pt x="271" y="105"/>
                                  </a:moveTo>
                                  <a:lnTo>
                                    <a:pt x="241" y="45"/>
                                  </a:lnTo>
                                  <a:lnTo>
                                    <a:pt x="211" y="15"/>
                                  </a:lnTo>
                                  <a:lnTo>
                                    <a:pt x="151" y="0"/>
                                  </a:lnTo>
                                  <a:lnTo>
                                    <a:pt x="90" y="30"/>
                                  </a:lnTo>
                                  <a:lnTo>
                                    <a:pt x="45" y="60"/>
                                  </a:lnTo>
                                  <a:lnTo>
                                    <a:pt x="15" y="135"/>
                                  </a:lnTo>
                                  <a:lnTo>
                                    <a:pt x="0" y="225"/>
                                  </a:lnTo>
                                  <a:lnTo>
                                    <a:pt x="15" y="300"/>
                                  </a:lnTo>
                                  <a:lnTo>
                                    <a:pt x="15" y="345"/>
                                  </a:lnTo>
                                  <a:lnTo>
                                    <a:pt x="45" y="390"/>
                                  </a:lnTo>
                                  <a:lnTo>
                                    <a:pt x="75" y="420"/>
                                  </a:lnTo>
                                  <a:lnTo>
                                    <a:pt x="105" y="420"/>
                                  </a:lnTo>
                                  <a:lnTo>
                                    <a:pt x="151" y="435"/>
                                  </a:lnTo>
                                  <a:lnTo>
                                    <a:pt x="211" y="405"/>
                                  </a:lnTo>
                                  <a:lnTo>
                                    <a:pt x="256" y="360"/>
                                  </a:lnTo>
                                  <a:lnTo>
                                    <a:pt x="271" y="285"/>
                                  </a:lnTo>
                                  <a:lnTo>
                                    <a:pt x="271" y="225"/>
                                  </a:lnTo>
                                  <a:lnTo>
                                    <a:pt x="241" y="180"/>
                                  </a:lnTo>
                                  <a:lnTo>
                                    <a:pt x="211" y="150"/>
                                  </a:lnTo>
                                  <a:lnTo>
                                    <a:pt x="166" y="150"/>
                                  </a:lnTo>
                                  <a:lnTo>
                                    <a:pt x="135" y="165"/>
                                  </a:lnTo>
                                  <a:lnTo>
                                    <a:pt x="90" y="195"/>
                                  </a:lnTo>
                                  <a:lnTo>
                                    <a:pt x="105" y="105"/>
                                  </a:lnTo>
                                  <a:lnTo>
                                    <a:pt x="120" y="90"/>
                                  </a:lnTo>
                                  <a:lnTo>
                                    <a:pt x="135" y="75"/>
                                  </a:lnTo>
                                  <a:lnTo>
                                    <a:pt x="166" y="90"/>
                                  </a:lnTo>
                                  <a:lnTo>
                                    <a:pt x="181" y="120"/>
                                  </a:lnTo>
                                  <a:lnTo>
                                    <a:pt x="271" y="105"/>
                                  </a:lnTo>
                                  <a:close/>
                                  <a:moveTo>
                                    <a:pt x="105" y="285"/>
                                  </a:moveTo>
                                  <a:lnTo>
                                    <a:pt x="105" y="240"/>
                                  </a:lnTo>
                                  <a:lnTo>
                                    <a:pt x="135" y="225"/>
                                  </a:lnTo>
                                  <a:lnTo>
                                    <a:pt x="181" y="240"/>
                                  </a:lnTo>
                                  <a:lnTo>
                                    <a:pt x="181" y="285"/>
                                  </a:lnTo>
                                  <a:lnTo>
                                    <a:pt x="181" y="345"/>
                                  </a:lnTo>
                                  <a:lnTo>
                                    <a:pt x="151" y="360"/>
                                  </a:lnTo>
                                  <a:lnTo>
                                    <a:pt x="105" y="345"/>
                                  </a:lnTo>
                                  <a:lnTo>
                                    <a:pt x="105" y="285"/>
                                  </a:lnTo>
                                  <a:close/>
                                </a:path>
                              </a:pathLst>
                            </a:custGeom>
                            <a:solidFill>
                              <a:srgbClr val="CFA500"/>
                            </a:solidFill>
                            <a:ln w="3175">
                              <a:solidFill>
                                <a:srgbClr val="000000"/>
                              </a:solidFill>
                              <a:round/>
                              <a:headEnd/>
                              <a:tailEnd/>
                            </a:ln>
                          </wps:spPr>
                          <wps:bodyPr rot="0">
                            <a:prstTxWarp prst="textNoShape">
                              <a:avLst/>
                            </a:prstTxWarp>
                            <a:noAutofit/>
                          </wps:bodyPr>
                        </wps:wsp>
                      </wpg:grpSp>
                      <wpg:grpSp>
                        <wpg:cNvPr id="1431832517" name="Agrupar 380"/>
                        <wpg:cNvGrpSpPr/>
                        <wpg:grpSpPr bwMode="auto">
                          <a:xfrm>
                            <a:off x="7546" y="5335"/>
                            <a:ext cx="270" cy="451"/>
                            <a:chOff x="7546" y="5335"/>
                            <a:chExt cx="270" cy="451"/>
                          </a:xfrm>
                        </wpg:grpSpPr>
                        <wps:wsp>
                          <wps:cNvPr id="1431832518" name="Forma Livre: Forma 381"/>
                          <wps:cNvSpPr>
                            <a:spLocks noChangeAspect="1"/>
                          </wps:cNvSpPr>
                          <wps:spPr bwMode="auto">
                            <a:xfrm>
                              <a:off x="7696" y="5666"/>
                              <a:ext cx="30" cy="45"/>
                            </a:xfrm>
                            <a:custGeom>
                              <a:avLst/>
                              <a:gdLst>
                                <a:gd name="T0" fmla="*/ 15 w 30"/>
                                <a:gd name="T1" fmla="*/ 15 h 45"/>
                                <a:gd name="T2" fmla="*/ 0 w 30"/>
                                <a:gd name="T3" fmla="*/ 45 h 45"/>
                                <a:gd name="T4" fmla="*/ 15 w 30"/>
                                <a:gd name="T5" fmla="*/ 15 h 45"/>
                                <a:gd name="T6" fmla="*/ 30 w 30"/>
                                <a:gd name="T7" fmla="*/ 0 h 45"/>
                                <a:gd name="T8" fmla="*/ 15 w 30"/>
                                <a:gd name="T9" fmla="*/ 1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45" extrusionOk="0">
                                  <a:moveTo>
                                    <a:pt x="15" y="15"/>
                                  </a:moveTo>
                                  <a:lnTo>
                                    <a:pt x="0" y="45"/>
                                  </a:lnTo>
                                  <a:lnTo>
                                    <a:pt x="15" y="15"/>
                                  </a:lnTo>
                                  <a:lnTo>
                                    <a:pt x="30" y="0"/>
                                  </a:lnTo>
                                  <a:lnTo>
                                    <a:pt x="15" y="15"/>
                                  </a:lnTo>
                                  <a:close/>
                                </a:path>
                              </a:pathLst>
                            </a:custGeom>
                            <a:solidFill>
                              <a:srgbClr val="D5AA00"/>
                            </a:solidFill>
                            <a:ln w="3175">
                              <a:solidFill>
                                <a:srgbClr val="000000"/>
                              </a:solidFill>
                              <a:round/>
                              <a:headEnd/>
                              <a:tailEnd/>
                            </a:ln>
                          </wps:spPr>
                          <wps:bodyPr rot="0">
                            <a:prstTxWarp prst="textNoShape">
                              <a:avLst/>
                            </a:prstTxWarp>
                            <a:noAutofit/>
                          </wps:bodyPr>
                        </wps:wsp>
                        <wps:wsp>
                          <wps:cNvPr id="1431832519" name="Forma Livre: Forma 382"/>
                          <wps:cNvSpPr>
                            <a:spLocks noChangeAspect="1"/>
                          </wps:cNvSpPr>
                          <wps:spPr bwMode="auto">
                            <a:xfrm>
                              <a:off x="7681" y="5681"/>
                              <a:ext cx="30" cy="30"/>
                            </a:xfrm>
                            <a:custGeom>
                              <a:avLst/>
                              <a:gdLst>
                                <a:gd name="T0" fmla="*/ 15 w 30"/>
                                <a:gd name="T1" fmla="*/ 30 h 30"/>
                                <a:gd name="T2" fmla="*/ 0 w 30"/>
                                <a:gd name="T3" fmla="*/ 30 h 30"/>
                                <a:gd name="T4" fmla="*/ 0 w 30"/>
                                <a:gd name="T5" fmla="*/ 15 h 30"/>
                                <a:gd name="T6" fmla="*/ 30 w 30"/>
                                <a:gd name="T7" fmla="*/ 0 h 30"/>
                                <a:gd name="T8" fmla="*/ 15 w 30"/>
                                <a:gd name="T9" fmla="*/ 30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30" extrusionOk="0">
                                  <a:moveTo>
                                    <a:pt x="15" y="30"/>
                                  </a:moveTo>
                                  <a:lnTo>
                                    <a:pt x="0" y="30"/>
                                  </a:lnTo>
                                  <a:lnTo>
                                    <a:pt x="0" y="15"/>
                                  </a:lnTo>
                                  <a:lnTo>
                                    <a:pt x="30" y="0"/>
                                  </a:lnTo>
                                  <a:lnTo>
                                    <a:pt x="15" y="30"/>
                                  </a:lnTo>
                                  <a:close/>
                                </a:path>
                              </a:pathLst>
                            </a:custGeom>
                            <a:solidFill>
                              <a:srgbClr val="C59E00"/>
                            </a:solidFill>
                            <a:ln w="3175">
                              <a:solidFill>
                                <a:srgbClr val="000000"/>
                              </a:solidFill>
                              <a:round/>
                              <a:headEnd/>
                              <a:tailEnd/>
                            </a:ln>
                          </wps:spPr>
                          <wps:bodyPr rot="0">
                            <a:prstTxWarp prst="textNoShape">
                              <a:avLst/>
                            </a:prstTxWarp>
                            <a:noAutofit/>
                          </wps:bodyPr>
                        </wps:wsp>
                        <wps:wsp>
                          <wps:cNvPr id="1431832520" name="Forma Livre: Forma 383"/>
                          <wps:cNvSpPr>
                            <a:spLocks noChangeAspect="1"/>
                          </wps:cNvSpPr>
                          <wps:spPr bwMode="auto">
                            <a:xfrm>
                              <a:off x="7651" y="5681"/>
                              <a:ext cx="30" cy="30"/>
                            </a:xfrm>
                            <a:custGeom>
                              <a:avLst/>
                              <a:gdLst>
                                <a:gd name="T0" fmla="*/ 30 w 30"/>
                                <a:gd name="T1" fmla="*/ 30 h 30"/>
                                <a:gd name="T2" fmla="*/ 0 w 30"/>
                                <a:gd name="T3" fmla="*/ 30 h 30"/>
                                <a:gd name="T4" fmla="*/ 15 w 30"/>
                                <a:gd name="T5" fmla="*/ 0 h 30"/>
                                <a:gd name="T6" fmla="*/ 30 w 30"/>
                                <a:gd name="T7" fmla="*/ 15 h 30"/>
                                <a:gd name="T8" fmla="*/ 30 w 30"/>
                                <a:gd name="T9" fmla="*/ 30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30" extrusionOk="0">
                                  <a:moveTo>
                                    <a:pt x="30" y="30"/>
                                  </a:moveTo>
                                  <a:lnTo>
                                    <a:pt x="0" y="30"/>
                                  </a:lnTo>
                                  <a:lnTo>
                                    <a:pt x="15" y="0"/>
                                  </a:lnTo>
                                  <a:lnTo>
                                    <a:pt x="30" y="15"/>
                                  </a:lnTo>
                                  <a:lnTo>
                                    <a:pt x="30" y="30"/>
                                  </a:lnTo>
                                  <a:close/>
                                </a:path>
                              </a:pathLst>
                            </a:custGeom>
                            <a:solidFill>
                              <a:srgbClr val="B49000"/>
                            </a:solidFill>
                            <a:ln w="3175">
                              <a:solidFill>
                                <a:srgbClr val="000000"/>
                              </a:solidFill>
                              <a:round/>
                              <a:headEnd/>
                              <a:tailEnd/>
                            </a:ln>
                          </wps:spPr>
                          <wps:bodyPr rot="0">
                            <a:prstTxWarp prst="textNoShape">
                              <a:avLst/>
                            </a:prstTxWarp>
                            <a:noAutofit/>
                          </wps:bodyPr>
                        </wps:wsp>
                        <wps:wsp>
                          <wps:cNvPr id="1431832521" name="Forma Livre: Forma 384"/>
                          <wps:cNvSpPr>
                            <a:spLocks noChangeAspect="1"/>
                          </wps:cNvSpPr>
                          <wps:spPr bwMode="auto">
                            <a:xfrm>
                              <a:off x="7636" y="5651"/>
                              <a:ext cx="30" cy="60"/>
                            </a:xfrm>
                            <a:custGeom>
                              <a:avLst/>
                              <a:gdLst>
                                <a:gd name="T0" fmla="*/ 15 w 30"/>
                                <a:gd name="T1" fmla="*/ 60 h 60"/>
                                <a:gd name="T2" fmla="*/ 0 w 30"/>
                                <a:gd name="T3" fmla="*/ 15 h 60"/>
                                <a:gd name="T4" fmla="*/ 15 w 30"/>
                                <a:gd name="T5" fmla="*/ 0 h 60"/>
                                <a:gd name="T6" fmla="*/ 30 w 30"/>
                                <a:gd name="T7" fmla="*/ 30 h 60"/>
                                <a:gd name="T8" fmla="*/ 15 w 30"/>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60" extrusionOk="0">
                                  <a:moveTo>
                                    <a:pt x="15" y="60"/>
                                  </a:moveTo>
                                  <a:lnTo>
                                    <a:pt x="0" y="15"/>
                                  </a:lnTo>
                                  <a:lnTo>
                                    <a:pt x="15" y="0"/>
                                  </a:lnTo>
                                  <a:lnTo>
                                    <a:pt x="30" y="30"/>
                                  </a:lnTo>
                                  <a:lnTo>
                                    <a:pt x="15" y="60"/>
                                  </a:lnTo>
                                  <a:close/>
                                </a:path>
                              </a:pathLst>
                            </a:custGeom>
                            <a:solidFill>
                              <a:srgbClr val="D4A900"/>
                            </a:solidFill>
                            <a:ln w="3175">
                              <a:solidFill>
                                <a:srgbClr val="000000"/>
                              </a:solidFill>
                              <a:round/>
                              <a:headEnd/>
                              <a:tailEnd/>
                            </a:ln>
                          </wps:spPr>
                          <wps:bodyPr rot="0">
                            <a:prstTxWarp prst="textNoShape">
                              <a:avLst/>
                            </a:prstTxWarp>
                            <a:noAutofit/>
                          </wps:bodyPr>
                        </wps:wsp>
                        <wps:wsp>
                          <wps:cNvPr id="1431832522" name="Forma Livre: Forma 385"/>
                          <wps:cNvSpPr>
                            <a:spLocks noChangeAspect="1"/>
                          </wps:cNvSpPr>
                          <wps:spPr bwMode="auto">
                            <a:xfrm>
                              <a:off x="7561" y="5651"/>
                              <a:ext cx="90" cy="45"/>
                            </a:xfrm>
                            <a:custGeom>
                              <a:avLst/>
                              <a:gdLst>
                                <a:gd name="T0" fmla="*/ 75 w 90"/>
                                <a:gd name="T1" fmla="*/ 15 h 45"/>
                                <a:gd name="T2" fmla="*/ 0 w 90"/>
                                <a:gd name="T3" fmla="*/ 45 h 45"/>
                                <a:gd name="T4" fmla="*/ 0 w 90"/>
                                <a:gd name="T5" fmla="*/ 15 h 45"/>
                                <a:gd name="T6" fmla="*/ 90 w 90"/>
                                <a:gd name="T7" fmla="*/ 0 h 45"/>
                                <a:gd name="T8" fmla="*/ 75 w 90"/>
                                <a:gd name="T9" fmla="*/ 1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90" h="45" extrusionOk="0">
                                  <a:moveTo>
                                    <a:pt x="75" y="15"/>
                                  </a:moveTo>
                                  <a:lnTo>
                                    <a:pt x="0" y="45"/>
                                  </a:lnTo>
                                  <a:lnTo>
                                    <a:pt x="0" y="15"/>
                                  </a:lnTo>
                                  <a:lnTo>
                                    <a:pt x="90" y="0"/>
                                  </a:lnTo>
                                  <a:lnTo>
                                    <a:pt x="75" y="15"/>
                                  </a:lnTo>
                                  <a:close/>
                                </a:path>
                              </a:pathLst>
                            </a:custGeom>
                            <a:solidFill>
                              <a:srgbClr val="A38300"/>
                            </a:solidFill>
                            <a:ln w="3175">
                              <a:solidFill>
                                <a:srgbClr val="000000"/>
                              </a:solidFill>
                              <a:round/>
                              <a:headEnd/>
                              <a:tailEnd/>
                            </a:ln>
                          </wps:spPr>
                          <wps:bodyPr rot="0">
                            <a:prstTxWarp prst="textNoShape">
                              <a:avLst/>
                            </a:prstTxWarp>
                            <a:noAutofit/>
                          </wps:bodyPr>
                        </wps:wsp>
                        <wps:wsp>
                          <wps:cNvPr id="1431832523" name="Forma Livre: Forma 386"/>
                          <wps:cNvSpPr>
                            <a:spLocks noChangeAspect="1"/>
                          </wps:cNvSpPr>
                          <wps:spPr bwMode="auto">
                            <a:xfrm>
                              <a:off x="7681" y="5531"/>
                              <a:ext cx="30" cy="45"/>
                            </a:xfrm>
                            <a:custGeom>
                              <a:avLst/>
                              <a:gdLst>
                                <a:gd name="T0" fmla="*/ 30 w 30"/>
                                <a:gd name="T1" fmla="*/ 15 h 45"/>
                                <a:gd name="T2" fmla="*/ 0 w 30"/>
                                <a:gd name="T3" fmla="*/ 45 h 45"/>
                                <a:gd name="T4" fmla="*/ 0 w 30"/>
                                <a:gd name="T5" fmla="*/ 15 h 45"/>
                                <a:gd name="T6" fmla="*/ 30 w 30"/>
                                <a:gd name="T7" fmla="*/ 0 h 45"/>
                                <a:gd name="T8" fmla="*/ 30 w 30"/>
                                <a:gd name="T9" fmla="*/ 1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45" extrusionOk="0">
                                  <a:moveTo>
                                    <a:pt x="30" y="15"/>
                                  </a:moveTo>
                                  <a:lnTo>
                                    <a:pt x="0" y="45"/>
                                  </a:lnTo>
                                  <a:lnTo>
                                    <a:pt x="0" y="15"/>
                                  </a:lnTo>
                                  <a:lnTo>
                                    <a:pt x="30" y="0"/>
                                  </a:lnTo>
                                  <a:lnTo>
                                    <a:pt x="30" y="15"/>
                                  </a:lnTo>
                                  <a:close/>
                                </a:path>
                              </a:pathLst>
                            </a:custGeom>
                            <a:solidFill>
                              <a:srgbClr val="BD9700"/>
                            </a:solidFill>
                            <a:ln w="3175">
                              <a:solidFill>
                                <a:srgbClr val="000000"/>
                              </a:solidFill>
                              <a:round/>
                              <a:headEnd/>
                              <a:tailEnd/>
                            </a:ln>
                          </wps:spPr>
                          <wps:bodyPr rot="0">
                            <a:prstTxWarp prst="textNoShape">
                              <a:avLst/>
                            </a:prstTxWarp>
                            <a:noAutofit/>
                          </wps:bodyPr>
                        </wps:wsp>
                        <wps:wsp>
                          <wps:cNvPr id="1431832524" name="Forma Livre: Forma 387"/>
                          <wps:cNvSpPr>
                            <a:spLocks noChangeAspect="1"/>
                          </wps:cNvSpPr>
                          <wps:spPr bwMode="auto">
                            <a:xfrm>
                              <a:off x="7651" y="5531"/>
                              <a:ext cx="30" cy="45"/>
                            </a:xfrm>
                            <a:custGeom>
                              <a:avLst/>
                              <a:gdLst>
                                <a:gd name="T0" fmla="*/ 30 w 30"/>
                                <a:gd name="T1" fmla="*/ 45 h 45"/>
                                <a:gd name="T2" fmla="*/ 0 w 30"/>
                                <a:gd name="T3" fmla="*/ 30 h 45"/>
                                <a:gd name="T4" fmla="*/ 0 w 30"/>
                                <a:gd name="T5" fmla="*/ 0 h 45"/>
                                <a:gd name="T6" fmla="*/ 30 w 30"/>
                                <a:gd name="T7" fmla="*/ 15 h 45"/>
                                <a:gd name="T8" fmla="*/ 30 w 30"/>
                                <a:gd name="T9" fmla="*/ 4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45" extrusionOk="0">
                                  <a:moveTo>
                                    <a:pt x="30" y="45"/>
                                  </a:moveTo>
                                  <a:lnTo>
                                    <a:pt x="0" y="30"/>
                                  </a:lnTo>
                                  <a:lnTo>
                                    <a:pt x="0" y="0"/>
                                  </a:lnTo>
                                  <a:lnTo>
                                    <a:pt x="30" y="15"/>
                                  </a:lnTo>
                                  <a:lnTo>
                                    <a:pt x="30" y="45"/>
                                  </a:lnTo>
                                  <a:close/>
                                </a:path>
                              </a:pathLst>
                            </a:custGeom>
                            <a:solidFill>
                              <a:srgbClr val="B99400"/>
                            </a:solidFill>
                            <a:ln w="3175">
                              <a:solidFill>
                                <a:srgbClr val="000000"/>
                              </a:solidFill>
                              <a:round/>
                              <a:headEnd/>
                              <a:tailEnd/>
                            </a:ln>
                          </wps:spPr>
                          <wps:bodyPr rot="0">
                            <a:prstTxWarp prst="textNoShape">
                              <a:avLst/>
                            </a:prstTxWarp>
                            <a:noAutofit/>
                          </wps:bodyPr>
                        </wps:wsp>
                        <wps:wsp>
                          <wps:cNvPr id="1431832525" name="Forma Livre: Forma 388"/>
                          <wps:cNvSpPr>
                            <a:spLocks noChangeAspect="1"/>
                          </wps:cNvSpPr>
                          <wps:spPr bwMode="auto">
                            <a:xfrm>
                              <a:off x="7636" y="5486"/>
                              <a:ext cx="15" cy="75"/>
                            </a:xfrm>
                            <a:custGeom>
                              <a:avLst/>
                              <a:gdLst>
                                <a:gd name="T0" fmla="*/ 15 w 15"/>
                                <a:gd name="T1" fmla="*/ 75 h 75"/>
                                <a:gd name="T2" fmla="*/ 0 w 15"/>
                                <a:gd name="T3" fmla="*/ 15 h 75"/>
                                <a:gd name="T4" fmla="*/ 0 w 15"/>
                                <a:gd name="T5" fmla="*/ 0 h 75"/>
                                <a:gd name="T6" fmla="*/ 15 w 15"/>
                                <a:gd name="T7" fmla="*/ 45 h 75"/>
                                <a:gd name="T8" fmla="*/ 15 w 15"/>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75" extrusionOk="0">
                                  <a:moveTo>
                                    <a:pt x="15" y="75"/>
                                  </a:moveTo>
                                  <a:lnTo>
                                    <a:pt x="0" y="15"/>
                                  </a:lnTo>
                                  <a:lnTo>
                                    <a:pt x="0" y="0"/>
                                  </a:lnTo>
                                  <a:lnTo>
                                    <a:pt x="15" y="45"/>
                                  </a:lnTo>
                                  <a:lnTo>
                                    <a:pt x="15"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1431832526" name="Forma Livre: Forma 389"/>
                          <wps:cNvSpPr>
                            <a:spLocks noChangeAspect="1"/>
                          </wps:cNvSpPr>
                          <wps:spPr bwMode="auto">
                            <a:xfrm>
                              <a:off x="7636" y="5426"/>
                              <a:ext cx="15" cy="75"/>
                            </a:xfrm>
                            <a:custGeom>
                              <a:avLst/>
                              <a:gdLst>
                                <a:gd name="T0" fmla="*/ 0 w 15"/>
                                <a:gd name="T1" fmla="*/ 75 h 75"/>
                                <a:gd name="T2" fmla="*/ 15 w 15"/>
                                <a:gd name="T3" fmla="*/ 30 h 75"/>
                                <a:gd name="T4" fmla="*/ 15 w 15"/>
                                <a:gd name="T5" fmla="*/ 0 h 75"/>
                                <a:gd name="T6" fmla="*/ 0 w 15"/>
                                <a:gd name="T7" fmla="*/ 60 h 75"/>
                                <a:gd name="T8" fmla="*/ 0 w 15"/>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75" extrusionOk="0">
                                  <a:moveTo>
                                    <a:pt x="0" y="75"/>
                                  </a:moveTo>
                                  <a:lnTo>
                                    <a:pt x="15" y="30"/>
                                  </a:lnTo>
                                  <a:lnTo>
                                    <a:pt x="15" y="0"/>
                                  </a:lnTo>
                                  <a:lnTo>
                                    <a:pt x="0" y="60"/>
                                  </a:lnTo>
                                  <a:lnTo>
                                    <a:pt x="0"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1431832527" name="Forma Livre: Forma 390"/>
                          <wps:cNvSpPr>
                            <a:spLocks noChangeAspect="1"/>
                          </wps:cNvSpPr>
                          <wps:spPr bwMode="auto">
                            <a:xfrm>
                              <a:off x="7771" y="5636"/>
                              <a:ext cx="45" cy="90"/>
                            </a:xfrm>
                            <a:custGeom>
                              <a:avLst/>
                              <a:gdLst>
                                <a:gd name="T0" fmla="*/ 0 w 45"/>
                                <a:gd name="T1" fmla="*/ 90 h 90"/>
                                <a:gd name="T2" fmla="*/ 30 w 45"/>
                                <a:gd name="T3" fmla="*/ 15 h 90"/>
                                <a:gd name="T4" fmla="*/ 45 w 45"/>
                                <a:gd name="T5" fmla="*/ 0 h 90"/>
                                <a:gd name="T6" fmla="*/ 15 w 45"/>
                                <a:gd name="T7" fmla="*/ 75 h 90"/>
                                <a:gd name="T8" fmla="*/ 0 w 45"/>
                                <a:gd name="T9" fmla="*/ 90 h 9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90" extrusionOk="0">
                                  <a:moveTo>
                                    <a:pt x="0" y="90"/>
                                  </a:moveTo>
                                  <a:lnTo>
                                    <a:pt x="30" y="15"/>
                                  </a:lnTo>
                                  <a:lnTo>
                                    <a:pt x="45" y="0"/>
                                  </a:lnTo>
                                  <a:lnTo>
                                    <a:pt x="15" y="75"/>
                                  </a:lnTo>
                                  <a:lnTo>
                                    <a:pt x="0" y="90"/>
                                  </a:lnTo>
                                  <a:close/>
                                </a:path>
                              </a:pathLst>
                            </a:custGeom>
                            <a:solidFill>
                              <a:srgbClr val="D1A700"/>
                            </a:solidFill>
                            <a:ln w="3175">
                              <a:solidFill>
                                <a:srgbClr val="000000"/>
                              </a:solidFill>
                              <a:round/>
                              <a:headEnd/>
                              <a:tailEnd/>
                            </a:ln>
                          </wps:spPr>
                          <wps:bodyPr rot="0">
                            <a:prstTxWarp prst="textNoShape">
                              <a:avLst/>
                            </a:prstTxWarp>
                            <a:noAutofit/>
                          </wps:bodyPr>
                        </wps:wsp>
                        <wps:wsp>
                          <wps:cNvPr id="1431832528" name="Forma Livre: Forma 391"/>
                          <wps:cNvSpPr>
                            <a:spLocks noChangeAspect="1"/>
                          </wps:cNvSpPr>
                          <wps:spPr bwMode="auto">
                            <a:xfrm>
                              <a:off x="7801" y="5546"/>
                              <a:ext cx="15" cy="105"/>
                            </a:xfrm>
                            <a:custGeom>
                              <a:avLst/>
                              <a:gdLst>
                                <a:gd name="T0" fmla="*/ 0 w 15"/>
                                <a:gd name="T1" fmla="*/ 105 h 105"/>
                                <a:gd name="T2" fmla="*/ 15 w 15"/>
                                <a:gd name="T3" fmla="*/ 15 h 105"/>
                                <a:gd name="T4" fmla="*/ 15 w 15"/>
                                <a:gd name="T5" fmla="*/ 0 h 105"/>
                                <a:gd name="T6" fmla="*/ 15 w 15"/>
                                <a:gd name="T7" fmla="*/ 90 h 105"/>
                                <a:gd name="T8" fmla="*/ 0 w 15"/>
                                <a:gd name="T9" fmla="*/ 105 h 10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105" extrusionOk="0">
                                  <a:moveTo>
                                    <a:pt x="0" y="105"/>
                                  </a:moveTo>
                                  <a:lnTo>
                                    <a:pt x="15" y="15"/>
                                  </a:lnTo>
                                  <a:lnTo>
                                    <a:pt x="15" y="0"/>
                                  </a:lnTo>
                                  <a:lnTo>
                                    <a:pt x="15" y="90"/>
                                  </a:lnTo>
                                  <a:lnTo>
                                    <a:pt x="0" y="105"/>
                                  </a:lnTo>
                                  <a:close/>
                                </a:path>
                              </a:pathLst>
                            </a:custGeom>
                            <a:solidFill>
                              <a:srgbClr val="D5AB00"/>
                            </a:solidFill>
                            <a:ln w="3175">
                              <a:solidFill>
                                <a:srgbClr val="000000"/>
                              </a:solidFill>
                              <a:round/>
                              <a:headEnd/>
                              <a:tailEnd/>
                            </a:ln>
                          </wps:spPr>
                          <wps:bodyPr rot="0">
                            <a:prstTxWarp prst="textNoShape">
                              <a:avLst/>
                            </a:prstTxWarp>
                            <a:noAutofit/>
                          </wps:bodyPr>
                        </wps:wsp>
                        <wps:wsp>
                          <wps:cNvPr id="1431832529" name="Forma Livre: Forma 392"/>
                          <wps:cNvSpPr>
                            <a:spLocks noChangeAspect="1"/>
                          </wps:cNvSpPr>
                          <wps:spPr bwMode="auto">
                            <a:xfrm>
                              <a:off x="7801" y="5426"/>
                              <a:ext cx="15" cy="135"/>
                            </a:xfrm>
                            <a:custGeom>
                              <a:avLst/>
                              <a:gdLst>
                                <a:gd name="T0" fmla="*/ 15 w 15"/>
                                <a:gd name="T1" fmla="*/ 135 h 135"/>
                                <a:gd name="T2" fmla="*/ 0 w 15"/>
                                <a:gd name="T3" fmla="*/ 15 h 135"/>
                                <a:gd name="T4" fmla="*/ 0 w 15"/>
                                <a:gd name="T5" fmla="*/ 0 h 135"/>
                                <a:gd name="T6" fmla="*/ 15 w 15"/>
                                <a:gd name="T7" fmla="*/ 120 h 135"/>
                                <a:gd name="T8" fmla="*/ 15 w 15"/>
                                <a:gd name="T9" fmla="*/ 135 h 13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135" extrusionOk="0">
                                  <a:moveTo>
                                    <a:pt x="15" y="135"/>
                                  </a:moveTo>
                                  <a:lnTo>
                                    <a:pt x="0" y="15"/>
                                  </a:lnTo>
                                  <a:lnTo>
                                    <a:pt x="0" y="0"/>
                                  </a:lnTo>
                                  <a:lnTo>
                                    <a:pt x="15" y="120"/>
                                  </a:lnTo>
                                  <a:lnTo>
                                    <a:pt x="15" y="135"/>
                                  </a:lnTo>
                                  <a:close/>
                                </a:path>
                              </a:pathLst>
                            </a:custGeom>
                            <a:solidFill>
                              <a:srgbClr val="D7AC00"/>
                            </a:solidFill>
                            <a:ln w="3175">
                              <a:solidFill>
                                <a:srgbClr val="000000"/>
                              </a:solidFill>
                              <a:round/>
                              <a:headEnd/>
                              <a:tailEnd/>
                            </a:ln>
                          </wps:spPr>
                          <wps:bodyPr rot="0">
                            <a:prstTxWarp prst="textNoShape">
                              <a:avLst/>
                            </a:prstTxWarp>
                            <a:noAutofit/>
                          </wps:bodyPr>
                        </wps:wsp>
                        <wps:wsp>
                          <wps:cNvPr id="1431832530" name="Forma Livre: Forma 393"/>
                          <wps:cNvSpPr>
                            <a:spLocks noChangeAspect="1"/>
                          </wps:cNvSpPr>
                          <wps:spPr bwMode="auto">
                            <a:xfrm>
                              <a:off x="7771" y="5381"/>
                              <a:ext cx="30" cy="60"/>
                            </a:xfrm>
                            <a:custGeom>
                              <a:avLst/>
                              <a:gdLst>
                                <a:gd name="T0" fmla="*/ 30 w 30"/>
                                <a:gd name="T1" fmla="*/ 60 h 60"/>
                                <a:gd name="T2" fmla="*/ 0 w 30"/>
                                <a:gd name="T3" fmla="*/ 30 h 60"/>
                                <a:gd name="T4" fmla="*/ 15 w 30"/>
                                <a:gd name="T5" fmla="*/ 0 h 60"/>
                                <a:gd name="T6" fmla="*/ 30 w 30"/>
                                <a:gd name="T7" fmla="*/ 45 h 60"/>
                                <a:gd name="T8" fmla="*/ 30 w 30"/>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60" extrusionOk="0">
                                  <a:moveTo>
                                    <a:pt x="30" y="60"/>
                                  </a:moveTo>
                                  <a:lnTo>
                                    <a:pt x="0" y="30"/>
                                  </a:lnTo>
                                  <a:lnTo>
                                    <a:pt x="15" y="0"/>
                                  </a:lnTo>
                                  <a:lnTo>
                                    <a:pt x="30" y="45"/>
                                  </a:lnTo>
                                  <a:lnTo>
                                    <a:pt x="30" y="60"/>
                                  </a:lnTo>
                                  <a:close/>
                                </a:path>
                              </a:pathLst>
                            </a:custGeom>
                            <a:solidFill>
                              <a:srgbClr val="D7AC00"/>
                            </a:solidFill>
                            <a:ln w="3175">
                              <a:solidFill>
                                <a:srgbClr val="000000"/>
                              </a:solidFill>
                              <a:round/>
                              <a:headEnd/>
                              <a:tailEnd/>
                            </a:ln>
                          </wps:spPr>
                          <wps:bodyPr rot="0">
                            <a:prstTxWarp prst="textNoShape">
                              <a:avLst/>
                            </a:prstTxWarp>
                            <a:noAutofit/>
                          </wps:bodyPr>
                        </wps:wsp>
                        <wps:wsp>
                          <wps:cNvPr id="1431832531" name="Forma Livre: Forma 394"/>
                          <wps:cNvSpPr>
                            <a:spLocks noChangeAspect="1"/>
                          </wps:cNvSpPr>
                          <wps:spPr bwMode="auto">
                            <a:xfrm>
                              <a:off x="7741" y="5350"/>
                              <a:ext cx="45" cy="61"/>
                            </a:xfrm>
                            <a:custGeom>
                              <a:avLst/>
                              <a:gdLst>
                                <a:gd name="T0" fmla="*/ 30 w 45"/>
                                <a:gd name="T1" fmla="*/ 61 h 61"/>
                                <a:gd name="T2" fmla="*/ 0 w 45"/>
                                <a:gd name="T3" fmla="*/ 31 h 61"/>
                                <a:gd name="T4" fmla="*/ 15 w 45"/>
                                <a:gd name="T5" fmla="*/ 0 h 61"/>
                                <a:gd name="T6" fmla="*/ 45 w 45"/>
                                <a:gd name="T7" fmla="*/ 31 h 61"/>
                                <a:gd name="T8" fmla="*/ 30 w 45"/>
                                <a:gd name="T9" fmla="*/ 61 h 6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61" extrusionOk="0">
                                  <a:moveTo>
                                    <a:pt x="30" y="61"/>
                                  </a:moveTo>
                                  <a:lnTo>
                                    <a:pt x="0" y="31"/>
                                  </a:lnTo>
                                  <a:lnTo>
                                    <a:pt x="15" y="0"/>
                                  </a:lnTo>
                                  <a:lnTo>
                                    <a:pt x="45" y="31"/>
                                  </a:lnTo>
                                  <a:lnTo>
                                    <a:pt x="30" y="61"/>
                                  </a:lnTo>
                                  <a:close/>
                                </a:path>
                              </a:pathLst>
                            </a:custGeom>
                            <a:solidFill>
                              <a:srgbClr val="CCA300"/>
                            </a:solidFill>
                            <a:ln w="3175">
                              <a:solidFill>
                                <a:srgbClr val="000000"/>
                              </a:solidFill>
                              <a:round/>
                              <a:headEnd/>
                              <a:tailEnd/>
                            </a:ln>
                          </wps:spPr>
                          <wps:bodyPr rot="0">
                            <a:prstTxWarp prst="textNoShape">
                              <a:avLst/>
                            </a:prstTxWarp>
                            <a:noAutofit/>
                          </wps:bodyPr>
                        </wps:wsp>
                        <wps:wsp>
                          <wps:cNvPr id="1431832532" name="Forma Livre: Forma 395"/>
                          <wps:cNvSpPr>
                            <a:spLocks noChangeAspect="1"/>
                          </wps:cNvSpPr>
                          <wps:spPr bwMode="auto">
                            <a:xfrm>
                              <a:off x="7711" y="5335"/>
                              <a:ext cx="45" cy="46"/>
                            </a:xfrm>
                            <a:custGeom>
                              <a:avLst/>
                              <a:gdLst>
                                <a:gd name="T0" fmla="*/ 30 w 45"/>
                                <a:gd name="T1" fmla="*/ 46 h 46"/>
                                <a:gd name="T2" fmla="*/ 0 w 45"/>
                                <a:gd name="T3" fmla="*/ 31 h 46"/>
                                <a:gd name="T4" fmla="*/ 15 w 45"/>
                                <a:gd name="T5" fmla="*/ 0 h 46"/>
                                <a:gd name="T6" fmla="*/ 45 w 45"/>
                                <a:gd name="T7" fmla="*/ 15 h 46"/>
                                <a:gd name="T8" fmla="*/ 30 w 45"/>
                                <a:gd name="T9" fmla="*/ 46 h 4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6" extrusionOk="0">
                                  <a:moveTo>
                                    <a:pt x="30" y="46"/>
                                  </a:moveTo>
                                  <a:lnTo>
                                    <a:pt x="0" y="31"/>
                                  </a:lnTo>
                                  <a:lnTo>
                                    <a:pt x="15" y="0"/>
                                  </a:lnTo>
                                  <a:lnTo>
                                    <a:pt x="45" y="15"/>
                                  </a:lnTo>
                                  <a:lnTo>
                                    <a:pt x="30" y="46"/>
                                  </a:lnTo>
                                  <a:close/>
                                </a:path>
                              </a:pathLst>
                            </a:custGeom>
                            <a:solidFill>
                              <a:srgbClr val="BD9700"/>
                            </a:solidFill>
                            <a:ln w="3175">
                              <a:solidFill>
                                <a:srgbClr val="000000"/>
                              </a:solidFill>
                              <a:round/>
                              <a:headEnd/>
                              <a:tailEnd/>
                            </a:ln>
                          </wps:spPr>
                          <wps:bodyPr rot="0">
                            <a:prstTxWarp prst="textNoShape">
                              <a:avLst/>
                            </a:prstTxWarp>
                            <a:noAutofit/>
                          </wps:bodyPr>
                        </wps:wsp>
                        <wps:wsp>
                          <wps:cNvPr id="1431832533" name="Forma Livre: Forma 396"/>
                          <wps:cNvSpPr>
                            <a:spLocks noChangeAspect="1"/>
                          </wps:cNvSpPr>
                          <wps:spPr bwMode="auto">
                            <a:xfrm>
                              <a:off x="7666" y="5335"/>
                              <a:ext cx="60" cy="31"/>
                            </a:xfrm>
                            <a:custGeom>
                              <a:avLst/>
                              <a:gdLst>
                                <a:gd name="T0" fmla="*/ 45 w 60"/>
                                <a:gd name="T1" fmla="*/ 31 h 31"/>
                                <a:gd name="T2" fmla="*/ 0 w 60"/>
                                <a:gd name="T3" fmla="*/ 31 h 31"/>
                                <a:gd name="T4" fmla="*/ 15 w 60"/>
                                <a:gd name="T5" fmla="*/ 0 h 31"/>
                                <a:gd name="T6" fmla="*/ 60 w 60"/>
                                <a:gd name="T7" fmla="*/ 0 h 31"/>
                                <a:gd name="T8" fmla="*/ 45 w 60"/>
                                <a:gd name="T9" fmla="*/ 31 h 3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31" extrusionOk="0">
                                  <a:moveTo>
                                    <a:pt x="45" y="31"/>
                                  </a:moveTo>
                                  <a:lnTo>
                                    <a:pt x="0" y="31"/>
                                  </a:lnTo>
                                  <a:lnTo>
                                    <a:pt x="15" y="0"/>
                                  </a:lnTo>
                                  <a:lnTo>
                                    <a:pt x="60" y="0"/>
                                  </a:lnTo>
                                  <a:lnTo>
                                    <a:pt x="45" y="31"/>
                                  </a:lnTo>
                                  <a:close/>
                                </a:path>
                              </a:pathLst>
                            </a:custGeom>
                            <a:solidFill>
                              <a:srgbClr val="A98700"/>
                            </a:solidFill>
                            <a:ln w="3175">
                              <a:solidFill>
                                <a:srgbClr val="000000"/>
                              </a:solidFill>
                              <a:round/>
                              <a:headEnd/>
                              <a:tailEnd/>
                            </a:ln>
                          </wps:spPr>
                          <wps:bodyPr rot="0">
                            <a:prstTxWarp prst="textNoShape">
                              <a:avLst/>
                            </a:prstTxWarp>
                            <a:noAutofit/>
                          </wps:bodyPr>
                        </wps:wsp>
                        <wps:wsp>
                          <wps:cNvPr id="1431832534" name="Forma Livre: Forma 397"/>
                          <wps:cNvSpPr>
                            <a:spLocks noChangeAspect="1"/>
                          </wps:cNvSpPr>
                          <wps:spPr bwMode="auto">
                            <a:xfrm>
                              <a:off x="7606" y="5335"/>
                              <a:ext cx="75" cy="46"/>
                            </a:xfrm>
                            <a:custGeom>
                              <a:avLst/>
                              <a:gdLst>
                                <a:gd name="T0" fmla="*/ 60 w 75"/>
                                <a:gd name="T1" fmla="*/ 31 h 46"/>
                                <a:gd name="T2" fmla="*/ 0 w 75"/>
                                <a:gd name="T3" fmla="*/ 46 h 46"/>
                                <a:gd name="T4" fmla="*/ 15 w 75"/>
                                <a:gd name="T5" fmla="*/ 31 h 46"/>
                                <a:gd name="T6" fmla="*/ 75 w 75"/>
                                <a:gd name="T7" fmla="*/ 0 h 46"/>
                                <a:gd name="T8" fmla="*/ 60 w 75"/>
                                <a:gd name="T9" fmla="*/ 31 h 4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5" h="46" extrusionOk="0">
                                  <a:moveTo>
                                    <a:pt x="60" y="31"/>
                                  </a:moveTo>
                                  <a:lnTo>
                                    <a:pt x="0" y="46"/>
                                  </a:lnTo>
                                  <a:lnTo>
                                    <a:pt x="15" y="31"/>
                                  </a:lnTo>
                                  <a:lnTo>
                                    <a:pt x="75" y="0"/>
                                  </a:lnTo>
                                  <a:lnTo>
                                    <a:pt x="60" y="31"/>
                                  </a:lnTo>
                                  <a:close/>
                                </a:path>
                              </a:pathLst>
                            </a:custGeom>
                            <a:solidFill>
                              <a:srgbClr val="AA8800"/>
                            </a:solidFill>
                            <a:ln w="3175">
                              <a:solidFill>
                                <a:srgbClr val="000000"/>
                              </a:solidFill>
                              <a:round/>
                              <a:headEnd/>
                              <a:tailEnd/>
                            </a:ln>
                          </wps:spPr>
                          <wps:bodyPr rot="0">
                            <a:prstTxWarp prst="textNoShape">
                              <a:avLst/>
                            </a:prstTxWarp>
                            <a:noAutofit/>
                          </wps:bodyPr>
                        </wps:wsp>
                        <wps:wsp>
                          <wps:cNvPr id="1431832535" name="Forma Livre: Forma 398"/>
                          <wps:cNvSpPr>
                            <a:spLocks noChangeAspect="1"/>
                          </wps:cNvSpPr>
                          <wps:spPr bwMode="auto">
                            <a:xfrm>
                              <a:off x="7561" y="5366"/>
                              <a:ext cx="60" cy="75"/>
                            </a:xfrm>
                            <a:custGeom>
                              <a:avLst/>
                              <a:gdLst>
                                <a:gd name="T0" fmla="*/ 45 w 60"/>
                                <a:gd name="T1" fmla="*/ 15 h 75"/>
                                <a:gd name="T2" fmla="*/ 0 w 60"/>
                                <a:gd name="T3" fmla="*/ 75 h 75"/>
                                <a:gd name="T4" fmla="*/ 15 w 60"/>
                                <a:gd name="T5" fmla="*/ 45 h 75"/>
                                <a:gd name="T6" fmla="*/ 60 w 60"/>
                                <a:gd name="T7" fmla="*/ 0 h 75"/>
                                <a:gd name="T8" fmla="*/ 45 w 60"/>
                                <a:gd name="T9" fmla="*/ 1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75" extrusionOk="0">
                                  <a:moveTo>
                                    <a:pt x="45" y="15"/>
                                  </a:moveTo>
                                  <a:lnTo>
                                    <a:pt x="0" y="75"/>
                                  </a:lnTo>
                                  <a:lnTo>
                                    <a:pt x="15" y="45"/>
                                  </a:lnTo>
                                  <a:lnTo>
                                    <a:pt x="60" y="0"/>
                                  </a:lnTo>
                                  <a:lnTo>
                                    <a:pt x="45" y="15"/>
                                  </a:lnTo>
                                  <a:close/>
                                </a:path>
                              </a:pathLst>
                            </a:custGeom>
                            <a:solidFill>
                              <a:srgbClr val="D1A700"/>
                            </a:solidFill>
                            <a:ln w="3175">
                              <a:solidFill>
                                <a:srgbClr val="000000"/>
                              </a:solidFill>
                              <a:round/>
                              <a:headEnd/>
                              <a:tailEnd/>
                            </a:ln>
                          </wps:spPr>
                          <wps:bodyPr rot="0">
                            <a:prstTxWarp prst="textNoShape">
                              <a:avLst/>
                            </a:prstTxWarp>
                            <a:noAutofit/>
                          </wps:bodyPr>
                        </wps:wsp>
                        <wps:wsp>
                          <wps:cNvPr id="1431832536" name="Forma Livre: Forma 399"/>
                          <wps:cNvSpPr>
                            <a:spLocks noChangeAspect="1" noEditPoints="1"/>
                          </wps:cNvSpPr>
                          <wps:spPr bwMode="auto">
                            <a:xfrm>
                              <a:off x="7546" y="5366"/>
                              <a:ext cx="270" cy="420"/>
                            </a:xfrm>
                            <a:custGeom>
                              <a:avLst/>
                              <a:gdLst>
                                <a:gd name="T0" fmla="*/ 15 w 270"/>
                                <a:gd name="T1" fmla="*/ 330 h 420"/>
                                <a:gd name="T2" fmla="*/ 30 w 270"/>
                                <a:gd name="T3" fmla="*/ 375 h 420"/>
                                <a:gd name="T4" fmla="*/ 75 w 270"/>
                                <a:gd name="T5" fmla="*/ 405 h 420"/>
                                <a:gd name="T6" fmla="*/ 135 w 270"/>
                                <a:gd name="T7" fmla="*/ 420 h 420"/>
                                <a:gd name="T8" fmla="*/ 180 w 270"/>
                                <a:gd name="T9" fmla="*/ 405 h 420"/>
                                <a:gd name="T10" fmla="*/ 225 w 270"/>
                                <a:gd name="T11" fmla="*/ 360 h 420"/>
                                <a:gd name="T12" fmla="*/ 255 w 270"/>
                                <a:gd name="T13" fmla="*/ 285 h 420"/>
                                <a:gd name="T14" fmla="*/ 270 w 270"/>
                                <a:gd name="T15" fmla="*/ 195 h 420"/>
                                <a:gd name="T16" fmla="*/ 255 w 270"/>
                                <a:gd name="T17" fmla="*/ 75 h 420"/>
                                <a:gd name="T18" fmla="*/ 225 w 270"/>
                                <a:gd name="T19" fmla="*/ 45 h 420"/>
                                <a:gd name="T20" fmla="*/ 195 w 270"/>
                                <a:gd name="T21" fmla="*/ 15 h 420"/>
                                <a:gd name="T22" fmla="*/ 165 w 270"/>
                                <a:gd name="T23" fmla="*/ 0 h 420"/>
                                <a:gd name="T24" fmla="*/ 120 w 270"/>
                                <a:gd name="T25" fmla="*/ 0 h 420"/>
                                <a:gd name="T26" fmla="*/ 60 w 270"/>
                                <a:gd name="T27" fmla="*/ 15 h 420"/>
                                <a:gd name="T28" fmla="*/ 15 w 270"/>
                                <a:gd name="T29" fmla="*/ 75 h 420"/>
                                <a:gd name="T30" fmla="*/ 0 w 270"/>
                                <a:gd name="T31" fmla="*/ 150 h 420"/>
                                <a:gd name="T32" fmla="*/ 15 w 270"/>
                                <a:gd name="T33" fmla="*/ 195 h 420"/>
                                <a:gd name="T34" fmla="*/ 30 w 270"/>
                                <a:gd name="T35" fmla="*/ 240 h 420"/>
                                <a:gd name="T36" fmla="*/ 60 w 270"/>
                                <a:gd name="T37" fmla="*/ 270 h 420"/>
                                <a:gd name="T38" fmla="*/ 105 w 270"/>
                                <a:gd name="T39" fmla="*/ 270 h 420"/>
                                <a:gd name="T40" fmla="*/ 150 w 270"/>
                                <a:gd name="T41" fmla="*/ 270 h 420"/>
                                <a:gd name="T42" fmla="*/ 180 w 270"/>
                                <a:gd name="T43" fmla="*/ 225 h 420"/>
                                <a:gd name="T44" fmla="*/ 165 w 270"/>
                                <a:gd name="T45" fmla="*/ 315 h 420"/>
                                <a:gd name="T46" fmla="*/ 150 w 270"/>
                                <a:gd name="T47" fmla="*/ 345 h 420"/>
                                <a:gd name="T48" fmla="*/ 135 w 270"/>
                                <a:gd name="T49" fmla="*/ 345 h 420"/>
                                <a:gd name="T50" fmla="*/ 105 w 270"/>
                                <a:gd name="T51" fmla="*/ 345 h 420"/>
                                <a:gd name="T52" fmla="*/ 90 w 270"/>
                                <a:gd name="T53" fmla="*/ 300 h 420"/>
                                <a:gd name="T54" fmla="*/ 15 w 270"/>
                                <a:gd name="T55" fmla="*/ 330 h 420"/>
                                <a:gd name="T56" fmla="*/ 165 w 270"/>
                                <a:gd name="T57" fmla="*/ 135 h 420"/>
                                <a:gd name="T58" fmla="*/ 165 w 270"/>
                                <a:gd name="T59" fmla="*/ 180 h 420"/>
                                <a:gd name="T60" fmla="*/ 135 w 270"/>
                                <a:gd name="T61" fmla="*/ 210 h 420"/>
                                <a:gd name="T62" fmla="*/ 105 w 270"/>
                                <a:gd name="T63" fmla="*/ 195 h 420"/>
                                <a:gd name="T64" fmla="*/ 90 w 270"/>
                                <a:gd name="T65" fmla="*/ 135 h 420"/>
                                <a:gd name="T66" fmla="*/ 105 w 270"/>
                                <a:gd name="T67" fmla="*/ 90 h 420"/>
                                <a:gd name="T68" fmla="*/ 120 w 270"/>
                                <a:gd name="T69" fmla="*/ 60 h 420"/>
                                <a:gd name="T70" fmla="*/ 165 w 270"/>
                                <a:gd name="T71" fmla="*/ 90 h 420"/>
                                <a:gd name="T72" fmla="*/ 165 w 270"/>
                                <a:gd name="T73" fmla="*/ 135 h 420"/>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Lst>
                              <a:ahLst/>
                              <a:cxnLst>
                                <a:cxn ang="T74">
                                  <a:pos x="T0" y="T1"/>
                                </a:cxn>
                                <a:cxn ang="T75">
                                  <a:pos x="T2" y="T3"/>
                                </a:cxn>
                                <a:cxn ang="T76">
                                  <a:pos x="T4" y="T5"/>
                                </a:cxn>
                                <a:cxn ang="T77">
                                  <a:pos x="T6" y="T7"/>
                                </a:cxn>
                                <a:cxn ang="T78">
                                  <a:pos x="T8" y="T9"/>
                                </a:cxn>
                                <a:cxn ang="T79">
                                  <a:pos x="T10" y="T11"/>
                                </a:cxn>
                                <a:cxn ang="T80">
                                  <a:pos x="T12" y="T13"/>
                                </a:cxn>
                                <a:cxn ang="T81">
                                  <a:pos x="T14" y="T15"/>
                                </a:cxn>
                                <a:cxn ang="T82">
                                  <a:pos x="T16" y="T17"/>
                                </a:cxn>
                                <a:cxn ang="T83">
                                  <a:pos x="T18" y="T19"/>
                                </a:cxn>
                                <a:cxn ang="T84">
                                  <a:pos x="T20" y="T21"/>
                                </a:cxn>
                                <a:cxn ang="T85">
                                  <a:pos x="T22" y="T23"/>
                                </a:cxn>
                                <a:cxn ang="T86">
                                  <a:pos x="T24" y="T25"/>
                                </a:cxn>
                                <a:cxn ang="T87">
                                  <a:pos x="T26" y="T27"/>
                                </a:cxn>
                                <a:cxn ang="T88">
                                  <a:pos x="T28" y="T29"/>
                                </a:cxn>
                                <a:cxn ang="T89">
                                  <a:pos x="T30" y="T31"/>
                                </a:cxn>
                                <a:cxn ang="T90">
                                  <a:pos x="T32" y="T33"/>
                                </a:cxn>
                                <a:cxn ang="T91">
                                  <a:pos x="T34" y="T35"/>
                                </a:cxn>
                                <a:cxn ang="T92">
                                  <a:pos x="T36" y="T37"/>
                                </a:cxn>
                                <a:cxn ang="T93">
                                  <a:pos x="T38" y="T39"/>
                                </a:cxn>
                                <a:cxn ang="T94">
                                  <a:pos x="T40" y="T41"/>
                                </a:cxn>
                                <a:cxn ang="T95">
                                  <a:pos x="T42" y="T43"/>
                                </a:cxn>
                                <a:cxn ang="T96">
                                  <a:pos x="T44" y="T45"/>
                                </a:cxn>
                                <a:cxn ang="T97">
                                  <a:pos x="T46" y="T47"/>
                                </a:cxn>
                                <a:cxn ang="T98">
                                  <a:pos x="T48" y="T49"/>
                                </a:cxn>
                                <a:cxn ang="T99">
                                  <a:pos x="T50" y="T51"/>
                                </a:cxn>
                                <a:cxn ang="T100">
                                  <a:pos x="T52" y="T53"/>
                                </a:cxn>
                                <a:cxn ang="T101">
                                  <a:pos x="T54" y="T55"/>
                                </a:cxn>
                                <a:cxn ang="T102">
                                  <a:pos x="T56" y="T57"/>
                                </a:cxn>
                                <a:cxn ang="T103">
                                  <a:pos x="T58" y="T59"/>
                                </a:cxn>
                                <a:cxn ang="T104">
                                  <a:pos x="T60" y="T61"/>
                                </a:cxn>
                                <a:cxn ang="T105">
                                  <a:pos x="T62" y="T63"/>
                                </a:cxn>
                                <a:cxn ang="T106">
                                  <a:pos x="T64" y="T65"/>
                                </a:cxn>
                                <a:cxn ang="T107">
                                  <a:pos x="T66" y="T67"/>
                                </a:cxn>
                                <a:cxn ang="T108">
                                  <a:pos x="T68" y="T69"/>
                                </a:cxn>
                                <a:cxn ang="T109">
                                  <a:pos x="T70" y="T71"/>
                                </a:cxn>
                                <a:cxn ang="T110">
                                  <a:pos x="T72" y="T73"/>
                                </a:cxn>
                              </a:cxnLst>
                              <a:rect l="0" t="0" r="r" b="b"/>
                              <a:pathLst>
                                <a:path w="270" h="420" extrusionOk="0">
                                  <a:moveTo>
                                    <a:pt x="15" y="330"/>
                                  </a:moveTo>
                                  <a:lnTo>
                                    <a:pt x="30" y="375"/>
                                  </a:lnTo>
                                  <a:lnTo>
                                    <a:pt x="75" y="405"/>
                                  </a:lnTo>
                                  <a:lnTo>
                                    <a:pt x="135" y="420"/>
                                  </a:lnTo>
                                  <a:lnTo>
                                    <a:pt x="180" y="405"/>
                                  </a:lnTo>
                                  <a:lnTo>
                                    <a:pt x="225" y="360"/>
                                  </a:lnTo>
                                  <a:lnTo>
                                    <a:pt x="255" y="285"/>
                                  </a:lnTo>
                                  <a:lnTo>
                                    <a:pt x="270" y="195"/>
                                  </a:lnTo>
                                  <a:lnTo>
                                    <a:pt x="255" y="75"/>
                                  </a:lnTo>
                                  <a:lnTo>
                                    <a:pt x="225" y="45"/>
                                  </a:lnTo>
                                  <a:lnTo>
                                    <a:pt x="195" y="15"/>
                                  </a:lnTo>
                                  <a:lnTo>
                                    <a:pt x="165" y="0"/>
                                  </a:lnTo>
                                  <a:lnTo>
                                    <a:pt x="120" y="0"/>
                                  </a:lnTo>
                                  <a:lnTo>
                                    <a:pt x="60" y="15"/>
                                  </a:lnTo>
                                  <a:lnTo>
                                    <a:pt x="15" y="75"/>
                                  </a:lnTo>
                                  <a:lnTo>
                                    <a:pt x="0" y="150"/>
                                  </a:lnTo>
                                  <a:lnTo>
                                    <a:pt x="15" y="195"/>
                                  </a:lnTo>
                                  <a:lnTo>
                                    <a:pt x="30" y="240"/>
                                  </a:lnTo>
                                  <a:lnTo>
                                    <a:pt x="60" y="270"/>
                                  </a:lnTo>
                                  <a:lnTo>
                                    <a:pt x="105" y="270"/>
                                  </a:lnTo>
                                  <a:lnTo>
                                    <a:pt x="150" y="270"/>
                                  </a:lnTo>
                                  <a:lnTo>
                                    <a:pt x="180" y="225"/>
                                  </a:lnTo>
                                  <a:lnTo>
                                    <a:pt x="165" y="315"/>
                                  </a:lnTo>
                                  <a:lnTo>
                                    <a:pt x="150" y="345"/>
                                  </a:lnTo>
                                  <a:lnTo>
                                    <a:pt x="135" y="345"/>
                                  </a:lnTo>
                                  <a:lnTo>
                                    <a:pt x="105" y="345"/>
                                  </a:lnTo>
                                  <a:lnTo>
                                    <a:pt x="90" y="300"/>
                                  </a:lnTo>
                                  <a:lnTo>
                                    <a:pt x="15" y="330"/>
                                  </a:lnTo>
                                  <a:close/>
                                  <a:moveTo>
                                    <a:pt x="165" y="135"/>
                                  </a:moveTo>
                                  <a:lnTo>
                                    <a:pt x="165" y="180"/>
                                  </a:lnTo>
                                  <a:lnTo>
                                    <a:pt x="135" y="210"/>
                                  </a:lnTo>
                                  <a:lnTo>
                                    <a:pt x="105" y="195"/>
                                  </a:lnTo>
                                  <a:lnTo>
                                    <a:pt x="90" y="135"/>
                                  </a:lnTo>
                                  <a:lnTo>
                                    <a:pt x="105" y="90"/>
                                  </a:lnTo>
                                  <a:lnTo>
                                    <a:pt x="120" y="60"/>
                                  </a:lnTo>
                                  <a:lnTo>
                                    <a:pt x="165" y="90"/>
                                  </a:lnTo>
                                  <a:lnTo>
                                    <a:pt x="165" y="135"/>
                                  </a:lnTo>
                                  <a:close/>
                                </a:path>
                              </a:pathLst>
                            </a:custGeom>
                            <a:solidFill>
                              <a:srgbClr val="CFA500"/>
                            </a:solidFill>
                            <a:ln w="3175">
                              <a:solidFill>
                                <a:srgbClr val="000000"/>
                              </a:solidFill>
                              <a:round/>
                              <a:headEnd/>
                              <a:tailEnd/>
                            </a:ln>
                          </wps:spPr>
                          <wps:bodyPr rot="0">
                            <a:prstTxWarp prst="textNoShape">
                              <a:avLst/>
                            </a:prstTxWarp>
                            <a:noAutofit/>
                          </wps:bodyPr>
                        </wps:wsp>
                      </wpg:grpSp>
                      <wpg:grpSp>
                        <wpg:cNvPr id="1431832537" name="Agrupar 400"/>
                        <wpg:cNvGrpSpPr/>
                        <wpg:grpSpPr bwMode="auto">
                          <a:xfrm>
                            <a:off x="7726" y="4884"/>
                            <a:ext cx="270" cy="451"/>
                            <a:chOff x="7726" y="4884"/>
                            <a:chExt cx="270" cy="451"/>
                          </a:xfrm>
                        </wpg:grpSpPr>
                        <wps:wsp>
                          <wps:cNvPr id="1431832538" name="Forma Livre: Forma 401"/>
                          <wps:cNvSpPr>
                            <a:spLocks noChangeAspect="1"/>
                          </wps:cNvSpPr>
                          <wps:spPr bwMode="auto">
                            <a:xfrm>
                              <a:off x="7876" y="5215"/>
                              <a:ext cx="15" cy="45"/>
                            </a:xfrm>
                            <a:custGeom>
                              <a:avLst/>
                              <a:gdLst>
                                <a:gd name="T0" fmla="*/ 0 w 15"/>
                                <a:gd name="T1" fmla="*/ 15 h 45"/>
                                <a:gd name="T2" fmla="*/ 0 w 15"/>
                                <a:gd name="T3" fmla="*/ 45 h 45"/>
                                <a:gd name="T4" fmla="*/ 0 w 15"/>
                                <a:gd name="T5" fmla="*/ 15 h 45"/>
                                <a:gd name="T6" fmla="*/ 15 w 15"/>
                                <a:gd name="T7" fmla="*/ 0 h 45"/>
                                <a:gd name="T8" fmla="*/ 0 w 15"/>
                                <a:gd name="T9" fmla="*/ 1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45" extrusionOk="0">
                                  <a:moveTo>
                                    <a:pt x="0" y="15"/>
                                  </a:moveTo>
                                  <a:lnTo>
                                    <a:pt x="0" y="45"/>
                                  </a:lnTo>
                                  <a:lnTo>
                                    <a:pt x="0" y="15"/>
                                  </a:lnTo>
                                  <a:lnTo>
                                    <a:pt x="15" y="0"/>
                                  </a:lnTo>
                                  <a:lnTo>
                                    <a:pt x="0" y="15"/>
                                  </a:lnTo>
                                  <a:close/>
                                </a:path>
                              </a:pathLst>
                            </a:custGeom>
                            <a:solidFill>
                              <a:srgbClr val="D5AA00"/>
                            </a:solidFill>
                            <a:ln w="3175">
                              <a:solidFill>
                                <a:srgbClr val="000000"/>
                              </a:solidFill>
                              <a:round/>
                              <a:headEnd/>
                              <a:tailEnd/>
                            </a:ln>
                          </wps:spPr>
                          <wps:bodyPr rot="0">
                            <a:prstTxWarp prst="textNoShape">
                              <a:avLst/>
                            </a:prstTxWarp>
                            <a:noAutofit/>
                          </wps:bodyPr>
                        </wps:wsp>
                        <wps:wsp>
                          <wps:cNvPr id="1431832539" name="Forma Livre: Forma 402"/>
                          <wps:cNvSpPr>
                            <a:spLocks noChangeAspect="1"/>
                          </wps:cNvSpPr>
                          <wps:spPr bwMode="auto">
                            <a:xfrm>
                              <a:off x="7846" y="5230"/>
                              <a:ext cx="30" cy="30"/>
                            </a:xfrm>
                            <a:custGeom>
                              <a:avLst/>
                              <a:gdLst>
                                <a:gd name="T0" fmla="*/ 30 w 30"/>
                                <a:gd name="T1" fmla="*/ 30 h 30"/>
                                <a:gd name="T2" fmla="*/ 0 w 30"/>
                                <a:gd name="T3" fmla="*/ 30 h 30"/>
                                <a:gd name="T4" fmla="*/ 15 w 30"/>
                                <a:gd name="T5" fmla="*/ 15 h 30"/>
                                <a:gd name="T6" fmla="*/ 30 w 30"/>
                                <a:gd name="T7" fmla="*/ 0 h 30"/>
                                <a:gd name="T8" fmla="*/ 30 w 30"/>
                                <a:gd name="T9" fmla="*/ 30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30" extrusionOk="0">
                                  <a:moveTo>
                                    <a:pt x="30" y="30"/>
                                  </a:moveTo>
                                  <a:lnTo>
                                    <a:pt x="0" y="30"/>
                                  </a:lnTo>
                                  <a:lnTo>
                                    <a:pt x="15" y="15"/>
                                  </a:lnTo>
                                  <a:lnTo>
                                    <a:pt x="30" y="0"/>
                                  </a:lnTo>
                                  <a:lnTo>
                                    <a:pt x="30" y="30"/>
                                  </a:lnTo>
                                  <a:close/>
                                </a:path>
                              </a:pathLst>
                            </a:custGeom>
                            <a:solidFill>
                              <a:srgbClr val="C59E00"/>
                            </a:solidFill>
                            <a:ln w="3175">
                              <a:solidFill>
                                <a:srgbClr val="000000"/>
                              </a:solidFill>
                              <a:round/>
                              <a:headEnd/>
                              <a:tailEnd/>
                            </a:ln>
                          </wps:spPr>
                          <wps:bodyPr rot="0">
                            <a:prstTxWarp prst="textNoShape">
                              <a:avLst/>
                            </a:prstTxWarp>
                            <a:noAutofit/>
                          </wps:bodyPr>
                        </wps:wsp>
                        <wps:wsp>
                          <wps:cNvPr id="1431832540" name="Forma Livre: Forma 403"/>
                          <wps:cNvSpPr>
                            <a:spLocks noChangeAspect="1"/>
                          </wps:cNvSpPr>
                          <wps:spPr bwMode="auto">
                            <a:xfrm>
                              <a:off x="7830" y="5230"/>
                              <a:ext cx="30" cy="30"/>
                            </a:xfrm>
                            <a:custGeom>
                              <a:avLst/>
                              <a:gdLst>
                                <a:gd name="T0" fmla="*/ 15 w 30"/>
                                <a:gd name="T1" fmla="*/ 30 h 30"/>
                                <a:gd name="T2" fmla="*/ 0 w 30"/>
                                <a:gd name="T3" fmla="*/ 30 h 30"/>
                                <a:gd name="T4" fmla="*/ 15 w 30"/>
                                <a:gd name="T5" fmla="*/ 0 h 30"/>
                                <a:gd name="T6" fmla="*/ 30 w 30"/>
                                <a:gd name="T7" fmla="*/ 15 h 30"/>
                                <a:gd name="T8" fmla="*/ 15 w 30"/>
                                <a:gd name="T9" fmla="*/ 30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30" extrusionOk="0">
                                  <a:moveTo>
                                    <a:pt x="15" y="30"/>
                                  </a:moveTo>
                                  <a:lnTo>
                                    <a:pt x="0" y="30"/>
                                  </a:lnTo>
                                  <a:lnTo>
                                    <a:pt x="15" y="0"/>
                                  </a:lnTo>
                                  <a:lnTo>
                                    <a:pt x="30" y="15"/>
                                  </a:lnTo>
                                  <a:lnTo>
                                    <a:pt x="15" y="30"/>
                                  </a:lnTo>
                                  <a:close/>
                                </a:path>
                              </a:pathLst>
                            </a:custGeom>
                            <a:solidFill>
                              <a:srgbClr val="B49000"/>
                            </a:solidFill>
                            <a:ln w="3175">
                              <a:solidFill>
                                <a:srgbClr val="000000"/>
                              </a:solidFill>
                              <a:round/>
                              <a:headEnd/>
                              <a:tailEnd/>
                            </a:ln>
                          </wps:spPr>
                          <wps:bodyPr rot="0">
                            <a:prstTxWarp prst="textNoShape">
                              <a:avLst/>
                            </a:prstTxWarp>
                            <a:noAutofit/>
                          </wps:bodyPr>
                        </wps:wsp>
                        <wps:wsp>
                          <wps:cNvPr id="1431832541" name="Forma Livre: Forma 404"/>
                          <wps:cNvSpPr>
                            <a:spLocks noChangeAspect="1"/>
                          </wps:cNvSpPr>
                          <wps:spPr bwMode="auto">
                            <a:xfrm>
                              <a:off x="7816" y="5199"/>
                              <a:ext cx="30" cy="60"/>
                            </a:xfrm>
                            <a:custGeom>
                              <a:avLst/>
                              <a:gdLst>
                                <a:gd name="T0" fmla="*/ 15 w 30"/>
                                <a:gd name="T1" fmla="*/ 60 h 60"/>
                                <a:gd name="T2" fmla="*/ 0 w 30"/>
                                <a:gd name="T3" fmla="*/ 15 h 60"/>
                                <a:gd name="T4" fmla="*/ 15 w 30"/>
                                <a:gd name="T5" fmla="*/ 0 h 60"/>
                                <a:gd name="T6" fmla="*/ 30 w 30"/>
                                <a:gd name="T7" fmla="*/ 30 h 60"/>
                                <a:gd name="T8" fmla="*/ 15 w 30"/>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60" extrusionOk="0">
                                  <a:moveTo>
                                    <a:pt x="15" y="60"/>
                                  </a:moveTo>
                                  <a:lnTo>
                                    <a:pt x="0" y="15"/>
                                  </a:lnTo>
                                  <a:lnTo>
                                    <a:pt x="15" y="0"/>
                                  </a:lnTo>
                                  <a:lnTo>
                                    <a:pt x="30" y="30"/>
                                  </a:lnTo>
                                  <a:lnTo>
                                    <a:pt x="15" y="60"/>
                                  </a:lnTo>
                                  <a:close/>
                                </a:path>
                              </a:pathLst>
                            </a:custGeom>
                            <a:solidFill>
                              <a:srgbClr val="D4A900"/>
                            </a:solidFill>
                            <a:ln w="3175">
                              <a:solidFill>
                                <a:srgbClr val="000000"/>
                              </a:solidFill>
                              <a:round/>
                              <a:headEnd/>
                              <a:tailEnd/>
                            </a:ln>
                          </wps:spPr>
                          <wps:bodyPr rot="0">
                            <a:prstTxWarp prst="textNoShape">
                              <a:avLst/>
                            </a:prstTxWarp>
                            <a:noAutofit/>
                          </wps:bodyPr>
                        </wps:wsp>
                        <wps:wsp>
                          <wps:cNvPr id="1431832542" name="Forma Livre: Forma 405"/>
                          <wps:cNvSpPr>
                            <a:spLocks noChangeAspect="1"/>
                          </wps:cNvSpPr>
                          <wps:spPr bwMode="auto">
                            <a:xfrm>
                              <a:off x="7726" y="5199"/>
                              <a:ext cx="105" cy="45"/>
                            </a:xfrm>
                            <a:custGeom>
                              <a:avLst/>
                              <a:gdLst>
                                <a:gd name="T0" fmla="*/ 90 w 105"/>
                                <a:gd name="T1" fmla="*/ 15 h 45"/>
                                <a:gd name="T2" fmla="*/ 0 w 105"/>
                                <a:gd name="T3" fmla="*/ 45 h 45"/>
                                <a:gd name="T4" fmla="*/ 15 w 105"/>
                                <a:gd name="T5" fmla="*/ 15 h 45"/>
                                <a:gd name="T6" fmla="*/ 105 w 105"/>
                                <a:gd name="T7" fmla="*/ 0 h 45"/>
                                <a:gd name="T8" fmla="*/ 90 w 105"/>
                                <a:gd name="T9" fmla="*/ 1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05" h="45" extrusionOk="0">
                                  <a:moveTo>
                                    <a:pt x="90" y="15"/>
                                  </a:moveTo>
                                  <a:lnTo>
                                    <a:pt x="0" y="45"/>
                                  </a:lnTo>
                                  <a:lnTo>
                                    <a:pt x="15" y="15"/>
                                  </a:lnTo>
                                  <a:lnTo>
                                    <a:pt x="105" y="0"/>
                                  </a:lnTo>
                                  <a:lnTo>
                                    <a:pt x="90" y="15"/>
                                  </a:lnTo>
                                  <a:close/>
                                </a:path>
                              </a:pathLst>
                            </a:custGeom>
                            <a:solidFill>
                              <a:srgbClr val="A38300"/>
                            </a:solidFill>
                            <a:ln w="3175">
                              <a:solidFill>
                                <a:srgbClr val="000000"/>
                              </a:solidFill>
                              <a:round/>
                              <a:headEnd/>
                              <a:tailEnd/>
                            </a:ln>
                          </wps:spPr>
                          <wps:bodyPr rot="0">
                            <a:prstTxWarp prst="textNoShape">
                              <a:avLst/>
                            </a:prstTxWarp>
                            <a:noAutofit/>
                          </wps:bodyPr>
                        </wps:wsp>
                        <wps:wsp>
                          <wps:cNvPr id="1431832543" name="Forma Livre: Forma 406"/>
                          <wps:cNvSpPr>
                            <a:spLocks noChangeAspect="1"/>
                          </wps:cNvSpPr>
                          <wps:spPr bwMode="auto">
                            <a:xfrm>
                              <a:off x="7846" y="5080"/>
                              <a:ext cx="45" cy="45"/>
                            </a:xfrm>
                            <a:custGeom>
                              <a:avLst/>
                              <a:gdLst>
                                <a:gd name="T0" fmla="*/ 30 w 45"/>
                                <a:gd name="T1" fmla="*/ 15 h 45"/>
                                <a:gd name="T2" fmla="*/ 0 w 45"/>
                                <a:gd name="T3" fmla="*/ 45 h 45"/>
                                <a:gd name="T4" fmla="*/ 15 w 45"/>
                                <a:gd name="T5" fmla="*/ 15 h 45"/>
                                <a:gd name="T6" fmla="*/ 45 w 45"/>
                                <a:gd name="T7" fmla="*/ 0 h 45"/>
                                <a:gd name="T8" fmla="*/ 30 w 45"/>
                                <a:gd name="T9" fmla="*/ 1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5" extrusionOk="0">
                                  <a:moveTo>
                                    <a:pt x="30" y="15"/>
                                  </a:moveTo>
                                  <a:lnTo>
                                    <a:pt x="0" y="45"/>
                                  </a:lnTo>
                                  <a:lnTo>
                                    <a:pt x="15" y="15"/>
                                  </a:lnTo>
                                  <a:lnTo>
                                    <a:pt x="45" y="0"/>
                                  </a:lnTo>
                                  <a:lnTo>
                                    <a:pt x="30" y="15"/>
                                  </a:lnTo>
                                  <a:close/>
                                </a:path>
                              </a:pathLst>
                            </a:custGeom>
                            <a:solidFill>
                              <a:srgbClr val="BD9700"/>
                            </a:solidFill>
                            <a:ln w="3175">
                              <a:solidFill>
                                <a:srgbClr val="000000"/>
                              </a:solidFill>
                              <a:round/>
                              <a:headEnd/>
                              <a:tailEnd/>
                            </a:ln>
                          </wps:spPr>
                          <wps:bodyPr rot="0">
                            <a:prstTxWarp prst="textNoShape">
                              <a:avLst/>
                            </a:prstTxWarp>
                            <a:noAutofit/>
                          </wps:bodyPr>
                        </wps:wsp>
                        <wps:wsp>
                          <wps:cNvPr id="1431832544" name="Forma Livre: Forma 407"/>
                          <wps:cNvSpPr>
                            <a:spLocks noChangeAspect="1"/>
                          </wps:cNvSpPr>
                          <wps:spPr bwMode="auto">
                            <a:xfrm>
                              <a:off x="7816" y="5080"/>
                              <a:ext cx="45" cy="45"/>
                            </a:xfrm>
                            <a:custGeom>
                              <a:avLst/>
                              <a:gdLst>
                                <a:gd name="T0" fmla="*/ 30 w 45"/>
                                <a:gd name="T1" fmla="*/ 45 h 45"/>
                                <a:gd name="T2" fmla="*/ 0 w 45"/>
                                <a:gd name="T3" fmla="*/ 30 h 45"/>
                                <a:gd name="T4" fmla="*/ 15 w 45"/>
                                <a:gd name="T5" fmla="*/ 0 h 45"/>
                                <a:gd name="T6" fmla="*/ 45 w 45"/>
                                <a:gd name="T7" fmla="*/ 15 h 45"/>
                                <a:gd name="T8" fmla="*/ 30 w 45"/>
                                <a:gd name="T9" fmla="*/ 4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5" extrusionOk="0">
                                  <a:moveTo>
                                    <a:pt x="30" y="45"/>
                                  </a:moveTo>
                                  <a:lnTo>
                                    <a:pt x="0" y="30"/>
                                  </a:lnTo>
                                  <a:lnTo>
                                    <a:pt x="15" y="0"/>
                                  </a:lnTo>
                                  <a:lnTo>
                                    <a:pt x="45" y="15"/>
                                  </a:lnTo>
                                  <a:lnTo>
                                    <a:pt x="30" y="45"/>
                                  </a:lnTo>
                                  <a:close/>
                                </a:path>
                              </a:pathLst>
                            </a:custGeom>
                            <a:solidFill>
                              <a:srgbClr val="B99400"/>
                            </a:solidFill>
                            <a:ln w="3175">
                              <a:solidFill>
                                <a:srgbClr val="000000"/>
                              </a:solidFill>
                              <a:round/>
                              <a:headEnd/>
                              <a:tailEnd/>
                            </a:ln>
                          </wps:spPr>
                          <wps:bodyPr rot="0">
                            <a:prstTxWarp prst="textNoShape">
                              <a:avLst/>
                            </a:prstTxWarp>
                            <a:noAutofit/>
                          </wps:bodyPr>
                        </wps:wsp>
                        <wps:wsp>
                          <wps:cNvPr id="1431832545" name="Forma Livre: Forma 408"/>
                          <wps:cNvSpPr>
                            <a:spLocks noChangeAspect="1"/>
                          </wps:cNvSpPr>
                          <wps:spPr bwMode="auto">
                            <a:xfrm>
                              <a:off x="7801" y="5035"/>
                              <a:ext cx="30" cy="75"/>
                            </a:xfrm>
                            <a:custGeom>
                              <a:avLst/>
                              <a:gdLst>
                                <a:gd name="T0" fmla="*/ 15 w 30"/>
                                <a:gd name="T1" fmla="*/ 75 h 75"/>
                                <a:gd name="T2" fmla="*/ 0 w 30"/>
                                <a:gd name="T3" fmla="*/ 15 h 75"/>
                                <a:gd name="T4" fmla="*/ 15 w 30"/>
                                <a:gd name="T5" fmla="*/ 0 h 75"/>
                                <a:gd name="T6" fmla="*/ 30 w 30"/>
                                <a:gd name="T7" fmla="*/ 45 h 75"/>
                                <a:gd name="T8" fmla="*/ 15 w 30"/>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75" extrusionOk="0">
                                  <a:moveTo>
                                    <a:pt x="15" y="75"/>
                                  </a:moveTo>
                                  <a:lnTo>
                                    <a:pt x="0" y="15"/>
                                  </a:lnTo>
                                  <a:lnTo>
                                    <a:pt x="15" y="0"/>
                                  </a:lnTo>
                                  <a:lnTo>
                                    <a:pt x="30" y="45"/>
                                  </a:lnTo>
                                  <a:lnTo>
                                    <a:pt x="15"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1431832546" name="Forma Livre: Forma 409"/>
                          <wps:cNvSpPr>
                            <a:spLocks noChangeAspect="1"/>
                          </wps:cNvSpPr>
                          <wps:spPr bwMode="auto">
                            <a:xfrm>
                              <a:off x="7801" y="4975"/>
                              <a:ext cx="30" cy="75"/>
                            </a:xfrm>
                            <a:custGeom>
                              <a:avLst/>
                              <a:gdLst>
                                <a:gd name="T0" fmla="*/ 0 w 30"/>
                                <a:gd name="T1" fmla="*/ 75 h 75"/>
                                <a:gd name="T2" fmla="*/ 15 w 30"/>
                                <a:gd name="T3" fmla="*/ 30 h 75"/>
                                <a:gd name="T4" fmla="*/ 30 w 30"/>
                                <a:gd name="T5" fmla="*/ 0 h 75"/>
                                <a:gd name="T6" fmla="*/ 15 w 30"/>
                                <a:gd name="T7" fmla="*/ 60 h 75"/>
                                <a:gd name="T8" fmla="*/ 0 w 30"/>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75" extrusionOk="0">
                                  <a:moveTo>
                                    <a:pt x="0" y="75"/>
                                  </a:moveTo>
                                  <a:lnTo>
                                    <a:pt x="15" y="30"/>
                                  </a:lnTo>
                                  <a:lnTo>
                                    <a:pt x="30" y="0"/>
                                  </a:lnTo>
                                  <a:lnTo>
                                    <a:pt x="15" y="60"/>
                                  </a:lnTo>
                                  <a:lnTo>
                                    <a:pt x="0"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1431832547" name="Forma Livre: Forma 410"/>
                          <wps:cNvSpPr>
                            <a:spLocks noChangeAspect="1"/>
                          </wps:cNvSpPr>
                          <wps:spPr bwMode="auto">
                            <a:xfrm>
                              <a:off x="7951" y="5185"/>
                              <a:ext cx="30" cy="90"/>
                            </a:xfrm>
                            <a:custGeom>
                              <a:avLst/>
                              <a:gdLst>
                                <a:gd name="T0" fmla="*/ 0 w 30"/>
                                <a:gd name="T1" fmla="*/ 90 h 90"/>
                                <a:gd name="T2" fmla="*/ 30 w 30"/>
                                <a:gd name="T3" fmla="*/ 15 h 90"/>
                                <a:gd name="T4" fmla="*/ 30 w 30"/>
                                <a:gd name="T5" fmla="*/ 0 h 90"/>
                                <a:gd name="T6" fmla="*/ 15 w 30"/>
                                <a:gd name="T7" fmla="*/ 75 h 90"/>
                                <a:gd name="T8" fmla="*/ 0 w 30"/>
                                <a:gd name="T9" fmla="*/ 90 h 9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90" extrusionOk="0">
                                  <a:moveTo>
                                    <a:pt x="0" y="90"/>
                                  </a:moveTo>
                                  <a:lnTo>
                                    <a:pt x="30" y="15"/>
                                  </a:lnTo>
                                  <a:lnTo>
                                    <a:pt x="30" y="0"/>
                                  </a:lnTo>
                                  <a:lnTo>
                                    <a:pt x="15" y="75"/>
                                  </a:lnTo>
                                  <a:lnTo>
                                    <a:pt x="0" y="90"/>
                                  </a:lnTo>
                                  <a:close/>
                                </a:path>
                              </a:pathLst>
                            </a:custGeom>
                            <a:solidFill>
                              <a:srgbClr val="D1A700"/>
                            </a:solidFill>
                            <a:ln w="3175">
                              <a:solidFill>
                                <a:srgbClr val="000000"/>
                              </a:solidFill>
                              <a:round/>
                              <a:headEnd/>
                              <a:tailEnd/>
                            </a:ln>
                          </wps:spPr>
                          <wps:bodyPr rot="0">
                            <a:prstTxWarp prst="textNoShape">
                              <a:avLst/>
                            </a:prstTxWarp>
                            <a:noAutofit/>
                          </wps:bodyPr>
                        </wps:wsp>
                        <wps:wsp>
                          <wps:cNvPr id="1431832548" name="Forma Livre: Forma 411"/>
                          <wps:cNvSpPr>
                            <a:spLocks noChangeAspect="1"/>
                          </wps:cNvSpPr>
                          <wps:spPr bwMode="auto">
                            <a:xfrm>
                              <a:off x="7981" y="5095"/>
                              <a:ext cx="15" cy="105"/>
                            </a:xfrm>
                            <a:custGeom>
                              <a:avLst/>
                              <a:gdLst>
                                <a:gd name="T0" fmla="*/ 0 w 15"/>
                                <a:gd name="T1" fmla="*/ 105 h 105"/>
                                <a:gd name="T2" fmla="*/ 0 w 15"/>
                                <a:gd name="T3" fmla="*/ 15 h 105"/>
                                <a:gd name="T4" fmla="*/ 15 w 15"/>
                                <a:gd name="T5" fmla="*/ 0 h 105"/>
                                <a:gd name="T6" fmla="*/ 0 w 15"/>
                                <a:gd name="T7" fmla="*/ 90 h 105"/>
                                <a:gd name="T8" fmla="*/ 0 w 15"/>
                                <a:gd name="T9" fmla="*/ 105 h 10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105" extrusionOk="0">
                                  <a:moveTo>
                                    <a:pt x="0" y="105"/>
                                  </a:moveTo>
                                  <a:lnTo>
                                    <a:pt x="0" y="15"/>
                                  </a:lnTo>
                                  <a:lnTo>
                                    <a:pt x="15" y="0"/>
                                  </a:lnTo>
                                  <a:lnTo>
                                    <a:pt x="0" y="90"/>
                                  </a:lnTo>
                                  <a:lnTo>
                                    <a:pt x="0" y="105"/>
                                  </a:lnTo>
                                  <a:close/>
                                </a:path>
                              </a:pathLst>
                            </a:custGeom>
                            <a:solidFill>
                              <a:srgbClr val="D5AB00"/>
                            </a:solidFill>
                            <a:ln w="3175">
                              <a:solidFill>
                                <a:srgbClr val="000000"/>
                              </a:solidFill>
                              <a:round/>
                              <a:headEnd/>
                              <a:tailEnd/>
                            </a:ln>
                          </wps:spPr>
                          <wps:bodyPr rot="0">
                            <a:prstTxWarp prst="textNoShape">
                              <a:avLst/>
                            </a:prstTxWarp>
                            <a:noAutofit/>
                          </wps:bodyPr>
                        </wps:wsp>
                        <wps:wsp>
                          <wps:cNvPr id="1431832549" name="Forma Livre: Forma 412"/>
                          <wps:cNvSpPr>
                            <a:spLocks noChangeAspect="1"/>
                          </wps:cNvSpPr>
                          <wps:spPr bwMode="auto">
                            <a:xfrm>
                              <a:off x="7966" y="4975"/>
                              <a:ext cx="30" cy="135"/>
                            </a:xfrm>
                            <a:custGeom>
                              <a:avLst/>
                              <a:gdLst>
                                <a:gd name="T0" fmla="*/ 15 w 30"/>
                                <a:gd name="T1" fmla="*/ 135 h 135"/>
                                <a:gd name="T2" fmla="*/ 0 w 30"/>
                                <a:gd name="T3" fmla="*/ 15 h 135"/>
                                <a:gd name="T4" fmla="*/ 15 w 30"/>
                                <a:gd name="T5" fmla="*/ 0 h 135"/>
                                <a:gd name="T6" fmla="*/ 30 w 30"/>
                                <a:gd name="T7" fmla="*/ 120 h 135"/>
                                <a:gd name="T8" fmla="*/ 15 w 30"/>
                                <a:gd name="T9" fmla="*/ 135 h 13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135" extrusionOk="0">
                                  <a:moveTo>
                                    <a:pt x="15" y="135"/>
                                  </a:moveTo>
                                  <a:lnTo>
                                    <a:pt x="0" y="15"/>
                                  </a:lnTo>
                                  <a:lnTo>
                                    <a:pt x="15" y="0"/>
                                  </a:lnTo>
                                  <a:lnTo>
                                    <a:pt x="30" y="120"/>
                                  </a:lnTo>
                                  <a:lnTo>
                                    <a:pt x="15" y="135"/>
                                  </a:lnTo>
                                  <a:close/>
                                </a:path>
                              </a:pathLst>
                            </a:custGeom>
                            <a:solidFill>
                              <a:srgbClr val="D7AC00"/>
                            </a:solidFill>
                            <a:ln w="3175">
                              <a:solidFill>
                                <a:srgbClr val="000000"/>
                              </a:solidFill>
                              <a:round/>
                              <a:headEnd/>
                              <a:tailEnd/>
                            </a:ln>
                          </wps:spPr>
                          <wps:bodyPr rot="0">
                            <a:prstTxWarp prst="textNoShape">
                              <a:avLst/>
                            </a:prstTxWarp>
                            <a:noAutofit/>
                          </wps:bodyPr>
                        </wps:wsp>
                        <wps:wsp>
                          <wps:cNvPr id="1431832550" name="Forma Livre: Forma 413"/>
                          <wps:cNvSpPr>
                            <a:spLocks noChangeAspect="1"/>
                          </wps:cNvSpPr>
                          <wps:spPr bwMode="auto">
                            <a:xfrm>
                              <a:off x="7951" y="4930"/>
                              <a:ext cx="30" cy="60"/>
                            </a:xfrm>
                            <a:custGeom>
                              <a:avLst/>
                              <a:gdLst>
                                <a:gd name="T0" fmla="*/ 15 w 30"/>
                                <a:gd name="T1" fmla="*/ 60 h 60"/>
                                <a:gd name="T2" fmla="*/ 0 w 30"/>
                                <a:gd name="T3" fmla="*/ 30 h 60"/>
                                <a:gd name="T4" fmla="*/ 15 w 30"/>
                                <a:gd name="T5" fmla="*/ 0 h 60"/>
                                <a:gd name="T6" fmla="*/ 30 w 30"/>
                                <a:gd name="T7" fmla="*/ 45 h 60"/>
                                <a:gd name="T8" fmla="*/ 15 w 30"/>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60" extrusionOk="0">
                                  <a:moveTo>
                                    <a:pt x="15" y="60"/>
                                  </a:moveTo>
                                  <a:lnTo>
                                    <a:pt x="0" y="30"/>
                                  </a:lnTo>
                                  <a:lnTo>
                                    <a:pt x="15" y="0"/>
                                  </a:lnTo>
                                  <a:lnTo>
                                    <a:pt x="30" y="45"/>
                                  </a:lnTo>
                                  <a:lnTo>
                                    <a:pt x="15" y="60"/>
                                  </a:lnTo>
                                  <a:close/>
                                </a:path>
                              </a:pathLst>
                            </a:custGeom>
                            <a:solidFill>
                              <a:srgbClr val="D7AC00"/>
                            </a:solidFill>
                            <a:ln w="3175">
                              <a:solidFill>
                                <a:srgbClr val="000000"/>
                              </a:solidFill>
                              <a:round/>
                              <a:headEnd/>
                              <a:tailEnd/>
                            </a:ln>
                          </wps:spPr>
                          <wps:bodyPr rot="0">
                            <a:prstTxWarp prst="textNoShape">
                              <a:avLst/>
                            </a:prstTxWarp>
                            <a:noAutofit/>
                          </wps:bodyPr>
                        </wps:wsp>
                        <wps:wsp>
                          <wps:cNvPr id="1431832551" name="Forma Livre: Forma 414"/>
                          <wps:cNvSpPr>
                            <a:spLocks noChangeAspect="1"/>
                          </wps:cNvSpPr>
                          <wps:spPr bwMode="auto">
                            <a:xfrm>
                              <a:off x="7921" y="4899"/>
                              <a:ext cx="45" cy="61"/>
                            </a:xfrm>
                            <a:custGeom>
                              <a:avLst/>
                              <a:gdLst>
                                <a:gd name="T0" fmla="*/ 30 w 45"/>
                                <a:gd name="T1" fmla="*/ 61 h 61"/>
                                <a:gd name="T2" fmla="*/ 0 w 45"/>
                                <a:gd name="T3" fmla="*/ 31 h 61"/>
                                <a:gd name="T4" fmla="*/ 15 w 45"/>
                                <a:gd name="T5" fmla="*/ 0 h 61"/>
                                <a:gd name="T6" fmla="*/ 45 w 45"/>
                                <a:gd name="T7" fmla="*/ 31 h 61"/>
                                <a:gd name="T8" fmla="*/ 30 w 45"/>
                                <a:gd name="T9" fmla="*/ 61 h 6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61" extrusionOk="0">
                                  <a:moveTo>
                                    <a:pt x="30" y="61"/>
                                  </a:moveTo>
                                  <a:lnTo>
                                    <a:pt x="0" y="31"/>
                                  </a:lnTo>
                                  <a:lnTo>
                                    <a:pt x="15" y="0"/>
                                  </a:lnTo>
                                  <a:lnTo>
                                    <a:pt x="45" y="31"/>
                                  </a:lnTo>
                                  <a:lnTo>
                                    <a:pt x="30" y="61"/>
                                  </a:lnTo>
                                  <a:close/>
                                </a:path>
                              </a:pathLst>
                            </a:custGeom>
                            <a:solidFill>
                              <a:srgbClr val="CCA300"/>
                            </a:solidFill>
                            <a:ln w="3175">
                              <a:solidFill>
                                <a:srgbClr val="000000"/>
                              </a:solidFill>
                              <a:round/>
                              <a:headEnd/>
                              <a:tailEnd/>
                            </a:ln>
                          </wps:spPr>
                          <wps:bodyPr rot="0">
                            <a:prstTxWarp prst="textNoShape">
                              <a:avLst/>
                            </a:prstTxWarp>
                            <a:noAutofit/>
                          </wps:bodyPr>
                        </wps:wsp>
                        <wps:wsp>
                          <wps:cNvPr id="1431832552" name="Forma Livre: Forma 415"/>
                          <wps:cNvSpPr>
                            <a:spLocks noChangeAspect="1"/>
                          </wps:cNvSpPr>
                          <wps:spPr bwMode="auto">
                            <a:xfrm>
                              <a:off x="7891" y="4884"/>
                              <a:ext cx="45" cy="46"/>
                            </a:xfrm>
                            <a:custGeom>
                              <a:avLst/>
                              <a:gdLst>
                                <a:gd name="T0" fmla="*/ 30 w 45"/>
                                <a:gd name="T1" fmla="*/ 46 h 46"/>
                                <a:gd name="T2" fmla="*/ 0 w 45"/>
                                <a:gd name="T3" fmla="*/ 31 h 46"/>
                                <a:gd name="T4" fmla="*/ 15 w 45"/>
                                <a:gd name="T5" fmla="*/ 0 h 46"/>
                                <a:gd name="T6" fmla="*/ 45 w 45"/>
                                <a:gd name="T7" fmla="*/ 15 h 46"/>
                                <a:gd name="T8" fmla="*/ 30 w 45"/>
                                <a:gd name="T9" fmla="*/ 46 h 4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6" extrusionOk="0">
                                  <a:moveTo>
                                    <a:pt x="30" y="46"/>
                                  </a:moveTo>
                                  <a:lnTo>
                                    <a:pt x="0" y="31"/>
                                  </a:lnTo>
                                  <a:lnTo>
                                    <a:pt x="15" y="0"/>
                                  </a:lnTo>
                                  <a:lnTo>
                                    <a:pt x="45" y="15"/>
                                  </a:lnTo>
                                  <a:lnTo>
                                    <a:pt x="30" y="46"/>
                                  </a:lnTo>
                                  <a:close/>
                                </a:path>
                              </a:pathLst>
                            </a:custGeom>
                            <a:solidFill>
                              <a:srgbClr val="BD9700"/>
                            </a:solidFill>
                            <a:ln w="3175">
                              <a:solidFill>
                                <a:srgbClr val="000000"/>
                              </a:solidFill>
                              <a:round/>
                              <a:headEnd/>
                              <a:tailEnd/>
                            </a:ln>
                          </wps:spPr>
                          <wps:bodyPr rot="0">
                            <a:prstTxWarp prst="textNoShape">
                              <a:avLst/>
                            </a:prstTxWarp>
                            <a:noAutofit/>
                          </wps:bodyPr>
                        </wps:wsp>
                        <wps:wsp>
                          <wps:cNvPr id="1431832553" name="Forma Livre: Forma 416"/>
                          <wps:cNvSpPr>
                            <a:spLocks noChangeAspect="1"/>
                          </wps:cNvSpPr>
                          <wps:spPr bwMode="auto">
                            <a:xfrm>
                              <a:off x="7846" y="4884"/>
                              <a:ext cx="60" cy="31"/>
                            </a:xfrm>
                            <a:custGeom>
                              <a:avLst/>
                              <a:gdLst>
                                <a:gd name="T0" fmla="*/ 45 w 60"/>
                                <a:gd name="T1" fmla="*/ 31 h 31"/>
                                <a:gd name="T2" fmla="*/ 0 w 60"/>
                                <a:gd name="T3" fmla="*/ 31 h 31"/>
                                <a:gd name="T4" fmla="*/ 15 w 60"/>
                                <a:gd name="T5" fmla="*/ 0 h 31"/>
                                <a:gd name="T6" fmla="*/ 60 w 60"/>
                                <a:gd name="T7" fmla="*/ 0 h 31"/>
                                <a:gd name="T8" fmla="*/ 45 w 60"/>
                                <a:gd name="T9" fmla="*/ 31 h 3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31" extrusionOk="0">
                                  <a:moveTo>
                                    <a:pt x="45" y="31"/>
                                  </a:moveTo>
                                  <a:lnTo>
                                    <a:pt x="0" y="31"/>
                                  </a:lnTo>
                                  <a:lnTo>
                                    <a:pt x="15" y="0"/>
                                  </a:lnTo>
                                  <a:lnTo>
                                    <a:pt x="60" y="0"/>
                                  </a:lnTo>
                                  <a:lnTo>
                                    <a:pt x="45" y="31"/>
                                  </a:lnTo>
                                  <a:close/>
                                </a:path>
                              </a:pathLst>
                            </a:custGeom>
                            <a:solidFill>
                              <a:srgbClr val="A98700"/>
                            </a:solidFill>
                            <a:ln w="3175">
                              <a:solidFill>
                                <a:srgbClr val="000000"/>
                              </a:solidFill>
                              <a:round/>
                              <a:headEnd/>
                              <a:tailEnd/>
                            </a:ln>
                          </wps:spPr>
                          <wps:bodyPr rot="0">
                            <a:prstTxWarp prst="textNoShape">
                              <a:avLst/>
                            </a:prstTxWarp>
                            <a:noAutofit/>
                          </wps:bodyPr>
                        </wps:wsp>
                        <wps:wsp>
                          <wps:cNvPr id="1431832554" name="Forma Livre: Forma 417"/>
                          <wps:cNvSpPr>
                            <a:spLocks noChangeAspect="1"/>
                          </wps:cNvSpPr>
                          <wps:spPr bwMode="auto">
                            <a:xfrm>
                              <a:off x="7786" y="4884"/>
                              <a:ext cx="75" cy="46"/>
                            </a:xfrm>
                            <a:custGeom>
                              <a:avLst/>
                              <a:gdLst>
                                <a:gd name="T0" fmla="*/ 60 w 75"/>
                                <a:gd name="T1" fmla="*/ 31 h 46"/>
                                <a:gd name="T2" fmla="*/ 0 w 75"/>
                                <a:gd name="T3" fmla="*/ 46 h 46"/>
                                <a:gd name="T4" fmla="*/ 0 w 75"/>
                                <a:gd name="T5" fmla="*/ 31 h 46"/>
                                <a:gd name="T6" fmla="*/ 75 w 75"/>
                                <a:gd name="T7" fmla="*/ 0 h 46"/>
                                <a:gd name="T8" fmla="*/ 60 w 75"/>
                                <a:gd name="T9" fmla="*/ 31 h 4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5" h="46" extrusionOk="0">
                                  <a:moveTo>
                                    <a:pt x="60" y="31"/>
                                  </a:moveTo>
                                  <a:lnTo>
                                    <a:pt x="0" y="46"/>
                                  </a:lnTo>
                                  <a:lnTo>
                                    <a:pt x="0" y="31"/>
                                  </a:lnTo>
                                  <a:lnTo>
                                    <a:pt x="75" y="0"/>
                                  </a:lnTo>
                                  <a:lnTo>
                                    <a:pt x="60" y="31"/>
                                  </a:lnTo>
                                  <a:close/>
                                </a:path>
                              </a:pathLst>
                            </a:custGeom>
                            <a:solidFill>
                              <a:srgbClr val="AA8800"/>
                            </a:solidFill>
                            <a:ln w="3175">
                              <a:solidFill>
                                <a:srgbClr val="000000"/>
                              </a:solidFill>
                              <a:round/>
                              <a:headEnd/>
                              <a:tailEnd/>
                            </a:ln>
                          </wps:spPr>
                          <wps:bodyPr rot="0">
                            <a:prstTxWarp prst="textNoShape">
                              <a:avLst/>
                            </a:prstTxWarp>
                            <a:noAutofit/>
                          </wps:bodyPr>
                        </wps:wsp>
                        <wps:wsp>
                          <wps:cNvPr id="1431832555" name="Forma Livre: Forma 418"/>
                          <wps:cNvSpPr>
                            <a:spLocks noChangeAspect="1"/>
                          </wps:cNvSpPr>
                          <wps:spPr bwMode="auto">
                            <a:xfrm>
                              <a:off x="7741" y="4915"/>
                              <a:ext cx="45" cy="75"/>
                            </a:xfrm>
                            <a:custGeom>
                              <a:avLst/>
                              <a:gdLst>
                                <a:gd name="T0" fmla="*/ 45 w 45"/>
                                <a:gd name="T1" fmla="*/ 15 h 75"/>
                                <a:gd name="T2" fmla="*/ 0 w 45"/>
                                <a:gd name="T3" fmla="*/ 75 h 75"/>
                                <a:gd name="T4" fmla="*/ 0 w 45"/>
                                <a:gd name="T5" fmla="*/ 45 h 75"/>
                                <a:gd name="T6" fmla="*/ 45 w 45"/>
                                <a:gd name="T7" fmla="*/ 0 h 75"/>
                                <a:gd name="T8" fmla="*/ 45 w 45"/>
                                <a:gd name="T9" fmla="*/ 1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75" extrusionOk="0">
                                  <a:moveTo>
                                    <a:pt x="45" y="15"/>
                                  </a:moveTo>
                                  <a:lnTo>
                                    <a:pt x="0" y="75"/>
                                  </a:lnTo>
                                  <a:lnTo>
                                    <a:pt x="0" y="45"/>
                                  </a:lnTo>
                                  <a:lnTo>
                                    <a:pt x="45" y="0"/>
                                  </a:lnTo>
                                  <a:lnTo>
                                    <a:pt x="45" y="15"/>
                                  </a:lnTo>
                                  <a:close/>
                                </a:path>
                              </a:pathLst>
                            </a:custGeom>
                            <a:solidFill>
                              <a:srgbClr val="D1A700"/>
                            </a:solidFill>
                            <a:ln w="3175">
                              <a:solidFill>
                                <a:srgbClr val="000000"/>
                              </a:solidFill>
                              <a:round/>
                              <a:headEnd/>
                              <a:tailEnd/>
                            </a:ln>
                          </wps:spPr>
                          <wps:bodyPr rot="0">
                            <a:prstTxWarp prst="textNoShape">
                              <a:avLst/>
                            </a:prstTxWarp>
                            <a:noAutofit/>
                          </wps:bodyPr>
                        </wps:wsp>
                        <wps:wsp>
                          <wps:cNvPr id="1431832556" name="Forma Livre: Forma 419"/>
                          <wps:cNvSpPr>
                            <a:spLocks noChangeAspect="1" noEditPoints="1"/>
                          </wps:cNvSpPr>
                          <wps:spPr bwMode="auto">
                            <a:xfrm>
                              <a:off x="7726" y="4915"/>
                              <a:ext cx="255" cy="420"/>
                            </a:xfrm>
                            <a:custGeom>
                              <a:avLst/>
                              <a:gdLst>
                                <a:gd name="T0" fmla="*/ 0 w 255"/>
                                <a:gd name="T1" fmla="*/ 330 h 420"/>
                                <a:gd name="T2" fmla="*/ 30 w 255"/>
                                <a:gd name="T3" fmla="*/ 375 h 420"/>
                                <a:gd name="T4" fmla="*/ 60 w 255"/>
                                <a:gd name="T5" fmla="*/ 405 h 420"/>
                                <a:gd name="T6" fmla="*/ 120 w 255"/>
                                <a:gd name="T7" fmla="*/ 420 h 420"/>
                                <a:gd name="T8" fmla="*/ 180 w 255"/>
                                <a:gd name="T9" fmla="*/ 405 h 420"/>
                                <a:gd name="T10" fmla="*/ 225 w 255"/>
                                <a:gd name="T11" fmla="*/ 360 h 420"/>
                                <a:gd name="T12" fmla="*/ 255 w 255"/>
                                <a:gd name="T13" fmla="*/ 285 h 420"/>
                                <a:gd name="T14" fmla="*/ 255 w 255"/>
                                <a:gd name="T15" fmla="*/ 195 h 420"/>
                                <a:gd name="T16" fmla="*/ 240 w 255"/>
                                <a:gd name="T17" fmla="*/ 75 h 420"/>
                                <a:gd name="T18" fmla="*/ 225 w 255"/>
                                <a:gd name="T19" fmla="*/ 45 h 420"/>
                                <a:gd name="T20" fmla="*/ 195 w 255"/>
                                <a:gd name="T21" fmla="*/ 15 h 420"/>
                                <a:gd name="T22" fmla="*/ 165 w 255"/>
                                <a:gd name="T23" fmla="*/ 0 h 420"/>
                                <a:gd name="T24" fmla="*/ 120 w 255"/>
                                <a:gd name="T25" fmla="*/ 0 h 420"/>
                                <a:gd name="T26" fmla="*/ 60 w 255"/>
                                <a:gd name="T27" fmla="*/ 15 h 420"/>
                                <a:gd name="T28" fmla="*/ 15 w 255"/>
                                <a:gd name="T29" fmla="*/ 75 h 420"/>
                                <a:gd name="T30" fmla="*/ 0 w 255"/>
                                <a:gd name="T31" fmla="*/ 150 h 420"/>
                                <a:gd name="T32" fmla="*/ 0 w 255"/>
                                <a:gd name="T33" fmla="*/ 195 h 420"/>
                                <a:gd name="T34" fmla="*/ 30 w 255"/>
                                <a:gd name="T35" fmla="*/ 240 h 420"/>
                                <a:gd name="T36" fmla="*/ 60 w 255"/>
                                <a:gd name="T37" fmla="*/ 270 h 420"/>
                                <a:gd name="T38" fmla="*/ 105 w 255"/>
                                <a:gd name="T39" fmla="*/ 270 h 420"/>
                                <a:gd name="T40" fmla="*/ 135 w 255"/>
                                <a:gd name="T41" fmla="*/ 270 h 420"/>
                                <a:gd name="T42" fmla="*/ 165 w 255"/>
                                <a:gd name="T43" fmla="*/ 225 h 420"/>
                                <a:gd name="T44" fmla="*/ 150 w 255"/>
                                <a:gd name="T45" fmla="*/ 315 h 420"/>
                                <a:gd name="T46" fmla="*/ 150 w 255"/>
                                <a:gd name="T47" fmla="*/ 345 h 420"/>
                                <a:gd name="T48" fmla="*/ 120 w 255"/>
                                <a:gd name="T49" fmla="*/ 345 h 420"/>
                                <a:gd name="T50" fmla="*/ 105 w 255"/>
                                <a:gd name="T51" fmla="*/ 345 h 420"/>
                                <a:gd name="T52" fmla="*/ 90 w 255"/>
                                <a:gd name="T53" fmla="*/ 300 h 420"/>
                                <a:gd name="T54" fmla="*/ 0 w 255"/>
                                <a:gd name="T55" fmla="*/ 330 h 420"/>
                                <a:gd name="T56" fmla="*/ 165 w 255"/>
                                <a:gd name="T57" fmla="*/ 135 h 420"/>
                                <a:gd name="T58" fmla="*/ 150 w 255"/>
                                <a:gd name="T59" fmla="*/ 180 h 420"/>
                                <a:gd name="T60" fmla="*/ 120 w 255"/>
                                <a:gd name="T61" fmla="*/ 210 h 420"/>
                                <a:gd name="T62" fmla="*/ 90 w 255"/>
                                <a:gd name="T63" fmla="*/ 195 h 420"/>
                                <a:gd name="T64" fmla="*/ 75 w 255"/>
                                <a:gd name="T65" fmla="*/ 135 h 420"/>
                                <a:gd name="T66" fmla="*/ 90 w 255"/>
                                <a:gd name="T67" fmla="*/ 90 h 420"/>
                                <a:gd name="T68" fmla="*/ 120 w 255"/>
                                <a:gd name="T69" fmla="*/ 60 h 420"/>
                                <a:gd name="T70" fmla="*/ 150 w 255"/>
                                <a:gd name="T71" fmla="*/ 90 h 420"/>
                                <a:gd name="T72" fmla="*/ 165 w 255"/>
                                <a:gd name="T73" fmla="*/ 135 h 420"/>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Lst>
                              <a:ahLst/>
                              <a:cxnLst>
                                <a:cxn ang="T74">
                                  <a:pos x="T0" y="T1"/>
                                </a:cxn>
                                <a:cxn ang="T75">
                                  <a:pos x="T2" y="T3"/>
                                </a:cxn>
                                <a:cxn ang="T76">
                                  <a:pos x="T4" y="T5"/>
                                </a:cxn>
                                <a:cxn ang="T77">
                                  <a:pos x="T6" y="T7"/>
                                </a:cxn>
                                <a:cxn ang="T78">
                                  <a:pos x="T8" y="T9"/>
                                </a:cxn>
                                <a:cxn ang="T79">
                                  <a:pos x="T10" y="T11"/>
                                </a:cxn>
                                <a:cxn ang="T80">
                                  <a:pos x="T12" y="T13"/>
                                </a:cxn>
                                <a:cxn ang="T81">
                                  <a:pos x="T14" y="T15"/>
                                </a:cxn>
                                <a:cxn ang="T82">
                                  <a:pos x="T16" y="T17"/>
                                </a:cxn>
                                <a:cxn ang="T83">
                                  <a:pos x="T18" y="T19"/>
                                </a:cxn>
                                <a:cxn ang="T84">
                                  <a:pos x="T20" y="T21"/>
                                </a:cxn>
                                <a:cxn ang="T85">
                                  <a:pos x="T22" y="T23"/>
                                </a:cxn>
                                <a:cxn ang="T86">
                                  <a:pos x="T24" y="T25"/>
                                </a:cxn>
                                <a:cxn ang="T87">
                                  <a:pos x="T26" y="T27"/>
                                </a:cxn>
                                <a:cxn ang="T88">
                                  <a:pos x="T28" y="T29"/>
                                </a:cxn>
                                <a:cxn ang="T89">
                                  <a:pos x="T30" y="T31"/>
                                </a:cxn>
                                <a:cxn ang="T90">
                                  <a:pos x="T32" y="T33"/>
                                </a:cxn>
                                <a:cxn ang="T91">
                                  <a:pos x="T34" y="T35"/>
                                </a:cxn>
                                <a:cxn ang="T92">
                                  <a:pos x="T36" y="T37"/>
                                </a:cxn>
                                <a:cxn ang="T93">
                                  <a:pos x="T38" y="T39"/>
                                </a:cxn>
                                <a:cxn ang="T94">
                                  <a:pos x="T40" y="T41"/>
                                </a:cxn>
                                <a:cxn ang="T95">
                                  <a:pos x="T42" y="T43"/>
                                </a:cxn>
                                <a:cxn ang="T96">
                                  <a:pos x="T44" y="T45"/>
                                </a:cxn>
                                <a:cxn ang="T97">
                                  <a:pos x="T46" y="T47"/>
                                </a:cxn>
                                <a:cxn ang="T98">
                                  <a:pos x="T48" y="T49"/>
                                </a:cxn>
                                <a:cxn ang="T99">
                                  <a:pos x="T50" y="T51"/>
                                </a:cxn>
                                <a:cxn ang="T100">
                                  <a:pos x="T52" y="T53"/>
                                </a:cxn>
                                <a:cxn ang="T101">
                                  <a:pos x="T54" y="T55"/>
                                </a:cxn>
                                <a:cxn ang="T102">
                                  <a:pos x="T56" y="T57"/>
                                </a:cxn>
                                <a:cxn ang="T103">
                                  <a:pos x="T58" y="T59"/>
                                </a:cxn>
                                <a:cxn ang="T104">
                                  <a:pos x="T60" y="T61"/>
                                </a:cxn>
                                <a:cxn ang="T105">
                                  <a:pos x="T62" y="T63"/>
                                </a:cxn>
                                <a:cxn ang="T106">
                                  <a:pos x="T64" y="T65"/>
                                </a:cxn>
                                <a:cxn ang="T107">
                                  <a:pos x="T66" y="T67"/>
                                </a:cxn>
                                <a:cxn ang="T108">
                                  <a:pos x="T68" y="T69"/>
                                </a:cxn>
                                <a:cxn ang="T109">
                                  <a:pos x="T70" y="T71"/>
                                </a:cxn>
                                <a:cxn ang="T110">
                                  <a:pos x="T72" y="T73"/>
                                </a:cxn>
                              </a:cxnLst>
                              <a:rect l="0" t="0" r="r" b="b"/>
                              <a:pathLst>
                                <a:path w="255" h="420" extrusionOk="0">
                                  <a:moveTo>
                                    <a:pt x="0" y="330"/>
                                  </a:moveTo>
                                  <a:lnTo>
                                    <a:pt x="30" y="375"/>
                                  </a:lnTo>
                                  <a:lnTo>
                                    <a:pt x="60" y="405"/>
                                  </a:lnTo>
                                  <a:lnTo>
                                    <a:pt x="120" y="420"/>
                                  </a:lnTo>
                                  <a:lnTo>
                                    <a:pt x="180" y="405"/>
                                  </a:lnTo>
                                  <a:lnTo>
                                    <a:pt x="225" y="360"/>
                                  </a:lnTo>
                                  <a:lnTo>
                                    <a:pt x="255" y="285"/>
                                  </a:lnTo>
                                  <a:lnTo>
                                    <a:pt x="255" y="195"/>
                                  </a:lnTo>
                                  <a:lnTo>
                                    <a:pt x="240" y="75"/>
                                  </a:lnTo>
                                  <a:lnTo>
                                    <a:pt x="225" y="45"/>
                                  </a:lnTo>
                                  <a:lnTo>
                                    <a:pt x="195" y="15"/>
                                  </a:lnTo>
                                  <a:lnTo>
                                    <a:pt x="165" y="0"/>
                                  </a:lnTo>
                                  <a:lnTo>
                                    <a:pt x="120" y="0"/>
                                  </a:lnTo>
                                  <a:lnTo>
                                    <a:pt x="60" y="15"/>
                                  </a:lnTo>
                                  <a:lnTo>
                                    <a:pt x="15" y="75"/>
                                  </a:lnTo>
                                  <a:lnTo>
                                    <a:pt x="0" y="150"/>
                                  </a:lnTo>
                                  <a:lnTo>
                                    <a:pt x="0" y="195"/>
                                  </a:lnTo>
                                  <a:lnTo>
                                    <a:pt x="30" y="240"/>
                                  </a:lnTo>
                                  <a:lnTo>
                                    <a:pt x="60" y="270"/>
                                  </a:lnTo>
                                  <a:lnTo>
                                    <a:pt x="105" y="270"/>
                                  </a:lnTo>
                                  <a:lnTo>
                                    <a:pt x="135" y="270"/>
                                  </a:lnTo>
                                  <a:lnTo>
                                    <a:pt x="165" y="225"/>
                                  </a:lnTo>
                                  <a:lnTo>
                                    <a:pt x="150" y="315"/>
                                  </a:lnTo>
                                  <a:lnTo>
                                    <a:pt x="150" y="345"/>
                                  </a:lnTo>
                                  <a:lnTo>
                                    <a:pt x="120" y="345"/>
                                  </a:lnTo>
                                  <a:lnTo>
                                    <a:pt x="105" y="345"/>
                                  </a:lnTo>
                                  <a:lnTo>
                                    <a:pt x="90" y="300"/>
                                  </a:lnTo>
                                  <a:lnTo>
                                    <a:pt x="0" y="330"/>
                                  </a:lnTo>
                                  <a:close/>
                                  <a:moveTo>
                                    <a:pt x="165" y="135"/>
                                  </a:moveTo>
                                  <a:lnTo>
                                    <a:pt x="150" y="180"/>
                                  </a:lnTo>
                                  <a:lnTo>
                                    <a:pt x="120" y="210"/>
                                  </a:lnTo>
                                  <a:lnTo>
                                    <a:pt x="90" y="195"/>
                                  </a:lnTo>
                                  <a:lnTo>
                                    <a:pt x="75" y="135"/>
                                  </a:lnTo>
                                  <a:lnTo>
                                    <a:pt x="90" y="90"/>
                                  </a:lnTo>
                                  <a:lnTo>
                                    <a:pt x="120" y="60"/>
                                  </a:lnTo>
                                  <a:lnTo>
                                    <a:pt x="150" y="90"/>
                                  </a:lnTo>
                                  <a:lnTo>
                                    <a:pt x="165" y="135"/>
                                  </a:lnTo>
                                  <a:close/>
                                </a:path>
                              </a:pathLst>
                            </a:custGeom>
                            <a:solidFill>
                              <a:srgbClr val="CFA500"/>
                            </a:solidFill>
                            <a:ln w="3175">
                              <a:solidFill>
                                <a:srgbClr val="000000"/>
                              </a:solidFill>
                              <a:round/>
                              <a:headEnd/>
                              <a:tailEnd/>
                            </a:ln>
                          </wps:spPr>
                          <wps:bodyPr rot="0">
                            <a:prstTxWarp prst="textNoShape">
                              <a:avLst/>
                            </a:prstTxWarp>
                            <a:noAutofit/>
                          </wps:bodyPr>
                        </wps:wsp>
                      </wpg:grpSp>
                      <wpg:grpSp>
                        <wpg:cNvPr id="1431832557" name="Agrupar 420"/>
                        <wpg:cNvGrpSpPr/>
                        <wpg:grpSpPr bwMode="auto">
                          <a:xfrm>
                            <a:off x="7275" y="5771"/>
                            <a:ext cx="226" cy="451"/>
                            <a:chOff x="7275" y="5771"/>
                            <a:chExt cx="226" cy="451"/>
                          </a:xfrm>
                        </wpg:grpSpPr>
                        <wps:wsp>
                          <wps:cNvPr id="1431832558" name="Forma Livre: Forma 421"/>
                          <wps:cNvSpPr>
                            <a:spLocks noChangeAspect="1"/>
                          </wps:cNvSpPr>
                          <wps:spPr bwMode="auto">
                            <a:xfrm>
                              <a:off x="7395" y="5771"/>
                              <a:ext cx="106" cy="31"/>
                            </a:xfrm>
                            <a:custGeom>
                              <a:avLst/>
                              <a:gdLst>
                                <a:gd name="T0" fmla="*/ 91 w 106"/>
                                <a:gd name="T1" fmla="*/ 15 h 31"/>
                                <a:gd name="T2" fmla="*/ 0 w 106"/>
                                <a:gd name="T3" fmla="*/ 31 h 31"/>
                                <a:gd name="T4" fmla="*/ 15 w 106"/>
                                <a:gd name="T5" fmla="*/ 0 h 31"/>
                                <a:gd name="T6" fmla="*/ 106 w 106"/>
                                <a:gd name="T7" fmla="*/ 0 h 31"/>
                                <a:gd name="T8" fmla="*/ 91 w 106"/>
                                <a:gd name="T9" fmla="*/ 15 h 3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06" h="31" extrusionOk="0">
                                  <a:moveTo>
                                    <a:pt x="91" y="15"/>
                                  </a:moveTo>
                                  <a:lnTo>
                                    <a:pt x="0" y="31"/>
                                  </a:lnTo>
                                  <a:lnTo>
                                    <a:pt x="15" y="0"/>
                                  </a:lnTo>
                                  <a:lnTo>
                                    <a:pt x="106" y="0"/>
                                  </a:lnTo>
                                  <a:lnTo>
                                    <a:pt x="91" y="15"/>
                                  </a:lnTo>
                                  <a:close/>
                                </a:path>
                              </a:pathLst>
                            </a:custGeom>
                            <a:solidFill>
                              <a:srgbClr val="977900"/>
                            </a:solidFill>
                            <a:ln w="3175">
                              <a:solidFill>
                                <a:srgbClr val="000000"/>
                              </a:solidFill>
                              <a:round/>
                              <a:headEnd/>
                              <a:tailEnd/>
                            </a:ln>
                          </wps:spPr>
                          <wps:bodyPr rot="0">
                            <a:prstTxWarp prst="textNoShape">
                              <a:avLst/>
                            </a:prstTxWarp>
                            <a:noAutofit/>
                          </wps:bodyPr>
                        </wps:wsp>
                        <wps:wsp>
                          <wps:cNvPr id="1431832559" name="Forma Livre: Forma 422"/>
                          <wps:cNvSpPr>
                            <a:spLocks noChangeAspect="1"/>
                          </wps:cNvSpPr>
                          <wps:spPr bwMode="auto">
                            <a:xfrm>
                              <a:off x="7350" y="5771"/>
                              <a:ext cx="60" cy="91"/>
                            </a:xfrm>
                            <a:custGeom>
                              <a:avLst/>
                              <a:gdLst>
                                <a:gd name="T0" fmla="*/ 45 w 60"/>
                                <a:gd name="T1" fmla="*/ 31 h 91"/>
                                <a:gd name="T2" fmla="*/ 0 w 60"/>
                                <a:gd name="T3" fmla="*/ 91 h 91"/>
                                <a:gd name="T4" fmla="*/ 15 w 60"/>
                                <a:gd name="T5" fmla="*/ 76 h 91"/>
                                <a:gd name="T6" fmla="*/ 60 w 60"/>
                                <a:gd name="T7" fmla="*/ 0 h 91"/>
                                <a:gd name="T8" fmla="*/ 45 w 60"/>
                                <a:gd name="T9" fmla="*/ 31 h 9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91" extrusionOk="0">
                                  <a:moveTo>
                                    <a:pt x="45" y="31"/>
                                  </a:moveTo>
                                  <a:lnTo>
                                    <a:pt x="0" y="91"/>
                                  </a:lnTo>
                                  <a:lnTo>
                                    <a:pt x="15" y="76"/>
                                  </a:lnTo>
                                  <a:lnTo>
                                    <a:pt x="60" y="0"/>
                                  </a:lnTo>
                                  <a:lnTo>
                                    <a:pt x="45" y="31"/>
                                  </a:lnTo>
                                  <a:close/>
                                </a:path>
                              </a:pathLst>
                            </a:custGeom>
                            <a:solidFill>
                              <a:srgbClr val="D4AA00"/>
                            </a:solidFill>
                            <a:ln w="3175">
                              <a:solidFill>
                                <a:srgbClr val="000000"/>
                              </a:solidFill>
                              <a:round/>
                              <a:headEnd/>
                              <a:tailEnd/>
                            </a:ln>
                          </wps:spPr>
                          <wps:bodyPr rot="0">
                            <a:prstTxWarp prst="textNoShape">
                              <a:avLst/>
                            </a:prstTxWarp>
                            <a:noAutofit/>
                          </wps:bodyPr>
                        </wps:wsp>
                        <wps:wsp>
                          <wps:cNvPr id="1431832560" name="Forma Livre: Forma 423"/>
                          <wps:cNvSpPr>
                            <a:spLocks noChangeAspect="1"/>
                          </wps:cNvSpPr>
                          <wps:spPr bwMode="auto">
                            <a:xfrm>
                              <a:off x="7275" y="5846"/>
                              <a:ext cx="90" cy="75"/>
                            </a:xfrm>
                            <a:custGeom>
                              <a:avLst/>
                              <a:gdLst>
                                <a:gd name="T0" fmla="*/ 75 w 90"/>
                                <a:gd name="T1" fmla="*/ 15 h 75"/>
                                <a:gd name="T2" fmla="*/ 0 w 90"/>
                                <a:gd name="T3" fmla="*/ 75 h 75"/>
                                <a:gd name="T4" fmla="*/ 0 w 90"/>
                                <a:gd name="T5" fmla="*/ 45 h 75"/>
                                <a:gd name="T6" fmla="*/ 90 w 90"/>
                                <a:gd name="T7" fmla="*/ 0 h 75"/>
                                <a:gd name="T8" fmla="*/ 75 w 90"/>
                                <a:gd name="T9" fmla="*/ 1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90" h="75" extrusionOk="0">
                                  <a:moveTo>
                                    <a:pt x="75" y="15"/>
                                  </a:moveTo>
                                  <a:lnTo>
                                    <a:pt x="0" y="75"/>
                                  </a:lnTo>
                                  <a:lnTo>
                                    <a:pt x="0" y="45"/>
                                  </a:lnTo>
                                  <a:lnTo>
                                    <a:pt x="90" y="0"/>
                                  </a:lnTo>
                                  <a:lnTo>
                                    <a:pt x="75" y="15"/>
                                  </a:lnTo>
                                  <a:close/>
                                </a:path>
                              </a:pathLst>
                            </a:custGeom>
                            <a:solidFill>
                              <a:srgbClr val="BC9600"/>
                            </a:solidFill>
                            <a:ln w="3175">
                              <a:solidFill>
                                <a:srgbClr val="000000"/>
                              </a:solidFill>
                              <a:round/>
                              <a:headEnd/>
                              <a:tailEnd/>
                            </a:ln>
                          </wps:spPr>
                          <wps:bodyPr rot="0">
                            <a:prstTxWarp prst="textNoShape">
                              <a:avLst/>
                            </a:prstTxWarp>
                            <a:noAutofit/>
                          </wps:bodyPr>
                        </wps:wsp>
                        <wps:wsp>
                          <wps:cNvPr id="1431832561" name="Forma Livre: Forma 424"/>
                          <wps:cNvSpPr>
                            <a:spLocks noChangeAspect="1"/>
                          </wps:cNvSpPr>
                          <wps:spPr bwMode="auto">
                            <a:xfrm>
                              <a:off x="7485" y="5771"/>
                              <a:ext cx="15" cy="451"/>
                            </a:xfrm>
                            <a:custGeom>
                              <a:avLst/>
                              <a:gdLst>
                                <a:gd name="T0" fmla="*/ 0 w 15"/>
                                <a:gd name="T1" fmla="*/ 451 h 451"/>
                                <a:gd name="T2" fmla="*/ 0 w 15"/>
                                <a:gd name="T3" fmla="*/ 15 h 451"/>
                                <a:gd name="T4" fmla="*/ 15 w 15"/>
                                <a:gd name="T5" fmla="*/ 0 h 451"/>
                                <a:gd name="T6" fmla="*/ 15 w 15"/>
                                <a:gd name="T7" fmla="*/ 421 h 451"/>
                                <a:gd name="T8" fmla="*/ 0 w 15"/>
                                <a:gd name="T9" fmla="*/ 451 h 45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451" extrusionOk="0">
                                  <a:moveTo>
                                    <a:pt x="0" y="451"/>
                                  </a:moveTo>
                                  <a:lnTo>
                                    <a:pt x="0" y="15"/>
                                  </a:lnTo>
                                  <a:lnTo>
                                    <a:pt x="15" y="0"/>
                                  </a:lnTo>
                                  <a:lnTo>
                                    <a:pt x="15" y="421"/>
                                  </a:lnTo>
                                  <a:lnTo>
                                    <a:pt x="0" y="451"/>
                                  </a:lnTo>
                                  <a:close/>
                                </a:path>
                              </a:pathLst>
                            </a:custGeom>
                            <a:solidFill>
                              <a:srgbClr val="D7AC00"/>
                            </a:solidFill>
                            <a:ln w="3175">
                              <a:solidFill>
                                <a:srgbClr val="000000"/>
                              </a:solidFill>
                              <a:round/>
                              <a:headEnd/>
                              <a:tailEnd/>
                            </a:ln>
                          </wps:spPr>
                          <wps:bodyPr rot="0">
                            <a:prstTxWarp prst="textNoShape">
                              <a:avLst/>
                            </a:prstTxWarp>
                            <a:noAutofit/>
                          </wps:bodyPr>
                        </wps:wsp>
                        <wps:wsp>
                          <wps:cNvPr id="1431832562" name="Forma Livre: Forma 425"/>
                          <wps:cNvSpPr>
                            <a:spLocks noChangeAspect="1"/>
                          </wps:cNvSpPr>
                          <wps:spPr bwMode="auto">
                            <a:xfrm>
                              <a:off x="7275" y="5786"/>
                              <a:ext cx="211" cy="436"/>
                            </a:xfrm>
                            <a:custGeom>
                              <a:avLst/>
                              <a:gdLst>
                                <a:gd name="T0" fmla="*/ 211 w 211"/>
                                <a:gd name="T1" fmla="*/ 0 h 436"/>
                                <a:gd name="T2" fmla="*/ 120 w 211"/>
                                <a:gd name="T3" fmla="*/ 16 h 436"/>
                                <a:gd name="T4" fmla="*/ 75 w 211"/>
                                <a:gd name="T5" fmla="*/ 76 h 436"/>
                                <a:gd name="T6" fmla="*/ 0 w 211"/>
                                <a:gd name="T7" fmla="*/ 136 h 436"/>
                                <a:gd name="T8" fmla="*/ 0 w 211"/>
                                <a:gd name="T9" fmla="*/ 226 h 436"/>
                                <a:gd name="T10" fmla="*/ 60 w 211"/>
                                <a:gd name="T11" fmla="*/ 196 h 436"/>
                                <a:gd name="T12" fmla="*/ 105 w 211"/>
                                <a:gd name="T13" fmla="*/ 166 h 436"/>
                                <a:gd name="T14" fmla="*/ 105 w 211"/>
                                <a:gd name="T15" fmla="*/ 436 h 436"/>
                                <a:gd name="T16" fmla="*/ 211 w 211"/>
                                <a:gd name="T17" fmla="*/ 436 h 436"/>
                                <a:gd name="T18" fmla="*/ 211 w 211"/>
                                <a:gd name="T19" fmla="*/ 0 h 436"/>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211" h="436" extrusionOk="0">
                                  <a:moveTo>
                                    <a:pt x="211" y="0"/>
                                  </a:moveTo>
                                  <a:lnTo>
                                    <a:pt x="120" y="16"/>
                                  </a:lnTo>
                                  <a:lnTo>
                                    <a:pt x="75" y="76"/>
                                  </a:lnTo>
                                  <a:lnTo>
                                    <a:pt x="0" y="136"/>
                                  </a:lnTo>
                                  <a:lnTo>
                                    <a:pt x="0" y="226"/>
                                  </a:lnTo>
                                  <a:lnTo>
                                    <a:pt x="60" y="196"/>
                                  </a:lnTo>
                                  <a:lnTo>
                                    <a:pt x="105" y="166"/>
                                  </a:lnTo>
                                  <a:lnTo>
                                    <a:pt x="105" y="436"/>
                                  </a:lnTo>
                                  <a:lnTo>
                                    <a:pt x="211" y="436"/>
                                  </a:lnTo>
                                  <a:lnTo>
                                    <a:pt x="211" y="0"/>
                                  </a:lnTo>
                                  <a:close/>
                                </a:path>
                              </a:pathLst>
                            </a:custGeom>
                            <a:solidFill>
                              <a:srgbClr val="CFA500"/>
                            </a:solidFill>
                            <a:ln w="3175">
                              <a:solidFill>
                                <a:srgbClr val="000000"/>
                              </a:solidFill>
                              <a:round/>
                              <a:headEnd/>
                              <a:tailEnd/>
                            </a:ln>
                          </wps:spPr>
                          <wps:bodyPr rot="0">
                            <a:prstTxWarp prst="textNoShape">
                              <a:avLst/>
                            </a:prstTxWarp>
                            <a:noAutofit/>
                          </wps:bodyPr>
                        </wps:wsp>
                      </wpg:grpSp>
                      <wpg:grpSp>
                        <wpg:cNvPr id="1431832563" name="Agrupar 426"/>
                        <wpg:cNvGrpSpPr/>
                        <wpg:grpSpPr bwMode="auto">
                          <a:xfrm>
                            <a:off x="7921" y="4448"/>
                            <a:ext cx="270" cy="436"/>
                            <a:chOff x="7921" y="4448"/>
                            <a:chExt cx="270" cy="436"/>
                          </a:xfrm>
                        </wpg:grpSpPr>
                        <wps:wsp>
                          <wps:cNvPr id="1431832564" name="Forma Livre: Forma 427"/>
                          <wps:cNvSpPr>
                            <a:spLocks noChangeAspect="1"/>
                          </wps:cNvSpPr>
                          <wps:spPr bwMode="auto">
                            <a:xfrm>
                              <a:off x="8056" y="4779"/>
                              <a:ext cx="45" cy="45"/>
                            </a:xfrm>
                            <a:custGeom>
                              <a:avLst/>
                              <a:gdLst>
                                <a:gd name="T0" fmla="*/ 30 w 45"/>
                                <a:gd name="T1" fmla="*/ 15 h 45"/>
                                <a:gd name="T2" fmla="*/ 0 w 45"/>
                                <a:gd name="T3" fmla="*/ 45 h 45"/>
                                <a:gd name="T4" fmla="*/ 15 w 45"/>
                                <a:gd name="T5" fmla="*/ 15 h 45"/>
                                <a:gd name="T6" fmla="*/ 45 w 45"/>
                                <a:gd name="T7" fmla="*/ 0 h 45"/>
                                <a:gd name="T8" fmla="*/ 30 w 45"/>
                                <a:gd name="T9" fmla="*/ 1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5" extrusionOk="0">
                                  <a:moveTo>
                                    <a:pt x="30" y="15"/>
                                  </a:moveTo>
                                  <a:lnTo>
                                    <a:pt x="0" y="45"/>
                                  </a:lnTo>
                                  <a:lnTo>
                                    <a:pt x="15" y="15"/>
                                  </a:lnTo>
                                  <a:lnTo>
                                    <a:pt x="45" y="0"/>
                                  </a:lnTo>
                                  <a:lnTo>
                                    <a:pt x="30" y="15"/>
                                  </a:lnTo>
                                  <a:close/>
                                </a:path>
                              </a:pathLst>
                            </a:custGeom>
                            <a:solidFill>
                              <a:srgbClr val="BE9800"/>
                            </a:solidFill>
                            <a:ln w="3175">
                              <a:solidFill>
                                <a:srgbClr val="000000"/>
                              </a:solidFill>
                              <a:round/>
                              <a:headEnd/>
                              <a:tailEnd/>
                            </a:ln>
                          </wps:spPr>
                          <wps:bodyPr rot="0">
                            <a:prstTxWarp prst="textNoShape">
                              <a:avLst/>
                            </a:prstTxWarp>
                            <a:noAutofit/>
                          </wps:bodyPr>
                        </wps:wsp>
                        <wps:wsp>
                          <wps:cNvPr id="1431832565" name="Forma Livre: Forma 428"/>
                          <wps:cNvSpPr>
                            <a:spLocks noChangeAspect="1"/>
                          </wps:cNvSpPr>
                          <wps:spPr bwMode="auto">
                            <a:xfrm>
                              <a:off x="8026" y="4779"/>
                              <a:ext cx="45" cy="45"/>
                            </a:xfrm>
                            <a:custGeom>
                              <a:avLst/>
                              <a:gdLst>
                                <a:gd name="T0" fmla="*/ 30 w 45"/>
                                <a:gd name="T1" fmla="*/ 45 h 45"/>
                                <a:gd name="T2" fmla="*/ 0 w 45"/>
                                <a:gd name="T3" fmla="*/ 15 h 45"/>
                                <a:gd name="T4" fmla="*/ 15 w 45"/>
                                <a:gd name="T5" fmla="*/ 0 h 45"/>
                                <a:gd name="T6" fmla="*/ 45 w 45"/>
                                <a:gd name="T7" fmla="*/ 15 h 45"/>
                                <a:gd name="T8" fmla="*/ 30 w 45"/>
                                <a:gd name="T9" fmla="*/ 4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5" extrusionOk="0">
                                  <a:moveTo>
                                    <a:pt x="30" y="45"/>
                                  </a:moveTo>
                                  <a:lnTo>
                                    <a:pt x="0" y="15"/>
                                  </a:lnTo>
                                  <a:lnTo>
                                    <a:pt x="15" y="0"/>
                                  </a:lnTo>
                                  <a:lnTo>
                                    <a:pt x="45" y="15"/>
                                  </a:lnTo>
                                  <a:lnTo>
                                    <a:pt x="30" y="45"/>
                                  </a:lnTo>
                                  <a:close/>
                                </a:path>
                              </a:pathLst>
                            </a:custGeom>
                            <a:solidFill>
                              <a:srgbClr val="B99400"/>
                            </a:solidFill>
                            <a:ln w="3175">
                              <a:solidFill>
                                <a:srgbClr val="000000"/>
                              </a:solidFill>
                              <a:round/>
                              <a:headEnd/>
                              <a:tailEnd/>
                            </a:ln>
                          </wps:spPr>
                          <wps:bodyPr rot="0">
                            <a:prstTxWarp prst="textNoShape">
                              <a:avLst/>
                            </a:prstTxWarp>
                            <a:noAutofit/>
                          </wps:bodyPr>
                        </wps:wsp>
                        <wps:wsp>
                          <wps:cNvPr id="1431832566" name="Forma Livre: Forma 429"/>
                          <wps:cNvSpPr>
                            <a:spLocks noChangeAspect="1"/>
                          </wps:cNvSpPr>
                          <wps:spPr bwMode="auto">
                            <a:xfrm>
                              <a:off x="8011" y="4734"/>
                              <a:ext cx="30" cy="60"/>
                            </a:xfrm>
                            <a:custGeom>
                              <a:avLst/>
                              <a:gdLst>
                                <a:gd name="T0" fmla="*/ 15 w 30"/>
                                <a:gd name="T1" fmla="*/ 60 h 60"/>
                                <a:gd name="T2" fmla="*/ 0 w 30"/>
                                <a:gd name="T3" fmla="*/ 15 h 60"/>
                                <a:gd name="T4" fmla="*/ 15 w 30"/>
                                <a:gd name="T5" fmla="*/ 0 h 60"/>
                                <a:gd name="T6" fmla="*/ 30 w 30"/>
                                <a:gd name="T7" fmla="*/ 45 h 60"/>
                                <a:gd name="T8" fmla="*/ 15 w 30"/>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60" extrusionOk="0">
                                  <a:moveTo>
                                    <a:pt x="15" y="60"/>
                                  </a:moveTo>
                                  <a:lnTo>
                                    <a:pt x="0" y="15"/>
                                  </a:lnTo>
                                  <a:lnTo>
                                    <a:pt x="15" y="0"/>
                                  </a:lnTo>
                                  <a:lnTo>
                                    <a:pt x="30" y="45"/>
                                  </a:lnTo>
                                  <a:lnTo>
                                    <a:pt x="15" y="60"/>
                                  </a:lnTo>
                                  <a:close/>
                                </a:path>
                              </a:pathLst>
                            </a:custGeom>
                            <a:solidFill>
                              <a:srgbClr val="D5AB00"/>
                            </a:solidFill>
                            <a:ln w="3175">
                              <a:solidFill>
                                <a:srgbClr val="000000"/>
                              </a:solidFill>
                              <a:round/>
                              <a:headEnd/>
                              <a:tailEnd/>
                            </a:ln>
                          </wps:spPr>
                          <wps:bodyPr rot="0">
                            <a:prstTxWarp prst="textNoShape">
                              <a:avLst/>
                            </a:prstTxWarp>
                            <a:noAutofit/>
                          </wps:bodyPr>
                        </wps:wsp>
                        <wps:wsp>
                          <wps:cNvPr id="1431832567" name="Forma Livre: Forma 430"/>
                          <wps:cNvSpPr>
                            <a:spLocks noChangeAspect="1"/>
                          </wps:cNvSpPr>
                          <wps:spPr bwMode="auto">
                            <a:xfrm>
                              <a:off x="8011" y="4674"/>
                              <a:ext cx="30" cy="75"/>
                            </a:xfrm>
                            <a:custGeom>
                              <a:avLst/>
                              <a:gdLst>
                                <a:gd name="T0" fmla="*/ 0 w 30"/>
                                <a:gd name="T1" fmla="*/ 75 h 75"/>
                                <a:gd name="T2" fmla="*/ 15 w 30"/>
                                <a:gd name="T3" fmla="*/ 30 h 75"/>
                                <a:gd name="T4" fmla="*/ 30 w 30"/>
                                <a:gd name="T5" fmla="*/ 0 h 75"/>
                                <a:gd name="T6" fmla="*/ 15 w 30"/>
                                <a:gd name="T7" fmla="*/ 60 h 75"/>
                                <a:gd name="T8" fmla="*/ 0 w 30"/>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75" extrusionOk="0">
                                  <a:moveTo>
                                    <a:pt x="0" y="75"/>
                                  </a:moveTo>
                                  <a:lnTo>
                                    <a:pt x="15" y="30"/>
                                  </a:lnTo>
                                  <a:lnTo>
                                    <a:pt x="30" y="0"/>
                                  </a:lnTo>
                                  <a:lnTo>
                                    <a:pt x="15" y="60"/>
                                  </a:lnTo>
                                  <a:lnTo>
                                    <a:pt x="0" y="75"/>
                                  </a:lnTo>
                                  <a:close/>
                                </a:path>
                              </a:pathLst>
                            </a:custGeom>
                            <a:solidFill>
                              <a:srgbClr val="D5AB00"/>
                            </a:solidFill>
                            <a:ln w="3175">
                              <a:solidFill>
                                <a:srgbClr val="000000"/>
                              </a:solidFill>
                              <a:round/>
                              <a:headEnd/>
                              <a:tailEnd/>
                            </a:ln>
                          </wps:spPr>
                          <wps:bodyPr rot="0">
                            <a:prstTxWarp prst="textNoShape">
                              <a:avLst/>
                            </a:prstTxWarp>
                            <a:noAutofit/>
                          </wps:bodyPr>
                        </wps:wsp>
                        <wps:wsp>
                          <wps:cNvPr id="1431832568" name="Forma Livre: Forma 431"/>
                          <wps:cNvSpPr>
                            <a:spLocks noChangeAspect="1"/>
                          </wps:cNvSpPr>
                          <wps:spPr bwMode="auto">
                            <a:xfrm>
                              <a:off x="8161" y="4719"/>
                              <a:ext cx="30" cy="90"/>
                            </a:xfrm>
                            <a:custGeom>
                              <a:avLst/>
                              <a:gdLst>
                                <a:gd name="T0" fmla="*/ 0 w 30"/>
                                <a:gd name="T1" fmla="*/ 90 h 90"/>
                                <a:gd name="T2" fmla="*/ 15 w 30"/>
                                <a:gd name="T3" fmla="*/ 15 h 90"/>
                                <a:gd name="T4" fmla="*/ 30 w 30"/>
                                <a:gd name="T5" fmla="*/ 0 h 90"/>
                                <a:gd name="T6" fmla="*/ 15 w 30"/>
                                <a:gd name="T7" fmla="*/ 75 h 90"/>
                                <a:gd name="T8" fmla="*/ 0 w 30"/>
                                <a:gd name="T9" fmla="*/ 90 h 9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90" extrusionOk="0">
                                  <a:moveTo>
                                    <a:pt x="0" y="90"/>
                                  </a:moveTo>
                                  <a:lnTo>
                                    <a:pt x="15" y="15"/>
                                  </a:lnTo>
                                  <a:lnTo>
                                    <a:pt x="30" y="0"/>
                                  </a:lnTo>
                                  <a:lnTo>
                                    <a:pt x="15" y="75"/>
                                  </a:lnTo>
                                  <a:lnTo>
                                    <a:pt x="0" y="90"/>
                                  </a:lnTo>
                                  <a:close/>
                                </a:path>
                              </a:pathLst>
                            </a:custGeom>
                            <a:solidFill>
                              <a:srgbClr val="D6AB00"/>
                            </a:solidFill>
                            <a:ln w="3175">
                              <a:solidFill>
                                <a:srgbClr val="000000"/>
                              </a:solidFill>
                              <a:round/>
                              <a:headEnd/>
                              <a:tailEnd/>
                            </a:ln>
                          </wps:spPr>
                          <wps:bodyPr rot="0">
                            <a:prstTxWarp prst="textNoShape">
                              <a:avLst/>
                            </a:prstTxWarp>
                            <a:noAutofit/>
                          </wps:bodyPr>
                        </wps:wsp>
                        <wps:wsp>
                          <wps:cNvPr id="1431832569" name="Forma Livre: Forma 432"/>
                          <wps:cNvSpPr>
                            <a:spLocks noChangeAspect="1"/>
                          </wps:cNvSpPr>
                          <wps:spPr bwMode="auto">
                            <a:xfrm>
                              <a:off x="8176" y="4659"/>
                              <a:ext cx="15" cy="75"/>
                            </a:xfrm>
                            <a:custGeom>
                              <a:avLst/>
                              <a:gdLst>
                                <a:gd name="T0" fmla="*/ 0 w 15"/>
                                <a:gd name="T1" fmla="*/ 75 h 75"/>
                                <a:gd name="T2" fmla="*/ 0 w 15"/>
                                <a:gd name="T3" fmla="*/ 30 h 75"/>
                                <a:gd name="T4" fmla="*/ 15 w 15"/>
                                <a:gd name="T5" fmla="*/ 0 h 75"/>
                                <a:gd name="T6" fmla="*/ 15 w 15"/>
                                <a:gd name="T7" fmla="*/ 60 h 75"/>
                                <a:gd name="T8" fmla="*/ 0 w 15"/>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75" extrusionOk="0">
                                  <a:moveTo>
                                    <a:pt x="0" y="75"/>
                                  </a:moveTo>
                                  <a:lnTo>
                                    <a:pt x="0" y="30"/>
                                  </a:lnTo>
                                  <a:lnTo>
                                    <a:pt x="15" y="0"/>
                                  </a:lnTo>
                                  <a:lnTo>
                                    <a:pt x="15" y="60"/>
                                  </a:lnTo>
                                  <a:lnTo>
                                    <a:pt x="0"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1431832570" name="Forma Livre: Forma 433"/>
                          <wps:cNvSpPr>
                            <a:spLocks noChangeAspect="1"/>
                          </wps:cNvSpPr>
                          <wps:spPr bwMode="auto">
                            <a:xfrm>
                              <a:off x="8146" y="4614"/>
                              <a:ext cx="45" cy="75"/>
                            </a:xfrm>
                            <a:custGeom>
                              <a:avLst/>
                              <a:gdLst>
                                <a:gd name="T0" fmla="*/ 30 w 45"/>
                                <a:gd name="T1" fmla="*/ 75 h 75"/>
                                <a:gd name="T2" fmla="*/ 0 w 45"/>
                                <a:gd name="T3" fmla="*/ 30 h 75"/>
                                <a:gd name="T4" fmla="*/ 15 w 45"/>
                                <a:gd name="T5" fmla="*/ 0 h 75"/>
                                <a:gd name="T6" fmla="*/ 45 w 45"/>
                                <a:gd name="T7" fmla="*/ 45 h 75"/>
                                <a:gd name="T8" fmla="*/ 30 w 45"/>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75" extrusionOk="0">
                                  <a:moveTo>
                                    <a:pt x="30" y="75"/>
                                  </a:moveTo>
                                  <a:lnTo>
                                    <a:pt x="0" y="30"/>
                                  </a:lnTo>
                                  <a:lnTo>
                                    <a:pt x="15" y="0"/>
                                  </a:lnTo>
                                  <a:lnTo>
                                    <a:pt x="45" y="45"/>
                                  </a:lnTo>
                                  <a:lnTo>
                                    <a:pt x="30" y="75"/>
                                  </a:lnTo>
                                  <a:close/>
                                </a:path>
                              </a:pathLst>
                            </a:custGeom>
                            <a:solidFill>
                              <a:srgbClr val="D4AA00"/>
                            </a:solidFill>
                            <a:ln w="3175">
                              <a:solidFill>
                                <a:srgbClr val="000000"/>
                              </a:solidFill>
                              <a:round/>
                              <a:headEnd/>
                              <a:tailEnd/>
                            </a:ln>
                          </wps:spPr>
                          <wps:bodyPr rot="0">
                            <a:prstTxWarp prst="textNoShape">
                              <a:avLst/>
                            </a:prstTxWarp>
                            <a:noAutofit/>
                          </wps:bodyPr>
                        </wps:wsp>
                        <wps:wsp>
                          <wps:cNvPr id="1431832571" name="Forma Livre: Forma 434"/>
                          <wps:cNvSpPr>
                            <a:spLocks noChangeAspect="1"/>
                          </wps:cNvSpPr>
                          <wps:spPr bwMode="auto">
                            <a:xfrm>
                              <a:off x="8116" y="4599"/>
                              <a:ext cx="45" cy="45"/>
                            </a:xfrm>
                            <a:custGeom>
                              <a:avLst/>
                              <a:gdLst>
                                <a:gd name="T0" fmla="*/ 30 w 45"/>
                                <a:gd name="T1" fmla="*/ 45 h 45"/>
                                <a:gd name="T2" fmla="*/ 0 w 45"/>
                                <a:gd name="T3" fmla="*/ 15 h 45"/>
                                <a:gd name="T4" fmla="*/ 15 w 45"/>
                                <a:gd name="T5" fmla="*/ 0 h 45"/>
                                <a:gd name="T6" fmla="*/ 45 w 45"/>
                                <a:gd name="T7" fmla="*/ 15 h 45"/>
                                <a:gd name="T8" fmla="*/ 30 w 45"/>
                                <a:gd name="T9" fmla="*/ 4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5" extrusionOk="0">
                                  <a:moveTo>
                                    <a:pt x="30" y="45"/>
                                  </a:moveTo>
                                  <a:lnTo>
                                    <a:pt x="0" y="15"/>
                                  </a:lnTo>
                                  <a:lnTo>
                                    <a:pt x="15" y="0"/>
                                  </a:lnTo>
                                  <a:lnTo>
                                    <a:pt x="45" y="15"/>
                                  </a:lnTo>
                                  <a:lnTo>
                                    <a:pt x="30" y="45"/>
                                  </a:lnTo>
                                  <a:close/>
                                </a:path>
                              </a:pathLst>
                            </a:custGeom>
                            <a:solidFill>
                              <a:srgbClr val="CBA200"/>
                            </a:solidFill>
                            <a:ln w="3175">
                              <a:solidFill>
                                <a:srgbClr val="000000"/>
                              </a:solidFill>
                              <a:round/>
                              <a:headEnd/>
                              <a:tailEnd/>
                            </a:ln>
                          </wps:spPr>
                          <wps:bodyPr rot="0">
                            <a:prstTxWarp prst="textNoShape">
                              <a:avLst/>
                            </a:prstTxWarp>
                            <a:noAutofit/>
                          </wps:bodyPr>
                        </wps:wsp>
                        <wps:wsp>
                          <wps:cNvPr id="1431832572" name="Forma Livre: Forma 435"/>
                          <wps:cNvSpPr>
                            <a:spLocks noChangeAspect="1"/>
                          </wps:cNvSpPr>
                          <wps:spPr bwMode="auto">
                            <a:xfrm>
                              <a:off x="8086" y="4584"/>
                              <a:ext cx="45" cy="30"/>
                            </a:xfrm>
                            <a:custGeom>
                              <a:avLst/>
                              <a:gdLst>
                                <a:gd name="T0" fmla="*/ 30 w 45"/>
                                <a:gd name="T1" fmla="*/ 30 h 30"/>
                                <a:gd name="T2" fmla="*/ 0 w 45"/>
                                <a:gd name="T3" fmla="*/ 30 h 30"/>
                                <a:gd name="T4" fmla="*/ 0 w 45"/>
                                <a:gd name="T5" fmla="*/ 0 h 30"/>
                                <a:gd name="T6" fmla="*/ 45 w 45"/>
                                <a:gd name="T7" fmla="*/ 15 h 30"/>
                                <a:gd name="T8" fmla="*/ 30 w 45"/>
                                <a:gd name="T9" fmla="*/ 30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30" extrusionOk="0">
                                  <a:moveTo>
                                    <a:pt x="30" y="30"/>
                                  </a:moveTo>
                                  <a:lnTo>
                                    <a:pt x="0" y="30"/>
                                  </a:lnTo>
                                  <a:lnTo>
                                    <a:pt x="0" y="0"/>
                                  </a:lnTo>
                                  <a:lnTo>
                                    <a:pt x="45" y="15"/>
                                  </a:lnTo>
                                  <a:lnTo>
                                    <a:pt x="30" y="30"/>
                                  </a:lnTo>
                                  <a:close/>
                                </a:path>
                              </a:pathLst>
                            </a:custGeom>
                            <a:solidFill>
                              <a:srgbClr val="B69100"/>
                            </a:solidFill>
                            <a:ln w="3175">
                              <a:solidFill>
                                <a:srgbClr val="000000"/>
                              </a:solidFill>
                              <a:round/>
                              <a:headEnd/>
                              <a:tailEnd/>
                            </a:ln>
                          </wps:spPr>
                          <wps:bodyPr rot="0">
                            <a:prstTxWarp prst="textNoShape">
                              <a:avLst/>
                            </a:prstTxWarp>
                            <a:noAutofit/>
                          </wps:bodyPr>
                        </wps:wsp>
                        <wps:wsp>
                          <wps:cNvPr id="1431832573" name="Forma Livre: Forma 436"/>
                          <wps:cNvSpPr>
                            <a:spLocks noChangeAspect="1"/>
                          </wps:cNvSpPr>
                          <wps:spPr bwMode="auto">
                            <a:xfrm>
                              <a:off x="8041" y="4584"/>
                              <a:ext cx="45" cy="30"/>
                            </a:xfrm>
                            <a:custGeom>
                              <a:avLst/>
                              <a:gdLst>
                                <a:gd name="T0" fmla="*/ 45 w 45"/>
                                <a:gd name="T1" fmla="*/ 30 h 30"/>
                                <a:gd name="T2" fmla="*/ 0 w 45"/>
                                <a:gd name="T3" fmla="*/ 30 h 30"/>
                                <a:gd name="T4" fmla="*/ 15 w 45"/>
                                <a:gd name="T5" fmla="*/ 15 h 30"/>
                                <a:gd name="T6" fmla="*/ 45 w 45"/>
                                <a:gd name="T7" fmla="*/ 0 h 30"/>
                                <a:gd name="T8" fmla="*/ 45 w 45"/>
                                <a:gd name="T9" fmla="*/ 30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30" extrusionOk="0">
                                  <a:moveTo>
                                    <a:pt x="45" y="30"/>
                                  </a:moveTo>
                                  <a:lnTo>
                                    <a:pt x="0" y="30"/>
                                  </a:lnTo>
                                  <a:lnTo>
                                    <a:pt x="15" y="15"/>
                                  </a:lnTo>
                                  <a:lnTo>
                                    <a:pt x="45" y="0"/>
                                  </a:lnTo>
                                  <a:lnTo>
                                    <a:pt x="45" y="30"/>
                                  </a:lnTo>
                                  <a:close/>
                                </a:path>
                              </a:pathLst>
                            </a:custGeom>
                            <a:solidFill>
                              <a:srgbClr val="AA8800"/>
                            </a:solidFill>
                            <a:ln w="3175">
                              <a:solidFill>
                                <a:srgbClr val="000000"/>
                              </a:solidFill>
                              <a:round/>
                              <a:headEnd/>
                              <a:tailEnd/>
                            </a:ln>
                          </wps:spPr>
                          <wps:bodyPr rot="0">
                            <a:prstTxWarp prst="textNoShape">
                              <a:avLst/>
                            </a:prstTxWarp>
                            <a:noAutofit/>
                          </wps:bodyPr>
                        </wps:wsp>
                        <wps:wsp>
                          <wps:cNvPr id="1431832574" name="Forma Livre: Forma 437"/>
                          <wps:cNvSpPr>
                            <a:spLocks noChangeAspect="1"/>
                          </wps:cNvSpPr>
                          <wps:spPr bwMode="auto">
                            <a:xfrm>
                              <a:off x="8011" y="4599"/>
                              <a:ext cx="45" cy="60"/>
                            </a:xfrm>
                            <a:custGeom>
                              <a:avLst/>
                              <a:gdLst>
                                <a:gd name="T0" fmla="*/ 30 w 45"/>
                                <a:gd name="T1" fmla="*/ 15 h 60"/>
                                <a:gd name="T2" fmla="*/ 0 w 45"/>
                                <a:gd name="T3" fmla="*/ 60 h 60"/>
                                <a:gd name="T4" fmla="*/ 0 w 45"/>
                                <a:gd name="T5" fmla="*/ 30 h 60"/>
                                <a:gd name="T6" fmla="*/ 45 w 45"/>
                                <a:gd name="T7" fmla="*/ 0 h 60"/>
                                <a:gd name="T8" fmla="*/ 30 w 45"/>
                                <a:gd name="T9" fmla="*/ 15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60" extrusionOk="0">
                                  <a:moveTo>
                                    <a:pt x="30" y="15"/>
                                  </a:moveTo>
                                  <a:lnTo>
                                    <a:pt x="0" y="60"/>
                                  </a:lnTo>
                                  <a:lnTo>
                                    <a:pt x="0" y="30"/>
                                  </a:lnTo>
                                  <a:lnTo>
                                    <a:pt x="45" y="0"/>
                                  </a:lnTo>
                                  <a:lnTo>
                                    <a:pt x="30" y="15"/>
                                  </a:lnTo>
                                  <a:close/>
                                </a:path>
                              </a:pathLst>
                            </a:custGeom>
                            <a:solidFill>
                              <a:srgbClr val="CBA200"/>
                            </a:solidFill>
                            <a:ln w="3175">
                              <a:solidFill>
                                <a:srgbClr val="000000"/>
                              </a:solidFill>
                              <a:round/>
                              <a:headEnd/>
                              <a:tailEnd/>
                            </a:ln>
                          </wps:spPr>
                          <wps:bodyPr rot="0">
                            <a:prstTxWarp prst="textNoShape">
                              <a:avLst/>
                            </a:prstTxWarp>
                            <a:noAutofit/>
                          </wps:bodyPr>
                        </wps:wsp>
                        <wps:wsp>
                          <wps:cNvPr id="1431832575" name="Forma Livre: Forma 438"/>
                          <wps:cNvSpPr>
                            <a:spLocks noChangeAspect="1"/>
                          </wps:cNvSpPr>
                          <wps:spPr bwMode="auto">
                            <a:xfrm>
                              <a:off x="8011" y="4539"/>
                              <a:ext cx="15" cy="120"/>
                            </a:xfrm>
                            <a:custGeom>
                              <a:avLst/>
                              <a:gdLst>
                                <a:gd name="T0" fmla="*/ 0 w 15"/>
                                <a:gd name="T1" fmla="*/ 120 h 120"/>
                                <a:gd name="T2" fmla="*/ 15 w 15"/>
                                <a:gd name="T3" fmla="*/ 30 h 120"/>
                                <a:gd name="T4" fmla="*/ 15 w 15"/>
                                <a:gd name="T5" fmla="*/ 0 h 120"/>
                                <a:gd name="T6" fmla="*/ 0 w 15"/>
                                <a:gd name="T7" fmla="*/ 90 h 120"/>
                                <a:gd name="T8" fmla="*/ 0 w 15"/>
                                <a:gd name="T9" fmla="*/ 120 h 12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120" extrusionOk="0">
                                  <a:moveTo>
                                    <a:pt x="0" y="120"/>
                                  </a:moveTo>
                                  <a:lnTo>
                                    <a:pt x="15" y="30"/>
                                  </a:lnTo>
                                  <a:lnTo>
                                    <a:pt x="15" y="0"/>
                                  </a:lnTo>
                                  <a:lnTo>
                                    <a:pt x="0" y="90"/>
                                  </a:lnTo>
                                  <a:lnTo>
                                    <a:pt x="0" y="120"/>
                                  </a:lnTo>
                                  <a:close/>
                                </a:path>
                              </a:pathLst>
                            </a:custGeom>
                            <a:solidFill>
                              <a:srgbClr val="D6AB00"/>
                            </a:solidFill>
                            <a:ln w="3175">
                              <a:solidFill>
                                <a:srgbClr val="000000"/>
                              </a:solidFill>
                              <a:round/>
                              <a:headEnd/>
                              <a:tailEnd/>
                            </a:ln>
                          </wps:spPr>
                          <wps:bodyPr rot="0">
                            <a:prstTxWarp prst="textNoShape">
                              <a:avLst/>
                            </a:prstTxWarp>
                            <a:noAutofit/>
                          </wps:bodyPr>
                        </wps:wsp>
                        <wps:wsp>
                          <wps:cNvPr id="1431832576" name="Forma Livre: Forma 439"/>
                          <wps:cNvSpPr>
                            <a:spLocks noChangeAspect="1"/>
                          </wps:cNvSpPr>
                          <wps:spPr bwMode="auto">
                            <a:xfrm>
                              <a:off x="8146" y="4479"/>
                              <a:ext cx="45" cy="75"/>
                            </a:xfrm>
                            <a:custGeom>
                              <a:avLst/>
                              <a:gdLst>
                                <a:gd name="T0" fmla="*/ 30 w 45"/>
                                <a:gd name="T1" fmla="*/ 75 h 75"/>
                                <a:gd name="T2" fmla="*/ 0 w 45"/>
                                <a:gd name="T3" fmla="*/ 30 h 75"/>
                                <a:gd name="T4" fmla="*/ 15 w 45"/>
                                <a:gd name="T5" fmla="*/ 0 h 75"/>
                                <a:gd name="T6" fmla="*/ 45 w 45"/>
                                <a:gd name="T7" fmla="*/ 60 h 75"/>
                                <a:gd name="T8" fmla="*/ 30 w 45"/>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75" extrusionOk="0">
                                  <a:moveTo>
                                    <a:pt x="30" y="75"/>
                                  </a:moveTo>
                                  <a:lnTo>
                                    <a:pt x="0" y="30"/>
                                  </a:lnTo>
                                  <a:lnTo>
                                    <a:pt x="15" y="0"/>
                                  </a:lnTo>
                                  <a:lnTo>
                                    <a:pt x="45" y="60"/>
                                  </a:lnTo>
                                  <a:lnTo>
                                    <a:pt x="30" y="75"/>
                                  </a:lnTo>
                                  <a:close/>
                                </a:path>
                              </a:pathLst>
                            </a:custGeom>
                            <a:solidFill>
                              <a:srgbClr val="D3A800"/>
                            </a:solidFill>
                            <a:ln w="3175">
                              <a:solidFill>
                                <a:srgbClr val="000000"/>
                              </a:solidFill>
                              <a:round/>
                              <a:headEnd/>
                              <a:tailEnd/>
                            </a:ln>
                          </wps:spPr>
                          <wps:bodyPr rot="0">
                            <a:prstTxWarp prst="textNoShape">
                              <a:avLst/>
                            </a:prstTxWarp>
                            <a:noAutofit/>
                          </wps:bodyPr>
                        </wps:wsp>
                        <wps:wsp>
                          <wps:cNvPr id="1431832577" name="Forma Livre: Forma 440"/>
                          <wps:cNvSpPr>
                            <a:spLocks noChangeAspect="1"/>
                          </wps:cNvSpPr>
                          <wps:spPr bwMode="auto">
                            <a:xfrm>
                              <a:off x="8116" y="4448"/>
                              <a:ext cx="45" cy="61"/>
                            </a:xfrm>
                            <a:custGeom>
                              <a:avLst/>
                              <a:gdLst>
                                <a:gd name="T0" fmla="*/ 30 w 45"/>
                                <a:gd name="T1" fmla="*/ 61 h 61"/>
                                <a:gd name="T2" fmla="*/ 0 w 45"/>
                                <a:gd name="T3" fmla="*/ 31 h 61"/>
                                <a:gd name="T4" fmla="*/ 15 w 45"/>
                                <a:gd name="T5" fmla="*/ 0 h 61"/>
                                <a:gd name="T6" fmla="*/ 45 w 45"/>
                                <a:gd name="T7" fmla="*/ 31 h 61"/>
                                <a:gd name="T8" fmla="*/ 30 w 45"/>
                                <a:gd name="T9" fmla="*/ 61 h 6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61" extrusionOk="0">
                                  <a:moveTo>
                                    <a:pt x="30" y="61"/>
                                  </a:moveTo>
                                  <a:lnTo>
                                    <a:pt x="0" y="31"/>
                                  </a:lnTo>
                                  <a:lnTo>
                                    <a:pt x="15" y="0"/>
                                  </a:lnTo>
                                  <a:lnTo>
                                    <a:pt x="45" y="31"/>
                                  </a:lnTo>
                                  <a:lnTo>
                                    <a:pt x="30" y="61"/>
                                  </a:lnTo>
                                  <a:close/>
                                </a:path>
                              </a:pathLst>
                            </a:custGeom>
                            <a:solidFill>
                              <a:srgbClr val="C39C00"/>
                            </a:solidFill>
                            <a:ln w="3175">
                              <a:solidFill>
                                <a:srgbClr val="000000"/>
                              </a:solidFill>
                              <a:round/>
                              <a:headEnd/>
                              <a:tailEnd/>
                            </a:ln>
                          </wps:spPr>
                          <wps:bodyPr rot="0">
                            <a:prstTxWarp prst="textNoShape">
                              <a:avLst/>
                            </a:prstTxWarp>
                            <a:noAutofit/>
                          </wps:bodyPr>
                        </wps:wsp>
                        <wps:wsp>
                          <wps:cNvPr id="1431832578" name="Forma Livre: Forma 441"/>
                          <wps:cNvSpPr>
                            <a:spLocks noChangeAspect="1"/>
                          </wps:cNvSpPr>
                          <wps:spPr bwMode="auto">
                            <a:xfrm>
                              <a:off x="8056" y="4448"/>
                              <a:ext cx="75" cy="31"/>
                            </a:xfrm>
                            <a:custGeom>
                              <a:avLst/>
                              <a:gdLst>
                                <a:gd name="T0" fmla="*/ 60 w 75"/>
                                <a:gd name="T1" fmla="*/ 31 h 31"/>
                                <a:gd name="T2" fmla="*/ 0 w 75"/>
                                <a:gd name="T3" fmla="*/ 15 h 31"/>
                                <a:gd name="T4" fmla="*/ 15 w 75"/>
                                <a:gd name="T5" fmla="*/ 0 h 31"/>
                                <a:gd name="T6" fmla="*/ 75 w 75"/>
                                <a:gd name="T7" fmla="*/ 0 h 31"/>
                                <a:gd name="T8" fmla="*/ 60 w 75"/>
                                <a:gd name="T9" fmla="*/ 31 h 3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5" h="31" extrusionOk="0">
                                  <a:moveTo>
                                    <a:pt x="60" y="31"/>
                                  </a:moveTo>
                                  <a:lnTo>
                                    <a:pt x="0" y="15"/>
                                  </a:lnTo>
                                  <a:lnTo>
                                    <a:pt x="15" y="0"/>
                                  </a:lnTo>
                                  <a:lnTo>
                                    <a:pt x="75" y="0"/>
                                  </a:lnTo>
                                  <a:lnTo>
                                    <a:pt x="60" y="31"/>
                                  </a:lnTo>
                                  <a:close/>
                                </a:path>
                              </a:pathLst>
                            </a:custGeom>
                            <a:solidFill>
                              <a:srgbClr val="A38300"/>
                            </a:solidFill>
                            <a:ln w="3175">
                              <a:solidFill>
                                <a:srgbClr val="000000"/>
                              </a:solidFill>
                              <a:round/>
                              <a:headEnd/>
                              <a:tailEnd/>
                            </a:ln>
                          </wps:spPr>
                          <wps:bodyPr rot="0">
                            <a:prstTxWarp prst="textNoShape">
                              <a:avLst/>
                            </a:prstTxWarp>
                            <a:noAutofit/>
                          </wps:bodyPr>
                        </wps:wsp>
                        <wps:wsp>
                          <wps:cNvPr id="1431832579" name="Forma Livre: Forma 442"/>
                          <wps:cNvSpPr>
                            <a:spLocks noChangeAspect="1"/>
                          </wps:cNvSpPr>
                          <wps:spPr bwMode="auto">
                            <a:xfrm>
                              <a:off x="7996" y="4448"/>
                              <a:ext cx="75" cy="31"/>
                            </a:xfrm>
                            <a:custGeom>
                              <a:avLst/>
                              <a:gdLst>
                                <a:gd name="T0" fmla="*/ 60 w 75"/>
                                <a:gd name="T1" fmla="*/ 15 h 31"/>
                                <a:gd name="T2" fmla="*/ 0 w 75"/>
                                <a:gd name="T3" fmla="*/ 31 h 31"/>
                                <a:gd name="T4" fmla="*/ 15 w 75"/>
                                <a:gd name="T5" fmla="*/ 15 h 31"/>
                                <a:gd name="T6" fmla="*/ 75 w 75"/>
                                <a:gd name="T7" fmla="*/ 0 h 31"/>
                                <a:gd name="T8" fmla="*/ 60 w 75"/>
                                <a:gd name="T9" fmla="*/ 15 h 3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5" h="31" extrusionOk="0">
                                  <a:moveTo>
                                    <a:pt x="60" y="15"/>
                                  </a:moveTo>
                                  <a:lnTo>
                                    <a:pt x="0" y="31"/>
                                  </a:lnTo>
                                  <a:lnTo>
                                    <a:pt x="15" y="15"/>
                                  </a:lnTo>
                                  <a:lnTo>
                                    <a:pt x="75" y="0"/>
                                  </a:lnTo>
                                  <a:lnTo>
                                    <a:pt x="60" y="15"/>
                                  </a:lnTo>
                                  <a:close/>
                                </a:path>
                              </a:pathLst>
                            </a:custGeom>
                            <a:solidFill>
                              <a:srgbClr val="A38300"/>
                            </a:solidFill>
                            <a:ln w="3175">
                              <a:solidFill>
                                <a:srgbClr val="000000"/>
                              </a:solidFill>
                              <a:round/>
                              <a:headEnd/>
                              <a:tailEnd/>
                            </a:ln>
                          </wps:spPr>
                          <wps:bodyPr rot="0">
                            <a:prstTxWarp prst="textNoShape">
                              <a:avLst/>
                            </a:prstTxWarp>
                            <a:noAutofit/>
                          </wps:bodyPr>
                        </wps:wsp>
                        <wps:wsp>
                          <wps:cNvPr id="1431832580" name="Forma Livre: Forma 443"/>
                          <wps:cNvSpPr>
                            <a:spLocks noChangeAspect="1"/>
                          </wps:cNvSpPr>
                          <wps:spPr bwMode="auto">
                            <a:xfrm>
                              <a:off x="8026" y="4448"/>
                              <a:ext cx="45" cy="31"/>
                            </a:xfrm>
                            <a:custGeom>
                              <a:avLst/>
                              <a:gdLst>
                                <a:gd name="T0" fmla="*/ 30 w 45"/>
                                <a:gd name="T1" fmla="*/ 15 h 31"/>
                                <a:gd name="T2" fmla="*/ 0 w 45"/>
                                <a:gd name="T3" fmla="*/ 31 h 31"/>
                                <a:gd name="T4" fmla="*/ 15 w 45"/>
                                <a:gd name="T5" fmla="*/ 0 h 31"/>
                                <a:gd name="T6" fmla="*/ 45 w 45"/>
                                <a:gd name="T7" fmla="*/ 0 h 31"/>
                                <a:gd name="T8" fmla="*/ 30 w 45"/>
                                <a:gd name="T9" fmla="*/ 15 h 3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31" extrusionOk="0">
                                  <a:moveTo>
                                    <a:pt x="30" y="15"/>
                                  </a:moveTo>
                                  <a:lnTo>
                                    <a:pt x="0" y="31"/>
                                  </a:lnTo>
                                  <a:lnTo>
                                    <a:pt x="15" y="0"/>
                                  </a:lnTo>
                                  <a:lnTo>
                                    <a:pt x="45" y="0"/>
                                  </a:lnTo>
                                  <a:lnTo>
                                    <a:pt x="30" y="15"/>
                                  </a:lnTo>
                                  <a:close/>
                                </a:path>
                              </a:pathLst>
                            </a:custGeom>
                            <a:solidFill>
                              <a:srgbClr val="A38300"/>
                            </a:solidFill>
                            <a:ln w="3175">
                              <a:solidFill>
                                <a:srgbClr val="000000"/>
                              </a:solidFill>
                              <a:round/>
                              <a:headEnd/>
                              <a:tailEnd/>
                            </a:ln>
                          </wps:spPr>
                          <wps:bodyPr rot="0">
                            <a:prstTxWarp prst="textNoShape">
                              <a:avLst/>
                            </a:prstTxWarp>
                            <a:noAutofit/>
                          </wps:bodyPr>
                        </wps:wsp>
                        <wps:wsp>
                          <wps:cNvPr id="1431832581" name="Forma Livre: Forma 444"/>
                          <wps:cNvSpPr>
                            <a:spLocks noChangeAspect="1"/>
                          </wps:cNvSpPr>
                          <wps:spPr bwMode="auto">
                            <a:xfrm>
                              <a:off x="7996" y="4448"/>
                              <a:ext cx="45" cy="31"/>
                            </a:xfrm>
                            <a:custGeom>
                              <a:avLst/>
                              <a:gdLst>
                                <a:gd name="T0" fmla="*/ 30 w 45"/>
                                <a:gd name="T1" fmla="*/ 31 h 31"/>
                                <a:gd name="T2" fmla="*/ 0 w 45"/>
                                <a:gd name="T3" fmla="*/ 31 h 31"/>
                                <a:gd name="T4" fmla="*/ 15 w 45"/>
                                <a:gd name="T5" fmla="*/ 15 h 31"/>
                                <a:gd name="T6" fmla="*/ 45 w 45"/>
                                <a:gd name="T7" fmla="*/ 0 h 31"/>
                                <a:gd name="T8" fmla="*/ 30 w 45"/>
                                <a:gd name="T9" fmla="*/ 31 h 3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31" extrusionOk="0">
                                  <a:moveTo>
                                    <a:pt x="30" y="31"/>
                                  </a:moveTo>
                                  <a:lnTo>
                                    <a:pt x="0" y="31"/>
                                  </a:lnTo>
                                  <a:lnTo>
                                    <a:pt x="15" y="15"/>
                                  </a:lnTo>
                                  <a:lnTo>
                                    <a:pt x="45" y="0"/>
                                  </a:lnTo>
                                  <a:lnTo>
                                    <a:pt x="30" y="31"/>
                                  </a:lnTo>
                                  <a:close/>
                                </a:path>
                              </a:pathLst>
                            </a:custGeom>
                            <a:solidFill>
                              <a:srgbClr val="AE8C00"/>
                            </a:solidFill>
                            <a:ln w="3175">
                              <a:solidFill>
                                <a:srgbClr val="000000"/>
                              </a:solidFill>
                              <a:round/>
                              <a:headEnd/>
                              <a:tailEnd/>
                            </a:ln>
                          </wps:spPr>
                          <wps:bodyPr rot="0">
                            <a:prstTxWarp prst="textNoShape">
                              <a:avLst/>
                            </a:prstTxWarp>
                            <a:noAutofit/>
                          </wps:bodyPr>
                        </wps:wsp>
                        <wps:wsp>
                          <wps:cNvPr id="1431832582" name="Forma Livre: Forma 445"/>
                          <wps:cNvSpPr>
                            <a:spLocks noChangeAspect="1"/>
                          </wps:cNvSpPr>
                          <wps:spPr bwMode="auto">
                            <a:xfrm>
                              <a:off x="7951" y="4463"/>
                              <a:ext cx="60" cy="61"/>
                            </a:xfrm>
                            <a:custGeom>
                              <a:avLst/>
                              <a:gdLst>
                                <a:gd name="T0" fmla="*/ 45 w 60"/>
                                <a:gd name="T1" fmla="*/ 16 h 61"/>
                                <a:gd name="T2" fmla="*/ 0 w 60"/>
                                <a:gd name="T3" fmla="*/ 61 h 61"/>
                                <a:gd name="T4" fmla="*/ 15 w 60"/>
                                <a:gd name="T5" fmla="*/ 46 h 61"/>
                                <a:gd name="T6" fmla="*/ 60 w 60"/>
                                <a:gd name="T7" fmla="*/ 0 h 61"/>
                                <a:gd name="T8" fmla="*/ 45 w 60"/>
                                <a:gd name="T9" fmla="*/ 16 h 6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61" extrusionOk="0">
                                  <a:moveTo>
                                    <a:pt x="45" y="16"/>
                                  </a:moveTo>
                                  <a:lnTo>
                                    <a:pt x="0" y="61"/>
                                  </a:lnTo>
                                  <a:lnTo>
                                    <a:pt x="15" y="46"/>
                                  </a:lnTo>
                                  <a:lnTo>
                                    <a:pt x="60" y="0"/>
                                  </a:lnTo>
                                  <a:lnTo>
                                    <a:pt x="45" y="16"/>
                                  </a:lnTo>
                                  <a:close/>
                                </a:path>
                              </a:pathLst>
                            </a:custGeom>
                            <a:solidFill>
                              <a:srgbClr val="BA9500"/>
                            </a:solidFill>
                            <a:ln w="3175">
                              <a:solidFill>
                                <a:srgbClr val="000000"/>
                              </a:solidFill>
                              <a:round/>
                              <a:headEnd/>
                              <a:tailEnd/>
                            </a:ln>
                          </wps:spPr>
                          <wps:bodyPr rot="0">
                            <a:prstTxWarp prst="textNoShape">
                              <a:avLst/>
                            </a:prstTxWarp>
                            <a:noAutofit/>
                          </wps:bodyPr>
                        </wps:wsp>
                        <wps:wsp>
                          <wps:cNvPr id="1431832583" name="Forma Livre: Forma 446"/>
                          <wps:cNvSpPr>
                            <a:spLocks noChangeAspect="1" noEditPoints="1"/>
                          </wps:cNvSpPr>
                          <wps:spPr bwMode="auto">
                            <a:xfrm>
                              <a:off x="7921" y="4463"/>
                              <a:ext cx="255" cy="421"/>
                            </a:xfrm>
                            <a:custGeom>
                              <a:avLst/>
                              <a:gdLst>
                                <a:gd name="T0" fmla="*/ 255 w 255"/>
                                <a:gd name="T1" fmla="*/ 91 h 421"/>
                                <a:gd name="T2" fmla="*/ 225 w 255"/>
                                <a:gd name="T3" fmla="*/ 46 h 421"/>
                                <a:gd name="T4" fmla="*/ 195 w 255"/>
                                <a:gd name="T5" fmla="*/ 16 h 421"/>
                                <a:gd name="T6" fmla="*/ 135 w 255"/>
                                <a:gd name="T7" fmla="*/ 0 h 421"/>
                                <a:gd name="T8" fmla="*/ 75 w 255"/>
                                <a:gd name="T9" fmla="*/ 16 h 421"/>
                                <a:gd name="T10" fmla="*/ 30 w 255"/>
                                <a:gd name="T11" fmla="*/ 61 h 421"/>
                                <a:gd name="T12" fmla="*/ 0 w 255"/>
                                <a:gd name="T13" fmla="*/ 121 h 421"/>
                                <a:gd name="T14" fmla="*/ 0 w 255"/>
                                <a:gd name="T15" fmla="*/ 226 h 421"/>
                                <a:gd name="T16" fmla="*/ 0 w 255"/>
                                <a:gd name="T17" fmla="*/ 286 h 421"/>
                                <a:gd name="T18" fmla="*/ 15 w 255"/>
                                <a:gd name="T19" fmla="*/ 346 h 421"/>
                                <a:gd name="T20" fmla="*/ 30 w 255"/>
                                <a:gd name="T21" fmla="*/ 376 h 421"/>
                                <a:gd name="T22" fmla="*/ 60 w 255"/>
                                <a:gd name="T23" fmla="*/ 406 h 421"/>
                                <a:gd name="T24" fmla="*/ 90 w 255"/>
                                <a:gd name="T25" fmla="*/ 421 h 421"/>
                                <a:gd name="T26" fmla="*/ 135 w 255"/>
                                <a:gd name="T27" fmla="*/ 421 h 421"/>
                                <a:gd name="T28" fmla="*/ 210 w 255"/>
                                <a:gd name="T29" fmla="*/ 406 h 421"/>
                                <a:gd name="T30" fmla="*/ 240 w 255"/>
                                <a:gd name="T31" fmla="*/ 346 h 421"/>
                                <a:gd name="T32" fmla="*/ 255 w 255"/>
                                <a:gd name="T33" fmla="*/ 271 h 421"/>
                                <a:gd name="T34" fmla="*/ 255 w 255"/>
                                <a:gd name="T35" fmla="*/ 226 h 421"/>
                                <a:gd name="T36" fmla="*/ 225 w 255"/>
                                <a:gd name="T37" fmla="*/ 181 h 421"/>
                                <a:gd name="T38" fmla="*/ 195 w 255"/>
                                <a:gd name="T39" fmla="*/ 151 h 421"/>
                                <a:gd name="T40" fmla="*/ 165 w 255"/>
                                <a:gd name="T41" fmla="*/ 151 h 421"/>
                                <a:gd name="T42" fmla="*/ 120 w 255"/>
                                <a:gd name="T43" fmla="*/ 151 h 421"/>
                                <a:gd name="T44" fmla="*/ 90 w 255"/>
                                <a:gd name="T45" fmla="*/ 196 h 421"/>
                                <a:gd name="T46" fmla="*/ 105 w 255"/>
                                <a:gd name="T47" fmla="*/ 106 h 421"/>
                                <a:gd name="T48" fmla="*/ 120 w 255"/>
                                <a:gd name="T49" fmla="*/ 76 h 421"/>
                                <a:gd name="T50" fmla="*/ 135 w 255"/>
                                <a:gd name="T51" fmla="*/ 76 h 421"/>
                                <a:gd name="T52" fmla="*/ 150 w 255"/>
                                <a:gd name="T53" fmla="*/ 76 h 421"/>
                                <a:gd name="T54" fmla="*/ 165 w 255"/>
                                <a:gd name="T55" fmla="*/ 121 h 421"/>
                                <a:gd name="T56" fmla="*/ 255 w 255"/>
                                <a:gd name="T57" fmla="*/ 91 h 421"/>
                                <a:gd name="T58" fmla="*/ 90 w 255"/>
                                <a:gd name="T59" fmla="*/ 286 h 421"/>
                                <a:gd name="T60" fmla="*/ 105 w 255"/>
                                <a:gd name="T61" fmla="*/ 241 h 421"/>
                                <a:gd name="T62" fmla="*/ 135 w 255"/>
                                <a:gd name="T63" fmla="*/ 211 h 421"/>
                                <a:gd name="T64" fmla="*/ 165 w 255"/>
                                <a:gd name="T65" fmla="*/ 226 h 421"/>
                                <a:gd name="T66" fmla="*/ 180 w 255"/>
                                <a:gd name="T67" fmla="*/ 286 h 421"/>
                                <a:gd name="T68" fmla="*/ 165 w 255"/>
                                <a:gd name="T69" fmla="*/ 331 h 421"/>
                                <a:gd name="T70" fmla="*/ 135 w 255"/>
                                <a:gd name="T71" fmla="*/ 361 h 421"/>
                                <a:gd name="T72" fmla="*/ 105 w 255"/>
                                <a:gd name="T73" fmla="*/ 331 h 421"/>
                                <a:gd name="T74" fmla="*/ 90 w 255"/>
                                <a:gd name="T75" fmla="*/ 286 h 421"/>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Lst>
                              <a:ahLst/>
                              <a:cxnLst>
                                <a:cxn ang="T76">
                                  <a:pos x="T0" y="T1"/>
                                </a:cxn>
                                <a:cxn ang="T77">
                                  <a:pos x="T2" y="T3"/>
                                </a:cxn>
                                <a:cxn ang="T78">
                                  <a:pos x="T4" y="T5"/>
                                </a:cxn>
                                <a:cxn ang="T79">
                                  <a:pos x="T6" y="T7"/>
                                </a:cxn>
                                <a:cxn ang="T80">
                                  <a:pos x="T8" y="T9"/>
                                </a:cxn>
                                <a:cxn ang="T81">
                                  <a:pos x="T10" y="T11"/>
                                </a:cxn>
                                <a:cxn ang="T82">
                                  <a:pos x="T12" y="T13"/>
                                </a:cxn>
                                <a:cxn ang="T83">
                                  <a:pos x="T14" y="T15"/>
                                </a:cxn>
                                <a:cxn ang="T84">
                                  <a:pos x="T16" y="T17"/>
                                </a:cxn>
                                <a:cxn ang="T85">
                                  <a:pos x="T18" y="T19"/>
                                </a:cxn>
                                <a:cxn ang="T86">
                                  <a:pos x="T20" y="T21"/>
                                </a:cxn>
                                <a:cxn ang="T87">
                                  <a:pos x="T22" y="T23"/>
                                </a:cxn>
                                <a:cxn ang="T88">
                                  <a:pos x="T24" y="T25"/>
                                </a:cxn>
                                <a:cxn ang="T89">
                                  <a:pos x="T26" y="T27"/>
                                </a:cxn>
                                <a:cxn ang="T90">
                                  <a:pos x="T28" y="T29"/>
                                </a:cxn>
                                <a:cxn ang="T91">
                                  <a:pos x="T30" y="T31"/>
                                </a:cxn>
                                <a:cxn ang="T92">
                                  <a:pos x="T32" y="T33"/>
                                </a:cxn>
                                <a:cxn ang="T93">
                                  <a:pos x="T34" y="T35"/>
                                </a:cxn>
                                <a:cxn ang="T94">
                                  <a:pos x="T36" y="T37"/>
                                </a:cxn>
                                <a:cxn ang="T95">
                                  <a:pos x="T38" y="T39"/>
                                </a:cxn>
                                <a:cxn ang="T96">
                                  <a:pos x="T40" y="T41"/>
                                </a:cxn>
                                <a:cxn ang="T97">
                                  <a:pos x="T42" y="T43"/>
                                </a:cxn>
                                <a:cxn ang="T98">
                                  <a:pos x="T44" y="T45"/>
                                </a:cxn>
                                <a:cxn ang="T99">
                                  <a:pos x="T46" y="T47"/>
                                </a:cxn>
                                <a:cxn ang="T100">
                                  <a:pos x="T48" y="T49"/>
                                </a:cxn>
                                <a:cxn ang="T101">
                                  <a:pos x="T50" y="T51"/>
                                </a:cxn>
                                <a:cxn ang="T102">
                                  <a:pos x="T52" y="T53"/>
                                </a:cxn>
                                <a:cxn ang="T103">
                                  <a:pos x="T54" y="T55"/>
                                </a:cxn>
                                <a:cxn ang="T104">
                                  <a:pos x="T56" y="T57"/>
                                </a:cxn>
                                <a:cxn ang="T105">
                                  <a:pos x="T58" y="T59"/>
                                </a:cxn>
                                <a:cxn ang="T106">
                                  <a:pos x="T60" y="T61"/>
                                </a:cxn>
                                <a:cxn ang="T107">
                                  <a:pos x="T62" y="T63"/>
                                </a:cxn>
                                <a:cxn ang="T108">
                                  <a:pos x="T64" y="T65"/>
                                </a:cxn>
                                <a:cxn ang="T109">
                                  <a:pos x="T66" y="T67"/>
                                </a:cxn>
                                <a:cxn ang="T110">
                                  <a:pos x="T68" y="T69"/>
                                </a:cxn>
                                <a:cxn ang="T111">
                                  <a:pos x="T70" y="T71"/>
                                </a:cxn>
                                <a:cxn ang="T112">
                                  <a:pos x="T72" y="T73"/>
                                </a:cxn>
                                <a:cxn ang="T113">
                                  <a:pos x="T74" y="T75"/>
                                </a:cxn>
                              </a:cxnLst>
                              <a:rect l="0" t="0" r="r" b="b"/>
                              <a:pathLst>
                                <a:path w="255" h="421" extrusionOk="0">
                                  <a:moveTo>
                                    <a:pt x="255" y="91"/>
                                  </a:moveTo>
                                  <a:lnTo>
                                    <a:pt x="225" y="46"/>
                                  </a:lnTo>
                                  <a:lnTo>
                                    <a:pt x="195" y="16"/>
                                  </a:lnTo>
                                  <a:lnTo>
                                    <a:pt x="135" y="0"/>
                                  </a:lnTo>
                                  <a:lnTo>
                                    <a:pt x="75" y="16"/>
                                  </a:lnTo>
                                  <a:lnTo>
                                    <a:pt x="30" y="61"/>
                                  </a:lnTo>
                                  <a:lnTo>
                                    <a:pt x="0" y="121"/>
                                  </a:lnTo>
                                  <a:lnTo>
                                    <a:pt x="0" y="226"/>
                                  </a:lnTo>
                                  <a:lnTo>
                                    <a:pt x="0" y="286"/>
                                  </a:lnTo>
                                  <a:lnTo>
                                    <a:pt x="15" y="346"/>
                                  </a:lnTo>
                                  <a:lnTo>
                                    <a:pt x="30" y="376"/>
                                  </a:lnTo>
                                  <a:lnTo>
                                    <a:pt x="60" y="406"/>
                                  </a:lnTo>
                                  <a:lnTo>
                                    <a:pt x="90" y="421"/>
                                  </a:lnTo>
                                  <a:lnTo>
                                    <a:pt x="135" y="421"/>
                                  </a:lnTo>
                                  <a:lnTo>
                                    <a:pt x="210" y="406"/>
                                  </a:lnTo>
                                  <a:lnTo>
                                    <a:pt x="240" y="346"/>
                                  </a:lnTo>
                                  <a:lnTo>
                                    <a:pt x="255" y="271"/>
                                  </a:lnTo>
                                  <a:lnTo>
                                    <a:pt x="255" y="226"/>
                                  </a:lnTo>
                                  <a:lnTo>
                                    <a:pt x="225" y="181"/>
                                  </a:lnTo>
                                  <a:lnTo>
                                    <a:pt x="195" y="151"/>
                                  </a:lnTo>
                                  <a:lnTo>
                                    <a:pt x="165" y="151"/>
                                  </a:lnTo>
                                  <a:lnTo>
                                    <a:pt x="120" y="151"/>
                                  </a:lnTo>
                                  <a:lnTo>
                                    <a:pt x="90" y="196"/>
                                  </a:lnTo>
                                  <a:lnTo>
                                    <a:pt x="105" y="106"/>
                                  </a:lnTo>
                                  <a:lnTo>
                                    <a:pt x="120" y="76"/>
                                  </a:lnTo>
                                  <a:lnTo>
                                    <a:pt x="135" y="76"/>
                                  </a:lnTo>
                                  <a:lnTo>
                                    <a:pt x="150" y="76"/>
                                  </a:lnTo>
                                  <a:lnTo>
                                    <a:pt x="165" y="121"/>
                                  </a:lnTo>
                                  <a:lnTo>
                                    <a:pt x="255" y="91"/>
                                  </a:lnTo>
                                  <a:close/>
                                  <a:moveTo>
                                    <a:pt x="90" y="286"/>
                                  </a:moveTo>
                                  <a:lnTo>
                                    <a:pt x="105" y="241"/>
                                  </a:lnTo>
                                  <a:lnTo>
                                    <a:pt x="135" y="211"/>
                                  </a:lnTo>
                                  <a:lnTo>
                                    <a:pt x="165" y="226"/>
                                  </a:lnTo>
                                  <a:lnTo>
                                    <a:pt x="180" y="286"/>
                                  </a:lnTo>
                                  <a:lnTo>
                                    <a:pt x="165" y="331"/>
                                  </a:lnTo>
                                  <a:lnTo>
                                    <a:pt x="135" y="361"/>
                                  </a:lnTo>
                                  <a:lnTo>
                                    <a:pt x="105" y="331"/>
                                  </a:lnTo>
                                  <a:lnTo>
                                    <a:pt x="90" y="286"/>
                                  </a:lnTo>
                                  <a:close/>
                                </a:path>
                              </a:pathLst>
                            </a:custGeom>
                            <a:solidFill>
                              <a:srgbClr val="CFA500"/>
                            </a:solidFill>
                            <a:ln w="3175">
                              <a:solidFill>
                                <a:srgbClr val="000000"/>
                              </a:solidFill>
                              <a:round/>
                              <a:headEnd/>
                              <a:tailEnd/>
                            </a:ln>
                          </wps:spPr>
                          <wps:bodyPr rot="0">
                            <a:prstTxWarp prst="textNoShape">
                              <a:avLst/>
                            </a:prstTxWarp>
                            <a:noAutofit/>
                          </wps:bodyPr>
                        </wps:wsp>
                      </wpg:grpSp>
                      <wpg:grpSp>
                        <wpg:cNvPr id="1431832584" name="Agrupar 447"/>
                        <wpg:cNvGrpSpPr/>
                        <wpg:grpSpPr bwMode="auto">
                          <a:xfrm>
                            <a:off x="5205" y="6087"/>
                            <a:ext cx="1800" cy="526"/>
                            <a:chOff x="5205" y="6087"/>
                            <a:chExt cx="1800" cy="526"/>
                          </a:xfrm>
                        </wpg:grpSpPr>
                        <wps:wsp>
                          <wps:cNvPr id="1431832585" name="Forma Livre: Forma 448"/>
                          <wps:cNvSpPr>
                            <a:spLocks noChangeAspect="1"/>
                          </wps:cNvSpPr>
                          <wps:spPr bwMode="auto">
                            <a:xfrm>
                              <a:off x="5400" y="6177"/>
                              <a:ext cx="45" cy="76"/>
                            </a:xfrm>
                            <a:custGeom>
                              <a:avLst/>
                              <a:gdLst>
                                <a:gd name="T0" fmla="*/ 30 w 45"/>
                                <a:gd name="T1" fmla="*/ 30 h 76"/>
                                <a:gd name="T2" fmla="*/ 0 w 45"/>
                                <a:gd name="T3" fmla="*/ 76 h 76"/>
                                <a:gd name="T4" fmla="*/ 15 w 45"/>
                                <a:gd name="T5" fmla="*/ 60 h 76"/>
                                <a:gd name="T6" fmla="*/ 45 w 45"/>
                                <a:gd name="T7" fmla="*/ 0 h 76"/>
                                <a:gd name="T8" fmla="*/ 30 w 45"/>
                                <a:gd name="T9" fmla="*/ 30 h 7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76" extrusionOk="0">
                                  <a:moveTo>
                                    <a:pt x="30" y="30"/>
                                  </a:moveTo>
                                  <a:lnTo>
                                    <a:pt x="0" y="76"/>
                                  </a:lnTo>
                                  <a:lnTo>
                                    <a:pt x="15" y="60"/>
                                  </a:lnTo>
                                  <a:lnTo>
                                    <a:pt x="45" y="0"/>
                                  </a:lnTo>
                                  <a:lnTo>
                                    <a:pt x="30" y="30"/>
                                  </a:lnTo>
                                  <a:close/>
                                </a:path>
                              </a:pathLst>
                            </a:custGeom>
                            <a:solidFill>
                              <a:srgbClr val="D6AB00"/>
                            </a:solidFill>
                            <a:ln w="3175">
                              <a:solidFill>
                                <a:srgbClr val="000000"/>
                              </a:solidFill>
                              <a:round/>
                              <a:headEnd/>
                              <a:tailEnd/>
                            </a:ln>
                          </wps:spPr>
                          <wps:bodyPr rot="0">
                            <a:prstTxWarp prst="textNoShape">
                              <a:avLst/>
                            </a:prstTxWarp>
                            <a:noAutofit/>
                          </wps:bodyPr>
                        </wps:wsp>
                        <wps:wsp>
                          <wps:cNvPr id="1431832586" name="Forma Livre: Forma 449"/>
                          <wps:cNvSpPr>
                            <a:spLocks noChangeAspect="1"/>
                          </wps:cNvSpPr>
                          <wps:spPr bwMode="auto">
                            <a:xfrm>
                              <a:off x="5370" y="6268"/>
                              <a:ext cx="105" cy="195"/>
                            </a:xfrm>
                            <a:custGeom>
                              <a:avLst/>
                              <a:gdLst>
                                <a:gd name="T0" fmla="*/ 105 w 105"/>
                                <a:gd name="T1" fmla="*/ 30 h 195"/>
                                <a:gd name="T2" fmla="*/ 0 w 105"/>
                                <a:gd name="T3" fmla="*/ 195 h 195"/>
                                <a:gd name="T4" fmla="*/ 0 w 105"/>
                                <a:gd name="T5" fmla="*/ 165 h 195"/>
                                <a:gd name="T6" fmla="*/ 105 w 105"/>
                                <a:gd name="T7" fmla="*/ 0 h 195"/>
                                <a:gd name="T8" fmla="*/ 105 w 105"/>
                                <a:gd name="T9" fmla="*/ 30 h 19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05" h="195" extrusionOk="0">
                                  <a:moveTo>
                                    <a:pt x="105" y="30"/>
                                  </a:moveTo>
                                  <a:lnTo>
                                    <a:pt x="0" y="195"/>
                                  </a:lnTo>
                                  <a:lnTo>
                                    <a:pt x="0" y="165"/>
                                  </a:lnTo>
                                  <a:lnTo>
                                    <a:pt x="105" y="0"/>
                                  </a:lnTo>
                                  <a:lnTo>
                                    <a:pt x="105" y="30"/>
                                  </a:lnTo>
                                  <a:close/>
                                </a:path>
                              </a:pathLst>
                            </a:custGeom>
                            <a:solidFill>
                              <a:srgbClr val="D6AB00"/>
                            </a:solidFill>
                            <a:ln w="3175">
                              <a:solidFill>
                                <a:srgbClr val="000000"/>
                              </a:solidFill>
                              <a:round/>
                              <a:headEnd/>
                              <a:tailEnd/>
                            </a:ln>
                          </wps:spPr>
                          <wps:bodyPr rot="0">
                            <a:prstTxWarp prst="textNoShape">
                              <a:avLst/>
                            </a:prstTxWarp>
                            <a:noAutofit/>
                          </wps:bodyPr>
                        </wps:wsp>
                        <wps:wsp>
                          <wps:cNvPr id="1431832587" name="Forma Livre: Forma 450"/>
                          <wps:cNvSpPr>
                            <a:spLocks noChangeAspect="1"/>
                          </wps:cNvSpPr>
                          <wps:spPr bwMode="auto">
                            <a:xfrm>
                              <a:off x="5430" y="6177"/>
                              <a:ext cx="225" cy="136"/>
                            </a:xfrm>
                            <a:custGeom>
                              <a:avLst/>
                              <a:gdLst>
                                <a:gd name="T0" fmla="*/ 210 w 225"/>
                                <a:gd name="T1" fmla="*/ 136 h 136"/>
                                <a:gd name="T2" fmla="*/ 0 w 225"/>
                                <a:gd name="T3" fmla="*/ 30 h 136"/>
                                <a:gd name="T4" fmla="*/ 15 w 225"/>
                                <a:gd name="T5" fmla="*/ 0 h 136"/>
                                <a:gd name="T6" fmla="*/ 225 w 225"/>
                                <a:gd name="T7" fmla="*/ 121 h 136"/>
                                <a:gd name="T8" fmla="*/ 210 w 225"/>
                                <a:gd name="T9" fmla="*/ 136 h 13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25" h="136" extrusionOk="0">
                                  <a:moveTo>
                                    <a:pt x="210" y="136"/>
                                  </a:moveTo>
                                  <a:lnTo>
                                    <a:pt x="0" y="30"/>
                                  </a:lnTo>
                                  <a:lnTo>
                                    <a:pt x="15" y="0"/>
                                  </a:lnTo>
                                  <a:lnTo>
                                    <a:pt x="225" y="121"/>
                                  </a:lnTo>
                                  <a:lnTo>
                                    <a:pt x="210" y="136"/>
                                  </a:lnTo>
                                  <a:close/>
                                </a:path>
                              </a:pathLst>
                            </a:custGeom>
                            <a:solidFill>
                              <a:srgbClr val="B99400"/>
                            </a:solidFill>
                            <a:ln w="3175">
                              <a:solidFill>
                                <a:srgbClr val="000000"/>
                              </a:solidFill>
                              <a:round/>
                              <a:headEnd/>
                              <a:tailEnd/>
                            </a:ln>
                          </wps:spPr>
                          <wps:bodyPr rot="0">
                            <a:prstTxWarp prst="textNoShape">
                              <a:avLst/>
                            </a:prstTxWarp>
                            <a:noAutofit/>
                          </wps:bodyPr>
                        </wps:wsp>
                        <wps:wsp>
                          <wps:cNvPr id="1431832588" name="Forma Livre: Forma 451"/>
                          <wps:cNvSpPr>
                            <a:spLocks noChangeAspect="1"/>
                          </wps:cNvSpPr>
                          <wps:spPr bwMode="auto">
                            <a:xfrm>
                              <a:off x="5370" y="6207"/>
                              <a:ext cx="270" cy="286"/>
                            </a:xfrm>
                            <a:custGeom>
                              <a:avLst/>
                              <a:gdLst>
                                <a:gd name="T0" fmla="*/ 60 w 270"/>
                                <a:gd name="T1" fmla="*/ 0 h 286"/>
                                <a:gd name="T2" fmla="*/ 30 w 270"/>
                                <a:gd name="T3" fmla="*/ 46 h 286"/>
                                <a:gd name="T4" fmla="*/ 105 w 270"/>
                                <a:gd name="T5" fmla="*/ 91 h 286"/>
                                <a:gd name="T6" fmla="*/ 0 w 270"/>
                                <a:gd name="T7" fmla="*/ 256 h 286"/>
                                <a:gd name="T8" fmla="*/ 60 w 270"/>
                                <a:gd name="T9" fmla="*/ 286 h 286"/>
                                <a:gd name="T10" fmla="*/ 165 w 270"/>
                                <a:gd name="T11" fmla="*/ 121 h 286"/>
                                <a:gd name="T12" fmla="*/ 240 w 270"/>
                                <a:gd name="T13" fmla="*/ 166 h 286"/>
                                <a:gd name="T14" fmla="*/ 270 w 270"/>
                                <a:gd name="T15" fmla="*/ 106 h 286"/>
                                <a:gd name="T16" fmla="*/ 60 w 270"/>
                                <a:gd name="T17" fmla="*/ 0 h 286"/>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270" h="286" extrusionOk="0">
                                  <a:moveTo>
                                    <a:pt x="60" y="0"/>
                                  </a:moveTo>
                                  <a:lnTo>
                                    <a:pt x="30" y="46"/>
                                  </a:lnTo>
                                  <a:lnTo>
                                    <a:pt x="105" y="91"/>
                                  </a:lnTo>
                                  <a:lnTo>
                                    <a:pt x="0" y="256"/>
                                  </a:lnTo>
                                  <a:lnTo>
                                    <a:pt x="60" y="286"/>
                                  </a:lnTo>
                                  <a:lnTo>
                                    <a:pt x="165" y="121"/>
                                  </a:lnTo>
                                  <a:lnTo>
                                    <a:pt x="240" y="166"/>
                                  </a:lnTo>
                                  <a:lnTo>
                                    <a:pt x="270" y="106"/>
                                  </a:lnTo>
                                  <a:lnTo>
                                    <a:pt x="60" y="0"/>
                                  </a:lnTo>
                                  <a:close/>
                                </a:path>
                              </a:pathLst>
                            </a:custGeom>
                            <a:solidFill>
                              <a:srgbClr val="CFA500"/>
                            </a:solidFill>
                            <a:ln w="3175">
                              <a:solidFill>
                                <a:srgbClr val="000000"/>
                              </a:solidFill>
                              <a:round/>
                              <a:headEnd/>
                              <a:tailEnd/>
                            </a:ln>
                          </wps:spPr>
                          <wps:bodyPr rot="0">
                            <a:prstTxWarp prst="textNoShape">
                              <a:avLst/>
                            </a:prstTxWarp>
                            <a:noAutofit/>
                          </wps:bodyPr>
                        </wps:wsp>
                        <wps:wsp>
                          <wps:cNvPr id="1431832589" name="Forma Livre: Forma 452"/>
                          <wps:cNvSpPr>
                            <a:spLocks noChangeAspect="1"/>
                          </wps:cNvSpPr>
                          <wps:spPr bwMode="auto">
                            <a:xfrm>
                              <a:off x="5205" y="6132"/>
                              <a:ext cx="195" cy="196"/>
                            </a:xfrm>
                            <a:custGeom>
                              <a:avLst/>
                              <a:gdLst>
                                <a:gd name="T0" fmla="*/ 180 w 195"/>
                                <a:gd name="T1" fmla="*/ 15 h 196"/>
                                <a:gd name="T2" fmla="*/ 0 w 195"/>
                                <a:gd name="T3" fmla="*/ 196 h 196"/>
                                <a:gd name="T4" fmla="*/ 15 w 195"/>
                                <a:gd name="T5" fmla="*/ 181 h 196"/>
                                <a:gd name="T6" fmla="*/ 195 w 195"/>
                                <a:gd name="T7" fmla="*/ 0 h 196"/>
                                <a:gd name="T8" fmla="*/ 180 w 195"/>
                                <a:gd name="T9" fmla="*/ 15 h 19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95" h="196" extrusionOk="0">
                                  <a:moveTo>
                                    <a:pt x="180" y="15"/>
                                  </a:moveTo>
                                  <a:lnTo>
                                    <a:pt x="0" y="196"/>
                                  </a:lnTo>
                                  <a:lnTo>
                                    <a:pt x="15" y="181"/>
                                  </a:lnTo>
                                  <a:lnTo>
                                    <a:pt x="195" y="0"/>
                                  </a:lnTo>
                                  <a:lnTo>
                                    <a:pt x="180" y="15"/>
                                  </a:lnTo>
                                  <a:close/>
                                </a:path>
                              </a:pathLst>
                            </a:custGeom>
                            <a:solidFill>
                              <a:srgbClr val="CBA300"/>
                            </a:solidFill>
                            <a:ln w="3175">
                              <a:solidFill>
                                <a:srgbClr val="000000"/>
                              </a:solidFill>
                              <a:round/>
                              <a:headEnd/>
                              <a:tailEnd/>
                            </a:ln>
                          </wps:spPr>
                          <wps:bodyPr rot="0">
                            <a:prstTxWarp prst="textNoShape">
                              <a:avLst/>
                            </a:prstTxWarp>
                            <a:noAutofit/>
                          </wps:bodyPr>
                        </wps:wsp>
                        <wps:wsp>
                          <wps:cNvPr id="1431832590" name="Forma Livre: Forma 453"/>
                          <wps:cNvSpPr>
                            <a:spLocks noChangeAspect="1"/>
                          </wps:cNvSpPr>
                          <wps:spPr bwMode="auto">
                            <a:xfrm>
                              <a:off x="5385" y="6132"/>
                              <a:ext cx="60" cy="60"/>
                            </a:xfrm>
                            <a:custGeom>
                              <a:avLst/>
                              <a:gdLst>
                                <a:gd name="T0" fmla="*/ 60 w 60"/>
                                <a:gd name="T1" fmla="*/ 60 h 60"/>
                                <a:gd name="T2" fmla="*/ 0 w 60"/>
                                <a:gd name="T3" fmla="*/ 15 h 60"/>
                                <a:gd name="T4" fmla="*/ 15 w 60"/>
                                <a:gd name="T5" fmla="*/ 0 h 60"/>
                                <a:gd name="T6" fmla="*/ 60 w 60"/>
                                <a:gd name="T7" fmla="*/ 45 h 60"/>
                                <a:gd name="T8" fmla="*/ 60 w 60"/>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60" extrusionOk="0">
                                  <a:moveTo>
                                    <a:pt x="60" y="60"/>
                                  </a:moveTo>
                                  <a:lnTo>
                                    <a:pt x="0" y="15"/>
                                  </a:lnTo>
                                  <a:lnTo>
                                    <a:pt x="15" y="0"/>
                                  </a:lnTo>
                                  <a:lnTo>
                                    <a:pt x="60" y="45"/>
                                  </a:lnTo>
                                  <a:lnTo>
                                    <a:pt x="60" y="60"/>
                                  </a:lnTo>
                                  <a:close/>
                                </a:path>
                              </a:pathLst>
                            </a:custGeom>
                            <a:solidFill>
                              <a:srgbClr val="C59D00"/>
                            </a:solidFill>
                            <a:ln w="3175">
                              <a:solidFill>
                                <a:srgbClr val="000000"/>
                              </a:solidFill>
                              <a:round/>
                              <a:headEnd/>
                              <a:tailEnd/>
                            </a:ln>
                          </wps:spPr>
                          <wps:bodyPr rot="0">
                            <a:prstTxWarp prst="textNoShape">
                              <a:avLst/>
                            </a:prstTxWarp>
                            <a:noAutofit/>
                          </wps:bodyPr>
                        </wps:wsp>
                        <wps:wsp>
                          <wps:cNvPr id="1431832591" name="Forma Livre: Forma 454"/>
                          <wps:cNvSpPr>
                            <a:spLocks noChangeAspect="1"/>
                          </wps:cNvSpPr>
                          <wps:spPr bwMode="auto">
                            <a:xfrm>
                              <a:off x="5205" y="6147"/>
                              <a:ext cx="240" cy="241"/>
                            </a:xfrm>
                            <a:custGeom>
                              <a:avLst/>
                              <a:gdLst>
                                <a:gd name="T0" fmla="*/ 180 w 240"/>
                                <a:gd name="T1" fmla="*/ 0 h 241"/>
                                <a:gd name="T2" fmla="*/ 0 w 240"/>
                                <a:gd name="T3" fmla="*/ 181 h 241"/>
                                <a:gd name="T4" fmla="*/ 60 w 240"/>
                                <a:gd name="T5" fmla="*/ 241 h 241"/>
                                <a:gd name="T6" fmla="*/ 240 w 240"/>
                                <a:gd name="T7" fmla="*/ 45 h 241"/>
                                <a:gd name="T8" fmla="*/ 180 w 240"/>
                                <a:gd name="T9" fmla="*/ 0 h 24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40" h="241" extrusionOk="0">
                                  <a:moveTo>
                                    <a:pt x="180" y="0"/>
                                  </a:moveTo>
                                  <a:lnTo>
                                    <a:pt x="0" y="181"/>
                                  </a:lnTo>
                                  <a:lnTo>
                                    <a:pt x="60" y="241"/>
                                  </a:lnTo>
                                  <a:lnTo>
                                    <a:pt x="240" y="45"/>
                                  </a:lnTo>
                                  <a:lnTo>
                                    <a:pt x="180" y="0"/>
                                  </a:lnTo>
                                  <a:close/>
                                </a:path>
                              </a:pathLst>
                            </a:custGeom>
                            <a:solidFill>
                              <a:srgbClr val="CFA500"/>
                            </a:solidFill>
                            <a:ln w="3175">
                              <a:solidFill>
                                <a:srgbClr val="000000"/>
                              </a:solidFill>
                              <a:round/>
                              <a:headEnd/>
                              <a:tailEnd/>
                            </a:ln>
                          </wps:spPr>
                          <wps:bodyPr rot="0">
                            <a:prstTxWarp prst="textNoShape">
                              <a:avLst/>
                            </a:prstTxWarp>
                            <a:noAutofit/>
                          </wps:bodyPr>
                        </wps:wsp>
                        <wps:wsp>
                          <wps:cNvPr id="1431832592" name="Forma Livre: Forma 455"/>
                          <wps:cNvSpPr>
                            <a:spLocks noChangeAspect="1"/>
                          </wps:cNvSpPr>
                          <wps:spPr bwMode="auto">
                            <a:xfrm>
                              <a:off x="5640" y="6448"/>
                              <a:ext cx="60" cy="45"/>
                            </a:xfrm>
                            <a:custGeom>
                              <a:avLst/>
                              <a:gdLst>
                                <a:gd name="T0" fmla="*/ 60 w 60"/>
                                <a:gd name="T1" fmla="*/ 45 h 45"/>
                                <a:gd name="T2" fmla="*/ 0 w 60"/>
                                <a:gd name="T3" fmla="*/ 30 h 45"/>
                                <a:gd name="T4" fmla="*/ 15 w 60"/>
                                <a:gd name="T5" fmla="*/ 0 h 45"/>
                                <a:gd name="T6" fmla="*/ 60 w 60"/>
                                <a:gd name="T7" fmla="*/ 15 h 45"/>
                                <a:gd name="T8" fmla="*/ 60 w 60"/>
                                <a:gd name="T9" fmla="*/ 4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45" extrusionOk="0">
                                  <a:moveTo>
                                    <a:pt x="60" y="45"/>
                                  </a:moveTo>
                                  <a:lnTo>
                                    <a:pt x="0" y="30"/>
                                  </a:lnTo>
                                  <a:lnTo>
                                    <a:pt x="15" y="0"/>
                                  </a:lnTo>
                                  <a:lnTo>
                                    <a:pt x="60" y="15"/>
                                  </a:lnTo>
                                  <a:lnTo>
                                    <a:pt x="60" y="45"/>
                                  </a:lnTo>
                                  <a:close/>
                                </a:path>
                              </a:pathLst>
                            </a:custGeom>
                            <a:solidFill>
                              <a:srgbClr val="AC8A00"/>
                            </a:solidFill>
                            <a:ln w="3175">
                              <a:solidFill>
                                <a:srgbClr val="000000"/>
                              </a:solidFill>
                              <a:round/>
                              <a:headEnd/>
                              <a:tailEnd/>
                            </a:ln>
                          </wps:spPr>
                          <wps:bodyPr rot="0">
                            <a:prstTxWarp prst="textNoShape">
                              <a:avLst/>
                            </a:prstTxWarp>
                            <a:noAutofit/>
                          </wps:bodyPr>
                        </wps:wsp>
                        <wps:wsp>
                          <wps:cNvPr id="1431832593" name="Forma Livre: Forma 456"/>
                          <wps:cNvSpPr>
                            <a:spLocks noChangeAspect="1"/>
                          </wps:cNvSpPr>
                          <wps:spPr bwMode="auto">
                            <a:xfrm>
                              <a:off x="5760" y="6328"/>
                              <a:ext cx="15" cy="285"/>
                            </a:xfrm>
                            <a:custGeom>
                              <a:avLst/>
                              <a:gdLst>
                                <a:gd name="T0" fmla="*/ 0 w 15"/>
                                <a:gd name="T1" fmla="*/ 285 h 285"/>
                                <a:gd name="T2" fmla="*/ 0 w 15"/>
                                <a:gd name="T3" fmla="*/ 15 h 285"/>
                                <a:gd name="T4" fmla="*/ 15 w 15"/>
                                <a:gd name="T5" fmla="*/ 0 h 285"/>
                                <a:gd name="T6" fmla="*/ 15 w 15"/>
                                <a:gd name="T7" fmla="*/ 255 h 285"/>
                                <a:gd name="T8" fmla="*/ 0 w 15"/>
                                <a:gd name="T9" fmla="*/ 285 h 28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285" extrusionOk="0">
                                  <a:moveTo>
                                    <a:pt x="0" y="285"/>
                                  </a:moveTo>
                                  <a:lnTo>
                                    <a:pt x="0" y="15"/>
                                  </a:lnTo>
                                  <a:lnTo>
                                    <a:pt x="15" y="0"/>
                                  </a:lnTo>
                                  <a:lnTo>
                                    <a:pt x="15" y="255"/>
                                  </a:lnTo>
                                  <a:lnTo>
                                    <a:pt x="0" y="285"/>
                                  </a:lnTo>
                                  <a:close/>
                                </a:path>
                              </a:pathLst>
                            </a:custGeom>
                            <a:solidFill>
                              <a:srgbClr val="D7AC00"/>
                            </a:solidFill>
                            <a:ln w="3175">
                              <a:solidFill>
                                <a:srgbClr val="000000"/>
                              </a:solidFill>
                              <a:round/>
                              <a:headEnd/>
                              <a:tailEnd/>
                            </a:ln>
                          </wps:spPr>
                          <wps:bodyPr rot="0">
                            <a:prstTxWarp prst="textNoShape">
                              <a:avLst/>
                            </a:prstTxWarp>
                            <a:noAutofit/>
                          </wps:bodyPr>
                        </wps:wsp>
                        <wps:wsp>
                          <wps:cNvPr id="1431832594" name="Forma Livre: Forma 457"/>
                          <wps:cNvSpPr>
                            <a:spLocks noChangeAspect="1"/>
                          </wps:cNvSpPr>
                          <wps:spPr bwMode="auto">
                            <a:xfrm>
                              <a:off x="5685" y="6298"/>
                              <a:ext cx="90" cy="45"/>
                            </a:xfrm>
                            <a:custGeom>
                              <a:avLst/>
                              <a:gdLst>
                                <a:gd name="T0" fmla="*/ 75 w 90"/>
                                <a:gd name="T1" fmla="*/ 45 h 45"/>
                                <a:gd name="T2" fmla="*/ 0 w 90"/>
                                <a:gd name="T3" fmla="*/ 30 h 45"/>
                                <a:gd name="T4" fmla="*/ 0 w 90"/>
                                <a:gd name="T5" fmla="*/ 0 h 45"/>
                                <a:gd name="T6" fmla="*/ 90 w 90"/>
                                <a:gd name="T7" fmla="*/ 30 h 45"/>
                                <a:gd name="T8" fmla="*/ 75 w 90"/>
                                <a:gd name="T9" fmla="*/ 4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90" h="45" extrusionOk="0">
                                  <a:moveTo>
                                    <a:pt x="75" y="45"/>
                                  </a:moveTo>
                                  <a:lnTo>
                                    <a:pt x="0" y="30"/>
                                  </a:lnTo>
                                  <a:lnTo>
                                    <a:pt x="0" y="0"/>
                                  </a:lnTo>
                                  <a:lnTo>
                                    <a:pt x="90" y="30"/>
                                  </a:lnTo>
                                  <a:lnTo>
                                    <a:pt x="75" y="45"/>
                                  </a:lnTo>
                                  <a:close/>
                                </a:path>
                              </a:pathLst>
                            </a:custGeom>
                            <a:solidFill>
                              <a:srgbClr val="AC8A00"/>
                            </a:solidFill>
                            <a:ln w="3175">
                              <a:solidFill>
                                <a:srgbClr val="000000"/>
                              </a:solidFill>
                              <a:round/>
                              <a:headEnd/>
                              <a:tailEnd/>
                            </a:ln>
                          </wps:spPr>
                          <wps:bodyPr rot="0">
                            <a:prstTxWarp prst="textNoShape">
                              <a:avLst/>
                            </a:prstTxWarp>
                            <a:noAutofit/>
                          </wps:bodyPr>
                        </wps:wsp>
                        <wps:wsp>
                          <wps:cNvPr id="1431832595" name="Forma Livre: Forma 458"/>
                          <wps:cNvSpPr>
                            <a:spLocks noChangeAspect="1"/>
                          </wps:cNvSpPr>
                          <wps:spPr bwMode="auto">
                            <a:xfrm>
                              <a:off x="5505" y="6298"/>
                              <a:ext cx="180" cy="240"/>
                            </a:xfrm>
                            <a:custGeom>
                              <a:avLst/>
                              <a:gdLst>
                                <a:gd name="T0" fmla="*/ 180 w 180"/>
                                <a:gd name="T1" fmla="*/ 30 h 240"/>
                                <a:gd name="T2" fmla="*/ 0 w 180"/>
                                <a:gd name="T3" fmla="*/ 240 h 240"/>
                                <a:gd name="T4" fmla="*/ 15 w 180"/>
                                <a:gd name="T5" fmla="*/ 210 h 240"/>
                                <a:gd name="T6" fmla="*/ 180 w 180"/>
                                <a:gd name="T7" fmla="*/ 0 h 240"/>
                                <a:gd name="T8" fmla="*/ 180 w 180"/>
                                <a:gd name="T9" fmla="*/ 30 h 24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80" h="240" extrusionOk="0">
                                  <a:moveTo>
                                    <a:pt x="180" y="30"/>
                                  </a:moveTo>
                                  <a:lnTo>
                                    <a:pt x="0" y="240"/>
                                  </a:lnTo>
                                  <a:lnTo>
                                    <a:pt x="15" y="210"/>
                                  </a:lnTo>
                                  <a:lnTo>
                                    <a:pt x="180" y="0"/>
                                  </a:lnTo>
                                  <a:lnTo>
                                    <a:pt x="180" y="30"/>
                                  </a:lnTo>
                                  <a:close/>
                                </a:path>
                              </a:pathLst>
                            </a:custGeom>
                            <a:solidFill>
                              <a:srgbClr val="D0A600"/>
                            </a:solidFill>
                            <a:ln w="3175">
                              <a:solidFill>
                                <a:srgbClr val="000000"/>
                              </a:solidFill>
                              <a:round/>
                              <a:headEnd/>
                              <a:tailEnd/>
                            </a:ln>
                          </wps:spPr>
                          <wps:bodyPr rot="0">
                            <a:prstTxWarp prst="textNoShape">
                              <a:avLst/>
                            </a:prstTxWarp>
                            <a:noAutofit/>
                          </wps:bodyPr>
                        </wps:wsp>
                        <wps:wsp>
                          <wps:cNvPr id="1431832596" name="Forma Livre: Forma 459"/>
                          <wps:cNvSpPr>
                            <a:spLocks noChangeAspect="1" noEditPoints="1"/>
                          </wps:cNvSpPr>
                          <wps:spPr bwMode="auto">
                            <a:xfrm>
                              <a:off x="5505" y="6328"/>
                              <a:ext cx="255" cy="285"/>
                            </a:xfrm>
                            <a:custGeom>
                              <a:avLst/>
                              <a:gdLst>
                                <a:gd name="T0" fmla="*/ 180 w 255"/>
                                <a:gd name="T1" fmla="*/ 210 h 285"/>
                                <a:gd name="T2" fmla="*/ 180 w 255"/>
                                <a:gd name="T3" fmla="*/ 255 h 285"/>
                                <a:gd name="T4" fmla="*/ 255 w 255"/>
                                <a:gd name="T5" fmla="*/ 285 h 285"/>
                                <a:gd name="T6" fmla="*/ 255 w 255"/>
                                <a:gd name="T7" fmla="*/ 15 h 285"/>
                                <a:gd name="T8" fmla="*/ 180 w 255"/>
                                <a:gd name="T9" fmla="*/ 0 h 285"/>
                                <a:gd name="T10" fmla="*/ 0 w 255"/>
                                <a:gd name="T11" fmla="*/ 210 h 285"/>
                                <a:gd name="T12" fmla="*/ 75 w 255"/>
                                <a:gd name="T13" fmla="*/ 225 h 285"/>
                                <a:gd name="T14" fmla="*/ 105 w 255"/>
                                <a:gd name="T15" fmla="*/ 195 h 285"/>
                                <a:gd name="T16" fmla="*/ 180 w 255"/>
                                <a:gd name="T17" fmla="*/ 210 h 285"/>
                                <a:gd name="T18" fmla="*/ 195 w 255"/>
                                <a:gd name="T19" fmla="*/ 165 h 285"/>
                                <a:gd name="T20" fmla="*/ 135 w 255"/>
                                <a:gd name="T21" fmla="*/ 150 h 285"/>
                                <a:gd name="T22" fmla="*/ 195 w 255"/>
                                <a:gd name="T23" fmla="*/ 60 h 285"/>
                                <a:gd name="T24" fmla="*/ 195 w 255"/>
                                <a:gd name="T25" fmla="*/ 165 h 285"/>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255" h="285" extrusionOk="0">
                                  <a:moveTo>
                                    <a:pt x="180" y="210"/>
                                  </a:moveTo>
                                  <a:lnTo>
                                    <a:pt x="180" y="255"/>
                                  </a:lnTo>
                                  <a:lnTo>
                                    <a:pt x="255" y="285"/>
                                  </a:lnTo>
                                  <a:lnTo>
                                    <a:pt x="255" y="15"/>
                                  </a:lnTo>
                                  <a:lnTo>
                                    <a:pt x="180" y="0"/>
                                  </a:lnTo>
                                  <a:lnTo>
                                    <a:pt x="0" y="210"/>
                                  </a:lnTo>
                                  <a:lnTo>
                                    <a:pt x="75" y="225"/>
                                  </a:lnTo>
                                  <a:lnTo>
                                    <a:pt x="105" y="195"/>
                                  </a:lnTo>
                                  <a:lnTo>
                                    <a:pt x="180" y="210"/>
                                  </a:lnTo>
                                  <a:close/>
                                  <a:moveTo>
                                    <a:pt x="195" y="165"/>
                                  </a:moveTo>
                                  <a:lnTo>
                                    <a:pt x="135" y="150"/>
                                  </a:lnTo>
                                  <a:lnTo>
                                    <a:pt x="195" y="60"/>
                                  </a:lnTo>
                                  <a:lnTo>
                                    <a:pt x="195" y="165"/>
                                  </a:lnTo>
                                  <a:close/>
                                </a:path>
                              </a:pathLst>
                            </a:custGeom>
                            <a:solidFill>
                              <a:srgbClr val="CFA500"/>
                            </a:solidFill>
                            <a:ln w="3175">
                              <a:solidFill>
                                <a:srgbClr val="000000"/>
                              </a:solidFill>
                              <a:round/>
                              <a:headEnd/>
                              <a:tailEnd/>
                            </a:ln>
                          </wps:spPr>
                          <wps:bodyPr rot="0">
                            <a:prstTxWarp prst="textNoShape">
                              <a:avLst/>
                            </a:prstTxWarp>
                            <a:noAutofit/>
                          </wps:bodyPr>
                        </wps:wsp>
                        <wps:wsp>
                          <wps:cNvPr id="1431832597" name="Forma Livre: Forma 460"/>
                          <wps:cNvSpPr>
                            <a:spLocks noChangeAspect="1"/>
                          </wps:cNvSpPr>
                          <wps:spPr bwMode="auto">
                            <a:xfrm>
                              <a:off x="5925" y="6418"/>
                              <a:ext cx="30" cy="195"/>
                            </a:xfrm>
                            <a:custGeom>
                              <a:avLst/>
                              <a:gdLst>
                                <a:gd name="T0" fmla="*/ 0 w 30"/>
                                <a:gd name="T1" fmla="*/ 195 h 195"/>
                                <a:gd name="T2" fmla="*/ 30 w 30"/>
                                <a:gd name="T3" fmla="*/ 15 h 195"/>
                                <a:gd name="T4" fmla="*/ 30 w 30"/>
                                <a:gd name="T5" fmla="*/ 0 h 195"/>
                                <a:gd name="T6" fmla="*/ 15 w 30"/>
                                <a:gd name="T7" fmla="*/ 180 h 195"/>
                                <a:gd name="T8" fmla="*/ 0 w 30"/>
                                <a:gd name="T9" fmla="*/ 195 h 19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195" extrusionOk="0">
                                  <a:moveTo>
                                    <a:pt x="0" y="195"/>
                                  </a:moveTo>
                                  <a:lnTo>
                                    <a:pt x="30" y="15"/>
                                  </a:lnTo>
                                  <a:lnTo>
                                    <a:pt x="30" y="0"/>
                                  </a:lnTo>
                                  <a:lnTo>
                                    <a:pt x="15" y="180"/>
                                  </a:lnTo>
                                  <a:lnTo>
                                    <a:pt x="0" y="195"/>
                                  </a:lnTo>
                                  <a:close/>
                                </a:path>
                              </a:pathLst>
                            </a:custGeom>
                            <a:solidFill>
                              <a:srgbClr val="D6AB00"/>
                            </a:solidFill>
                            <a:ln w="3175">
                              <a:solidFill>
                                <a:srgbClr val="000000"/>
                              </a:solidFill>
                              <a:round/>
                              <a:headEnd/>
                              <a:tailEnd/>
                            </a:ln>
                          </wps:spPr>
                          <wps:bodyPr rot="0">
                            <a:prstTxWarp prst="textNoShape">
                              <a:avLst/>
                            </a:prstTxWarp>
                            <a:noAutofit/>
                          </wps:bodyPr>
                        </wps:wsp>
                        <wps:wsp>
                          <wps:cNvPr id="1431832598" name="Forma Livre: Forma 461"/>
                          <wps:cNvSpPr>
                            <a:spLocks noChangeAspect="1"/>
                          </wps:cNvSpPr>
                          <wps:spPr bwMode="auto">
                            <a:xfrm>
                              <a:off x="6030" y="6358"/>
                              <a:ext cx="15" cy="75"/>
                            </a:xfrm>
                            <a:custGeom>
                              <a:avLst/>
                              <a:gdLst>
                                <a:gd name="T0" fmla="*/ 0 w 15"/>
                                <a:gd name="T1" fmla="*/ 75 h 75"/>
                                <a:gd name="T2" fmla="*/ 15 w 15"/>
                                <a:gd name="T3" fmla="*/ 15 h 75"/>
                                <a:gd name="T4" fmla="*/ 15 w 15"/>
                                <a:gd name="T5" fmla="*/ 0 h 75"/>
                                <a:gd name="T6" fmla="*/ 15 w 15"/>
                                <a:gd name="T7" fmla="*/ 60 h 75"/>
                                <a:gd name="T8" fmla="*/ 0 w 15"/>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75" extrusionOk="0">
                                  <a:moveTo>
                                    <a:pt x="0" y="75"/>
                                  </a:moveTo>
                                  <a:lnTo>
                                    <a:pt x="15" y="15"/>
                                  </a:lnTo>
                                  <a:lnTo>
                                    <a:pt x="15" y="0"/>
                                  </a:lnTo>
                                  <a:lnTo>
                                    <a:pt x="15" y="60"/>
                                  </a:lnTo>
                                  <a:lnTo>
                                    <a:pt x="0"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1431832599" name="Forma Livre: Forma 462"/>
                          <wps:cNvSpPr>
                            <a:spLocks noChangeAspect="1"/>
                          </wps:cNvSpPr>
                          <wps:spPr bwMode="auto">
                            <a:xfrm>
                              <a:off x="5805" y="6342"/>
                              <a:ext cx="240" cy="30"/>
                            </a:xfrm>
                            <a:custGeom>
                              <a:avLst/>
                              <a:gdLst>
                                <a:gd name="T0" fmla="*/ 240 w 240"/>
                                <a:gd name="T1" fmla="*/ 30 h 30"/>
                                <a:gd name="T2" fmla="*/ 0 w 240"/>
                                <a:gd name="T3" fmla="*/ 15 h 30"/>
                                <a:gd name="T4" fmla="*/ 0 w 240"/>
                                <a:gd name="T5" fmla="*/ 0 h 30"/>
                                <a:gd name="T6" fmla="*/ 240 w 240"/>
                                <a:gd name="T7" fmla="*/ 15 h 30"/>
                                <a:gd name="T8" fmla="*/ 240 w 240"/>
                                <a:gd name="T9" fmla="*/ 30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40" h="30" extrusionOk="0">
                                  <a:moveTo>
                                    <a:pt x="240" y="30"/>
                                  </a:moveTo>
                                  <a:lnTo>
                                    <a:pt x="0" y="15"/>
                                  </a:lnTo>
                                  <a:lnTo>
                                    <a:pt x="0" y="0"/>
                                  </a:lnTo>
                                  <a:lnTo>
                                    <a:pt x="240" y="15"/>
                                  </a:lnTo>
                                  <a:lnTo>
                                    <a:pt x="240" y="30"/>
                                  </a:lnTo>
                                  <a:close/>
                                </a:path>
                              </a:pathLst>
                            </a:custGeom>
                            <a:solidFill>
                              <a:srgbClr val="A08000"/>
                            </a:solidFill>
                            <a:ln w="3175">
                              <a:solidFill>
                                <a:srgbClr val="000000"/>
                              </a:solidFill>
                              <a:round/>
                              <a:headEnd/>
                              <a:tailEnd/>
                            </a:ln>
                          </wps:spPr>
                          <wps:bodyPr rot="0">
                            <a:prstTxWarp prst="textNoShape">
                              <a:avLst/>
                            </a:prstTxWarp>
                            <a:noAutofit/>
                          </wps:bodyPr>
                        </wps:wsp>
                        <wps:wsp>
                          <wps:cNvPr id="1431832600" name="Forma Livre: Forma 463"/>
                          <wps:cNvSpPr>
                            <a:spLocks noChangeAspect="1"/>
                          </wps:cNvSpPr>
                          <wps:spPr bwMode="auto">
                            <a:xfrm>
                              <a:off x="5790" y="6358"/>
                              <a:ext cx="255" cy="255"/>
                            </a:xfrm>
                            <a:custGeom>
                              <a:avLst/>
                              <a:gdLst>
                                <a:gd name="T0" fmla="*/ 15 w 255"/>
                                <a:gd name="T1" fmla="*/ 0 h 255"/>
                                <a:gd name="T2" fmla="*/ 0 w 255"/>
                                <a:gd name="T3" fmla="*/ 60 h 255"/>
                                <a:gd name="T4" fmla="*/ 75 w 255"/>
                                <a:gd name="T5" fmla="*/ 75 h 255"/>
                                <a:gd name="T6" fmla="*/ 60 w 255"/>
                                <a:gd name="T7" fmla="*/ 255 h 255"/>
                                <a:gd name="T8" fmla="*/ 135 w 255"/>
                                <a:gd name="T9" fmla="*/ 255 h 255"/>
                                <a:gd name="T10" fmla="*/ 165 w 255"/>
                                <a:gd name="T11" fmla="*/ 75 h 255"/>
                                <a:gd name="T12" fmla="*/ 240 w 255"/>
                                <a:gd name="T13" fmla="*/ 75 h 255"/>
                                <a:gd name="T14" fmla="*/ 255 w 255"/>
                                <a:gd name="T15" fmla="*/ 15 h 255"/>
                                <a:gd name="T16" fmla="*/ 15 w 255"/>
                                <a:gd name="T17" fmla="*/ 0 h 255"/>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255" h="255" extrusionOk="0">
                                  <a:moveTo>
                                    <a:pt x="15" y="0"/>
                                  </a:moveTo>
                                  <a:lnTo>
                                    <a:pt x="0" y="60"/>
                                  </a:lnTo>
                                  <a:lnTo>
                                    <a:pt x="75" y="75"/>
                                  </a:lnTo>
                                  <a:lnTo>
                                    <a:pt x="60" y="255"/>
                                  </a:lnTo>
                                  <a:lnTo>
                                    <a:pt x="135" y="255"/>
                                  </a:lnTo>
                                  <a:lnTo>
                                    <a:pt x="165" y="75"/>
                                  </a:lnTo>
                                  <a:lnTo>
                                    <a:pt x="240" y="75"/>
                                  </a:lnTo>
                                  <a:lnTo>
                                    <a:pt x="255" y="15"/>
                                  </a:lnTo>
                                  <a:lnTo>
                                    <a:pt x="15" y="0"/>
                                  </a:lnTo>
                                  <a:close/>
                                </a:path>
                              </a:pathLst>
                            </a:custGeom>
                            <a:solidFill>
                              <a:srgbClr val="CFA500"/>
                            </a:solidFill>
                            <a:ln w="3175">
                              <a:solidFill>
                                <a:srgbClr val="000000"/>
                              </a:solidFill>
                              <a:round/>
                              <a:headEnd/>
                              <a:tailEnd/>
                            </a:ln>
                          </wps:spPr>
                          <wps:bodyPr rot="0">
                            <a:prstTxWarp prst="textNoShape">
                              <a:avLst/>
                            </a:prstTxWarp>
                            <a:noAutofit/>
                          </wps:bodyPr>
                        </wps:wsp>
                        <wps:wsp>
                          <wps:cNvPr id="1431832601" name="Forma Livre: Forma 464"/>
                          <wps:cNvSpPr>
                            <a:spLocks noChangeAspect="1"/>
                          </wps:cNvSpPr>
                          <wps:spPr bwMode="auto">
                            <a:xfrm>
                              <a:off x="6135" y="6342"/>
                              <a:ext cx="15" cy="270"/>
                            </a:xfrm>
                            <a:custGeom>
                              <a:avLst/>
                              <a:gdLst>
                                <a:gd name="T0" fmla="*/ 0 w 15"/>
                                <a:gd name="T1" fmla="*/ 270 h 270"/>
                                <a:gd name="T2" fmla="*/ 0 w 15"/>
                                <a:gd name="T3" fmla="*/ 30 h 270"/>
                                <a:gd name="T4" fmla="*/ 0 w 15"/>
                                <a:gd name="T5" fmla="*/ 0 h 270"/>
                                <a:gd name="T6" fmla="*/ 15 w 15"/>
                                <a:gd name="T7" fmla="*/ 255 h 270"/>
                                <a:gd name="T8" fmla="*/ 0 w 15"/>
                                <a:gd name="T9" fmla="*/ 270 h 27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270" extrusionOk="0">
                                  <a:moveTo>
                                    <a:pt x="0" y="270"/>
                                  </a:moveTo>
                                  <a:lnTo>
                                    <a:pt x="0" y="30"/>
                                  </a:lnTo>
                                  <a:lnTo>
                                    <a:pt x="0" y="0"/>
                                  </a:lnTo>
                                  <a:lnTo>
                                    <a:pt x="15" y="255"/>
                                  </a:lnTo>
                                  <a:lnTo>
                                    <a:pt x="0" y="270"/>
                                  </a:lnTo>
                                  <a:close/>
                                </a:path>
                              </a:pathLst>
                            </a:custGeom>
                            <a:solidFill>
                              <a:srgbClr val="D7AC00"/>
                            </a:solidFill>
                            <a:ln w="3175">
                              <a:solidFill>
                                <a:srgbClr val="000000"/>
                              </a:solidFill>
                              <a:round/>
                              <a:headEnd/>
                              <a:tailEnd/>
                            </a:ln>
                          </wps:spPr>
                          <wps:bodyPr rot="0">
                            <a:prstTxWarp prst="textNoShape">
                              <a:avLst/>
                            </a:prstTxWarp>
                            <a:noAutofit/>
                          </wps:bodyPr>
                        </wps:wsp>
                        <wps:wsp>
                          <wps:cNvPr id="1431832602" name="Forma Livre: Forma 465"/>
                          <wps:cNvSpPr>
                            <a:spLocks noChangeAspect="1"/>
                          </wps:cNvSpPr>
                          <wps:spPr bwMode="auto">
                            <a:xfrm>
                              <a:off x="6045" y="6342"/>
                              <a:ext cx="90" cy="30"/>
                            </a:xfrm>
                            <a:custGeom>
                              <a:avLst/>
                              <a:gdLst>
                                <a:gd name="T0" fmla="*/ 90 w 90"/>
                                <a:gd name="T1" fmla="*/ 30 h 30"/>
                                <a:gd name="T2" fmla="*/ 0 w 90"/>
                                <a:gd name="T3" fmla="*/ 30 h 30"/>
                                <a:gd name="T4" fmla="*/ 15 w 90"/>
                                <a:gd name="T5" fmla="*/ 15 h 30"/>
                                <a:gd name="T6" fmla="*/ 90 w 90"/>
                                <a:gd name="T7" fmla="*/ 0 h 30"/>
                                <a:gd name="T8" fmla="*/ 90 w 90"/>
                                <a:gd name="T9" fmla="*/ 30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90" h="30" extrusionOk="0">
                                  <a:moveTo>
                                    <a:pt x="90" y="30"/>
                                  </a:moveTo>
                                  <a:lnTo>
                                    <a:pt x="0" y="30"/>
                                  </a:lnTo>
                                  <a:lnTo>
                                    <a:pt x="15" y="15"/>
                                  </a:lnTo>
                                  <a:lnTo>
                                    <a:pt x="90" y="0"/>
                                  </a:lnTo>
                                  <a:lnTo>
                                    <a:pt x="90" y="30"/>
                                  </a:lnTo>
                                  <a:close/>
                                </a:path>
                              </a:pathLst>
                            </a:custGeom>
                            <a:solidFill>
                              <a:srgbClr val="987900"/>
                            </a:solidFill>
                            <a:ln w="3175">
                              <a:solidFill>
                                <a:srgbClr val="000000"/>
                              </a:solidFill>
                              <a:round/>
                              <a:headEnd/>
                              <a:tailEnd/>
                            </a:ln>
                          </wps:spPr>
                          <wps:bodyPr rot="0">
                            <a:prstTxWarp prst="textNoShape">
                              <a:avLst/>
                            </a:prstTxWarp>
                            <a:noAutofit/>
                          </wps:bodyPr>
                        </wps:wsp>
                        <wps:wsp>
                          <wps:cNvPr id="1431832603" name="Forma Livre: Forma 466"/>
                          <wps:cNvSpPr>
                            <a:spLocks noChangeAspect="1"/>
                          </wps:cNvSpPr>
                          <wps:spPr bwMode="auto">
                            <a:xfrm>
                              <a:off x="6045" y="6373"/>
                              <a:ext cx="90" cy="240"/>
                            </a:xfrm>
                            <a:custGeom>
                              <a:avLst/>
                              <a:gdLst>
                                <a:gd name="T0" fmla="*/ 0 w 90"/>
                                <a:gd name="T1" fmla="*/ 0 h 240"/>
                                <a:gd name="T2" fmla="*/ 15 w 90"/>
                                <a:gd name="T3" fmla="*/ 240 h 240"/>
                                <a:gd name="T4" fmla="*/ 90 w 90"/>
                                <a:gd name="T5" fmla="*/ 240 h 240"/>
                                <a:gd name="T6" fmla="*/ 90 w 90"/>
                                <a:gd name="T7" fmla="*/ 0 h 240"/>
                                <a:gd name="T8" fmla="*/ 0 w 90"/>
                                <a:gd name="T9" fmla="*/ 0 h 24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90" h="240" extrusionOk="0">
                                  <a:moveTo>
                                    <a:pt x="0" y="0"/>
                                  </a:moveTo>
                                  <a:lnTo>
                                    <a:pt x="15" y="240"/>
                                  </a:lnTo>
                                  <a:lnTo>
                                    <a:pt x="90" y="240"/>
                                  </a:lnTo>
                                  <a:lnTo>
                                    <a:pt x="90" y="0"/>
                                  </a:lnTo>
                                  <a:lnTo>
                                    <a:pt x="0" y="0"/>
                                  </a:lnTo>
                                  <a:close/>
                                </a:path>
                              </a:pathLst>
                            </a:custGeom>
                            <a:solidFill>
                              <a:srgbClr val="CFA500"/>
                            </a:solidFill>
                            <a:ln w="3175">
                              <a:solidFill>
                                <a:srgbClr val="000000"/>
                              </a:solidFill>
                              <a:round/>
                              <a:headEnd/>
                              <a:tailEnd/>
                            </a:ln>
                          </wps:spPr>
                          <wps:bodyPr rot="0">
                            <a:prstTxWarp prst="textNoShape">
                              <a:avLst/>
                            </a:prstTxWarp>
                            <a:noAutofit/>
                          </wps:bodyPr>
                        </wps:wsp>
                        <wps:wsp>
                          <wps:cNvPr id="1431832604" name="Forma Livre: Forma 467"/>
                          <wps:cNvSpPr>
                            <a:spLocks noChangeAspect="1"/>
                          </wps:cNvSpPr>
                          <wps:spPr bwMode="auto">
                            <a:xfrm>
                              <a:off x="6255" y="6448"/>
                              <a:ext cx="30" cy="150"/>
                            </a:xfrm>
                            <a:custGeom>
                              <a:avLst/>
                              <a:gdLst>
                                <a:gd name="T0" fmla="*/ 15 w 30"/>
                                <a:gd name="T1" fmla="*/ 150 h 150"/>
                                <a:gd name="T2" fmla="*/ 0 w 30"/>
                                <a:gd name="T3" fmla="*/ 15 h 150"/>
                                <a:gd name="T4" fmla="*/ 15 w 30"/>
                                <a:gd name="T5" fmla="*/ 0 h 150"/>
                                <a:gd name="T6" fmla="*/ 30 w 30"/>
                                <a:gd name="T7" fmla="*/ 120 h 150"/>
                                <a:gd name="T8" fmla="*/ 15 w 30"/>
                                <a:gd name="T9" fmla="*/ 150 h 15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150" extrusionOk="0">
                                  <a:moveTo>
                                    <a:pt x="15" y="150"/>
                                  </a:moveTo>
                                  <a:lnTo>
                                    <a:pt x="0" y="15"/>
                                  </a:lnTo>
                                  <a:lnTo>
                                    <a:pt x="15" y="0"/>
                                  </a:lnTo>
                                  <a:lnTo>
                                    <a:pt x="30" y="120"/>
                                  </a:lnTo>
                                  <a:lnTo>
                                    <a:pt x="15" y="150"/>
                                  </a:lnTo>
                                  <a:close/>
                                </a:path>
                              </a:pathLst>
                            </a:custGeom>
                            <a:solidFill>
                              <a:srgbClr val="D6AB00"/>
                            </a:solidFill>
                            <a:ln w="3175">
                              <a:solidFill>
                                <a:srgbClr val="000000"/>
                              </a:solidFill>
                              <a:round/>
                              <a:headEnd/>
                              <a:tailEnd/>
                            </a:ln>
                          </wps:spPr>
                          <wps:bodyPr rot="0">
                            <a:prstTxWarp prst="textNoShape">
                              <a:avLst/>
                            </a:prstTxWarp>
                            <a:noAutofit/>
                          </wps:bodyPr>
                        </wps:wsp>
                        <wps:wsp>
                          <wps:cNvPr id="1431832605" name="Forma Livre: Forma 468"/>
                          <wps:cNvSpPr>
                            <a:spLocks noChangeAspect="1"/>
                          </wps:cNvSpPr>
                          <wps:spPr bwMode="auto">
                            <a:xfrm>
                              <a:off x="6225" y="6328"/>
                              <a:ext cx="135" cy="135"/>
                            </a:xfrm>
                            <a:custGeom>
                              <a:avLst/>
                              <a:gdLst>
                                <a:gd name="T0" fmla="*/ 120 w 135"/>
                                <a:gd name="T1" fmla="*/ 135 h 135"/>
                                <a:gd name="T2" fmla="*/ 0 w 135"/>
                                <a:gd name="T3" fmla="*/ 30 h 135"/>
                                <a:gd name="T4" fmla="*/ 15 w 135"/>
                                <a:gd name="T5" fmla="*/ 0 h 135"/>
                                <a:gd name="T6" fmla="*/ 135 w 135"/>
                                <a:gd name="T7" fmla="*/ 120 h 135"/>
                                <a:gd name="T8" fmla="*/ 120 w 135"/>
                                <a:gd name="T9" fmla="*/ 135 h 13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35" h="135" extrusionOk="0">
                                  <a:moveTo>
                                    <a:pt x="120" y="135"/>
                                  </a:moveTo>
                                  <a:lnTo>
                                    <a:pt x="0" y="30"/>
                                  </a:lnTo>
                                  <a:lnTo>
                                    <a:pt x="15" y="0"/>
                                  </a:lnTo>
                                  <a:lnTo>
                                    <a:pt x="135" y="120"/>
                                  </a:lnTo>
                                  <a:lnTo>
                                    <a:pt x="120" y="135"/>
                                  </a:lnTo>
                                  <a:close/>
                                </a:path>
                              </a:pathLst>
                            </a:custGeom>
                            <a:solidFill>
                              <a:srgbClr val="C59E00"/>
                            </a:solidFill>
                            <a:ln w="3175">
                              <a:solidFill>
                                <a:srgbClr val="000000"/>
                              </a:solidFill>
                              <a:round/>
                              <a:headEnd/>
                              <a:tailEnd/>
                            </a:ln>
                          </wps:spPr>
                          <wps:bodyPr rot="0">
                            <a:prstTxWarp prst="textNoShape">
                              <a:avLst/>
                            </a:prstTxWarp>
                            <a:noAutofit/>
                          </wps:bodyPr>
                        </wps:wsp>
                        <wps:wsp>
                          <wps:cNvPr id="1431832606" name="Forma Livre: Forma 469"/>
                          <wps:cNvSpPr>
                            <a:spLocks noChangeAspect="1"/>
                          </wps:cNvSpPr>
                          <wps:spPr bwMode="auto">
                            <a:xfrm>
                              <a:off x="6165" y="6328"/>
                              <a:ext cx="75" cy="45"/>
                            </a:xfrm>
                            <a:custGeom>
                              <a:avLst/>
                              <a:gdLst>
                                <a:gd name="T0" fmla="*/ 60 w 75"/>
                                <a:gd name="T1" fmla="*/ 30 h 45"/>
                                <a:gd name="T2" fmla="*/ 0 w 75"/>
                                <a:gd name="T3" fmla="*/ 45 h 45"/>
                                <a:gd name="T4" fmla="*/ 0 w 75"/>
                                <a:gd name="T5" fmla="*/ 15 h 45"/>
                                <a:gd name="T6" fmla="*/ 75 w 75"/>
                                <a:gd name="T7" fmla="*/ 0 h 45"/>
                                <a:gd name="T8" fmla="*/ 60 w 75"/>
                                <a:gd name="T9" fmla="*/ 30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5" h="45" extrusionOk="0">
                                  <a:moveTo>
                                    <a:pt x="60" y="30"/>
                                  </a:moveTo>
                                  <a:lnTo>
                                    <a:pt x="0" y="45"/>
                                  </a:lnTo>
                                  <a:lnTo>
                                    <a:pt x="0" y="15"/>
                                  </a:lnTo>
                                  <a:lnTo>
                                    <a:pt x="75" y="0"/>
                                  </a:lnTo>
                                  <a:lnTo>
                                    <a:pt x="60" y="30"/>
                                  </a:lnTo>
                                  <a:close/>
                                </a:path>
                              </a:pathLst>
                            </a:custGeom>
                            <a:solidFill>
                              <a:srgbClr val="A48300"/>
                            </a:solidFill>
                            <a:ln w="3175">
                              <a:solidFill>
                                <a:srgbClr val="000000"/>
                              </a:solidFill>
                              <a:round/>
                              <a:headEnd/>
                              <a:tailEnd/>
                            </a:ln>
                          </wps:spPr>
                          <wps:bodyPr rot="0">
                            <a:prstTxWarp prst="textNoShape">
                              <a:avLst/>
                            </a:prstTxWarp>
                            <a:noAutofit/>
                          </wps:bodyPr>
                        </wps:wsp>
                        <wps:wsp>
                          <wps:cNvPr id="1431832607" name="Forma Livre: Forma 470"/>
                          <wps:cNvSpPr>
                            <a:spLocks noChangeAspect="1"/>
                          </wps:cNvSpPr>
                          <wps:spPr bwMode="auto">
                            <a:xfrm>
                              <a:off x="6405" y="6298"/>
                              <a:ext cx="45" cy="255"/>
                            </a:xfrm>
                            <a:custGeom>
                              <a:avLst/>
                              <a:gdLst>
                                <a:gd name="T0" fmla="*/ 45 w 45"/>
                                <a:gd name="T1" fmla="*/ 255 h 255"/>
                                <a:gd name="T2" fmla="*/ 0 w 45"/>
                                <a:gd name="T3" fmla="*/ 15 h 255"/>
                                <a:gd name="T4" fmla="*/ 0 w 45"/>
                                <a:gd name="T5" fmla="*/ 0 h 255"/>
                                <a:gd name="T6" fmla="*/ 45 w 45"/>
                                <a:gd name="T7" fmla="*/ 240 h 255"/>
                                <a:gd name="T8" fmla="*/ 45 w 45"/>
                                <a:gd name="T9" fmla="*/ 255 h 25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255" extrusionOk="0">
                                  <a:moveTo>
                                    <a:pt x="45" y="255"/>
                                  </a:moveTo>
                                  <a:lnTo>
                                    <a:pt x="0" y="15"/>
                                  </a:lnTo>
                                  <a:lnTo>
                                    <a:pt x="0" y="0"/>
                                  </a:lnTo>
                                  <a:lnTo>
                                    <a:pt x="45" y="240"/>
                                  </a:lnTo>
                                  <a:lnTo>
                                    <a:pt x="45" y="255"/>
                                  </a:lnTo>
                                  <a:close/>
                                </a:path>
                              </a:pathLst>
                            </a:custGeom>
                            <a:solidFill>
                              <a:srgbClr val="D6AB00"/>
                            </a:solidFill>
                            <a:ln w="3175">
                              <a:solidFill>
                                <a:srgbClr val="000000"/>
                              </a:solidFill>
                              <a:round/>
                              <a:headEnd/>
                              <a:tailEnd/>
                            </a:ln>
                          </wps:spPr>
                          <wps:bodyPr rot="0">
                            <a:prstTxWarp prst="textNoShape">
                              <a:avLst/>
                            </a:prstTxWarp>
                            <a:noAutofit/>
                          </wps:bodyPr>
                        </wps:wsp>
                        <wps:wsp>
                          <wps:cNvPr id="1431832608" name="Forma Livre: Forma 471"/>
                          <wps:cNvSpPr>
                            <a:spLocks noChangeAspect="1"/>
                          </wps:cNvSpPr>
                          <wps:spPr bwMode="auto">
                            <a:xfrm>
                              <a:off x="6330" y="6298"/>
                              <a:ext cx="75" cy="30"/>
                            </a:xfrm>
                            <a:custGeom>
                              <a:avLst/>
                              <a:gdLst>
                                <a:gd name="T0" fmla="*/ 75 w 75"/>
                                <a:gd name="T1" fmla="*/ 15 h 30"/>
                                <a:gd name="T2" fmla="*/ 0 w 75"/>
                                <a:gd name="T3" fmla="*/ 30 h 30"/>
                                <a:gd name="T4" fmla="*/ 15 w 75"/>
                                <a:gd name="T5" fmla="*/ 15 h 30"/>
                                <a:gd name="T6" fmla="*/ 75 w 75"/>
                                <a:gd name="T7" fmla="*/ 0 h 30"/>
                                <a:gd name="T8" fmla="*/ 75 w 75"/>
                                <a:gd name="T9" fmla="*/ 15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5" h="30" extrusionOk="0">
                                  <a:moveTo>
                                    <a:pt x="75" y="15"/>
                                  </a:moveTo>
                                  <a:lnTo>
                                    <a:pt x="0" y="30"/>
                                  </a:lnTo>
                                  <a:lnTo>
                                    <a:pt x="15" y="15"/>
                                  </a:lnTo>
                                  <a:lnTo>
                                    <a:pt x="75" y="0"/>
                                  </a:lnTo>
                                  <a:lnTo>
                                    <a:pt x="75" y="15"/>
                                  </a:lnTo>
                                  <a:close/>
                                </a:path>
                              </a:pathLst>
                            </a:custGeom>
                            <a:solidFill>
                              <a:srgbClr val="A48300"/>
                            </a:solidFill>
                            <a:ln w="3175">
                              <a:solidFill>
                                <a:srgbClr val="000000"/>
                              </a:solidFill>
                              <a:round/>
                              <a:headEnd/>
                              <a:tailEnd/>
                            </a:ln>
                          </wps:spPr>
                          <wps:bodyPr rot="0">
                            <a:prstTxWarp prst="textNoShape">
                              <a:avLst/>
                            </a:prstTxWarp>
                            <a:noAutofit/>
                          </wps:bodyPr>
                        </wps:wsp>
                        <wps:wsp>
                          <wps:cNvPr id="1431832609" name="Forma Livre: Forma 472"/>
                          <wps:cNvSpPr>
                            <a:spLocks noChangeAspect="1"/>
                          </wps:cNvSpPr>
                          <wps:spPr bwMode="auto">
                            <a:xfrm>
                              <a:off x="6165" y="6313"/>
                              <a:ext cx="285" cy="300"/>
                            </a:xfrm>
                            <a:custGeom>
                              <a:avLst/>
                              <a:gdLst>
                                <a:gd name="T0" fmla="*/ 0 w 285"/>
                                <a:gd name="T1" fmla="*/ 60 h 300"/>
                                <a:gd name="T2" fmla="*/ 30 w 285"/>
                                <a:gd name="T3" fmla="*/ 300 h 300"/>
                                <a:gd name="T4" fmla="*/ 105 w 285"/>
                                <a:gd name="T5" fmla="*/ 285 h 300"/>
                                <a:gd name="T6" fmla="*/ 90 w 285"/>
                                <a:gd name="T7" fmla="*/ 150 h 300"/>
                                <a:gd name="T8" fmla="*/ 210 w 285"/>
                                <a:gd name="T9" fmla="*/ 255 h 300"/>
                                <a:gd name="T10" fmla="*/ 285 w 285"/>
                                <a:gd name="T11" fmla="*/ 240 h 300"/>
                                <a:gd name="T12" fmla="*/ 240 w 285"/>
                                <a:gd name="T13" fmla="*/ 0 h 300"/>
                                <a:gd name="T14" fmla="*/ 165 w 285"/>
                                <a:gd name="T15" fmla="*/ 15 h 300"/>
                                <a:gd name="T16" fmla="*/ 180 w 285"/>
                                <a:gd name="T17" fmla="*/ 150 h 300"/>
                                <a:gd name="T18" fmla="*/ 60 w 285"/>
                                <a:gd name="T19" fmla="*/ 45 h 300"/>
                                <a:gd name="T20" fmla="*/ 0 w 285"/>
                                <a:gd name="T21" fmla="*/ 60 h 300"/>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285" h="300" extrusionOk="0">
                                  <a:moveTo>
                                    <a:pt x="0" y="60"/>
                                  </a:moveTo>
                                  <a:lnTo>
                                    <a:pt x="30" y="300"/>
                                  </a:lnTo>
                                  <a:lnTo>
                                    <a:pt x="105" y="285"/>
                                  </a:lnTo>
                                  <a:lnTo>
                                    <a:pt x="90" y="150"/>
                                  </a:lnTo>
                                  <a:lnTo>
                                    <a:pt x="210" y="255"/>
                                  </a:lnTo>
                                  <a:lnTo>
                                    <a:pt x="285" y="240"/>
                                  </a:lnTo>
                                  <a:lnTo>
                                    <a:pt x="240" y="0"/>
                                  </a:lnTo>
                                  <a:lnTo>
                                    <a:pt x="165" y="15"/>
                                  </a:lnTo>
                                  <a:lnTo>
                                    <a:pt x="180" y="150"/>
                                  </a:lnTo>
                                  <a:lnTo>
                                    <a:pt x="60" y="45"/>
                                  </a:lnTo>
                                  <a:lnTo>
                                    <a:pt x="0" y="60"/>
                                  </a:lnTo>
                                  <a:close/>
                                </a:path>
                              </a:pathLst>
                            </a:custGeom>
                            <a:solidFill>
                              <a:srgbClr val="CFA500"/>
                            </a:solidFill>
                            <a:ln w="3175">
                              <a:solidFill>
                                <a:srgbClr val="000000"/>
                              </a:solidFill>
                              <a:round/>
                              <a:headEnd/>
                              <a:tailEnd/>
                            </a:ln>
                          </wps:spPr>
                          <wps:bodyPr rot="0">
                            <a:prstTxWarp prst="textNoShape">
                              <a:avLst/>
                            </a:prstTxWarp>
                            <a:noAutofit/>
                          </wps:bodyPr>
                        </wps:wsp>
                        <wps:wsp>
                          <wps:cNvPr id="1431832610" name="Forma Livre: Forma 473"/>
                          <wps:cNvSpPr>
                            <a:spLocks noChangeAspect="1"/>
                          </wps:cNvSpPr>
                          <wps:spPr bwMode="auto">
                            <a:xfrm>
                              <a:off x="6630" y="6373"/>
                              <a:ext cx="30" cy="45"/>
                            </a:xfrm>
                            <a:custGeom>
                              <a:avLst/>
                              <a:gdLst>
                                <a:gd name="T0" fmla="*/ 15 w 30"/>
                                <a:gd name="T1" fmla="*/ 30 h 45"/>
                                <a:gd name="T2" fmla="*/ 0 w 30"/>
                                <a:gd name="T3" fmla="*/ 45 h 45"/>
                                <a:gd name="T4" fmla="*/ 15 w 30"/>
                                <a:gd name="T5" fmla="*/ 30 h 45"/>
                                <a:gd name="T6" fmla="*/ 30 w 30"/>
                                <a:gd name="T7" fmla="*/ 0 h 45"/>
                                <a:gd name="T8" fmla="*/ 15 w 30"/>
                                <a:gd name="T9" fmla="*/ 30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45" extrusionOk="0">
                                  <a:moveTo>
                                    <a:pt x="15" y="30"/>
                                  </a:moveTo>
                                  <a:lnTo>
                                    <a:pt x="0" y="45"/>
                                  </a:lnTo>
                                  <a:lnTo>
                                    <a:pt x="15" y="30"/>
                                  </a:lnTo>
                                  <a:lnTo>
                                    <a:pt x="30" y="0"/>
                                  </a:lnTo>
                                  <a:lnTo>
                                    <a:pt x="15" y="30"/>
                                  </a:lnTo>
                                  <a:close/>
                                </a:path>
                              </a:pathLst>
                            </a:custGeom>
                            <a:solidFill>
                              <a:srgbClr val="CFA500"/>
                            </a:solidFill>
                            <a:ln w="3175">
                              <a:solidFill>
                                <a:srgbClr val="000000"/>
                              </a:solidFill>
                              <a:round/>
                              <a:headEnd/>
                              <a:tailEnd/>
                            </a:ln>
                          </wps:spPr>
                          <wps:bodyPr rot="0">
                            <a:prstTxWarp prst="textNoShape">
                              <a:avLst/>
                            </a:prstTxWarp>
                            <a:noAutofit/>
                          </wps:bodyPr>
                        </wps:wsp>
                        <wps:wsp>
                          <wps:cNvPr id="1431832611" name="Forma Livre: Forma 474"/>
                          <wps:cNvSpPr>
                            <a:spLocks noChangeAspect="1"/>
                          </wps:cNvSpPr>
                          <wps:spPr bwMode="auto">
                            <a:xfrm>
                              <a:off x="6615" y="6403"/>
                              <a:ext cx="30" cy="30"/>
                            </a:xfrm>
                            <a:custGeom>
                              <a:avLst/>
                              <a:gdLst>
                                <a:gd name="T0" fmla="*/ 15 w 30"/>
                                <a:gd name="T1" fmla="*/ 15 h 30"/>
                                <a:gd name="T2" fmla="*/ 0 w 30"/>
                                <a:gd name="T3" fmla="*/ 30 h 30"/>
                                <a:gd name="T4" fmla="*/ 0 w 30"/>
                                <a:gd name="T5" fmla="*/ 15 h 30"/>
                                <a:gd name="T6" fmla="*/ 30 w 30"/>
                                <a:gd name="T7" fmla="*/ 0 h 30"/>
                                <a:gd name="T8" fmla="*/ 15 w 30"/>
                                <a:gd name="T9" fmla="*/ 15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30" extrusionOk="0">
                                  <a:moveTo>
                                    <a:pt x="15" y="15"/>
                                  </a:moveTo>
                                  <a:lnTo>
                                    <a:pt x="0" y="30"/>
                                  </a:lnTo>
                                  <a:lnTo>
                                    <a:pt x="0" y="15"/>
                                  </a:lnTo>
                                  <a:lnTo>
                                    <a:pt x="30" y="0"/>
                                  </a:lnTo>
                                  <a:lnTo>
                                    <a:pt x="15" y="15"/>
                                  </a:lnTo>
                                  <a:close/>
                                </a:path>
                              </a:pathLst>
                            </a:custGeom>
                            <a:solidFill>
                              <a:srgbClr val="BF9800"/>
                            </a:solidFill>
                            <a:ln w="3175">
                              <a:solidFill>
                                <a:srgbClr val="000000"/>
                              </a:solidFill>
                              <a:round/>
                              <a:headEnd/>
                              <a:tailEnd/>
                            </a:ln>
                          </wps:spPr>
                          <wps:bodyPr rot="0">
                            <a:prstTxWarp prst="textNoShape">
                              <a:avLst/>
                            </a:prstTxWarp>
                            <a:noAutofit/>
                          </wps:bodyPr>
                        </wps:wsp>
                        <wps:wsp>
                          <wps:cNvPr id="1431832612" name="Retângulo 475"/>
                          <wps:cNvSpPr>
                            <a:spLocks noChangeAspect="1" noChangeArrowheads="1"/>
                          </wps:cNvSpPr>
                          <wps:spPr bwMode="auto">
                            <a:xfrm>
                              <a:off x="6570" y="6418"/>
                              <a:ext cx="45" cy="15"/>
                            </a:xfrm>
                            <a:prstGeom prst="rect">
                              <a:avLst/>
                            </a:prstGeom>
                            <a:solidFill>
                              <a:srgbClr val="997A00"/>
                            </a:solidFill>
                            <a:ln w="3175">
                              <a:solidFill>
                                <a:srgbClr val="000000"/>
                              </a:solidFill>
                              <a:miter lim="800000"/>
                              <a:headEnd/>
                              <a:tailEnd/>
                            </a:ln>
                          </wps:spPr>
                          <wps:bodyPr rot="0">
                            <a:prstTxWarp prst="textNoShape">
                              <a:avLst/>
                            </a:prstTxWarp>
                            <a:noAutofit/>
                          </wps:bodyPr>
                        </wps:wsp>
                        <wps:wsp>
                          <wps:cNvPr id="1431832613" name="Forma Livre: Forma 476"/>
                          <wps:cNvSpPr>
                            <a:spLocks noChangeAspect="1"/>
                          </wps:cNvSpPr>
                          <wps:spPr bwMode="auto">
                            <a:xfrm>
                              <a:off x="6525" y="6373"/>
                              <a:ext cx="45" cy="60"/>
                            </a:xfrm>
                            <a:custGeom>
                              <a:avLst/>
                              <a:gdLst>
                                <a:gd name="T0" fmla="*/ 45 w 45"/>
                                <a:gd name="T1" fmla="*/ 60 h 60"/>
                                <a:gd name="T2" fmla="*/ 0 w 45"/>
                                <a:gd name="T3" fmla="*/ 15 h 60"/>
                                <a:gd name="T4" fmla="*/ 15 w 45"/>
                                <a:gd name="T5" fmla="*/ 0 h 60"/>
                                <a:gd name="T6" fmla="*/ 45 w 45"/>
                                <a:gd name="T7" fmla="*/ 45 h 60"/>
                                <a:gd name="T8" fmla="*/ 45 w 45"/>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60" extrusionOk="0">
                                  <a:moveTo>
                                    <a:pt x="45" y="60"/>
                                  </a:moveTo>
                                  <a:lnTo>
                                    <a:pt x="0" y="15"/>
                                  </a:lnTo>
                                  <a:lnTo>
                                    <a:pt x="15" y="0"/>
                                  </a:lnTo>
                                  <a:lnTo>
                                    <a:pt x="45" y="45"/>
                                  </a:lnTo>
                                  <a:lnTo>
                                    <a:pt x="45" y="60"/>
                                  </a:lnTo>
                                  <a:close/>
                                </a:path>
                              </a:pathLst>
                            </a:custGeom>
                            <a:solidFill>
                              <a:srgbClr val="C9A100"/>
                            </a:solidFill>
                            <a:ln w="3175">
                              <a:solidFill>
                                <a:srgbClr val="000000"/>
                              </a:solidFill>
                              <a:round/>
                              <a:headEnd/>
                              <a:tailEnd/>
                            </a:ln>
                          </wps:spPr>
                          <wps:bodyPr rot="0">
                            <a:prstTxWarp prst="textNoShape">
                              <a:avLst/>
                            </a:prstTxWarp>
                            <a:noAutofit/>
                          </wps:bodyPr>
                        </wps:wsp>
                        <wps:wsp>
                          <wps:cNvPr id="1431832614" name="Forma Livre: Forma 477"/>
                          <wps:cNvSpPr>
                            <a:spLocks noChangeAspect="1"/>
                          </wps:cNvSpPr>
                          <wps:spPr bwMode="auto">
                            <a:xfrm>
                              <a:off x="6510" y="6313"/>
                              <a:ext cx="30" cy="75"/>
                            </a:xfrm>
                            <a:custGeom>
                              <a:avLst/>
                              <a:gdLst>
                                <a:gd name="T0" fmla="*/ 15 w 30"/>
                                <a:gd name="T1" fmla="*/ 75 h 75"/>
                                <a:gd name="T2" fmla="*/ 0 w 30"/>
                                <a:gd name="T3" fmla="*/ 30 h 75"/>
                                <a:gd name="T4" fmla="*/ 15 w 30"/>
                                <a:gd name="T5" fmla="*/ 0 h 75"/>
                                <a:gd name="T6" fmla="*/ 30 w 30"/>
                                <a:gd name="T7" fmla="*/ 60 h 75"/>
                                <a:gd name="T8" fmla="*/ 15 w 30"/>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75" extrusionOk="0">
                                  <a:moveTo>
                                    <a:pt x="15" y="75"/>
                                  </a:moveTo>
                                  <a:lnTo>
                                    <a:pt x="0" y="30"/>
                                  </a:lnTo>
                                  <a:lnTo>
                                    <a:pt x="15" y="0"/>
                                  </a:lnTo>
                                  <a:lnTo>
                                    <a:pt x="30" y="60"/>
                                  </a:lnTo>
                                  <a:lnTo>
                                    <a:pt x="15"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1431832615" name="Forma Livre: Forma 478"/>
                          <wps:cNvSpPr>
                            <a:spLocks noChangeAspect="1"/>
                          </wps:cNvSpPr>
                          <wps:spPr bwMode="auto">
                            <a:xfrm>
                              <a:off x="6690" y="6283"/>
                              <a:ext cx="45" cy="105"/>
                            </a:xfrm>
                            <a:custGeom>
                              <a:avLst/>
                              <a:gdLst>
                                <a:gd name="T0" fmla="*/ 45 w 45"/>
                                <a:gd name="T1" fmla="*/ 105 h 105"/>
                                <a:gd name="T2" fmla="*/ 0 w 45"/>
                                <a:gd name="T3" fmla="*/ 15 h 105"/>
                                <a:gd name="T4" fmla="*/ 0 w 45"/>
                                <a:gd name="T5" fmla="*/ 0 h 105"/>
                                <a:gd name="T6" fmla="*/ 45 w 45"/>
                                <a:gd name="T7" fmla="*/ 90 h 105"/>
                                <a:gd name="T8" fmla="*/ 45 w 45"/>
                                <a:gd name="T9" fmla="*/ 105 h 10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105" extrusionOk="0">
                                  <a:moveTo>
                                    <a:pt x="45" y="105"/>
                                  </a:moveTo>
                                  <a:lnTo>
                                    <a:pt x="0" y="15"/>
                                  </a:lnTo>
                                  <a:lnTo>
                                    <a:pt x="0" y="0"/>
                                  </a:lnTo>
                                  <a:lnTo>
                                    <a:pt x="45" y="90"/>
                                  </a:lnTo>
                                  <a:lnTo>
                                    <a:pt x="45" y="105"/>
                                  </a:lnTo>
                                  <a:close/>
                                </a:path>
                              </a:pathLst>
                            </a:custGeom>
                            <a:solidFill>
                              <a:srgbClr val="D2A800"/>
                            </a:solidFill>
                            <a:ln w="3175">
                              <a:solidFill>
                                <a:srgbClr val="000000"/>
                              </a:solidFill>
                              <a:round/>
                              <a:headEnd/>
                              <a:tailEnd/>
                            </a:ln>
                          </wps:spPr>
                          <wps:bodyPr rot="0">
                            <a:prstTxWarp prst="textNoShape">
                              <a:avLst/>
                            </a:prstTxWarp>
                            <a:noAutofit/>
                          </wps:bodyPr>
                        </wps:wsp>
                        <wps:wsp>
                          <wps:cNvPr id="1431832616" name="Forma Livre: Forma 479"/>
                          <wps:cNvSpPr>
                            <a:spLocks noChangeAspect="1"/>
                          </wps:cNvSpPr>
                          <wps:spPr bwMode="auto">
                            <a:xfrm>
                              <a:off x="6570" y="6283"/>
                              <a:ext cx="120" cy="75"/>
                            </a:xfrm>
                            <a:custGeom>
                              <a:avLst/>
                              <a:gdLst>
                                <a:gd name="T0" fmla="*/ 120 w 120"/>
                                <a:gd name="T1" fmla="*/ 15 h 75"/>
                                <a:gd name="T2" fmla="*/ 0 w 120"/>
                                <a:gd name="T3" fmla="*/ 75 h 75"/>
                                <a:gd name="T4" fmla="*/ 15 w 120"/>
                                <a:gd name="T5" fmla="*/ 45 h 75"/>
                                <a:gd name="T6" fmla="*/ 120 w 120"/>
                                <a:gd name="T7" fmla="*/ 0 h 75"/>
                                <a:gd name="T8" fmla="*/ 120 w 120"/>
                                <a:gd name="T9" fmla="*/ 1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20" h="75" extrusionOk="0">
                                  <a:moveTo>
                                    <a:pt x="120" y="15"/>
                                  </a:moveTo>
                                  <a:lnTo>
                                    <a:pt x="0" y="75"/>
                                  </a:lnTo>
                                  <a:lnTo>
                                    <a:pt x="15" y="45"/>
                                  </a:lnTo>
                                  <a:lnTo>
                                    <a:pt x="120" y="0"/>
                                  </a:lnTo>
                                  <a:lnTo>
                                    <a:pt x="120" y="15"/>
                                  </a:lnTo>
                                  <a:close/>
                                </a:path>
                              </a:pathLst>
                            </a:custGeom>
                            <a:solidFill>
                              <a:srgbClr val="B59000"/>
                            </a:solidFill>
                            <a:ln w="3175">
                              <a:solidFill>
                                <a:srgbClr val="000000"/>
                              </a:solidFill>
                              <a:round/>
                              <a:headEnd/>
                              <a:tailEnd/>
                            </a:ln>
                          </wps:spPr>
                          <wps:bodyPr rot="0">
                            <a:prstTxWarp prst="textNoShape">
                              <a:avLst/>
                            </a:prstTxWarp>
                            <a:noAutofit/>
                          </wps:bodyPr>
                        </wps:wsp>
                        <wps:wsp>
                          <wps:cNvPr id="1431832617" name="Forma Livre: Forma 480"/>
                          <wps:cNvSpPr>
                            <a:spLocks noChangeAspect="1"/>
                          </wps:cNvSpPr>
                          <wps:spPr bwMode="auto">
                            <a:xfrm>
                              <a:off x="6630" y="6222"/>
                              <a:ext cx="45" cy="46"/>
                            </a:xfrm>
                            <a:custGeom>
                              <a:avLst/>
                              <a:gdLst>
                                <a:gd name="T0" fmla="*/ 30 w 45"/>
                                <a:gd name="T1" fmla="*/ 46 h 46"/>
                                <a:gd name="T2" fmla="*/ 0 w 45"/>
                                <a:gd name="T3" fmla="*/ 15 h 46"/>
                                <a:gd name="T4" fmla="*/ 15 w 45"/>
                                <a:gd name="T5" fmla="*/ 0 h 46"/>
                                <a:gd name="T6" fmla="*/ 45 w 45"/>
                                <a:gd name="T7" fmla="*/ 15 h 46"/>
                                <a:gd name="T8" fmla="*/ 30 w 45"/>
                                <a:gd name="T9" fmla="*/ 46 h 4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6" extrusionOk="0">
                                  <a:moveTo>
                                    <a:pt x="30" y="46"/>
                                  </a:moveTo>
                                  <a:lnTo>
                                    <a:pt x="0" y="15"/>
                                  </a:lnTo>
                                  <a:lnTo>
                                    <a:pt x="15" y="0"/>
                                  </a:lnTo>
                                  <a:lnTo>
                                    <a:pt x="45" y="15"/>
                                  </a:lnTo>
                                  <a:lnTo>
                                    <a:pt x="30" y="46"/>
                                  </a:lnTo>
                                  <a:close/>
                                </a:path>
                              </a:pathLst>
                            </a:custGeom>
                            <a:solidFill>
                              <a:srgbClr val="C09A00"/>
                            </a:solidFill>
                            <a:ln w="3175">
                              <a:solidFill>
                                <a:srgbClr val="000000"/>
                              </a:solidFill>
                              <a:round/>
                              <a:headEnd/>
                              <a:tailEnd/>
                            </a:ln>
                          </wps:spPr>
                          <wps:bodyPr rot="0">
                            <a:prstTxWarp prst="textNoShape">
                              <a:avLst/>
                            </a:prstTxWarp>
                            <a:noAutofit/>
                          </wps:bodyPr>
                        </wps:wsp>
                        <wps:wsp>
                          <wps:cNvPr id="1431832618" name="Forma Livre: Forma 481"/>
                          <wps:cNvSpPr>
                            <a:spLocks noChangeAspect="1"/>
                          </wps:cNvSpPr>
                          <wps:spPr bwMode="auto">
                            <a:xfrm>
                              <a:off x="6585" y="6207"/>
                              <a:ext cx="60" cy="30"/>
                            </a:xfrm>
                            <a:custGeom>
                              <a:avLst/>
                              <a:gdLst>
                                <a:gd name="T0" fmla="*/ 45 w 60"/>
                                <a:gd name="T1" fmla="*/ 30 h 30"/>
                                <a:gd name="T2" fmla="*/ 0 w 60"/>
                                <a:gd name="T3" fmla="*/ 30 h 30"/>
                                <a:gd name="T4" fmla="*/ 15 w 60"/>
                                <a:gd name="T5" fmla="*/ 0 h 30"/>
                                <a:gd name="T6" fmla="*/ 60 w 60"/>
                                <a:gd name="T7" fmla="*/ 15 h 30"/>
                                <a:gd name="T8" fmla="*/ 45 w 60"/>
                                <a:gd name="T9" fmla="*/ 30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30" extrusionOk="0">
                                  <a:moveTo>
                                    <a:pt x="45" y="30"/>
                                  </a:moveTo>
                                  <a:lnTo>
                                    <a:pt x="0" y="30"/>
                                  </a:lnTo>
                                  <a:lnTo>
                                    <a:pt x="15" y="0"/>
                                  </a:lnTo>
                                  <a:lnTo>
                                    <a:pt x="60" y="15"/>
                                  </a:lnTo>
                                  <a:lnTo>
                                    <a:pt x="45" y="30"/>
                                  </a:lnTo>
                                  <a:close/>
                                </a:path>
                              </a:pathLst>
                            </a:custGeom>
                            <a:solidFill>
                              <a:srgbClr val="A38200"/>
                            </a:solidFill>
                            <a:ln w="3175">
                              <a:solidFill>
                                <a:srgbClr val="000000"/>
                              </a:solidFill>
                              <a:round/>
                              <a:headEnd/>
                              <a:tailEnd/>
                            </a:ln>
                          </wps:spPr>
                          <wps:bodyPr rot="0">
                            <a:prstTxWarp prst="textNoShape">
                              <a:avLst/>
                            </a:prstTxWarp>
                            <a:noAutofit/>
                          </wps:bodyPr>
                        </wps:wsp>
                        <wps:wsp>
                          <wps:cNvPr id="1431832619" name="Forma Livre: Forma 482"/>
                          <wps:cNvSpPr>
                            <a:spLocks noChangeAspect="1"/>
                          </wps:cNvSpPr>
                          <wps:spPr bwMode="auto">
                            <a:xfrm>
                              <a:off x="6525" y="6207"/>
                              <a:ext cx="75" cy="46"/>
                            </a:xfrm>
                            <a:custGeom>
                              <a:avLst/>
                              <a:gdLst>
                                <a:gd name="T0" fmla="*/ 60 w 75"/>
                                <a:gd name="T1" fmla="*/ 30 h 46"/>
                                <a:gd name="T2" fmla="*/ 0 w 75"/>
                                <a:gd name="T3" fmla="*/ 46 h 46"/>
                                <a:gd name="T4" fmla="*/ 15 w 75"/>
                                <a:gd name="T5" fmla="*/ 30 h 46"/>
                                <a:gd name="T6" fmla="*/ 75 w 75"/>
                                <a:gd name="T7" fmla="*/ 0 h 46"/>
                                <a:gd name="T8" fmla="*/ 60 w 75"/>
                                <a:gd name="T9" fmla="*/ 30 h 4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5" h="46" extrusionOk="0">
                                  <a:moveTo>
                                    <a:pt x="60" y="30"/>
                                  </a:moveTo>
                                  <a:lnTo>
                                    <a:pt x="0" y="46"/>
                                  </a:lnTo>
                                  <a:lnTo>
                                    <a:pt x="15" y="30"/>
                                  </a:lnTo>
                                  <a:lnTo>
                                    <a:pt x="75" y="0"/>
                                  </a:lnTo>
                                  <a:lnTo>
                                    <a:pt x="60" y="30"/>
                                  </a:lnTo>
                                  <a:close/>
                                </a:path>
                              </a:pathLst>
                            </a:custGeom>
                            <a:solidFill>
                              <a:srgbClr val="AC8A00"/>
                            </a:solidFill>
                            <a:ln w="3175">
                              <a:solidFill>
                                <a:srgbClr val="000000"/>
                              </a:solidFill>
                              <a:round/>
                              <a:headEnd/>
                              <a:tailEnd/>
                            </a:ln>
                          </wps:spPr>
                          <wps:bodyPr rot="0">
                            <a:prstTxWarp prst="textNoShape">
                              <a:avLst/>
                            </a:prstTxWarp>
                            <a:noAutofit/>
                          </wps:bodyPr>
                        </wps:wsp>
                        <wps:wsp>
                          <wps:cNvPr id="1431832620" name="Forma Livre: Forma 483"/>
                          <wps:cNvSpPr>
                            <a:spLocks noChangeAspect="1"/>
                          </wps:cNvSpPr>
                          <wps:spPr bwMode="auto">
                            <a:xfrm>
                              <a:off x="6465" y="6236"/>
                              <a:ext cx="75" cy="61"/>
                            </a:xfrm>
                            <a:custGeom>
                              <a:avLst/>
                              <a:gdLst>
                                <a:gd name="T0" fmla="*/ 60 w 75"/>
                                <a:gd name="T1" fmla="*/ 16 h 61"/>
                                <a:gd name="T2" fmla="*/ 0 w 75"/>
                                <a:gd name="T3" fmla="*/ 61 h 61"/>
                                <a:gd name="T4" fmla="*/ 15 w 75"/>
                                <a:gd name="T5" fmla="*/ 31 h 61"/>
                                <a:gd name="T6" fmla="*/ 75 w 75"/>
                                <a:gd name="T7" fmla="*/ 0 h 61"/>
                                <a:gd name="T8" fmla="*/ 60 w 75"/>
                                <a:gd name="T9" fmla="*/ 16 h 6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5" h="61" extrusionOk="0">
                                  <a:moveTo>
                                    <a:pt x="60" y="16"/>
                                  </a:moveTo>
                                  <a:lnTo>
                                    <a:pt x="0" y="61"/>
                                  </a:lnTo>
                                  <a:lnTo>
                                    <a:pt x="15" y="31"/>
                                  </a:lnTo>
                                  <a:lnTo>
                                    <a:pt x="75" y="0"/>
                                  </a:lnTo>
                                  <a:lnTo>
                                    <a:pt x="60" y="16"/>
                                  </a:lnTo>
                                  <a:close/>
                                </a:path>
                              </a:pathLst>
                            </a:custGeom>
                            <a:solidFill>
                              <a:srgbClr val="C09A00"/>
                            </a:solidFill>
                            <a:ln w="3175">
                              <a:solidFill>
                                <a:srgbClr val="000000"/>
                              </a:solidFill>
                              <a:round/>
                              <a:headEnd/>
                              <a:tailEnd/>
                            </a:ln>
                          </wps:spPr>
                          <wps:bodyPr rot="0">
                            <a:prstTxWarp prst="textNoShape">
                              <a:avLst/>
                            </a:prstTxWarp>
                            <a:noAutofit/>
                          </wps:bodyPr>
                        </wps:wsp>
                        <wps:wsp>
                          <wps:cNvPr id="1431832621" name="Forma Livre: Forma 484"/>
                          <wps:cNvSpPr>
                            <a:spLocks noChangeAspect="1"/>
                          </wps:cNvSpPr>
                          <wps:spPr bwMode="auto">
                            <a:xfrm>
                              <a:off x="6450" y="6268"/>
                              <a:ext cx="30" cy="60"/>
                            </a:xfrm>
                            <a:custGeom>
                              <a:avLst/>
                              <a:gdLst>
                                <a:gd name="T0" fmla="*/ 15 w 30"/>
                                <a:gd name="T1" fmla="*/ 30 h 60"/>
                                <a:gd name="T2" fmla="*/ 0 w 30"/>
                                <a:gd name="T3" fmla="*/ 60 h 60"/>
                                <a:gd name="T4" fmla="*/ 15 w 30"/>
                                <a:gd name="T5" fmla="*/ 30 h 60"/>
                                <a:gd name="T6" fmla="*/ 30 w 30"/>
                                <a:gd name="T7" fmla="*/ 0 h 60"/>
                                <a:gd name="T8" fmla="*/ 15 w 30"/>
                                <a:gd name="T9" fmla="*/ 3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60" extrusionOk="0">
                                  <a:moveTo>
                                    <a:pt x="15" y="30"/>
                                  </a:moveTo>
                                  <a:lnTo>
                                    <a:pt x="0" y="60"/>
                                  </a:lnTo>
                                  <a:lnTo>
                                    <a:pt x="15" y="30"/>
                                  </a:lnTo>
                                  <a:lnTo>
                                    <a:pt x="30" y="0"/>
                                  </a:lnTo>
                                  <a:lnTo>
                                    <a:pt x="15" y="30"/>
                                  </a:lnTo>
                                  <a:close/>
                                </a:path>
                              </a:pathLst>
                            </a:custGeom>
                            <a:solidFill>
                              <a:srgbClr val="C09A00"/>
                            </a:solidFill>
                            <a:ln w="3175">
                              <a:solidFill>
                                <a:srgbClr val="000000"/>
                              </a:solidFill>
                              <a:round/>
                              <a:headEnd/>
                              <a:tailEnd/>
                            </a:ln>
                          </wps:spPr>
                          <wps:bodyPr rot="0">
                            <a:prstTxWarp prst="textNoShape">
                              <a:avLst/>
                            </a:prstTxWarp>
                            <a:noAutofit/>
                          </wps:bodyPr>
                        </wps:wsp>
                        <wps:wsp>
                          <wps:cNvPr id="1431832622" name="Forma Livre: Forma 485"/>
                          <wps:cNvSpPr>
                            <a:spLocks noChangeAspect="1"/>
                          </wps:cNvSpPr>
                          <wps:spPr bwMode="auto">
                            <a:xfrm>
                              <a:off x="6435" y="6236"/>
                              <a:ext cx="300" cy="271"/>
                            </a:xfrm>
                            <a:custGeom>
                              <a:avLst/>
                              <a:gdLst>
                                <a:gd name="T0" fmla="*/ 165 w 300"/>
                                <a:gd name="T1" fmla="*/ 166 h 271"/>
                                <a:gd name="T2" fmla="*/ 210 w 300"/>
                                <a:gd name="T3" fmla="*/ 136 h 271"/>
                                <a:gd name="T4" fmla="*/ 210 w 300"/>
                                <a:gd name="T5" fmla="*/ 166 h 271"/>
                                <a:gd name="T6" fmla="*/ 195 w 300"/>
                                <a:gd name="T7" fmla="*/ 181 h 271"/>
                                <a:gd name="T8" fmla="*/ 180 w 300"/>
                                <a:gd name="T9" fmla="*/ 196 h 271"/>
                                <a:gd name="T10" fmla="*/ 135 w 300"/>
                                <a:gd name="T11" fmla="*/ 196 h 271"/>
                                <a:gd name="T12" fmla="*/ 90 w 300"/>
                                <a:gd name="T13" fmla="*/ 151 h 271"/>
                                <a:gd name="T14" fmla="*/ 75 w 300"/>
                                <a:gd name="T15" fmla="*/ 106 h 271"/>
                                <a:gd name="T16" fmla="*/ 105 w 300"/>
                                <a:gd name="T17" fmla="*/ 61 h 271"/>
                                <a:gd name="T18" fmla="*/ 135 w 300"/>
                                <a:gd name="T19" fmla="*/ 61 h 271"/>
                                <a:gd name="T20" fmla="*/ 165 w 300"/>
                                <a:gd name="T21" fmla="*/ 76 h 271"/>
                                <a:gd name="T22" fmla="*/ 225 w 300"/>
                                <a:gd name="T23" fmla="*/ 31 h 271"/>
                                <a:gd name="T24" fmla="*/ 195 w 300"/>
                                <a:gd name="T25" fmla="*/ 0 h 271"/>
                                <a:gd name="T26" fmla="*/ 150 w 300"/>
                                <a:gd name="T27" fmla="*/ 0 h 271"/>
                                <a:gd name="T28" fmla="*/ 90 w 300"/>
                                <a:gd name="T29" fmla="*/ 16 h 271"/>
                                <a:gd name="T30" fmla="*/ 30 w 300"/>
                                <a:gd name="T31" fmla="*/ 61 h 271"/>
                                <a:gd name="T32" fmla="*/ 15 w 300"/>
                                <a:gd name="T33" fmla="*/ 91 h 271"/>
                                <a:gd name="T34" fmla="*/ 0 w 300"/>
                                <a:gd name="T35" fmla="*/ 121 h 271"/>
                                <a:gd name="T36" fmla="*/ 15 w 300"/>
                                <a:gd name="T37" fmla="*/ 196 h 271"/>
                                <a:gd name="T38" fmla="*/ 60 w 300"/>
                                <a:gd name="T39" fmla="*/ 241 h 271"/>
                                <a:gd name="T40" fmla="*/ 120 w 300"/>
                                <a:gd name="T41" fmla="*/ 271 h 271"/>
                                <a:gd name="T42" fmla="*/ 195 w 300"/>
                                <a:gd name="T43" fmla="*/ 241 h 271"/>
                                <a:gd name="T44" fmla="*/ 255 w 300"/>
                                <a:gd name="T45" fmla="*/ 211 h 271"/>
                                <a:gd name="T46" fmla="*/ 300 w 300"/>
                                <a:gd name="T47" fmla="*/ 151 h 271"/>
                                <a:gd name="T48" fmla="*/ 255 w 300"/>
                                <a:gd name="T49" fmla="*/ 61 h 271"/>
                                <a:gd name="T50" fmla="*/ 135 w 300"/>
                                <a:gd name="T51" fmla="*/ 121 h 271"/>
                                <a:gd name="T52" fmla="*/ 165 w 300"/>
                                <a:gd name="T53" fmla="*/ 166 h 271"/>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Lst>
                              <a:ahLst/>
                              <a:cxnLst>
                                <a:cxn ang="T54">
                                  <a:pos x="T0" y="T1"/>
                                </a:cxn>
                                <a:cxn ang="T55">
                                  <a:pos x="T2" y="T3"/>
                                </a:cxn>
                                <a:cxn ang="T56">
                                  <a:pos x="T4" y="T5"/>
                                </a:cxn>
                                <a:cxn ang="T57">
                                  <a:pos x="T6" y="T7"/>
                                </a:cxn>
                                <a:cxn ang="T58">
                                  <a:pos x="T8" y="T9"/>
                                </a:cxn>
                                <a:cxn ang="T59">
                                  <a:pos x="T10" y="T11"/>
                                </a:cxn>
                                <a:cxn ang="T60">
                                  <a:pos x="T12" y="T13"/>
                                </a:cxn>
                                <a:cxn ang="T61">
                                  <a:pos x="T14" y="T15"/>
                                </a:cxn>
                                <a:cxn ang="T62">
                                  <a:pos x="T16" y="T17"/>
                                </a:cxn>
                                <a:cxn ang="T63">
                                  <a:pos x="T18" y="T19"/>
                                </a:cxn>
                                <a:cxn ang="T64">
                                  <a:pos x="T20" y="T21"/>
                                </a:cxn>
                                <a:cxn ang="T65">
                                  <a:pos x="T22" y="T23"/>
                                </a:cxn>
                                <a:cxn ang="T66">
                                  <a:pos x="T24" y="T25"/>
                                </a:cxn>
                                <a:cxn ang="T67">
                                  <a:pos x="T26" y="T27"/>
                                </a:cxn>
                                <a:cxn ang="T68">
                                  <a:pos x="T28" y="T29"/>
                                </a:cxn>
                                <a:cxn ang="T69">
                                  <a:pos x="T30" y="T31"/>
                                </a:cxn>
                                <a:cxn ang="T70">
                                  <a:pos x="T32" y="T33"/>
                                </a:cxn>
                                <a:cxn ang="T71">
                                  <a:pos x="T34" y="T35"/>
                                </a:cxn>
                                <a:cxn ang="T72">
                                  <a:pos x="T36" y="T37"/>
                                </a:cxn>
                                <a:cxn ang="T73">
                                  <a:pos x="T38" y="T39"/>
                                </a:cxn>
                                <a:cxn ang="T74">
                                  <a:pos x="T40" y="T41"/>
                                </a:cxn>
                                <a:cxn ang="T75">
                                  <a:pos x="T42" y="T43"/>
                                </a:cxn>
                                <a:cxn ang="T76">
                                  <a:pos x="T44" y="T45"/>
                                </a:cxn>
                                <a:cxn ang="T77">
                                  <a:pos x="T46" y="T47"/>
                                </a:cxn>
                                <a:cxn ang="T78">
                                  <a:pos x="T48" y="T49"/>
                                </a:cxn>
                                <a:cxn ang="T79">
                                  <a:pos x="T50" y="T51"/>
                                </a:cxn>
                                <a:cxn ang="T80">
                                  <a:pos x="T52" y="T53"/>
                                </a:cxn>
                              </a:cxnLst>
                              <a:rect l="0" t="0" r="r" b="b"/>
                              <a:pathLst>
                                <a:path w="300" h="271" extrusionOk="0">
                                  <a:moveTo>
                                    <a:pt x="165" y="166"/>
                                  </a:moveTo>
                                  <a:lnTo>
                                    <a:pt x="210" y="136"/>
                                  </a:lnTo>
                                  <a:lnTo>
                                    <a:pt x="210" y="166"/>
                                  </a:lnTo>
                                  <a:lnTo>
                                    <a:pt x="195" y="181"/>
                                  </a:lnTo>
                                  <a:lnTo>
                                    <a:pt x="180" y="196"/>
                                  </a:lnTo>
                                  <a:lnTo>
                                    <a:pt x="135" y="196"/>
                                  </a:lnTo>
                                  <a:lnTo>
                                    <a:pt x="90" y="151"/>
                                  </a:lnTo>
                                  <a:lnTo>
                                    <a:pt x="75" y="106"/>
                                  </a:lnTo>
                                  <a:lnTo>
                                    <a:pt x="105" y="61"/>
                                  </a:lnTo>
                                  <a:lnTo>
                                    <a:pt x="135" y="61"/>
                                  </a:lnTo>
                                  <a:lnTo>
                                    <a:pt x="165" y="76"/>
                                  </a:lnTo>
                                  <a:lnTo>
                                    <a:pt x="225" y="31"/>
                                  </a:lnTo>
                                  <a:lnTo>
                                    <a:pt x="195" y="0"/>
                                  </a:lnTo>
                                  <a:lnTo>
                                    <a:pt x="150" y="0"/>
                                  </a:lnTo>
                                  <a:lnTo>
                                    <a:pt x="90" y="16"/>
                                  </a:lnTo>
                                  <a:lnTo>
                                    <a:pt x="30" y="61"/>
                                  </a:lnTo>
                                  <a:lnTo>
                                    <a:pt x="15" y="91"/>
                                  </a:lnTo>
                                  <a:lnTo>
                                    <a:pt x="0" y="121"/>
                                  </a:lnTo>
                                  <a:lnTo>
                                    <a:pt x="15" y="196"/>
                                  </a:lnTo>
                                  <a:lnTo>
                                    <a:pt x="60" y="241"/>
                                  </a:lnTo>
                                  <a:lnTo>
                                    <a:pt x="120" y="271"/>
                                  </a:lnTo>
                                  <a:lnTo>
                                    <a:pt x="195" y="241"/>
                                  </a:lnTo>
                                  <a:lnTo>
                                    <a:pt x="255" y="211"/>
                                  </a:lnTo>
                                  <a:lnTo>
                                    <a:pt x="300" y="151"/>
                                  </a:lnTo>
                                  <a:lnTo>
                                    <a:pt x="255" y="61"/>
                                  </a:lnTo>
                                  <a:lnTo>
                                    <a:pt x="135" y="121"/>
                                  </a:lnTo>
                                  <a:lnTo>
                                    <a:pt x="165" y="166"/>
                                  </a:lnTo>
                                  <a:close/>
                                </a:path>
                              </a:pathLst>
                            </a:custGeom>
                            <a:solidFill>
                              <a:srgbClr val="CFA500"/>
                            </a:solidFill>
                            <a:ln w="3175">
                              <a:solidFill>
                                <a:srgbClr val="000000"/>
                              </a:solidFill>
                              <a:round/>
                              <a:headEnd/>
                              <a:tailEnd/>
                            </a:ln>
                          </wps:spPr>
                          <wps:bodyPr rot="0">
                            <a:prstTxWarp prst="textNoShape">
                              <a:avLst/>
                            </a:prstTxWarp>
                            <a:noAutofit/>
                          </wps:bodyPr>
                        </wps:wsp>
                        <wps:wsp>
                          <wps:cNvPr id="1431832623" name="Forma Livre: Forma 486"/>
                          <wps:cNvSpPr>
                            <a:spLocks noChangeAspect="1"/>
                          </wps:cNvSpPr>
                          <wps:spPr bwMode="auto">
                            <a:xfrm>
                              <a:off x="6825" y="6283"/>
                              <a:ext cx="30" cy="60"/>
                            </a:xfrm>
                            <a:custGeom>
                              <a:avLst/>
                              <a:gdLst>
                                <a:gd name="T0" fmla="*/ 15 w 30"/>
                                <a:gd name="T1" fmla="*/ 60 h 60"/>
                                <a:gd name="T2" fmla="*/ 0 w 30"/>
                                <a:gd name="T3" fmla="*/ 30 h 60"/>
                                <a:gd name="T4" fmla="*/ 15 w 30"/>
                                <a:gd name="T5" fmla="*/ 0 h 60"/>
                                <a:gd name="T6" fmla="*/ 30 w 30"/>
                                <a:gd name="T7" fmla="*/ 45 h 60"/>
                                <a:gd name="T8" fmla="*/ 15 w 30"/>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60" extrusionOk="0">
                                  <a:moveTo>
                                    <a:pt x="15" y="60"/>
                                  </a:moveTo>
                                  <a:lnTo>
                                    <a:pt x="0" y="30"/>
                                  </a:lnTo>
                                  <a:lnTo>
                                    <a:pt x="15" y="0"/>
                                  </a:lnTo>
                                  <a:lnTo>
                                    <a:pt x="30" y="45"/>
                                  </a:lnTo>
                                  <a:lnTo>
                                    <a:pt x="15" y="60"/>
                                  </a:lnTo>
                                  <a:close/>
                                </a:path>
                              </a:pathLst>
                            </a:custGeom>
                            <a:solidFill>
                              <a:srgbClr val="D2A800"/>
                            </a:solidFill>
                            <a:ln w="3175">
                              <a:solidFill>
                                <a:srgbClr val="000000"/>
                              </a:solidFill>
                              <a:round/>
                              <a:headEnd/>
                              <a:tailEnd/>
                            </a:ln>
                          </wps:spPr>
                          <wps:bodyPr rot="0">
                            <a:prstTxWarp prst="textNoShape">
                              <a:avLst/>
                            </a:prstTxWarp>
                            <a:noAutofit/>
                          </wps:bodyPr>
                        </wps:wsp>
                        <wps:wsp>
                          <wps:cNvPr id="1431832624" name="Forma Livre: Forma 487"/>
                          <wps:cNvSpPr>
                            <a:spLocks noChangeAspect="1"/>
                          </wps:cNvSpPr>
                          <wps:spPr bwMode="auto">
                            <a:xfrm>
                              <a:off x="6810" y="6207"/>
                              <a:ext cx="45" cy="61"/>
                            </a:xfrm>
                            <a:custGeom>
                              <a:avLst/>
                              <a:gdLst>
                                <a:gd name="T0" fmla="*/ 30 w 45"/>
                                <a:gd name="T1" fmla="*/ 15 h 61"/>
                                <a:gd name="T2" fmla="*/ 0 w 45"/>
                                <a:gd name="T3" fmla="*/ 61 h 61"/>
                                <a:gd name="T4" fmla="*/ 0 w 45"/>
                                <a:gd name="T5" fmla="*/ 30 h 61"/>
                                <a:gd name="T6" fmla="*/ 45 w 45"/>
                                <a:gd name="T7" fmla="*/ 0 h 61"/>
                                <a:gd name="T8" fmla="*/ 30 w 45"/>
                                <a:gd name="T9" fmla="*/ 15 h 6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61" extrusionOk="0">
                                  <a:moveTo>
                                    <a:pt x="30" y="15"/>
                                  </a:moveTo>
                                  <a:lnTo>
                                    <a:pt x="0" y="61"/>
                                  </a:lnTo>
                                  <a:lnTo>
                                    <a:pt x="0" y="30"/>
                                  </a:lnTo>
                                  <a:lnTo>
                                    <a:pt x="45" y="0"/>
                                  </a:lnTo>
                                  <a:lnTo>
                                    <a:pt x="30" y="15"/>
                                  </a:lnTo>
                                  <a:close/>
                                </a:path>
                              </a:pathLst>
                            </a:custGeom>
                            <a:solidFill>
                              <a:srgbClr val="C79F00"/>
                            </a:solidFill>
                            <a:ln w="3175">
                              <a:solidFill>
                                <a:srgbClr val="000000"/>
                              </a:solidFill>
                              <a:round/>
                              <a:headEnd/>
                              <a:tailEnd/>
                            </a:ln>
                          </wps:spPr>
                          <wps:bodyPr rot="0">
                            <a:prstTxWarp prst="textNoShape">
                              <a:avLst/>
                            </a:prstTxWarp>
                            <a:noAutofit/>
                          </wps:bodyPr>
                        </wps:wsp>
                        <wps:wsp>
                          <wps:cNvPr id="1431832625" name="Forma Livre: Forma 488"/>
                          <wps:cNvSpPr>
                            <a:spLocks noChangeAspect="1"/>
                          </wps:cNvSpPr>
                          <wps:spPr bwMode="auto">
                            <a:xfrm>
                              <a:off x="6765" y="6162"/>
                              <a:ext cx="45" cy="106"/>
                            </a:xfrm>
                            <a:custGeom>
                              <a:avLst/>
                              <a:gdLst>
                                <a:gd name="T0" fmla="*/ 45 w 45"/>
                                <a:gd name="T1" fmla="*/ 106 h 106"/>
                                <a:gd name="T2" fmla="*/ 0 w 45"/>
                                <a:gd name="T3" fmla="*/ 15 h 106"/>
                                <a:gd name="T4" fmla="*/ 15 w 45"/>
                                <a:gd name="T5" fmla="*/ 0 h 106"/>
                                <a:gd name="T6" fmla="*/ 45 w 45"/>
                                <a:gd name="T7" fmla="*/ 75 h 106"/>
                                <a:gd name="T8" fmla="*/ 45 w 45"/>
                                <a:gd name="T9" fmla="*/ 106 h 10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106" extrusionOk="0">
                                  <a:moveTo>
                                    <a:pt x="45" y="106"/>
                                  </a:moveTo>
                                  <a:lnTo>
                                    <a:pt x="0" y="15"/>
                                  </a:lnTo>
                                  <a:lnTo>
                                    <a:pt x="15" y="0"/>
                                  </a:lnTo>
                                  <a:lnTo>
                                    <a:pt x="45" y="75"/>
                                  </a:lnTo>
                                  <a:lnTo>
                                    <a:pt x="45" y="106"/>
                                  </a:lnTo>
                                  <a:close/>
                                </a:path>
                              </a:pathLst>
                            </a:custGeom>
                            <a:solidFill>
                              <a:srgbClr val="D2A800"/>
                            </a:solidFill>
                            <a:ln w="3175">
                              <a:solidFill>
                                <a:srgbClr val="000000"/>
                              </a:solidFill>
                              <a:round/>
                              <a:headEnd/>
                              <a:tailEnd/>
                            </a:ln>
                          </wps:spPr>
                          <wps:bodyPr rot="0">
                            <a:prstTxWarp prst="textNoShape">
                              <a:avLst/>
                            </a:prstTxWarp>
                            <a:noAutofit/>
                          </wps:bodyPr>
                        </wps:wsp>
                        <wps:wsp>
                          <wps:cNvPr id="1431832626" name="Forma Livre: Forma 489"/>
                          <wps:cNvSpPr>
                            <a:spLocks noChangeAspect="1"/>
                          </wps:cNvSpPr>
                          <wps:spPr bwMode="auto">
                            <a:xfrm>
                              <a:off x="6750" y="6087"/>
                              <a:ext cx="255" cy="135"/>
                            </a:xfrm>
                            <a:custGeom>
                              <a:avLst/>
                              <a:gdLst>
                                <a:gd name="T0" fmla="*/ 240 w 255"/>
                                <a:gd name="T1" fmla="*/ 135 h 135"/>
                                <a:gd name="T2" fmla="*/ 0 w 255"/>
                                <a:gd name="T3" fmla="*/ 15 h 135"/>
                                <a:gd name="T4" fmla="*/ 15 w 255"/>
                                <a:gd name="T5" fmla="*/ 0 h 135"/>
                                <a:gd name="T6" fmla="*/ 255 w 255"/>
                                <a:gd name="T7" fmla="*/ 105 h 135"/>
                                <a:gd name="T8" fmla="*/ 240 w 255"/>
                                <a:gd name="T9" fmla="*/ 135 h 13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55" h="135" extrusionOk="0">
                                  <a:moveTo>
                                    <a:pt x="240" y="135"/>
                                  </a:moveTo>
                                  <a:lnTo>
                                    <a:pt x="0" y="15"/>
                                  </a:lnTo>
                                  <a:lnTo>
                                    <a:pt x="15" y="0"/>
                                  </a:lnTo>
                                  <a:lnTo>
                                    <a:pt x="255" y="105"/>
                                  </a:lnTo>
                                  <a:lnTo>
                                    <a:pt x="240" y="135"/>
                                  </a:lnTo>
                                  <a:close/>
                                </a:path>
                              </a:pathLst>
                            </a:custGeom>
                            <a:solidFill>
                              <a:srgbClr val="B69200"/>
                            </a:solidFill>
                            <a:ln w="3175">
                              <a:solidFill>
                                <a:srgbClr val="000000"/>
                              </a:solidFill>
                              <a:round/>
                              <a:headEnd/>
                              <a:tailEnd/>
                            </a:ln>
                          </wps:spPr>
                          <wps:bodyPr rot="0">
                            <a:prstTxWarp prst="textNoShape">
                              <a:avLst/>
                            </a:prstTxWarp>
                            <a:noAutofit/>
                          </wps:bodyPr>
                        </wps:wsp>
                        <wps:wsp>
                          <wps:cNvPr id="1431832627" name="Forma Livre: Forma 490"/>
                          <wps:cNvSpPr>
                            <a:spLocks noChangeAspect="1"/>
                          </wps:cNvSpPr>
                          <wps:spPr bwMode="auto">
                            <a:xfrm>
                              <a:off x="6690" y="6087"/>
                              <a:ext cx="75" cy="75"/>
                            </a:xfrm>
                            <a:custGeom>
                              <a:avLst/>
                              <a:gdLst>
                                <a:gd name="T0" fmla="*/ 60 w 75"/>
                                <a:gd name="T1" fmla="*/ 15 h 75"/>
                                <a:gd name="T2" fmla="*/ 0 w 75"/>
                                <a:gd name="T3" fmla="*/ 75 h 75"/>
                                <a:gd name="T4" fmla="*/ 15 w 75"/>
                                <a:gd name="T5" fmla="*/ 45 h 75"/>
                                <a:gd name="T6" fmla="*/ 75 w 75"/>
                                <a:gd name="T7" fmla="*/ 0 h 75"/>
                                <a:gd name="T8" fmla="*/ 60 w 75"/>
                                <a:gd name="T9" fmla="*/ 1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5" h="75" extrusionOk="0">
                                  <a:moveTo>
                                    <a:pt x="60" y="15"/>
                                  </a:moveTo>
                                  <a:lnTo>
                                    <a:pt x="0" y="75"/>
                                  </a:lnTo>
                                  <a:lnTo>
                                    <a:pt x="15" y="45"/>
                                  </a:lnTo>
                                  <a:lnTo>
                                    <a:pt x="75" y="0"/>
                                  </a:lnTo>
                                  <a:lnTo>
                                    <a:pt x="60" y="15"/>
                                  </a:lnTo>
                                  <a:close/>
                                </a:path>
                              </a:pathLst>
                            </a:custGeom>
                            <a:solidFill>
                              <a:srgbClr val="C79F00"/>
                            </a:solidFill>
                            <a:ln w="3175">
                              <a:solidFill>
                                <a:srgbClr val="000000"/>
                              </a:solidFill>
                              <a:round/>
                              <a:headEnd/>
                              <a:tailEnd/>
                            </a:ln>
                          </wps:spPr>
                          <wps:bodyPr rot="0">
                            <a:prstTxWarp prst="textNoShape">
                              <a:avLst/>
                            </a:prstTxWarp>
                            <a:noAutofit/>
                          </wps:bodyPr>
                        </wps:wsp>
                        <wps:wsp>
                          <wps:cNvPr id="1431832628" name="Forma Livre: Forma 491"/>
                          <wps:cNvSpPr>
                            <a:spLocks noChangeAspect="1" noEditPoints="1"/>
                          </wps:cNvSpPr>
                          <wps:spPr bwMode="auto">
                            <a:xfrm>
                              <a:off x="6690" y="6102"/>
                              <a:ext cx="300" cy="301"/>
                            </a:xfrm>
                            <a:custGeom>
                              <a:avLst/>
                              <a:gdLst>
                                <a:gd name="T0" fmla="*/ 210 w 300"/>
                                <a:gd name="T1" fmla="*/ 151 h 301"/>
                                <a:gd name="T2" fmla="*/ 240 w 300"/>
                                <a:gd name="T3" fmla="*/ 166 h 301"/>
                                <a:gd name="T4" fmla="*/ 300 w 300"/>
                                <a:gd name="T5" fmla="*/ 120 h 301"/>
                                <a:gd name="T6" fmla="*/ 60 w 300"/>
                                <a:gd name="T7" fmla="*/ 0 h 301"/>
                                <a:gd name="T8" fmla="*/ 0 w 300"/>
                                <a:gd name="T9" fmla="*/ 60 h 301"/>
                                <a:gd name="T10" fmla="*/ 90 w 300"/>
                                <a:gd name="T11" fmla="*/ 301 h 301"/>
                                <a:gd name="T12" fmla="*/ 150 w 300"/>
                                <a:gd name="T13" fmla="*/ 241 h 301"/>
                                <a:gd name="T14" fmla="*/ 135 w 300"/>
                                <a:gd name="T15" fmla="*/ 211 h 301"/>
                                <a:gd name="T16" fmla="*/ 210 w 300"/>
                                <a:gd name="T17" fmla="*/ 151 h 301"/>
                                <a:gd name="T18" fmla="*/ 150 w 300"/>
                                <a:gd name="T19" fmla="*/ 120 h 301"/>
                                <a:gd name="T20" fmla="*/ 120 w 300"/>
                                <a:gd name="T21" fmla="*/ 166 h 301"/>
                                <a:gd name="T22" fmla="*/ 75 w 300"/>
                                <a:gd name="T23" fmla="*/ 75 h 301"/>
                                <a:gd name="T24" fmla="*/ 150 w 300"/>
                                <a:gd name="T25" fmla="*/ 120 h 301"/>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300" h="301" extrusionOk="0">
                                  <a:moveTo>
                                    <a:pt x="210" y="151"/>
                                  </a:moveTo>
                                  <a:lnTo>
                                    <a:pt x="240" y="166"/>
                                  </a:lnTo>
                                  <a:lnTo>
                                    <a:pt x="300" y="120"/>
                                  </a:lnTo>
                                  <a:lnTo>
                                    <a:pt x="60" y="0"/>
                                  </a:lnTo>
                                  <a:lnTo>
                                    <a:pt x="0" y="60"/>
                                  </a:lnTo>
                                  <a:lnTo>
                                    <a:pt x="90" y="301"/>
                                  </a:lnTo>
                                  <a:lnTo>
                                    <a:pt x="150" y="241"/>
                                  </a:lnTo>
                                  <a:lnTo>
                                    <a:pt x="135" y="211"/>
                                  </a:lnTo>
                                  <a:lnTo>
                                    <a:pt x="210" y="151"/>
                                  </a:lnTo>
                                  <a:close/>
                                  <a:moveTo>
                                    <a:pt x="150" y="120"/>
                                  </a:moveTo>
                                  <a:lnTo>
                                    <a:pt x="120" y="166"/>
                                  </a:lnTo>
                                  <a:lnTo>
                                    <a:pt x="75" y="75"/>
                                  </a:lnTo>
                                  <a:lnTo>
                                    <a:pt x="150" y="120"/>
                                  </a:lnTo>
                                  <a:close/>
                                </a:path>
                              </a:pathLst>
                            </a:custGeom>
                            <a:solidFill>
                              <a:srgbClr val="CFA500"/>
                            </a:solidFill>
                            <a:ln w="3175">
                              <a:solidFill>
                                <a:srgbClr val="000000"/>
                              </a:solidFill>
                              <a:round/>
                              <a:headEnd/>
                              <a:tailEnd/>
                            </a:ln>
                          </wps:spPr>
                          <wps:bodyPr rot="0">
                            <a:prstTxWarp prst="textNoShape">
                              <a:avLst/>
                            </a:prstTxWarp>
                            <a:noAutofit/>
                          </wps:bodyPr>
                        </wps:wsp>
                      </wpg:grpSp>
                    </wpg:grpSp>
                  </wpg:wgp>
                </a:graphicData>
              </a:graphic>
              <wp14:sizeRelH relativeFrom="page">
                <wp14:pctWidth>0</wp14:pctWidth>
              </wp14:sizeRelH>
              <wp14:sizeRelV relativeFrom="page">
                <wp14:pctHeight>0</wp14:pctHeight>
              </wp14:sizeRelV>
            </wp:anchor>
          </w:drawing>
        </mc:Choice>
        <mc:Fallback>
          <w:pict>
            <v:group w14:anchorId="24E59F89" id="Grupo 492" o:spid="_x0000_s1026" style="position:absolute;margin-left:-18pt;margin-top:0;width:67.75pt;height:73.45pt;z-index:-251658240" coordorigin="3569,1171" coordsize="5087,56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">
              <o:lock v:ext="edit" aspectratio="t"/>
              <v:shape id="Forma Livre: Forma 2" o:spid="_x0000_s1027" style="position:absolute;left:4529;top:2738;width:3137;height:3124;visibility:visible;mso-wrap-style:square;v-text-anchor:top" coordsize="3137,3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" path="m1,l3136,r1,1741c3062,2192,2897,2447,2657,2688v-240,226,-631,406,-976,421c1351,3124,886,3004,615,2778,330,2553,105,2207,,1741l1,xe" fillcolor="red" strokeweight=".25pt">
                <v:path arrowok="t" o:extrusionok="f" o:connecttype="custom" o:connectlocs="1,0;3136,0;3137,1741;2657,2688;1681,3109;615,2778;0,1741;1,0" o:connectangles="0,0,0,0,0,0,0,0"/>
                <o:lock v:ext="edit" aspectratio="t"/>
              </v:shape>
              <v:shape id="Forma Livre: Forma 3" o:spid="_x0000_s1028" style="position:absolute;left:4890;top:3110;width:2505;height:1910;visibility:visible;mso-wrap-style:square;v-text-anchor:top" coordsize="2505,1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" path="m1245,l,948r1245,962l2505,948,1245,xe" fillcolor="#0cf" strokeweight=".25pt">
                <v:path arrowok="t" o:extrusionok="f" o:connecttype="custom" o:connectlocs="1245,0;0,948;1245,1910;2505,948;1245,0" o:connectangles="0,0,0,0,0"/>
                <o:lock v:ext="edit" aspectratio="t"/>
              </v:shape>
              <v:shape id="Forma Livre: Forma 4" o:spid="_x0000_s1029" style="position:absolute;left:5760;top:3411;width:750;height:1263;visibility:visible;mso-wrap-style:square;v-text-anchor:top" coordsize="50,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" path="m24,c11,,,11,,24l,59c,73,11,84,24,84r1,c39,84,50,73,50,59r,-35c50,11,39,,25,l24,xe" strokeweight=".25pt">
                <v:path arrowok="t" o:extrusionok="f" o:connecttype="custom" o:connectlocs="5400,0;0,5428;0,13337;5400,18990;5625,18990;11250,13337;11250,5428;5625,0;5400,0" o:connectangles="0,0,0,0,0,0,0,0,0"/>
                <o:lock v:ext="edit" aspectratio="t"/>
              </v:shape>
              <v:group id="Agrupar 5" o:spid="_x0000_s1030" style="position:absolute;left:4394;top:1171;width:3392;height:1564" coordorigin="4394,1171" coordsize="3392,15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">
                <v:shape id="Forma Livre: Forma 7" o:spid="_x0000_s1031" style="position:absolute;left:4394;top:1171;width:3392;height:1564;visibility:visible;mso-wrap-style:square;v-text-anchor:top" coordsize="226,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" path="m,22l24,13r3,10l43,19,42,9,70,3r3,31l85,33,84,2,98,r1,10l106,10,107,r17,l124,10r9,l133,1r15,1l146,34r13,2l162,5r25,4l187,20r15,4l204,15r22,7c226,22,211,63,196,104,117,82,84,93,32,104,16,63,,22,,22xe" fillcolor="silver" strokeweight=".25pt">
                  <v:path arrowok="t" o:extrusionok="f" o:connecttype="custom" o:connectlocs="0,4978;5403,2948;6079,5203;9681,4301;9456,2030;15774,677;16450,7685;19151,7459;18926,451;22078,0;22303,2256;23879,2256;24104,0;27931,0;27931,2256;29958,2256;29958,226;33335,451;32884,7685;35811,8136;36487,1128;42130,2030;42130,4527;45507,5429;45957,3399;50910,4978;44156,23520;7204,23520;0,4978" o:connectangles="0,0,0,0,0,0,0,0,0,0,0,0,0,0,0,0,0,0,0,0,0,0,0,0,0,0,0,0,0"/>
                  <o:lock v:ext="edit" aspectratio="t"/>
                </v:shape>
                <v:shape id="Forma Livre: Forma 8" o:spid="_x0000_s1032" style="position:absolute;left:5805;top:1532;width:615;height:767;visibility:visible;mso-wrap-style:square;v-text-anchor:top" coordsize="4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" path="m,51r40,l41,16c38,7,27,,20,,13,,3,7,,16l,51xe" filled="f" strokeweight=".25pt">
                  <v:path arrowok="t" o:extrusionok="f" o:connecttype="custom" o:connectlocs="0,11535;9000,11535;9225,3624;4500,0;0,3624;0,11535" o:connectangles="0,0,0,0,0,0"/>
                  <o:lock v:ext="edit" aspectratio="t"/>
                </v:shape>
                <v:shape id="Forma Livre: Forma 9" o:spid="_x0000_s1033" style="position:absolute;left:5910;top:1652;width:390;height:662;visibility:visible;mso-wrap-style:square;v-text-anchor:top" coordsize="26,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" path="m,44r25,l26,12c24,4,18,,14,,10,,3,5,1,12l,44xe" fillcolor="red" strokeweight=".25pt">
                  <v:path arrowok="t" o:extrusionok="f" o:connecttype="custom" o:connectlocs="0,9960;5625,9960;5850,2723;3150,0;225,2723;0,9960" o:connectangles="0,0,0,0,0,0"/>
                  <o:lock v:ext="edit" aspectratio="t"/>
                </v:shape>
                <v:line id="Conector reto 10" o:spid="_x0000_s1034" style="position:absolute;visibility:visible;mso-wrap-style:square" from="5790,2193" to="5910,21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" strokeweight=".25pt"/>
                <v:line id="Conector reto 11" o:spid="_x0000_s1035" style="position:absolute;visibility:visible;mso-wrap-style:square" from="5790,2088" to="5910,20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" strokeweight=".25pt"/>
                <v:line id="Conector reto 12" o:spid="_x0000_s1036" style="position:absolute;visibility:visible;mso-wrap-style:square" from="5790,1953" to="5910,19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" strokeweight=".25pt"/>
                <v:line id="Conector reto 13" o:spid="_x0000_s1037" style="position:absolute;visibility:visible;mso-wrap-style:square" from="5790,1833" to="5910,18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" strokeweight=".25pt"/>
                <v:line id="Conector reto 14" o:spid="_x0000_s1038" style="position:absolute;visibility:visible;mso-wrap-style:square" from="6300,1833" to="6420,18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" strokeweight=".25pt"/>
                <v:line id="Conector reto 15" o:spid="_x0000_s1039" style="position:absolute;visibility:visible;mso-wrap-style:square" from="6300,1938" to="6420,19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" strokeweight=".25pt"/>
                <v:line id="Conector reto 16" o:spid="_x0000_s1040" style="position:absolute;visibility:visible;mso-wrap-style:square" from="6285,2058" to="6405,20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" strokeweight=".25pt"/>
                <v:line id="Conector reto 17" o:spid="_x0000_s1041" style="position:absolute;visibility:visible;mso-wrap-style:square" from="6285,2178" to="6405,2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" strokeweight=".25pt"/>
                <v:line id="Conector reto 18" o:spid="_x0000_s1042" style="position:absolute;flip:y;visibility:visible;mso-wrap-style:square" from="6270,1682" to="6375,17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" strokeweight=".25pt"/>
                <v:line id="Conector reto 19" o:spid="_x0000_s1043" style="position:absolute;flip:x y;visibility:visible;mso-wrap-style:square" from="5850,1682" to="5955,17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" strokeweight=".25pt"/>
                <v:line id="Conector reto 20" o:spid="_x0000_s1044" style="position:absolute;visibility:visible;mso-wrap-style:square" from="5955,1577" to="6015,16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" strokeweight=".25pt"/>
                <v:line id="Conector reto 21" o:spid="_x0000_s1045" style="position:absolute;flip:x;visibility:visible;mso-wrap-style:square" from="6209,1577" to="6269,16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" strokeweight=".25pt"/>
                <v:line id="Conector reto 22" o:spid="_x0000_s1046" style="position:absolute;visibility:visible;mso-wrap-style:square" from="6075,1532" to="6090,16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" strokeweight=".25pt"/>
                <v:line id="Conector reto 23" o:spid="_x0000_s1047" style="position:absolute;visibility:visible;mso-wrap-style:square" from="6150,1532" to="6165,16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" strokeweight=".25pt"/>
                <v:shape id="Forma Livre: Forma 24" o:spid="_x0000_s1048" style="position:absolute;left:4484;top:1622;width:631;height:902;visibility:visible;mso-wrap-style:square;v-text-anchor:top" coordsize="4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" path="m,10c4,9,29,,42,54,31,57,21,60,21,60l,10xe" filled="f" strokeweight=".25pt">
                  <v:path arrowok="t" o:extrusionok="f" o:connecttype="custom" o:connectlocs="0,2255;9480,12207;4748,13560;0,2255" o:connectangles="0,0,0,0"/>
                  <o:lock v:ext="edit" aspectratio="t"/>
                </v:shape>
                <v:shape id="Forma Livre: Forma 25" o:spid="_x0000_s1049" style="position:absolute;left:4544;top:1727;width:466;height:797;visibility:visible;mso-wrap-style:square;v-text-anchor:top" coordsize="3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" path="m,9c2,9,16,,31,48v-7,2,-14,5,-14,5l,9xe" fillcolor="red" strokeweight=".25pt">
                  <v:path arrowok="t" o:extrusionok="f" o:connecttype="custom" o:connectlocs="0,2030;7005,10857;3848,11985;0,2030" o:connectangles="0,0,0,0"/>
                  <o:lock v:ext="edit" aspectratio="t"/>
                </v:shape>
                <v:line id="Conector reto 26" o:spid="_x0000_s1050" style="position:absolute;flip:x;visibility:visible;mso-wrap-style:square" from="4980,2389" to="5100,23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" strokeweight=".25pt"/>
                <v:line id="Conector reto 27" o:spid="_x0000_s1051" style="position:absolute;flip:x;visibility:visible;mso-wrap-style:square" from="4935,2269" to="5055,22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" strokeweight=".25pt"/>
                <v:line id="Conector reto 28" o:spid="_x0000_s1052" style="position:absolute;flip:x;visibility:visible;mso-wrap-style:square" from="4905,2148" to="5025,21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" strokeweight=".25pt"/>
                <v:line id="Conector reto 29" o:spid="_x0000_s1053" style="position:absolute;flip:x;visibility:visible;mso-wrap-style:square" from="4845,2028" to="4965,20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" strokeweight=".25pt"/>
                <v:line id="Conector reto 30" o:spid="_x0000_s1054" style="position:absolute;flip:x;visibility:visible;mso-wrap-style:square" from="4799,1863" to="4875,19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" strokeweight=".25pt"/>
                <v:line id="Conector reto 31" o:spid="_x0000_s1055" style="position:absolute;flip:x;visibility:visible;mso-wrap-style:square" from="4694,1772" to="4739,18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" strokeweight=".25pt"/>
                <v:line id="Conector reto 32" o:spid="_x0000_s1056" style="position:absolute;visibility:visible;mso-wrap-style:square" from="4604,1742" to="4605,18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" strokeweight=".25pt"/>
                <v:shape id="Forma Livre: Forma 33" o:spid="_x0000_s1057" style="position:absolute;left:7110;top:1622;width:586;height:902;visibility:visible;mso-wrap-style:square;v-text-anchor:top" coordsize="3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" path="m39,9c36,8,10,,,55v10,2,20,5,20,5l39,9xe" filled="f" strokeweight=".25pt">
                  <v:path arrowok="t" o:extrusionok="f" o:connecttype="custom" o:connectlocs="8805,2030;0,12433;4523,13560;8805,2030" o:connectangles="0,0,0,0"/>
                  <o:lock v:ext="edit" aspectratio="t"/>
                </v:shape>
                <v:shape id="Forma Livre: Forma 34" o:spid="_x0000_s1058" style="position:absolute;left:7200;top:1727;width:451;height:797;visibility:visible;mso-wrap-style:square;v-text-anchor:top" coordsize="30,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" path="m30,8c27,8,13,,,48v7,2,14,5,14,5l30,8xe" fillcolor="red" strokeweight=".25pt">
                  <v:path arrowok="t" o:extrusionok="f" o:connecttype="custom" o:connectlocs="6780,1805;0,10857;3157,11985;6780,1805" o:connectangles="0,0,0,0"/>
                  <o:lock v:ext="edit" aspectratio="t"/>
                </v:shape>
                <v:line id="Conector reto 35" o:spid="_x0000_s1059" style="position:absolute;flip:y;visibility:visible;mso-wrap-style:square" from="7110,2389" to="7230,24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" strokeweight=".25pt"/>
                <v:line id="Conector reto 36" o:spid="_x0000_s1060" style="position:absolute;flip:y;visibility:visible;mso-wrap-style:square" from="7155,2269" to="7260,22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" strokeweight=".25pt"/>
                <v:line id="Conector reto 37" o:spid="_x0000_s1061" style="position:absolute;flip:y;visibility:visible;mso-wrap-style:square" from="7185,2148" to="7305,21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" strokeweight=".25pt"/>
                <v:line id="Conector reto 38" o:spid="_x0000_s1062" style="position:absolute;flip:y;visibility:visible;mso-wrap-style:square" from="7245,2028" to="7350,20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" strokeweight=".25pt"/>
                <v:line id="Conector reto 39" o:spid="_x0000_s1063" style="position:absolute;visibility:visible;mso-wrap-style:square" from="7320,1863" to="7395,19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" strokeweight=".25pt"/>
                <v:line id="Conector reto 40" o:spid="_x0000_s1064" style="position:absolute;visibility:visible;mso-wrap-style:square" from="7456,1772" to="7501,18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" strokeweight=".25pt"/>
                <v:line id="Conector reto 41" o:spid="_x0000_s1065" style="position:absolute;visibility:visible;mso-wrap-style:square" from="7576,1727" to="7577,18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" strokeweight=".25pt"/>
                <v:shape id="Forma Livre: Forma 42" o:spid="_x0000_s1066" style="position:absolute;left:4845;top:2464;width:2490;height:226;visibility:visible;mso-wrap-style:square;v-text-anchor:top" coordsize="16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" path="m,14c35,3,58,,86,v27,,45,3,80,15e" filled="f" strokeweight=".25pt">
                  <v:path arrowok="t" o:extrusionok="f" o:connecttype="custom" o:connectlocs="0,3179;19350,0;37350,3405" o:connectangles="0,0,0"/>
                  <o:lock v:ext="edit" aspectratio="t"/>
                </v:shape>
                <v:line id="Conector reto 43" o:spid="_x0000_s1067" style="position:absolute;visibility:visible;mso-wrap-style:square" from="6000,1336" to="6255,13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" strokeweight=".25pt"/>
                <v:shape id="Forma Livre: Forma 44" o:spid="_x0000_s1068" style="position:absolute;left:5115;top:2298;width:705;height:135;visibility:visible;mso-wrap-style:square;v-text-anchor:top" coordsize="4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" path="m,9c10,5,22,4,22,4,29,2,35,,47,1e" filled="f" strokeweight=".25pt">
                  <v:path arrowok="t" o:extrusionok="f" o:connecttype="custom" o:connectlocs="0,2025;4950,900;10575,225" o:connectangles="0,0,0"/>
                  <o:lock v:ext="edit" aspectratio="t"/>
                </v:shape>
                <v:shape id="Forma Livre: Forma 45" o:spid="_x0000_s1069" style="position:absolute;left:5055;top:2148;width:765;height:151;visibility:visible;mso-wrap-style:square;v-text-anchor:top" coordsize="5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" path="m,10c11,5,25,3,34,2,42,,50,,51,e" filled="f" strokeweight=".25pt">
                  <v:path arrowok="t" o:extrusionok="f" o:connecttype="custom" o:connectlocs="0,2280;7650,453;11475,0" o:connectangles="0,0,0"/>
                  <o:lock v:ext="edit" aspectratio="t"/>
                </v:shape>
                <v:shape id="Forma Livre: Forma 46" o:spid="_x0000_s1070" style="position:absolute;left:5010;top:1983;width:810;height:165;visibility:visible;mso-wrap-style:square;v-text-anchor:top" coordsize="5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" path="m,11c10,6,25,4,33,3,42,1,52,,54,1e" filled="f" strokeweight=".25pt">
                  <v:path arrowok="t" o:extrusionok="f" o:connecttype="custom" o:connectlocs="0,2475;7425,675;12150,225" o:connectangles="0,0,0"/>
                  <o:lock v:ext="edit" aspectratio="t"/>
                </v:shape>
                <v:shape id="Forma Livre: Forma 47" o:spid="_x0000_s1071" style="position:absolute;left:4950;top:1818;width:900;height:180;visibility:visible;mso-wrap-style:square;v-text-anchor:top" coordsize="6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" path="m,12c10,7,25,6,33,4,42,2,60,,57,1e" filled="f" strokeweight=".25pt">
                  <v:path arrowok="t" o:extrusionok="f" o:connecttype="custom" o:connectlocs="0,2700;7425,900;12825,225" o:connectangles="0,0,0"/>
                  <o:lock v:ext="edit" aspectratio="t"/>
                </v:shape>
                <v:shape id="Forma Livre: Forma 48" o:spid="_x0000_s1072" style="position:absolute;left:4830;top:1667;width:1035;height:181;visibility:visible;mso-wrap-style:square;v-text-anchor:top" coordsize="6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" path="m,12c11,7,25,5,33,4,45,2,69,,69,e" filled="f" strokeweight=".25pt">
                  <v:path arrowok="t" o:extrusionok="f" o:connecttype="custom" o:connectlocs="0,2730;7425,905;15525,0" o:connectangles="0,0,0"/>
                  <o:lock v:ext="edit" aspectratio="t"/>
                </v:shape>
                <v:shape id="Forma Livre: Forma 49" o:spid="_x0000_s1073" style="position:absolute;left:4679;top:1532;width:796;height:225;visibility:visible;mso-wrap-style:square;v-text-anchor:top" coordsize="5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" path="m,15c11,8,26,6,34,4,42,2,53,,53,1e" filled="f" strokeweight=".25pt">
                  <v:path arrowok="t" o:extrusionok="f" o:connecttype="custom" o:connectlocs="0,3375;7675,900;11955,225" o:connectangles="0,0,0"/>
                  <o:lock v:ext="edit" aspectratio="t"/>
                </v:shape>
                <v:shape id="Forma Livre: Forma 50" o:spid="_x0000_s1074" style="position:absolute;left:4454;top:1502;width:345;height:150;visibility:visible;mso-wrap-style:square;v-text-anchor:top" coordsize="2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" path="m,10c9,6,18,2,23,e" filled="f" strokeweight=".25pt">
                  <v:path arrowok="t" o:extrusionok="f" o:connecttype="custom" o:connectlocs="0,2250;5175,0" o:connectangles="0,0"/>
                  <o:lock v:ext="edit" aspectratio="t"/>
                </v:shape>
                <v:shape id="Forma Livre: Forma 51" o:spid="_x0000_s1075" style="position:absolute;left:5040;top:1382;width:405;height:75;visibility:visible;mso-wrap-style:square;v-text-anchor:top" coordsize="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" path="m,5c10,1,22,1,27,e" filled="f" strokeweight=".25pt">
                  <v:path arrowok="t" o:extrusionok="f" o:connecttype="custom" o:connectlocs="0,1125;6075,0" o:connectangles="0,0"/>
                  <o:lock v:ext="edit" aspectratio="t"/>
                </v:shape>
                <v:shape id="Forma Livre: Forma 52" o:spid="_x0000_s1076" style="position:absolute;left:5655;top:1306;width:225;height:46;visibility:visible;mso-wrap-style:square;v-text-anchor:top" coordsize="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" path="m,3c12,,12,2,15,2e" filled="f" strokeweight=".25pt">
                  <v:path arrowok="t" o:extrusionok="f" o:connecttype="custom" o:connectlocs="0,705;3375,475" o:connectangles="0,0"/>
                  <o:lock v:ext="edit" aspectratio="t"/>
                </v:shape>
                <v:line id="Conector reto 53" o:spid="_x0000_s1077" style="position:absolute;flip:x y;visibility:visible;mso-wrap-style:square" from="5115,2434" to="5160,25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" strokeweight=".25pt"/>
                <v:line id="Conector reto 54" o:spid="_x0000_s1078" style="position:absolute;flip:x y;visibility:visible;mso-wrap-style:square" from="4965,1803" to="4995,19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" strokeweight=".25pt"/>
                <v:line id="Conector reto 55" o:spid="_x0000_s1079" style="position:absolute;flip:x y;visibility:visible;mso-wrap-style:square" from="5310,2223" to="5355,23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" strokeweight=".25pt"/>
                <v:line id="Conector reto 56" o:spid="_x0000_s1080" style="position:absolute;flip:x y;visibility:visible;mso-wrap-style:square" from="5250,1908" to="5280,20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" strokeweight=".25pt"/>
                <v:line id="Conector reto 57" o:spid="_x0000_s1081" style="position:absolute;flip:x y;visibility:visible;mso-wrap-style:square" from="5190,1592" to="5235,17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" strokeweight=".25pt"/>
                <v:line id="Conector reto 58" o:spid="_x0000_s1082" style="position:absolute;flip:x y;visibility:visible;mso-wrap-style:square" from="4890,1502" to="4935,16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" strokeweight=".25pt"/>
                <v:line id="Conector reto 59" o:spid="_x0000_s1083" style="position:absolute;flip:x y;visibility:visible;mso-wrap-style:square" from="5610,2344" to="5625,24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" strokeweight=".25pt"/>
                <v:line id="Conector reto 60" o:spid="_x0000_s1084" style="position:absolute;flip:x y;visibility:visible;mso-wrap-style:square" from="5580,2013" to="5595,21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" strokeweight=".25pt"/>
                <v:line id="Conector reto 61" o:spid="_x0000_s1085" style="position:absolute;flip:x y;visibility:visible;mso-wrap-style:square" from="5535,1697" to="5550,18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" strokeweight=".25pt"/>
                <v:line id="Conector reto 62" o:spid="_x0000_s1086" style="position:absolute;flip:y;visibility:visible;mso-wrap-style:square" from="5790,1516" to="5791,16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" strokeweight=".25pt"/>
                <v:line id="Conector reto 63" o:spid="_x0000_s1087" style="position:absolute;flip:y;visibility:visible;mso-wrap-style:square" from="5970,1336" to="5971,14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" strokeweight=".25pt"/>
                <v:shape id="Forma Livre: Forma 64" o:spid="_x0000_s1088" style="position:absolute;left:5670;top:1472;width:930;height:60;visibility:visible;mso-wrap-style:square;v-text-anchor:top" coordsize="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" path="m,4l29,,62,4e" filled="f" strokeweight=".25pt">
                  <v:path arrowok="t" o:extrusionok="f" o:connecttype="custom" o:connectlocs="0,900;6525,0;13950,900" o:connectangles="0,0,0"/>
                  <o:lock v:ext="edit" aspectratio="t"/>
                </v:shape>
                <v:shape id="Forma Livre: Forma 65" o:spid="_x0000_s1089" style="position:absolute;left:6420;top:2298;width:705;height:135;visibility:visible;mso-wrap-style:square;v-text-anchor:top" coordsize="4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" path="m47,9c37,5,26,4,26,4,18,2,12,,,1e" filled="f" strokeweight=".25pt">
                  <v:path arrowok="t" o:extrusionok="f" o:connecttype="custom" o:connectlocs="10575,2025;5850,900;0,225" o:connectangles="0,0,0"/>
                  <o:lock v:ext="edit" aspectratio="t"/>
                </v:shape>
                <v:shape id="Forma Livre: Forma 66" o:spid="_x0000_s1090" style="position:absolute;left:6420;top:2133;width:750;height:166;visibility:visible;mso-wrap-style:square;v-text-anchor:top" coordsize="50,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" path="m50,11c40,6,26,4,18,3,9,1,1,,,e" filled="f" strokeweight=".25pt">
                  <v:path arrowok="t" o:extrusionok="f" o:connecttype="custom" o:connectlocs="11250,2505;4050,679;0,0" o:connectangles="0,0,0"/>
                  <o:lock v:ext="edit" aspectratio="t"/>
                </v:shape>
                <v:shape id="Forma Livre: Forma 67" o:spid="_x0000_s1091" style="position:absolute;left:6405;top:1968;width:824;height:180;visibility:visible;mso-wrap-style:square;v-text-anchor:top" coordsize="5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" path="m55,12c44,7,30,5,22,4,13,2,2,,,1e" filled="f" strokeweight=".25pt">
                  <v:path arrowok="t" o:extrusionok="f" o:connecttype="custom" o:connectlocs="12360,2700;4944,900;0,225" o:connectangles="0,0,0"/>
                  <o:lock v:ext="edit" aspectratio="t"/>
                </v:shape>
                <v:shape id="Forma Livre: Forma 68" o:spid="_x0000_s1092" style="position:absolute;left:6405;top:1818;width:885;height:180;visibility:visible;mso-wrap-style:square;v-text-anchor:top" coordsize="5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" path="m59,12c48,7,34,6,26,4,17,2,,,2,1e" filled="f" strokeweight=".25pt">
                  <v:path arrowok="t" o:extrusionok="f" o:connecttype="custom" o:connectlocs="13275,2700;5850,900;450,225" o:connectangles="0,0,0"/>
                  <o:lock v:ext="edit" aspectratio="t"/>
                </v:shape>
                <v:shape id="Forma Livre: Forma 69" o:spid="_x0000_s1093" style="position:absolute;left:6375;top:1667;width:1005;height:151;visibility:visible;mso-wrap-style:square;v-text-anchor:top" coordsize="6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" path="m67,10c57,7,47,5,36,4,25,2,,,1,e" filled="f" strokeweight=".25pt">
                  <v:path arrowok="t" o:extrusionok="f" o:connecttype="custom" o:connectlocs="15075,2280;8100,906;225,0" o:connectangles="0,0,0"/>
                  <o:lock v:ext="edit" aspectratio="t"/>
                </v:shape>
                <v:shape id="Forma Livre: Forma 70" o:spid="_x0000_s1094" style="position:absolute;left:6795;top:1532;width:706;height:210;visibility:visible;mso-wrap-style:square;v-text-anchor:top" coordsize="47,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" path="m47,14c36,8,25,6,17,4,9,2,,,,1e" filled="f" strokeweight=".25pt">
                  <v:path arrowok="t" o:extrusionok="f" o:connecttype="custom" o:connectlocs="10605,3150;3830,900;0,225" o:connectangles="0,0,0"/>
                  <o:lock v:ext="edit" aspectratio="t"/>
                </v:shape>
                <v:shape id="Forma Livre: Forma 71" o:spid="_x0000_s1095" style="position:absolute;left:7426;top:1532;width:315;height:120;visibility:visible;mso-wrap-style:square;v-text-anchor:top" coordsize="2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" path="m21,8c12,4,5,2,,e" filled="f" strokeweight=".25pt">
                  <v:path arrowok="t" o:extrusionok="f" o:connecttype="custom" o:connectlocs="4725,1800;0,0" o:connectangles="0,0"/>
                  <o:lock v:ext="edit" aspectratio="t"/>
                </v:shape>
                <v:shape id="Forma Livre: Forma 72" o:spid="_x0000_s1096" style="position:absolute;left:6810;top:1382;width:375;height:90;visibility:visible;mso-wrap-style:square;v-text-anchor:top" coordsize="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" path="m25,6c16,2,5,1,,e" filled="f" strokeweight=".25pt">
                  <v:path arrowok="t" o:extrusionok="f" o:connecttype="custom" o:connectlocs="5625,1350;0,0" o:connectangles="0,0"/>
                  <o:lock v:ext="edit" aspectratio="t"/>
                </v:shape>
                <v:shape id="Forma Livre: Forma 73" o:spid="_x0000_s1097" style="position:absolute;left:6360;top:1306;width:255;height:61;visibility:visible;mso-wrap-style:square;v-text-anchor:top" coordsize="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" path="m17,4c7,,4,2,,2e" filled="f" strokeweight=".25pt">
                  <v:path arrowok="t" o:extrusionok="f" o:connecttype="custom" o:connectlocs="3825,930;0,473" o:connectangles="0,0"/>
                  <o:lock v:ext="edit" aspectratio="t"/>
                </v:shape>
                <v:line id="Conector reto 74" o:spid="_x0000_s1098" style="position:absolute;flip:y;visibility:visible;mso-wrap-style:square" from="7080,2434" to="7110,25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" strokeweight=".25pt"/>
                <v:line id="Conector reto 75" o:spid="_x0000_s1099" style="position:absolute;flip:y;visibility:visible;mso-wrap-style:square" from="7230,1803" to="7275,19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" strokeweight=".25pt"/>
                <v:line id="Conector reto 76" o:spid="_x0000_s1100" style="position:absolute;flip:y;visibility:visible;mso-wrap-style:square" from="6885,2223" to="6930,23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" strokeweight=".25pt"/>
                <v:line id="Conector reto 77" o:spid="_x0000_s1101" style="position:absolute;flip:y;visibility:visible;mso-wrap-style:square" from="6960,1908" to="6990,20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" strokeweight=".25pt"/>
                <v:line id="Conector reto 78" o:spid="_x0000_s1102" style="position:absolute;flip:y;visibility:visible;mso-wrap-style:square" from="7005,1592" to="7050,17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" strokeweight=".25pt"/>
                <v:line id="Conector reto 79" o:spid="_x0000_s1103" style="position:absolute;flip:y;visibility:visible;mso-wrap-style:square" from="7305,1502" to="7335,16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" strokeweight=".25pt"/>
                <v:line id="Conector reto 80" o:spid="_x0000_s1104" style="position:absolute;flip:y;visibility:visible;mso-wrap-style:square" from="6615,2344" to="6630,24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" strokeweight=".25pt"/>
                <v:line id="Conector reto 81" o:spid="_x0000_s1105" style="position:absolute;flip:y;visibility:visible;mso-wrap-style:square" from="6645,2013" to="6660,21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" strokeweight=".25pt"/>
                <v:line id="Conector reto 82" o:spid="_x0000_s1106" style="position:absolute;flip:y;visibility:visible;mso-wrap-style:square" from="6690,1697" to="6705,18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" strokeweight=".25pt"/>
                <v:line id="Conector reto 83" o:spid="_x0000_s1107" style="position:absolute;flip:y;visibility:visible;mso-wrap-style:square" from="6450,1516" to="6451,16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" strokeweight=".25pt"/>
                <v:line id="Conector reto 84" o:spid="_x0000_s1108" style="position:absolute;flip:y;visibility:visible;mso-wrap-style:square" from="6285,1336" to="6286,14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" strokeweight=".25pt"/>
              </v:group>
              <v:group id="Agrupar 85" o:spid="_x0000_s1109" style="position:absolute;left:5985;top:3441;width:285;height:376" coordorigin="5985,3441" coordsize="285,3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">
                <v:line id="Conector reto 86" o:spid="_x0000_s1110" style="position:absolute;visibility:visible;mso-wrap-style:square" from="5985,3531" to="6270,35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" strokeweight=".25pt"/>
                <v:line id="Conector reto 87" o:spid="_x0000_s1111" style="position:absolute;visibility:visible;mso-wrap-style:square" from="6090,3802" to="6165,38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" strokeweight=".25pt"/>
                <v:line id="Conector reto 88" o:spid="_x0000_s1112" style="position:absolute;visibility:visible;mso-wrap-style:square" from="6120,3441" to="6135,38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" strokeweight=".25pt"/>
              </v:group>
              <v:group id="Agrupar 89" o:spid="_x0000_s1113" style="position:absolute;left:5819;top:3652;width:630;height:421" coordorigin="5819,3652" coordsize="630,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">
                <v:shape id="Forma Livre: Forma 90" o:spid="_x0000_s1114" style="position:absolute;left:6270;top:3652;width:180;height:421;visibility:visible;mso-wrap-style:square;v-text-anchor:top" coordsize="180,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" path="m15,60l15,,45,30r,-15l75,15,90,r,15l75,45,60,60r,30l75,75r45,l135,60r,15l120,105r-15,15l105,135r-15,l105,165r15,-15l165,150r-15,30l120,195r,15l105,240r45,-15l165,225r-15,30l120,270r,15l105,300r,45l135,315r30,l180,300r,60l150,376r-30,l120,421r-30,l90,391r-45,l45,376r-30,l15,315r15,15l75,345r,-30l45,315r,-15l30,285r,-45l45,255r15,l90,270r,-45l60,225,45,210r-15,l30,195,15,165r30,15l75,195,60,150r-15,l15,135r,-15l,105,15,90r15,15l30,60r-15,xe" fillcolor="#9c0" strokeweight=".25pt">
                  <v:path arrowok="t" o:extrusionok="f" o:connecttype="custom" o:connectlocs="15,0;45,15;90,0;75,45;60,90;120,75;135,75;105,120;90,135;120,150;150,180;120,210;150,225;150,255;120,285;105,345;165,315;180,360;120,376;90,421;45,391;15,376;30,330;75,315;45,315;30,285;45,255;90,270;60,225;30,210;15,165;75,195;45,150;15,120;15,90;30,60" o:connectangles="0,0,0,0,0,0,0,0,0,0,0,0,0,0,0,0,0,0,0,0,0,0,0,0,0,0,0,0,0,0,0,0,0,0,0,0"/>
                  <o:lock v:ext="edit" aspectratio="t"/>
                </v:shape>
                <v:shape id="Forma Livre: Forma 91" o:spid="_x0000_s1115" style="position:absolute;left:5819;top:3652;width:180;height:421;visibility:visible;mso-wrap-style:square;v-text-anchor:top" coordsize="180,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" path="m165,60l165,,135,30,120,15r-15,l90,,75,30r30,15l105,75r,15l105,75r-45,l30,60r,15l45,105r30,15l75,135r15,l75,165,45,150,15,165r15,15l45,195r15,15l60,255,30,225r-15,l30,270r15,l45,285r15,15l60,345,30,315r-15,l,300r,60l15,391r45,l45,421r45,l90,391r45,l165,376r,-61l150,330,90,345r,-30l105,315r15,l120,300r30,-15l150,240r-15,15l105,255,90,270r,-30l120,225r,-15l150,210r,-15l165,165r-45,15l105,195r,-30l135,150r30,-15l165,120r15,-15l165,90r-15,15l150,60r15,xe" fillcolor="#9c0" strokeweight=".25pt">
                  <v:path arrowok="t" o:extrusionok="f" o:connecttype="custom" o:connectlocs="165,0;120,15;90,0;105,45;105,90;60,75;30,75;75,120;90,135;45,150;30,180;60,210;30,225;30,270;45,285;60,345;15,315;0,360;60,391;90,421;135,391;165,376;150,330;90,315;120,315;150,285;135,255;90,270;120,225;150,210;165,165;105,195;135,150;165,120;165,90;150,60" o:connectangles="0,0,0,0,0,0,0,0,0,0,0,0,0,0,0,0,0,0,0,0,0,0,0,0,0,0,0,0,0,0,0,0,0,0,0,0"/>
                  <o:lock v:ext="edit" aspectratio="t"/>
                </v:shape>
              </v:group>
              <v:group id="Agrupar 92" o:spid="_x0000_s1116" style="position:absolute;left:6000;top:3892;width:255;height:376" coordorigin="6000,3892" coordsize="255,3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">
                <v:shape id="Forma Livre: Forma 93" o:spid="_x0000_s1117" style="position:absolute;left:6030;top:3892;width:225;height:196;visibility:visible;mso-wrap-style:square;v-text-anchor:top" coordsize="225,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" path="m150,196r75,-60l225,15,210,,165,,150,30r,15l165,60r-15,l120,90,105,75r-15,l60,105,45,90r-15,l,120r30,76l150,196xe" filled="f" strokeweight=".25pt">
                  <v:path arrowok="t" o:extrusionok="f" o:connecttype="custom" o:connectlocs="150,196;225,136;225,15;210,0;165,0;150,30;150,45;165,60;150,60;120,90;120,90;105,75;90,75;60,105;45,90;30,90;0,120;30,196;150,196" o:connectangles="0,0,0,0,0,0,0,0,0,0,0,0,0,0,0,0,0,0,0"/>
                  <o:lock v:ext="edit" aspectratio="t"/>
                </v:shape>
                <v:shape id="Forma Livre: Forma 94" o:spid="_x0000_s1118" style="position:absolute;left:6000;top:3981;width:165;height:286;visibility:visible;mso-wrap-style:square;v-text-anchor:top" coordsize="165,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" path="m30,30r90,l120,r45,46l120,91,105,76r-15,l75,91,60,106,45,121r,75l30,211r,75l15,286r,-75l,211,,61,30,30xe" fillcolor="aqua" strokeweight=".25pt">
                  <v:path arrowok="t" o:extrusionok="f" o:connecttype="custom" o:connectlocs="30,30;120,30;120,0;165,46;120,91;105,76;90,76;75,91;60,106;45,121;45,196;30,211;30,286;15,286;15,211;0,211;0,61;30,30" o:connectangles="0,0,0,0,0,0,0,0,0,0,0,0,0,0,0,0,0,0"/>
                  <o:lock v:ext="edit" aspectratio="t"/>
                </v:shape>
                <v:line id="Conector reto 95" o:spid="_x0000_s1119" style="position:absolute;visibility:visible;mso-wrap-style:square" from="6135,4058" to="6150,40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" strokeweight=".25pt"/>
                <v:line id="Conector reto 96" o:spid="_x0000_s1120" style="position:absolute;visibility:visible;mso-wrap-style:square" from="6165,4043" to="6195,40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" strokeweight=".25pt"/>
                <v:line id="Conector reto 97" o:spid="_x0000_s1121" style="position:absolute;visibility:visible;mso-wrap-style:square" from="6195,3997" to="6240,40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" strokeweight=".25pt"/>
              </v:group>
              <v:shape id="Forma Livre: Forma 98" o:spid="_x0000_s1122" style="position:absolute;left:6150;top:3952;width:60;height:76;visibility:visible;mso-wrap-style:square;v-text-anchor:top" coordsize="60,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" path="m45,l60,15r,30l30,76,,76e" filled="f" strokeweight=".25pt">
                <v:path arrowok="t" o:extrusionok="f" o:connecttype="custom" o:connectlocs="45,0;60,15;60,45;30,76;0,76" o:connectangles="0,0,0,0,0"/>
                <o:lock v:ext="edit" aspectratio="t"/>
              </v:shape>
              <v:shape id="Forma Livre: Forma 99" o:spid="_x0000_s1123" style="position:absolute;left:4905;top:3907;width:840;height:331;visibility:visible;mso-wrap-style:square;v-text-anchor:top" coordsize="840,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" path="m840,75r-45,61l765,136r-30,30l705,151r-15,30l705,151r30,15l765,121r30,15l840,75,705,60,675,30,495,45,465,75r-30,l420,105r-45,l360,136r15,-31l405,105,435,75r30,l495,45,465,15,255,,225,15r-90,90l90,105,60,136,,166,210,331r15,-30l270,271r60,-15l405,256r60,-15l480,226r45,l570,211r105,15l690,241r60,-15l765,241r30,l840,256r,-181xe" fillcolor="#a43700" strokeweight=".25pt">
                <v:path arrowok="t" o:extrusionok="f" o:connecttype="custom" o:connectlocs="840,75;795,136;765,136;735,166;705,151;690,181;705,151;735,166;765,121;795,136;840,75;705,60;675,30;495,45;465,75;435,75;420,105;375,105;360,136;375,105;405,105;435,75;465,75;495,45;465,15;255,0;225,15;135,105;90,105;60,136;0,166;210,331;225,301;270,271;330,256;405,256;465,241;480,226;525,226;570,211;675,226;690,241;750,226;765,241;795,241;840,256;840,75" o:connectangles="0,0,0,0,0,0,0,0,0,0,0,0,0,0,0,0,0,0,0,0,0,0,0,0,0,0,0,0,0,0,0,0,0,0,0,0,0,0,0,0,0,0,0,0,0,0,0"/>
                <o:lock v:ext="edit" aspectratio="t"/>
              </v:shape>
              <v:group id="Agrupar 100" o:spid="_x0000_s1124" style="position:absolute;left:5445;top:3592;width:210;height:526" coordorigin="5445,3592" coordsize="210,5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">
                <v:group id="Agrupar 101" o:spid="_x0000_s1125" style="position:absolute;left:5535;top:3877;width:45;height:241" coordorigin="5535,3877" coordsize="45,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">
                  <v:shape id="Forma Livre: Forma 102" o:spid="_x0000_s1126" style="position:absolute;left:5535;top:3877;width:45;height:241;visibility:visible;mso-wrap-style:square;v-text-anchor:top" coordsize="45,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" path="m,l,241r45,l45,15,,xe" fillcolor="#9c0" strokeweight=".25pt">
                    <v:path arrowok="t" o:extrusionok="f" o:connecttype="custom" o:connectlocs="0,0;0,241;45,241;45,15;0,0" o:connectangles="0,0,0,0,0"/>
                    <o:lock v:ext="edit" aspectratio="t"/>
                  </v:shape>
                  <v:shape id="Forma Livre: Forma 103" o:spid="_x0000_s1127" style="position:absolute;left:5535;top:3877;width:45;height:241;visibility:visible;mso-wrap-style:square;v-text-anchor:top" coordsize="45,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" path="m,l,241r45,l45,15e" filled="f" strokeweight=".25pt">
                    <v:path arrowok="t" o:extrusionok="f" o:connecttype="custom" o:connectlocs="0,0;0,241;45,241;45,15" o:connectangles="0,0,0,0"/>
                    <o:lock v:ext="edit" aspectratio="t"/>
                  </v:shape>
                </v:group>
                <v:group id="Agrupar 104" o:spid="_x0000_s1128" style="position:absolute;left:5445;top:3592;width:210;height:375" coordorigin="5445,3592" coordsize="210,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">
                  <v:shape id="Forma Livre: Forma 105" o:spid="_x0000_s1129" style="position:absolute;left:5445;top:3592;width:210;height:375;visibility:visible;mso-wrap-style:square;v-text-anchor:top" coordsize="210,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" path="m90,360l30,300,,255,,150,30,75,105,r75,75l210,135r,135l195,330r-60,45l90,360xe" fillcolor="#9c0" strokeweight=".25pt">
                    <v:path arrowok="t" o:extrusionok="f" o:connecttype="custom" o:connectlocs="90,360;30,300;0,255;0,150;30,75;105,0;180,75;210,135;210,270;195,330;135,375;90,360" o:connectangles="0,0,0,0,0,0,0,0,0,0,0,0"/>
                    <o:lock v:ext="edit" aspectratio="t"/>
                  </v:shape>
                  <v:shape id="Forma Livre: Forma 106" o:spid="_x0000_s1130" style="position:absolute;left:5445;top:3592;width:210;height:375;visibility:visible;mso-wrap-style:square;v-text-anchor:top" coordsize="210,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" path="m90,360l30,300,,255,,150,30,75,105,r75,75l210,135r,135l195,330r-60,45e" filled="f" strokeweight=".25pt">
                    <v:path arrowok="t" o:extrusionok="f" o:connecttype="custom" o:connectlocs="90,360;30,300;0,255;0,150;30,75;105,0;180,75;210,135;210,270;195,330;135,375" o:connectangles="0,0,0,0,0,0,0,0,0,0,0"/>
                    <o:lock v:ext="edit" aspectratio="t"/>
                  </v:shape>
                </v:group>
                <v:group id="Agrupar 107" o:spid="_x0000_s1131" style="position:absolute;left:5490;top:3727;width:45;height:165" coordorigin="5490,3727" coordsize="45,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">
                  <v:shape id="Forma Livre: Forma 108" o:spid="_x0000_s1132" style="position:absolute;left:5490;top:3727;width:45;height:165;visibility:visible;mso-wrap-style:square;v-text-anchor:top" coordsize="45,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" path="m45,165r,-30l15,120r,-15l,90,15,75,,75,,60,15,45,,30,15,15,,,45,165xe" fillcolor="#9c0" strokeweight=".25pt">
                    <v:path arrowok="t" o:extrusionok="f" o:connecttype="custom" o:connectlocs="45,165;45,135;15,120;15,105;0,90;15,75;0,75;0,60;15,45;0,30;15,15;0,0;45,165" o:connectangles="0,0,0,0,0,0,0,0,0,0,0,0,0"/>
                    <o:lock v:ext="edit" aspectratio="t"/>
                  </v:shape>
                  <v:shape id="Forma Livre: Forma 109" o:spid="_x0000_s1133" style="position:absolute;left:5490;top:3727;width:45;height:165;visibility:visible;mso-wrap-style:square;v-text-anchor:top" coordsize="45,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" path="m45,165r,-30l15,120r,-15l,90,15,75,,75,,60,15,45,,30,15,15,,e" filled="f" strokeweight=".25pt">
                    <v:path arrowok="t" o:extrusionok="f" o:connecttype="custom" o:connectlocs="45,165;45,135;15,120;15,105;0,90;15,75;0,75;0,60;15,45;0,30;15,15;0,0" o:connectangles="0,0,0,0,0,0,0,0,0,0,0,0"/>
                    <o:lock v:ext="edit" aspectratio="t"/>
                  </v:shape>
                </v:group>
                <v:group id="Agrupar 110" o:spid="_x0000_s1134" style="position:absolute;left:5535;top:3622;width:45;height:285" coordorigin="5535,3622" coordsize="45,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">
                  <v:shape id="Forma Livre: Forma 111" o:spid="_x0000_s1135" style="position:absolute;left:5535;top:3622;width:45;height:285;visibility:visible;mso-wrap-style:square;v-text-anchor:top" coordsize="3,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" path="m1,18v,-1,1,1,1,-1c2,17,1,16,1,16v,,1,-1,1,-1c2,15,1,14,,14v,,2,,2,-1c2,13,1,13,1,13v,-1,1,-1,1,-1c2,11,1,11,1,11,1,10,2,10,2,9,2,9,1,8,1,7,1,7,,6,1,6,1,6,3,5,3,5,3,5,1,5,1,4v,,1,,1,-1c2,3,1,3,1,3,1,2,2,2,2,1,2,1,2,,1,e" fillcolor="#9c0" strokeweight=".25pt">
                    <v:path arrowok="t" o:extrusionok="f" o:connecttype="custom" o:connectlocs="225,4050;450,3825;225,3600;450,3375;0,3150;450,2925;225,2925;450,2700;225,2475;450,2025;225,1575;225,1350;675,1125;225,900;450,675;225,675;450,225;225,0" o:connectangles="0,0,0,0,0,0,0,0,0,0,0,0,0,0,0,0,0,0"/>
                    <o:lock v:ext="edit" aspectratio="t"/>
                  </v:shape>
                  <v:shape id="Forma Livre: Forma 112" o:spid="_x0000_s1136" style="position:absolute;left:5535;top:3622;width:45;height:285;visibility:visible;mso-wrap-style:square;v-text-anchor:top" coordsize="3,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" path="m1,18v,-1,1,1,1,-1c2,17,1,16,1,16v,,1,-1,1,-1c2,15,1,14,,14v,,2,,2,-1c2,13,1,13,1,13v,-1,1,-1,1,-1c2,11,1,11,1,11,1,10,2,10,2,9,2,9,1,8,1,7,1,7,,6,1,6,1,6,3,5,3,5,3,5,1,5,1,4v,,1,,1,-1c2,3,1,3,1,3,1,2,2,2,2,1,2,1,2,,1,e" filled="f" strokeweight=".25pt">
                    <v:path arrowok="t" o:extrusionok="f" o:connecttype="custom" o:connectlocs="225,4050;450,3825;225,3600;450,3375;0,3150;450,2925;225,2925;450,2700;225,2475;450,2025;225,1575;225,1350;675,1125;225,900;450,675;225,675;450,225;225,0" o:connectangles="0,0,0,0,0,0,0,0,0,0,0,0,0,0,0,0,0,0"/>
                    <o:lock v:ext="edit" aspectratio="t"/>
                  </v:shape>
                </v:group>
                <v:group id="Agrupar 113" o:spid="_x0000_s1137" style="position:absolute;left:5535;top:3682;width:1;height:30" coordorigin="5535,3682" coordsize="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">
                  <v:shape id="Forma Livre: Forma 114" o:spid="_x0000_s1138" style="position:absolute;left:5535;top:3682;width:1;height:30;visibility:visible;mso-wrap-style:square;v-text-anchor:top" coordsize="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" path="m,30l,,,30xe" fillcolor="#9c0" strokeweight=".25pt">
                    <v:path arrowok="t" o:extrusionok="f" o:connecttype="custom" o:connectlocs="0,30;0,0;0,30" o:connectangles="0,0,0"/>
                    <o:lock v:ext="edit" aspectratio="t"/>
                  </v:shape>
                  <v:line id="Conector reto 115" o:spid="_x0000_s1139" style="position:absolute;flip:y;visibility:visible;mso-wrap-style:square" from="5535,3682" to="5536,37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" strokeweight=".25pt"/>
                </v:group>
                <v:group id="Agrupar 116" o:spid="_x0000_s1140" style="position:absolute;left:5535;top:3727;width:1;height:30" coordorigin="5535,3727" coordsize="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">
                  <v:shape id="Forma Livre: Forma 117" o:spid="_x0000_s1141" style="position:absolute;left:5535;top:3727;width:1;height:30;visibility:visible;mso-wrap-style:square;v-text-anchor:top" coordsize="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" path="m,30l,,,30xe" fillcolor="#9c0" strokeweight=".25pt">
                    <v:path arrowok="t" o:extrusionok="f" o:connecttype="custom" o:connectlocs="0,30;0,0;0,30" o:connectangles="0,0,0"/>
                    <o:lock v:ext="edit" aspectratio="t"/>
                  </v:shape>
                  <v:line id="Conector reto 118" o:spid="_x0000_s1142" style="position:absolute;flip:y;visibility:visible;mso-wrap-style:square" from="5535,3727" to="5536,37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" strokeweight=".25pt"/>
                </v:group>
                <v:group id="Agrupar 119" o:spid="_x0000_s1143" style="position:absolute;left:5550;top:3817;width:45;height:1" coordorigin="5550,3817" coordsize="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">
                  <v:shape id="Forma Livre: Forma 120" o:spid="_x0000_s1144" style="position:absolute;left:5550;top:3817;width:45;height:1;visibility:visible;mso-wrap-style:square;v-text-anchor:top" coordsize="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" path="m45,l,,45,xe" fillcolor="#9c0" strokeweight=".25pt">
                    <v:path arrowok="t" o:extrusionok="f" o:connecttype="custom" o:connectlocs="45,0;0,0;45,0" o:connectangles="0,0,0"/>
                    <o:lock v:ext="edit" aspectratio="t"/>
                  </v:shape>
                  <v:line id="Conector reto 121" o:spid="_x0000_s1145" style="position:absolute;flip:x;visibility:visible;mso-wrap-style:square" from="5550,3817" to="5595,38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" strokeweight=".25pt"/>
                </v:group>
                <v:group id="Agrupar 122" o:spid="_x0000_s1146" style="position:absolute;left:5535;top:3757;width:30;height:1" coordorigin="5535,3757" coordsize="3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">
                  <v:shape id="Forma Livre: Forma 123" o:spid="_x0000_s1147" style="position:absolute;left:5535;top:3757;width:30;height:1;visibility:visible;mso-wrap-style:square;v-text-anchor:top" coordsize="3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" path="m30,l,,30,xe" fillcolor="#9c0" strokeweight=".25pt">
                    <v:path arrowok="t" o:extrusionok="f" o:connecttype="custom" o:connectlocs="30,0;0,0;30,0" o:connectangles="0,0,0"/>
                    <o:lock v:ext="edit" aspectratio="t"/>
                  </v:shape>
                  <v:line id="Conector reto 124" o:spid="_x0000_s1148" style="position:absolute;flip:x;visibility:visible;mso-wrap-style:square" from="5535,3757" to="5565,37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" strokeweight=".25pt"/>
                </v:group>
                <v:shape id="Forma Livre: Forma 125" o:spid="_x0000_s1149" style="position:absolute;left:5505;top:3712;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" path="m,l,xe" fillcolor="#9c0" strokeweight=".25pt">
                  <v:path arrowok="t" o:extrusionok="f" o:connecttype="custom" o:connectlocs="0,0;0,0;0,0" o:connectangles="0,0,0"/>
                  <o:lock v:ext="edit" aspectratio="t"/>
                </v:shape>
                <v:shape id="Forma Livre: Forma 126" o:spid="_x0000_s1150" style="position:absolute;left:5520;top:3712;width:1;height:15;visibility:visible;mso-wrap-style:square;v-text-anchor:top" coordsize="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" path="m,15l,,,15xe" fillcolor="#9c0" strokeweight=".25pt">
                  <v:path arrowok="t" o:extrusionok="f" o:connecttype="custom" o:connectlocs="0,15;0,0;0,15" o:connectangles="0,0,0"/>
                  <o:lock v:ext="edit" aspectratio="t"/>
                </v:shape>
                <v:shape id="Forma Livre: Forma 127" o:spid="_x0000_s1151" style="position:absolute;left:5595;top:3652;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" path="m,l,xe" fillcolor="#9c0" strokeweight=".25pt">
                  <v:path arrowok="t" o:extrusionok="f" o:connecttype="custom" o:connectlocs="0,0;0,0;0,0" o:connectangles="0,0,0"/>
                  <o:lock v:ext="edit" aspectratio="t"/>
                </v:shape>
                <v:shape id="Forma Livre: Forma 128" o:spid="_x0000_s1152" style="position:absolute;left:5610;top:3667;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" path="m,l,xe" fillcolor="#9c0" strokeweight=".25pt">
                  <v:path arrowok="t" o:extrusionok="f" o:connecttype="custom" o:connectlocs="0,0;0,0;0,0" o:connectangles="0,0,0"/>
                  <o:lock v:ext="edit" aspectratio="t"/>
                </v:shape>
                <v:shape id="Forma Livre: Forma 129" o:spid="_x0000_s1153" style="position:absolute;left:5610;top:3697;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" path="m,l,xe" fillcolor="#9c0" strokeweight=".25pt">
                  <v:path arrowok="t" o:extrusionok="f" o:connecttype="custom" o:connectlocs="0,0;0,0;0,0" o:connectangles="0,0,0"/>
                  <o:lock v:ext="edit" aspectratio="t"/>
                </v:shape>
                <v:shape id="Forma Livre: Forma 130" o:spid="_x0000_s1154" style="position:absolute;left:5565;top:3712;width:1;height:15;visibility:visible;mso-wrap-style:square;v-text-anchor:top" coordsize="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" path="m,15l,,,15xe" fillcolor="#9c0" strokeweight=".25pt">
                  <v:path arrowok="t" o:extrusionok="f" o:connecttype="custom" o:connectlocs="0,15;0,0;0,15" o:connectangles="0,0,0"/>
                  <o:lock v:ext="edit" aspectratio="t"/>
                </v:shape>
                <v:shape id="Forma Livre: Forma 131" o:spid="_x0000_s1155" style="position:absolute;left:5565;top:3742;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" path="m,l,xe" fillcolor="#9c0" strokeweight=".25pt">
                  <v:path arrowok="t" o:extrusionok="f" o:connecttype="custom" o:connectlocs="0,0;0,0;0,0" o:connectangles="0,0,0"/>
                  <o:lock v:ext="edit" aspectratio="t"/>
                </v:shape>
                <v:shape id="Forma Livre: Forma 132" o:spid="_x0000_s1156" style="position:absolute;left:5580;top:3727;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" path="m,l,xe" fillcolor="#9c0" strokeweight=".25pt">
                  <v:path arrowok="t" o:extrusionok="f" o:connecttype="custom" o:connectlocs="0,0;0,0;0,0" o:connectangles="0,0,0"/>
                  <o:lock v:ext="edit" aspectratio="t"/>
                </v:shape>
                <v:shape id="Forma Livre: Forma 133" o:spid="_x0000_s1157" style="position:absolute;left:5595;top:3742;width:1;height:15;visibility:visible;mso-wrap-style:square;v-text-anchor:top" coordsize="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" path="m,15l,,,15xe" fillcolor="#9c0" strokeweight=".25pt">
                  <v:path arrowok="t" o:extrusionok="f" o:connecttype="custom" o:connectlocs="0,15;0,0;0,15" o:connectangles="0,0,0"/>
                  <o:lock v:ext="edit" aspectratio="t"/>
                </v:shape>
                <v:shape id="Forma Livre: Forma 134" o:spid="_x0000_s1158" style="position:absolute;left:5610;top:3712;width:1;height:15;visibility:visible;mso-wrap-style:square;v-text-anchor:top" coordsize="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" path="m,15l,,,15xe" fillcolor="#9c0" strokeweight=".25pt">
                  <v:path arrowok="t" o:extrusionok="f" o:connecttype="custom" o:connectlocs="0,15;0,0;0,15" o:connectangles="0,0,0"/>
                  <o:lock v:ext="edit" aspectratio="t"/>
                </v:shape>
                <v:shape id="Forma Livre: Forma 135" o:spid="_x0000_s1159" style="position:absolute;left:5610;top:3727;width:1;height:15;visibility:visible;mso-wrap-style:square;v-text-anchor:top" coordsize="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" path="m,15l,,,15xe" fillcolor="#9c0" strokeweight=".25pt">
                  <v:path arrowok="t" o:extrusionok="f" o:connecttype="custom" o:connectlocs="0,15;0,0;0,15" o:connectangles="0,0,0"/>
                  <o:lock v:ext="edit" aspectratio="t"/>
                </v:shape>
                <v:shape id="Forma Livre: Forma 136" o:spid="_x0000_s1160" style="position:absolute;left:5625;top:3757;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" path="m,l,xe" fillcolor="#9c0" strokeweight=".25pt">
                  <v:path arrowok="t" o:extrusionok="f" o:connecttype="custom" o:connectlocs="0,0;0,0;0,0" o:connectangles="0,0,0"/>
                  <o:lock v:ext="edit" aspectratio="t"/>
                </v:shape>
                <v:shape id="Forma Livre: Forma 137" o:spid="_x0000_s1161" style="position:absolute;left:5535;top:3772;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" path="m,l,xe" fillcolor="#9c0" strokeweight=".25pt">
                  <v:path arrowok="t" o:extrusionok="f" o:connecttype="custom" o:connectlocs="0,0;0,0;0,0" o:connectangles="0,0,0"/>
                  <o:lock v:ext="edit" aspectratio="t"/>
                </v:shape>
                <v:shape id="Forma Livre: Forma 138" o:spid="_x0000_s1162" style="position:absolute;left:5535;top:3802;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" path="m,l,xe" fillcolor="#9c0" strokeweight=".25pt">
                  <v:path arrowok="t" o:extrusionok="f" o:connecttype="custom" o:connectlocs="0,0;0,0;0,0" o:connectangles="0,0,0"/>
                  <o:lock v:ext="edit" aspectratio="t"/>
                </v:shape>
                <v:shape id="Forma Livre: Forma 139" o:spid="_x0000_s1163" style="position:absolute;left:5580;top:3772;width:1;height:15;visibility:visible;mso-wrap-style:square;v-text-anchor:top" coordsize="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" path="m,15l,,,15xe" fillcolor="#9c0" strokeweight=".25pt">
                  <v:path arrowok="t" o:extrusionok="f" o:connecttype="custom" o:connectlocs="0,15;0,0;0,15" o:connectangles="0,0,0"/>
                  <o:lock v:ext="edit" aspectratio="t"/>
                </v:shape>
                <v:shape id="Forma Livre: Forma 140" o:spid="_x0000_s1164" style="position:absolute;left:5595;top:3772;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" path="m,l,xe" fillcolor="#9c0" strokeweight=".25pt">
                  <v:path arrowok="t" o:extrusionok="f" o:connecttype="custom" o:connectlocs="0,0;0,0;0,0" o:connectangles="0,0,0"/>
                  <o:lock v:ext="edit" aspectratio="t"/>
                </v:shape>
                <v:shape id="Forma Livre: Forma 141" o:spid="_x0000_s1165" style="position:absolute;left:5595;top:3786;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" path="m,l,xe" fillcolor="#9c0" strokeweight=".25pt">
                  <v:path arrowok="t" o:extrusionok="f" o:connecttype="custom" o:connectlocs="0,0;0,0;0,0" o:connectangles="0,0,0"/>
                  <o:lock v:ext="edit" aspectratio="t"/>
                </v:shape>
                <v:shape id="Forma Livre: Forma 142" o:spid="_x0000_s1166" style="position:absolute;left:5595;top:3802;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" path="m,l,xe" fillcolor="#9c0" strokeweight=".25pt">
                  <v:path arrowok="t" o:extrusionok="f" o:connecttype="custom" o:connectlocs="0,0;0,0;0,0" o:connectangles="0,0,0"/>
                  <o:lock v:ext="edit" aspectratio="t"/>
                </v:shape>
                <v:shape id="Forma Livre: Forma 143" o:spid="_x0000_s1167" style="position:absolute;left:5625;top:3786;width:1;height:15;visibility:visible;mso-wrap-style:square;v-text-anchor:top" coordsize="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" path="m,15l,,,15xe" fillcolor="#9c0" strokeweight=".25pt">
                  <v:path arrowok="t" o:extrusionok="f" o:connecttype="custom" o:connectlocs="0,15;0,0;0,15" o:connectangles="0,0,0"/>
                  <o:lock v:ext="edit" aspectratio="t"/>
                </v:shape>
                <v:shape id="Forma Livre: Forma 144" o:spid="_x0000_s1168" style="position:absolute;left:5610;top:3832;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" path="m,l,xe" fillcolor="#9c0" strokeweight=".25pt">
                  <v:path arrowok="t" o:extrusionok="f" o:connecttype="custom" o:connectlocs="0,0;0,0;0,0" o:connectangles="0,0,0"/>
                  <o:lock v:ext="edit" aspectratio="t"/>
                </v:shape>
                <v:shape id="Forma Livre: Forma 145" o:spid="_x0000_s1169" style="position:absolute;left:5550;top:3907;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" path="m,l,xe" fillcolor="#9c0" strokeweight=".25pt">
                  <v:path arrowok="t" o:extrusionok="f" o:connecttype="custom" o:connectlocs="0,0;0,0;0,0" o:connectangles="0,0,0"/>
                  <o:lock v:ext="edit" aspectratio="t"/>
                </v:shape>
                <v:shape id="Forma Livre: Forma 146" o:spid="_x0000_s1170" style="position:absolute;left:5565;top:3922;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" path="m,l,xe" fillcolor="#9c0" strokeweight=".25pt">
                  <v:path arrowok="t" o:extrusionok="f" o:connecttype="custom" o:connectlocs="0,0;0,0;0,0" o:connectangles="0,0,0"/>
                  <o:lock v:ext="edit" aspectratio="t"/>
                </v:shape>
                <v:shape id="Forma Livre: Forma 147" o:spid="_x0000_s1171" style="position:absolute;left:5565;top:3981;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" path="m,l,xe" fillcolor="#9c0" strokeweight=".25pt">
                  <v:path arrowok="t" o:extrusionok="f" o:connecttype="custom" o:connectlocs="0,0;0,0;0,0" o:connectangles="0,0,0"/>
                  <o:lock v:ext="edit" aspectratio="t"/>
                </v:shape>
                <v:shape id="Forma Livre: Forma 148" o:spid="_x0000_s1172" style="position:absolute;left:5550;top:3997;width:1;height:15;visibility:visible;mso-wrap-style:square;v-text-anchor:top" coordsize="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" path="m,15l,,,15xe" fillcolor="#9c0" strokeweight=".25pt">
                  <v:path arrowok="t" o:extrusionok="f" o:connecttype="custom" o:connectlocs="0,15;0,0;0,15" o:connectangles="0,0,0"/>
                  <o:lock v:ext="edit" aspectratio="t"/>
                </v:shape>
              </v:group>
              <v:shape id="Forma Livre: Forma 149" o:spid="_x0000_s1173" style="position:absolute;left:5115;top:3952;width:2265;height:1068;visibility:visible;mso-wrap-style:square;v-text-anchor:top" coordsize="2265,10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" path="m105,211r105,l255,196r15,-15l315,181r30,-15l465,166r15,15l525,181r15,15l585,196r60,30l645,376r15,75l690,527r45,60l780,632r75,45l930,707r45,l1050,722r90,-15l1215,662r75,-60l1350,511r30,-90l1395,361r,-316l1440,60r45,l1530,60r15,-15l1590,45r,-15l1620,30r15,15l1665,60r45,l1740,76r120,l1875,60r30,l1920,45r45,l1980,30r30,l2040,r60,l2115,15r30,l2265,121,1020,1068,,286,,256,60,226r45,-15xe" fillcolor="#396" strokeweight=".25pt">
                <v:path arrowok="t" o:extrusionok="f" o:connecttype="custom" o:connectlocs="105,211;210,211;255,196;270,181;315,181;345,166;465,166;480,181;525,181;540,196;585,196;645,226;645,376;660,451;690,527;735,587;780,632;855,677;930,707;975,707;1050,722;1140,707;1215,662;1290,602;1350,511;1380,421;1395,361;1395,45;1440,60;1485,60;1530,60;1545,45;1590,45;1590,30;1620,30;1635,45;1665,60;1710,60;1740,76;1860,76;1875,60;1905,60;1920,45;1965,45;1980,30;2010,30;2040,0;2100,0;2115,15;2145,15;2265,121;1020,1068;0,286;0,256;60,226;105,211" o:connectangles="0,0,0,0,0,0,0,0,0,0,0,0,0,0,0,0,0,0,0,0,0,0,0,0,0,0,0,0,0,0,0,0,0,0,0,0,0,0,0,0,0,0,0,0,0,0,0,0,0,0,0,0,0,0,0,0"/>
                <o:lock v:ext="edit" aspectratio="t"/>
              </v:shape>
              <v:group id="Agrupar 150" o:spid="_x0000_s1174" style="position:absolute;left:5805;top:4073;width:1260;height:556" coordorigin="5805,4073" coordsize="1260,5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">
                <v:shape id="Forma Livre: Forma 151" o:spid="_x0000_s1175" style="position:absolute;left:6150;top:4313;width:240;height:316;visibility:visible;mso-wrap-style:square;v-text-anchor:top" coordsize="16,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" path="m10,l1,7,2,8r,1l1,10r,6l2,16v,1,-2,5,1,3c5,17,15,8,16,5l10,xe" fillcolor="blue" strokeweight=".25pt">
                  <v:path arrowok="t" o:extrusionok="f" o:connecttype="custom" o:connectlocs="2250,0;225,1580;450,1806;450,2031;225,2257;225,3626;450,3626;675,4304;3600,1129;2250,0" o:connectangles="0,0,0,0,0,0,0,0,0,0"/>
                  <o:lock v:ext="edit" aspectratio="t"/>
                </v:shape>
                <v:group id="Agrupar 152" o:spid="_x0000_s1176" style="position:absolute;left:6360;top:4088;width:76;height:120" coordorigin="6360,4088" coordsize="76,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">
                  <v:line id="Conector reto 153" o:spid="_x0000_s1177" style="position:absolute;flip:y;visibility:visible;mso-wrap-style:square" from="6435,4103" to="6436,42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" strokeweight=".25pt"/>
                  <v:line id="Conector reto 154" o:spid="_x0000_s1178" style="position:absolute;flip:y;visibility:visible;mso-wrap-style:square" from="6405,4103" to="6406,4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" strokeweight=".25pt"/>
                  <v:line id="Conector reto 155" o:spid="_x0000_s1179" style="position:absolute;flip:y;visibility:visible;mso-wrap-style:square" from="6390,4088" to="6391,41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" strokeweight=".25pt"/>
                  <v:line id="Conector reto 156" o:spid="_x0000_s1180" style="position:absolute;flip:y;visibility:visible;mso-wrap-style:square" from="6360,4088" to="6361,41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" strokeweight=".25pt"/>
                </v:group>
                <v:group id="Agrupar 157" o:spid="_x0000_s1181" style="position:absolute;left:5805;top:4073;width:660;height:541" coordorigin="5805,4073" coordsize="660,5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">
                  <v:group id="Agrupar 158" o:spid="_x0000_s1182" style="position:absolute;left:5805;top:4073;width:300;height:541" coordorigin="5805,4073" coordsize="300,5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">
                    <v:shape id="Forma Livre: Forma 159" o:spid="_x0000_s1183" style="position:absolute;left:5805;top:4073;width:300;height:541;visibility:visible;mso-wrap-style:square;v-text-anchor:top" coordsize="2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" path="m,2r1,l3,1r,1l4,,5,1,6,,7,1r,1l8,3r,2l9,6r,2l9,9r,4c9,14,12,16,14,18r6,5l19,24r,1l20,26r,6l19,32v,,,2,,4c4,23,4,17,,11l,2xe" filled="f" strokeweight=".25pt">
                      <v:path arrowok="t" o:extrusionok="f" o:connecttype="custom" o:connectlocs="0,451;225,451;225,451;675,225;675,451;900,0;1125,225;1350,0;1575,225;1575,451;1800,676;1800,1127;2025,1353;2025,1803;2025,2029;2025,2930;3150,4073;4500,5200;4275,5425;4275,5650;4500,5876;4500,7228;4275,7228;4275,8130;0,2480;0,451" o:connectangles="0,0,0,0,0,0,0,0,0,0,0,0,0,0,0,0,0,0,0,0,0,0,0,0,0,0"/>
                      <o:lock v:ext="edit" aspectratio="t"/>
                    </v:shape>
                    <v:group id="Agrupar 160" o:spid="_x0000_s1184" style="position:absolute;left:5835;top:4088;width:76;height:105" coordorigin="5835,4088" coordsize="76,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">
                      <v:line id="Conector reto 161" o:spid="_x0000_s1185" style="position:absolute;flip:y;visibility:visible;mso-wrap-style:square" from="5835,4103" to="5836,4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" strokeweight=".25pt"/>
                      <v:line id="Conector reto 162" o:spid="_x0000_s1186" style="position:absolute;flip:y;visibility:visible;mso-wrap-style:square" from="5850,4103" to="5865,4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" strokeweight=".25pt"/>
                      <v:line id="Conector reto 163" o:spid="_x0000_s1187" style="position:absolute;flip:y;visibility:visible;mso-wrap-style:square" from="5880,4088" to="5881,41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" strokeweight=".25pt"/>
                      <v:line id="Conector reto 164" o:spid="_x0000_s1188" style="position:absolute;flip:y;visibility:visible;mso-wrap-style:square" from="5910,4088" to="5911,41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" strokeweight=".25pt"/>
                    </v:group>
                  </v:group>
                  <v:shape id="Forma Livre: Forma 165" o:spid="_x0000_s1189" style="position:absolute;left:6285;top:4073;width:180;height:300;visibility:visible;mso-wrap-style:square;v-text-anchor:top" coordsize="1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" path="m12,3l11,2r-1,l9,1r,1l8,1,7,1,6,,5,1r,2l3,3r,2l2,7r,2l3,10r,3c3,14,,16,1,17r5,3c7,19,11,14,12,12r,-9xe" filled="f" strokeweight=".25pt">
                    <v:path arrowok="t" o:extrusionok="f" o:connecttype="custom" o:connectlocs="2700,675;2475,450;2250,450;2025,225;2025,450;1800,225;1575,225;1350,0;1125,225;1125,675;675,675;675,1125;450,1575;450,2025;675,2250;675,2925;225,3825;1350,4500;2700,2700;2700,675" o:connectangles="0,0,0,0,0,0,0,0,0,0,0,0,0,0,0,0,0,0,0,0"/>
                    <o:lock v:ext="edit" aspectratio="t"/>
                  </v:shape>
                  <v:group id="Agrupar 166" o:spid="_x0000_s1190" style="position:absolute;left:6075;top:4403;width:105;height:211" coordorigin="6075,4403" coordsize="105,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">
                    <v:shape id="Forma Livre: Forma 167" o:spid="_x0000_s1191" style="position:absolute;left:6075;top:4403;width:105;height:211;visibility:visible;mso-wrap-style:square;v-text-anchor:top" coordsize="105,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" path="m30,l75,r30,30l105,60,75,76r,75l90,166r,45l,211,15,151r15,l30,60r-15,l15,30,30,xe" strokeweight=".25pt">
                      <v:path arrowok="t" o:extrusionok="f" o:connecttype="custom" o:connectlocs="30,0;75,0;105,30;105,60;75,76;75,151;90,166;90,211;0,211;15,151;30,151;30,60;15,60;15,30;30,0" o:connectangles="0,0,0,0,0,0,0,0,0,0,0,0,0,0,0"/>
                      <o:lock v:ext="edit" aspectratio="t"/>
                    </v:shape>
                    <v:group id="Agrupar 168" o:spid="_x0000_s1192" style="position:absolute;left:6105;top:4479;width:45;height:15" coordorigin="6105,4479" coordsize="4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">
                      <v:shape id="Forma Livre: Forma 169" o:spid="_x0000_s1193" style="position:absolute;left:6105;top:4479;width:45;height:15;visibility:visible;mso-wrap-style:square;v-text-anchor:top" coordsize="4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" path="m,15l30,,45,15,,15xe" strokeweight=".25pt">
                        <v:path arrowok="t" o:extrusionok="f" o:connecttype="custom" o:connectlocs="0,15;30,0;45,15;0,15" o:connectangles="0,0,0,0"/>
                        <o:lock v:ext="edit" aspectratio="t"/>
                      </v:shape>
                      <v:shape id="Forma Livre: Forma 170" o:spid="_x0000_s1194" style="position:absolute;left:6105;top:4479;width:45;height:15;visibility:visible;mso-wrap-style:square;v-text-anchor:top" coordsize="4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" path="m,15l30,,45,15e" filled="f" strokeweight=".25pt">
                        <v:path arrowok="t" o:extrusionok="f" o:connecttype="custom" o:connectlocs="0,15;30,0;45,15" o:connectangles="0,0,0"/>
                        <o:lock v:ext="edit" aspectratio="t"/>
                      </v:shape>
                    </v:group>
                    <v:group id="Agrupar 171" o:spid="_x0000_s1195" style="position:absolute;left:6105;top:4524;width:45;height:15" coordorigin="6105,4524" coordsize="4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">
                      <v:shape id="Forma Livre: Forma 172" o:spid="_x0000_s1196" style="position:absolute;left:6105;top:4524;width:45;height:15;visibility:visible;mso-wrap-style:square;v-text-anchor:top" coordsize="4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" path="m,l30,15,45,,,xe" strokeweight=".25pt">
                        <v:path arrowok="t" o:extrusionok="f" o:connecttype="custom" o:connectlocs="0,0;30,15;45,0;0,0" o:connectangles="0,0,0,0"/>
                        <o:lock v:ext="edit" aspectratio="t"/>
                      </v:shape>
                      <v:shape id="Forma Livre: Forma 173" o:spid="_x0000_s1197" style="position:absolute;left:6105;top:4524;width:45;height:15;visibility:visible;mso-wrap-style:square;v-text-anchor:top" coordsize="4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" path="m,l30,15,45,e" filled="f" strokeweight=".25pt">
                        <v:path arrowok="t" o:extrusionok="f" o:connecttype="custom" o:connectlocs="0,0;30,15;45,0" o:connectangles="0,0,0"/>
                        <o:lock v:ext="edit" aspectratio="t"/>
                      </v:shape>
                    </v:group>
                    <v:line id="Conector reto 174" o:spid="_x0000_s1198" style="position:absolute;visibility:visible;mso-wrap-style:square" from="6120,4418" to="6135,44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" strokeweight=".25pt"/>
                    <v:line id="Conector reto 175" o:spid="_x0000_s1199" style="position:absolute;visibility:visible;mso-wrap-style:square" from="6120,4569" to="6135,45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" strokeweight=".25pt"/>
                    <v:line id="Conector reto 176" o:spid="_x0000_s1200" style="position:absolute;visibility:visible;mso-wrap-style:square" from="6120,4599" to="6135,46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" strokeweight=".25pt"/>
                    <v:line id="Conector reto 177" o:spid="_x0000_s1201" style="position:absolute;visibility:visible;mso-wrap-style:square" from="6135,4584" to="6150,45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" strokeweight=".25pt"/>
                    <v:line id="Conector reto 178" o:spid="_x0000_s1202" style="position:absolute;visibility:visible;mso-wrap-style:square" from="6105,4584" to="6120,45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" strokeweight=".25pt"/>
                    <v:line id="Conector reto 179" o:spid="_x0000_s1203" style="position:absolute;visibility:visible;mso-wrap-style:square" from="6105,4509" to="6150,45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" strokeweight=".25pt"/>
                    <v:line id="Conector reto 180" o:spid="_x0000_s1204" style="position:absolute;visibility:visible;mso-wrap-style:square" from="6105,4448" to="6150,44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" strokeweight=".25pt"/>
                  </v:group>
                </v:group>
                <v:group id="Agrupar 181" o:spid="_x0000_s1205" style="position:absolute;left:6599;top:4133;width:465;height:300" coordorigin="6599,4133" coordsize="465,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">
                  <v:shape id="Forma Livre: Forma 182" o:spid="_x0000_s1206" style="position:absolute;left:6599;top:4133;width:465;height:300;visibility:visible;mso-wrap-style:square;v-text-anchor:top" coordsize="465,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" path="m330,l300,15r-15,l240,30r-15,l180,45,135,75r,15l105,105r-30,l45,135r,30l30,180r,30l,255r,30l15,300r210,l225,285r45,-30l300,255r15,-15l330,240r30,-30l375,210r15,-15l420,150r15,15l465,135r,-90l450,15,435,,330,xe" fillcolor="silver" strokeweight=".25pt">
                    <v:path arrowok="t" o:extrusionok="f" o:connecttype="custom" o:connectlocs="330,0;300,15;285,15;240,30;225,30;180,45;135,75;135,90;105,105;75,105;45,135;45,165;30,180;30,210;0,255;0,285;15,300;225,300;225,285;270,255;300,255;315,240;330,240;360,210;375,210;390,195;420,150;435,165;465,135;465,45;450,15;435,0;330,0" o:connectangles="0,0,0,0,0,0,0,0,0,0,0,0,0,0,0,0,0,0,0,0,0,0,0,0,0,0,0,0,0,0,0,0,0"/>
                    <o:lock v:ext="edit" aspectratio="t"/>
                  </v:shape>
                  <v:group id="Agrupar 183" o:spid="_x0000_s1207" style="position:absolute;left:6915;top:4133;width:135;height:150" coordorigin="6915,4133" coordsize="135,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">
                    <v:shape id="Forma Livre: Forma 184" o:spid="_x0000_s1208" style="position:absolute;left:6915;top:4133;width:135;height:150;visibility:visible;mso-wrap-style:square;v-text-anchor:top" coordsize="135,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" path="m90,l75,15r,30l135,30,60,45,45,60r,90l30,120,15,105r,-45l,60,,15,90,xe" fillcolor="silver" strokeweight=".25pt">
                      <v:path arrowok="t" o:extrusionok="f" o:connecttype="custom" o:connectlocs="90,0;75,15;75,45;135,30;60,45;45,60;45,150;30,120;15,105;15,60;0,60;0,15;90,0" o:connectangles="0,0,0,0,0,0,0,0,0,0,0,0,0"/>
                      <o:lock v:ext="edit" aspectratio="t"/>
                    </v:shape>
                    <v:shape id="Forma Livre: Forma 185" o:spid="_x0000_s1209" style="position:absolute;left:6915;top:4133;width:135;height:150;visibility:visible;mso-wrap-style:square;v-text-anchor:top" coordsize="135,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" path="m90,l75,15r,30l135,30,60,45,45,60r,90l30,120,15,105r,-45l,60,,15e" filled="f" strokeweight=".25pt">
                      <v:path arrowok="t" o:extrusionok="f" o:connecttype="custom" o:connectlocs="90,0;75,15;75,45;135,30;60,45;45,60;45,150;30,120;15,105;15,60;0,60;0,15" o:connectangles="0,0,0,0,0,0,0,0,0,0,0,0"/>
                      <o:lock v:ext="edit" aspectratio="t"/>
                    </v:shape>
                  </v:group>
                  <v:group id="Agrupar 186" o:spid="_x0000_s1210" style="position:absolute;left:6810;top:4163;width:90;height:225" coordorigin="6810,4163" coordsize="9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">
                    <v:shape id="Forma Livre: Forma 187" o:spid="_x0000_s1211" style="position:absolute;left:6810;top:4163;width:90;height:225;visibility:visible;mso-wrap-style:square;v-text-anchor:top" coordsize="9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" path="m60,225r,-90l75,150r15,15l75,165,60,135r-15,l45,105,,75,,45r45,l90,75,60,45,,45,15,,60,225xe" fillcolor="silver" strokeweight=".25pt">
                      <v:path arrowok="t" o:extrusionok="f" o:connecttype="custom" o:connectlocs="60,225;60,135;75,150;90,165;75,165;60,135;45,135;45,105;0,75;0,45;45,45;90,75;60,45;0,45;15,0;60,225" o:connectangles="0,0,0,0,0,0,0,0,0,0,0,0,0,0,0,0"/>
                      <o:lock v:ext="edit" aspectratio="t"/>
                    </v:shape>
                    <v:shape id="Forma Livre: Forma 188" o:spid="_x0000_s1212" style="position:absolute;left:6810;top:4163;width:90;height:225;visibility:visible;mso-wrap-style:square;v-text-anchor:top" coordsize="9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" path="m60,225r,-90l75,150r15,15l75,165,60,135r-15,l45,105,,75,,45r45,l90,75,60,45,,45,15,e" filled="f" strokeweight=".25pt">
                      <v:path arrowok="t" o:extrusionok="f" o:connecttype="custom" o:connectlocs="60,225;60,135;75,150;90,165;75,165;60,135;45,135;45,105;0,75;0,45;45,45;90,75;60,45;0,45;15,0" o:connectangles="0,0,0,0,0,0,0,0,0,0,0,0,0,0,0"/>
                      <o:lock v:ext="edit" aspectratio="t"/>
                    </v:shape>
                  </v:group>
                  <v:group id="Agrupar 189" o:spid="_x0000_s1213" style="position:absolute;left:6630;top:4253;width:150;height:165" coordorigin="6630,4253" coordsize="15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">
                    <v:shape id="Forma Livre: Forma 190" o:spid="_x0000_s1214" style="position:absolute;left:6630;top:4253;width:150;height:165;visibility:visible;mso-wrap-style:square;v-text-anchor:top" coordsize="15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" path="m150,l120,15,105,30r15,l105,60,75,90,45,105r,-15l15,75r30,l45,90,30,105r,30l30,150,15,165,,165,150,xe" fillcolor="silver" strokeweight=".25pt">
                      <v:path arrowok="t" o:extrusionok="f" o:connecttype="custom" o:connectlocs="150,0;120,15;105,30;120,30;105,60;75,90;45,105;45,90;45,90;15,75;45,75;45,90;30,105;30,135;30,150;15,165;0,165;150,0" o:connectangles="0,0,0,0,0,0,0,0,0,0,0,0,0,0,0,0,0,0"/>
                      <o:lock v:ext="edit" aspectratio="t"/>
                    </v:shape>
                    <v:shape id="Forma Livre: Forma 191" o:spid="_x0000_s1215" style="position:absolute;left:6630;top:4253;width:150;height:165;visibility:visible;mso-wrap-style:square;v-text-anchor:top" coordsize="15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" path="m150,l120,15,105,30r15,l105,60,75,90,45,105r,-15l15,75r30,l45,90,30,105r,30l30,150,15,165,,165e" filled="f" strokeweight=".25pt">
                      <v:path arrowok="t" o:extrusionok="f" o:connecttype="custom" o:connectlocs="150,0;120,15;105,30;120,30;105,60;75,90;45,105;45,90;45,90;15,75;45,75;45,90;30,105;30,135;30,150;15,165;0,165" o:connectangles="0,0,0,0,0,0,0,0,0,0,0,0,0,0,0,0,0"/>
                      <o:lock v:ext="edit" aspectratio="t"/>
                    </v:shape>
                  </v:group>
                  <v:group id="Agrupar 192" o:spid="_x0000_s1216" style="position:absolute;left:6735;top:4268;width:90;height:150" coordorigin="6735,4268" coordsize="90,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">
                    <v:shape id="Forma Livre: Forma 193" o:spid="_x0000_s1217" style="position:absolute;left:6735;top:4268;width:90;height:150;visibility:visible;mso-wrap-style:square;v-text-anchor:top" coordsize="90,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" path="m75,l90,15r,30l75,60r-15,l45,75r,15l30,105,,120,30,105r,30l15,150,75,xe" fillcolor="silver" strokeweight=".25pt">
                      <v:path arrowok="t" o:extrusionok="f" o:connecttype="custom" o:connectlocs="75,0;90,15;90,45;75,60;60,60;45,75;45,90;30,105;0,120;30,105;30,135;15,150;75,0" o:connectangles="0,0,0,0,0,0,0,0,0,0,0,0,0"/>
                      <o:lock v:ext="edit" aspectratio="t"/>
                    </v:shape>
                    <v:shape id="Forma Livre: Forma 194" o:spid="_x0000_s1218" style="position:absolute;left:6735;top:4268;width:90;height:150;visibility:visible;mso-wrap-style:square;v-text-anchor:top" coordsize="90,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" path="m75,l90,15r,30l75,60r-15,l45,75r,15l30,105,,120,30,105r,30l15,150e" filled="f" strokeweight=".25pt">
                      <v:path arrowok="t" o:extrusionok="f" o:connecttype="custom" o:connectlocs="75,0;90,15;90,45;75,60;60,60;45,75;45,90;30,105;0,120;30,105;30,135;15,150" o:connectangles="0,0,0,0,0,0,0,0,0,0,0,0"/>
                      <o:lock v:ext="edit" aspectratio="t"/>
                    </v:shape>
                  </v:group>
                  <v:line id="Conector reto 195" o:spid="_x0000_s1219" style="position:absolute;visibility:visible;mso-wrap-style:square" from="6735,4238" to="6765,42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" strokeweight=".25pt"/>
                  <v:line id="Conector reto 196" o:spid="_x0000_s1220" style="position:absolute;visibility:visible;mso-wrap-style:square" from="6765,4208" to="6780,42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" strokeweight=".25pt"/>
                  <v:group id="Agrupar 197" o:spid="_x0000_s1221" style="position:absolute;left:6930;top:4298;width:30;height:30" coordorigin="6930,4298"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">
                    <v:shape id="Forma Livre: Forma 198" o:spid="_x0000_s1222" style="position:absolute;left:6930;top:4298;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" path="m,30l30,,,30xe" fillcolor="silver" strokeweight=".25pt">
                      <v:path arrowok="t" o:extrusionok="f" o:connecttype="custom" o:connectlocs="0,30;30,0;0,30" o:connectangles="0,0,0"/>
                      <o:lock v:ext="edit" aspectratio="t"/>
                    </v:shape>
                    <v:line id="Conector reto 199" o:spid="_x0000_s1223" style="position:absolute;flip:y;visibility:visible;mso-wrap-style:square" from="6930,4298" to="6960,43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" strokeweight=".25pt"/>
                  </v:group>
                  <v:shape id="Forma Livre: Forma 200" o:spid="_x0000_s1224" style="position:absolute;left:6720;top:4298;width:45;height:135;visibility:visible;mso-wrap-style:square;v-text-anchor:top" coordsize="45,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" path="m,135l,90,,60,15,45,30,30r,-15l45,e" filled="f" strokeweight=".25pt">
                    <v:path arrowok="t" o:extrusionok="f" o:connecttype="custom" o:connectlocs="0,135;0,90;0,60;15,45;30,30;30,15;45,0" o:connectangles="0,0,0,0,0,0,0"/>
                    <o:lock v:ext="edit" aspectratio="t"/>
                  </v:shape>
                  <v:shape id="Forma Livre: Forma 201" o:spid="_x0000_s1225" style="position:absolute;left:6735;top:4373;width:75;height:60;visibility:visible;mso-wrap-style:square;v-text-anchor:top" coordsize="7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" path="m30,l,60r75,l75,,30,xe" fillcolor="black" strokeweight=".25pt">
                    <v:path arrowok="t" o:extrusionok="f" o:connecttype="custom" o:connectlocs="30,0;0,60;75,60;75,0;30,0" o:connectangles="0,0,0,0,0"/>
                    <o:lock v:ext="edit" aspectratio="t"/>
                  </v:shape>
                </v:group>
                <v:group id="Agrupar 202" o:spid="_x0000_s1226" style="position:absolute;left:6585;top:4103;width:465;height:315" coordorigin="6585,4103" coordsize="465,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">
                  <v:group id="Agrupar 203" o:spid="_x0000_s1227" style="position:absolute;left:6585;top:4103;width:465;height:315" coordorigin="6585,4103" coordsize="465,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">
                    <v:shape id="Forma Livre: Forma 204" o:spid="_x0000_s1228" style="position:absolute;left:6585;top:4103;width:465;height:315;visibility:visible;mso-wrap-style:square;v-text-anchor:top" coordsize="465,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" path="m,300l,285,,270r15,l15,240r15,l30,210r15,l45,195r,-30l60,165,45,135r30,l75,120r15,l105,105r15,l150,105r,-30l150,60r15,l180,45r30,l240,30r45,l285,15r30,l330,,435,r,15l465,30r,15l465,150r-15,l450,165r-45,l405,180r-15,15l375,195r,30l345,225r-15,15l315,240r-15,15l270,255r-15,15l240,300,225,285r,30l15,315,,300xe" fillcolor="silver" strokeweight=".25pt">
                      <v:path arrowok="t" o:extrusionok="f" o:connecttype="custom" o:connectlocs="0,300;0,285;0,270;15,270;15,240;30,240;30,210;45,210;45,195;45,165;60,165;45,135;75,135;75,120;90,120;105,105;120,105;150,105;150,75;150,60;165,60;180,45;180,45;210,45;240,30;285,30;285,15;315,15;330,0;435,0;435,15;465,30;465,45;465,150;450,150;450,165;405,165;405,180;390,195;375,195;375,225;345,225;330,240;315,240;300,255;270,255;255,270;240,300;225,285;225,315;15,315;0,300" o:connectangles="0,0,0,0,0,0,0,0,0,0,0,0,0,0,0,0,0,0,0,0,0,0,0,0,0,0,0,0,0,0,0,0,0,0,0,0,0,0,0,0,0,0,0,0,0,0,0,0,0,0,0,0"/>
                      <o:lock v:ext="edit" aspectratio="t"/>
                    </v:shape>
                    <v:shape id="Forma Livre: Forma 205" o:spid="_x0000_s1229" style="position:absolute;left:6585;top:4103;width:465;height:315;visibility:visible;mso-wrap-style:square;v-text-anchor:top" coordsize="465,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" path="m,300l,285,,270r15,l15,240r15,l30,210r15,l45,195r,-30l60,165,45,135r30,l75,120r15,l105,105r15,l150,105r,-30l150,60r15,l180,45r30,l240,30r45,l285,15r30,l330,,435,r,15l465,30r,15l465,150r-15,l450,165r-45,l405,180r-15,15l375,195r,30l345,225r-15,15l315,240r-15,15l270,255r-15,15l240,300,225,285r,30l15,315e" filled="f" strokeweight=".25pt">
                      <v:path arrowok="t" o:extrusionok="f" o:connecttype="custom" o:connectlocs="0,300;0,285;0,270;15,270;15,240;30,240;30,210;45,210;45,195;45,165;60,165;45,135;75,135;75,120;90,120;105,105;120,105;150,105;150,75;150,60;165,60;180,45;180,45;210,45;240,30;285,30;285,15;315,15;330,0;435,0;435,15;465,30;465,45;465,150;450,150;450,165;405,165;405,180;390,195;375,195;375,225;345,225;330,240;315,240;300,255;270,255;255,270;240,300;225,285;225,315;15,315" o:connectangles="0,0,0,0,0,0,0,0,0,0,0,0,0,0,0,0,0,0,0,0,0,0,0,0,0,0,0,0,0,0,0,0,0,0,0,0,0,0,0,0,0,0,0,0,0,0,0,0,0,0,0"/>
                      <o:lock v:ext="edit" aspectratio="t"/>
                    </v:shape>
                  </v:group>
                  <v:group id="Agrupar 206" o:spid="_x0000_s1230" style="position:absolute;left:6795;top:4148;width:90;height:210" coordorigin="6795,4148" coordsize="90,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">
                    <v:shape id="Forma Livre: Forma 207" o:spid="_x0000_s1231" style="position:absolute;left:6795;top:4148;width:90;height:210;visibility:visible;mso-wrap-style:square;v-text-anchor:top" coordsize="90,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" path="m15,l,45,15,90r30,15l60,120r,15l75,150r15,15l60,150r,15l60,210,15,xe" fillcolor="silver" strokeweight=".25pt">
                      <v:path arrowok="t" o:extrusionok="f" o:connecttype="custom" o:connectlocs="15,0;0,45;15,90;45,105;45,105;60,120;60,135;75,150;90,165;60,150;60,165;60,210;15,0" o:connectangles="0,0,0,0,0,0,0,0,0,0,0,0,0"/>
                      <o:lock v:ext="edit" aspectratio="t"/>
                    </v:shape>
                    <v:shape id="Forma Livre: Forma 208" o:spid="_x0000_s1232" style="position:absolute;left:6795;top:4148;width:90;height:210;visibility:visible;mso-wrap-style:square;v-text-anchor:top" coordsize="90,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" path="m15,l,45,15,90r30,15l60,120r,15l75,150r15,15l60,150r,15l60,210e" filled="f" strokeweight=".25pt">
                      <v:path arrowok="t" o:extrusionok="f" o:connecttype="custom" o:connectlocs="15,0;0,45;15,90;45,105;45,105;60,120;60,135;75,150;90,165;60,150;60,165;60,210" o:connectangles="0,0,0,0,0,0,0,0,0,0,0,0"/>
                      <o:lock v:ext="edit" aspectratio="t"/>
                    </v:shape>
                  </v:group>
                  <v:group id="Agrupar 209" o:spid="_x0000_s1233" style="position:absolute;left:6615;top:4223;width:150;height:180" coordorigin="6615,4223" coordsize="15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">
                    <v:shape id="Forma Livre: Forma 210" o:spid="_x0000_s1234" style="position:absolute;left:6615;top:4223;width:150;height:180;visibility:visible;mso-wrap-style:square;v-text-anchor:top" coordsize="15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" path="m150,l135,15r-15,l105,30r-15,l120,45r,15l105,75,75,90,60,105r-15,l30,75r15,30l30,120r,15l30,150,,180,150,xe" fillcolor="silver" strokeweight=".25pt">
                      <v:path arrowok="t" o:extrusionok="f" o:connecttype="custom" o:connectlocs="150,0;135,15;120,15;105,30;90,30;120,45;120,60;105,75;75,90;60,105;45,105;30,75;45,105;30,120;30,135;30,150;0,180;150,0" o:connectangles="0,0,0,0,0,0,0,0,0,0,0,0,0,0,0,0,0,0"/>
                      <o:lock v:ext="edit" aspectratio="t"/>
                    </v:shape>
                    <v:shape id="Forma Livre: Forma 211" o:spid="_x0000_s1235" style="position:absolute;left:6615;top:4223;width:150;height:180;visibility:visible;mso-wrap-style:square;v-text-anchor:top" coordsize="15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" path="m150,l135,15r-15,l105,30r-15,l120,45r,15l105,75,75,90,60,105r-15,l30,75r15,30l30,120r,15l30,150,,180e" filled="f" strokeweight=".25pt">
                      <v:path arrowok="t" o:extrusionok="f" o:connecttype="custom" o:connectlocs="150,0;135,15;120,15;105,30;90,30;120,45;120,60;105,75;75,90;60,105;45,105;30,75;45,105;30,120;30,135;30,150;0,180" o:connectangles="0,0,0,0,0,0,0,0,0,0,0,0,0,0,0,0,0"/>
                      <o:lock v:ext="edit" aspectratio="t"/>
                    </v:shape>
                  </v:group>
                  <v:group id="Agrupar 212" o:spid="_x0000_s1236" style="position:absolute;left:6900;top:4118;width:135;height:195" coordorigin="6900,4118" coordsize="135,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">
                    <v:shape id="Forma Livre: Forma 213" o:spid="_x0000_s1237" style="position:absolute;left:6900;top:4118;width:135;height:195;visibility:visible;mso-wrap-style:square;v-text-anchor:top" coordsize="135,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" path="m90,l75,15,90,45,105,30,135,15,75,45r,-15l60,45r-15,l45,75r15,45l45,150,30,135,15,120r,-15l15,90r,-45l,45,,15,15,75r15,30l45,165,15,195r15,l60,180,90,xe" fillcolor="silver" strokeweight=".25pt">
                      <v:path arrowok="t" o:extrusionok="f" o:connecttype="custom" o:connectlocs="90,0;75,15;90,45;105,30;135,15;75,45;75,30;60,45;45,45;45,75;60,120;45,150;30,135;15,120;15,105;15,90;15,45;0,45;0,15;15,75;30,105;45,165;15,195;30,195;60,180;90,0" o:connectangles="0,0,0,0,0,0,0,0,0,0,0,0,0,0,0,0,0,0,0,0,0,0,0,0,0,0"/>
                      <o:lock v:ext="edit" aspectratio="t"/>
                    </v:shape>
                    <v:shape id="Forma Livre: Forma 214" o:spid="_x0000_s1238" style="position:absolute;left:6900;top:4118;width:135;height:195;visibility:visible;mso-wrap-style:square;v-text-anchor:top" coordsize="135,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" path="m90,l75,15,90,45,105,30,135,15,75,45r,-15l60,45r-15,l45,75r15,45l45,150,30,135,15,120r,-15l15,90r,-45l,45,,15,15,75r15,30l45,165,15,195r15,l60,180e" filled="f" strokeweight=".25pt">
                      <v:path arrowok="t" o:extrusionok="f" o:connecttype="custom" o:connectlocs="90,0;75,15;90,45;105,30;135,15;75,45;75,30;60,45;45,45;45,75;60,120;45,150;30,135;15,120;15,105;15,90;15,45;0,45;0,15;15,75;30,105;45,165;15,195;30,195;60,180" o:connectangles="0,0,0,0,0,0,0,0,0,0,0,0,0,0,0,0,0,0,0,0,0,0,0,0,0"/>
                      <o:lock v:ext="edit" aspectratio="t"/>
                    </v:shape>
                  </v:group>
                  <v:group id="Agrupar 215" o:spid="_x0000_s1239" style="position:absolute;left:6810;top:4193;width:60;height:15" coordorigin="6810,4193" coordsize="6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">
                    <v:shape id="Forma Livre: Forma 216" o:spid="_x0000_s1240" style="position:absolute;left:6810;top:4193;width:60;height:15;visibility:visible;mso-wrap-style:square;v-text-anchor:top" coordsize="6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" path="m,l45,r,15l60,15,,xe" fillcolor="silver" strokeweight=".25pt">
                      <v:path arrowok="t" o:extrusionok="f" o:connecttype="custom" o:connectlocs="0,0;45,0;45,15;60,15;0,0" o:connectangles="0,0,0,0,0"/>
                      <o:lock v:ext="edit" aspectratio="t"/>
                    </v:shape>
                    <v:shape id="Forma Livre: Forma 217" o:spid="_x0000_s1241" style="position:absolute;left:6810;top:4193;width:60;height:15;visibility:visible;mso-wrap-style:square;v-text-anchor:top" coordsize="6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" path="m,l45,r,15l60,15e" filled="f" strokeweight=".25pt">
                      <v:path arrowok="t" o:extrusionok="f" o:connecttype="custom" o:connectlocs="0,0;45,0;45,15;60,15" o:connectangles="0,0,0,0"/>
                      <o:lock v:ext="edit" aspectratio="t"/>
                    </v:shape>
                  </v:group>
                  <v:shape id="Forma Livre: Forma 218" o:spid="_x0000_s1242" style="position:absolute;left:6735;top:4358;width:60;height:45;visibility:visible;mso-wrap-style:square;v-text-anchor:top" coordsize="6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" path="m,15r30,l45,,60,r,45l,45,,15xe" fillcolor="silver" strokeweight=".25pt">
                    <v:path arrowok="t" o:extrusionok="f" o:connecttype="custom" o:connectlocs="0,15;30,15;45,0;60,0;60,45;0,45;0,45;0,15" o:connectangles="0,0,0,0,0,0,0,0"/>
                    <o:lock v:ext="edit" aspectratio="t"/>
                  </v:shape>
                  <v:group id="Agrupar 219" o:spid="_x0000_s1243" style="position:absolute;left:6690;top:4238;width:120;height:165" coordorigin="6690,4238" coordsize="12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">
                    <v:shape id="Forma Livre: Forma 220" o:spid="_x0000_s1244" style="position:absolute;left:6690;top:4238;width:120;height:165;visibility:visible;mso-wrap-style:square;v-text-anchor:top" coordsize="12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" path="m90,r30,30l120,45,105,75,90,60,75,75r,15l60,105r,30l45,105,30,135,15,165,,135,,120r30,l30,105,60,75r,-30l90,xe" fillcolor="silver" strokeweight=".25pt">
                      <v:path arrowok="t" o:extrusionok="f" o:connecttype="custom" o:connectlocs="90,0;120,30;120,45;105,75;90,60;75,75;75,90;60,105;60,135;45,105;30,135;15,165;0,135;0,120;30,120;30,105;60,75;60,45;90,0" o:connectangles="0,0,0,0,0,0,0,0,0,0,0,0,0,0,0,0,0,0,0"/>
                      <o:lock v:ext="edit" aspectratio="t"/>
                    </v:shape>
                    <v:shape id="Forma Livre: Forma 221" o:spid="_x0000_s1245" style="position:absolute;left:6690;top:4238;width:120;height:165;visibility:visible;mso-wrap-style:square;v-text-anchor:top" coordsize="12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" path="m90,r30,30l120,45,105,75,90,60,75,75r,15l60,105r,30l45,105,30,135,15,165,,135,,120r30,l30,105,60,75r,-30e" filled="f" strokeweight=".25pt">
                      <v:path arrowok="t" o:extrusionok="f" o:connecttype="custom" o:connectlocs="90,0;120,30;120,45;105,75;90,60;75,75;75,90;60,105;60,135;45,105;30,135;15,165;0,135;0,120;30,120;30,105;60,75;60,45" o:connectangles="0,0,0,0,0,0,0,0,0,0,0,0,0,0,0,0,0,0"/>
                      <o:lock v:ext="edit" aspectratio="t"/>
                    </v:shape>
                  </v:group>
                  <v:group id="Agrupar 222" o:spid="_x0000_s1246" style="position:absolute;left:6750;top:4178;width:30;height:15" coordorigin="6750,4178" coordsize="3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">
                    <v:shape id="Forma Livre: Forma 223" o:spid="_x0000_s1247" style="position:absolute;left:6750;top:4178;width:30;height:15;visibility:visible;mso-wrap-style:square;v-text-anchor:top" coordsize="3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" path="m,l,15r30,l,xe" fillcolor="silver" strokeweight=".25pt">
                      <v:path arrowok="t" o:extrusionok="f" o:connecttype="custom" o:connectlocs="0,0;0,15;30,15;0,0" o:connectangles="0,0,0,0"/>
                      <o:lock v:ext="edit" aspectratio="t"/>
                    </v:shape>
                    <v:shape id="Forma Livre: Forma 224" o:spid="_x0000_s1248" style="position:absolute;left:6750;top:4178;width:30;height:15;visibility:visible;mso-wrap-style:square;v-text-anchor:top" coordsize="3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" path="m,l,15r30,e" filled="f" strokeweight=".25pt">
                      <v:path arrowok="t" o:extrusionok="f" o:connecttype="custom" o:connectlocs="0,0;0,15;30,15" o:connectangles="0,0,0"/>
                      <o:lock v:ext="edit" aspectratio="t"/>
                    </v:shape>
                  </v:group>
                  <v:group id="Agrupar 225" o:spid="_x0000_s1249" style="position:absolute;left:6735;top:4223;width:1;height:1" coordorigin="6735,4223"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">
                    <v:line id="Conector reto 226" o:spid="_x0000_s1250" style="position:absolute;visibility:visible;mso-wrap-style:square" from="6735,4223" to="6736,42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" strokecolor="white" strokeweight=".25pt"/>
                    <v:line id="Conector reto 227" o:spid="_x0000_s1251" style="position:absolute;visibility:visible;mso-wrap-style:square" from="6735,4223" to="6736,42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" strokeweight=".25pt"/>
                  </v:group>
                </v:group>
              </v:group>
              <v:shape id="Forma Livre: Forma 228" o:spid="_x0000_s1252" style="position:absolute;left:6390;top:3426;width:870;height:602;visibility:visible;mso-wrap-style:square;v-text-anchor:top" coordsize="870,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" path="m120,586r30,l255,586r15,-15l300,571r30,-15l360,571r105,31l585,602r15,-31l615,586r30,-15l690,571r15,-15l735,556r30,-15l825,541r15,l870,541,165,,,90r60,76l90,226r15,60l120,346r,240xe" fillcolor="yellow" strokeweight=".25pt">
                <v:path arrowok="t" o:extrusionok="f" o:connecttype="custom" o:connectlocs="120,586;150,586;255,586;270,571;300,571;330,556;330,556;360,571;465,602;585,602;600,571;615,586;645,571;690,571;705,556;735,556;765,541;825,541;840,541;870,541;165,0;0,90;60,166;90,226;105,286;120,346;120,586" o:connectangles="0,0,0,0,0,0,0,0,0,0,0,0,0,0,0,0,0,0,0,0,0,0,0,0,0,0,0"/>
                <o:lock v:ext="edit" aspectratio="t"/>
              </v:shape>
              <v:group id="Agrupar 229" o:spid="_x0000_s1253" style="position:absolute;left:4604;top:2870;width:3032;height:737" coordorigin="4604,2870" coordsize="3032,7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">
                <v:shape id="Forma Livre: Forma 230" o:spid="_x0000_s1254" style="position:absolute;left:6390;top:3005;width:1111;height:587;visibility:visible;mso-wrap-style:square;v-text-anchor:top" coordsize="74,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" path="m,34l68,r4,20c73,25,74,30,71,33v-3,3,-13,5,-17,6c50,39,47,37,47,36r6,-2l53,29r-7,7l53,29r,-5l50,19,49,9,,34xe" fillcolor="#0cf" strokeweight=".25pt">
                  <v:path arrowok="t" o:extrusionok="f" o:connecttype="custom" o:connectlocs="0,7706;15329,0;16230,4530;16004,7480;12176,8835;10600,8158;11951,7706;11951,6562;10374,8158;11951,6562;11951,5434;11275,4305;11050,2032;0,7706" o:connectangles="0,0,0,0,0,0,0,0,0,0,0,0,0,0"/>
                  <o:lock v:ext="edit" aspectratio="t"/>
                </v:shape>
                <v:group id="Agrupar 231" o:spid="_x0000_s1255" style="position:absolute;left:4739;top:3020;width:1111;height:587" coordorigin="4739,3020" coordsize="1111,5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">
                  <v:shape id="Forma Livre: Forma 232" o:spid="_x0000_s1256" style="position:absolute;left:4739;top:3020;width:1111;height:587;visibility:visible;mso-wrap-style:square;v-text-anchor:top" coordsize="74,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" path="m74,34l7,,2,21c2,26,,31,3,34r18,5l28,37,21,34r,-4l28,36,21,29r1,-4l24,20,25,10e" fillcolor="#0cf" strokeweight=".25pt">
                    <v:path arrowok="t" o:extrusionok="f" o:connecttype="custom" o:connectlocs="16680,7706;1576,0;450,4756;676,7706;4729,8835;6306,8384;4729,7706;4729,6803;6306,8158;4729,6562;4954,5659;5405,4530;5630,2273" o:connectangles="0,0,0,0,0,0,0,0,0,0,0,0,0"/>
                    <o:lock v:ext="edit" aspectratio="t"/>
                  </v:shape>
                  <v:shape id="Forma Livre: Forma 233" o:spid="_x0000_s1257" style="position:absolute;left:4739;top:3020;width:1111;height:587;visibility:visible;mso-wrap-style:square;v-text-anchor:top" coordsize="74,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" path="m74,34l7,,2,21c2,26,,31,3,34r18,5l28,37,21,34r,-4l28,36,21,29r1,-4l24,20,25,10e" filled="f" strokeweight=".25pt">
                    <v:path arrowok="t" o:extrusionok="f" o:connecttype="custom" o:connectlocs="16680,7706;1576,0;450,4756;676,7706;4729,8835;6306,8384;4729,7706;4729,6803;6306,8158;4729,6562;4954,5659;5405,4530;5630,2273" o:connectangles="0,0,0,0,0,0,0,0,0,0,0,0,0"/>
                    <o:lock v:ext="edit" aspectratio="t"/>
                  </v:shape>
                </v:group>
                <v:shape id="Forma Livre: Forma 234" o:spid="_x0000_s1258" style="position:absolute;left:7426;top:2870;width:210;height:135;visibility:visible;mso-wrap-style:square;v-text-anchor:top" coordsize="210,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" path="m45,135r30,l210,,,30,,75r45,60xe" strokeweight=".25pt">
                  <v:path arrowok="t" o:extrusionok="f" o:connecttype="custom" o:connectlocs="45,135;75,135;210,0;0,30;0,75;45,135" o:connectangles="0,0,0,0,0,0"/>
                  <o:lock v:ext="edit" aspectratio="t"/>
                </v:shape>
                <v:oval id="Elipse 235" o:spid="_x0000_s1259" style="position:absolute;left:7410;top:2975;width:46;height: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" strokeweight=".25pt">
                  <o:lock v:ext="edit" aspectratio="t"/>
                </v:oval>
                <v:oval id="Elipse 236" o:spid="_x0000_s1260" style="position:absolute;left:4784;top:2989;width:46;height: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" strokeweight=".25pt">
                  <o:lock v:ext="edit" aspectratio="t"/>
                </v:oval>
                <v:shape id="Forma Livre: Forma 237" o:spid="_x0000_s1261" style="position:absolute;left:4604;top:2900;width:210;height:135;visibility:visible;mso-wrap-style:square;v-text-anchor:top" coordsize="210,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" path="m165,135r-30,l,,210,45r,30l165,135xe" strokeweight=".25pt">
                  <v:path arrowok="t" o:extrusionok="f" o:connecttype="custom" o:connectlocs="165,135;135,135;0,0;210,45;210,75;165,135" o:connectangles="0,0,0,0,0,0"/>
                  <o:lock v:ext="edit" aspectratio="t"/>
                </v:shape>
                <v:shape id="Forma Livre: Forma 238" o:spid="_x0000_s1262" style="position:absolute;left:7185;top:3141;width:256;height:375;visibility:visible;mso-wrap-style:square;v-text-anchor:top" coordsize="256,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" path="m90,90l75,75,60,60,75,45r30,l105,30r30,l165,45,150,75r,30l165,75r,-30l135,30r,-15l180,r30,45l210,90r-15,30l180,135r,15l195,165r15,30l225,225r,105l256,330r,-30l256,330r-31,15l210,285r-30,30l195,315r,30l180,345r-30,30l120,375,105,360r15,-15l135,345r30,-30l150,315r,-30l105,330r-15,l75,345,60,330,45,315,60,300r30,l120,270r15,l135,240r15,15l135,240,105,210r15,-15l90,195,75,225r-15,l30,240,15,225r,-15l30,195,60,180,75,165,45,150r-15,l30,135r-15,l,120r30,l45,120r45,l105,120,90,105r,-15xe" fillcolor="#fc0" strokeweight=".25pt">
                  <v:path arrowok="t" o:extrusionok="f" o:connecttype="custom" o:connectlocs="75,75;75,45;105,30;165,45;150,105;165,45;135,15;210,45;195,120;180,150;210,195;225,330;256,300;225,345;180,315;195,345;150,375;105,360;135,345;150,315;105,330;75,345;45,315;90,300;135,270;150,255;105,210;90,195;60,225;15,225;30,195;75,165;30,150;15,135;0,120;45,120;105,120;90,90" o:connectangles="0,0,0,0,0,0,0,0,0,0,0,0,0,0,0,0,0,0,0,0,0,0,0,0,0,0,0,0,0,0,0,0,0,0,0,0,0,0"/>
                  <o:lock v:ext="edit" aspectratio="t"/>
                </v:shape>
                <v:group id="Agrupar 239" o:spid="_x0000_s1263" style="position:absolute;left:4799;top:3171;width:226;height:315" coordorigin="4799,3171" coordsize="226,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">
                  <v:shape id="Forma Livre: Forma 240" o:spid="_x0000_s1264" style="position:absolute;left:4830;top:3261;width:180;height:225;visibility:visible;mso-wrap-style:square;v-text-anchor:top" coordsize="18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" path="m75,l45,30,30,60,15,75r,30l,120r,45l15,180r,15l45,210r30,l90,225r30,l150,195r15,-15l180,150r,-45l165,60,150,30,120,,75,xe" fillcolor="#fc0" strokeweight=".25pt">
                    <v:path arrowok="t" o:extrusionok="f" o:connecttype="custom" o:connectlocs="75,0;45,30;30,60;15,75;15,105;0,120;0,165;15,180;15,195;45,210;75,210;90,225;120,225;150,195;165,180;180,150;180,105;165,60;150,30;120,0;75,0" o:connectangles="0,0,0,0,0,0,0,0,0,0,0,0,0,0,0,0,0,0,0,0,0"/>
                    <o:lock v:ext="edit" aspectratio="t"/>
                  </v:shape>
                  <v:group id="Agrupar 241" o:spid="_x0000_s1265" style="position:absolute;left:4875;top:3261;width:60;height:225" coordorigin="4875,3261" coordsize="6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">
                    <v:shape id="Forma Livre: Forma 242" o:spid="_x0000_s1266" style="position:absolute;left:4875;top:3261;width:60;height:225;visibility:visible;mso-wrap-style:square;v-text-anchor:top" coordsize="6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" path="m45,r,15l60,15,45,45r15,l45,60,60,75,45,90r15,l45,120r,15l30,150,,180r,15l45,225,60,195r,-30l45,135,45,xe" fillcolor="black" strokeweight=".25pt">
                      <v:path arrowok="t" o:extrusionok="f" o:connecttype="custom" o:connectlocs="45,0;45,15;60,15;45,45;60,45;45,60;60,75;45,90;60,90;45,120;45,135;30,150;0,180;0,195;45,225;60,195;60,165;45,135;45,0" o:connectangles="0,0,0,0,0,0,0,0,0,0,0,0,0,0,0,0,0,0,0"/>
                      <o:lock v:ext="edit" aspectratio="t"/>
                    </v:shape>
                    <v:shape id="Forma Livre: Forma 243" o:spid="_x0000_s1267" style="position:absolute;left:4875;top:3261;width:60;height:225;visibility:visible;mso-wrap-style:square;v-text-anchor:top" coordsize="6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" path="m45,r,15l60,15,45,45r15,l45,60,60,75,45,90r15,l45,120r,15l30,150,,180r,15l45,225,60,195r,-30l45,135e" filled="f" strokeweight=".25pt">
                      <v:path arrowok="t" o:extrusionok="f" o:connecttype="custom" o:connectlocs="45,0;45,15;60,15;45,45;60,45;45,60;60,75;45,90;60,90;45,120;45,135;30,150;0,180;0,195;45,225;60,195;60,165;45,135" o:connectangles="0,0,0,0,0,0,0,0,0,0,0,0,0,0,0,0,0,0"/>
                      <o:lock v:ext="edit" aspectratio="t"/>
                    </v:shape>
                  </v:group>
                  <v:shape id="Forma Livre: Forma 244" o:spid="_x0000_s1268" style="position:absolute;left:4875;top:3186;width:90;height:75;visibility:visible;mso-wrap-style:square;v-text-anchor:top" coordsize="9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" path="m60,l30,,,30,,60,30,75r45,l90,45r,-15l60,xe" fillcolor="#fc0" strokeweight=".25pt">
                    <v:path arrowok="t" o:extrusionok="f" o:connecttype="custom" o:connectlocs="60,0;30,0;0,30;0,60;30,75;75,75;90,45;90,30;60,0" o:connectangles="0,0,0,0,0,0,0,0,0"/>
                    <o:lock v:ext="edit" aspectratio="t"/>
                  </v:shape>
                  <v:shape id="Forma Livre: Forma 245" o:spid="_x0000_s1269" style="position:absolute;left:4830;top:3261;width:45;height:30;visibility:visible;mso-wrap-style:square;v-text-anchor:top" coordsize="4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" path="m,30l15,r,15l45,30e" filled="f" strokeweight=".25pt">
                    <v:path arrowok="t" o:extrusionok="f" o:connecttype="custom" o:connectlocs="0,30;15,0;15,15;45,30" o:connectangles="0,0,0,0"/>
                    <o:lock v:ext="edit" aspectratio="t"/>
                  </v:shape>
                  <v:shape id="Forma Livre: Forma 246" o:spid="_x0000_s1270" style="position:absolute;left:4814;top:3321;width:31;height:30;visibility:visible;mso-wrap-style:square;v-text-anchor:top" coordsize="3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" path="m,30l,15,16,,31,15e" filled="f" strokeweight=".25pt">
                    <v:path arrowok="t" o:extrusionok="f" o:connecttype="custom" o:connectlocs="0,30;0,15;16,0;31,15" o:connectangles="0,0,0,0"/>
                    <o:lock v:ext="edit" aspectratio="t"/>
                  </v:shape>
                  <v:shape id="Forma Livre: Forma 247" o:spid="_x0000_s1271" style="position:absolute;left:4980;top:3276;width:45;height:30;visibility:visible;mso-wrap-style:square;v-text-anchor:top" coordsize="4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" path="m,30l15,,30,,45,15e" filled="f" strokeweight=".25pt">
                    <v:path arrowok="t" o:extrusionok="f" o:connecttype="custom" o:connectlocs="0,30;15,0;30,0;45,15" o:connectangles="0,0,0,0"/>
                    <o:lock v:ext="edit" aspectratio="t"/>
                  </v:shape>
                  <v:shape id="Forma Livre: Forma 248" o:spid="_x0000_s1272" style="position:absolute;left:5010;top:3351;width:15;height:45;visibility:visible;mso-wrap-style:square;v-text-anchor:top" coordsize="1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" path="m,l15,15r,15l15,45e" filled="f" strokeweight=".25pt">
                    <v:path arrowok="t" o:extrusionok="f" o:connecttype="custom" o:connectlocs="0,0;15,15;15,30;15,45" o:connectangles="0,0,0,0"/>
                    <o:lock v:ext="edit" aspectratio="t"/>
                  </v:shape>
                  <v:shape id="Forma Livre: Forma 249" o:spid="_x0000_s1273" style="position:absolute;left:4995;top:3441;width:15;height:45;visibility:visible;mso-wrap-style:square;v-text-anchor:top" coordsize="1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" path="m,l,15,15,30r,15e" filled="f" strokeweight=".25pt">
                    <v:path arrowok="t" o:extrusionok="f" o:connecttype="custom" o:connectlocs="0,0;0,15;15,30;15,45" o:connectangles="0,0,0,0"/>
                    <o:lock v:ext="edit" aspectratio="t"/>
                  </v:shape>
                  <v:shape id="Forma Livre: Forma 250" o:spid="_x0000_s1274" style="position:absolute;left:4799;top:3411;width:31;height:45;visibility:visible;mso-wrap-style:square;v-text-anchor:top" coordsize="3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" path="m31,r,15l15,30,,45e" filled="f" strokeweight=".25pt">
                    <v:path arrowok="t" o:extrusionok="f" o:connecttype="custom" o:connectlocs="31,0;31,15;15,30;0,45" o:connectangles="0,0,0,0"/>
                    <o:lock v:ext="edit" aspectratio="t"/>
                  </v:shape>
                  <v:shape id="Forma Livre: Forma 251" o:spid="_x0000_s1275" style="position:absolute;left:4860;top:3171;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" path="m30,30l,15,,e" filled="f" strokeweight=".25pt">
                    <v:path arrowok="t" o:extrusionok="f" o:connecttype="custom" o:connectlocs="30,30;0,15;0,0" o:connectangles="0,0,0"/>
                    <o:lock v:ext="edit" aspectratio="t"/>
                  </v:shape>
                  <v:shape id="Forma Livre: Forma 252" o:spid="_x0000_s1276" style="position:absolute;left:4965;top:3186;width:15;height:30;visibility:visible;mso-wrap-style:square;v-text-anchor:top" coordsize="1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" path="m,30r15,l15,e" filled="f" strokeweight=".25pt">
                    <v:path arrowok="t" o:extrusionok="f" o:connecttype="custom" o:connectlocs="0,30;15,30;15,0" o:connectangles="0,0,0"/>
                    <o:lock v:ext="edit" aspectratio="t"/>
                  </v:shape>
                  <v:shape id="Forma Livre: Forma 253" o:spid="_x0000_s1277" style="position:absolute;left:4860;top:3336;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" path="m,30r30,l30,e" filled="f" strokeweight=".25pt">
                    <v:path arrowok="t" o:extrusionok="f" o:connecttype="custom" o:connectlocs="0,30;30,30;30,0" o:connectangles="0,0,0"/>
                    <o:lock v:ext="edit" aspectratio="t"/>
                  </v:shape>
                  <v:shape id="Forma Livre: Forma 254" o:spid="_x0000_s1278" style="position:absolute;left:4950;top:3351;width:15;height:15;visibility:visible;mso-wrap-style:square;v-text-anchor:top" coordsize="1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" path="m,15r15,l15,e" filled="f" strokeweight=".25pt">
                    <v:path arrowok="t" o:extrusionok="f" o:connecttype="custom" o:connectlocs="0,15;15,15;15,0" o:connectangles="0,0,0"/>
                    <o:lock v:ext="edit" aspectratio="t"/>
                  </v:shape>
                  <v:shape id="Forma Livre: Forma 255" o:spid="_x0000_s1279" style="position:absolute;left:4950;top:3411;width:15;height:30;visibility:visible;mso-wrap-style:square;v-text-anchor:top" coordsize="1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" path="m,30r15,l15,e" filled="f" strokeweight=".25pt">
                    <v:path arrowok="t" o:extrusionok="f" o:connecttype="custom" o:connectlocs="0,30;15,30;15,0" o:connectangles="0,0,0"/>
                    <o:lock v:ext="edit" aspectratio="t"/>
                  </v:shape>
                  <v:shape id="Forma Livre: Forma 256" o:spid="_x0000_s1280" style="position:absolute;left:4860;top:3396;width:15;height:15;visibility:visible;mso-wrap-style:square;v-text-anchor:top" coordsize="1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" path="m,15r15,l15,e" filled="f" strokeweight=".25pt">
                    <v:path arrowok="t" o:extrusionok="f" o:connecttype="custom" o:connectlocs="0,15;15,15;15,0" o:connectangles="0,0,0"/>
                    <o:lock v:ext="edit" aspectratio="t"/>
                  </v:shape>
                  <v:line id="Conector reto 257" o:spid="_x0000_s1281" style="position:absolute;visibility:visible;mso-wrap-style:square" from="4890,3306" to="4891,33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" strokeweight=".25pt"/>
                  <v:line id="Conector reto 258" o:spid="_x0000_s1282" style="position:absolute;visibility:visible;mso-wrap-style:square" from="4950,3321" to="4951,33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" strokeweight=".25pt"/>
                  <v:line id="Conector reto 259" o:spid="_x0000_s1283" style="position:absolute;visibility:visible;mso-wrap-style:square" from="4905,3231" to="4906,32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" strokeweight=".25pt"/>
                  <v:line id="Conector reto 260" o:spid="_x0000_s1284" style="position:absolute;visibility:visible;mso-wrap-style:square" from="4935,3231" to="4936,32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" strokeweight=".25pt"/>
                  <v:line id="Conector reto 261" o:spid="_x0000_s1285" style="position:absolute;visibility:visible;mso-wrap-style:square" from="4920,3201" to="4935,32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" strokeweight=".25pt"/>
                </v:group>
                <v:shape id="Forma Livre: Forma 262" o:spid="_x0000_s1286" style="position:absolute;left:5700;top:3125;width:855;height:406;visibility:visible;mso-wrap-style:square;v-text-anchor:top" coordsize="57,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" path="m,22r10,5l13,24r4,-2c18,21,21,20,22,19v2,,3,,4,c28,19,30,19,31,19v2,,3,,5,1c37,20,39,21,41,22r5,3l57,20,29,,,22xe" strokeweight=".25pt">
                  <v:path arrowok="t" o:extrusionok="f" o:connecttype="custom" o:connectlocs="0,4977;2250,6105;2925,5428;3825,4977;4950,4301;5850,4301;6975,4301;8100,4526;9225,4977;10350,5654;12825,4526;6525,0;0,4977" o:connectangles="0,0,0,0,0,0,0,0,0,0,0,0,0"/>
                  <o:lock v:ext="edit" aspectratio="t"/>
                </v:shape>
              </v:group>
              <v:group id="Agrupar 263" o:spid="_x0000_s1287" style="position:absolute;left:5130;top:4689;width:1995;height:917" coordorigin="5130,4689" coordsize="1995,9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">
                <v:group id="Agrupar 264" o:spid="_x0000_s1288" style="position:absolute;left:5130;top:4689;width:1995;height:917" coordorigin="5130,4689" coordsize="1995,9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">
                  <v:shape id="Forma Livre: Forma 265" o:spid="_x0000_s1289" style="position:absolute;left:5130;top:4930;width:435;height:676;visibility:visible;mso-wrap-style:square;v-text-anchor:top" coordsize="435,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" path="m60,15l120,r60,l210,r45,15l225,30,180,60,165,90r,45l210,180r45,45l300,270r15,45l345,345r,30l345,405r15,46l375,511r30,60l435,616r,15l420,646,375,631r-30,l315,601r-15,l285,631r-30,30l210,676r,-45l225,571r30,-45l255,496r,-30l240,436,210,390,165,345,105,285,60,240,30,180,15,135,,105,15,60,60,15xe" fillcolor="red" strokeweight=".25pt">
                    <v:path arrowok="t" o:extrusionok="f" o:connecttype="custom" o:connectlocs="60,15;120,0;180,0;210,0;255,15;225,30;180,60;165,90;165,135;210,180;255,225;300,270;315,315;345,345;345,375;345,405;360,451;375,511;405,571;435,616;435,631;420,646;375,631;345,631;315,601;300,601;285,631;255,661;210,676;210,631;225,571;255,526;255,496;255,466;240,436;210,390;165,345;105,285;60,240;30,180;15,135;0,105;15,60;60,15" o:connectangles="0,0,0,0,0,0,0,0,0,0,0,0,0,0,0,0,0,0,0,0,0,0,0,0,0,0,0,0,0,0,0,0,0,0,0,0,0,0,0,0,0,0,0,0"/>
                    <o:lock v:ext="edit" aspectratio="t"/>
                  </v:shape>
                  <v:shape id="Forma Livre: Forma 266" o:spid="_x0000_s1290" style="position:absolute;left:6690;top:4915;width:435;height:691;visibility:visible;mso-wrap-style:square;v-text-anchor:top" coordsize="435,6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" path="m375,30l330,,270,,240,15,180,30r30,15l255,75r15,30l270,150r-45,45l180,240r-30,45l120,330r-15,30l90,390r,30l75,466,60,526,45,571,,616r,30l15,661,60,646r30,l120,601r15,15l165,646r30,30l225,691r,-45l210,586,195,541,180,511r15,-30l195,451r45,-46l285,360r60,-75l375,240r30,-45l420,150r15,-30l420,75,375,30xe" fillcolor="red" strokeweight=".25pt">
                    <v:path arrowok="t" o:extrusionok="f" o:connecttype="custom" o:connectlocs="375,30;330,0;270,0;240,15;180,30;210,45;255,75;270,105;270,150;225,195;180,240;150,285;120,330;105,360;90,390;90,420;75,466;60,526;45,571;0,616;0,646;15,661;60,646;90,646;120,601;135,616;165,646;195,676;225,691;225,646;210,586;195,541;180,511;195,481;195,451;240,405;285,360;345,285;375,240;405,195;420,150;435,120;420,75;375,30" o:connectangles="0,0,0,0,0,0,0,0,0,0,0,0,0,0,0,0,0,0,0,0,0,0,0,0,0,0,0,0,0,0,0,0,0,0,0,0,0,0,0,0,0,0,0,0"/>
                    <o:lock v:ext="edit" aspectratio="t"/>
                  </v:shape>
                  <v:shape id="Forma Livre: Forma 267" o:spid="_x0000_s1291" style="position:absolute;left:5295;top:4689;width:1665;height:436;visibility:visible;mso-wrap-style:square;v-text-anchor:top" coordsize="1665,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" path="m90,256l15,301,,331r,45l60,436,165,421r90,-30l375,361r90,-75l555,226r75,-46l690,150r90,l885,150r105,l1050,195r75,31l1185,271r60,45l1320,346r75,45l1500,421r105,15l1665,376r,-45l1650,301r-60,-45l1440,195r-75,-30l1290,135,1185,75,1095,30,960,,840,,735,,645,15,555,30,480,75r-60,45l330,165r-90,45l90,256xe" fillcolor="red" strokeweight=".25pt">
                    <v:path arrowok="t" o:extrusionok="f" o:connecttype="custom" o:connectlocs="90,256;15,301;0,331;0,376;60,436;165,421;255,391;375,361;465,286;555,226;630,180;690,150;780,150;885,150;990,150;1050,195;1125,226;1185,271;1245,316;1320,346;1395,391;1500,421;1605,436;1665,376;1665,331;1650,301;1590,256;1440,195;1365,165;1290,135;1185,75;1095,30;960,0;840,0;735,0;645,15;555,30;480,75;420,120;330,165;240,210;90,256" o:connectangles="0,0,0,0,0,0,0,0,0,0,0,0,0,0,0,0,0,0,0,0,0,0,0,0,0,0,0,0,0,0,0,0,0,0,0,0,0,0,0,0,0,0"/>
                    <o:lock v:ext="edit" aspectratio="t"/>
                  </v:shape>
                </v:group>
                <v:group id="Agrupar 268" o:spid="_x0000_s1292" style="position:absolute;left:5505;top:4719;width:1290;height:316" coordorigin="5505,4719" coordsize="1290,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">
                  <v:group id="Agrupar 269" o:spid="_x0000_s1293" style="position:absolute;left:5505;top:4899;width:165;height:136" coordorigin="5505,4899" coordsize="165,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">
                    <v:shape id="Forma Livre: Forma 270" o:spid="_x0000_s1294" style="position:absolute;left:5505;top:4930;width:75;height:105;visibility:visible;mso-wrap-style:square;v-text-anchor:top" coordsize="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" path="m5,5c4,6,2,6,1,7v,,,,,c2,5,2,4,3,4,3,3,3,3,3,2,2,2,2,2,2,2v,,-1,,-1,c,2,,2,,3v,,,,,c,2,,2,,1v,,1,,1,c2,,2,,2,,3,,3,,3,1v1,,1,,1,c4,1,4,2,4,2,4,3,3,4,2,5v1,,1,,2,c4,5,4,4,5,4v,,,,,c5,4,5,4,5,4v,,,,,c5,4,5,5,5,5xe" fillcolor="#fc0" strokecolor="#fc0" strokeweight=".25pt">
                      <v:path arrowok="t" o:extrusionok="f" o:connecttype="custom" o:connectlocs="1125,1125;225,1575;225,1575;675,900;675,450;450,450;225,450;0,675;0,675;0,225;225,225;450,0;675,225;900,225;900,450;450,1125;900,1125;1125,900;1125,900;1125,900;1125,900;1125,1125" o:connectangles="0,0,0,0,0,0,0,0,0,0,0,0,0,0,0,0,0,0,0,0,0,0"/>
                      <o:lock v:ext="edit" aspectratio="t"/>
                    </v:shape>
                    <v:shape id="Forma Livre: Forma 271" o:spid="_x0000_s1295" style="position:absolute;left:5595;top:4899;width:75;height:91;visibility:visible;mso-wrap-style:square;v-text-anchor:top" coordsize="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" path="m,5c1,3,1,2,2,v,,,,1,c3,1,4,2,4,3v,,,,1,c5,3,5,4,5,4v,,-1,,-1,c4,5,5,5,5,5,4,6,4,6,3,6,3,5,3,5,3,5,2,5,1,5,,6,,5,,5,,5xm,5c1,4,2,4,2,4,2,3,2,2,2,2,1,3,1,4,,5xe" fillcolor="#fc0" strokecolor="#fc0" strokeweight=".25pt">
                      <v:path arrowok="t" o:extrusionok="f" o:connecttype="custom" o:connectlocs="0,1153;450,0;675,0;900,698;1125,698;1125,925;900,925;1125,1153;675,1380;675,1153;0,1380;0,1153;0,1153;450,925;450,455;0,1153" o:connectangles="0,0,0,0,0,0,0,0,0,0,0,0,0,0,0,0"/>
                      <o:lock v:ext="edit" aspectratio="t"/>
                    </v:shape>
                  </v:group>
                  <v:group id="Agrupar 272" o:spid="_x0000_s1296" style="position:absolute;left:5685;top:4824;width:165;height:121" coordorigin="5685,4824" coordsize="165,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">
                    <v:shape id="Forma Livre: Forma 273" o:spid="_x0000_s1297" style="position:absolute;left:5685;top:4839;width:90;height:106;visibility:visible;mso-wrap-style:square;v-text-anchor:top" coordsize="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" path="m3,c4,1,5,3,5,4v1,,1,,1,c6,4,6,4,6,4v,,,,,c6,4,6,4,6,4,6,5,5,5,5,6,4,6,4,5,4,5v,1,,1,,1c4,6,4,6,3,6,3,7,2,7,2,7,1,6,1,6,1,6,,5,,5,,5,,4,,4,1,4,1,3,1,3,2,3v,,,,,c2,3,3,3,3,3,3,2,3,2,2,2,2,1,2,1,2,1v,,,,,c2,1,2,1,1,1v,,,,,c2,1,3,,3,xm3,3v,,-1,,-1,c2,3,2,3,2,3v,,,1,,1c2,4,2,4,2,5v,,,,1,1c3,6,3,6,3,6v,,,,1,c4,6,4,5,4,5,4,4,3,4,3,3xe" fillcolor="#fc0" strokecolor="#fc0" strokeweight=".25pt">
                      <v:path arrowok="t" o:extrusionok="f" o:connecttype="custom" o:connectlocs="675,0;1125,924;1350,924;1350,924;1350,924;1350,924;1125,1378;900,1151;900,1378;675,1378;450,1605;225,1378;0,1151;225,924;450,681;450,681;675,681;450,454;450,227;450,227;225,227;225,227;675,0;675,681;450,681;450,681;450,924;450,1151;675,1378;675,1378;900,1378;900,1151;675,681" o:connectangles="0,0,0,0,0,0,0,0,0,0,0,0,0,0,0,0,0,0,0,0,0,0,0,0,0,0,0,0,0,0,0,0,0"/>
                      <o:lock v:ext="edit" aspectratio="t"/>
                    </v:shape>
                    <v:shape id="Forma Livre: Forma 274" o:spid="_x0000_s1298" style="position:absolute;left:5775;top:4824;width:75;height:75;visibility:visible;mso-wrap-style:square;v-text-anchor:top" coordsize="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" path="m4,1c3,2,2,2,2,3v,,,,1,1c3,4,3,4,4,3v,,,,,c4,3,4,3,4,2v,,1,,1,c5,3,4,3,4,3v,1,,1,-1,1c3,5,2,5,1,5,1,4,1,4,,4,,3,,3,,2,,1,1,1,1,1,2,,2,,3,v,1,1,1,1,1xm3,2c3,1,2,1,2,1v,,,,,c2,1,2,1,2,1,1,1,1,1,1,1v,1,,1,,1c1,2,1,2,1,3,2,2,2,2,3,2xe" fillcolor="#fc0" strokecolor="#fc0" strokeweight=".25pt">
                      <v:path arrowok="t" o:extrusionok="f" o:connecttype="custom" o:connectlocs="900,225;450,675;675,900;900,675;900,675;900,450;1125,450;900,675;675,900;225,1125;0,900;0,450;225,225;675,0;900,225;675,450;450,225;450,225;450,225;225,225;225,450;225,675;675,450" o:connectangles="0,0,0,0,0,0,0,0,0,0,0,0,0,0,0,0,0,0,0,0,0,0,0"/>
                      <o:lock v:ext="edit" aspectratio="t"/>
                    </v:shape>
                  </v:group>
                  <v:group id="Agrupar 275" o:spid="_x0000_s1299" style="position:absolute;left:5880;top:4719;width:345;height:105" coordorigin="5880,4719" coordsize="345,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">
                    <v:shape id="Forma Livre: Forma 276" o:spid="_x0000_s1300" style="position:absolute;left:5880;top:4734;width:60;height:90;visibility:visible;mso-wrap-style:square;v-text-anchor:top" coordsize="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" path="m1,v,,,,,c2,,3,,4,v,,,,,c4,,4,,4,v,,,,,c4,,3,,3,v,,,1,,1c4,2,4,3,4,4v,,,1,,1c4,5,3,5,3,6v,,-1,,-1,c1,6,1,6,,6,,5,,5,,5v,,,,,-1c,4,,4,1,4v,,,,,c1,4,1,5,1,5v,,,,,c1,5,1,5,1,5v,,,,,c1,5,1,5,1,6v,,,,1,c2,6,2,6,2,5v,,,,,c2,5,2,5,2,4,2,3,2,2,2,1v,,,,,c2,,2,,1,v,,,,,c1,,1,,1,xe" fillcolor="#fc0" strokecolor="#fc0" strokeweight=".25pt">
                      <v:path arrowok="t" o:extrusionok="f" o:connecttype="custom" o:connectlocs="225,0;225,0;900,0;900,0;900,0;900,0;675,0;675,225;900,900;900,1125;675,1350;450,1350;0,1350;0,1125;0,900;225,900;225,900;225,1125;225,1125;225,1125;225,1125;225,1350;450,1350;450,1125;450,1125;450,900;450,225;450,225;225,0;225,0;225,0" o:connectangles="0,0,0,0,0,0,0,0,0,0,0,0,0,0,0,0,0,0,0,0,0,0,0,0,0,0,0,0,0,0,0"/>
                      <o:lock v:ext="edit" aspectratio="t"/>
                    </v:shape>
                    <v:shape id="Forma Livre: Forma 277" o:spid="_x0000_s1301" style="position:absolute;left:5955;top:4749;width:75;height:60;visibility:visible;mso-wrap-style:square;v-text-anchor:top" coordsize="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" path="m4,v,1,,2,1,3c5,3,5,4,5,4v,,,,,c5,4,5,4,5,4,4,4,4,4,3,4v,,,,,c3,4,3,4,3,4,2,4,2,4,2,4v,,-1,,-1,c1,4,1,4,1,4v,,,-1,,-1c,2,,2,,1v,,,,,c,1,,1,,1v,,,,,c,1,1,,2,v,1,,2,,3c2,3,2,4,2,4v,,,,,c2,4,2,4,2,4v1,,1,,1,c3,4,3,3,3,3v,,,-1,,-2c3,1,3,1,3,1,3,1,3,,2,v,,,,,c3,,4,,4,xe" fillcolor="#fc0" strokecolor="#fc0" strokeweight=".25pt">
                      <v:path arrowok="t" o:extrusionok="f" o:connecttype="custom" o:connectlocs="900,0;1125,675;1125,900;1125,900;1125,900;675,900;675,900;675,900;450,900;225,900;225,900;225,675;0,225;0,225;0,225;0,225;450,0;450,675;450,900;450,900;450,900;675,900;675,675;675,225;675,225;450,0;450,0;900,0" o:connectangles="0,0,0,0,0,0,0,0,0,0,0,0,0,0,0,0,0,0,0,0,0,0,0,0,0,0,0,0"/>
                      <o:lock v:ext="edit" aspectratio="t"/>
                    </v:shape>
                    <v:shape id="Forma Livre: Forma 278" o:spid="_x0000_s1302" style="position:absolute;left:6030;top:4719;width:45;height:90;visibility:visible;mso-wrap-style:square;v-text-anchor:top" coordsize="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" path="m2,v,2,,3,,5c2,5,3,5,3,5v,1,,1,,1c3,6,3,6,3,6,2,6,1,6,1,6v,,,,,c1,6,1,6,1,6v,,,-1,,-1c1,4,1,2,1,1v,,,,,c,,,,,,,,,,,,1,,1,,2,xe" fillcolor="#fc0" strokecolor="#fc0" strokeweight=".25pt">
                      <v:path arrowok="t" o:extrusionok="f" o:connecttype="custom" o:connectlocs="450,0;450,1125;675,1125;675,1350;675,1350;225,1350;225,1350;225,1350;225,1125;225,225;225,225;0,0;0,0;450,0" o:connectangles="0,0,0,0,0,0,0,0,0,0,0,0,0,0"/>
                      <o:lock v:ext="edit" aspectratio="t"/>
                    </v:shape>
                    <v:shape id="Forma Livre: Forma 279" o:spid="_x0000_s1303" style="position:absolute;left:6075;top:4719;width:75;height:90;visibility:visible;mso-wrap-style:square;v-text-anchor:top" coordsize="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" path="m2,v,1,,1,,2c2,2,3,2,3,2,3,1,3,1,3,1v1,,1,,1,c4,2,4,2,5,2v,,,,,1c5,3,5,4,5,4v,1,,1,,1c5,5,5,5,5,5v,,,,,c5,5,4,5,3,5v,,,,,c3,5,3,5,3,5v1,,1,,1,c3,4,3,3,3,3,3,2,3,2,3,2v,,,,,c3,2,3,2,3,2v,,,,-1,c2,2,2,2,2,3v,,,1,,2c2,5,2,5,2,5v,,1,,1,c3,5,3,5,3,5,2,6,1,6,1,6v,,,,,c1,5,1,5,1,5v,,,,,c1,3,1,2,1,1,1,1,,,,,,,,,,,,,,,,,1,,1,,2,xe" fillcolor="#fc0" strokecolor="#fc0" strokeweight=".25pt">
                      <v:path arrowok="t" o:extrusionok="f" o:connecttype="custom" o:connectlocs="450,0;450,450;675,450;675,225;900,225;1125,450;1125,675;1125,900;1125,1125;1125,1125;1125,1125;675,1125;675,1125;675,1125;900,1125;675,675;675,450;675,450;675,450;450,450;450,675;450,1125;450,1125;675,1125;675,1125;225,1350;225,1350;225,1125;225,1125;225,225;0,0;0,0;0,0;450,0" o:connectangles="0,0,0,0,0,0,0,0,0,0,0,0,0,0,0,0,0,0,0,0,0,0,0,0,0,0,0,0,0,0,0,0,0,0"/>
                      <o:lock v:ext="edit" aspectratio="t"/>
                    </v:shape>
                    <v:shape id="Forma Livre: Forma 280" o:spid="_x0000_s1304" style="position:absolute;left:6165;top:4734;width:60;height:60;visibility:visible;mso-wrap-style:square;v-text-anchor:top" coordsize="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" path="m2,v,,1,,1,c3,,4,,4,1v,,,,,1c4,2,4,3,4,3,3,4,3,4,2,4v,,-1,,-1,c,3,,3,,2,,2,,1,,1,1,,1,,2,xm2,v,,,,-1,c1,1,1,1,1,1v,,,1,,1c1,3,1,3,2,3v,,,1,,1c2,4,2,4,2,4v,,,,1,c3,4,3,3,3,3v,,,-1,,-1c3,1,3,1,3,1,2,,2,,2,v,,,,,xe" fillcolor="#fc0" strokecolor="#fc0" strokeweight=".25pt">
                      <v:path arrowok="t" o:extrusionok="f" o:connecttype="custom" o:connectlocs="450,0;675,0;900,225;900,450;900,675;450,900;225,900;0,450;0,225;450,0;450,0;225,0;225,225;225,450;450,675;450,900;450,900;675,900;675,675;675,450;675,225;450,0;450,0" o:connectangles="0,0,0,0,0,0,0,0,0,0,0,0,0,0,0,0,0,0,0,0,0,0,0"/>
                      <o:lock v:ext="edit" aspectratio="t"/>
                    </v:shape>
                  </v:group>
                  <v:group id="Agrupar 281" o:spid="_x0000_s1305" style="position:absolute;left:6300;top:4734;width:150;height:120" coordorigin="6300,4734" coordsize="150,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">
                    <v:shape id="Forma Livre: Forma 282" o:spid="_x0000_s1306" style="position:absolute;left:6300;top:4734;width:90;height:90;visibility:visible;mso-wrap-style:square;v-text-anchor:top" coordsize="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" path="m6,1c6,2,5,4,4,5v,,,1,,1c4,6,4,6,4,6v,,,,,c4,6,4,6,4,6,4,6,3,6,2,5v,,,,1,c2,5,2,5,2,5,1,5,1,5,1,5,,5,,4,,4,,3,,3,,2v,,,,1,-1c1,1,1,1,2,1v,,1,,1,c3,1,3,2,3,2v1,,1,,1,c4,2,4,2,4,1v1,,1,,1,c5,1,5,1,4,1,4,,4,,4,v,,,,,c5,,6,1,6,1xm4,3c4,2,3,2,3,2v,,,,,c2,2,2,2,2,2v,,,,,1c1,3,1,4,1,4v,,,,,c1,4,2,5,2,5v,,,,1,c3,4,3,3,4,3xe" fillcolor="#fc0" strokecolor="#fc0" strokeweight=".25pt">
                      <v:path arrowok="t" o:extrusionok="f" o:connecttype="custom" o:connectlocs="1350,225;900,1125;900,1350;900,1350;900,1350;900,1350;450,1125;675,1125;450,1125;225,1125;0,900;0,450;225,225;450,225;675,225;675,450;900,450;900,225;1125,225;900,225;900,0;900,0;1350,225;900,675;675,450;675,450;450,450;450,675;225,900;225,900;450,1125;675,1125;900,675" o:connectangles="0,0,0,0,0,0,0,0,0,0,0,0,0,0,0,0,0,0,0,0,0,0,0,0,0,0,0,0,0,0,0,0,0"/>
                      <o:lock v:ext="edit" aspectratio="t"/>
                    </v:shape>
                    <v:shape id="Forma Livre: Forma 283" o:spid="_x0000_s1307" style="position:absolute;left:6375;top:4794;width:75;height:60;visibility:visible;mso-wrap-style:square;v-text-anchor:top" coordsize="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" path="m5,3c4,2,3,2,2,2v,,,,,1c2,3,3,3,3,4v,,,,,c4,4,4,4,4,4v,,,,,c4,4,3,4,3,4v,,-1,,-1,c1,3,1,3,1,2v-1,,,,,-1c1,,1,,2,,3,,3,,4,v,,1,1,1,1c5,2,5,2,5,3xm4,2v,,,-1,,-1c4,1,4,1,4,1v,,,,,-1c3,,3,,3,v,1,,1,-1,1c2,1,2,1,2,1,3,2,3,2,4,2xe" fillcolor="#fc0" strokecolor="#fc0" strokeweight=".25pt">
                      <v:path arrowok="t" o:extrusionok="f" o:connecttype="custom" o:connectlocs="1125,675;450,450;450,675;675,900;675,900;900,900;900,900;675,900;450,900;225,450;225,225;450,0;900,0;1125,225;1125,675;900,450;900,225;900,225;900,0;675,0;450,225;450,225;900,450" o:connectangles="0,0,0,0,0,0,0,0,0,0,0,0,0,0,0,0,0,0,0,0,0,0,0"/>
                      <o:lock v:ext="edit" aspectratio="t"/>
                    </v:shape>
                  </v:group>
                  <v:group id="Agrupar 284" o:spid="_x0000_s1308" style="position:absolute;left:6480;top:4839;width:315;height:196" coordorigin="6480,4839" coordsize="315,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">
                    <v:shape id="Forma Livre: Forma 285" o:spid="_x0000_s1309" style="position:absolute;left:6480;top:4839;width:75;height:91;visibility:visible;mso-wrap-style:square;v-text-anchor:top" coordsize="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" path="m5,c4,2,3,3,3,4,2,5,2,5,2,5v,,,,,c3,5,3,5,3,6v,,,,,c3,6,3,6,3,6,2,5,1,5,,4v,,,,,c,4,,4,,4v,,,,,c1,4,1,4,1,4v,,,,,c2,3,2,2,2,1v1,,1,,1,c3,,3,,2,v,,,,,c2,,2,,2,v,,,,,c2,,3,,4,v,,1,,1,xe" fillcolor="#fc0" strokecolor="#fc0" strokeweight=".25pt">
                      <v:path arrowok="t" o:extrusionok="f" o:connecttype="custom" o:connectlocs="1125,0;675,925;450,1153;450,1153;675,1380;675,1380;675,1380;0,925;0,925;0,925;0,925;225,925;225,925;450,228;675,228;450,0;450,0;450,0;450,0;900,0;1125,0" o:connectangles="0,0,0,0,0,0,0,0,0,0,0,0,0,0,0,0,0,0,0,0,0"/>
                      <o:lock v:ext="edit" aspectratio="t"/>
                    </v:shape>
                    <v:shape id="Forma Livre: Forma 286" o:spid="_x0000_s1310" style="position:absolute;left:6555;top:4869;width:90;height:91;visibility:visible;mso-wrap-style:square;v-text-anchor:top" coordsize="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" path="m4,3v,1,,1,,1c4,5,4,5,4,5v,1,,1,-1,1c3,6,2,6,1,5,1,5,,5,,4v,,,,,-1c,3,,3,,3v1,,1,,2,c1,2,1,2,1,1v,,,,,c1,,2,,2,,3,,3,,4,,5,1,5,1,5,2v,,1,,,1c5,3,5,3,5,3v,,-1,,-1,xm3,3v1,,1,,1,-1c4,2,4,2,4,2v,,,-1,,-1c4,1,4,1,4,1v,,-1,,-1,c3,1,3,1,3,1v,,,,,1c3,2,3,2,3,3xm2,3v,,,,,c2,3,1,3,1,3v,,,1,,1c1,4,1,4,1,4v,1,,1,,1c1,5,1,5,1,5v1,,1,,1,c2,5,3,5,3,5,3,5,3,4,2,3xe" fillcolor="#fc0" strokecolor="#fc0" strokeweight=".25pt">
                      <v:path arrowok="t" o:extrusionok="f" o:connecttype="custom" o:connectlocs="900,698;900,925;900,1153;675,1380;225,1153;0,925;0,698;0,698;450,698;225,228;225,228;450,0;900,0;1125,455;1125,698;1125,698;900,698;675,698;900,455;900,455;900,228;900,228;675,228;675,228;675,455;675,698;450,698;450,698;225,698;225,925;225,925;225,1153;225,1153;450,1153;675,1153;450,698" o:connectangles="0,0,0,0,0,0,0,0,0,0,0,0,0,0,0,0,0,0,0,0,0,0,0,0,0,0,0,0,0,0,0,0,0,0,0,0"/>
                      <o:lock v:ext="edit" aspectratio="t"/>
                    </v:shape>
                    <v:shape id="Forma Livre: Forma 287" o:spid="_x0000_s1311" style="position:absolute;left:6615;top:4915;width:90;height:75;visibility:visible;mso-wrap-style:square;v-text-anchor:top" coordsize="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" path="m,4v,,,,,c1,4,1,4,2,4v,,1,,1,c3,4,4,4,4,3v,,,,-1,c3,3,3,3,3,3,2,3,2,2,2,2v,,,-1,,-1c2,,2,,3,v,,,,1,c4,,5,,5,v,,1,,1,1c6,1,6,1,6,2v,,,1,,1c6,4,5,4,5,4,4,5,4,5,3,5,2,5,1,4,,4xm4,3v,,1,,1,-1c5,2,5,1,5,1v,,,,,-1c5,,5,,5,,4,,4,,4,v,,,,,1c3,1,3,2,3,2v,1,,1,1,1c4,3,4,3,4,3xe" fillcolor="#fc0" strokecolor="#fc0" strokeweight=".25pt">
                      <v:path arrowok="t" o:extrusionok="f" o:connecttype="custom" o:connectlocs="0,900;0,900;450,900;675,900;900,675;675,675;675,675;450,450;450,225;675,0;900,0;1125,0;1350,225;1350,450;1350,675;1125,900;675,1125;0,900;900,675;1125,450;1125,225;1125,0;1125,0;900,0;900,225;675,450;900,675;900,675" o:connectangles="0,0,0,0,0,0,0,0,0,0,0,0,0,0,0,0,0,0,0,0,0,0,0,0,0,0,0,0"/>
                      <o:lock v:ext="edit" aspectratio="t"/>
                    </v:shape>
                    <v:shape id="Forma Livre: Forma 288" o:spid="_x0000_s1312" style="position:absolute;left:6705;top:4960;width:90;height:75;visibility:visible;mso-wrap-style:square;v-text-anchor:top" coordsize="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" path="m6,1v,,,,,c6,1,5,,5,,4,,4,1,3,1v,,,,-1,c3,1,3,1,3,1v,,,1,1,1c4,2,4,2,5,3v,,,1,,1c4,4,4,5,4,5v,,-1,,-1,c2,5,2,5,2,5,1,4,1,4,1,4,,3,,3,,3,,2,,2,,2,1,1,1,1,2,v,,1,,2,c5,,5,,6,1xm2,2v,,,,,c2,3,2,3,1,3v,1,,1,1,1c2,4,2,4,2,4v,1,,1,,c3,4,3,4,3,4,3,3,3,3,3,2v,,,,,c3,2,2,2,2,2xe" fillcolor="#fc0" strokecolor="#fc0" strokeweight=".25pt">
                      <v:path arrowok="t" o:extrusionok="f" o:connecttype="custom" o:connectlocs="1350,225;1350,225;1125,0;675,225;450,225;675,225;900,450;1125,675;1125,900;900,1125;675,1125;450,1125;225,900;0,675;0,450;450,0;900,0;1350,225;450,450;450,450;225,675;450,900;450,900;450,900;675,900;675,450;675,450;450,450" o:connectangles="0,0,0,0,0,0,0,0,0,0,0,0,0,0,0,0,0,0,0,0,0,0,0,0,0,0,0,0"/>
                      <o:lock v:ext="edit" aspectratio="t"/>
                    </v:shape>
                  </v:group>
                </v:group>
                <v:group id="Agrupar 289" o:spid="_x0000_s1313" style="position:absolute;left:5610;top:5065;width:1035;height:180" coordorigin="5610,5065" coordsize="1035,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">
                  <v:shape id="Forma Livre: Forma 290" o:spid="_x0000_s1314" style="position:absolute;left:5610;top:5080;width:135;height:105;visibility:visible;mso-wrap-style:square;v-text-anchor:top" coordsize="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" path="m8,3l7,3,5,7,4,7,7,3,5,2,,4,5,2,4,2,4,1,5,2,9,,7,3r1,xm7,2l8,c8,1,7,1,5,2r2,xe" fillcolor="black" strokecolor="#fc0" strokeweight=".25pt">
                    <v:path arrowok="t" o:extrusionok="f" o:connecttype="custom" o:connectlocs="1800,675;1575,675;1125,1575;900,1575;1575,675;1125,450;0,900;0,900;1125,450;900,450;900,225;1125,450;2025,0;2025,0;1575,675;1800,675;1575,450;1800,0;1125,450;1575,450" o:connectangles="0,0,0,0,0,0,0,0,0,0,0,0,0,0,0,0,0,0,0,0"/>
                    <o:lock v:ext="edit" aspectratio="t"/>
                  </v:shape>
                  <v:shape id="Forma Livre: Forma 291" o:spid="_x0000_s1315" style="position:absolute;left:5700;top:5080;width:90;height:120;visibility:visible;mso-wrap-style:square;v-text-anchor:top" coordsize="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" path="m5,6c5,6,4,7,3,7,2,7,2,7,1,7r,1l,7r1,l,7v1,,1,,1,l3,4c2,4,2,4,2,4v,,1,,1,l5,,3,4v,,1,,1,c5,4,6,5,5,5v,,,1,,1xm5,6c5,5,5,5,5,5,5,5,5,4,4,4v,,-1,,-1,l1,7v1,,1,,2,c4,7,4,6,5,6xe" fillcolor="black" strokecolor="#fc0" strokeweight=".25pt">
                    <v:path arrowok="t" o:extrusionok="f" o:connecttype="custom" o:connectlocs="1125,1350;675,1575;225,1575;225,1800;0,1575;225,1575;0,1575;0,1575;225,1575;675,900;450,900;450,900;675,900;1125,0;1125,0;675,900;900,900;1125,1125;1125,1350;1125,1350;1125,1125;900,900;675,900;225,1575;675,1575;1125,1350" o:connectangles="0,0,0,0,0,0,0,0,0,0,0,0,0,0,0,0,0,0,0,0,0,0,0,0,0,0"/>
                    <o:lock v:ext="edit" aspectratio="t"/>
                  </v:shape>
                  <v:shape id="Forma Livre: Forma 292" o:spid="_x0000_s1316" style="position:absolute;left:5819;top:5110;width:120;height:120;visibility:visible;mso-wrap-style:square;v-text-anchor:top" coordsize="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" path="m8,l6,5c6,6,5,7,5,7,4,8,3,8,2,8,2,8,1,7,1,7,,6,,6,,5v,,,,,l2,,,5v,,,,,c,6,,6,1,7v,,1,,1,c3,7,4,7,5,7,5,7,6,6,6,5l8,xe" fillcolor="black" strokecolor="#fc0" strokeweight=".25pt">
                    <v:path arrowok="t" o:extrusionok="f" o:connecttype="custom" o:connectlocs="1800,0;1350,1125;1125,1575;450,1800;225,1575;0,1125;0,1125;450,0;450,0;0,1125;0,1125;225,1575;450,1575;1125,1575;1350,1125;1800,0" o:connectangles="0,0,0,0,0,0,0,0,0,0,0,0,0,0,0,0"/>
                    <o:lock v:ext="edit" aspectratio="t"/>
                  </v:shape>
                  <v:shape id="Forma Livre: Forma 293" o:spid="_x0000_s1317" style="position:absolute;left:5940;top:5170;width:45;height:60;visibility:visible;mso-wrap-style:square;v-text-anchor:top" coordsize="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" path="m3,c2,,1,1,1,1l,4,1,1c1,,2,,3,xe" fillcolor="black" strokecolor="#fc0" strokeweight=".25pt">
                    <v:path arrowok="t" o:extrusionok="f" o:connecttype="custom" o:connectlocs="675,0;225,225;0,900;0,900;225,225;675,0" o:connectangles="0,0,0,0,0,0"/>
                    <o:lock v:ext="edit" aspectratio="t"/>
                  </v:shape>
                  <v:shape id="Forma Livre: Forma 294" o:spid="_x0000_s1318" style="position:absolute;left:5970;top:5110;width:75;height:135;visibility:visible;mso-wrap-style:square;v-text-anchor:top" coordsize="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" path="m5,6c5,7,4,7,3,8,2,8,2,8,1,8r,1l1,8,,8r1,c1,8,1,8,1,8l2,5v,,,,,l2,4v,,,,,l3,,4,,2,4v1,,1,,2,c5,4,5,5,5,5v,,,1,,1xm5,6v,,,-1,,-1c5,5,4,4,4,4,3,4,3,4,2,5l1,8v1,,1,,2,-1c4,7,4,6,5,6xe" fillcolor="black" strokecolor="#fc0" strokeweight=".25pt">
                    <v:path arrowok="t" o:extrusionok="f" o:connecttype="custom" o:connectlocs="1125,1350;675,1800;225,1800;225,2025;225,2025;225,1800;0,1800;225,1800;225,1800;450,1125;450,1125;450,900;450,900;675,0;900,0;450,900;900,900;1125,1125;1125,1350;1125,1350;1125,1125;900,900;450,1125;225,1800;675,1575;1125,1350" o:connectangles="0,0,0,0,0,0,0,0,0,0,0,0,0,0,0,0,0,0,0,0,0,0,0,0,0,0"/>
                    <o:lock v:ext="edit" aspectratio="t"/>
                  </v:shape>
                  <v:shape id="Forma Livre: Forma 295" o:spid="_x0000_s1319" style="position:absolute;left:6045;top:5170;width:75;height:75;visibility:visible;mso-wrap-style:square;v-text-anchor:top" coordsize="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" path="m5,1l1,3v,,,,,c1,4,1,4,1,4v,,1,1,1,1c3,5,4,4,4,4,4,5,3,5,2,5,2,5,1,5,1,4,,4,,4,,3,,2,1,2,1,1,2,1,3,,4,v,,1,,1,1xm5,1c4,1,4,1,4,1,3,1,3,1,2,1,1,1,1,2,1,2l5,1xe" fillcolor="black" strokecolor="#fc0" strokeweight=".25pt">
                    <v:path arrowok="t" o:extrusionok="f" o:connecttype="custom" o:connectlocs="1125,225;225,675;225,675;225,900;450,1125;900,900;900,900;450,1125;225,900;0,675;225,225;900,0;1125,225;1125,225;900,225;450,225;225,450;1125,225" o:connectangles="0,0,0,0,0,0,0,0,0,0,0,0,0,0,0,0,0,0"/>
                    <o:lock v:ext="edit" aspectratio="t"/>
                  </v:shape>
                  <v:shape id="Forma Livre: Forma 296" o:spid="_x0000_s1320" style="position:absolute;left:6165;top:5125;width:105;height:120;visibility:visible;mso-wrap-style:square;v-text-anchor:top" coordsize="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" path="m7,4v,1,,2,-1,3c5,7,4,8,4,8,3,8,3,8,3,8,2,8,1,7,1,6,,6,,5,,4,,3,,2,1,1,2,,3,,4,,5,,6,,6,r,c6,,5,,4,,3,,2,,1,1,,2,,3,,4,,5,,6,1,6v,1,1,1,2,1c3,8,3,8,4,8,4,7,5,7,6,7,6,6,7,5,7,4xe" fillcolor="black" strokecolor="#fc0" strokeweight=".25pt">
                    <v:path arrowok="t" o:extrusionok="f" o:connecttype="custom" o:connectlocs="1575,900;1350,1575;900,1800;675,1800;225,1350;0,900;225,225;900,0;1350,0;1350,0;900,0;225,225;0,900;225,1350;675,1575;900,1800;1350,1575;1575,900" o:connectangles="0,0,0,0,0,0,0,0,0,0,0,0,0,0,0,0,0,0"/>
                    <o:lock v:ext="edit" aspectratio="t"/>
                  </v:shape>
                  <v:shape id="Forma Livre: Forma 297" o:spid="_x0000_s1321" style="position:absolute;left:6285;top:5170;width:75;height:60;visibility:visible;mso-wrap-style:square;v-text-anchor:top" coordsize="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" path="m2,4v,,-1,,-1,c,4,,3,,3,,2,,1,1,1,2,,2,,3,,4,,4,,4,,5,,5,1,5,1v,1,,2,-1,2c4,4,3,4,2,4xm5,1v,,,,-1,-1c4,,4,,3,,3,,2,,1,1v,,-1,1,,2c1,3,1,3,1,4v,,1,,1,c3,4,4,4,4,3,5,3,5,2,5,1xe" fillcolor="black" strokecolor="#fc0" strokeweight=".25pt">
                    <v:path arrowok="t" o:extrusionok="f" o:connecttype="custom" o:connectlocs="450,900;225,900;0,675;0,675;225,225;675,0;900,0;1125,225;900,675;450,900;1125,225;900,0;675,0;225,225;225,675;225,675;225,900;450,900;900,675;1125,225" o:connectangles="0,0,0,0,0,0,0,0,0,0,0,0,0,0,0,0,0,0,0,0"/>
                    <o:lock v:ext="edit" aspectratio="t"/>
                  </v:shape>
                  <v:shape id="Forma Livre: Forma 298" o:spid="_x0000_s1322" style="position:absolute;left:6375;top:5155;width:45;height:75;visibility:visible;mso-wrap-style:square;v-text-anchor:top" coordsize="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" path="m3,1r,4l3,1v,,,,,c3,1,3,1,3,1,3,1,2,,2,1v,,-1,,-1,l,5,1,2,,2v,,,,1,-1l1,r,1c1,1,2,,2,v,,1,,1,c3,1,3,1,3,1v,,,,,xe" fillcolor="black" strokecolor="#fc0" strokeweight=".25pt">
                    <v:path arrowok="t" o:extrusionok="f" o:connecttype="custom" o:connectlocs="675,225;675,1125;675,1125;675,225;675,225;675,225;450,225;225,225;0,1125;0,1125;225,450;0,450;225,225;225,0;225,0;225,225;450,0;675,0;675,225;675,225" o:connectangles="0,0,0,0,0,0,0,0,0,0,0,0,0,0,0,0,0,0,0,0"/>
                    <o:lock v:ext="edit" aspectratio="t"/>
                  </v:shape>
                  <v:shape id="Forma Livre: Forma 299" o:spid="_x0000_s1323" style="position:absolute;left:6435;top:5095;width:60;height:135;visibility:visible;mso-wrap-style:square;v-text-anchor:top" coordsize="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" path="m4,l3,4c4,3,4,3,4,3r,1c4,4,4,4,3,4r,3l3,8v,,,,,c3,8,3,8,3,8,2,8,2,8,2,8,1,9,,8,,8,,8,,7,,7,,6,,6,1,5,2,4,2,4,3,4l3,,4,xm3,4c2,4,2,5,1,5,1,6,,7,,7v,,,,,1c,8,1,8,1,8v1,,1,,2,l3,4xe" fillcolor="black" strokecolor="#fc0" strokeweight=".25pt">
                    <v:path arrowok="t" o:extrusionok="f" o:connecttype="custom" o:connectlocs="900,0;675,900;900,675;900,900;675,900;675,1575;675,1575;675,1800;675,1800;675,1800;675,1800;450,1800;0,1800;0,1575;225,1125;675,900;675,0;900,0;675,900;225,1125;0,1575;0,1800;225,1800;675,1800;675,900" o:connectangles="0,0,0,0,0,0,0,0,0,0,0,0,0,0,0,0,0,0,0,0,0,0,0,0,0"/>
                    <o:lock v:ext="edit" aspectratio="t"/>
                  </v:shape>
                  <v:shape id="Forma Livre: Forma 300" o:spid="_x0000_s1324" style="position:absolute;left:6525;top:5110;width:1;height:90;visibility:visible;mso-wrap-style:square;v-text-anchor:top" coordsize="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" path="m,l,1,,xm,2l,6,,2xe" fillcolor="black" strokecolor="#fc0" strokeweight=".25pt">
                    <v:path arrowok="t" o:extrusionok="f" o:connecttype="custom" o:connectlocs="0,0;0,225;0,225;0,0;0,450;0,1350;0,1350;0,450" o:connectangles="0,0,0,0,0,0,0,0"/>
                    <o:lock v:ext="edit" aspectratio="t"/>
                  </v:shape>
                  <v:shape id="Forma Livre: Forma 301" o:spid="_x0000_s1325" style="position:absolute;left:6540;top:5065;width:30;height:135;visibility:visible;mso-wrap-style:square;v-text-anchor:top" coordsize="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" path="m2,4l1,4r,5l1,4,,5,,4r1,l,,1,r,4l2,3r,1xe" fillcolor="black" strokecolor="#fc0" strokeweight=".25pt">
                    <v:path arrowok="t" o:extrusionok="f" o:connecttype="custom" o:connectlocs="450,900;225,900;225,2025;225,2025;225,900;0,1125;0,900;225,900;0,0;225,0;225,900;450,675;450,900" o:connectangles="0,0,0,0,0,0,0,0,0,0,0,0,0"/>
                    <o:lock v:ext="edit" aspectratio="t"/>
                  </v:shape>
                  <v:shape id="Forma Livre: Forma 302" o:spid="_x0000_s1326" style="position:absolute;left:6585;top:5095;width:60;height:75;visibility:visible;mso-wrap-style:square;v-text-anchor:top" coordsize="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" path="m3,l4,3r,1l3,2v1,1,,2,,3c3,5,2,5,2,5,1,5,1,5,1,4v,,,,,c,4,,3,1,2,1,1,1,,2,v,,,,,l2,v,,,,,c1,1,1,1,1,2v,1,,1,,2c1,4,1,4,1,4v,,1,1,1,1c2,5,2,5,3,4v,,,,,-1c3,2,3,2,3,1,3,,3,,3,xe" fillcolor="black" strokecolor="#fc0" strokeweight=".25pt">
                    <v:path arrowok="t" o:extrusionok="f" o:connecttype="custom" o:connectlocs="675,0;900,675;900,900;675,450;675,1125;450,1125;225,900;225,900;225,450;450,0;450,0;450,0;450,0;225,450;225,900;225,900;450,1125;675,900;675,675;675,225;675,0" o:connectangles="0,0,0,0,0,0,0,0,0,0,0,0,0,0,0,0,0,0,0,0,0"/>
                    <o:lock v:ext="edit" aspectratio="t"/>
                  </v:shape>
                </v:group>
              </v:group>
              <v:group id="Agrupar 303" o:spid="_x0000_s1327" style="position:absolute;left:3569;top:3937;width:5087;height:2917" coordorigin="3569,3937" coordsize="5087,29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">
                <v:shape id="Forma Livre: Forma 304" o:spid="_x0000_s1328" style="position:absolute;left:3569;top:3937;width:1756;height:2676;visibility:visible;mso-wrap-style:square;v-text-anchor:top" coordsize="1756,2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" path="m420,451l330,r90,30l540,106,660,271,810,572r390,962l1366,1804r105,121l1606,2015r150,l1441,2661r-75,15l1291,2661r-121,-90l1035,2406,930,2225,825,2000,735,1774,645,1534,540,1308,420,1053,285,842,195,707,,602,420,451xe" fillcolor="red" strokeweight=".25pt">
                  <v:path arrowok="t" o:extrusionok="f" o:connecttype="custom" o:connectlocs="420,451;330,0;420,30;540,106;660,271;810,572;1200,1534;1366,1804;1471,1925;1606,2015;1756,2015;1441,2661;1366,2676;1291,2661;1170,2571;1035,2406;930,2225;825,2000;735,1774;645,1534;540,1308;420,1053;285,842;195,707;0,602;420,451" o:connectangles="0,0,0,0,0,0,0,0,0,0,0,0,0,0,0,0,0,0,0,0,0,0,0,0,0,0"/>
                  <o:lock v:ext="edit" aspectratio="t"/>
                </v:shape>
                <v:shape id="Forma Livre: Forma 305" o:spid="_x0000_s1329" style="position:absolute;left:6885;top:3937;width:1771;height:2676;visibility:visible;mso-wrap-style:square;v-text-anchor:top" coordsize="1771,2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" path="m1336,451l1441,,1336,30r-105,76l1111,271,946,572,556,1534,390,1819,285,1925r-135,90l,2015r315,646l390,2676r75,-15l601,2571,721,2406,841,2225r90,-225l1021,1774r105,-240l1231,1308r105,-255l1486,842r90,-120l1771,602,1336,451xe" fillcolor="red" strokeweight=".25pt">
                  <v:path arrowok="t" o:extrusionok="f" o:connecttype="custom" o:connectlocs="1336,451;1441,0;1336,30;1231,106;1111,271;946,572;556,1534;390,1819;285,1925;150,2015;0,2015;315,2661;390,2676;465,2661;601,2571;721,2406;841,2225;931,2000;1021,1774;1126,1534;1231,1308;1336,1053;1486,842;1576,722;1771,602;1336,451" o:connectangles="0,0,0,0,0,0,0,0,0,0,0,0,0,0,0,0,0,0,0,0,0,0,0,0,0,0"/>
                  <o:lock v:ext="edit" aspectratio="t"/>
                </v:shape>
                <v:shape id="Forma Livre: Forma 306" o:spid="_x0000_s1330" style="position:absolute;left:4935;top:5666;width:2325;height:1188;visibility:visible;mso-wrap-style:square;v-text-anchor:top" coordsize="2325,1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" path="m,75l105,r30,l345,136r150,75l630,271r165,45l990,361r375,l1545,331r135,-45l1830,241,2085,105r75,-60l2220,r45,l2325,90r-60,76l2115,286r-150,l2205,812r-90,105l2025,962r-150,91l1695,1113r-195,30l1275,1173r-90,15l1080,1173,795,1143,630,1083,465,1007,300,917,135,797,390,286r-150,l105,196,,75xe" fillcolor="red" strokeweight=".25pt">
                  <v:path arrowok="t" o:extrusionok="f" o:connecttype="custom" o:connectlocs="0,75;105,0;135,0;345,136;495,211;630,271;795,316;990,361;1365,361;1545,331;1680,286;1830,241;2085,105;2160,45;2220,0;2265,0;2325,90;2265,166;2115,286;1965,286;2205,812;2115,917;2025,962;1875,1053;1695,1113;1500,1143;1275,1173;1185,1188;1080,1173;795,1143;630,1083;465,1007;300,917;135,797;390,286;240,286;105,196;0,75" o:connectangles="0,0,0,0,0,0,0,0,0,0,0,0,0,0,0,0,0,0,0,0,0,0,0,0,0,0,0,0,0,0,0,0,0,0,0,0,0,0"/>
                  <o:lock v:ext="edit" aspectratio="t"/>
                </v:shape>
              </v:group>
              <v:group id="Agrupar 307" o:spid="_x0000_s1331" style="position:absolute;left:4004;top:4433;width:4187;height:2180" coordorigin="4004,4433" coordsize="4187,2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">
                <v:group id="Agrupar 308" o:spid="_x0000_s1332" style="position:absolute;left:4004;top:4433;width:240;height:451" coordorigin="4004,4433" coordsize="240,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">
                  <v:shape id="Forma Livre: Forma 309" o:spid="_x0000_s1333" style="position:absolute;left:4139;top:4433;width:105;height:30;visibility:visible;mso-wrap-style:square;v-text-anchor:top" coordsize="10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" path="m90,30l,30,15,15,105,,90,30xe" fillcolor="#977900" strokeweight=".25pt">
                    <v:path arrowok="t" o:extrusionok="f" o:connecttype="custom" o:connectlocs="90,30;0,30;15,15;105,0;90,30" o:connectangles="0,0,0,0,0"/>
                    <o:lock v:ext="edit" aspectratio="t"/>
                  </v:shape>
                  <v:shape id="Forma Livre: Forma 310" o:spid="_x0000_s1334" style="position:absolute;left:4094;top:4448;width:60;height:91;visibility:visible;mso-wrap-style:square;v-text-anchor:top" coordsize="60,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" path="m45,15l,91,15,61,60,,45,15xe" fillcolor="#d4aa00" strokeweight=".25pt">
                    <v:path arrowok="t" o:extrusionok="f" o:connecttype="custom" o:connectlocs="45,15;0,91;15,61;60,0;45,15" o:connectangles="0,0,0,0,0"/>
                    <o:lock v:ext="edit" aspectratio="t"/>
                  </v:shape>
                  <v:shape id="Forma Livre: Forma 311" o:spid="_x0000_s1335" style="position:absolute;left:4004;top:4509;width:105;height:75;visibility:visible;mso-wrap-style:square;v-text-anchor:top" coordsize="10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" path="m90,30l,75,15,60,105,,90,30xe" fillcolor="#bc9600" strokeweight=".25pt">
                    <v:path arrowok="t" o:extrusionok="f" o:connecttype="custom" o:connectlocs="90,30;0,75;15,60;105,0;90,30" o:connectangles="0,0,0,0,0"/>
                    <o:lock v:ext="edit" aspectratio="t"/>
                  </v:shape>
                  <v:shape id="Forma Livre: Forma 312" o:spid="_x0000_s1336" style="position:absolute;left:4229;top:4433;width:15;height:451;visibility:visible;mso-wrap-style:square;v-text-anchor:top" coordsize="15,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" path="m,451l,30,15,r,421l,451xe" fillcolor="#d7ac00" strokeweight=".25pt">
                    <v:path arrowok="t" o:extrusionok="f" o:connecttype="custom" o:connectlocs="0,451;0,30;15,0;15,421;0,451" o:connectangles="0,0,0,0,0"/>
                    <o:lock v:ext="edit" aspectratio="t"/>
                  </v:shape>
                  <v:shape id="Forma Livre: Forma 313" o:spid="_x0000_s1337" style="position:absolute;left:4004;top:4463;width:225;height:421;visibility:visible;mso-wrap-style:square;v-text-anchor:top" coordsize="225,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" path="m225,l135,,90,76,,121r,90l60,181r60,-30l120,421r105,l225,xe" fillcolor="#cfa500" strokeweight=".25pt">
                    <v:path arrowok="t" o:extrusionok="f" o:connecttype="custom" o:connectlocs="225,0;135,0;90,76;0,121;0,211;60,181;120,151;120,421;225,421;225,0" o:connectangles="0,0,0,0,0,0,0,0,0,0"/>
                    <o:lock v:ext="edit" aspectratio="t"/>
                  </v:shape>
                </v:group>
                <v:group id="Agrupar 314" o:spid="_x0000_s1338" style="position:absolute;left:4244;top:4884;width:270;height:436" coordorigin="4244,4884" coordsize="270,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">
                  <v:shape id="Forma Livre: Forma 315" o:spid="_x0000_s1339" style="position:absolute;left:4244;top:5080;width:60;height:60;visibility:visible;mso-wrap-style:square;v-text-anchor:top" coordsize="6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" path="m45,30l,60,15,45,60,,45,30xe" fillcolor="#cba200" strokeweight=".25pt">
                    <v:path arrowok="t" o:extrusionok="f" o:connecttype="custom" o:connectlocs="45,30;0,60;15,45;60,0;45,30" o:connectangles="0,0,0,0,0"/>
                    <o:lock v:ext="edit" aspectratio="t"/>
                  </v:shape>
                  <v:shape id="Forma Livre: Forma 316" o:spid="_x0000_s1340" style="position:absolute;left:4364;top:5215;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" path="m30,15l,45,15,15,45,,30,15xe" fillcolor="#bf9900" strokeweight=".25pt">
                    <v:path arrowok="t" o:extrusionok="f" o:connecttype="custom" o:connectlocs="30,15;0,45;15,15;45,0;30,15" o:connectangles="0,0,0,0,0"/>
                    <o:lock v:ext="edit" aspectratio="t"/>
                  </v:shape>
                  <v:shape id="Forma Livre: Forma 317" o:spid="_x0000_s1341" style="position:absolute;left:4334;top:5215;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" path="m30,45l,30,15,,45,15,30,45xe" fillcolor="#b89300" strokeweight=".25pt">
                    <v:path arrowok="t" o:extrusionok="f" o:connecttype="custom" o:connectlocs="30,45;0,30;15,0;45,15;30,45" o:connectangles="0,0,0,0,0"/>
                    <o:lock v:ext="edit" aspectratio="t"/>
                  </v:shape>
                  <v:shape id="Forma Livre: Forma 318" o:spid="_x0000_s1342" style="position:absolute;left:4334;top:5170;width:15;height:75;visibility:visible;mso-wrap-style:square;v-text-anchor:top" coordsize="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" path="m,75l,30,,,15,45,,75xe" fillcolor="#d5aa00" strokeweight=".25pt">
                    <v:path arrowok="t" o:extrusionok="f" o:connecttype="custom" o:connectlocs="0,75;0,30;0,0;15,45;0,75" o:connectangles="0,0,0,0,0"/>
                    <o:lock v:ext="edit" aspectratio="t"/>
                  </v:shape>
                  <v:shape id="Forma Livre: Forma 319" o:spid="_x0000_s1343" style="position:absolute;left:4484;top:5170;width:30;height:75;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" path="m,75l15,15,30,,15,60,,75xe" fillcolor="#d6ab00" strokeweight=".25pt">
                    <v:path arrowok="t" o:extrusionok="f" o:connecttype="custom" o:connectlocs="0,75;15,15;30,0;15,60;0,75" o:connectangles="0,0,0,0,0"/>
                    <o:lock v:ext="edit" aspectratio="t"/>
                  </v:shape>
                  <v:shape id="Forma Livre: Forma 320" o:spid="_x0000_s1344" style="position:absolute;left:4484;top:5110;width:30;height:75;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" path="m15,75l,30,15,,30,60,15,75xe" fillcolor="#d6ab00" strokeweight=".25pt">
                    <v:path arrowok="t" o:extrusionok="f" o:connecttype="custom" o:connectlocs="15,75;0,30;15,0;30,60;15,75" o:connectangles="0,0,0,0,0"/>
                    <o:lock v:ext="edit" aspectratio="t"/>
                  </v:shape>
                  <v:shape id="Forma Livre: Forma 321" o:spid="_x0000_s1345" style="position:absolute;left:4454;top:5080;width:45;height:60;visibility:visible;mso-wrap-style:square;v-text-anchor:top" coordsize="4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" path="m30,60l,15,,,45,30,30,60xe" fillcolor="#c79f00" strokeweight=".25pt">
                    <v:path arrowok="t" o:extrusionok="f" o:connecttype="custom" o:connectlocs="30,60;0,15;0,0;45,30;30,60" o:connectangles="0,0,0,0,0"/>
                    <o:lock v:ext="edit" aspectratio="t"/>
                  </v:shape>
                  <v:shape id="Forma Livre: Forma 322" o:spid="_x0000_s1346" style="position:absolute;left:4334;top:5125;width:15;height:75;visibility:visible;mso-wrap-style:square;v-text-anchor:top" coordsize="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" path="m,75l,30,15,,,45,,75xe" fillcolor="#d5aa00" strokeweight=".25pt">
                    <v:path arrowok="t" o:extrusionok="f" o:connecttype="custom" o:connectlocs="0,75;0,30;15,0;0,45;0,75" o:connectangles="0,0,0,0,0"/>
                    <o:lock v:ext="edit" aspectratio="t"/>
                  </v:shape>
                  <v:shape id="Forma Livre: Forma 323" o:spid="_x0000_s1347" style="position:absolute;left:4364;top:5035;width:45;height:30;visibility:visible;mso-wrap-style:square;v-text-anchor:top" coordsize="4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" path="m30,15l,30,15,15,45,,30,15xe" fillcolor="#ba9500" strokeweight=".25pt">
                    <v:path arrowok="t" o:extrusionok="f" o:connecttype="custom" o:connectlocs="30,15;0,30;15,15;45,0;30,15" o:connectangles="0,0,0,0,0"/>
                    <o:lock v:ext="edit" aspectratio="t"/>
                  </v:shape>
                  <v:shape id="Forma Livre: Forma 324" o:spid="_x0000_s1348" style="position:absolute;left:4349;top:5035;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" path="m15,30l,15,,,30,15,15,30xe" fillcolor="#b38f00" strokeweight=".25pt">
                    <v:path arrowok="t" o:extrusionok="f" o:connecttype="custom" o:connectlocs="15,30;0,15;0,0;30,15;15,30" o:connectangles="0,0,0,0,0"/>
                    <o:lock v:ext="edit" aspectratio="t"/>
                  </v:shape>
                  <v:shape id="Forma Livre: Forma 325" o:spid="_x0000_s1349" style="position:absolute;left:4334;top:5005;width:15;height:45;visibility:visible;mso-wrap-style:square;v-text-anchor:top" coordsize="1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" path="m15,45l,15,15,r,30l15,45xe" fillcolor="#d4aa00" strokeweight=".25pt">
                    <v:path arrowok="t" o:extrusionok="f" o:connecttype="custom" o:connectlocs="15,45;0,15;15,0;15,30;15,45" o:connectangles="0,0,0,0,0"/>
                    <o:lock v:ext="edit" aspectratio="t"/>
                  </v:shape>
                  <v:shape id="Forma Livre: Forma 326" o:spid="_x0000_s1350" style="position:absolute;left:4334;top:4960;width:15;height:60;visibility:visible;mso-wrap-style:square;v-text-anchor:top" coordsize="1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" path="m,60l15,30,15,r,45l,60xe" fillcolor="#d5aa00" strokeweight=".25pt">
                    <v:path arrowok="t" o:extrusionok="f" o:connecttype="custom" o:connectlocs="0,60;15,30;15,0;15,45;0,60" o:connectangles="0,0,0,0,0"/>
                    <o:lock v:ext="edit" aspectratio="t"/>
                  </v:shape>
                  <v:shape id="Forma Livre: Forma 327" o:spid="_x0000_s1351" style="position:absolute;left:4484;top:4990;width:15;height:60;visibility:visible;mso-wrap-style:square;v-text-anchor:top" coordsize="1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" path="m,60l15,15,15,,,45,,60xe" fillcolor="#d5ab00" strokeweight=".25pt">
                    <v:path arrowok="t" o:extrusionok="f" o:connecttype="custom" o:connectlocs="0,60;15,15;15,0;0,45;0,60" o:connectangles="0,0,0,0,0"/>
                    <o:lock v:ext="edit" aspectratio="t"/>
                  </v:shape>
                  <v:shape id="Forma Livre: Forma 328" o:spid="_x0000_s1352" style="position:absolute;left:4484;top:4945;width:15;height:60;visibility:visible;mso-wrap-style:square;v-text-anchor:top" coordsize="1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" path="m15,60l,15,15,r,45l15,60xe" fillcolor="#d5ab00" strokeweight=".25pt">
                    <v:path arrowok="t" o:extrusionok="f" o:connecttype="custom" o:connectlocs="15,60;0,15;15,0;15,45;15,60" o:connectangles="0,0,0,0,0"/>
                    <o:lock v:ext="edit" aspectratio="t"/>
                  </v:shape>
                  <v:shape id="Forma Livre: Forma 329" o:spid="_x0000_s1353" style="position:absolute;left:4454;top:4899;width:45;height:61;visibility:visible;mso-wrap-style:square;v-text-anchor:top" coordsize="4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" path="m30,61l,31,15,,45,46,30,61xe" fillcolor="#d3a900" strokeweight=".25pt">
                    <v:path arrowok="t" o:extrusionok="f" o:connecttype="custom" o:connectlocs="30,61;0,31;15,0;45,46;30,61" o:connectangles="0,0,0,0,0"/>
                    <o:lock v:ext="edit" aspectratio="t"/>
                  </v:shape>
                  <v:shape id="Forma Livre: Forma 330" o:spid="_x0000_s1354" style="position:absolute;left:4424;top:4884;width:45;height:46;visibility:visible;mso-wrap-style:square;v-text-anchor:top" coordsize="4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" path="m30,46l,15,15,,45,15,30,46xe" fillcolor="#c49d00" strokeweight=".25pt">
                    <v:path arrowok="t" o:extrusionok="f" o:connecttype="custom" o:connectlocs="30,46;0,15;15,0;45,15;30,46" o:connectangles="0,0,0,0,0"/>
                    <o:lock v:ext="edit" aspectratio="t"/>
                  </v:shape>
                  <v:shape id="Forma Livre: Forma 331" o:spid="_x0000_s1355" style="position:absolute;left:4439;top:4899;width:30;height:31;visibility:visible;mso-wrap-style:square;v-text-anchor:top" coordsize="3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" path="m15,31l,16,15,,30,,15,31xe" fillcolor="#c49d00" strokeweight=".25pt">
                    <v:path arrowok="t" o:extrusionok="f" o:connecttype="custom" o:connectlocs="15,31;0,16;15,0;30,0;15,31" o:connectangles="0,0,0,0,0"/>
                    <o:lock v:ext="edit" aspectratio="t"/>
                  </v:shape>
                  <v:shape id="Forma Livre: Forma 332" o:spid="_x0000_s1356" style="position:absolute;left:4424;top:4884;width:30;height:31;visibility:visible;mso-wrap-style:square;v-text-anchor:top" coordsize="3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" path="m15,31l,15,15,,30,15,15,31xe" fillcolor="#b89300" strokeweight=".25pt">
                    <v:path arrowok="t" o:extrusionok="f" o:connecttype="custom" o:connectlocs="15,31;0,15;15,0;30,15;15,31" o:connectangles="0,0,0,0,0"/>
                    <o:lock v:ext="edit" aspectratio="t"/>
                  </v:shape>
                  <v:shape id="Forma Livre: Forma 333" o:spid="_x0000_s1357" style="position:absolute;left:4364;top:4884;width:75;height:15;visibility:visible;mso-wrap-style:square;v-text-anchor:top" coordsize="7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" path="m60,15l,15,15,,75,,60,15xe" fillcolor="#ad8a00" strokeweight=".25pt">
                    <v:path arrowok="t" o:extrusionok="f" o:connecttype="custom" o:connectlocs="60,15;0,15;15,0;75,0;60,15" o:connectangles="0,0,0,0,0"/>
                    <o:lock v:ext="edit" aspectratio="t"/>
                  </v:shape>
                  <v:shape id="Forma Livre: Forma 334" o:spid="_x0000_s1358" style="position:absolute;left:4394;top:4884;width:45;height:15;visibility:visible;mso-wrap-style:square;v-text-anchor:top" coordsize="4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" path="m30,15l,15,15,,45,,30,15xe" fillcolor="#ad8a00" strokeweight=".25pt">
                    <v:path arrowok="t" o:extrusionok="f" o:connecttype="custom" o:connectlocs="30,15;0,15;15,0;45,0;30,15" o:connectangles="0,0,0,0,0"/>
                    <o:lock v:ext="edit" aspectratio="t"/>
                  </v:shape>
                  <v:shape id="Forma Livre: Forma 335" o:spid="_x0000_s1359" style="position:absolute;left:4364;top:4884;width:45;height:15;visibility:visible;mso-wrap-style:square;v-text-anchor:top" coordsize="4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" path="m30,15l,15,15,,45,,30,15xe" fillcolor="#a28100" strokeweight=".25pt">
                    <v:path arrowok="t" o:extrusionok="f" o:connecttype="custom" o:connectlocs="30,15;0,15;15,0;45,0;30,15" o:connectangles="0,0,0,0,0"/>
                    <o:lock v:ext="edit" aspectratio="t"/>
                  </v:shape>
                  <v:shape id="Forma Livre: Forma 336" o:spid="_x0000_s1360" style="position:absolute;left:4319;top:4884;width:60;height:31;visibility:visible;mso-wrap-style:square;v-text-anchor:top" coordsize="6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" path="m45,15l,31,15,,60,,45,15xe" fillcolor="#977900" strokeweight=".25pt">
                    <v:path arrowok="t" o:extrusionok="f" o:connecttype="custom" o:connectlocs="45,15;0,31;15,0;60,0;45,15" o:connectangles="0,0,0,0,0"/>
                    <o:lock v:ext="edit" aspectratio="t"/>
                  </v:shape>
                  <v:shape id="Forma Livre: Forma 337" o:spid="_x0000_s1361" style="position:absolute;left:4259;top:4884;width:75;height:91;visibility:visible;mso-wrap-style:square;v-text-anchor:top" coordsize="75,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" path="m60,31l,91,15,61,75,,60,31xe" fillcolor="#af8c00" strokeweight=".25pt">
                    <v:path arrowok="t" o:extrusionok="f" o:connecttype="custom" o:connectlocs="60,31;0,91;15,61;75,0;60,31" o:connectangles="0,0,0,0,0"/>
                    <o:lock v:ext="edit" aspectratio="t"/>
                  </v:shape>
                  <v:shape id="Forma Livre: Forma 338" o:spid="_x0000_s1362" style="position:absolute;left:4244;top:4899;width:255;height:421;visibility:visible;mso-wrap-style:square;v-text-anchor:top" coordsize="255,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" path="m45,211l,241r,60l15,376r30,45l135,421r45,l225,391r15,-45l255,286,240,241,210,196r30,-45l255,106,240,61,210,31,180,,120,,75,16,45,31,15,76,,121r15,60l45,211xm90,121l105,91,120,76r30,15l165,121r-15,30l120,166,105,151,90,121xm90,301r,-45l120,226r30,30l165,286r-15,45l120,361,90,346r,-45xe" fillcolor="#cfa500" strokeweight=".25pt">
                    <v:path arrowok="t" o:extrusionok="f" o:connecttype="custom" o:connectlocs="45,211;0,241;0,301;15,376;45,421;135,421;180,421;225,391;240,346;255,286;240,241;210,196;240,151;255,106;240,61;210,31;180,0;120,0;75,16;45,31;15,76;0,121;15,181;45,211;90,121;105,91;120,76;150,91;165,121;150,151;120,166;105,151;90,121;90,301;90,256;120,226;150,256;165,286;150,331;120,361;90,346;90,301" o:connectangles="0,0,0,0,0,0,0,0,0,0,0,0,0,0,0,0,0,0,0,0,0,0,0,0,0,0,0,0,0,0,0,0,0,0,0,0,0,0,0,0,0,0"/>
                    <o:lock v:ext="edit" aspectratio="t" verticies="t"/>
                  </v:shape>
                </v:group>
                <v:group id="Agrupar 339" o:spid="_x0000_s1363" style="position:absolute;left:4439;top:5335;width:270;height:451" coordorigin="4439,5335" coordsize="270,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">
                  <v:shape id="Forma Livre: Forma 340" o:spid="_x0000_s1364" style="position:absolute;left:4588;top:5666;width:15;height:45;visibility:visible;mso-wrap-style:square;v-text-anchor:top" coordsize="1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" path="m,15l,45,,15,15,,,15xe" fillcolor="#d5aa00" strokeweight=".25pt">
                    <v:path arrowok="t" o:extrusionok="f" o:connecttype="custom" o:connectlocs="0,15;0,45;0,15;15,0;0,15" o:connectangles="0,0,0,0,0"/>
                    <o:lock v:ext="edit" aspectratio="t"/>
                  </v:shape>
                  <v:shape id="Forma Livre: Forma 341" o:spid="_x0000_s1365" style="position:absolute;left:4559;top:5681;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" path="m30,30l,30,15,15,30,r,30xe" fillcolor="#c59e00" strokeweight=".25pt">
                    <v:path arrowok="t" o:extrusionok="f" o:connecttype="custom" o:connectlocs="30,30;0,30;15,15;30,0;30,30" o:connectangles="0,0,0,0,0"/>
                    <o:lock v:ext="edit" aspectratio="t"/>
                  </v:shape>
                  <v:shape id="Forma Livre: Forma 342" o:spid="_x0000_s1366" style="position:absolute;left:4544;top:5681;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" path="m15,30l,30,15,,30,15,15,30xe" fillcolor="#b49000" strokeweight=".25pt">
                    <v:path arrowok="t" o:extrusionok="f" o:connecttype="custom" o:connectlocs="15,30;0,30;15,0;30,15;15,30" o:connectangles="0,0,0,0,0"/>
                    <o:lock v:ext="edit" aspectratio="t"/>
                  </v:shape>
                  <v:shape id="Forma Livre: Forma 343" o:spid="_x0000_s1367" style="position:absolute;left:4529;top:5651;width:30;height: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" path="m15,60l,15,15,,30,30,15,60xe" fillcolor="#d4a900" strokeweight=".25pt">
                    <v:path arrowok="t" o:extrusionok="f" o:connecttype="custom" o:connectlocs="15,60;0,15;15,0;30,30;15,60" o:connectangles="0,0,0,0,0"/>
                    <o:lock v:ext="edit" aspectratio="t"/>
                  </v:shape>
                  <v:shape id="Forma Livre: Forma 344" o:spid="_x0000_s1368" style="position:absolute;left:4439;top:5651;width:105;height:45;visibility:visible;mso-wrap-style:square;v-text-anchor:top" coordsize="10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" path="m90,15l,45,15,15,105,,90,15xe" fillcolor="#a38300" strokeweight=".25pt">
                    <v:path arrowok="t" o:extrusionok="f" o:connecttype="custom" o:connectlocs="90,15;0,45;15,15;105,0;90,15" o:connectangles="0,0,0,0,0"/>
                    <o:lock v:ext="edit" aspectratio="t"/>
                  </v:shape>
                  <v:shape id="Forma Livre: Forma 345" o:spid="_x0000_s1369" style="position:absolute;left:4559;top:5531;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" path="m30,15l,45,15,15,45,,30,15xe" fillcolor="#bd9700" strokeweight=".25pt">
                    <v:path arrowok="t" o:extrusionok="f" o:connecttype="custom" o:connectlocs="30,15;0,45;15,15;45,0;30,15" o:connectangles="0,0,0,0,0"/>
                    <o:lock v:ext="edit" aspectratio="t"/>
                  </v:shape>
                  <v:shape id="Forma Livre: Forma 346" o:spid="_x0000_s1370" style="position:absolute;left:4529;top:5531;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" path="m30,45l,30,15,,45,15,30,45xe" fillcolor="#b99400" strokeweight=".25pt">
                    <v:path arrowok="t" o:extrusionok="f" o:connecttype="custom" o:connectlocs="30,45;0,30;15,0;45,15;30,45" o:connectangles="0,0,0,0,0"/>
                    <o:lock v:ext="edit" aspectratio="t"/>
                  </v:shape>
                  <v:shape id="Forma Livre: Forma 347" o:spid="_x0000_s1371" style="position:absolute;left:4514;top:5486;width:30;height:75;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" path="m15,75l,15,15,,30,45,15,75xe" fillcolor="#d6ab00" strokeweight=".25pt">
                    <v:path arrowok="t" o:extrusionok="f" o:connecttype="custom" o:connectlocs="15,75;0,15;15,0;30,45;15,75" o:connectangles="0,0,0,0,0"/>
                    <o:lock v:ext="edit" aspectratio="t"/>
                  </v:shape>
                  <v:shape id="Forma Livre: Forma 348" o:spid="_x0000_s1372" style="position:absolute;left:4514;top:5426;width:30;height:75;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" path="m,75l15,30,30,,15,60,,75xe" fillcolor="#d6ab00" strokeweight=".25pt">
                    <v:path arrowok="t" o:extrusionok="f" o:connecttype="custom" o:connectlocs="0,75;15,30;30,0;15,60;0,75" o:connectangles="0,0,0,0,0"/>
                    <o:lock v:ext="edit" aspectratio="t"/>
                  </v:shape>
                  <v:shape id="Forma Livre: Forma 349" o:spid="_x0000_s1373" style="position:absolute;left:4664;top:5636;width:30;height:90;visibility:visible;mso-wrap-style:square;v-text-anchor:top" coordsize="3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" path="m,90l30,15,30,,15,75,,90xe" fillcolor="#d1a700" strokeweight=".25pt">
                    <v:path arrowok="t" o:extrusionok="f" o:connecttype="custom" o:connectlocs="0,90;30,15;30,0;15,75;0,90" o:connectangles="0,0,0,0,0"/>
                    <o:lock v:ext="edit" aspectratio="t"/>
                  </v:shape>
                  <v:shape id="Forma Livre: Forma 350" o:spid="_x0000_s1374" style="position:absolute;left:4694;top:5546;width:15;height:105;visibility:visible;mso-wrap-style:square;v-text-anchor:top" coordsize="15,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" path="m,105l,15,15,,,90r,15xe" fillcolor="#d5ab00" strokeweight=".25pt">
                    <v:path arrowok="t" o:extrusionok="f" o:connecttype="custom" o:connectlocs="0,105;0,15;15,0;0,90;0,105" o:connectangles="0,0,0,0,0"/>
                    <o:lock v:ext="edit" aspectratio="t"/>
                  </v:shape>
                  <v:shape id="Forma Livre: Forma 351" o:spid="_x0000_s1375" style="position:absolute;left:4679;top:5426;width:30;height:135;visibility:visible;mso-wrap-style:square;v-text-anchor:top" coordsize="30,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" path="m15,135l,15,15,,30,120,15,135xe" fillcolor="#d7ac00" strokeweight=".25pt">
                    <v:path arrowok="t" o:extrusionok="f" o:connecttype="custom" o:connectlocs="15,135;0,15;15,0;30,120;15,135" o:connectangles="0,0,0,0,0"/>
                    <o:lock v:ext="edit" aspectratio="t"/>
                  </v:shape>
                  <v:shape id="Forma Livre: Forma 352" o:spid="_x0000_s1376" style="position:absolute;left:4664;top:5381;width:30;height: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" path="m15,60l,30,15,,30,45,15,60xe" fillcolor="#d7ac00" strokeweight=".25pt">
                    <v:path arrowok="t" o:extrusionok="f" o:connecttype="custom" o:connectlocs="15,60;0,30;15,0;30,45;15,60" o:connectangles="0,0,0,0,0"/>
                    <o:lock v:ext="edit" aspectratio="t"/>
                  </v:shape>
                  <v:shape id="Forma Livre: Forma 353" o:spid="_x0000_s1377" style="position:absolute;left:4634;top:5350;width:45;height:61;visibility:visible;mso-wrap-style:square;v-text-anchor:top" coordsize="4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" path="m30,61l,31,15,,45,31,30,61xe" fillcolor="#cca300" strokeweight=".25pt">
                    <v:path arrowok="t" o:extrusionok="f" o:connecttype="custom" o:connectlocs="30,61;0,31;15,0;45,31;30,61" o:connectangles="0,0,0,0,0"/>
                    <o:lock v:ext="edit" aspectratio="t"/>
                  </v:shape>
                  <v:shape id="Forma Livre: Forma 354" o:spid="_x0000_s1378" style="position:absolute;left:4604;top:5335;width:45;height:46;visibility:visible;mso-wrap-style:square;v-text-anchor:top" coordsize="4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" path="m30,46l,31,15,,45,15,30,46xe" fillcolor="#bd9700" strokeweight=".25pt">
                    <v:path arrowok="t" o:extrusionok="f" o:connecttype="custom" o:connectlocs="30,46;0,31;15,0;45,15;30,46" o:connectangles="0,0,0,0,0"/>
                    <o:lock v:ext="edit" aspectratio="t"/>
                  </v:shape>
                  <v:shape id="Forma Livre: Forma 355" o:spid="_x0000_s1379" style="position:absolute;left:4559;top:5335;width:60;height:31;visibility:visible;mso-wrap-style:square;v-text-anchor:top" coordsize="6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" path="m45,31l,31,15,,60,,45,31xe" fillcolor="#a98700" strokeweight=".25pt">
                    <v:path arrowok="t" o:extrusionok="f" o:connecttype="custom" o:connectlocs="45,31;0,31;15,0;60,0;45,31" o:connectangles="0,0,0,0,0"/>
                    <o:lock v:ext="edit" aspectratio="t"/>
                  </v:shape>
                  <v:shape id="Forma Livre: Forma 356" o:spid="_x0000_s1380" style="position:absolute;left:4499;top:5335;width:75;height:46;visibility:visible;mso-wrap-style:square;v-text-anchor:top" coordsize="7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" path="m60,31l,46,,31,75,,60,31xe" fillcolor="#a80" strokeweight=".25pt">
                    <v:path arrowok="t" o:extrusionok="f" o:connecttype="custom" o:connectlocs="60,31;0,46;0,31;75,0;60,31" o:connectangles="0,0,0,0,0"/>
                    <o:lock v:ext="edit" aspectratio="t"/>
                  </v:shape>
                  <v:shape id="Forma Livre: Forma 357" o:spid="_x0000_s1381" style="position:absolute;left:4454;top:5366;width:45;height:75;visibility:visible;mso-wrap-style:square;v-text-anchor:top" coordsize="4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" path="m45,15l,75,,45,45,r,15xe" fillcolor="#d1a700" strokeweight=".25pt">
                    <v:path arrowok="t" o:extrusionok="f" o:connecttype="custom" o:connectlocs="45,15;0,75;0,45;45,0;45,15" o:connectangles="0,0,0,0,0"/>
                    <o:lock v:ext="edit" aspectratio="t"/>
                  </v:shape>
                  <v:shape id="Forma Livre: Forma 358" o:spid="_x0000_s1382" style="position:absolute;left:4439;top:5366;width:255;height:420;visibility:visible;mso-wrap-style:square;v-text-anchor:top" coordsize="255,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" path="m,330r30,45l60,405r60,15l180,405r45,-45l255,285r,-90l240,75,225,45,195,15,165,,120,,60,15,15,75,,150r,45l30,240r30,30l105,270r30,l165,225r-15,90l150,345r-30,l105,345,90,300,,330xm165,135r-15,45l120,210,90,195,75,135,90,90,120,60r30,30l165,135xe" fillcolor="#cfa500" strokeweight=".25pt">
                    <v:path arrowok="t" o:extrusionok="f" o:connecttype="custom" o:connectlocs="0,330;30,375;60,405;120,420;180,405;225,360;255,285;255,195;240,75;225,45;195,15;165,0;120,0;60,15;15,75;0,150;0,195;30,240;60,270;105,270;135,270;165,225;150,315;150,345;120,345;105,345;90,300;0,330;165,135;150,180;120,210;90,195;75,135;90,90;120,60;150,90;165,135" o:connectangles="0,0,0,0,0,0,0,0,0,0,0,0,0,0,0,0,0,0,0,0,0,0,0,0,0,0,0,0,0,0,0,0,0,0,0,0,0"/>
                    <o:lock v:ext="edit" aspectratio="t" verticies="t"/>
                  </v:shape>
                </v:group>
                <v:group id="Agrupar 359" o:spid="_x0000_s1383" style="position:absolute;left:4679;top:5786;width:286;height:451" coordorigin="4679,5786" coordsize="286,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">
                  <v:shape id="Forma Livre: Forma 360" o:spid="_x0000_s1384" style="position:absolute;left:4830;top:6117;width:30;height:45;visibility:visible;mso-wrap-style:square;v-text-anchor:top" coordsize="3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" path="m30,30l,45,,30,30,r,30xe" fillcolor="#bd9700" strokeweight=".25pt">
                    <v:path arrowok="t" o:extrusionok="f" o:connecttype="custom" o:connectlocs="30,30;0,45;0,30;30,0;30,30" o:connectangles="0,0,0,0,0"/>
                    <o:lock v:ext="edit" aspectratio="t"/>
                  </v:shape>
                  <v:shape id="Forma Livre: Forma 361" o:spid="_x0000_s1385" style="position:absolute;left:4784;top:6117;width:46;height:45;visibility:visible;mso-wrap-style:square;v-text-anchor:top" coordsize="4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" path="m46,45l,30,15,,46,30r,15xe" fillcolor="#b99400" strokeweight=".25pt">
                    <v:path arrowok="t" o:extrusionok="f" o:connecttype="custom" o:connectlocs="46,45;0,30;15,0;46,30;46,45" o:connectangles="0,0,0,0,0"/>
                    <o:lock v:ext="edit" aspectratio="t"/>
                  </v:shape>
                  <v:shape id="Forma Livre: Forma 362" o:spid="_x0000_s1386" style="position:absolute;left:4784;top:6072;width:15;height:75;visibility:visible;mso-wrap-style:square;v-text-anchor:top" coordsize="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" path="m,75l,15,,,15,45,,75xe" fillcolor="#d5ab00" strokeweight=".25pt">
                    <v:path arrowok="t" o:extrusionok="f" o:connecttype="custom" o:connectlocs="0,75;0,15;0,0;15,45;0,75" o:connectangles="0,0,0,0,0"/>
                    <o:lock v:ext="edit" aspectratio="t"/>
                  </v:shape>
                  <v:shape id="Forma Livre: Forma 363" o:spid="_x0000_s1387" style="position:absolute;left:4784;top:6027;width:15;height:60;visibility:visible;mso-wrap-style:square;v-text-anchor:top" coordsize="1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" path="m,60l,15,15,,,45,,60xe" fillcolor="#d5ab00" strokeweight=".25pt">
                    <v:path arrowok="t" o:extrusionok="f" o:connecttype="custom" o:connectlocs="0,60;0,15;15,0;0,45;0,60" o:connectangles="0,0,0,0,0"/>
                    <o:lock v:ext="edit" aspectratio="t"/>
                  </v:shape>
                  <v:shape id="Forma Livre: Forma 364" o:spid="_x0000_s1388" style="position:absolute;left:4935;top:6057;width:30;height:105;visibility:visible;mso-wrap-style:square;v-text-anchor:top" coordsize="30,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" path="m,105l15,30,30,,15,75,,105xe" fillcolor="#d6ab00" strokeweight=".25pt">
                    <v:path arrowok="t" o:extrusionok="f" o:connecttype="custom" o:connectlocs="0,105;15,30;30,0;15,75;0,105" o:connectangles="0,0,0,0,0"/>
                    <o:lock v:ext="edit" aspectratio="t"/>
                  </v:shape>
                  <v:shape id="Forma Livre: Forma 365" o:spid="_x0000_s1389" style="position:absolute;left:4950;top:6012;width:15;height:75;visibility:visible;mso-wrap-style:square;v-text-anchor:top" coordsize="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" path="m,75l,15,,,15,45,,75xe" fillcolor="#d6ab00" strokeweight=".25pt">
                    <v:path arrowok="t" o:extrusionok="f" o:connecttype="custom" o:connectlocs="0,75;0,15;0,0;15,45;0,75" o:connectangles="0,0,0,0,0"/>
                    <o:lock v:ext="edit" aspectratio="t"/>
                  </v:shape>
                  <v:shape id="Forma Livre: Forma 366" o:spid="_x0000_s1390" style="position:absolute;left:4920;top:5967;width:30;height: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" path="m30,60l,15,15,,30,45r,15xe" fillcolor="#d4aa00" strokeweight=".25pt">
                    <v:path arrowok="t" o:extrusionok="f" o:connecttype="custom" o:connectlocs="30,60;0,15;15,0;30,45;30,60" o:connectangles="0,0,0,0,0"/>
                    <o:lock v:ext="edit" aspectratio="t"/>
                  </v:shape>
                  <v:shape id="Forma Livre: Forma 367" o:spid="_x0000_s1391" style="position:absolute;left:4890;top:5937;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" path="m30,45l,15,15,,45,30,30,45xe" fillcolor="#cba200" strokeweight=".25pt">
                    <v:path arrowok="t" o:extrusionok="f" o:connecttype="custom" o:connectlocs="30,45;0,15;15,0;45,30;30,45" o:connectangles="0,0,0,0,0"/>
                    <o:lock v:ext="edit" aspectratio="t"/>
                  </v:shape>
                  <v:shape id="Forma Livre: Forma 368" o:spid="_x0000_s1392" style="position:absolute;left:4845;top:5937;width:60;height:15;visibility:visible;mso-wrap-style:square;v-text-anchor:top" coordsize="6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" path="m45,15l,15,15,,60,,45,15xe" fillcolor="#b69100" strokeweight=".25pt">
                    <v:path arrowok="t" o:extrusionok="f" o:connecttype="custom" o:connectlocs="45,15;0,15;15,0;60,0;45,15" o:connectangles="0,0,0,0,0"/>
                    <o:lock v:ext="edit" aspectratio="t"/>
                  </v:shape>
                  <v:shape id="Forma Livre: Forma 369" o:spid="_x0000_s1393" style="position:absolute;left:4814;top:5937;width:46;height:30;visibility:visible;mso-wrap-style:square;v-text-anchor:top" coordsize="4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" path="m31,15l,30,,,46,,31,15xe" fillcolor="#a80" strokeweight=".25pt">
                    <v:path arrowok="t" o:extrusionok="f" o:connecttype="custom" o:connectlocs="31,15;0,30;0,0;46,0;31,15" o:connectangles="0,0,0,0,0"/>
                    <o:lock v:ext="edit" aspectratio="t"/>
                  </v:shape>
                  <v:shape id="Forma Livre: Forma 370" o:spid="_x0000_s1394" style="position:absolute;left:4769;top:5937;width:45;height:60;visibility:visible;mso-wrap-style:square;v-text-anchor:top" coordsize="4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" path="m45,30l,60,15,30,45,r,30xe" fillcolor="#cba200" strokeweight=".25pt">
                    <v:path arrowok="t" o:extrusionok="f" o:connecttype="custom" o:connectlocs="45,30;0,60;15,30;45,0;45,30" o:connectangles="0,0,0,0,0"/>
                    <o:lock v:ext="edit" aspectratio="t"/>
                  </v:shape>
                  <v:shape id="Forma Livre: Forma 371" o:spid="_x0000_s1395" style="position:absolute;left:4769;top:5892;width:30;height:105;visibility:visible;mso-wrap-style:square;v-text-anchor:top" coordsize="30,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" path="m,105l15,15,30,,15,75,,105xe" fillcolor="#d6ab00" strokeweight=".25pt">
                    <v:path arrowok="t" o:extrusionok="f" o:connecttype="custom" o:connectlocs="0,105;15,15;30,0;15,75;0,105" o:connectangles="0,0,0,0,0"/>
                    <o:lock v:ext="edit" aspectratio="t"/>
                  </v:shape>
                  <v:shape id="Forma Livre: Forma 372" o:spid="_x0000_s1396" style="position:absolute;left:4920;top:5832;width:30;height:75;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" path="m30,75l,15,15,,30,45r,30xe" fillcolor="#d3a800" strokeweight=".25pt">
                    <v:path arrowok="t" o:extrusionok="f" o:connecttype="custom" o:connectlocs="30,75;0,15;15,0;30,45;30,75" o:connectangles="0,0,0,0,0"/>
                    <o:lock v:ext="edit" aspectratio="t"/>
                  </v:shape>
                  <v:shape id="Forma Livre: Forma 373" o:spid="_x0000_s1397" style="position:absolute;left:4890;top:5802;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" path="m30,45l,15,,,45,30,30,45xe" fillcolor="#c39c00" strokeweight=".25pt">
                    <v:path arrowok="t" o:extrusionok="f" o:connecttype="custom" o:connectlocs="30,45;0,15;0,0;45,30;30,45" o:connectangles="0,0,0,0,0"/>
                    <o:lock v:ext="edit" aspectratio="t"/>
                  </v:shape>
                  <v:shape id="Forma Livre: Forma 374" o:spid="_x0000_s1398" style="position:absolute;left:4830;top:5786;width:60;height:31;visibility:visible;mso-wrap-style:square;v-text-anchor:top" coordsize="6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" path="m60,31l,16,,,60,16r,15xe" fillcolor="#a38200" strokeweight=".25pt">
                    <v:path arrowok="t" o:extrusionok="f" o:connecttype="custom" o:connectlocs="60,31;0,16;0,0;60,16;60,31" o:connectangles="0,0,0,0,0"/>
                    <o:lock v:ext="edit" aspectratio="t"/>
                  </v:shape>
                  <v:shape id="Forma Livre: Forma 375" o:spid="_x0000_s1399" style="position:absolute;left:4769;top:5786;width:61;height:46;visibility:visible;mso-wrap-style:square;v-text-anchor:top" coordsize="6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" path="m61,16l,46,,16,61,r,16xe" fillcolor="#a38200" strokeweight=".25pt">
                    <v:path arrowok="t" o:extrusionok="f" o:connecttype="custom" o:connectlocs="61,16;0,46;0,16;61,0;61,16" o:connectangles="0,0,0,0,0"/>
                    <o:lock v:ext="edit" aspectratio="t"/>
                  </v:shape>
                  <v:shape id="Forma Livre: Forma 376" o:spid="_x0000_s1400" style="position:absolute;left:4799;top:5786;width:31;height:31;visibility:visible;mso-wrap-style:square;v-text-anchor:top" coordsize="31,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" path="m31,16l,31,,16,31,r,16xe" fillcolor="#a38200" strokeweight=".25pt">
                    <v:path arrowok="t" o:extrusionok="f" o:connecttype="custom" o:connectlocs="31,16;0,31;0,16;31,0;31,16" o:connectangles="0,0,0,0,0"/>
                    <o:lock v:ext="edit" aspectratio="t"/>
                  </v:shape>
                  <v:shape id="Forma Livre: Forma 377" o:spid="_x0000_s1401" style="position:absolute;left:4769;top:5802;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" path="m30,15l,30,,,30,r,15xe" fillcolor="#ae8b00" strokeweight=".25pt">
                    <v:path arrowok="t" o:extrusionok="f" o:connecttype="custom" o:connectlocs="30,15;0,30;0,0;30,0;30,15" o:connectangles="0,0,0,0,0"/>
                    <o:lock v:ext="edit" aspectratio="t"/>
                  </v:shape>
                  <v:shape id="Forma Livre: Forma 378" o:spid="_x0000_s1402" style="position:absolute;left:4724;top:5802;width:45;height:60;visibility:visible;mso-wrap-style:square;v-text-anchor:top" coordsize="4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" path="m45,30l,60,,45,45,r,30xe" fillcolor="#ba9400" strokeweight=".25pt">
                    <v:path arrowok="t" o:extrusionok="f" o:connecttype="custom" o:connectlocs="45,30;0,60;0,45;45,0;45,30" o:connectangles="0,0,0,0,0"/>
                    <o:lock v:ext="edit" aspectratio="t"/>
                  </v:shape>
                  <v:shape id="Forma Livre: Forma 379" o:spid="_x0000_s1403" style="position:absolute;left:4679;top:5802;width:271;height:435;visibility:visible;mso-wrap-style:square;v-text-anchor:top" coordsize="271,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" path="m271,105l241,45,211,15,151,,90,30,45,60,15,135,,225r15,75l15,345r30,45l75,420r30,l151,435r60,-30l256,360r15,-75l271,225,241,180,211,150r-45,l135,165,90,195r15,-90l120,90,135,75r31,15l181,120r90,-15xm105,285r,-45l135,225r46,15l181,285r,60l151,360,105,345r,-60xe" fillcolor="#cfa500" strokeweight=".25pt">
                    <v:path arrowok="t" o:extrusionok="f" o:connecttype="custom" o:connectlocs="271,105;241,45;211,15;151,0;90,30;45,60;15,135;0,225;15,300;15,345;45,390;75,420;105,420;151,435;211,405;256,360;271,285;271,225;241,180;211,150;166,150;135,165;90,195;105,105;120,90;135,75;166,90;181,120;271,105;105,285;105,240;135,225;181,240;181,285;181,345;151,360;105,345;105,285" o:connectangles="0,0,0,0,0,0,0,0,0,0,0,0,0,0,0,0,0,0,0,0,0,0,0,0,0,0,0,0,0,0,0,0,0,0,0,0,0,0"/>
                    <o:lock v:ext="edit" aspectratio="t" verticies="t"/>
                  </v:shape>
                </v:group>
                <v:group id="Agrupar 380" o:spid="_x0000_s1404" style="position:absolute;left:7546;top:5335;width:270;height:451" coordorigin="7546,5335" coordsize="270,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">
                  <v:shape id="Forma Livre: Forma 381" o:spid="_x0000_s1405" style="position:absolute;left:7696;top:5666;width:30;height:45;visibility:visible;mso-wrap-style:square;v-text-anchor:top" coordsize="3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" path="m15,15l,45,15,15,30,,15,15xe" fillcolor="#d5aa00" strokeweight=".25pt">
                    <v:path arrowok="t" o:extrusionok="f" o:connecttype="custom" o:connectlocs="15,15;0,45;15,15;30,0;15,15" o:connectangles="0,0,0,0,0"/>
                    <o:lock v:ext="edit" aspectratio="t"/>
                  </v:shape>
                  <v:shape id="Forma Livre: Forma 382" o:spid="_x0000_s1406" style="position:absolute;left:7681;top:5681;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" path="m15,30l,30,,15,30,,15,30xe" fillcolor="#c59e00" strokeweight=".25pt">
                    <v:path arrowok="t" o:extrusionok="f" o:connecttype="custom" o:connectlocs="15,30;0,30;0,15;30,0;15,30" o:connectangles="0,0,0,0,0"/>
                    <o:lock v:ext="edit" aspectratio="t"/>
                  </v:shape>
                  <v:shape id="Forma Livre: Forma 383" o:spid="_x0000_s1407" style="position:absolute;left:7651;top:5681;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" path="m30,30l,30,15,,30,15r,15xe" fillcolor="#b49000" strokeweight=".25pt">
                    <v:path arrowok="t" o:extrusionok="f" o:connecttype="custom" o:connectlocs="30,30;0,30;15,0;30,15;30,30" o:connectangles="0,0,0,0,0"/>
                    <o:lock v:ext="edit" aspectratio="t"/>
                  </v:shape>
                  <v:shape id="Forma Livre: Forma 384" o:spid="_x0000_s1408" style="position:absolute;left:7636;top:5651;width:30;height: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" path="m15,60l,15,15,,30,30,15,60xe" fillcolor="#d4a900" strokeweight=".25pt">
                    <v:path arrowok="t" o:extrusionok="f" o:connecttype="custom" o:connectlocs="15,60;0,15;15,0;30,30;15,60" o:connectangles="0,0,0,0,0"/>
                    <o:lock v:ext="edit" aspectratio="t"/>
                  </v:shape>
                  <v:shape id="Forma Livre: Forma 385" o:spid="_x0000_s1409" style="position:absolute;left:7561;top:5651;width:90;height:45;visibility:visible;mso-wrap-style:square;v-text-anchor:top" coordsize="9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" path="m75,15l,45,,15,90,,75,15xe" fillcolor="#a38300" strokeweight=".25pt">
                    <v:path arrowok="t" o:extrusionok="f" o:connecttype="custom" o:connectlocs="75,15;0,45;0,15;90,0;75,15" o:connectangles="0,0,0,0,0"/>
                    <o:lock v:ext="edit" aspectratio="t"/>
                  </v:shape>
                  <v:shape id="Forma Livre: Forma 386" o:spid="_x0000_s1410" style="position:absolute;left:7681;top:5531;width:30;height:45;visibility:visible;mso-wrap-style:square;v-text-anchor:top" coordsize="3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" path="m30,15l,45,,15,30,r,15xe" fillcolor="#bd9700" strokeweight=".25pt">
                    <v:path arrowok="t" o:extrusionok="f" o:connecttype="custom" o:connectlocs="30,15;0,45;0,15;30,0;30,15" o:connectangles="0,0,0,0,0"/>
                    <o:lock v:ext="edit" aspectratio="t"/>
                  </v:shape>
                  <v:shape id="Forma Livre: Forma 387" o:spid="_x0000_s1411" style="position:absolute;left:7651;top:5531;width:30;height:45;visibility:visible;mso-wrap-style:square;v-text-anchor:top" coordsize="3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" path="m30,45l,30,,,30,15r,30xe" fillcolor="#b99400" strokeweight=".25pt">
                    <v:path arrowok="t" o:extrusionok="f" o:connecttype="custom" o:connectlocs="30,45;0,30;0,0;30,15;30,45" o:connectangles="0,0,0,0,0"/>
                    <o:lock v:ext="edit" aspectratio="t"/>
                  </v:shape>
                  <v:shape id="Forma Livre: Forma 388" o:spid="_x0000_s1412" style="position:absolute;left:7636;top:5486;width:15;height:75;visibility:visible;mso-wrap-style:square;v-text-anchor:top" coordsize="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" path="m15,75l,15,,,15,45r,30xe" fillcolor="#d6ab00" strokeweight=".25pt">
                    <v:path arrowok="t" o:extrusionok="f" o:connecttype="custom" o:connectlocs="15,75;0,15;0,0;15,45;15,75" o:connectangles="0,0,0,0,0"/>
                    <o:lock v:ext="edit" aspectratio="t"/>
                  </v:shape>
                  <v:shape id="Forma Livre: Forma 389" o:spid="_x0000_s1413" style="position:absolute;left:7636;top:5426;width:15;height:75;visibility:visible;mso-wrap-style:square;v-text-anchor:top" coordsize="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" path="m,75l15,30,15,,,60,,75xe" fillcolor="#d6ab00" strokeweight=".25pt">
                    <v:path arrowok="t" o:extrusionok="f" o:connecttype="custom" o:connectlocs="0,75;15,30;15,0;0,60;0,75" o:connectangles="0,0,0,0,0"/>
                    <o:lock v:ext="edit" aspectratio="t"/>
                  </v:shape>
                  <v:shape id="Forma Livre: Forma 390" o:spid="_x0000_s1414" style="position:absolute;left:7771;top:5636;width:45;height:90;visibility:visible;mso-wrap-style:square;v-text-anchor:top" coordsize="4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" path="m,90l30,15,45,,15,75,,90xe" fillcolor="#d1a700" strokeweight=".25pt">
                    <v:path arrowok="t" o:extrusionok="f" o:connecttype="custom" o:connectlocs="0,90;30,15;45,0;15,75;0,90" o:connectangles="0,0,0,0,0"/>
                    <o:lock v:ext="edit" aspectratio="t"/>
                  </v:shape>
                  <v:shape id="Forma Livre: Forma 391" o:spid="_x0000_s1415" style="position:absolute;left:7801;top:5546;width:15;height:105;visibility:visible;mso-wrap-style:square;v-text-anchor:top" coordsize="15,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" path="m,105l15,15,15,r,90l,105xe" fillcolor="#d5ab00" strokeweight=".25pt">
                    <v:path arrowok="t" o:extrusionok="f" o:connecttype="custom" o:connectlocs="0,105;15,15;15,0;15,90;0,105" o:connectangles="0,0,0,0,0"/>
                    <o:lock v:ext="edit" aspectratio="t"/>
                  </v:shape>
                  <v:shape id="Forma Livre: Forma 392" o:spid="_x0000_s1416" style="position:absolute;left:7801;top:5426;width:15;height:135;visibility:visible;mso-wrap-style:square;v-text-anchor:top" coordsize="15,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" path="m15,135l,15,,,15,120r,15xe" fillcolor="#d7ac00" strokeweight=".25pt">
                    <v:path arrowok="t" o:extrusionok="f" o:connecttype="custom" o:connectlocs="15,135;0,15;0,0;15,120;15,135" o:connectangles="0,0,0,0,0"/>
                    <o:lock v:ext="edit" aspectratio="t"/>
                  </v:shape>
                  <v:shape id="Forma Livre: Forma 393" o:spid="_x0000_s1417" style="position:absolute;left:7771;top:5381;width:30;height: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" path="m30,60l,30,15,,30,45r,15xe" fillcolor="#d7ac00" strokeweight=".25pt">
                    <v:path arrowok="t" o:extrusionok="f" o:connecttype="custom" o:connectlocs="30,60;0,30;15,0;30,45;30,60" o:connectangles="0,0,0,0,0"/>
                    <o:lock v:ext="edit" aspectratio="t"/>
                  </v:shape>
                  <v:shape id="Forma Livre: Forma 394" o:spid="_x0000_s1418" style="position:absolute;left:7741;top:5350;width:45;height:61;visibility:visible;mso-wrap-style:square;v-text-anchor:top" coordsize="4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" path="m30,61l,31,15,,45,31,30,61xe" fillcolor="#cca300" strokeweight=".25pt">
                    <v:path arrowok="t" o:extrusionok="f" o:connecttype="custom" o:connectlocs="30,61;0,31;15,0;45,31;30,61" o:connectangles="0,0,0,0,0"/>
                    <o:lock v:ext="edit" aspectratio="t"/>
                  </v:shape>
                  <v:shape id="Forma Livre: Forma 395" o:spid="_x0000_s1419" style="position:absolute;left:7711;top:5335;width:45;height:46;visibility:visible;mso-wrap-style:square;v-text-anchor:top" coordsize="4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" path="m30,46l,31,15,,45,15,30,46xe" fillcolor="#bd9700" strokeweight=".25pt">
                    <v:path arrowok="t" o:extrusionok="f" o:connecttype="custom" o:connectlocs="30,46;0,31;15,0;45,15;30,46" o:connectangles="0,0,0,0,0"/>
                    <o:lock v:ext="edit" aspectratio="t"/>
                  </v:shape>
                  <v:shape id="Forma Livre: Forma 396" o:spid="_x0000_s1420" style="position:absolute;left:7666;top:5335;width:60;height:31;visibility:visible;mso-wrap-style:square;v-text-anchor:top" coordsize="6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" path="m45,31l,31,15,,60,,45,31xe" fillcolor="#a98700" strokeweight=".25pt">
                    <v:path arrowok="t" o:extrusionok="f" o:connecttype="custom" o:connectlocs="45,31;0,31;15,0;60,0;45,31" o:connectangles="0,0,0,0,0"/>
                    <o:lock v:ext="edit" aspectratio="t"/>
                  </v:shape>
                  <v:shape id="Forma Livre: Forma 397" o:spid="_x0000_s1421" style="position:absolute;left:7606;top:5335;width:75;height:46;visibility:visible;mso-wrap-style:square;v-text-anchor:top" coordsize="7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" path="m60,31l,46,15,31,75,,60,31xe" fillcolor="#a80" strokeweight=".25pt">
                    <v:path arrowok="t" o:extrusionok="f" o:connecttype="custom" o:connectlocs="60,31;0,46;15,31;75,0;60,31" o:connectangles="0,0,0,0,0"/>
                    <o:lock v:ext="edit" aspectratio="t"/>
                  </v:shape>
                  <v:shape id="Forma Livre: Forma 398" o:spid="_x0000_s1422" style="position:absolute;left:7561;top:5366;width:60;height:75;visibility:visible;mso-wrap-style:square;v-text-anchor:top" coordsize="6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" path="m45,15l,75,15,45,60,,45,15xe" fillcolor="#d1a700" strokeweight=".25pt">
                    <v:path arrowok="t" o:extrusionok="f" o:connecttype="custom" o:connectlocs="45,15;0,75;15,45;60,0;45,15" o:connectangles="0,0,0,0,0"/>
                    <o:lock v:ext="edit" aspectratio="t"/>
                  </v:shape>
                  <v:shape id="Forma Livre: Forma 399" o:spid="_x0000_s1423" style="position:absolute;left:7546;top:5366;width:270;height:420;visibility:visible;mso-wrap-style:square;v-text-anchor:top" coordsize="270,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" path="m15,330r15,45l75,405r60,15l180,405r45,-45l255,285r15,-90l255,75,225,45,195,15,165,,120,,60,15,15,75,,150r15,45l30,240r30,30l105,270r45,l180,225r-15,90l150,345r-15,l105,345,90,300,15,330xm165,135r,45l135,210,105,195,90,135,105,90,120,60r45,30l165,135xe" fillcolor="#cfa500" strokeweight=".25pt">
                    <v:path arrowok="t" o:extrusionok="f" o:connecttype="custom" o:connectlocs="15,330;30,375;75,405;135,420;180,405;225,360;255,285;270,195;255,75;225,45;195,15;165,0;120,0;60,15;15,75;0,150;15,195;30,240;60,270;105,270;150,270;180,225;165,315;150,345;135,345;105,345;90,300;15,330;165,135;165,180;135,210;105,195;90,135;105,90;120,60;165,90;165,135" o:connectangles="0,0,0,0,0,0,0,0,0,0,0,0,0,0,0,0,0,0,0,0,0,0,0,0,0,0,0,0,0,0,0,0,0,0,0,0,0"/>
                    <o:lock v:ext="edit" aspectratio="t" verticies="t"/>
                  </v:shape>
                </v:group>
                <v:group id="Agrupar 400" o:spid="_x0000_s1424" style="position:absolute;left:7726;top:4884;width:270;height:451" coordorigin="7726,4884" coordsize="270,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">
                  <v:shape id="Forma Livre: Forma 401" o:spid="_x0000_s1425" style="position:absolute;left:7876;top:5215;width:15;height:45;visibility:visible;mso-wrap-style:square;v-text-anchor:top" coordsize="1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" path="m,15l,45,,15,15,,,15xe" fillcolor="#d5aa00" strokeweight=".25pt">
                    <v:path arrowok="t" o:extrusionok="f" o:connecttype="custom" o:connectlocs="0,15;0,45;0,15;15,0;0,15" o:connectangles="0,0,0,0,0"/>
                    <o:lock v:ext="edit" aspectratio="t"/>
                  </v:shape>
                  <v:shape id="Forma Livre: Forma 402" o:spid="_x0000_s1426" style="position:absolute;left:7846;top:5230;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" path="m30,30l,30,15,15,30,r,30xe" fillcolor="#c59e00" strokeweight=".25pt">
                    <v:path arrowok="t" o:extrusionok="f" o:connecttype="custom" o:connectlocs="30,30;0,30;15,15;30,0;30,30" o:connectangles="0,0,0,0,0"/>
                    <o:lock v:ext="edit" aspectratio="t"/>
                  </v:shape>
                  <v:shape id="Forma Livre: Forma 403" o:spid="_x0000_s1427" style="position:absolute;left:7830;top:5230;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" path="m15,30l,30,15,,30,15,15,30xe" fillcolor="#b49000" strokeweight=".25pt">
                    <v:path arrowok="t" o:extrusionok="f" o:connecttype="custom" o:connectlocs="15,30;0,30;15,0;30,15;15,30" o:connectangles="0,0,0,0,0"/>
                    <o:lock v:ext="edit" aspectratio="t"/>
                  </v:shape>
                  <v:shape id="Forma Livre: Forma 404" o:spid="_x0000_s1428" style="position:absolute;left:7816;top:5199;width:30;height: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" path="m15,60l,15,15,,30,30,15,60xe" fillcolor="#d4a900" strokeweight=".25pt">
                    <v:path arrowok="t" o:extrusionok="f" o:connecttype="custom" o:connectlocs="15,60;0,15;15,0;30,30;15,60" o:connectangles="0,0,0,0,0"/>
                    <o:lock v:ext="edit" aspectratio="t"/>
                  </v:shape>
                  <v:shape id="Forma Livre: Forma 405" o:spid="_x0000_s1429" style="position:absolute;left:7726;top:5199;width:105;height:45;visibility:visible;mso-wrap-style:square;v-text-anchor:top" coordsize="10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" path="m90,15l,45,15,15,105,,90,15xe" fillcolor="#a38300" strokeweight=".25pt">
                    <v:path arrowok="t" o:extrusionok="f" o:connecttype="custom" o:connectlocs="90,15;0,45;15,15;105,0;90,15" o:connectangles="0,0,0,0,0"/>
                    <o:lock v:ext="edit" aspectratio="t"/>
                  </v:shape>
                  <v:shape id="Forma Livre: Forma 406" o:spid="_x0000_s1430" style="position:absolute;left:7846;top:5080;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" path="m30,15l,45,15,15,45,,30,15xe" fillcolor="#bd9700" strokeweight=".25pt">
                    <v:path arrowok="t" o:extrusionok="f" o:connecttype="custom" o:connectlocs="30,15;0,45;15,15;45,0;30,15" o:connectangles="0,0,0,0,0"/>
                    <o:lock v:ext="edit" aspectratio="t"/>
                  </v:shape>
                  <v:shape id="Forma Livre: Forma 407" o:spid="_x0000_s1431" style="position:absolute;left:7816;top:5080;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" path="m30,45l,30,15,,45,15,30,45xe" fillcolor="#b99400" strokeweight=".25pt">
                    <v:path arrowok="t" o:extrusionok="f" o:connecttype="custom" o:connectlocs="30,45;0,30;15,0;45,15;30,45" o:connectangles="0,0,0,0,0"/>
                    <o:lock v:ext="edit" aspectratio="t"/>
                  </v:shape>
                  <v:shape id="Forma Livre: Forma 408" o:spid="_x0000_s1432" style="position:absolute;left:7801;top:5035;width:30;height:75;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" path="m15,75l,15,15,,30,45,15,75xe" fillcolor="#d6ab00" strokeweight=".25pt">
                    <v:path arrowok="t" o:extrusionok="f" o:connecttype="custom" o:connectlocs="15,75;0,15;15,0;30,45;15,75" o:connectangles="0,0,0,0,0"/>
                    <o:lock v:ext="edit" aspectratio="t"/>
                  </v:shape>
                  <v:shape id="Forma Livre: Forma 409" o:spid="_x0000_s1433" style="position:absolute;left:7801;top:4975;width:30;height:75;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" path="m,75l15,30,30,,15,60,,75xe" fillcolor="#d6ab00" strokeweight=".25pt">
                    <v:path arrowok="t" o:extrusionok="f" o:connecttype="custom" o:connectlocs="0,75;15,30;30,0;15,60;0,75" o:connectangles="0,0,0,0,0"/>
                    <o:lock v:ext="edit" aspectratio="t"/>
                  </v:shape>
                  <v:shape id="Forma Livre: Forma 410" o:spid="_x0000_s1434" style="position:absolute;left:7951;top:5185;width:30;height:90;visibility:visible;mso-wrap-style:square;v-text-anchor:top" coordsize="3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" path="m,90l30,15,30,,15,75,,90xe" fillcolor="#d1a700" strokeweight=".25pt">
                    <v:path arrowok="t" o:extrusionok="f" o:connecttype="custom" o:connectlocs="0,90;30,15;30,0;15,75;0,90" o:connectangles="0,0,0,0,0"/>
                    <o:lock v:ext="edit" aspectratio="t"/>
                  </v:shape>
                  <v:shape id="Forma Livre: Forma 411" o:spid="_x0000_s1435" style="position:absolute;left:7981;top:5095;width:15;height:105;visibility:visible;mso-wrap-style:square;v-text-anchor:top" coordsize="15,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" path="m,105l,15,15,,,90r,15xe" fillcolor="#d5ab00" strokeweight=".25pt">
                    <v:path arrowok="t" o:extrusionok="f" o:connecttype="custom" o:connectlocs="0,105;0,15;15,0;0,90;0,105" o:connectangles="0,0,0,0,0"/>
                    <o:lock v:ext="edit" aspectratio="t"/>
                  </v:shape>
                  <v:shape id="Forma Livre: Forma 412" o:spid="_x0000_s1436" style="position:absolute;left:7966;top:4975;width:30;height:135;visibility:visible;mso-wrap-style:square;v-text-anchor:top" coordsize="30,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" path="m15,135l,15,15,,30,120,15,135xe" fillcolor="#d7ac00" strokeweight=".25pt">
                    <v:path arrowok="t" o:extrusionok="f" o:connecttype="custom" o:connectlocs="15,135;0,15;15,0;30,120;15,135" o:connectangles="0,0,0,0,0"/>
                    <o:lock v:ext="edit" aspectratio="t"/>
                  </v:shape>
                  <v:shape id="Forma Livre: Forma 413" o:spid="_x0000_s1437" style="position:absolute;left:7951;top:4930;width:30;height: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" path="m15,60l,30,15,,30,45,15,60xe" fillcolor="#d7ac00" strokeweight=".25pt">
                    <v:path arrowok="t" o:extrusionok="f" o:connecttype="custom" o:connectlocs="15,60;0,30;15,0;30,45;15,60" o:connectangles="0,0,0,0,0"/>
                    <o:lock v:ext="edit" aspectratio="t"/>
                  </v:shape>
                  <v:shape id="Forma Livre: Forma 414" o:spid="_x0000_s1438" style="position:absolute;left:7921;top:4899;width:45;height:61;visibility:visible;mso-wrap-style:square;v-text-anchor:top" coordsize="4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" path="m30,61l,31,15,,45,31,30,61xe" fillcolor="#cca300" strokeweight=".25pt">
                    <v:path arrowok="t" o:extrusionok="f" o:connecttype="custom" o:connectlocs="30,61;0,31;15,0;45,31;30,61" o:connectangles="0,0,0,0,0"/>
                    <o:lock v:ext="edit" aspectratio="t"/>
                  </v:shape>
                  <v:shape id="Forma Livre: Forma 415" o:spid="_x0000_s1439" style="position:absolute;left:7891;top:4884;width:45;height:46;visibility:visible;mso-wrap-style:square;v-text-anchor:top" coordsize="4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" path="m30,46l,31,15,,45,15,30,46xe" fillcolor="#bd9700" strokeweight=".25pt">
                    <v:path arrowok="t" o:extrusionok="f" o:connecttype="custom" o:connectlocs="30,46;0,31;15,0;45,15;30,46" o:connectangles="0,0,0,0,0"/>
                    <o:lock v:ext="edit" aspectratio="t"/>
                  </v:shape>
                  <v:shape id="Forma Livre: Forma 416" o:spid="_x0000_s1440" style="position:absolute;left:7846;top:4884;width:60;height:31;visibility:visible;mso-wrap-style:square;v-text-anchor:top" coordsize="6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" path="m45,31l,31,15,,60,,45,31xe" fillcolor="#a98700" strokeweight=".25pt">
                    <v:path arrowok="t" o:extrusionok="f" o:connecttype="custom" o:connectlocs="45,31;0,31;15,0;60,0;45,31" o:connectangles="0,0,0,0,0"/>
                    <o:lock v:ext="edit" aspectratio="t"/>
                  </v:shape>
                  <v:shape id="Forma Livre: Forma 417" o:spid="_x0000_s1441" style="position:absolute;left:7786;top:4884;width:75;height:46;visibility:visible;mso-wrap-style:square;v-text-anchor:top" coordsize="7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" path="m60,31l,46,,31,75,,60,31xe" fillcolor="#a80" strokeweight=".25pt">
                    <v:path arrowok="t" o:extrusionok="f" o:connecttype="custom" o:connectlocs="60,31;0,46;0,31;75,0;60,31" o:connectangles="0,0,0,0,0"/>
                    <o:lock v:ext="edit" aspectratio="t"/>
                  </v:shape>
                  <v:shape id="Forma Livre: Forma 418" o:spid="_x0000_s1442" style="position:absolute;left:7741;top:4915;width:45;height:75;visibility:visible;mso-wrap-style:square;v-text-anchor:top" coordsize="4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" path="m45,15l,75,,45,45,r,15xe" fillcolor="#d1a700" strokeweight=".25pt">
                    <v:path arrowok="t" o:extrusionok="f" o:connecttype="custom" o:connectlocs="45,15;0,75;0,45;45,0;45,15" o:connectangles="0,0,0,0,0"/>
                    <o:lock v:ext="edit" aspectratio="t"/>
                  </v:shape>
                  <v:shape id="Forma Livre: Forma 419" o:spid="_x0000_s1443" style="position:absolute;left:7726;top:4915;width:255;height:420;visibility:visible;mso-wrap-style:square;v-text-anchor:top" coordsize="255,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" path="m,330r30,45l60,405r60,15l180,405r45,-45l255,285r,-90l240,75,225,45,195,15,165,,120,,60,15,15,75,,150r,45l30,240r30,30l105,270r30,l165,225r-15,90l150,345r-30,l105,345,90,300,,330xm165,135r-15,45l120,210,90,195,75,135,90,90,120,60r30,30l165,135xe" fillcolor="#cfa500" strokeweight=".25pt">
                    <v:path arrowok="t" o:extrusionok="f" o:connecttype="custom" o:connectlocs="0,330;30,375;60,405;120,420;180,405;225,360;255,285;255,195;240,75;225,45;195,15;165,0;120,0;60,15;15,75;0,150;0,195;30,240;60,270;105,270;135,270;165,225;150,315;150,345;120,345;105,345;90,300;0,330;165,135;150,180;120,210;90,195;75,135;90,90;120,60;150,90;165,135" o:connectangles="0,0,0,0,0,0,0,0,0,0,0,0,0,0,0,0,0,0,0,0,0,0,0,0,0,0,0,0,0,0,0,0,0,0,0,0,0"/>
                    <o:lock v:ext="edit" aspectratio="t" verticies="t"/>
                  </v:shape>
                </v:group>
                <v:group id="Agrupar 420" o:spid="_x0000_s1444" style="position:absolute;left:7275;top:5771;width:226;height:451" coordorigin="7275,5771" coordsize="226,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">
                  <v:shape id="Forma Livre: Forma 421" o:spid="_x0000_s1445" style="position:absolute;left:7395;top:5771;width:106;height:31;visibility:visible;mso-wrap-style:square;v-text-anchor:top" coordsize="10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" path="m91,15l,31,15,r91,l91,15xe" fillcolor="#977900" strokeweight=".25pt">
                    <v:path arrowok="t" o:extrusionok="f" o:connecttype="custom" o:connectlocs="91,15;0,31;15,0;106,0;91,15" o:connectangles="0,0,0,0,0"/>
                    <o:lock v:ext="edit" aspectratio="t"/>
                  </v:shape>
                  <v:shape id="Forma Livre: Forma 422" o:spid="_x0000_s1446" style="position:absolute;left:7350;top:5771;width:60;height:91;visibility:visible;mso-wrap-style:square;v-text-anchor:top" coordsize="60,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" path="m45,31l,91,15,76,60,,45,31xe" fillcolor="#d4aa00" strokeweight=".25pt">
                    <v:path arrowok="t" o:extrusionok="f" o:connecttype="custom" o:connectlocs="45,31;0,91;15,76;60,0;45,31" o:connectangles="0,0,0,0,0"/>
                    <o:lock v:ext="edit" aspectratio="t"/>
                  </v:shape>
                  <v:shape id="Forma Livre: Forma 423" o:spid="_x0000_s1447" style="position:absolute;left:7275;top:5846;width:90;height:75;visibility:visible;mso-wrap-style:square;v-text-anchor:top" coordsize="9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" path="m75,15l,75,,45,90,,75,15xe" fillcolor="#bc9600" strokeweight=".25pt">
                    <v:path arrowok="t" o:extrusionok="f" o:connecttype="custom" o:connectlocs="75,15;0,75;0,45;90,0;75,15" o:connectangles="0,0,0,0,0"/>
                    <o:lock v:ext="edit" aspectratio="t"/>
                  </v:shape>
                  <v:shape id="Forma Livre: Forma 424" o:spid="_x0000_s1448" style="position:absolute;left:7485;top:5771;width:15;height:451;visibility:visible;mso-wrap-style:square;v-text-anchor:top" coordsize="15,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" path="m,451l,15,15,r,421l,451xe" fillcolor="#d7ac00" strokeweight=".25pt">
                    <v:path arrowok="t" o:extrusionok="f" o:connecttype="custom" o:connectlocs="0,451;0,15;15,0;15,421;0,451" o:connectangles="0,0,0,0,0"/>
                    <o:lock v:ext="edit" aspectratio="t"/>
                  </v:shape>
                  <v:shape id="Forma Livre: Forma 425" o:spid="_x0000_s1449" style="position:absolute;left:7275;top:5786;width:211;height:436;visibility:visible;mso-wrap-style:square;v-text-anchor:top" coordsize="211,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" path="m211,l120,16,75,76,,136r,90l60,196r45,-30l105,436r106,l211,xe" fillcolor="#cfa500" strokeweight=".25pt">
                    <v:path arrowok="t" o:extrusionok="f" o:connecttype="custom" o:connectlocs="211,0;120,16;75,76;0,136;0,226;60,196;105,166;105,436;211,436;211,0" o:connectangles="0,0,0,0,0,0,0,0,0,0"/>
                    <o:lock v:ext="edit" aspectratio="t"/>
                  </v:shape>
                </v:group>
                <v:group id="Agrupar 426" o:spid="_x0000_s1450" style="position:absolute;left:7921;top:4448;width:270;height:436" coordorigin="7921,4448" coordsize="270,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">
                  <v:shape id="Forma Livre: Forma 427" o:spid="_x0000_s1451" style="position:absolute;left:8056;top:4779;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" path="m30,15l,45,15,15,45,,30,15xe" fillcolor="#be9800" strokeweight=".25pt">
                    <v:path arrowok="t" o:extrusionok="f" o:connecttype="custom" o:connectlocs="30,15;0,45;15,15;45,0;30,15" o:connectangles="0,0,0,0,0"/>
                    <o:lock v:ext="edit" aspectratio="t"/>
                  </v:shape>
                  <v:shape id="Forma Livre: Forma 428" o:spid="_x0000_s1452" style="position:absolute;left:8026;top:4779;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" path="m30,45l,15,15,,45,15,30,45xe" fillcolor="#b99400" strokeweight=".25pt">
                    <v:path arrowok="t" o:extrusionok="f" o:connecttype="custom" o:connectlocs="30,45;0,15;15,0;45,15;30,45" o:connectangles="0,0,0,0,0"/>
                    <o:lock v:ext="edit" aspectratio="t"/>
                  </v:shape>
                  <v:shape id="Forma Livre: Forma 429" o:spid="_x0000_s1453" style="position:absolute;left:8011;top:4734;width:30;height: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" path="m15,60l,15,15,,30,45,15,60xe" fillcolor="#d5ab00" strokeweight=".25pt">
                    <v:path arrowok="t" o:extrusionok="f" o:connecttype="custom" o:connectlocs="15,60;0,15;15,0;30,45;15,60" o:connectangles="0,0,0,0,0"/>
                    <o:lock v:ext="edit" aspectratio="t"/>
                  </v:shape>
                  <v:shape id="Forma Livre: Forma 430" o:spid="_x0000_s1454" style="position:absolute;left:8011;top:4674;width:30;height:75;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" path="m,75l15,30,30,,15,60,,75xe" fillcolor="#d5ab00" strokeweight=".25pt">
                    <v:path arrowok="t" o:extrusionok="f" o:connecttype="custom" o:connectlocs="0,75;15,30;30,0;15,60;0,75" o:connectangles="0,0,0,0,0"/>
                    <o:lock v:ext="edit" aspectratio="t"/>
                  </v:shape>
                  <v:shape id="Forma Livre: Forma 431" o:spid="_x0000_s1455" style="position:absolute;left:8161;top:4719;width:30;height:90;visibility:visible;mso-wrap-style:square;v-text-anchor:top" coordsize="3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" path="m,90l15,15,30,,15,75,,90xe" fillcolor="#d6ab00" strokeweight=".25pt">
                    <v:path arrowok="t" o:extrusionok="f" o:connecttype="custom" o:connectlocs="0,90;15,15;30,0;15,75;0,90" o:connectangles="0,0,0,0,0"/>
                    <o:lock v:ext="edit" aspectratio="t"/>
                  </v:shape>
                  <v:shape id="Forma Livre: Forma 432" o:spid="_x0000_s1456" style="position:absolute;left:8176;top:4659;width:15;height:75;visibility:visible;mso-wrap-style:square;v-text-anchor:top" coordsize="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" path="m,75l,30,15,r,60l,75xe" fillcolor="#d6ab00" strokeweight=".25pt">
                    <v:path arrowok="t" o:extrusionok="f" o:connecttype="custom" o:connectlocs="0,75;0,30;15,0;15,60;0,75" o:connectangles="0,0,0,0,0"/>
                    <o:lock v:ext="edit" aspectratio="t"/>
                  </v:shape>
                  <v:shape id="Forma Livre: Forma 433" o:spid="_x0000_s1457" style="position:absolute;left:8146;top:4614;width:45;height:75;visibility:visible;mso-wrap-style:square;v-text-anchor:top" coordsize="4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" path="m30,75l,30,15,,45,45,30,75xe" fillcolor="#d4aa00" strokeweight=".25pt">
                    <v:path arrowok="t" o:extrusionok="f" o:connecttype="custom" o:connectlocs="30,75;0,30;15,0;45,45;30,75" o:connectangles="0,0,0,0,0"/>
                    <o:lock v:ext="edit" aspectratio="t"/>
                  </v:shape>
                  <v:shape id="Forma Livre: Forma 434" o:spid="_x0000_s1458" style="position:absolute;left:8116;top:4599;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" path="m30,45l,15,15,,45,15,30,45xe" fillcolor="#cba200" strokeweight=".25pt">
                    <v:path arrowok="t" o:extrusionok="f" o:connecttype="custom" o:connectlocs="30,45;0,15;15,0;45,15;30,45" o:connectangles="0,0,0,0,0"/>
                    <o:lock v:ext="edit" aspectratio="t"/>
                  </v:shape>
                  <v:shape id="Forma Livre: Forma 435" o:spid="_x0000_s1459" style="position:absolute;left:8086;top:4584;width:45;height:30;visibility:visible;mso-wrap-style:square;v-text-anchor:top" coordsize="4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" path="m30,30l,30,,,45,15,30,30xe" fillcolor="#b69100" strokeweight=".25pt">
                    <v:path arrowok="t" o:extrusionok="f" o:connecttype="custom" o:connectlocs="30,30;0,30;0,0;45,15;30,30" o:connectangles="0,0,0,0,0"/>
                    <o:lock v:ext="edit" aspectratio="t"/>
                  </v:shape>
                  <v:shape id="Forma Livre: Forma 436" o:spid="_x0000_s1460" style="position:absolute;left:8041;top:4584;width:45;height:30;visibility:visible;mso-wrap-style:square;v-text-anchor:top" coordsize="4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" path="m45,30l,30,15,15,45,r,30xe" fillcolor="#a80" strokeweight=".25pt">
                    <v:path arrowok="t" o:extrusionok="f" o:connecttype="custom" o:connectlocs="45,30;0,30;15,15;45,0;45,30" o:connectangles="0,0,0,0,0"/>
                    <o:lock v:ext="edit" aspectratio="t"/>
                  </v:shape>
                  <v:shape id="Forma Livre: Forma 437" o:spid="_x0000_s1461" style="position:absolute;left:8011;top:4599;width:45;height:60;visibility:visible;mso-wrap-style:square;v-text-anchor:top" coordsize="4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" path="m30,15l,60,,30,45,,30,15xe" fillcolor="#cba200" strokeweight=".25pt">
                    <v:path arrowok="t" o:extrusionok="f" o:connecttype="custom" o:connectlocs="30,15;0,60;0,30;45,0;30,15" o:connectangles="0,0,0,0,0"/>
                    <o:lock v:ext="edit" aspectratio="t"/>
                  </v:shape>
                  <v:shape id="Forma Livre: Forma 438" o:spid="_x0000_s1462" style="position:absolute;left:8011;top:4539;width:15;height:120;visibility:visible;mso-wrap-style:square;v-text-anchor:top" coordsize="15,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" path="m,120l15,30,15,,,90r,30xe" fillcolor="#d6ab00" strokeweight=".25pt">
                    <v:path arrowok="t" o:extrusionok="f" o:connecttype="custom" o:connectlocs="0,120;15,30;15,0;0,90;0,120" o:connectangles="0,0,0,0,0"/>
                    <o:lock v:ext="edit" aspectratio="t"/>
                  </v:shape>
                  <v:shape id="Forma Livre: Forma 439" o:spid="_x0000_s1463" style="position:absolute;left:8146;top:4479;width:45;height:75;visibility:visible;mso-wrap-style:square;v-text-anchor:top" coordsize="4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" path="m30,75l,30,15,,45,60,30,75xe" fillcolor="#d3a800" strokeweight=".25pt">
                    <v:path arrowok="t" o:extrusionok="f" o:connecttype="custom" o:connectlocs="30,75;0,30;15,0;45,60;30,75" o:connectangles="0,0,0,0,0"/>
                    <o:lock v:ext="edit" aspectratio="t"/>
                  </v:shape>
                  <v:shape id="Forma Livre: Forma 440" o:spid="_x0000_s1464" style="position:absolute;left:8116;top:4448;width:45;height:61;visibility:visible;mso-wrap-style:square;v-text-anchor:top" coordsize="4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" path="m30,61l,31,15,,45,31,30,61xe" fillcolor="#c39c00" strokeweight=".25pt">
                    <v:path arrowok="t" o:extrusionok="f" o:connecttype="custom" o:connectlocs="30,61;0,31;15,0;45,31;30,61" o:connectangles="0,0,0,0,0"/>
                    <o:lock v:ext="edit" aspectratio="t"/>
                  </v:shape>
                  <v:shape id="Forma Livre: Forma 441" o:spid="_x0000_s1465" style="position:absolute;left:8056;top:4448;width:75;height:31;visibility:visible;mso-wrap-style:square;v-text-anchor:top" coordsize="7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" path="m60,31l,15,15,,75,,60,31xe" fillcolor="#a38300" strokeweight=".25pt">
                    <v:path arrowok="t" o:extrusionok="f" o:connecttype="custom" o:connectlocs="60,31;0,15;15,0;75,0;60,31" o:connectangles="0,0,0,0,0"/>
                    <o:lock v:ext="edit" aspectratio="t"/>
                  </v:shape>
                  <v:shape id="Forma Livre: Forma 442" o:spid="_x0000_s1466" style="position:absolute;left:7996;top:4448;width:75;height:31;visibility:visible;mso-wrap-style:square;v-text-anchor:top" coordsize="7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" path="m60,15l,31,15,15,75,,60,15xe" fillcolor="#a38300" strokeweight=".25pt">
                    <v:path arrowok="t" o:extrusionok="f" o:connecttype="custom" o:connectlocs="60,15;0,31;15,15;75,0;60,15" o:connectangles="0,0,0,0,0"/>
                    <o:lock v:ext="edit" aspectratio="t"/>
                  </v:shape>
                  <v:shape id="Forma Livre: Forma 443" o:spid="_x0000_s1467" style="position:absolute;left:8026;top:4448;width:45;height:31;visibility:visible;mso-wrap-style:square;v-text-anchor:top" coordsize="4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" path="m30,15l,31,15,,45,,30,15xe" fillcolor="#a38300" strokeweight=".25pt">
                    <v:path arrowok="t" o:extrusionok="f" o:connecttype="custom" o:connectlocs="30,15;0,31;15,0;45,0;30,15" o:connectangles="0,0,0,0,0"/>
                    <o:lock v:ext="edit" aspectratio="t"/>
                  </v:shape>
                  <v:shape id="Forma Livre: Forma 444" o:spid="_x0000_s1468" style="position:absolute;left:7996;top:4448;width:45;height:31;visibility:visible;mso-wrap-style:square;v-text-anchor:top" coordsize="4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" path="m30,31l,31,15,15,45,,30,31xe" fillcolor="#ae8c00" strokeweight=".25pt">
                    <v:path arrowok="t" o:extrusionok="f" o:connecttype="custom" o:connectlocs="30,31;0,31;15,15;45,0;30,31" o:connectangles="0,0,0,0,0"/>
                    <o:lock v:ext="edit" aspectratio="t"/>
                  </v:shape>
                  <v:shape id="Forma Livre: Forma 445" o:spid="_x0000_s1469" style="position:absolute;left:7951;top:4463;width:60;height:61;visibility:visible;mso-wrap-style:square;v-text-anchor:top" coordsize="60,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" path="m45,16l,61,15,46,60,,45,16xe" fillcolor="#ba9500" strokeweight=".25pt">
                    <v:path arrowok="t" o:extrusionok="f" o:connecttype="custom" o:connectlocs="45,16;0,61;15,46;60,0;45,16" o:connectangles="0,0,0,0,0"/>
                    <o:lock v:ext="edit" aspectratio="t"/>
                  </v:shape>
                  <v:shape id="Forma Livre: Forma 446" o:spid="_x0000_s1470" style="position:absolute;left:7921;top:4463;width:255;height:421;visibility:visible;mso-wrap-style:square;v-text-anchor:top" coordsize="255,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" path="m255,91l225,46,195,16,135,,75,16,30,61,,121,,226r,60l15,346r15,30l60,406r30,15l135,421r75,-15l240,346r15,-75l255,226,225,181,195,151r-30,l120,151,90,196r15,-90l120,76r15,l150,76r15,45l255,91xm90,286r15,-45l135,211r30,15l180,286r-15,45l135,361,105,331,90,286xe" fillcolor="#cfa500" strokeweight=".25pt">
                    <v:path arrowok="t" o:extrusionok="f" o:connecttype="custom" o:connectlocs="255,91;225,46;195,16;135,0;75,16;30,61;0,121;0,226;0,286;15,346;30,376;60,406;90,421;135,421;210,406;240,346;255,271;255,226;225,181;195,151;165,151;120,151;90,196;105,106;120,76;135,76;150,76;165,121;255,91;90,286;105,241;135,211;165,226;180,286;165,331;135,361;105,331;90,286" o:connectangles="0,0,0,0,0,0,0,0,0,0,0,0,0,0,0,0,0,0,0,0,0,0,0,0,0,0,0,0,0,0,0,0,0,0,0,0,0,0"/>
                    <o:lock v:ext="edit" aspectratio="t" verticies="t"/>
                  </v:shape>
                </v:group>
                <v:group id="Agrupar 447" o:spid="_x0000_s1471" style="position:absolute;left:5205;top:6087;width:1800;height:526" coordorigin="5205,6087" coordsize="1800,5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">
                  <v:shape id="Forma Livre: Forma 448" o:spid="_x0000_s1472" style="position:absolute;left:5400;top:6177;width:45;height:76;visibility:visible;mso-wrap-style:square;v-text-anchor:top" coordsize="4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" path="m30,30l,76,15,60,45,,30,30xe" fillcolor="#d6ab00" strokeweight=".25pt">
                    <v:path arrowok="t" o:extrusionok="f" o:connecttype="custom" o:connectlocs="30,30;0,76;15,60;45,0;30,30" o:connectangles="0,0,0,0,0"/>
                    <o:lock v:ext="edit" aspectratio="t"/>
                  </v:shape>
                  <v:shape id="Forma Livre: Forma 449" o:spid="_x0000_s1473" style="position:absolute;left:5370;top:6268;width:105;height:195;visibility:visible;mso-wrap-style:square;v-text-anchor:top" coordsize="105,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" path="m105,30l,195,,165,105,r,30xe" fillcolor="#d6ab00" strokeweight=".25pt">
                    <v:path arrowok="t" o:extrusionok="f" o:connecttype="custom" o:connectlocs="105,30;0,195;0,165;105,0;105,30" o:connectangles="0,0,0,0,0"/>
                    <o:lock v:ext="edit" aspectratio="t"/>
                  </v:shape>
                  <v:shape id="Forma Livre: Forma 450" o:spid="_x0000_s1474" style="position:absolute;left:5430;top:6177;width:225;height:136;visibility:visible;mso-wrap-style:square;v-text-anchor:top" coordsize="225,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" path="m210,136l,30,15,,225,121r-15,15xe" fillcolor="#b99400" strokeweight=".25pt">
                    <v:path arrowok="t" o:extrusionok="f" o:connecttype="custom" o:connectlocs="210,136;0,30;15,0;225,121;210,136" o:connectangles="0,0,0,0,0"/>
                    <o:lock v:ext="edit" aspectratio="t"/>
                  </v:shape>
                  <v:shape id="Forma Livre: Forma 451" o:spid="_x0000_s1475" style="position:absolute;left:5370;top:6207;width:270;height:286;visibility:visible;mso-wrap-style:square;v-text-anchor:top" coordsize="270,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" path="m60,l30,46r75,45l,256r60,30l165,121r75,45l270,106,60,xe" fillcolor="#cfa500" strokeweight=".25pt">
                    <v:path arrowok="t" o:extrusionok="f" o:connecttype="custom" o:connectlocs="60,0;30,46;105,91;0,256;60,286;165,121;240,166;270,106;60,0" o:connectangles="0,0,0,0,0,0,0,0,0"/>
                    <o:lock v:ext="edit" aspectratio="t"/>
                  </v:shape>
                  <v:shape id="Forma Livre: Forma 452" o:spid="_x0000_s1476" style="position:absolute;left:5205;top:6132;width:195;height:196;visibility:visible;mso-wrap-style:square;v-text-anchor:top" coordsize="195,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" path="m180,15l,196,15,181,195,,180,15xe" fillcolor="#cba300" strokeweight=".25pt">
                    <v:path arrowok="t" o:extrusionok="f" o:connecttype="custom" o:connectlocs="180,15;0,196;15,181;195,0;180,15" o:connectangles="0,0,0,0,0"/>
                    <o:lock v:ext="edit" aspectratio="t"/>
                  </v:shape>
                  <v:shape id="Forma Livre: Forma 453" o:spid="_x0000_s1477" style="position:absolute;left:5385;top:6132;width:60;height:60;visibility:visible;mso-wrap-style:square;v-text-anchor:top" coordsize="6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" path="m60,60l,15,15,,60,45r,15xe" fillcolor="#c59d00" strokeweight=".25pt">
                    <v:path arrowok="t" o:extrusionok="f" o:connecttype="custom" o:connectlocs="60,60;0,15;15,0;60,45;60,60" o:connectangles="0,0,0,0,0"/>
                    <o:lock v:ext="edit" aspectratio="t"/>
                  </v:shape>
                  <v:shape id="Forma Livre: Forma 454" o:spid="_x0000_s1478" style="position:absolute;left:5205;top:6147;width:240;height:241;visibility:visible;mso-wrap-style:square;v-text-anchor:top" coordsize="24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" path="m180,l,181r60,60l240,45,180,xe" fillcolor="#cfa500" strokeweight=".25pt">
                    <v:path arrowok="t" o:extrusionok="f" o:connecttype="custom" o:connectlocs="180,0;0,181;60,241;240,45;180,0" o:connectangles="0,0,0,0,0"/>
                    <o:lock v:ext="edit" aspectratio="t"/>
                  </v:shape>
                  <v:shape id="Forma Livre: Forma 455" o:spid="_x0000_s1479" style="position:absolute;left:5640;top:6448;width:60;height:45;visibility:visible;mso-wrap-style:square;v-text-anchor:top" coordsize="6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" path="m60,45l,30,15,,60,15r,30xe" fillcolor="#ac8a00" strokeweight=".25pt">
                    <v:path arrowok="t" o:extrusionok="f" o:connecttype="custom" o:connectlocs="60,45;0,30;15,0;60,15;60,45" o:connectangles="0,0,0,0,0"/>
                    <o:lock v:ext="edit" aspectratio="t"/>
                  </v:shape>
                  <v:shape id="Forma Livre: Forma 456" o:spid="_x0000_s1480" style="position:absolute;left:5760;top:6328;width:15;height:285;visibility:visible;mso-wrap-style:square;v-text-anchor:top" coordsize="15,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" path="m,285l,15,15,r,255l,285xe" fillcolor="#d7ac00" strokeweight=".25pt">
                    <v:path arrowok="t" o:extrusionok="f" o:connecttype="custom" o:connectlocs="0,285;0,15;15,0;15,255;0,285" o:connectangles="0,0,0,0,0"/>
                    <o:lock v:ext="edit" aspectratio="t"/>
                  </v:shape>
                  <v:shape id="Forma Livre: Forma 457" o:spid="_x0000_s1481" style="position:absolute;left:5685;top:6298;width:90;height:45;visibility:visible;mso-wrap-style:square;v-text-anchor:top" coordsize="9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" path="m75,45l,30,,,90,30,75,45xe" fillcolor="#ac8a00" strokeweight=".25pt">
                    <v:path arrowok="t" o:extrusionok="f" o:connecttype="custom" o:connectlocs="75,45;0,30;0,0;90,30;75,45" o:connectangles="0,0,0,0,0"/>
                    <o:lock v:ext="edit" aspectratio="t"/>
                  </v:shape>
                  <v:shape id="Forma Livre: Forma 458" o:spid="_x0000_s1482" style="position:absolute;left:5505;top:6298;width:180;height:240;visibility:visible;mso-wrap-style:square;v-text-anchor:top" coordsize="180,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" path="m180,30l,240,15,210,180,r,30xe" fillcolor="#d0a600" strokeweight=".25pt">
                    <v:path arrowok="t" o:extrusionok="f" o:connecttype="custom" o:connectlocs="180,30;0,240;15,210;180,0;180,30" o:connectangles="0,0,0,0,0"/>
                    <o:lock v:ext="edit" aspectratio="t"/>
                  </v:shape>
                  <v:shape id="Forma Livre: Forma 459" o:spid="_x0000_s1483" style="position:absolute;left:5505;top:6328;width:255;height:285;visibility:visible;mso-wrap-style:square;v-text-anchor:top" coordsize="255,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" path="m180,210r,45l255,285r,-270l180,,,210r75,15l105,195r75,15xm195,165l135,150,195,60r,105xe" fillcolor="#cfa500" strokeweight=".25pt">
                    <v:path arrowok="t" o:extrusionok="f" o:connecttype="custom" o:connectlocs="180,210;180,255;255,285;255,15;180,0;0,210;75,225;105,195;180,210;195,165;135,150;195,60;195,165" o:connectangles="0,0,0,0,0,0,0,0,0,0,0,0,0"/>
                    <o:lock v:ext="edit" aspectratio="t" verticies="t"/>
                  </v:shape>
                  <v:shape id="Forma Livre: Forma 460" o:spid="_x0000_s1484" style="position:absolute;left:5925;top:6418;width:30;height:195;visibility:visible;mso-wrap-style:square;v-text-anchor:top" coordsize="30,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" path="m,195l30,15,30,,15,180,,195xe" fillcolor="#d6ab00" strokeweight=".25pt">
                    <v:path arrowok="t" o:extrusionok="f" o:connecttype="custom" o:connectlocs="0,195;30,15;30,0;15,180;0,195" o:connectangles="0,0,0,0,0"/>
                    <o:lock v:ext="edit" aspectratio="t"/>
                  </v:shape>
                  <v:shape id="Forma Livre: Forma 461" o:spid="_x0000_s1485" style="position:absolute;left:6030;top:6358;width:15;height:75;visibility:visible;mso-wrap-style:square;v-text-anchor:top" coordsize="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" path="m,75l15,15,15,r,60l,75xe" fillcolor="#d6ab00" strokeweight=".25pt">
                    <v:path arrowok="t" o:extrusionok="f" o:connecttype="custom" o:connectlocs="0,75;15,15;15,0;15,60;0,75" o:connectangles="0,0,0,0,0"/>
                    <o:lock v:ext="edit" aspectratio="t"/>
                  </v:shape>
                  <v:shape id="Forma Livre: Forma 462" o:spid="_x0000_s1486" style="position:absolute;left:5805;top:6342;width:240;height:30;visibility:visible;mso-wrap-style:square;v-text-anchor:top" coordsize="24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" path="m240,30l,15,,,240,15r,15xe" fillcolor="#a08000" strokeweight=".25pt">
                    <v:path arrowok="t" o:extrusionok="f" o:connecttype="custom" o:connectlocs="240,30;0,15;0,0;240,15;240,30" o:connectangles="0,0,0,0,0"/>
                    <o:lock v:ext="edit" aspectratio="t"/>
                  </v:shape>
                  <v:shape id="Forma Livre: Forma 463" o:spid="_x0000_s1487" style="position:absolute;left:5790;top:6358;width:255;height:255;visibility:visible;mso-wrap-style:square;v-text-anchor:top" coordsize="255,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" path="m15,l,60,75,75,60,255r75,l165,75r75,l255,15,15,xe" fillcolor="#cfa500" strokeweight=".25pt">
                    <v:path arrowok="t" o:extrusionok="f" o:connecttype="custom" o:connectlocs="15,0;0,60;75,75;60,255;135,255;165,75;240,75;255,15;15,0" o:connectangles="0,0,0,0,0,0,0,0,0"/>
                    <o:lock v:ext="edit" aspectratio="t"/>
                  </v:shape>
                  <v:shape id="Forma Livre: Forma 464" o:spid="_x0000_s1488" style="position:absolute;left:6135;top:6342;width:15;height:270;visibility:visible;mso-wrap-style:square;v-text-anchor:top" coordsize="15,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" path="m,270l,30,,,15,255,,270xe" fillcolor="#d7ac00" strokeweight=".25pt">
                    <v:path arrowok="t" o:extrusionok="f" o:connecttype="custom" o:connectlocs="0,270;0,30;0,0;15,255;0,270" o:connectangles="0,0,0,0,0"/>
                    <o:lock v:ext="edit" aspectratio="t"/>
                  </v:shape>
                  <v:shape id="Forma Livre: Forma 465" o:spid="_x0000_s1489" style="position:absolute;left:6045;top:6342;width:90;height:30;visibility:visible;mso-wrap-style:square;v-text-anchor:top" coordsize="9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" path="m90,30l,30,15,15,90,r,30xe" fillcolor="#987900" strokeweight=".25pt">
                    <v:path arrowok="t" o:extrusionok="f" o:connecttype="custom" o:connectlocs="90,30;0,30;15,15;90,0;90,30" o:connectangles="0,0,0,0,0"/>
                    <o:lock v:ext="edit" aspectratio="t"/>
                  </v:shape>
                  <v:shape id="Forma Livre: Forma 466" o:spid="_x0000_s1490" style="position:absolute;left:6045;top:6373;width:90;height:240;visibility:visible;mso-wrap-style:square;v-text-anchor:top" coordsize="90,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" path="m,l15,240r75,l90,,,xe" fillcolor="#cfa500" strokeweight=".25pt">
                    <v:path arrowok="t" o:extrusionok="f" o:connecttype="custom" o:connectlocs="0,0;15,240;90,240;90,0;0,0" o:connectangles="0,0,0,0,0"/>
                    <o:lock v:ext="edit" aspectratio="t"/>
                  </v:shape>
                  <v:shape id="Forma Livre: Forma 467" o:spid="_x0000_s1491" style="position:absolute;left:6255;top:6448;width:30;height:150;visibility:visible;mso-wrap-style:square;v-text-anchor:top" coordsize="30,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" path="m15,150l,15,15,,30,120,15,150xe" fillcolor="#d6ab00" strokeweight=".25pt">
                    <v:path arrowok="t" o:extrusionok="f" o:connecttype="custom" o:connectlocs="15,150;0,15;15,0;30,120;15,150" o:connectangles="0,0,0,0,0"/>
                    <o:lock v:ext="edit" aspectratio="t"/>
                  </v:shape>
                  <v:shape id="Forma Livre: Forma 468" o:spid="_x0000_s1492" style="position:absolute;left:6225;top:6328;width:135;height:135;visibility:visible;mso-wrap-style:square;v-text-anchor:top" coordsize="135,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" path="m120,135l,30,15,,135,120r-15,15xe" fillcolor="#c59e00" strokeweight=".25pt">
                    <v:path arrowok="t" o:extrusionok="f" o:connecttype="custom" o:connectlocs="120,135;0,30;15,0;135,120;120,135" o:connectangles="0,0,0,0,0"/>
                    <o:lock v:ext="edit" aspectratio="t"/>
                  </v:shape>
                  <v:shape id="Forma Livre: Forma 469" o:spid="_x0000_s1493" style="position:absolute;left:6165;top:6328;width:75;height:45;visibility:visible;mso-wrap-style:square;v-text-anchor:top" coordsize="7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" path="m60,30l,45,,15,75,,60,30xe" fillcolor="#a48300" strokeweight=".25pt">
                    <v:path arrowok="t" o:extrusionok="f" o:connecttype="custom" o:connectlocs="60,30;0,45;0,15;75,0;60,30" o:connectangles="0,0,0,0,0"/>
                    <o:lock v:ext="edit" aspectratio="t"/>
                  </v:shape>
                  <v:shape id="Forma Livre: Forma 470" o:spid="_x0000_s1494" style="position:absolute;left:6405;top:6298;width:45;height:255;visibility:visible;mso-wrap-style:square;v-text-anchor:top" coordsize="45,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" path="m45,255l,15,,,45,240r,15xe" fillcolor="#d6ab00" strokeweight=".25pt">
                    <v:path arrowok="t" o:extrusionok="f" o:connecttype="custom" o:connectlocs="45,255;0,15;0,0;45,240;45,255" o:connectangles="0,0,0,0,0"/>
                    <o:lock v:ext="edit" aspectratio="t"/>
                  </v:shape>
                  <v:shape id="Forma Livre: Forma 471" o:spid="_x0000_s1495" style="position:absolute;left:6330;top:6298;width:75;height:30;visibility:visible;mso-wrap-style:square;v-text-anchor:top" coordsize="7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" path="m75,15l,30,15,15,75,r,15xe" fillcolor="#a48300" strokeweight=".25pt">
                    <v:path arrowok="t" o:extrusionok="f" o:connecttype="custom" o:connectlocs="75,15;0,30;15,15;75,0;75,15" o:connectangles="0,0,0,0,0"/>
                    <o:lock v:ext="edit" aspectratio="t"/>
                  </v:shape>
                  <v:shape id="Forma Livre: Forma 472" o:spid="_x0000_s1496" style="position:absolute;left:6165;top:6313;width:285;height:300;visibility:visible;mso-wrap-style:square;v-text-anchor:top" coordsize="285,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" path="m,60l30,300r75,-15l90,150,210,255r75,-15l240,,165,15r15,135l60,45,,60xe" fillcolor="#cfa500" strokeweight=".25pt">
                    <v:path arrowok="t" o:extrusionok="f" o:connecttype="custom" o:connectlocs="0,60;30,300;105,285;90,150;210,255;285,240;240,0;165,15;180,150;60,45;0,60" o:connectangles="0,0,0,0,0,0,0,0,0,0,0"/>
                    <o:lock v:ext="edit" aspectratio="t"/>
                  </v:shape>
                  <v:shape id="Forma Livre: Forma 473" o:spid="_x0000_s1497" style="position:absolute;left:6630;top:6373;width:30;height:45;visibility:visible;mso-wrap-style:square;v-text-anchor:top" coordsize="3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" path="m15,30l,45,15,30,30,,15,30xe" fillcolor="#cfa500" strokeweight=".25pt">
                    <v:path arrowok="t" o:extrusionok="f" o:connecttype="custom" o:connectlocs="15,30;0,45;15,30;30,0;15,30" o:connectangles="0,0,0,0,0"/>
                    <o:lock v:ext="edit" aspectratio="t"/>
                  </v:shape>
                  <v:shape id="Forma Livre: Forma 474" o:spid="_x0000_s1498" style="position:absolute;left:6615;top:6403;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" path="m15,15l,30,,15,30,,15,15xe" fillcolor="#bf9800" strokeweight=".25pt">
                    <v:path arrowok="t" o:extrusionok="f" o:connecttype="custom" o:connectlocs="15,15;0,30;0,15;30,0;15,15" o:connectangles="0,0,0,0,0"/>
                    <o:lock v:ext="edit" aspectratio="t"/>
                  </v:shape>
                  <v:rect id="Retângulo 475" o:spid="_x0000_s1499" style="position:absolute;left:6570;top:6418;width:4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" fillcolor="#997a00" strokeweight=".25pt">
                    <o:lock v:ext="edit" aspectratio="t"/>
                  </v:rect>
                  <v:shape id="Forma Livre: Forma 476" o:spid="_x0000_s1500" style="position:absolute;left:6525;top:6373;width:45;height:60;visibility:visible;mso-wrap-style:square;v-text-anchor:top" coordsize="4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" path="m45,60l,15,15,,45,45r,15xe" fillcolor="#c9a100" strokeweight=".25pt">
                    <v:path arrowok="t" o:extrusionok="f" o:connecttype="custom" o:connectlocs="45,60;0,15;15,0;45,45;45,60" o:connectangles="0,0,0,0,0"/>
                    <o:lock v:ext="edit" aspectratio="t"/>
                  </v:shape>
                  <v:shape id="Forma Livre: Forma 477" o:spid="_x0000_s1501" style="position:absolute;left:6510;top:6313;width:30;height:75;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" path="m15,75l,30,15,,30,60,15,75xe" fillcolor="#d6ab00" strokeweight=".25pt">
                    <v:path arrowok="t" o:extrusionok="f" o:connecttype="custom" o:connectlocs="15,75;0,30;15,0;30,60;15,75" o:connectangles="0,0,0,0,0"/>
                    <o:lock v:ext="edit" aspectratio="t"/>
                  </v:shape>
                  <v:shape id="Forma Livre: Forma 478" o:spid="_x0000_s1502" style="position:absolute;left:6690;top:6283;width:45;height:105;visibility:visible;mso-wrap-style:square;v-text-anchor:top" coordsize="45,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" path="m45,105l,15,,,45,90r,15xe" fillcolor="#d2a800" strokeweight=".25pt">
                    <v:path arrowok="t" o:extrusionok="f" o:connecttype="custom" o:connectlocs="45,105;0,15;0,0;45,90;45,105" o:connectangles="0,0,0,0,0"/>
                    <o:lock v:ext="edit" aspectratio="t"/>
                  </v:shape>
                  <v:shape id="Forma Livre: Forma 479" o:spid="_x0000_s1503" style="position:absolute;left:6570;top:6283;width:120;height:75;visibility:visible;mso-wrap-style:square;v-text-anchor:top" coordsize="12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" path="m120,15l,75,15,45,120,r,15xe" fillcolor="#b59000" strokeweight=".25pt">
                    <v:path arrowok="t" o:extrusionok="f" o:connecttype="custom" o:connectlocs="120,15;0,75;15,45;120,0;120,15" o:connectangles="0,0,0,0,0"/>
                    <o:lock v:ext="edit" aspectratio="t"/>
                  </v:shape>
                  <v:shape id="Forma Livre: Forma 480" o:spid="_x0000_s1504" style="position:absolute;left:6630;top:6222;width:45;height:46;visibility:visible;mso-wrap-style:square;v-text-anchor:top" coordsize="4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" path="m30,46l,15,15,,45,15,30,46xe" fillcolor="#c09a00" strokeweight=".25pt">
                    <v:path arrowok="t" o:extrusionok="f" o:connecttype="custom" o:connectlocs="30,46;0,15;15,0;45,15;30,46" o:connectangles="0,0,0,0,0"/>
                    <o:lock v:ext="edit" aspectratio="t"/>
                  </v:shape>
                  <v:shape id="Forma Livre: Forma 481" o:spid="_x0000_s1505" style="position:absolute;left:6585;top:6207;width:60;height:30;visibility:visible;mso-wrap-style:square;v-text-anchor:top" coordsize="6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" path="m45,30l,30,15,,60,15,45,30xe" fillcolor="#a38200" strokeweight=".25pt">
                    <v:path arrowok="t" o:extrusionok="f" o:connecttype="custom" o:connectlocs="45,30;0,30;15,0;60,15;45,30" o:connectangles="0,0,0,0,0"/>
                    <o:lock v:ext="edit" aspectratio="t"/>
                  </v:shape>
                  <v:shape id="Forma Livre: Forma 482" o:spid="_x0000_s1506" style="position:absolute;left:6525;top:6207;width:75;height:46;visibility:visible;mso-wrap-style:square;v-text-anchor:top" coordsize="7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" path="m60,30l,46,15,30,75,,60,30xe" fillcolor="#ac8a00" strokeweight=".25pt">
                    <v:path arrowok="t" o:extrusionok="f" o:connecttype="custom" o:connectlocs="60,30;0,46;15,30;75,0;60,30" o:connectangles="0,0,0,0,0"/>
                    <o:lock v:ext="edit" aspectratio="t"/>
                  </v:shape>
                  <v:shape id="Forma Livre: Forma 483" o:spid="_x0000_s1507" style="position:absolute;left:6465;top:6236;width:75;height:61;visibility:visible;mso-wrap-style:square;v-text-anchor:top" coordsize="7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" path="m60,16l,61,15,31,75,,60,16xe" fillcolor="#c09a00" strokeweight=".25pt">
                    <v:path arrowok="t" o:extrusionok="f" o:connecttype="custom" o:connectlocs="60,16;0,61;15,31;75,0;60,16" o:connectangles="0,0,0,0,0"/>
                    <o:lock v:ext="edit" aspectratio="t"/>
                  </v:shape>
                  <v:shape id="Forma Livre: Forma 484" o:spid="_x0000_s1508" style="position:absolute;left:6450;top:6268;width:30;height: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" path="m15,30l,60,15,30,30,,15,30xe" fillcolor="#c09a00" strokeweight=".25pt">
                    <v:path arrowok="t" o:extrusionok="f" o:connecttype="custom" o:connectlocs="15,30;0,60;15,30;30,0;15,30" o:connectangles="0,0,0,0,0"/>
                    <o:lock v:ext="edit" aspectratio="t"/>
                  </v:shape>
                  <v:shape id="Forma Livre: Forma 485" o:spid="_x0000_s1509" style="position:absolute;left:6435;top:6236;width:300;height:271;visibility:visible;mso-wrap-style:square;v-text-anchor:top" coordsize="300,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" path="m165,166r45,-30l210,166r-15,15l180,196r-45,l90,151,75,106,105,61r30,l165,76,225,31,195,,150,,90,16,30,61,15,91,,121r15,75l60,241r60,30l195,241r60,-30l300,151,255,61,135,121r30,45xe" fillcolor="#cfa500" strokeweight=".25pt">
                    <v:path arrowok="t" o:extrusionok="f" o:connecttype="custom" o:connectlocs="165,166;210,136;210,166;195,181;180,196;135,196;90,151;75,106;105,61;135,61;165,76;225,31;195,0;150,0;90,16;30,61;15,91;0,121;15,196;60,241;120,271;195,241;255,211;300,151;255,61;135,121;165,166" o:connectangles="0,0,0,0,0,0,0,0,0,0,0,0,0,0,0,0,0,0,0,0,0,0,0,0,0,0,0"/>
                    <o:lock v:ext="edit" aspectratio="t"/>
                  </v:shape>
                  <v:shape id="Forma Livre: Forma 486" o:spid="_x0000_s1510" style="position:absolute;left:6825;top:6283;width:30;height: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" path="m15,60l,30,15,,30,45,15,60xe" fillcolor="#d2a800" strokeweight=".25pt">
                    <v:path arrowok="t" o:extrusionok="f" o:connecttype="custom" o:connectlocs="15,60;0,30;15,0;30,45;15,60" o:connectangles="0,0,0,0,0"/>
                    <o:lock v:ext="edit" aspectratio="t"/>
                  </v:shape>
                  <v:shape id="Forma Livre: Forma 487" o:spid="_x0000_s1511" style="position:absolute;left:6810;top:6207;width:45;height:61;visibility:visible;mso-wrap-style:square;v-text-anchor:top" coordsize="4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" path="m30,15l,61,,30,45,,30,15xe" fillcolor="#c79f00" strokeweight=".25pt">
                    <v:path arrowok="t" o:extrusionok="f" o:connecttype="custom" o:connectlocs="30,15;0,61;0,30;45,0;30,15" o:connectangles="0,0,0,0,0"/>
                    <o:lock v:ext="edit" aspectratio="t"/>
                  </v:shape>
                  <v:shape id="Forma Livre: Forma 488" o:spid="_x0000_s1512" style="position:absolute;left:6765;top:6162;width:45;height:106;visibility:visible;mso-wrap-style:square;v-text-anchor:top" coordsize="45,1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" path="m45,106l,15,15,,45,75r,31xe" fillcolor="#d2a800" strokeweight=".25pt">
                    <v:path arrowok="t" o:extrusionok="f" o:connecttype="custom" o:connectlocs="45,106;0,15;15,0;45,75;45,106" o:connectangles="0,0,0,0,0"/>
                    <o:lock v:ext="edit" aspectratio="t"/>
                  </v:shape>
                  <v:shape id="Forma Livre: Forma 489" o:spid="_x0000_s1513" style="position:absolute;left:6750;top:6087;width:255;height:135;visibility:visible;mso-wrap-style:square;v-text-anchor:top" coordsize="255,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" path="m240,135l,15,15,,255,105r-15,30xe" fillcolor="#b69200" strokeweight=".25pt">
                    <v:path arrowok="t" o:extrusionok="f" o:connecttype="custom" o:connectlocs="240,135;0,15;15,0;255,105;240,135" o:connectangles="0,0,0,0,0"/>
                    <o:lock v:ext="edit" aspectratio="t"/>
                  </v:shape>
                  <v:shape id="Forma Livre: Forma 490" o:spid="_x0000_s1514" style="position:absolute;left:6690;top:6087;width:75;height:75;visibility:visible;mso-wrap-style:square;v-text-anchor:top" coordsize="7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" path="m60,15l,75,15,45,75,,60,15xe" fillcolor="#c79f00" strokeweight=".25pt">
                    <v:path arrowok="t" o:extrusionok="f" o:connecttype="custom" o:connectlocs="60,15;0,75;15,45;75,0;60,15" o:connectangles="0,0,0,0,0"/>
                    <o:lock v:ext="edit" aspectratio="t"/>
                  </v:shape>
                  <v:shape id="Forma Livre: Forma 491" o:spid="_x0000_s1515" style="position:absolute;left:6690;top:6102;width:300;height:301;visibility:visible;mso-wrap-style:square;v-text-anchor:top" coordsize="300,3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" path="m210,151r30,15l300,120,60,,,60,90,301r60,-60l135,211r75,-60xm150,120r-30,46l75,75r75,45xe" fillcolor="#cfa500" strokeweight=".25pt">
                    <v:path arrowok="t" o:extrusionok="f" o:connecttype="custom" o:connectlocs="210,151;240,166;300,120;60,0;0,60;90,301;150,241;135,211;210,151;150,120;120,166;75,75;150,120" o:connectangles="0,0,0,0,0,0,0,0,0,0,0,0,0"/>
                    <o:lock v:ext="edit" aspectratio="t" verticies="t"/>
                  </v:shape>
                </v:group>
              </v:group>
            </v:group>
          </w:pict>
        </mc:Fallback>
      </mc:AlternateContent>
    </w:r>
    <w:r>
      <w:rPr>
        <w:b/>
        <w:bCs/>
        <w:iCs/>
        <w:spacing w:val="24"/>
        <w:sz w:val="36"/>
        <w:szCs w:val="36"/>
        <w:u w:val="single"/>
      </w:rPr>
      <w:t>PREFEITURA MUNICIPAL DE ITATINGA</w:t>
    </w:r>
  </w:p>
  <w:p w14:paraId="19983DA9" w14:textId="77777777" w:rsidR="00314177" w:rsidRDefault="00314177" w:rsidP="007D533B">
    <w:pPr>
      <w:pStyle w:val="Cabealho"/>
      <w:spacing w:line="312" w:lineRule="auto"/>
      <w:ind w:left="1134"/>
      <w:jc w:val="center"/>
      <w:rPr>
        <w:spacing w:val="24"/>
        <w:sz w:val="18"/>
        <w:szCs w:val="18"/>
      </w:rPr>
    </w:pPr>
    <w:r>
      <w:rPr>
        <w:spacing w:val="24"/>
        <w:sz w:val="18"/>
        <w:szCs w:val="18"/>
      </w:rPr>
      <w:t>– ESTADO DE SÃO PAULO –</w:t>
    </w:r>
  </w:p>
  <w:p w14:paraId="00822A08" w14:textId="77777777" w:rsidR="00314177" w:rsidRDefault="00314177" w:rsidP="007D533B">
    <w:pPr>
      <w:pStyle w:val="Cabealho"/>
      <w:spacing w:line="312" w:lineRule="auto"/>
      <w:ind w:left="1134"/>
      <w:jc w:val="center"/>
      <w:rPr>
        <w:spacing w:val="24"/>
        <w:sz w:val="18"/>
        <w:szCs w:val="18"/>
      </w:rPr>
    </w:pPr>
    <w:r>
      <w:rPr>
        <w:spacing w:val="24"/>
        <w:sz w:val="18"/>
        <w:szCs w:val="18"/>
      </w:rPr>
      <w:t>CNPJ (MF) 46.634.127/0001-63</w:t>
    </w:r>
  </w:p>
  <w:p w14:paraId="1C9319C6" w14:textId="77777777" w:rsidR="00314177" w:rsidRDefault="00314177" w:rsidP="007D533B">
    <w:pPr>
      <w:pStyle w:val="Cabealho"/>
      <w:spacing w:line="312" w:lineRule="auto"/>
      <w:ind w:left="1134"/>
      <w:jc w:val="center"/>
      <w:rPr>
        <w:spacing w:val="24"/>
        <w:sz w:val="18"/>
        <w:szCs w:val="18"/>
      </w:rPr>
    </w:pPr>
    <w:r>
      <w:rPr>
        <w:spacing w:val="24"/>
        <w:sz w:val="18"/>
        <w:szCs w:val="18"/>
      </w:rPr>
      <w:t>Rua Nove de Julho, 304 – Centro – CEP. 18690-023</w:t>
    </w:r>
  </w:p>
  <w:p w14:paraId="5250827E" w14:textId="77777777" w:rsidR="00314177" w:rsidRDefault="00314177" w:rsidP="007D533B">
    <w:pPr>
      <w:pStyle w:val="Cabealho"/>
      <w:spacing w:line="312" w:lineRule="auto"/>
      <w:ind w:left="1134"/>
      <w:jc w:val="center"/>
      <w:rPr>
        <w:spacing w:val="24"/>
        <w:sz w:val="18"/>
        <w:szCs w:val="18"/>
      </w:rPr>
    </w:pPr>
    <w:r>
      <w:rPr>
        <w:spacing w:val="24"/>
        <w:sz w:val="18"/>
        <w:szCs w:val="18"/>
      </w:rPr>
      <w:t xml:space="preserve">Fone/Fax: (14) 3848-9800, e-mail: </w:t>
    </w:r>
    <w:hyperlink r:id="rId1" w:tooltip="mailto:licitacao@itatinga.sp.gov.br" w:history="1">
      <w:r>
        <w:rPr>
          <w:rStyle w:val="Hyperlink"/>
          <w:rFonts w:eastAsia="MS Mincho"/>
          <w:spacing w:val="24"/>
          <w:sz w:val="18"/>
          <w:szCs w:val="18"/>
        </w:rPr>
        <w:t>licitacao@itatinga.sp.gov.br</w:t>
      </w:r>
    </w:hyperlink>
  </w:p>
  <w:p w14:paraId="75AAFEA3" w14:textId="77777777" w:rsidR="00314177" w:rsidRDefault="00314177" w:rsidP="007D533B"/>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AAB609" w14:textId="2EE32F22" w:rsidR="00314177" w:rsidRPr="00797DB4" w:rsidRDefault="00314177" w:rsidP="002E03BF">
    <w:pPr>
      <w:pStyle w:val="Cabealho"/>
      <w:spacing w:line="312" w:lineRule="auto"/>
      <w:ind w:left="900" w:right="-316"/>
      <w:jc w:val="center"/>
      <w:rPr>
        <w:b/>
        <w:bCs/>
        <w:iCs/>
        <w:spacing w:val="24"/>
        <w:sz w:val="36"/>
        <w:szCs w:val="36"/>
        <w:u w:val="single"/>
      </w:rPr>
    </w:pPr>
    <w:r w:rsidRPr="00F104A0">
      <w:rPr>
        <w:noProof/>
        <w:sz w:val="36"/>
        <w:szCs w:val="36"/>
        <w:u w:val="single"/>
      </w:rPr>
      <mc:AlternateContent>
        <mc:Choice Requires="wpg">
          <w:drawing>
            <wp:anchor distT="0" distB="0" distL="114300" distR="114300" simplePos="0" relativeHeight="251657216" behindDoc="1" locked="0" layoutInCell="1" allowOverlap="1" wp14:anchorId="15D4DEA5" wp14:editId="22B90435">
              <wp:simplePos x="0" y="0"/>
              <wp:positionH relativeFrom="column">
                <wp:posOffset>-228600</wp:posOffset>
              </wp:positionH>
              <wp:positionV relativeFrom="paragraph">
                <wp:posOffset>0</wp:posOffset>
              </wp:positionV>
              <wp:extent cx="860425" cy="932815"/>
              <wp:effectExtent l="19050" t="19050" r="25400" b="10160"/>
              <wp:wrapNone/>
              <wp:docPr id="1" name="Group 499"/>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860425" cy="932815"/>
                        <a:chOff x="3569" y="1171"/>
                        <a:chExt cx="5087" cy="5683"/>
                      </a:xfrm>
                    </wpg:grpSpPr>
                    <wps:wsp>
                      <wps:cNvPr id="2" name="Freeform 500"/>
                      <wps:cNvSpPr>
                        <a:spLocks noChangeAspect="1"/>
                      </wps:cNvSpPr>
                      <wps:spPr bwMode="auto">
                        <a:xfrm>
                          <a:off x="4529" y="2738"/>
                          <a:ext cx="3137" cy="3124"/>
                        </a:xfrm>
                        <a:custGeom>
                          <a:avLst/>
                          <a:gdLst>
                            <a:gd name="T0" fmla="*/ 1 w 3137"/>
                            <a:gd name="T1" fmla="*/ 0 h 3124"/>
                            <a:gd name="T2" fmla="*/ 3136 w 3137"/>
                            <a:gd name="T3" fmla="*/ 0 h 3124"/>
                            <a:gd name="T4" fmla="*/ 3137 w 3137"/>
                            <a:gd name="T5" fmla="*/ 1741 h 3124"/>
                            <a:gd name="T6" fmla="*/ 2657 w 3137"/>
                            <a:gd name="T7" fmla="*/ 2688 h 3124"/>
                            <a:gd name="T8" fmla="*/ 1681 w 3137"/>
                            <a:gd name="T9" fmla="*/ 3109 h 3124"/>
                            <a:gd name="T10" fmla="*/ 615 w 3137"/>
                            <a:gd name="T11" fmla="*/ 2778 h 3124"/>
                            <a:gd name="T12" fmla="*/ 0 w 3137"/>
                            <a:gd name="T13" fmla="*/ 1741 h 3124"/>
                            <a:gd name="T14" fmla="*/ 1 w 3137"/>
                            <a:gd name="T15" fmla="*/ 0 h 3124"/>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3137" h="3124">
                              <a:moveTo>
                                <a:pt x="1" y="0"/>
                              </a:moveTo>
                              <a:lnTo>
                                <a:pt x="3136" y="0"/>
                              </a:lnTo>
                              <a:lnTo>
                                <a:pt x="3137" y="1741"/>
                              </a:lnTo>
                              <a:cubicBezTo>
                                <a:pt x="3062" y="2192"/>
                                <a:pt x="2897" y="2447"/>
                                <a:pt x="2657" y="2688"/>
                              </a:cubicBezTo>
                              <a:cubicBezTo>
                                <a:pt x="2417" y="2914"/>
                                <a:pt x="2026" y="3094"/>
                                <a:pt x="1681" y="3109"/>
                              </a:cubicBezTo>
                              <a:cubicBezTo>
                                <a:pt x="1351" y="3124"/>
                                <a:pt x="886" y="3004"/>
                                <a:pt x="615" y="2778"/>
                              </a:cubicBezTo>
                              <a:cubicBezTo>
                                <a:pt x="330" y="2553"/>
                                <a:pt x="105" y="2207"/>
                                <a:pt x="0" y="1741"/>
                              </a:cubicBezTo>
                              <a:lnTo>
                                <a:pt x="1" y="0"/>
                              </a:lnTo>
                              <a:close/>
                            </a:path>
                          </a:pathLst>
                        </a:custGeom>
                        <a:solidFill>
                          <a:srgbClr val="FF0000"/>
                        </a:solidFill>
                        <a:ln w="3175">
                          <a:solidFill>
                            <a:srgbClr val="000000"/>
                          </a:solidFill>
                          <a:round/>
                          <a:headEnd/>
                          <a:tailEnd/>
                        </a:ln>
                      </wps:spPr>
                      <wps:bodyPr rot="0" vert="horz" wrap="square" lIns="91440" tIns="45720" rIns="91440" bIns="45720" anchor="t" anchorCtr="0" upright="1">
                        <a:noAutofit/>
                      </wps:bodyPr>
                    </wps:wsp>
                    <wps:wsp>
                      <wps:cNvPr id="3" name="Freeform 501"/>
                      <wps:cNvSpPr>
                        <a:spLocks noChangeAspect="1"/>
                      </wps:cNvSpPr>
                      <wps:spPr bwMode="auto">
                        <a:xfrm>
                          <a:off x="4890" y="3110"/>
                          <a:ext cx="2505" cy="1910"/>
                        </a:xfrm>
                        <a:custGeom>
                          <a:avLst/>
                          <a:gdLst>
                            <a:gd name="T0" fmla="*/ 1245 w 2505"/>
                            <a:gd name="T1" fmla="*/ 0 h 1910"/>
                            <a:gd name="T2" fmla="*/ 0 w 2505"/>
                            <a:gd name="T3" fmla="*/ 948 h 1910"/>
                            <a:gd name="T4" fmla="*/ 1245 w 2505"/>
                            <a:gd name="T5" fmla="*/ 1910 h 1910"/>
                            <a:gd name="T6" fmla="*/ 2505 w 2505"/>
                            <a:gd name="T7" fmla="*/ 948 h 1910"/>
                            <a:gd name="T8" fmla="*/ 1245 w 2505"/>
                            <a:gd name="T9" fmla="*/ 0 h 1910"/>
                          </a:gdLst>
                          <a:ahLst/>
                          <a:cxnLst>
                            <a:cxn ang="0">
                              <a:pos x="T0" y="T1"/>
                            </a:cxn>
                            <a:cxn ang="0">
                              <a:pos x="T2" y="T3"/>
                            </a:cxn>
                            <a:cxn ang="0">
                              <a:pos x="T4" y="T5"/>
                            </a:cxn>
                            <a:cxn ang="0">
                              <a:pos x="T6" y="T7"/>
                            </a:cxn>
                            <a:cxn ang="0">
                              <a:pos x="T8" y="T9"/>
                            </a:cxn>
                          </a:cxnLst>
                          <a:rect l="0" t="0" r="r" b="b"/>
                          <a:pathLst>
                            <a:path w="2505" h="1910">
                              <a:moveTo>
                                <a:pt x="1245" y="0"/>
                              </a:moveTo>
                              <a:lnTo>
                                <a:pt x="0" y="948"/>
                              </a:lnTo>
                              <a:lnTo>
                                <a:pt x="1245" y="1910"/>
                              </a:lnTo>
                              <a:lnTo>
                                <a:pt x="2505" y="948"/>
                              </a:lnTo>
                              <a:lnTo>
                                <a:pt x="1245" y="0"/>
                              </a:lnTo>
                              <a:close/>
                            </a:path>
                          </a:pathLst>
                        </a:custGeom>
                        <a:solidFill>
                          <a:srgbClr val="00CCFF"/>
                        </a:solidFill>
                        <a:ln w="3175">
                          <a:solidFill>
                            <a:srgbClr val="000000"/>
                          </a:solidFill>
                          <a:round/>
                          <a:headEnd/>
                          <a:tailEnd/>
                        </a:ln>
                      </wps:spPr>
                      <wps:bodyPr rot="0" vert="horz" wrap="square" lIns="91440" tIns="45720" rIns="91440" bIns="45720" anchor="t" anchorCtr="0" upright="1">
                        <a:noAutofit/>
                      </wps:bodyPr>
                    </wps:wsp>
                    <wps:wsp>
                      <wps:cNvPr id="4" name="Freeform 502"/>
                      <wps:cNvSpPr>
                        <a:spLocks noChangeAspect="1"/>
                      </wps:cNvSpPr>
                      <wps:spPr bwMode="auto">
                        <a:xfrm>
                          <a:off x="5760" y="3411"/>
                          <a:ext cx="750" cy="1263"/>
                        </a:xfrm>
                        <a:custGeom>
                          <a:avLst/>
                          <a:gdLst>
                            <a:gd name="T0" fmla="*/ 24 w 50"/>
                            <a:gd name="T1" fmla="*/ 0 h 84"/>
                            <a:gd name="T2" fmla="*/ 0 w 50"/>
                            <a:gd name="T3" fmla="*/ 24 h 84"/>
                            <a:gd name="T4" fmla="*/ 0 w 50"/>
                            <a:gd name="T5" fmla="*/ 59 h 84"/>
                            <a:gd name="T6" fmla="*/ 24 w 50"/>
                            <a:gd name="T7" fmla="*/ 84 h 84"/>
                            <a:gd name="T8" fmla="*/ 25 w 50"/>
                            <a:gd name="T9" fmla="*/ 84 h 84"/>
                            <a:gd name="T10" fmla="*/ 50 w 50"/>
                            <a:gd name="T11" fmla="*/ 59 h 84"/>
                            <a:gd name="T12" fmla="*/ 50 w 50"/>
                            <a:gd name="T13" fmla="*/ 24 h 84"/>
                            <a:gd name="T14" fmla="*/ 25 w 50"/>
                            <a:gd name="T15" fmla="*/ 0 h 84"/>
                            <a:gd name="T16" fmla="*/ 24 w 50"/>
                            <a:gd name="T17" fmla="*/ 0 h 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50" h="84">
                              <a:moveTo>
                                <a:pt x="24" y="0"/>
                              </a:moveTo>
                              <a:cubicBezTo>
                                <a:pt x="11" y="0"/>
                                <a:pt x="0" y="11"/>
                                <a:pt x="0" y="24"/>
                              </a:cubicBezTo>
                              <a:lnTo>
                                <a:pt x="0" y="59"/>
                              </a:lnTo>
                              <a:cubicBezTo>
                                <a:pt x="0" y="73"/>
                                <a:pt x="11" y="84"/>
                                <a:pt x="24" y="84"/>
                              </a:cubicBezTo>
                              <a:lnTo>
                                <a:pt x="25" y="84"/>
                              </a:lnTo>
                              <a:cubicBezTo>
                                <a:pt x="39" y="84"/>
                                <a:pt x="50" y="73"/>
                                <a:pt x="50" y="59"/>
                              </a:cubicBezTo>
                              <a:lnTo>
                                <a:pt x="50" y="24"/>
                              </a:lnTo>
                              <a:cubicBezTo>
                                <a:pt x="50" y="11"/>
                                <a:pt x="39" y="0"/>
                                <a:pt x="25" y="0"/>
                              </a:cubicBezTo>
                              <a:lnTo>
                                <a:pt x="24" y="0"/>
                              </a:lnTo>
                              <a:close/>
                            </a:path>
                          </a:pathLst>
                        </a:custGeom>
                        <a:solidFill>
                          <a:srgbClr val="FFFFFF"/>
                        </a:solidFill>
                        <a:ln w="3175">
                          <a:solidFill>
                            <a:srgbClr val="000000"/>
                          </a:solidFill>
                          <a:round/>
                          <a:headEnd/>
                          <a:tailEnd/>
                        </a:ln>
                      </wps:spPr>
                      <wps:bodyPr rot="0" vert="horz" wrap="square" lIns="91440" tIns="45720" rIns="91440" bIns="45720" anchor="t" anchorCtr="0" upright="1">
                        <a:noAutofit/>
                      </wps:bodyPr>
                    </wps:wsp>
                    <wpg:grpSp>
                      <wpg:cNvPr id="5" name="Group 503"/>
                      <wpg:cNvGrpSpPr>
                        <a:grpSpLocks noChangeAspect="1"/>
                      </wpg:cNvGrpSpPr>
                      <wpg:grpSpPr bwMode="auto">
                        <a:xfrm>
                          <a:off x="4394" y="1171"/>
                          <a:ext cx="3392" cy="1564"/>
                          <a:chOff x="4394" y="1171"/>
                          <a:chExt cx="3392" cy="1564"/>
                        </a:xfrm>
                      </wpg:grpSpPr>
                      <wps:wsp>
                        <wps:cNvPr id="6" name="Freeform 504"/>
                        <wps:cNvSpPr>
                          <a:spLocks noChangeAspect="1"/>
                        </wps:cNvSpPr>
                        <wps:spPr bwMode="auto">
                          <a:xfrm>
                            <a:off x="4394" y="1171"/>
                            <a:ext cx="3392" cy="1564"/>
                          </a:xfrm>
                          <a:custGeom>
                            <a:avLst/>
                            <a:gdLst>
                              <a:gd name="T0" fmla="*/ 0 w 226"/>
                              <a:gd name="T1" fmla="*/ 22 h 104"/>
                              <a:gd name="T2" fmla="*/ 24 w 226"/>
                              <a:gd name="T3" fmla="*/ 13 h 104"/>
                              <a:gd name="T4" fmla="*/ 27 w 226"/>
                              <a:gd name="T5" fmla="*/ 23 h 104"/>
                              <a:gd name="T6" fmla="*/ 43 w 226"/>
                              <a:gd name="T7" fmla="*/ 19 h 104"/>
                              <a:gd name="T8" fmla="*/ 42 w 226"/>
                              <a:gd name="T9" fmla="*/ 9 h 104"/>
                              <a:gd name="T10" fmla="*/ 70 w 226"/>
                              <a:gd name="T11" fmla="*/ 3 h 104"/>
                              <a:gd name="T12" fmla="*/ 73 w 226"/>
                              <a:gd name="T13" fmla="*/ 34 h 104"/>
                              <a:gd name="T14" fmla="*/ 85 w 226"/>
                              <a:gd name="T15" fmla="*/ 33 h 104"/>
                              <a:gd name="T16" fmla="*/ 84 w 226"/>
                              <a:gd name="T17" fmla="*/ 2 h 104"/>
                              <a:gd name="T18" fmla="*/ 98 w 226"/>
                              <a:gd name="T19" fmla="*/ 0 h 104"/>
                              <a:gd name="T20" fmla="*/ 99 w 226"/>
                              <a:gd name="T21" fmla="*/ 10 h 104"/>
                              <a:gd name="T22" fmla="*/ 106 w 226"/>
                              <a:gd name="T23" fmla="*/ 10 h 104"/>
                              <a:gd name="T24" fmla="*/ 107 w 226"/>
                              <a:gd name="T25" fmla="*/ 0 h 104"/>
                              <a:gd name="T26" fmla="*/ 124 w 226"/>
                              <a:gd name="T27" fmla="*/ 0 h 104"/>
                              <a:gd name="T28" fmla="*/ 124 w 226"/>
                              <a:gd name="T29" fmla="*/ 10 h 104"/>
                              <a:gd name="T30" fmla="*/ 133 w 226"/>
                              <a:gd name="T31" fmla="*/ 10 h 104"/>
                              <a:gd name="T32" fmla="*/ 133 w 226"/>
                              <a:gd name="T33" fmla="*/ 1 h 104"/>
                              <a:gd name="T34" fmla="*/ 148 w 226"/>
                              <a:gd name="T35" fmla="*/ 2 h 104"/>
                              <a:gd name="T36" fmla="*/ 146 w 226"/>
                              <a:gd name="T37" fmla="*/ 34 h 104"/>
                              <a:gd name="T38" fmla="*/ 159 w 226"/>
                              <a:gd name="T39" fmla="*/ 36 h 104"/>
                              <a:gd name="T40" fmla="*/ 162 w 226"/>
                              <a:gd name="T41" fmla="*/ 5 h 104"/>
                              <a:gd name="T42" fmla="*/ 187 w 226"/>
                              <a:gd name="T43" fmla="*/ 9 h 104"/>
                              <a:gd name="T44" fmla="*/ 187 w 226"/>
                              <a:gd name="T45" fmla="*/ 20 h 104"/>
                              <a:gd name="T46" fmla="*/ 202 w 226"/>
                              <a:gd name="T47" fmla="*/ 24 h 104"/>
                              <a:gd name="T48" fmla="*/ 204 w 226"/>
                              <a:gd name="T49" fmla="*/ 15 h 104"/>
                              <a:gd name="T50" fmla="*/ 226 w 226"/>
                              <a:gd name="T51" fmla="*/ 22 h 104"/>
                              <a:gd name="T52" fmla="*/ 196 w 226"/>
                              <a:gd name="T53" fmla="*/ 104 h 104"/>
                              <a:gd name="T54" fmla="*/ 32 w 226"/>
                              <a:gd name="T55" fmla="*/ 104 h 104"/>
                              <a:gd name="T56" fmla="*/ 0 w 226"/>
                              <a:gd name="T57" fmla="*/ 22 h 1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226" h="104">
                                <a:moveTo>
                                  <a:pt x="0" y="22"/>
                                </a:moveTo>
                                <a:lnTo>
                                  <a:pt x="24" y="13"/>
                                </a:lnTo>
                                <a:lnTo>
                                  <a:pt x="27" y="23"/>
                                </a:lnTo>
                                <a:lnTo>
                                  <a:pt x="43" y="19"/>
                                </a:lnTo>
                                <a:lnTo>
                                  <a:pt x="42" y="9"/>
                                </a:lnTo>
                                <a:lnTo>
                                  <a:pt x="70" y="3"/>
                                </a:lnTo>
                                <a:lnTo>
                                  <a:pt x="73" y="34"/>
                                </a:lnTo>
                                <a:lnTo>
                                  <a:pt x="85" y="33"/>
                                </a:lnTo>
                                <a:lnTo>
                                  <a:pt x="84" y="2"/>
                                </a:lnTo>
                                <a:lnTo>
                                  <a:pt x="98" y="0"/>
                                </a:lnTo>
                                <a:lnTo>
                                  <a:pt x="99" y="10"/>
                                </a:lnTo>
                                <a:lnTo>
                                  <a:pt x="106" y="10"/>
                                </a:lnTo>
                                <a:lnTo>
                                  <a:pt x="107" y="0"/>
                                </a:lnTo>
                                <a:lnTo>
                                  <a:pt x="124" y="0"/>
                                </a:lnTo>
                                <a:lnTo>
                                  <a:pt x="124" y="10"/>
                                </a:lnTo>
                                <a:lnTo>
                                  <a:pt x="133" y="10"/>
                                </a:lnTo>
                                <a:lnTo>
                                  <a:pt x="133" y="1"/>
                                </a:lnTo>
                                <a:lnTo>
                                  <a:pt x="148" y="2"/>
                                </a:lnTo>
                                <a:lnTo>
                                  <a:pt x="146" y="34"/>
                                </a:lnTo>
                                <a:lnTo>
                                  <a:pt x="159" y="36"/>
                                </a:lnTo>
                                <a:lnTo>
                                  <a:pt x="162" y="5"/>
                                </a:lnTo>
                                <a:lnTo>
                                  <a:pt x="187" y="9"/>
                                </a:lnTo>
                                <a:lnTo>
                                  <a:pt x="187" y="20"/>
                                </a:lnTo>
                                <a:lnTo>
                                  <a:pt x="202" y="24"/>
                                </a:lnTo>
                                <a:lnTo>
                                  <a:pt x="204" y="15"/>
                                </a:lnTo>
                                <a:lnTo>
                                  <a:pt x="226" y="22"/>
                                </a:lnTo>
                                <a:cubicBezTo>
                                  <a:pt x="226" y="22"/>
                                  <a:pt x="211" y="63"/>
                                  <a:pt x="196" y="104"/>
                                </a:cubicBezTo>
                                <a:cubicBezTo>
                                  <a:pt x="117" y="82"/>
                                  <a:pt x="84" y="93"/>
                                  <a:pt x="32" y="104"/>
                                </a:cubicBezTo>
                                <a:cubicBezTo>
                                  <a:pt x="16" y="63"/>
                                  <a:pt x="0" y="22"/>
                                  <a:pt x="0" y="22"/>
                                </a:cubicBezTo>
                                <a:close/>
                              </a:path>
                            </a:pathLst>
                          </a:custGeom>
                          <a:solidFill>
                            <a:srgbClr val="C0C0C0"/>
                          </a:solidFill>
                          <a:ln w="3175">
                            <a:solidFill>
                              <a:srgbClr val="000000"/>
                            </a:solidFill>
                            <a:round/>
                            <a:headEnd/>
                            <a:tailEnd/>
                          </a:ln>
                        </wps:spPr>
                        <wps:bodyPr rot="0" vert="horz" wrap="square" lIns="91440" tIns="45720" rIns="91440" bIns="45720" anchor="t" anchorCtr="0" upright="1">
                          <a:noAutofit/>
                        </wps:bodyPr>
                      </wps:wsp>
                      <wps:wsp>
                        <wps:cNvPr id="7" name="Freeform 505"/>
                        <wps:cNvSpPr>
                          <a:spLocks noChangeAspect="1"/>
                        </wps:cNvSpPr>
                        <wps:spPr bwMode="auto">
                          <a:xfrm>
                            <a:off x="5805" y="1532"/>
                            <a:ext cx="615" cy="767"/>
                          </a:xfrm>
                          <a:custGeom>
                            <a:avLst/>
                            <a:gdLst>
                              <a:gd name="T0" fmla="*/ 0 w 41"/>
                              <a:gd name="T1" fmla="*/ 51 h 51"/>
                              <a:gd name="T2" fmla="*/ 40 w 41"/>
                              <a:gd name="T3" fmla="*/ 51 h 51"/>
                              <a:gd name="T4" fmla="*/ 41 w 41"/>
                              <a:gd name="T5" fmla="*/ 16 h 51"/>
                              <a:gd name="T6" fmla="*/ 20 w 41"/>
                              <a:gd name="T7" fmla="*/ 0 h 51"/>
                              <a:gd name="T8" fmla="*/ 0 w 41"/>
                              <a:gd name="T9" fmla="*/ 16 h 51"/>
                              <a:gd name="T10" fmla="*/ 0 w 41"/>
                              <a:gd name="T11" fmla="*/ 51 h 51"/>
                            </a:gdLst>
                            <a:ahLst/>
                            <a:cxnLst>
                              <a:cxn ang="0">
                                <a:pos x="T0" y="T1"/>
                              </a:cxn>
                              <a:cxn ang="0">
                                <a:pos x="T2" y="T3"/>
                              </a:cxn>
                              <a:cxn ang="0">
                                <a:pos x="T4" y="T5"/>
                              </a:cxn>
                              <a:cxn ang="0">
                                <a:pos x="T6" y="T7"/>
                              </a:cxn>
                              <a:cxn ang="0">
                                <a:pos x="T8" y="T9"/>
                              </a:cxn>
                              <a:cxn ang="0">
                                <a:pos x="T10" y="T11"/>
                              </a:cxn>
                            </a:cxnLst>
                            <a:rect l="0" t="0" r="r" b="b"/>
                            <a:pathLst>
                              <a:path w="41" h="51">
                                <a:moveTo>
                                  <a:pt x="0" y="51"/>
                                </a:moveTo>
                                <a:lnTo>
                                  <a:pt x="40" y="51"/>
                                </a:lnTo>
                                <a:lnTo>
                                  <a:pt x="41" y="16"/>
                                </a:lnTo>
                                <a:cubicBezTo>
                                  <a:pt x="38" y="7"/>
                                  <a:pt x="27" y="0"/>
                                  <a:pt x="20" y="0"/>
                                </a:cubicBezTo>
                                <a:cubicBezTo>
                                  <a:pt x="13" y="0"/>
                                  <a:pt x="3" y="7"/>
                                  <a:pt x="0" y="16"/>
                                </a:cubicBezTo>
                                <a:lnTo>
                                  <a:pt x="0" y="51"/>
                                </a:lnTo>
                                <a:close/>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Freeform 506"/>
                        <wps:cNvSpPr>
                          <a:spLocks noChangeAspect="1"/>
                        </wps:cNvSpPr>
                        <wps:spPr bwMode="auto">
                          <a:xfrm>
                            <a:off x="5910" y="1652"/>
                            <a:ext cx="390" cy="662"/>
                          </a:xfrm>
                          <a:custGeom>
                            <a:avLst/>
                            <a:gdLst>
                              <a:gd name="T0" fmla="*/ 0 w 26"/>
                              <a:gd name="T1" fmla="*/ 44 h 44"/>
                              <a:gd name="T2" fmla="*/ 25 w 26"/>
                              <a:gd name="T3" fmla="*/ 44 h 44"/>
                              <a:gd name="T4" fmla="*/ 26 w 26"/>
                              <a:gd name="T5" fmla="*/ 12 h 44"/>
                              <a:gd name="T6" fmla="*/ 14 w 26"/>
                              <a:gd name="T7" fmla="*/ 0 h 44"/>
                              <a:gd name="T8" fmla="*/ 1 w 26"/>
                              <a:gd name="T9" fmla="*/ 12 h 44"/>
                              <a:gd name="T10" fmla="*/ 0 w 26"/>
                              <a:gd name="T11" fmla="*/ 44 h 44"/>
                            </a:gdLst>
                            <a:ahLst/>
                            <a:cxnLst>
                              <a:cxn ang="0">
                                <a:pos x="T0" y="T1"/>
                              </a:cxn>
                              <a:cxn ang="0">
                                <a:pos x="T2" y="T3"/>
                              </a:cxn>
                              <a:cxn ang="0">
                                <a:pos x="T4" y="T5"/>
                              </a:cxn>
                              <a:cxn ang="0">
                                <a:pos x="T6" y="T7"/>
                              </a:cxn>
                              <a:cxn ang="0">
                                <a:pos x="T8" y="T9"/>
                              </a:cxn>
                              <a:cxn ang="0">
                                <a:pos x="T10" y="T11"/>
                              </a:cxn>
                            </a:cxnLst>
                            <a:rect l="0" t="0" r="r" b="b"/>
                            <a:pathLst>
                              <a:path w="26" h="44">
                                <a:moveTo>
                                  <a:pt x="0" y="44"/>
                                </a:moveTo>
                                <a:lnTo>
                                  <a:pt x="25" y="44"/>
                                </a:lnTo>
                                <a:lnTo>
                                  <a:pt x="26" y="12"/>
                                </a:lnTo>
                                <a:cubicBezTo>
                                  <a:pt x="24" y="4"/>
                                  <a:pt x="18" y="0"/>
                                  <a:pt x="14" y="0"/>
                                </a:cubicBezTo>
                                <a:cubicBezTo>
                                  <a:pt x="10" y="0"/>
                                  <a:pt x="3" y="5"/>
                                  <a:pt x="1" y="12"/>
                                </a:cubicBezTo>
                                <a:lnTo>
                                  <a:pt x="0" y="44"/>
                                </a:lnTo>
                                <a:close/>
                              </a:path>
                            </a:pathLst>
                          </a:custGeom>
                          <a:solidFill>
                            <a:srgbClr val="FF0000"/>
                          </a:solidFill>
                          <a:ln w="3175">
                            <a:solidFill>
                              <a:srgbClr val="000000"/>
                            </a:solidFill>
                            <a:round/>
                            <a:headEnd/>
                            <a:tailEnd/>
                          </a:ln>
                        </wps:spPr>
                        <wps:bodyPr rot="0" vert="horz" wrap="square" lIns="91440" tIns="45720" rIns="91440" bIns="45720" anchor="t" anchorCtr="0" upright="1">
                          <a:noAutofit/>
                        </wps:bodyPr>
                      </wps:wsp>
                      <wps:wsp>
                        <wps:cNvPr id="9" name="Line 507"/>
                        <wps:cNvCnPr>
                          <a:cxnSpLocks noChangeAspect="1" noChangeShapeType="1"/>
                        </wps:cNvCnPr>
                        <wps:spPr bwMode="auto">
                          <a:xfrm>
                            <a:off x="5790" y="2193"/>
                            <a:ext cx="120" cy="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0" name="Line 508"/>
                        <wps:cNvCnPr>
                          <a:cxnSpLocks noChangeAspect="1" noChangeShapeType="1"/>
                        </wps:cNvCnPr>
                        <wps:spPr bwMode="auto">
                          <a:xfrm>
                            <a:off x="5790" y="2088"/>
                            <a:ext cx="120" cy="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1" name="Line 509"/>
                        <wps:cNvCnPr>
                          <a:cxnSpLocks noChangeAspect="1" noChangeShapeType="1"/>
                        </wps:cNvCnPr>
                        <wps:spPr bwMode="auto">
                          <a:xfrm>
                            <a:off x="5790" y="1953"/>
                            <a:ext cx="120" cy="1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2" name="Line 510"/>
                        <wps:cNvCnPr>
                          <a:cxnSpLocks noChangeAspect="1" noChangeShapeType="1"/>
                        </wps:cNvCnPr>
                        <wps:spPr bwMode="auto">
                          <a:xfrm>
                            <a:off x="5790" y="1833"/>
                            <a:ext cx="120" cy="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3" name="Line 511"/>
                        <wps:cNvCnPr>
                          <a:cxnSpLocks noChangeAspect="1" noChangeShapeType="1"/>
                        </wps:cNvCnPr>
                        <wps:spPr bwMode="auto">
                          <a:xfrm>
                            <a:off x="6300" y="1833"/>
                            <a:ext cx="120" cy="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4" name="Line 512"/>
                        <wps:cNvCnPr>
                          <a:cxnSpLocks noChangeAspect="1" noChangeShapeType="1"/>
                        </wps:cNvCnPr>
                        <wps:spPr bwMode="auto">
                          <a:xfrm>
                            <a:off x="6300" y="1938"/>
                            <a:ext cx="120" cy="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5" name="Line 513"/>
                        <wps:cNvCnPr>
                          <a:cxnSpLocks noChangeAspect="1" noChangeShapeType="1"/>
                        </wps:cNvCnPr>
                        <wps:spPr bwMode="auto">
                          <a:xfrm>
                            <a:off x="6285" y="2058"/>
                            <a:ext cx="120" cy="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6" name="Line 514"/>
                        <wps:cNvCnPr>
                          <a:cxnSpLocks noChangeAspect="1" noChangeShapeType="1"/>
                        </wps:cNvCnPr>
                        <wps:spPr bwMode="auto">
                          <a:xfrm>
                            <a:off x="6285" y="2178"/>
                            <a:ext cx="120" cy="1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7" name="Line 515"/>
                        <wps:cNvCnPr>
                          <a:cxnSpLocks noChangeAspect="1" noChangeShapeType="1"/>
                        </wps:cNvCnPr>
                        <wps:spPr bwMode="auto">
                          <a:xfrm flipV="1">
                            <a:off x="6270" y="1682"/>
                            <a:ext cx="105" cy="6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8" name="Line 516"/>
                        <wps:cNvCnPr>
                          <a:cxnSpLocks noChangeAspect="1" noChangeShapeType="1"/>
                        </wps:cNvCnPr>
                        <wps:spPr bwMode="auto">
                          <a:xfrm flipH="1" flipV="1">
                            <a:off x="5850" y="1682"/>
                            <a:ext cx="105" cy="6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9" name="Line 517"/>
                        <wps:cNvCnPr>
                          <a:cxnSpLocks noChangeAspect="1" noChangeShapeType="1"/>
                        </wps:cNvCnPr>
                        <wps:spPr bwMode="auto">
                          <a:xfrm>
                            <a:off x="5955" y="1577"/>
                            <a:ext cx="60" cy="10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20" name="Line 518"/>
                        <wps:cNvCnPr>
                          <a:cxnSpLocks noChangeAspect="1" noChangeShapeType="1"/>
                        </wps:cNvCnPr>
                        <wps:spPr bwMode="auto">
                          <a:xfrm flipH="1">
                            <a:off x="6210" y="1577"/>
                            <a:ext cx="60" cy="10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21" name="Line 519"/>
                        <wps:cNvCnPr>
                          <a:cxnSpLocks noChangeAspect="1" noChangeShapeType="1"/>
                        </wps:cNvCnPr>
                        <wps:spPr bwMode="auto">
                          <a:xfrm>
                            <a:off x="6075" y="1532"/>
                            <a:ext cx="15" cy="12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22" name="Line 520"/>
                        <wps:cNvCnPr>
                          <a:cxnSpLocks noChangeAspect="1" noChangeShapeType="1"/>
                        </wps:cNvCnPr>
                        <wps:spPr bwMode="auto">
                          <a:xfrm>
                            <a:off x="6150" y="1532"/>
                            <a:ext cx="15" cy="12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23" name="Freeform 521"/>
                        <wps:cNvSpPr>
                          <a:spLocks noChangeAspect="1"/>
                        </wps:cNvSpPr>
                        <wps:spPr bwMode="auto">
                          <a:xfrm>
                            <a:off x="4484" y="1622"/>
                            <a:ext cx="631" cy="902"/>
                          </a:xfrm>
                          <a:custGeom>
                            <a:avLst/>
                            <a:gdLst>
                              <a:gd name="T0" fmla="*/ 0 w 42"/>
                              <a:gd name="T1" fmla="*/ 10 h 60"/>
                              <a:gd name="T2" fmla="*/ 42 w 42"/>
                              <a:gd name="T3" fmla="*/ 54 h 60"/>
                              <a:gd name="T4" fmla="*/ 21 w 42"/>
                              <a:gd name="T5" fmla="*/ 60 h 60"/>
                              <a:gd name="T6" fmla="*/ 0 w 42"/>
                              <a:gd name="T7" fmla="*/ 10 h 60"/>
                            </a:gdLst>
                            <a:ahLst/>
                            <a:cxnLst>
                              <a:cxn ang="0">
                                <a:pos x="T0" y="T1"/>
                              </a:cxn>
                              <a:cxn ang="0">
                                <a:pos x="T2" y="T3"/>
                              </a:cxn>
                              <a:cxn ang="0">
                                <a:pos x="T4" y="T5"/>
                              </a:cxn>
                              <a:cxn ang="0">
                                <a:pos x="T6" y="T7"/>
                              </a:cxn>
                            </a:cxnLst>
                            <a:rect l="0" t="0" r="r" b="b"/>
                            <a:pathLst>
                              <a:path w="42" h="60">
                                <a:moveTo>
                                  <a:pt x="0" y="10"/>
                                </a:moveTo>
                                <a:cubicBezTo>
                                  <a:pt x="4" y="9"/>
                                  <a:pt x="29" y="0"/>
                                  <a:pt x="42" y="54"/>
                                </a:cubicBezTo>
                                <a:cubicBezTo>
                                  <a:pt x="31" y="57"/>
                                  <a:pt x="21" y="60"/>
                                  <a:pt x="21" y="60"/>
                                </a:cubicBezTo>
                                <a:lnTo>
                                  <a:pt x="0" y="10"/>
                                </a:lnTo>
                                <a:close/>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 name="Freeform 522"/>
                        <wps:cNvSpPr>
                          <a:spLocks noChangeAspect="1"/>
                        </wps:cNvSpPr>
                        <wps:spPr bwMode="auto">
                          <a:xfrm>
                            <a:off x="4544" y="1727"/>
                            <a:ext cx="466" cy="797"/>
                          </a:xfrm>
                          <a:custGeom>
                            <a:avLst/>
                            <a:gdLst>
                              <a:gd name="T0" fmla="*/ 0 w 31"/>
                              <a:gd name="T1" fmla="*/ 9 h 53"/>
                              <a:gd name="T2" fmla="*/ 31 w 31"/>
                              <a:gd name="T3" fmla="*/ 48 h 53"/>
                              <a:gd name="T4" fmla="*/ 17 w 31"/>
                              <a:gd name="T5" fmla="*/ 53 h 53"/>
                              <a:gd name="T6" fmla="*/ 0 w 31"/>
                              <a:gd name="T7" fmla="*/ 9 h 53"/>
                            </a:gdLst>
                            <a:ahLst/>
                            <a:cxnLst>
                              <a:cxn ang="0">
                                <a:pos x="T0" y="T1"/>
                              </a:cxn>
                              <a:cxn ang="0">
                                <a:pos x="T2" y="T3"/>
                              </a:cxn>
                              <a:cxn ang="0">
                                <a:pos x="T4" y="T5"/>
                              </a:cxn>
                              <a:cxn ang="0">
                                <a:pos x="T6" y="T7"/>
                              </a:cxn>
                            </a:cxnLst>
                            <a:rect l="0" t="0" r="r" b="b"/>
                            <a:pathLst>
                              <a:path w="31" h="53">
                                <a:moveTo>
                                  <a:pt x="0" y="9"/>
                                </a:moveTo>
                                <a:cubicBezTo>
                                  <a:pt x="2" y="9"/>
                                  <a:pt x="16" y="0"/>
                                  <a:pt x="31" y="48"/>
                                </a:cubicBezTo>
                                <a:cubicBezTo>
                                  <a:pt x="24" y="50"/>
                                  <a:pt x="17" y="53"/>
                                  <a:pt x="17" y="53"/>
                                </a:cubicBezTo>
                                <a:lnTo>
                                  <a:pt x="0" y="9"/>
                                </a:lnTo>
                                <a:close/>
                              </a:path>
                            </a:pathLst>
                          </a:custGeom>
                          <a:solidFill>
                            <a:srgbClr val="FF0000"/>
                          </a:solidFill>
                          <a:ln w="3175">
                            <a:solidFill>
                              <a:srgbClr val="000000"/>
                            </a:solidFill>
                            <a:round/>
                            <a:headEnd/>
                            <a:tailEnd/>
                          </a:ln>
                        </wps:spPr>
                        <wps:bodyPr rot="0" vert="horz" wrap="square" lIns="91440" tIns="45720" rIns="91440" bIns="45720" anchor="t" anchorCtr="0" upright="1">
                          <a:noAutofit/>
                        </wps:bodyPr>
                      </wps:wsp>
                      <wps:wsp>
                        <wps:cNvPr id="25" name="Line 523"/>
                        <wps:cNvCnPr>
                          <a:cxnSpLocks noChangeAspect="1" noChangeShapeType="1"/>
                        </wps:cNvCnPr>
                        <wps:spPr bwMode="auto">
                          <a:xfrm flipH="1">
                            <a:off x="4980" y="2389"/>
                            <a:ext cx="120" cy="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26" name="Line 524"/>
                        <wps:cNvCnPr>
                          <a:cxnSpLocks noChangeAspect="1" noChangeShapeType="1"/>
                        </wps:cNvCnPr>
                        <wps:spPr bwMode="auto">
                          <a:xfrm flipH="1">
                            <a:off x="4935" y="2269"/>
                            <a:ext cx="120" cy="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27" name="Line 525"/>
                        <wps:cNvCnPr>
                          <a:cxnSpLocks noChangeAspect="1" noChangeShapeType="1"/>
                        </wps:cNvCnPr>
                        <wps:spPr bwMode="auto">
                          <a:xfrm flipH="1">
                            <a:off x="4905" y="2148"/>
                            <a:ext cx="120" cy="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28" name="Line 526"/>
                        <wps:cNvCnPr>
                          <a:cxnSpLocks noChangeAspect="1" noChangeShapeType="1"/>
                        </wps:cNvCnPr>
                        <wps:spPr bwMode="auto">
                          <a:xfrm flipH="1">
                            <a:off x="4845" y="2028"/>
                            <a:ext cx="120" cy="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29" name="Line 527"/>
                        <wps:cNvCnPr>
                          <a:cxnSpLocks noChangeAspect="1" noChangeShapeType="1"/>
                        </wps:cNvCnPr>
                        <wps:spPr bwMode="auto">
                          <a:xfrm flipH="1">
                            <a:off x="4799" y="1863"/>
                            <a:ext cx="76" cy="9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30" name="Line 528"/>
                        <wps:cNvCnPr>
                          <a:cxnSpLocks noChangeAspect="1" noChangeShapeType="1"/>
                        </wps:cNvCnPr>
                        <wps:spPr bwMode="auto">
                          <a:xfrm flipH="1">
                            <a:off x="4694" y="1772"/>
                            <a:ext cx="45" cy="106"/>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31" name="Line 529"/>
                        <wps:cNvCnPr>
                          <a:cxnSpLocks noChangeAspect="1" noChangeShapeType="1"/>
                        </wps:cNvCnPr>
                        <wps:spPr bwMode="auto">
                          <a:xfrm>
                            <a:off x="4604" y="1742"/>
                            <a:ext cx="1" cy="12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32" name="Freeform 530"/>
                        <wps:cNvSpPr>
                          <a:spLocks noChangeAspect="1"/>
                        </wps:cNvSpPr>
                        <wps:spPr bwMode="auto">
                          <a:xfrm>
                            <a:off x="7110" y="1622"/>
                            <a:ext cx="586" cy="902"/>
                          </a:xfrm>
                          <a:custGeom>
                            <a:avLst/>
                            <a:gdLst>
                              <a:gd name="T0" fmla="*/ 39 w 39"/>
                              <a:gd name="T1" fmla="*/ 9 h 60"/>
                              <a:gd name="T2" fmla="*/ 0 w 39"/>
                              <a:gd name="T3" fmla="*/ 55 h 60"/>
                              <a:gd name="T4" fmla="*/ 20 w 39"/>
                              <a:gd name="T5" fmla="*/ 60 h 60"/>
                              <a:gd name="T6" fmla="*/ 39 w 39"/>
                              <a:gd name="T7" fmla="*/ 9 h 60"/>
                            </a:gdLst>
                            <a:ahLst/>
                            <a:cxnLst>
                              <a:cxn ang="0">
                                <a:pos x="T0" y="T1"/>
                              </a:cxn>
                              <a:cxn ang="0">
                                <a:pos x="T2" y="T3"/>
                              </a:cxn>
                              <a:cxn ang="0">
                                <a:pos x="T4" y="T5"/>
                              </a:cxn>
                              <a:cxn ang="0">
                                <a:pos x="T6" y="T7"/>
                              </a:cxn>
                            </a:cxnLst>
                            <a:rect l="0" t="0" r="r" b="b"/>
                            <a:pathLst>
                              <a:path w="39" h="60">
                                <a:moveTo>
                                  <a:pt x="39" y="9"/>
                                </a:moveTo>
                                <a:cubicBezTo>
                                  <a:pt x="36" y="8"/>
                                  <a:pt x="10" y="0"/>
                                  <a:pt x="0" y="55"/>
                                </a:cubicBezTo>
                                <a:cubicBezTo>
                                  <a:pt x="10" y="57"/>
                                  <a:pt x="20" y="60"/>
                                  <a:pt x="20" y="60"/>
                                </a:cubicBezTo>
                                <a:lnTo>
                                  <a:pt x="39" y="9"/>
                                </a:lnTo>
                                <a:close/>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 name="Freeform 531"/>
                        <wps:cNvSpPr>
                          <a:spLocks noChangeAspect="1"/>
                        </wps:cNvSpPr>
                        <wps:spPr bwMode="auto">
                          <a:xfrm>
                            <a:off x="7200" y="1727"/>
                            <a:ext cx="451" cy="797"/>
                          </a:xfrm>
                          <a:custGeom>
                            <a:avLst/>
                            <a:gdLst>
                              <a:gd name="T0" fmla="*/ 30 w 30"/>
                              <a:gd name="T1" fmla="*/ 8 h 53"/>
                              <a:gd name="T2" fmla="*/ 0 w 30"/>
                              <a:gd name="T3" fmla="*/ 48 h 53"/>
                              <a:gd name="T4" fmla="*/ 14 w 30"/>
                              <a:gd name="T5" fmla="*/ 53 h 53"/>
                              <a:gd name="T6" fmla="*/ 30 w 30"/>
                              <a:gd name="T7" fmla="*/ 8 h 53"/>
                            </a:gdLst>
                            <a:ahLst/>
                            <a:cxnLst>
                              <a:cxn ang="0">
                                <a:pos x="T0" y="T1"/>
                              </a:cxn>
                              <a:cxn ang="0">
                                <a:pos x="T2" y="T3"/>
                              </a:cxn>
                              <a:cxn ang="0">
                                <a:pos x="T4" y="T5"/>
                              </a:cxn>
                              <a:cxn ang="0">
                                <a:pos x="T6" y="T7"/>
                              </a:cxn>
                            </a:cxnLst>
                            <a:rect l="0" t="0" r="r" b="b"/>
                            <a:pathLst>
                              <a:path w="30" h="53">
                                <a:moveTo>
                                  <a:pt x="30" y="8"/>
                                </a:moveTo>
                                <a:cubicBezTo>
                                  <a:pt x="27" y="8"/>
                                  <a:pt x="13" y="0"/>
                                  <a:pt x="0" y="48"/>
                                </a:cubicBezTo>
                                <a:cubicBezTo>
                                  <a:pt x="7" y="50"/>
                                  <a:pt x="14" y="53"/>
                                  <a:pt x="14" y="53"/>
                                </a:cubicBezTo>
                                <a:lnTo>
                                  <a:pt x="30" y="8"/>
                                </a:lnTo>
                                <a:close/>
                              </a:path>
                            </a:pathLst>
                          </a:custGeom>
                          <a:solidFill>
                            <a:srgbClr val="FF0000"/>
                          </a:solidFill>
                          <a:ln w="3175">
                            <a:solidFill>
                              <a:srgbClr val="000000"/>
                            </a:solidFill>
                            <a:round/>
                            <a:headEnd/>
                            <a:tailEnd/>
                          </a:ln>
                        </wps:spPr>
                        <wps:bodyPr rot="0" vert="horz" wrap="square" lIns="91440" tIns="45720" rIns="91440" bIns="45720" anchor="t" anchorCtr="0" upright="1">
                          <a:noAutofit/>
                        </wps:bodyPr>
                      </wps:wsp>
                      <wps:wsp>
                        <wps:cNvPr id="34" name="Line 532"/>
                        <wps:cNvCnPr>
                          <a:cxnSpLocks noChangeAspect="1" noChangeShapeType="1"/>
                        </wps:cNvCnPr>
                        <wps:spPr bwMode="auto">
                          <a:xfrm flipV="1">
                            <a:off x="7110" y="2389"/>
                            <a:ext cx="120" cy="1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35" name="Line 533"/>
                        <wps:cNvCnPr>
                          <a:cxnSpLocks noChangeAspect="1" noChangeShapeType="1"/>
                        </wps:cNvCnPr>
                        <wps:spPr bwMode="auto">
                          <a:xfrm flipV="1">
                            <a:off x="7155" y="2269"/>
                            <a:ext cx="105" cy="1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36" name="Line 534"/>
                        <wps:cNvCnPr>
                          <a:cxnSpLocks noChangeAspect="1" noChangeShapeType="1"/>
                        </wps:cNvCnPr>
                        <wps:spPr bwMode="auto">
                          <a:xfrm flipV="1">
                            <a:off x="7185" y="2148"/>
                            <a:ext cx="120" cy="1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37" name="Line 535"/>
                        <wps:cNvCnPr>
                          <a:cxnSpLocks noChangeAspect="1" noChangeShapeType="1"/>
                        </wps:cNvCnPr>
                        <wps:spPr bwMode="auto">
                          <a:xfrm flipV="1">
                            <a:off x="7245" y="2028"/>
                            <a:ext cx="105" cy="1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38" name="Line 536"/>
                        <wps:cNvCnPr>
                          <a:cxnSpLocks noChangeAspect="1" noChangeShapeType="1"/>
                        </wps:cNvCnPr>
                        <wps:spPr bwMode="auto">
                          <a:xfrm>
                            <a:off x="7320" y="1863"/>
                            <a:ext cx="75" cy="9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39" name="Line 537"/>
                        <wps:cNvCnPr>
                          <a:cxnSpLocks noChangeAspect="1" noChangeShapeType="1"/>
                        </wps:cNvCnPr>
                        <wps:spPr bwMode="auto">
                          <a:xfrm>
                            <a:off x="7456" y="1772"/>
                            <a:ext cx="45" cy="106"/>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40" name="Line 538"/>
                        <wps:cNvCnPr>
                          <a:cxnSpLocks noChangeAspect="1" noChangeShapeType="1"/>
                        </wps:cNvCnPr>
                        <wps:spPr bwMode="auto">
                          <a:xfrm>
                            <a:off x="7576" y="1727"/>
                            <a:ext cx="1" cy="12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41" name="Freeform 539"/>
                        <wps:cNvSpPr>
                          <a:spLocks noChangeAspect="1"/>
                        </wps:cNvSpPr>
                        <wps:spPr bwMode="auto">
                          <a:xfrm>
                            <a:off x="4845" y="2464"/>
                            <a:ext cx="2490" cy="226"/>
                          </a:xfrm>
                          <a:custGeom>
                            <a:avLst/>
                            <a:gdLst>
                              <a:gd name="T0" fmla="*/ 0 w 166"/>
                              <a:gd name="T1" fmla="*/ 14 h 15"/>
                              <a:gd name="T2" fmla="*/ 86 w 166"/>
                              <a:gd name="T3" fmla="*/ 0 h 15"/>
                              <a:gd name="T4" fmla="*/ 166 w 166"/>
                              <a:gd name="T5" fmla="*/ 15 h 15"/>
                            </a:gdLst>
                            <a:ahLst/>
                            <a:cxnLst>
                              <a:cxn ang="0">
                                <a:pos x="T0" y="T1"/>
                              </a:cxn>
                              <a:cxn ang="0">
                                <a:pos x="T2" y="T3"/>
                              </a:cxn>
                              <a:cxn ang="0">
                                <a:pos x="T4" y="T5"/>
                              </a:cxn>
                            </a:cxnLst>
                            <a:rect l="0" t="0" r="r" b="b"/>
                            <a:pathLst>
                              <a:path w="166" h="15">
                                <a:moveTo>
                                  <a:pt x="0" y="14"/>
                                </a:moveTo>
                                <a:cubicBezTo>
                                  <a:pt x="35" y="3"/>
                                  <a:pt x="58" y="0"/>
                                  <a:pt x="86" y="0"/>
                                </a:cubicBezTo>
                                <a:cubicBezTo>
                                  <a:pt x="113" y="0"/>
                                  <a:pt x="131" y="3"/>
                                  <a:pt x="166" y="15"/>
                                </a:cubicBez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 name="Line 540"/>
                        <wps:cNvCnPr>
                          <a:cxnSpLocks noChangeAspect="1" noChangeShapeType="1"/>
                        </wps:cNvCnPr>
                        <wps:spPr bwMode="auto">
                          <a:xfrm>
                            <a:off x="6000" y="1336"/>
                            <a:ext cx="255" cy="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43" name="Freeform 541"/>
                        <wps:cNvSpPr>
                          <a:spLocks noChangeAspect="1"/>
                        </wps:cNvSpPr>
                        <wps:spPr bwMode="auto">
                          <a:xfrm>
                            <a:off x="5115" y="2299"/>
                            <a:ext cx="705" cy="135"/>
                          </a:xfrm>
                          <a:custGeom>
                            <a:avLst/>
                            <a:gdLst>
                              <a:gd name="T0" fmla="*/ 0 w 47"/>
                              <a:gd name="T1" fmla="*/ 9 h 9"/>
                              <a:gd name="T2" fmla="*/ 22 w 47"/>
                              <a:gd name="T3" fmla="*/ 4 h 9"/>
                              <a:gd name="T4" fmla="*/ 47 w 47"/>
                              <a:gd name="T5" fmla="*/ 1 h 9"/>
                            </a:gdLst>
                            <a:ahLst/>
                            <a:cxnLst>
                              <a:cxn ang="0">
                                <a:pos x="T0" y="T1"/>
                              </a:cxn>
                              <a:cxn ang="0">
                                <a:pos x="T2" y="T3"/>
                              </a:cxn>
                              <a:cxn ang="0">
                                <a:pos x="T4" y="T5"/>
                              </a:cxn>
                            </a:cxnLst>
                            <a:rect l="0" t="0" r="r" b="b"/>
                            <a:pathLst>
                              <a:path w="47" h="9">
                                <a:moveTo>
                                  <a:pt x="0" y="9"/>
                                </a:moveTo>
                                <a:cubicBezTo>
                                  <a:pt x="10" y="5"/>
                                  <a:pt x="22" y="4"/>
                                  <a:pt x="22" y="4"/>
                                </a:cubicBezTo>
                                <a:cubicBezTo>
                                  <a:pt x="29" y="2"/>
                                  <a:pt x="35" y="0"/>
                                  <a:pt x="47" y="1"/>
                                </a:cubicBez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 name="Freeform 542"/>
                        <wps:cNvSpPr>
                          <a:spLocks noChangeAspect="1"/>
                        </wps:cNvSpPr>
                        <wps:spPr bwMode="auto">
                          <a:xfrm>
                            <a:off x="5055" y="2148"/>
                            <a:ext cx="765" cy="151"/>
                          </a:xfrm>
                          <a:custGeom>
                            <a:avLst/>
                            <a:gdLst>
                              <a:gd name="T0" fmla="*/ 0 w 51"/>
                              <a:gd name="T1" fmla="*/ 10 h 10"/>
                              <a:gd name="T2" fmla="*/ 34 w 51"/>
                              <a:gd name="T3" fmla="*/ 2 h 10"/>
                              <a:gd name="T4" fmla="*/ 51 w 51"/>
                              <a:gd name="T5" fmla="*/ 0 h 10"/>
                            </a:gdLst>
                            <a:ahLst/>
                            <a:cxnLst>
                              <a:cxn ang="0">
                                <a:pos x="T0" y="T1"/>
                              </a:cxn>
                              <a:cxn ang="0">
                                <a:pos x="T2" y="T3"/>
                              </a:cxn>
                              <a:cxn ang="0">
                                <a:pos x="T4" y="T5"/>
                              </a:cxn>
                            </a:cxnLst>
                            <a:rect l="0" t="0" r="r" b="b"/>
                            <a:pathLst>
                              <a:path w="51" h="10">
                                <a:moveTo>
                                  <a:pt x="0" y="10"/>
                                </a:moveTo>
                                <a:cubicBezTo>
                                  <a:pt x="11" y="5"/>
                                  <a:pt x="25" y="3"/>
                                  <a:pt x="34" y="2"/>
                                </a:cubicBezTo>
                                <a:cubicBezTo>
                                  <a:pt x="42" y="0"/>
                                  <a:pt x="50" y="0"/>
                                  <a:pt x="51" y="0"/>
                                </a:cubicBez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 name="Freeform 543"/>
                        <wps:cNvSpPr>
                          <a:spLocks noChangeAspect="1"/>
                        </wps:cNvSpPr>
                        <wps:spPr bwMode="auto">
                          <a:xfrm>
                            <a:off x="5010" y="1983"/>
                            <a:ext cx="810" cy="165"/>
                          </a:xfrm>
                          <a:custGeom>
                            <a:avLst/>
                            <a:gdLst>
                              <a:gd name="T0" fmla="*/ 0 w 54"/>
                              <a:gd name="T1" fmla="*/ 11 h 11"/>
                              <a:gd name="T2" fmla="*/ 33 w 54"/>
                              <a:gd name="T3" fmla="*/ 3 h 11"/>
                              <a:gd name="T4" fmla="*/ 54 w 54"/>
                              <a:gd name="T5" fmla="*/ 1 h 11"/>
                            </a:gdLst>
                            <a:ahLst/>
                            <a:cxnLst>
                              <a:cxn ang="0">
                                <a:pos x="T0" y="T1"/>
                              </a:cxn>
                              <a:cxn ang="0">
                                <a:pos x="T2" y="T3"/>
                              </a:cxn>
                              <a:cxn ang="0">
                                <a:pos x="T4" y="T5"/>
                              </a:cxn>
                            </a:cxnLst>
                            <a:rect l="0" t="0" r="r" b="b"/>
                            <a:pathLst>
                              <a:path w="54" h="11">
                                <a:moveTo>
                                  <a:pt x="0" y="11"/>
                                </a:moveTo>
                                <a:cubicBezTo>
                                  <a:pt x="10" y="6"/>
                                  <a:pt x="25" y="4"/>
                                  <a:pt x="33" y="3"/>
                                </a:cubicBezTo>
                                <a:cubicBezTo>
                                  <a:pt x="42" y="1"/>
                                  <a:pt x="52" y="0"/>
                                  <a:pt x="54" y="1"/>
                                </a:cubicBez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 name="Freeform 544"/>
                        <wps:cNvSpPr>
                          <a:spLocks noChangeAspect="1"/>
                        </wps:cNvSpPr>
                        <wps:spPr bwMode="auto">
                          <a:xfrm>
                            <a:off x="4950" y="1818"/>
                            <a:ext cx="900" cy="180"/>
                          </a:xfrm>
                          <a:custGeom>
                            <a:avLst/>
                            <a:gdLst>
                              <a:gd name="T0" fmla="*/ 0 w 60"/>
                              <a:gd name="T1" fmla="*/ 12 h 12"/>
                              <a:gd name="T2" fmla="*/ 33 w 60"/>
                              <a:gd name="T3" fmla="*/ 4 h 12"/>
                              <a:gd name="T4" fmla="*/ 57 w 60"/>
                              <a:gd name="T5" fmla="*/ 1 h 12"/>
                            </a:gdLst>
                            <a:ahLst/>
                            <a:cxnLst>
                              <a:cxn ang="0">
                                <a:pos x="T0" y="T1"/>
                              </a:cxn>
                              <a:cxn ang="0">
                                <a:pos x="T2" y="T3"/>
                              </a:cxn>
                              <a:cxn ang="0">
                                <a:pos x="T4" y="T5"/>
                              </a:cxn>
                            </a:cxnLst>
                            <a:rect l="0" t="0" r="r" b="b"/>
                            <a:pathLst>
                              <a:path w="60" h="12">
                                <a:moveTo>
                                  <a:pt x="0" y="12"/>
                                </a:moveTo>
                                <a:cubicBezTo>
                                  <a:pt x="10" y="7"/>
                                  <a:pt x="25" y="6"/>
                                  <a:pt x="33" y="4"/>
                                </a:cubicBezTo>
                                <a:cubicBezTo>
                                  <a:pt x="42" y="2"/>
                                  <a:pt x="60" y="0"/>
                                  <a:pt x="57" y="1"/>
                                </a:cubicBez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 name="Freeform 545"/>
                        <wps:cNvSpPr>
                          <a:spLocks noChangeAspect="1"/>
                        </wps:cNvSpPr>
                        <wps:spPr bwMode="auto">
                          <a:xfrm>
                            <a:off x="4830" y="1667"/>
                            <a:ext cx="1035" cy="181"/>
                          </a:xfrm>
                          <a:custGeom>
                            <a:avLst/>
                            <a:gdLst>
                              <a:gd name="T0" fmla="*/ 0 w 69"/>
                              <a:gd name="T1" fmla="*/ 12 h 12"/>
                              <a:gd name="T2" fmla="*/ 33 w 69"/>
                              <a:gd name="T3" fmla="*/ 4 h 12"/>
                              <a:gd name="T4" fmla="*/ 69 w 69"/>
                              <a:gd name="T5" fmla="*/ 0 h 12"/>
                            </a:gdLst>
                            <a:ahLst/>
                            <a:cxnLst>
                              <a:cxn ang="0">
                                <a:pos x="T0" y="T1"/>
                              </a:cxn>
                              <a:cxn ang="0">
                                <a:pos x="T2" y="T3"/>
                              </a:cxn>
                              <a:cxn ang="0">
                                <a:pos x="T4" y="T5"/>
                              </a:cxn>
                            </a:cxnLst>
                            <a:rect l="0" t="0" r="r" b="b"/>
                            <a:pathLst>
                              <a:path w="69" h="12">
                                <a:moveTo>
                                  <a:pt x="0" y="12"/>
                                </a:moveTo>
                                <a:cubicBezTo>
                                  <a:pt x="11" y="7"/>
                                  <a:pt x="25" y="5"/>
                                  <a:pt x="33" y="4"/>
                                </a:cubicBezTo>
                                <a:cubicBezTo>
                                  <a:pt x="45" y="2"/>
                                  <a:pt x="69" y="0"/>
                                  <a:pt x="69" y="0"/>
                                </a:cubicBez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 name="Freeform 546"/>
                        <wps:cNvSpPr>
                          <a:spLocks noChangeAspect="1"/>
                        </wps:cNvSpPr>
                        <wps:spPr bwMode="auto">
                          <a:xfrm>
                            <a:off x="4679" y="1532"/>
                            <a:ext cx="796" cy="225"/>
                          </a:xfrm>
                          <a:custGeom>
                            <a:avLst/>
                            <a:gdLst>
                              <a:gd name="T0" fmla="*/ 0 w 53"/>
                              <a:gd name="T1" fmla="*/ 15 h 15"/>
                              <a:gd name="T2" fmla="*/ 34 w 53"/>
                              <a:gd name="T3" fmla="*/ 4 h 15"/>
                              <a:gd name="T4" fmla="*/ 53 w 53"/>
                              <a:gd name="T5" fmla="*/ 1 h 15"/>
                            </a:gdLst>
                            <a:ahLst/>
                            <a:cxnLst>
                              <a:cxn ang="0">
                                <a:pos x="T0" y="T1"/>
                              </a:cxn>
                              <a:cxn ang="0">
                                <a:pos x="T2" y="T3"/>
                              </a:cxn>
                              <a:cxn ang="0">
                                <a:pos x="T4" y="T5"/>
                              </a:cxn>
                            </a:cxnLst>
                            <a:rect l="0" t="0" r="r" b="b"/>
                            <a:pathLst>
                              <a:path w="53" h="15">
                                <a:moveTo>
                                  <a:pt x="0" y="15"/>
                                </a:moveTo>
                                <a:cubicBezTo>
                                  <a:pt x="11" y="8"/>
                                  <a:pt x="26" y="6"/>
                                  <a:pt x="34" y="4"/>
                                </a:cubicBezTo>
                                <a:cubicBezTo>
                                  <a:pt x="42" y="2"/>
                                  <a:pt x="53" y="0"/>
                                  <a:pt x="53" y="1"/>
                                </a:cubicBez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 name="Freeform 547"/>
                        <wps:cNvSpPr>
                          <a:spLocks noChangeAspect="1"/>
                        </wps:cNvSpPr>
                        <wps:spPr bwMode="auto">
                          <a:xfrm>
                            <a:off x="4454" y="1502"/>
                            <a:ext cx="345" cy="150"/>
                          </a:xfrm>
                          <a:custGeom>
                            <a:avLst/>
                            <a:gdLst>
                              <a:gd name="T0" fmla="*/ 0 w 23"/>
                              <a:gd name="T1" fmla="*/ 10 h 10"/>
                              <a:gd name="T2" fmla="*/ 23 w 23"/>
                              <a:gd name="T3" fmla="*/ 0 h 10"/>
                            </a:gdLst>
                            <a:ahLst/>
                            <a:cxnLst>
                              <a:cxn ang="0">
                                <a:pos x="T0" y="T1"/>
                              </a:cxn>
                              <a:cxn ang="0">
                                <a:pos x="T2" y="T3"/>
                              </a:cxn>
                            </a:cxnLst>
                            <a:rect l="0" t="0" r="r" b="b"/>
                            <a:pathLst>
                              <a:path w="23" h="10">
                                <a:moveTo>
                                  <a:pt x="0" y="10"/>
                                </a:moveTo>
                                <a:cubicBezTo>
                                  <a:pt x="9" y="6"/>
                                  <a:pt x="18" y="2"/>
                                  <a:pt x="23" y="0"/>
                                </a:cubicBez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 name="Freeform 548"/>
                        <wps:cNvSpPr>
                          <a:spLocks noChangeAspect="1"/>
                        </wps:cNvSpPr>
                        <wps:spPr bwMode="auto">
                          <a:xfrm>
                            <a:off x="5040" y="1382"/>
                            <a:ext cx="405" cy="75"/>
                          </a:xfrm>
                          <a:custGeom>
                            <a:avLst/>
                            <a:gdLst>
                              <a:gd name="T0" fmla="*/ 0 w 27"/>
                              <a:gd name="T1" fmla="*/ 5 h 5"/>
                              <a:gd name="T2" fmla="*/ 27 w 27"/>
                              <a:gd name="T3" fmla="*/ 0 h 5"/>
                            </a:gdLst>
                            <a:ahLst/>
                            <a:cxnLst>
                              <a:cxn ang="0">
                                <a:pos x="T0" y="T1"/>
                              </a:cxn>
                              <a:cxn ang="0">
                                <a:pos x="T2" y="T3"/>
                              </a:cxn>
                            </a:cxnLst>
                            <a:rect l="0" t="0" r="r" b="b"/>
                            <a:pathLst>
                              <a:path w="27" h="5">
                                <a:moveTo>
                                  <a:pt x="0" y="5"/>
                                </a:moveTo>
                                <a:cubicBezTo>
                                  <a:pt x="10" y="1"/>
                                  <a:pt x="22" y="1"/>
                                  <a:pt x="27" y="0"/>
                                </a:cubicBez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1" name="Freeform 549"/>
                        <wps:cNvSpPr>
                          <a:spLocks noChangeAspect="1"/>
                        </wps:cNvSpPr>
                        <wps:spPr bwMode="auto">
                          <a:xfrm>
                            <a:off x="5655" y="1306"/>
                            <a:ext cx="225" cy="46"/>
                          </a:xfrm>
                          <a:custGeom>
                            <a:avLst/>
                            <a:gdLst>
                              <a:gd name="T0" fmla="*/ 0 w 15"/>
                              <a:gd name="T1" fmla="*/ 3 h 3"/>
                              <a:gd name="T2" fmla="*/ 15 w 15"/>
                              <a:gd name="T3" fmla="*/ 2 h 3"/>
                            </a:gdLst>
                            <a:ahLst/>
                            <a:cxnLst>
                              <a:cxn ang="0">
                                <a:pos x="T0" y="T1"/>
                              </a:cxn>
                              <a:cxn ang="0">
                                <a:pos x="T2" y="T3"/>
                              </a:cxn>
                            </a:cxnLst>
                            <a:rect l="0" t="0" r="r" b="b"/>
                            <a:pathLst>
                              <a:path w="15" h="3">
                                <a:moveTo>
                                  <a:pt x="0" y="3"/>
                                </a:moveTo>
                                <a:cubicBezTo>
                                  <a:pt x="12" y="0"/>
                                  <a:pt x="12" y="2"/>
                                  <a:pt x="15" y="2"/>
                                </a:cubicBez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2" name="Line 550"/>
                        <wps:cNvCnPr>
                          <a:cxnSpLocks noChangeAspect="1" noChangeShapeType="1"/>
                        </wps:cNvCnPr>
                        <wps:spPr bwMode="auto">
                          <a:xfrm flipH="1" flipV="1">
                            <a:off x="5115" y="2434"/>
                            <a:ext cx="45" cy="15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53" name="Line 551"/>
                        <wps:cNvCnPr>
                          <a:cxnSpLocks noChangeAspect="1" noChangeShapeType="1"/>
                        </wps:cNvCnPr>
                        <wps:spPr bwMode="auto">
                          <a:xfrm flipH="1" flipV="1">
                            <a:off x="4965" y="1803"/>
                            <a:ext cx="30" cy="15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54" name="Line 552"/>
                        <wps:cNvCnPr>
                          <a:cxnSpLocks noChangeAspect="1" noChangeShapeType="1"/>
                        </wps:cNvCnPr>
                        <wps:spPr bwMode="auto">
                          <a:xfrm flipH="1" flipV="1">
                            <a:off x="5310" y="2223"/>
                            <a:ext cx="45" cy="15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55" name="Line 553"/>
                        <wps:cNvCnPr>
                          <a:cxnSpLocks noChangeAspect="1" noChangeShapeType="1"/>
                        </wps:cNvCnPr>
                        <wps:spPr bwMode="auto">
                          <a:xfrm flipH="1" flipV="1">
                            <a:off x="5250" y="1908"/>
                            <a:ext cx="30" cy="15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56" name="Line 554"/>
                        <wps:cNvCnPr>
                          <a:cxnSpLocks noChangeAspect="1" noChangeShapeType="1"/>
                        </wps:cNvCnPr>
                        <wps:spPr bwMode="auto">
                          <a:xfrm flipH="1" flipV="1">
                            <a:off x="5190" y="1592"/>
                            <a:ext cx="45" cy="15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57" name="Line 555"/>
                        <wps:cNvCnPr>
                          <a:cxnSpLocks noChangeAspect="1" noChangeShapeType="1"/>
                        </wps:cNvCnPr>
                        <wps:spPr bwMode="auto">
                          <a:xfrm flipH="1" flipV="1">
                            <a:off x="4890" y="1502"/>
                            <a:ext cx="45" cy="15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58" name="Line 556"/>
                        <wps:cNvCnPr>
                          <a:cxnSpLocks noChangeAspect="1" noChangeShapeType="1"/>
                        </wps:cNvCnPr>
                        <wps:spPr bwMode="auto">
                          <a:xfrm flipH="1" flipV="1">
                            <a:off x="5610" y="2344"/>
                            <a:ext cx="15" cy="13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59" name="Line 557"/>
                        <wps:cNvCnPr>
                          <a:cxnSpLocks noChangeAspect="1" noChangeShapeType="1"/>
                        </wps:cNvCnPr>
                        <wps:spPr bwMode="auto">
                          <a:xfrm flipH="1" flipV="1">
                            <a:off x="5580" y="2013"/>
                            <a:ext cx="15" cy="13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60" name="Line 558"/>
                        <wps:cNvCnPr>
                          <a:cxnSpLocks noChangeAspect="1" noChangeShapeType="1"/>
                        </wps:cNvCnPr>
                        <wps:spPr bwMode="auto">
                          <a:xfrm flipH="1" flipV="1">
                            <a:off x="5535" y="1697"/>
                            <a:ext cx="15" cy="136"/>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61" name="Line 559"/>
                        <wps:cNvCnPr>
                          <a:cxnSpLocks noChangeAspect="1" noChangeShapeType="1"/>
                        </wps:cNvCnPr>
                        <wps:spPr bwMode="auto">
                          <a:xfrm flipV="1">
                            <a:off x="5790" y="1517"/>
                            <a:ext cx="1" cy="13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62" name="Line 560"/>
                        <wps:cNvCnPr>
                          <a:cxnSpLocks noChangeAspect="1" noChangeShapeType="1"/>
                        </wps:cNvCnPr>
                        <wps:spPr bwMode="auto">
                          <a:xfrm flipV="1">
                            <a:off x="5970" y="1336"/>
                            <a:ext cx="1" cy="136"/>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63" name="Freeform 561"/>
                        <wps:cNvSpPr>
                          <a:spLocks noChangeAspect="1"/>
                        </wps:cNvSpPr>
                        <wps:spPr bwMode="auto">
                          <a:xfrm>
                            <a:off x="5670" y="1472"/>
                            <a:ext cx="930" cy="60"/>
                          </a:xfrm>
                          <a:custGeom>
                            <a:avLst/>
                            <a:gdLst>
                              <a:gd name="T0" fmla="*/ 0 w 62"/>
                              <a:gd name="T1" fmla="*/ 4 h 4"/>
                              <a:gd name="T2" fmla="*/ 29 w 62"/>
                              <a:gd name="T3" fmla="*/ 0 h 4"/>
                              <a:gd name="T4" fmla="*/ 62 w 62"/>
                              <a:gd name="T5" fmla="*/ 4 h 4"/>
                            </a:gdLst>
                            <a:ahLst/>
                            <a:cxnLst>
                              <a:cxn ang="0">
                                <a:pos x="T0" y="T1"/>
                              </a:cxn>
                              <a:cxn ang="0">
                                <a:pos x="T2" y="T3"/>
                              </a:cxn>
                              <a:cxn ang="0">
                                <a:pos x="T4" y="T5"/>
                              </a:cxn>
                            </a:cxnLst>
                            <a:rect l="0" t="0" r="r" b="b"/>
                            <a:pathLst>
                              <a:path w="62" h="4">
                                <a:moveTo>
                                  <a:pt x="0" y="4"/>
                                </a:moveTo>
                                <a:lnTo>
                                  <a:pt x="29" y="0"/>
                                </a:lnTo>
                                <a:lnTo>
                                  <a:pt x="62" y="4"/>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4" name="Freeform 562"/>
                        <wps:cNvSpPr>
                          <a:spLocks noChangeAspect="1"/>
                        </wps:cNvSpPr>
                        <wps:spPr bwMode="auto">
                          <a:xfrm>
                            <a:off x="6420" y="2299"/>
                            <a:ext cx="705" cy="135"/>
                          </a:xfrm>
                          <a:custGeom>
                            <a:avLst/>
                            <a:gdLst>
                              <a:gd name="T0" fmla="*/ 47 w 47"/>
                              <a:gd name="T1" fmla="*/ 9 h 9"/>
                              <a:gd name="T2" fmla="*/ 26 w 47"/>
                              <a:gd name="T3" fmla="*/ 4 h 9"/>
                              <a:gd name="T4" fmla="*/ 0 w 47"/>
                              <a:gd name="T5" fmla="*/ 1 h 9"/>
                            </a:gdLst>
                            <a:ahLst/>
                            <a:cxnLst>
                              <a:cxn ang="0">
                                <a:pos x="T0" y="T1"/>
                              </a:cxn>
                              <a:cxn ang="0">
                                <a:pos x="T2" y="T3"/>
                              </a:cxn>
                              <a:cxn ang="0">
                                <a:pos x="T4" y="T5"/>
                              </a:cxn>
                            </a:cxnLst>
                            <a:rect l="0" t="0" r="r" b="b"/>
                            <a:pathLst>
                              <a:path w="47" h="9">
                                <a:moveTo>
                                  <a:pt x="47" y="9"/>
                                </a:moveTo>
                                <a:cubicBezTo>
                                  <a:pt x="37" y="5"/>
                                  <a:pt x="26" y="4"/>
                                  <a:pt x="26" y="4"/>
                                </a:cubicBezTo>
                                <a:cubicBezTo>
                                  <a:pt x="18" y="2"/>
                                  <a:pt x="12" y="0"/>
                                  <a:pt x="0" y="1"/>
                                </a:cubicBez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5" name="Freeform 563"/>
                        <wps:cNvSpPr>
                          <a:spLocks noChangeAspect="1"/>
                        </wps:cNvSpPr>
                        <wps:spPr bwMode="auto">
                          <a:xfrm>
                            <a:off x="6420" y="2133"/>
                            <a:ext cx="750" cy="166"/>
                          </a:xfrm>
                          <a:custGeom>
                            <a:avLst/>
                            <a:gdLst>
                              <a:gd name="T0" fmla="*/ 50 w 50"/>
                              <a:gd name="T1" fmla="*/ 11 h 11"/>
                              <a:gd name="T2" fmla="*/ 18 w 50"/>
                              <a:gd name="T3" fmla="*/ 3 h 11"/>
                              <a:gd name="T4" fmla="*/ 0 w 50"/>
                              <a:gd name="T5" fmla="*/ 0 h 11"/>
                            </a:gdLst>
                            <a:ahLst/>
                            <a:cxnLst>
                              <a:cxn ang="0">
                                <a:pos x="T0" y="T1"/>
                              </a:cxn>
                              <a:cxn ang="0">
                                <a:pos x="T2" y="T3"/>
                              </a:cxn>
                              <a:cxn ang="0">
                                <a:pos x="T4" y="T5"/>
                              </a:cxn>
                            </a:cxnLst>
                            <a:rect l="0" t="0" r="r" b="b"/>
                            <a:pathLst>
                              <a:path w="50" h="11">
                                <a:moveTo>
                                  <a:pt x="50" y="11"/>
                                </a:moveTo>
                                <a:cubicBezTo>
                                  <a:pt x="40" y="6"/>
                                  <a:pt x="26" y="4"/>
                                  <a:pt x="18" y="3"/>
                                </a:cubicBezTo>
                                <a:cubicBezTo>
                                  <a:pt x="9" y="1"/>
                                  <a:pt x="1" y="0"/>
                                  <a:pt x="0" y="0"/>
                                </a:cubicBez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6" name="Freeform 564"/>
                        <wps:cNvSpPr>
                          <a:spLocks noChangeAspect="1"/>
                        </wps:cNvSpPr>
                        <wps:spPr bwMode="auto">
                          <a:xfrm>
                            <a:off x="6405" y="1968"/>
                            <a:ext cx="825" cy="180"/>
                          </a:xfrm>
                          <a:custGeom>
                            <a:avLst/>
                            <a:gdLst>
                              <a:gd name="T0" fmla="*/ 55 w 55"/>
                              <a:gd name="T1" fmla="*/ 12 h 12"/>
                              <a:gd name="T2" fmla="*/ 22 w 55"/>
                              <a:gd name="T3" fmla="*/ 4 h 12"/>
                              <a:gd name="T4" fmla="*/ 0 w 55"/>
                              <a:gd name="T5" fmla="*/ 1 h 12"/>
                            </a:gdLst>
                            <a:ahLst/>
                            <a:cxnLst>
                              <a:cxn ang="0">
                                <a:pos x="T0" y="T1"/>
                              </a:cxn>
                              <a:cxn ang="0">
                                <a:pos x="T2" y="T3"/>
                              </a:cxn>
                              <a:cxn ang="0">
                                <a:pos x="T4" y="T5"/>
                              </a:cxn>
                            </a:cxnLst>
                            <a:rect l="0" t="0" r="r" b="b"/>
                            <a:pathLst>
                              <a:path w="55" h="12">
                                <a:moveTo>
                                  <a:pt x="55" y="12"/>
                                </a:moveTo>
                                <a:cubicBezTo>
                                  <a:pt x="44" y="7"/>
                                  <a:pt x="30" y="5"/>
                                  <a:pt x="22" y="4"/>
                                </a:cubicBezTo>
                                <a:cubicBezTo>
                                  <a:pt x="13" y="2"/>
                                  <a:pt x="2" y="0"/>
                                  <a:pt x="0" y="1"/>
                                </a:cubicBez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7" name="Freeform 565"/>
                        <wps:cNvSpPr>
                          <a:spLocks noChangeAspect="1"/>
                        </wps:cNvSpPr>
                        <wps:spPr bwMode="auto">
                          <a:xfrm>
                            <a:off x="6405" y="1818"/>
                            <a:ext cx="885" cy="180"/>
                          </a:xfrm>
                          <a:custGeom>
                            <a:avLst/>
                            <a:gdLst>
                              <a:gd name="T0" fmla="*/ 59 w 59"/>
                              <a:gd name="T1" fmla="*/ 12 h 12"/>
                              <a:gd name="T2" fmla="*/ 26 w 59"/>
                              <a:gd name="T3" fmla="*/ 4 h 12"/>
                              <a:gd name="T4" fmla="*/ 2 w 59"/>
                              <a:gd name="T5" fmla="*/ 1 h 12"/>
                            </a:gdLst>
                            <a:ahLst/>
                            <a:cxnLst>
                              <a:cxn ang="0">
                                <a:pos x="T0" y="T1"/>
                              </a:cxn>
                              <a:cxn ang="0">
                                <a:pos x="T2" y="T3"/>
                              </a:cxn>
                              <a:cxn ang="0">
                                <a:pos x="T4" y="T5"/>
                              </a:cxn>
                            </a:cxnLst>
                            <a:rect l="0" t="0" r="r" b="b"/>
                            <a:pathLst>
                              <a:path w="59" h="12">
                                <a:moveTo>
                                  <a:pt x="59" y="12"/>
                                </a:moveTo>
                                <a:cubicBezTo>
                                  <a:pt x="48" y="7"/>
                                  <a:pt x="34" y="6"/>
                                  <a:pt x="26" y="4"/>
                                </a:cubicBezTo>
                                <a:cubicBezTo>
                                  <a:pt x="17" y="2"/>
                                  <a:pt x="0" y="0"/>
                                  <a:pt x="2" y="1"/>
                                </a:cubicBez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8" name="Freeform 566"/>
                        <wps:cNvSpPr>
                          <a:spLocks noChangeAspect="1"/>
                        </wps:cNvSpPr>
                        <wps:spPr bwMode="auto">
                          <a:xfrm>
                            <a:off x="6375" y="1667"/>
                            <a:ext cx="1005" cy="151"/>
                          </a:xfrm>
                          <a:custGeom>
                            <a:avLst/>
                            <a:gdLst>
                              <a:gd name="T0" fmla="*/ 67 w 67"/>
                              <a:gd name="T1" fmla="*/ 10 h 10"/>
                              <a:gd name="T2" fmla="*/ 36 w 67"/>
                              <a:gd name="T3" fmla="*/ 4 h 10"/>
                              <a:gd name="T4" fmla="*/ 1 w 67"/>
                              <a:gd name="T5" fmla="*/ 0 h 10"/>
                            </a:gdLst>
                            <a:ahLst/>
                            <a:cxnLst>
                              <a:cxn ang="0">
                                <a:pos x="T0" y="T1"/>
                              </a:cxn>
                              <a:cxn ang="0">
                                <a:pos x="T2" y="T3"/>
                              </a:cxn>
                              <a:cxn ang="0">
                                <a:pos x="T4" y="T5"/>
                              </a:cxn>
                            </a:cxnLst>
                            <a:rect l="0" t="0" r="r" b="b"/>
                            <a:pathLst>
                              <a:path w="67" h="10">
                                <a:moveTo>
                                  <a:pt x="67" y="10"/>
                                </a:moveTo>
                                <a:cubicBezTo>
                                  <a:pt x="57" y="7"/>
                                  <a:pt x="47" y="5"/>
                                  <a:pt x="36" y="4"/>
                                </a:cubicBezTo>
                                <a:cubicBezTo>
                                  <a:pt x="25" y="2"/>
                                  <a:pt x="0" y="0"/>
                                  <a:pt x="1" y="0"/>
                                </a:cubicBez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9" name="Freeform 567"/>
                        <wps:cNvSpPr>
                          <a:spLocks noChangeAspect="1"/>
                        </wps:cNvSpPr>
                        <wps:spPr bwMode="auto">
                          <a:xfrm>
                            <a:off x="6795" y="1532"/>
                            <a:ext cx="706" cy="210"/>
                          </a:xfrm>
                          <a:custGeom>
                            <a:avLst/>
                            <a:gdLst>
                              <a:gd name="T0" fmla="*/ 47 w 47"/>
                              <a:gd name="T1" fmla="*/ 14 h 14"/>
                              <a:gd name="T2" fmla="*/ 17 w 47"/>
                              <a:gd name="T3" fmla="*/ 4 h 14"/>
                              <a:gd name="T4" fmla="*/ 0 w 47"/>
                              <a:gd name="T5" fmla="*/ 1 h 14"/>
                            </a:gdLst>
                            <a:ahLst/>
                            <a:cxnLst>
                              <a:cxn ang="0">
                                <a:pos x="T0" y="T1"/>
                              </a:cxn>
                              <a:cxn ang="0">
                                <a:pos x="T2" y="T3"/>
                              </a:cxn>
                              <a:cxn ang="0">
                                <a:pos x="T4" y="T5"/>
                              </a:cxn>
                            </a:cxnLst>
                            <a:rect l="0" t="0" r="r" b="b"/>
                            <a:pathLst>
                              <a:path w="47" h="14">
                                <a:moveTo>
                                  <a:pt x="47" y="14"/>
                                </a:moveTo>
                                <a:cubicBezTo>
                                  <a:pt x="36" y="8"/>
                                  <a:pt x="25" y="6"/>
                                  <a:pt x="17" y="4"/>
                                </a:cubicBezTo>
                                <a:cubicBezTo>
                                  <a:pt x="9" y="2"/>
                                  <a:pt x="0" y="0"/>
                                  <a:pt x="0" y="1"/>
                                </a:cubicBez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0" name="Freeform 568"/>
                        <wps:cNvSpPr>
                          <a:spLocks noChangeAspect="1"/>
                        </wps:cNvSpPr>
                        <wps:spPr bwMode="auto">
                          <a:xfrm>
                            <a:off x="7426" y="1532"/>
                            <a:ext cx="315" cy="120"/>
                          </a:xfrm>
                          <a:custGeom>
                            <a:avLst/>
                            <a:gdLst>
                              <a:gd name="T0" fmla="*/ 21 w 21"/>
                              <a:gd name="T1" fmla="*/ 8 h 8"/>
                              <a:gd name="T2" fmla="*/ 0 w 21"/>
                              <a:gd name="T3" fmla="*/ 0 h 8"/>
                            </a:gdLst>
                            <a:ahLst/>
                            <a:cxnLst>
                              <a:cxn ang="0">
                                <a:pos x="T0" y="T1"/>
                              </a:cxn>
                              <a:cxn ang="0">
                                <a:pos x="T2" y="T3"/>
                              </a:cxn>
                            </a:cxnLst>
                            <a:rect l="0" t="0" r="r" b="b"/>
                            <a:pathLst>
                              <a:path w="21" h="8">
                                <a:moveTo>
                                  <a:pt x="21" y="8"/>
                                </a:moveTo>
                                <a:cubicBezTo>
                                  <a:pt x="12" y="4"/>
                                  <a:pt x="5" y="2"/>
                                  <a:pt x="0" y="0"/>
                                </a:cubicBez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1" name="Freeform 569"/>
                        <wps:cNvSpPr>
                          <a:spLocks noChangeAspect="1"/>
                        </wps:cNvSpPr>
                        <wps:spPr bwMode="auto">
                          <a:xfrm>
                            <a:off x="6810" y="1382"/>
                            <a:ext cx="375" cy="90"/>
                          </a:xfrm>
                          <a:custGeom>
                            <a:avLst/>
                            <a:gdLst>
                              <a:gd name="T0" fmla="*/ 25 w 25"/>
                              <a:gd name="T1" fmla="*/ 6 h 6"/>
                              <a:gd name="T2" fmla="*/ 0 w 25"/>
                              <a:gd name="T3" fmla="*/ 0 h 6"/>
                            </a:gdLst>
                            <a:ahLst/>
                            <a:cxnLst>
                              <a:cxn ang="0">
                                <a:pos x="T0" y="T1"/>
                              </a:cxn>
                              <a:cxn ang="0">
                                <a:pos x="T2" y="T3"/>
                              </a:cxn>
                            </a:cxnLst>
                            <a:rect l="0" t="0" r="r" b="b"/>
                            <a:pathLst>
                              <a:path w="25" h="6">
                                <a:moveTo>
                                  <a:pt x="25" y="6"/>
                                </a:moveTo>
                                <a:cubicBezTo>
                                  <a:pt x="16" y="2"/>
                                  <a:pt x="5" y="1"/>
                                  <a:pt x="0" y="0"/>
                                </a:cubicBez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2" name="Freeform 570"/>
                        <wps:cNvSpPr>
                          <a:spLocks noChangeAspect="1"/>
                        </wps:cNvSpPr>
                        <wps:spPr bwMode="auto">
                          <a:xfrm>
                            <a:off x="6360" y="1306"/>
                            <a:ext cx="255" cy="61"/>
                          </a:xfrm>
                          <a:custGeom>
                            <a:avLst/>
                            <a:gdLst>
                              <a:gd name="T0" fmla="*/ 17 w 17"/>
                              <a:gd name="T1" fmla="*/ 4 h 4"/>
                              <a:gd name="T2" fmla="*/ 0 w 17"/>
                              <a:gd name="T3" fmla="*/ 2 h 4"/>
                            </a:gdLst>
                            <a:ahLst/>
                            <a:cxnLst>
                              <a:cxn ang="0">
                                <a:pos x="T0" y="T1"/>
                              </a:cxn>
                              <a:cxn ang="0">
                                <a:pos x="T2" y="T3"/>
                              </a:cxn>
                            </a:cxnLst>
                            <a:rect l="0" t="0" r="r" b="b"/>
                            <a:pathLst>
                              <a:path w="17" h="4">
                                <a:moveTo>
                                  <a:pt x="17" y="4"/>
                                </a:moveTo>
                                <a:cubicBezTo>
                                  <a:pt x="7" y="0"/>
                                  <a:pt x="4" y="2"/>
                                  <a:pt x="0" y="2"/>
                                </a:cubicBez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3" name="Line 571"/>
                        <wps:cNvCnPr>
                          <a:cxnSpLocks noChangeAspect="1" noChangeShapeType="1"/>
                        </wps:cNvCnPr>
                        <wps:spPr bwMode="auto">
                          <a:xfrm flipV="1">
                            <a:off x="7080" y="2434"/>
                            <a:ext cx="30" cy="15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74" name="Line 572"/>
                        <wps:cNvCnPr>
                          <a:cxnSpLocks noChangeAspect="1" noChangeShapeType="1"/>
                        </wps:cNvCnPr>
                        <wps:spPr bwMode="auto">
                          <a:xfrm flipV="1">
                            <a:off x="7230" y="1803"/>
                            <a:ext cx="45" cy="15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75" name="Line 573"/>
                        <wps:cNvCnPr>
                          <a:cxnSpLocks noChangeAspect="1" noChangeShapeType="1"/>
                        </wps:cNvCnPr>
                        <wps:spPr bwMode="auto">
                          <a:xfrm flipV="1">
                            <a:off x="6885" y="2223"/>
                            <a:ext cx="45" cy="15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76" name="Line 574"/>
                        <wps:cNvCnPr>
                          <a:cxnSpLocks noChangeAspect="1" noChangeShapeType="1"/>
                        </wps:cNvCnPr>
                        <wps:spPr bwMode="auto">
                          <a:xfrm flipV="1">
                            <a:off x="6960" y="1908"/>
                            <a:ext cx="30" cy="15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77" name="Line 575"/>
                        <wps:cNvCnPr>
                          <a:cxnSpLocks noChangeAspect="1" noChangeShapeType="1"/>
                        </wps:cNvCnPr>
                        <wps:spPr bwMode="auto">
                          <a:xfrm flipV="1">
                            <a:off x="7005" y="1592"/>
                            <a:ext cx="45" cy="15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78" name="Line 576"/>
                        <wps:cNvCnPr>
                          <a:cxnSpLocks noChangeAspect="1" noChangeShapeType="1"/>
                        </wps:cNvCnPr>
                        <wps:spPr bwMode="auto">
                          <a:xfrm flipV="1">
                            <a:off x="7305" y="1502"/>
                            <a:ext cx="30" cy="15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79" name="Line 577"/>
                        <wps:cNvCnPr>
                          <a:cxnSpLocks noChangeAspect="1" noChangeShapeType="1"/>
                        </wps:cNvCnPr>
                        <wps:spPr bwMode="auto">
                          <a:xfrm flipV="1">
                            <a:off x="6615" y="2344"/>
                            <a:ext cx="15" cy="13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80" name="Line 578"/>
                        <wps:cNvCnPr>
                          <a:cxnSpLocks noChangeAspect="1" noChangeShapeType="1"/>
                        </wps:cNvCnPr>
                        <wps:spPr bwMode="auto">
                          <a:xfrm flipV="1">
                            <a:off x="6645" y="2013"/>
                            <a:ext cx="15" cy="13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81" name="Line 579"/>
                        <wps:cNvCnPr>
                          <a:cxnSpLocks noChangeAspect="1" noChangeShapeType="1"/>
                        </wps:cNvCnPr>
                        <wps:spPr bwMode="auto">
                          <a:xfrm flipV="1">
                            <a:off x="6690" y="1697"/>
                            <a:ext cx="15" cy="136"/>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82" name="Line 580"/>
                        <wps:cNvCnPr>
                          <a:cxnSpLocks noChangeAspect="1" noChangeShapeType="1"/>
                        </wps:cNvCnPr>
                        <wps:spPr bwMode="auto">
                          <a:xfrm flipV="1">
                            <a:off x="6450" y="1517"/>
                            <a:ext cx="1" cy="13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83" name="Line 581"/>
                        <wps:cNvCnPr>
                          <a:cxnSpLocks noChangeAspect="1" noChangeShapeType="1"/>
                        </wps:cNvCnPr>
                        <wps:spPr bwMode="auto">
                          <a:xfrm flipV="1">
                            <a:off x="6285" y="1336"/>
                            <a:ext cx="1" cy="136"/>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grpSp>
                    <wpg:grpSp>
                      <wpg:cNvPr id="84" name="Group 582"/>
                      <wpg:cNvGrpSpPr>
                        <a:grpSpLocks noChangeAspect="1"/>
                      </wpg:cNvGrpSpPr>
                      <wpg:grpSpPr bwMode="auto">
                        <a:xfrm>
                          <a:off x="5985" y="3441"/>
                          <a:ext cx="285" cy="376"/>
                          <a:chOff x="5985" y="3441"/>
                          <a:chExt cx="285" cy="376"/>
                        </a:xfrm>
                      </wpg:grpSpPr>
                      <wps:wsp>
                        <wps:cNvPr id="85" name="Line 583"/>
                        <wps:cNvCnPr>
                          <a:cxnSpLocks noChangeAspect="1" noChangeShapeType="1"/>
                        </wps:cNvCnPr>
                        <wps:spPr bwMode="auto">
                          <a:xfrm>
                            <a:off x="5985" y="3531"/>
                            <a:ext cx="285" cy="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86" name="Line 584"/>
                        <wps:cNvCnPr>
                          <a:cxnSpLocks noChangeAspect="1" noChangeShapeType="1"/>
                        </wps:cNvCnPr>
                        <wps:spPr bwMode="auto">
                          <a:xfrm>
                            <a:off x="6090" y="3802"/>
                            <a:ext cx="75" cy="1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87" name="Line 585"/>
                        <wps:cNvCnPr>
                          <a:cxnSpLocks noChangeAspect="1" noChangeShapeType="1"/>
                        </wps:cNvCnPr>
                        <wps:spPr bwMode="auto">
                          <a:xfrm>
                            <a:off x="6120" y="3441"/>
                            <a:ext cx="15" cy="36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grpSp>
                    <wpg:grpSp>
                      <wpg:cNvPr id="88" name="Group 586"/>
                      <wpg:cNvGrpSpPr>
                        <a:grpSpLocks noChangeAspect="1"/>
                      </wpg:cNvGrpSpPr>
                      <wpg:grpSpPr bwMode="auto">
                        <a:xfrm>
                          <a:off x="5820" y="3652"/>
                          <a:ext cx="630" cy="421"/>
                          <a:chOff x="5820" y="3652"/>
                          <a:chExt cx="630" cy="421"/>
                        </a:xfrm>
                      </wpg:grpSpPr>
                      <wps:wsp>
                        <wps:cNvPr id="89" name="Freeform 587"/>
                        <wps:cNvSpPr>
                          <a:spLocks noChangeAspect="1"/>
                        </wps:cNvSpPr>
                        <wps:spPr bwMode="auto">
                          <a:xfrm>
                            <a:off x="6270" y="3652"/>
                            <a:ext cx="180" cy="421"/>
                          </a:xfrm>
                          <a:custGeom>
                            <a:avLst/>
                            <a:gdLst>
                              <a:gd name="T0" fmla="*/ 15 w 180"/>
                              <a:gd name="T1" fmla="*/ 0 h 421"/>
                              <a:gd name="T2" fmla="*/ 45 w 180"/>
                              <a:gd name="T3" fmla="*/ 15 h 421"/>
                              <a:gd name="T4" fmla="*/ 90 w 180"/>
                              <a:gd name="T5" fmla="*/ 0 h 421"/>
                              <a:gd name="T6" fmla="*/ 75 w 180"/>
                              <a:gd name="T7" fmla="*/ 45 h 421"/>
                              <a:gd name="T8" fmla="*/ 60 w 180"/>
                              <a:gd name="T9" fmla="*/ 90 h 421"/>
                              <a:gd name="T10" fmla="*/ 120 w 180"/>
                              <a:gd name="T11" fmla="*/ 75 h 421"/>
                              <a:gd name="T12" fmla="*/ 135 w 180"/>
                              <a:gd name="T13" fmla="*/ 75 h 421"/>
                              <a:gd name="T14" fmla="*/ 105 w 180"/>
                              <a:gd name="T15" fmla="*/ 120 h 421"/>
                              <a:gd name="T16" fmla="*/ 90 w 180"/>
                              <a:gd name="T17" fmla="*/ 135 h 421"/>
                              <a:gd name="T18" fmla="*/ 120 w 180"/>
                              <a:gd name="T19" fmla="*/ 150 h 421"/>
                              <a:gd name="T20" fmla="*/ 150 w 180"/>
                              <a:gd name="T21" fmla="*/ 180 h 421"/>
                              <a:gd name="T22" fmla="*/ 120 w 180"/>
                              <a:gd name="T23" fmla="*/ 210 h 421"/>
                              <a:gd name="T24" fmla="*/ 150 w 180"/>
                              <a:gd name="T25" fmla="*/ 225 h 421"/>
                              <a:gd name="T26" fmla="*/ 150 w 180"/>
                              <a:gd name="T27" fmla="*/ 255 h 421"/>
                              <a:gd name="T28" fmla="*/ 120 w 180"/>
                              <a:gd name="T29" fmla="*/ 285 h 421"/>
                              <a:gd name="T30" fmla="*/ 105 w 180"/>
                              <a:gd name="T31" fmla="*/ 345 h 421"/>
                              <a:gd name="T32" fmla="*/ 165 w 180"/>
                              <a:gd name="T33" fmla="*/ 315 h 421"/>
                              <a:gd name="T34" fmla="*/ 180 w 180"/>
                              <a:gd name="T35" fmla="*/ 360 h 421"/>
                              <a:gd name="T36" fmla="*/ 120 w 180"/>
                              <a:gd name="T37" fmla="*/ 376 h 421"/>
                              <a:gd name="T38" fmla="*/ 90 w 180"/>
                              <a:gd name="T39" fmla="*/ 421 h 421"/>
                              <a:gd name="T40" fmla="*/ 45 w 180"/>
                              <a:gd name="T41" fmla="*/ 391 h 421"/>
                              <a:gd name="T42" fmla="*/ 15 w 180"/>
                              <a:gd name="T43" fmla="*/ 376 h 421"/>
                              <a:gd name="T44" fmla="*/ 30 w 180"/>
                              <a:gd name="T45" fmla="*/ 330 h 421"/>
                              <a:gd name="T46" fmla="*/ 75 w 180"/>
                              <a:gd name="T47" fmla="*/ 315 h 421"/>
                              <a:gd name="T48" fmla="*/ 45 w 180"/>
                              <a:gd name="T49" fmla="*/ 315 h 421"/>
                              <a:gd name="T50" fmla="*/ 30 w 180"/>
                              <a:gd name="T51" fmla="*/ 285 h 421"/>
                              <a:gd name="T52" fmla="*/ 45 w 180"/>
                              <a:gd name="T53" fmla="*/ 255 h 421"/>
                              <a:gd name="T54" fmla="*/ 90 w 180"/>
                              <a:gd name="T55" fmla="*/ 270 h 421"/>
                              <a:gd name="T56" fmla="*/ 60 w 180"/>
                              <a:gd name="T57" fmla="*/ 225 h 421"/>
                              <a:gd name="T58" fmla="*/ 30 w 180"/>
                              <a:gd name="T59" fmla="*/ 210 h 421"/>
                              <a:gd name="T60" fmla="*/ 15 w 180"/>
                              <a:gd name="T61" fmla="*/ 165 h 421"/>
                              <a:gd name="T62" fmla="*/ 75 w 180"/>
                              <a:gd name="T63" fmla="*/ 195 h 421"/>
                              <a:gd name="T64" fmla="*/ 45 w 180"/>
                              <a:gd name="T65" fmla="*/ 150 h 421"/>
                              <a:gd name="T66" fmla="*/ 15 w 180"/>
                              <a:gd name="T67" fmla="*/ 120 h 421"/>
                              <a:gd name="T68" fmla="*/ 15 w 180"/>
                              <a:gd name="T69" fmla="*/ 90 h 421"/>
                              <a:gd name="T70" fmla="*/ 30 w 180"/>
                              <a:gd name="T71" fmla="*/ 60 h 4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180" h="421">
                                <a:moveTo>
                                  <a:pt x="15" y="60"/>
                                </a:moveTo>
                                <a:lnTo>
                                  <a:pt x="15" y="0"/>
                                </a:lnTo>
                                <a:lnTo>
                                  <a:pt x="45" y="30"/>
                                </a:lnTo>
                                <a:lnTo>
                                  <a:pt x="45" y="15"/>
                                </a:lnTo>
                                <a:lnTo>
                                  <a:pt x="75" y="15"/>
                                </a:lnTo>
                                <a:lnTo>
                                  <a:pt x="90" y="0"/>
                                </a:lnTo>
                                <a:lnTo>
                                  <a:pt x="90" y="15"/>
                                </a:lnTo>
                                <a:lnTo>
                                  <a:pt x="75" y="45"/>
                                </a:lnTo>
                                <a:lnTo>
                                  <a:pt x="60" y="60"/>
                                </a:lnTo>
                                <a:lnTo>
                                  <a:pt x="60" y="90"/>
                                </a:lnTo>
                                <a:lnTo>
                                  <a:pt x="75" y="75"/>
                                </a:lnTo>
                                <a:lnTo>
                                  <a:pt x="120" y="75"/>
                                </a:lnTo>
                                <a:lnTo>
                                  <a:pt x="135" y="60"/>
                                </a:lnTo>
                                <a:lnTo>
                                  <a:pt x="135" y="75"/>
                                </a:lnTo>
                                <a:lnTo>
                                  <a:pt x="120" y="105"/>
                                </a:lnTo>
                                <a:lnTo>
                                  <a:pt x="105" y="120"/>
                                </a:lnTo>
                                <a:lnTo>
                                  <a:pt x="105" y="135"/>
                                </a:lnTo>
                                <a:lnTo>
                                  <a:pt x="90" y="135"/>
                                </a:lnTo>
                                <a:lnTo>
                                  <a:pt x="105" y="165"/>
                                </a:lnTo>
                                <a:lnTo>
                                  <a:pt x="120" y="150"/>
                                </a:lnTo>
                                <a:lnTo>
                                  <a:pt x="165" y="150"/>
                                </a:lnTo>
                                <a:lnTo>
                                  <a:pt x="150" y="180"/>
                                </a:lnTo>
                                <a:lnTo>
                                  <a:pt x="120" y="195"/>
                                </a:lnTo>
                                <a:lnTo>
                                  <a:pt x="120" y="210"/>
                                </a:lnTo>
                                <a:lnTo>
                                  <a:pt x="105" y="240"/>
                                </a:lnTo>
                                <a:lnTo>
                                  <a:pt x="150" y="225"/>
                                </a:lnTo>
                                <a:lnTo>
                                  <a:pt x="165" y="225"/>
                                </a:lnTo>
                                <a:lnTo>
                                  <a:pt x="150" y="255"/>
                                </a:lnTo>
                                <a:lnTo>
                                  <a:pt x="120" y="270"/>
                                </a:lnTo>
                                <a:lnTo>
                                  <a:pt x="120" y="285"/>
                                </a:lnTo>
                                <a:lnTo>
                                  <a:pt x="105" y="300"/>
                                </a:lnTo>
                                <a:lnTo>
                                  <a:pt x="105" y="345"/>
                                </a:lnTo>
                                <a:lnTo>
                                  <a:pt x="135" y="315"/>
                                </a:lnTo>
                                <a:lnTo>
                                  <a:pt x="165" y="315"/>
                                </a:lnTo>
                                <a:lnTo>
                                  <a:pt x="180" y="300"/>
                                </a:lnTo>
                                <a:lnTo>
                                  <a:pt x="180" y="360"/>
                                </a:lnTo>
                                <a:lnTo>
                                  <a:pt x="150" y="376"/>
                                </a:lnTo>
                                <a:lnTo>
                                  <a:pt x="120" y="376"/>
                                </a:lnTo>
                                <a:lnTo>
                                  <a:pt x="120" y="421"/>
                                </a:lnTo>
                                <a:lnTo>
                                  <a:pt x="90" y="421"/>
                                </a:lnTo>
                                <a:lnTo>
                                  <a:pt x="90" y="391"/>
                                </a:lnTo>
                                <a:lnTo>
                                  <a:pt x="45" y="391"/>
                                </a:lnTo>
                                <a:lnTo>
                                  <a:pt x="45" y="376"/>
                                </a:lnTo>
                                <a:lnTo>
                                  <a:pt x="15" y="376"/>
                                </a:lnTo>
                                <a:lnTo>
                                  <a:pt x="15" y="315"/>
                                </a:lnTo>
                                <a:lnTo>
                                  <a:pt x="30" y="330"/>
                                </a:lnTo>
                                <a:lnTo>
                                  <a:pt x="75" y="345"/>
                                </a:lnTo>
                                <a:lnTo>
                                  <a:pt x="75" y="315"/>
                                </a:lnTo>
                                <a:lnTo>
                                  <a:pt x="45" y="315"/>
                                </a:lnTo>
                                <a:lnTo>
                                  <a:pt x="45" y="300"/>
                                </a:lnTo>
                                <a:lnTo>
                                  <a:pt x="30" y="285"/>
                                </a:lnTo>
                                <a:lnTo>
                                  <a:pt x="30" y="240"/>
                                </a:lnTo>
                                <a:lnTo>
                                  <a:pt x="45" y="255"/>
                                </a:lnTo>
                                <a:lnTo>
                                  <a:pt x="60" y="255"/>
                                </a:lnTo>
                                <a:lnTo>
                                  <a:pt x="90" y="270"/>
                                </a:lnTo>
                                <a:lnTo>
                                  <a:pt x="90" y="225"/>
                                </a:lnTo>
                                <a:lnTo>
                                  <a:pt x="60" y="225"/>
                                </a:lnTo>
                                <a:lnTo>
                                  <a:pt x="45" y="210"/>
                                </a:lnTo>
                                <a:lnTo>
                                  <a:pt x="30" y="210"/>
                                </a:lnTo>
                                <a:lnTo>
                                  <a:pt x="30" y="195"/>
                                </a:lnTo>
                                <a:lnTo>
                                  <a:pt x="15" y="165"/>
                                </a:lnTo>
                                <a:lnTo>
                                  <a:pt x="45" y="180"/>
                                </a:lnTo>
                                <a:lnTo>
                                  <a:pt x="75" y="195"/>
                                </a:lnTo>
                                <a:lnTo>
                                  <a:pt x="60" y="150"/>
                                </a:lnTo>
                                <a:lnTo>
                                  <a:pt x="45" y="150"/>
                                </a:lnTo>
                                <a:lnTo>
                                  <a:pt x="15" y="135"/>
                                </a:lnTo>
                                <a:lnTo>
                                  <a:pt x="15" y="120"/>
                                </a:lnTo>
                                <a:lnTo>
                                  <a:pt x="0" y="105"/>
                                </a:lnTo>
                                <a:lnTo>
                                  <a:pt x="15" y="90"/>
                                </a:lnTo>
                                <a:lnTo>
                                  <a:pt x="30" y="105"/>
                                </a:lnTo>
                                <a:lnTo>
                                  <a:pt x="30" y="60"/>
                                </a:lnTo>
                                <a:lnTo>
                                  <a:pt x="15" y="60"/>
                                </a:lnTo>
                                <a:close/>
                              </a:path>
                            </a:pathLst>
                          </a:custGeom>
                          <a:solidFill>
                            <a:srgbClr val="99CC00"/>
                          </a:solidFill>
                          <a:ln w="3175">
                            <a:solidFill>
                              <a:srgbClr val="000000"/>
                            </a:solidFill>
                            <a:round/>
                            <a:headEnd/>
                            <a:tailEnd/>
                          </a:ln>
                        </wps:spPr>
                        <wps:bodyPr rot="0" vert="horz" wrap="square" lIns="91440" tIns="45720" rIns="91440" bIns="45720" anchor="t" anchorCtr="0" upright="1">
                          <a:noAutofit/>
                        </wps:bodyPr>
                      </wps:wsp>
                      <wps:wsp>
                        <wps:cNvPr id="90" name="Freeform 588"/>
                        <wps:cNvSpPr>
                          <a:spLocks noChangeAspect="1"/>
                        </wps:cNvSpPr>
                        <wps:spPr bwMode="auto">
                          <a:xfrm>
                            <a:off x="5820" y="3652"/>
                            <a:ext cx="180" cy="421"/>
                          </a:xfrm>
                          <a:custGeom>
                            <a:avLst/>
                            <a:gdLst>
                              <a:gd name="T0" fmla="*/ 165 w 180"/>
                              <a:gd name="T1" fmla="*/ 0 h 421"/>
                              <a:gd name="T2" fmla="*/ 120 w 180"/>
                              <a:gd name="T3" fmla="*/ 15 h 421"/>
                              <a:gd name="T4" fmla="*/ 90 w 180"/>
                              <a:gd name="T5" fmla="*/ 0 h 421"/>
                              <a:gd name="T6" fmla="*/ 105 w 180"/>
                              <a:gd name="T7" fmla="*/ 45 h 421"/>
                              <a:gd name="T8" fmla="*/ 105 w 180"/>
                              <a:gd name="T9" fmla="*/ 90 h 421"/>
                              <a:gd name="T10" fmla="*/ 60 w 180"/>
                              <a:gd name="T11" fmla="*/ 75 h 421"/>
                              <a:gd name="T12" fmla="*/ 30 w 180"/>
                              <a:gd name="T13" fmla="*/ 75 h 421"/>
                              <a:gd name="T14" fmla="*/ 75 w 180"/>
                              <a:gd name="T15" fmla="*/ 120 h 421"/>
                              <a:gd name="T16" fmla="*/ 90 w 180"/>
                              <a:gd name="T17" fmla="*/ 135 h 421"/>
                              <a:gd name="T18" fmla="*/ 45 w 180"/>
                              <a:gd name="T19" fmla="*/ 150 h 421"/>
                              <a:gd name="T20" fmla="*/ 30 w 180"/>
                              <a:gd name="T21" fmla="*/ 180 h 421"/>
                              <a:gd name="T22" fmla="*/ 60 w 180"/>
                              <a:gd name="T23" fmla="*/ 210 h 421"/>
                              <a:gd name="T24" fmla="*/ 30 w 180"/>
                              <a:gd name="T25" fmla="*/ 225 h 421"/>
                              <a:gd name="T26" fmla="*/ 30 w 180"/>
                              <a:gd name="T27" fmla="*/ 270 h 421"/>
                              <a:gd name="T28" fmla="*/ 45 w 180"/>
                              <a:gd name="T29" fmla="*/ 285 h 421"/>
                              <a:gd name="T30" fmla="*/ 60 w 180"/>
                              <a:gd name="T31" fmla="*/ 345 h 421"/>
                              <a:gd name="T32" fmla="*/ 15 w 180"/>
                              <a:gd name="T33" fmla="*/ 315 h 421"/>
                              <a:gd name="T34" fmla="*/ 0 w 180"/>
                              <a:gd name="T35" fmla="*/ 360 h 421"/>
                              <a:gd name="T36" fmla="*/ 60 w 180"/>
                              <a:gd name="T37" fmla="*/ 391 h 421"/>
                              <a:gd name="T38" fmla="*/ 90 w 180"/>
                              <a:gd name="T39" fmla="*/ 421 h 421"/>
                              <a:gd name="T40" fmla="*/ 135 w 180"/>
                              <a:gd name="T41" fmla="*/ 391 h 421"/>
                              <a:gd name="T42" fmla="*/ 165 w 180"/>
                              <a:gd name="T43" fmla="*/ 376 h 421"/>
                              <a:gd name="T44" fmla="*/ 150 w 180"/>
                              <a:gd name="T45" fmla="*/ 330 h 421"/>
                              <a:gd name="T46" fmla="*/ 90 w 180"/>
                              <a:gd name="T47" fmla="*/ 315 h 421"/>
                              <a:gd name="T48" fmla="*/ 120 w 180"/>
                              <a:gd name="T49" fmla="*/ 315 h 421"/>
                              <a:gd name="T50" fmla="*/ 150 w 180"/>
                              <a:gd name="T51" fmla="*/ 285 h 421"/>
                              <a:gd name="T52" fmla="*/ 135 w 180"/>
                              <a:gd name="T53" fmla="*/ 255 h 421"/>
                              <a:gd name="T54" fmla="*/ 90 w 180"/>
                              <a:gd name="T55" fmla="*/ 270 h 421"/>
                              <a:gd name="T56" fmla="*/ 120 w 180"/>
                              <a:gd name="T57" fmla="*/ 225 h 421"/>
                              <a:gd name="T58" fmla="*/ 150 w 180"/>
                              <a:gd name="T59" fmla="*/ 210 h 421"/>
                              <a:gd name="T60" fmla="*/ 165 w 180"/>
                              <a:gd name="T61" fmla="*/ 165 h 421"/>
                              <a:gd name="T62" fmla="*/ 105 w 180"/>
                              <a:gd name="T63" fmla="*/ 195 h 421"/>
                              <a:gd name="T64" fmla="*/ 135 w 180"/>
                              <a:gd name="T65" fmla="*/ 150 h 421"/>
                              <a:gd name="T66" fmla="*/ 165 w 180"/>
                              <a:gd name="T67" fmla="*/ 120 h 421"/>
                              <a:gd name="T68" fmla="*/ 165 w 180"/>
                              <a:gd name="T69" fmla="*/ 90 h 421"/>
                              <a:gd name="T70" fmla="*/ 150 w 180"/>
                              <a:gd name="T71" fmla="*/ 60 h 4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180" h="421">
                                <a:moveTo>
                                  <a:pt x="165" y="60"/>
                                </a:moveTo>
                                <a:lnTo>
                                  <a:pt x="165" y="0"/>
                                </a:lnTo>
                                <a:lnTo>
                                  <a:pt x="135" y="30"/>
                                </a:lnTo>
                                <a:lnTo>
                                  <a:pt x="120" y="15"/>
                                </a:lnTo>
                                <a:lnTo>
                                  <a:pt x="105" y="15"/>
                                </a:lnTo>
                                <a:lnTo>
                                  <a:pt x="90" y="0"/>
                                </a:lnTo>
                                <a:lnTo>
                                  <a:pt x="75" y="30"/>
                                </a:lnTo>
                                <a:lnTo>
                                  <a:pt x="105" y="45"/>
                                </a:lnTo>
                                <a:lnTo>
                                  <a:pt x="105" y="75"/>
                                </a:lnTo>
                                <a:lnTo>
                                  <a:pt x="105" y="90"/>
                                </a:lnTo>
                                <a:lnTo>
                                  <a:pt x="105" y="75"/>
                                </a:lnTo>
                                <a:lnTo>
                                  <a:pt x="60" y="75"/>
                                </a:lnTo>
                                <a:lnTo>
                                  <a:pt x="30" y="60"/>
                                </a:lnTo>
                                <a:lnTo>
                                  <a:pt x="30" y="75"/>
                                </a:lnTo>
                                <a:lnTo>
                                  <a:pt x="45" y="105"/>
                                </a:lnTo>
                                <a:lnTo>
                                  <a:pt x="75" y="120"/>
                                </a:lnTo>
                                <a:lnTo>
                                  <a:pt x="75" y="135"/>
                                </a:lnTo>
                                <a:lnTo>
                                  <a:pt x="90" y="135"/>
                                </a:lnTo>
                                <a:lnTo>
                                  <a:pt x="75" y="165"/>
                                </a:lnTo>
                                <a:lnTo>
                                  <a:pt x="45" y="150"/>
                                </a:lnTo>
                                <a:lnTo>
                                  <a:pt x="15" y="165"/>
                                </a:lnTo>
                                <a:lnTo>
                                  <a:pt x="30" y="180"/>
                                </a:lnTo>
                                <a:lnTo>
                                  <a:pt x="45" y="195"/>
                                </a:lnTo>
                                <a:lnTo>
                                  <a:pt x="60" y="210"/>
                                </a:lnTo>
                                <a:lnTo>
                                  <a:pt x="60" y="255"/>
                                </a:lnTo>
                                <a:lnTo>
                                  <a:pt x="30" y="225"/>
                                </a:lnTo>
                                <a:lnTo>
                                  <a:pt x="15" y="225"/>
                                </a:lnTo>
                                <a:lnTo>
                                  <a:pt x="30" y="270"/>
                                </a:lnTo>
                                <a:lnTo>
                                  <a:pt x="45" y="270"/>
                                </a:lnTo>
                                <a:lnTo>
                                  <a:pt x="45" y="285"/>
                                </a:lnTo>
                                <a:lnTo>
                                  <a:pt x="60" y="300"/>
                                </a:lnTo>
                                <a:lnTo>
                                  <a:pt x="60" y="345"/>
                                </a:lnTo>
                                <a:lnTo>
                                  <a:pt x="30" y="315"/>
                                </a:lnTo>
                                <a:lnTo>
                                  <a:pt x="15" y="315"/>
                                </a:lnTo>
                                <a:lnTo>
                                  <a:pt x="0" y="300"/>
                                </a:lnTo>
                                <a:lnTo>
                                  <a:pt x="0" y="360"/>
                                </a:lnTo>
                                <a:lnTo>
                                  <a:pt x="15" y="391"/>
                                </a:lnTo>
                                <a:lnTo>
                                  <a:pt x="60" y="391"/>
                                </a:lnTo>
                                <a:lnTo>
                                  <a:pt x="45" y="421"/>
                                </a:lnTo>
                                <a:lnTo>
                                  <a:pt x="90" y="421"/>
                                </a:lnTo>
                                <a:lnTo>
                                  <a:pt x="90" y="391"/>
                                </a:lnTo>
                                <a:lnTo>
                                  <a:pt x="135" y="391"/>
                                </a:lnTo>
                                <a:lnTo>
                                  <a:pt x="165" y="376"/>
                                </a:lnTo>
                                <a:lnTo>
                                  <a:pt x="165" y="315"/>
                                </a:lnTo>
                                <a:lnTo>
                                  <a:pt x="150" y="330"/>
                                </a:lnTo>
                                <a:lnTo>
                                  <a:pt x="90" y="345"/>
                                </a:lnTo>
                                <a:lnTo>
                                  <a:pt x="90" y="315"/>
                                </a:lnTo>
                                <a:lnTo>
                                  <a:pt x="105" y="315"/>
                                </a:lnTo>
                                <a:lnTo>
                                  <a:pt x="120" y="315"/>
                                </a:lnTo>
                                <a:lnTo>
                                  <a:pt x="120" y="300"/>
                                </a:lnTo>
                                <a:lnTo>
                                  <a:pt x="150" y="285"/>
                                </a:lnTo>
                                <a:lnTo>
                                  <a:pt x="150" y="240"/>
                                </a:lnTo>
                                <a:lnTo>
                                  <a:pt x="135" y="255"/>
                                </a:lnTo>
                                <a:lnTo>
                                  <a:pt x="105" y="255"/>
                                </a:lnTo>
                                <a:lnTo>
                                  <a:pt x="90" y="270"/>
                                </a:lnTo>
                                <a:lnTo>
                                  <a:pt x="90" y="240"/>
                                </a:lnTo>
                                <a:lnTo>
                                  <a:pt x="120" y="225"/>
                                </a:lnTo>
                                <a:lnTo>
                                  <a:pt x="120" y="210"/>
                                </a:lnTo>
                                <a:lnTo>
                                  <a:pt x="150" y="210"/>
                                </a:lnTo>
                                <a:lnTo>
                                  <a:pt x="150" y="195"/>
                                </a:lnTo>
                                <a:lnTo>
                                  <a:pt x="165" y="165"/>
                                </a:lnTo>
                                <a:lnTo>
                                  <a:pt x="120" y="180"/>
                                </a:lnTo>
                                <a:lnTo>
                                  <a:pt x="105" y="195"/>
                                </a:lnTo>
                                <a:lnTo>
                                  <a:pt x="105" y="165"/>
                                </a:lnTo>
                                <a:lnTo>
                                  <a:pt x="135" y="150"/>
                                </a:lnTo>
                                <a:lnTo>
                                  <a:pt x="165" y="135"/>
                                </a:lnTo>
                                <a:lnTo>
                                  <a:pt x="165" y="120"/>
                                </a:lnTo>
                                <a:lnTo>
                                  <a:pt x="180" y="105"/>
                                </a:lnTo>
                                <a:lnTo>
                                  <a:pt x="165" y="90"/>
                                </a:lnTo>
                                <a:lnTo>
                                  <a:pt x="150" y="105"/>
                                </a:lnTo>
                                <a:lnTo>
                                  <a:pt x="150" y="60"/>
                                </a:lnTo>
                                <a:lnTo>
                                  <a:pt x="165" y="60"/>
                                </a:lnTo>
                                <a:close/>
                              </a:path>
                            </a:pathLst>
                          </a:custGeom>
                          <a:solidFill>
                            <a:srgbClr val="99CC00"/>
                          </a:solidFill>
                          <a:ln w="3175">
                            <a:solidFill>
                              <a:srgbClr val="000000"/>
                            </a:solidFill>
                            <a:round/>
                            <a:headEnd/>
                            <a:tailEnd/>
                          </a:ln>
                        </wps:spPr>
                        <wps:bodyPr rot="0" vert="horz" wrap="square" lIns="91440" tIns="45720" rIns="91440" bIns="45720" anchor="t" anchorCtr="0" upright="1">
                          <a:noAutofit/>
                        </wps:bodyPr>
                      </wps:wsp>
                    </wpg:grpSp>
                    <wpg:grpSp>
                      <wpg:cNvPr id="91" name="Group 589"/>
                      <wpg:cNvGrpSpPr>
                        <a:grpSpLocks noChangeAspect="1"/>
                      </wpg:cNvGrpSpPr>
                      <wpg:grpSpPr bwMode="auto">
                        <a:xfrm>
                          <a:off x="6000" y="3892"/>
                          <a:ext cx="255" cy="376"/>
                          <a:chOff x="6000" y="3892"/>
                          <a:chExt cx="255" cy="376"/>
                        </a:xfrm>
                      </wpg:grpSpPr>
                      <wps:wsp>
                        <wps:cNvPr id="92" name="Freeform 590"/>
                        <wps:cNvSpPr>
                          <a:spLocks noChangeAspect="1"/>
                        </wps:cNvSpPr>
                        <wps:spPr bwMode="auto">
                          <a:xfrm>
                            <a:off x="6030" y="3892"/>
                            <a:ext cx="225" cy="196"/>
                          </a:xfrm>
                          <a:custGeom>
                            <a:avLst/>
                            <a:gdLst>
                              <a:gd name="T0" fmla="*/ 150 w 225"/>
                              <a:gd name="T1" fmla="*/ 196 h 196"/>
                              <a:gd name="T2" fmla="*/ 225 w 225"/>
                              <a:gd name="T3" fmla="*/ 136 h 196"/>
                              <a:gd name="T4" fmla="*/ 225 w 225"/>
                              <a:gd name="T5" fmla="*/ 15 h 196"/>
                              <a:gd name="T6" fmla="*/ 210 w 225"/>
                              <a:gd name="T7" fmla="*/ 0 h 196"/>
                              <a:gd name="T8" fmla="*/ 165 w 225"/>
                              <a:gd name="T9" fmla="*/ 0 h 196"/>
                              <a:gd name="T10" fmla="*/ 150 w 225"/>
                              <a:gd name="T11" fmla="*/ 30 h 196"/>
                              <a:gd name="T12" fmla="*/ 150 w 225"/>
                              <a:gd name="T13" fmla="*/ 45 h 196"/>
                              <a:gd name="T14" fmla="*/ 165 w 225"/>
                              <a:gd name="T15" fmla="*/ 60 h 196"/>
                              <a:gd name="T16" fmla="*/ 150 w 225"/>
                              <a:gd name="T17" fmla="*/ 60 h 196"/>
                              <a:gd name="T18" fmla="*/ 120 w 225"/>
                              <a:gd name="T19" fmla="*/ 90 h 196"/>
                              <a:gd name="T20" fmla="*/ 120 w 225"/>
                              <a:gd name="T21" fmla="*/ 90 h 196"/>
                              <a:gd name="T22" fmla="*/ 105 w 225"/>
                              <a:gd name="T23" fmla="*/ 75 h 196"/>
                              <a:gd name="T24" fmla="*/ 90 w 225"/>
                              <a:gd name="T25" fmla="*/ 75 h 196"/>
                              <a:gd name="T26" fmla="*/ 60 w 225"/>
                              <a:gd name="T27" fmla="*/ 105 h 196"/>
                              <a:gd name="T28" fmla="*/ 45 w 225"/>
                              <a:gd name="T29" fmla="*/ 90 h 196"/>
                              <a:gd name="T30" fmla="*/ 30 w 225"/>
                              <a:gd name="T31" fmla="*/ 90 h 196"/>
                              <a:gd name="T32" fmla="*/ 0 w 225"/>
                              <a:gd name="T33" fmla="*/ 120 h 196"/>
                              <a:gd name="T34" fmla="*/ 30 w 225"/>
                              <a:gd name="T35" fmla="*/ 196 h 196"/>
                              <a:gd name="T36" fmla="*/ 150 w 225"/>
                              <a:gd name="T37" fmla="*/ 196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225" h="196">
                                <a:moveTo>
                                  <a:pt x="150" y="196"/>
                                </a:moveTo>
                                <a:lnTo>
                                  <a:pt x="225" y="136"/>
                                </a:lnTo>
                                <a:lnTo>
                                  <a:pt x="225" y="15"/>
                                </a:lnTo>
                                <a:lnTo>
                                  <a:pt x="210" y="0"/>
                                </a:lnTo>
                                <a:lnTo>
                                  <a:pt x="165" y="0"/>
                                </a:lnTo>
                                <a:lnTo>
                                  <a:pt x="150" y="30"/>
                                </a:lnTo>
                                <a:lnTo>
                                  <a:pt x="150" y="45"/>
                                </a:lnTo>
                                <a:lnTo>
                                  <a:pt x="165" y="60"/>
                                </a:lnTo>
                                <a:lnTo>
                                  <a:pt x="150" y="60"/>
                                </a:lnTo>
                                <a:lnTo>
                                  <a:pt x="120" y="90"/>
                                </a:lnTo>
                                <a:lnTo>
                                  <a:pt x="105" y="75"/>
                                </a:lnTo>
                                <a:lnTo>
                                  <a:pt x="90" y="75"/>
                                </a:lnTo>
                                <a:lnTo>
                                  <a:pt x="60" y="105"/>
                                </a:lnTo>
                                <a:lnTo>
                                  <a:pt x="45" y="90"/>
                                </a:lnTo>
                                <a:lnTo>
                                  <a:pt x="30" y="90"/>
                                </a:lnTo>
                                <a:lnTo>
                                  <a:pt x="0" y="120"/>
                                </a:lnTo>
                                <a:lnTo>
                                  <a:pt x="30" y="196"/>
                                </a:lnTo>
                                <a:lnTo>
                                  <a:pt x="150" y="196"/>
                                </a:lnTo>
                                <a:close/>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3" name="Freeform 591"/>
                        <wps:cNvSpPr>
                          <a:spLocks noChangeAspect="1"/>
                        </wps:cNvSpPr>
                        <wps:spPr bwMode="auto">
                          <a:xfrm>
                            <a:off x="6000" y="3982"/>
                            <a:ext cx="165" cy="286"/>
                          </a:xfrm>
                          <a:custGeom>
                            <a:avLst/>
                            <a:gdLst>
                              <a:gd name="T0" fmla="*/ 30 w 165"/>
                              <a:gd name="T1" fmla="*/ 30 h 286"/>
                              <a:gd name="T2" fmla="*/ 120 w 165"/>
                              <a:gd name="T3" fmla="*/ 30 h 286"/>
                              <a:gd name="T4" fmla="*/ 120 w 165"/>
                              <a:gd name="T5" fmla="*/ 0 h 286"/>
                              <a:gd name="T6" fmla="*/ 165 w 165"/>
                              <a:gd name="T7" fmla="*/ 46 h 286"/>
                              <a:gd name="T8" fmla="*/ 120 w 165"/>
                              <a:gd name="T9" fmla="*/ 91 h 286"/>
                              <a:gd name="T10" fmla="*/ 105 w 165"/>
                              <a:gd name="T11" fmla="*/ 76 h 286"/>
                              <a:gd name="T12" fmla="*/ 90 w 165"/>
                              <a:gd name="T13" fmla="*/ 76 h 286"/>
                              <a:gd name="T14" fmla="*/ 75 w 165"/>
                              <a:gd name="T15" fmla="*/ 91 h 286"/>
                              <a:gd name="T16" fmla="*/ 60 w 165"/>
                              <a:gd name="T17" fmla="*/ 106 h 286"/>
                              <a:gd name="T18" fmla="*/ 45 w 165"/>
                              <a:gd name="T19" fmla="*/ 121 h 286"/>
                              <a:gd name="T20" fmla="*/ 45 w 165"/>
                              <a:gd name="T21" fmla="*/ 196 h 286"/>
                              <a:gd name="T22" fmla="*/ 30 w 165"/>
                              <a:gd name="T23" fmla="*/ 211 h 286"/>
                              <a:gd name="T24" fmla="*/ 30 w 165"/>
                              <a:gd name="T25" fmla="*/ 286 h 286"/>
                              <a:gd name="T26" fmla="*/ 15 w 165"/>
                              <a:gd name="T27" fmla="*/ 286 h 286"/>
                              <a:gd name="T28" fmla="*/ 15 w 165"/>
                              <a:gd name="T29" fmla="*/ 211 h 286"/>
                              <a:gd name="T30" fmla="*/ 0 w 165"/>
                              <a:gd name="T31" fmla="*/ 211 h 286"/>
                              <a:gd name="T32" fmla="*/ 0 w 165"/>
                              <a:gd name="T33" fmla="*/ 61 h 286"/>
                              <a:gd name="T34" fmla="*/ 30 w 165"/>
                              <a:gd name="T35" fmla="*/ 30 h 2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65" h="286">
                                <a:moveTo>
                                  <a:pt x="30" y="30"/>
                                </a:moveTo>
                                <a:lnTo>
                                  <a:pt x="120" y="30"/>
                                </a:lnTo>
                                <a:lnTo>
                                  <a:pt x="120" y="0"/>
                                </a:lnTo>
                                <a:lnTo>
                                  <a:pt x="165" y="46"/>
                                </a:lnTo>
                                <a:lnTo>
                                  <a:pt x="120" y="91"/>
                                </a:lnTo>
                                <a:lnTo>
                                  <a:pt x="105" y="76"/>
                                </a:lnTo>
                                <a:lnTo>
                                  <a:pt x="90" y="76"/>
                                </a:lnTo>
                                <a:lnTo>
                                  <a:pt x="75" y="91"/>
                                </a:lnTo>
                                <a:lnTo>
                                  <a:pt x="60" y="106"/>
                                </a:lnTo>
                                <a:lnTo>
                                  <a:pt x="45" y="121"/>
                                </a:lnTo>
                                <a:lnTo>
                                  <a:pt x="45" y="196"/>
                                </a:lnTo>
                                <a:lnTo>
                                  <a:pt x="30" y="211"/>
                                </a:lnTo>
                                <a:lnTo>
                                  <a:pt x="30" y="286"/>
                                </a:lnTo>
                                <a:lnTo>
                                  <a:pt x="15" y="286"/>
                                </a:lnTo>
                                <a:lnTo>
                                  <a:pt x="15" y="211"/>
                                </a:lnTo>
                                <a:lnTo>
                                  <a:pt x="0" y="211"/>
                                </a:lnTo>
                                <a:lnTo>
                                  <a:pt x="0" y="61"/>
                                </a:lnTo>
                                <a:lnTo>
                                  <a:pt x="30" y="30"/>
                                </a:lnTo>
                                <a:close/>
                              </a:path>
                            </a:pathLst>
                          </a:custGeom>
                          <a:solidFill>
                            <a:srgbClr val="00FFFF"/>
                          </a:solidFill>
                          <a:ln w="3175">
                            <a:solidFill>
                              <a:srgbClr val="000000"/>
                            </a:solidFill>
                            <a:round/>
                            <a:headEnd/>
                            <a:tailEnd/>
                          </a:ln>
                        </wps:spPr>
                        <wps:bodyPr rot="0" vert="horz" wrap="square" lIns="91440" tIns="45720" rIns="91440" bIns="45720" anchor="t" anchorCtr="0" upright="1">
                          <a:noAutofit/>
                        </wps:bodyPr>
                      </wps:wsp>
                      <wps:wsp>
                        <wps:cNvPr id="94" name="Line 592"/>
                        <wps:cNvCnPr>
                          <a:cxnSpLocks noChangeAspect="1" noChangeShapeType="1"/>
                        </wps:cNvCnPr>
                        <wps:spPr bwMode="auto">
                          <a:xfrm>
                            <a:off x="6135" y="4058"/>
                            <a:ext cx="15" cy="3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95" name="Line 593"/>
                        <wps:cNvCnPr>
                          <a:cxnSpLocks noChangeAspect="1" noChangeShapeType="1"/>
                        </wps:cNvCnPr>
                        <wps:spPr bwMode="auto">
                          <a:xfrm>
                            <a:off x="6165" y="4043"/>
                            <a:ext cx="30" cy="3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96" name="Line 594"/>
                        <wps:cNvCnPr>
                          <a:cxnSpLocks noChangeAspect="1" noChangeShapeType="1"/>
                        </wps:cNvCnPr>
                        <wps:spPr bwMode="auto">
                          <a:xfrm>
                            <a:off x="6195" y="3997"/>
                            <a:ext cx="45" cy="46"/>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grpSp>
                    <wps:wsp>
                      <wps:cNvPr id="97" name="Freeform 595"/>
                      <wps:cNvSpPr>
                        <a:spLocks noChangeAspect="1"/>
                      </wps:cNvSpPr>
                      <wps:spPr bwMode="auto">
                        <a:xfrm>
                          <a:off x="6150" y="3952"/>
                          <a:ext cx="60" cy="76"/>
                        </a:xfrm>
                        <a:custGeom>
                          <a:avLst/>
                          <a:gdLst>
                            <a:gd name="T0" fmla="*/ 45 w 60"/>
                            <a:gd name="T1" fmla="*/ 0 h 76"/>
                            <a:gd name="T2" fmla="*/ 60 w 60"/>
                            <a:gd name="T3" fmla="*/ 15 h 76"/>
                            <a:gd name="T4" fmla="*/ 60 w 60"/>
                            <a:gd name="T5" fmla="*/ 45 h 76"/>
                            <a:gd name="T6" fmla="*/ 30 w 60"/>
                            <a:gd name="T7" fmla="*/ 76 h 76"/>
                            <a:gd name="T8" fmla="*/ 0 w 60"/>
                            <a:gd name="T9" fmla="*/ 76 h 76"/>
                          </a:gdLst>
                          <a:ahLst/>
                          <a:cxnLst>
                            <a:cxn ang="0">
                              <a:pos x="T0" y="T1"/>
                            </a:cxn>
                            <a:cxn ang="0">
                              <a:pos x="T2" y="T3"/>
                            </a:cxn>
                            <a:cxn ang="0">
                              <a:pos x="T4" y="T5"/>
                            </a:cxn>
                            <a:cxn ang="0">
                              <a:pos x="T6" y="T7"/>
                            </a:cxn>
                            <a:cxn ang="0">
                              <a:pos x="T8" y="T9"/>
                            </a:cxn>
                          </a:cxnLst>
                          <a:rect l="0" t="0" r="r" b="b"/>
                          <a:pathLst>
                            <a:path w="60" h="76">
                              <a:moveTo>
                                <a:pt x="45" y="0"/>
                              </a:moveTo>
                              <a:lnTo>
                                <a:pt x="60" y="15"/>
                              </a:lnTo>
                              <a:lnTo>
                                <a:pt x="60" y="45"/>
                              </a:lnTo>
                              <a:lnTo>
                                <a:pt x="30" y="76"/>
                              </a:lnTo>
                              <a:lnTo>
                                <a:pt x="0" y="76"/>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8" name="Freeform 596"/>
                      <wps:cNvSpPr>
                        <a:spLocks noChangeAspect="1"/>
                      </wps:cNvSpPr>
                      <wps:spPr bwMode="auto">
                        <a:xfrm>
                          <a:off x="4905" y="3907"/>
                          <a:ext cx="840" cy="331"/>
                        </a:xfrm>
                        <a:custGeom>
                          <a:avLst/>
                          <a:gdLst>
                            <a:gd name="T0" fmla="*/ 840 w 840"/>
                            <a:gd name="T1" fmla="*/ 75 h 331"/>
                            <a:gd name="T2" fmla="*/ 795 w 840"/>
                            <a:gd name="T3" fmla="*/ 136 h 331"/>
                            <a:gd name="T4" fmla="*/ 765 w 840"/>
                            <a:gd name="T5" fmla="*/ 136 h 331"/>
                            <a:gd name="T6" fmla="*/ 735 w 840"/>
                            <a:gd name="T7" fmla="*/ 166 h 331"/>
                            <a:gd name="T8" fmla="*/ 705 w 840"/>
                            <a:gd name="T9" fmla="*/ 151 h 331"/>
                            <a:gd name="T10" fmla="*/ 690 w 840"/>
                            <a:gd name="T11" fmla="*/ 181 h 331"/>
                            <a:gd name="T12" fmla="*/ 705 w 840"/>
                            <a:gd name="T13" fmla="*/ 151 h 331"/>
                            <a:gd name="T14" fmla="*/ 735 w 840"/>
                            <a:gd name="T15" fmla="*/ 166 h 331"/>
                            <a:gd name="T16" fmla="*/ 765 w 840"/>
                            <a:gd name="T17" fmla="*/ 121 h 331"/>
                            <a:gd name="T18" fmla="*/ 795 w 840"/>
                            <a:gd name="T19" fmla="*/ 136 h 331"/>
                            <a:gd name="T20" fmla="*/ 840 w 840"/>
                            <a:gd name="T21" fmla="*/ 75 h 331"/>
                            <a:gd name="T22" fmla="*/ 705 w 840"/>
                            <a:gd name="T23" fmla="*/ 60 h 331"/>
                            <a:gd name="T24" fmla="*/ 675 w 840"/>
                            <a:gd name="T25" fmla="*/ 30 h 331"/>
                            <a:gd name="T26" fmla="*/ 495 w 840"/>
                            <a:gd name="T27" fmla="*/ 45 h 331"/>
                            <a:gd name="T28" fmla="*/ 465 w 840"/>
                            <a:gd name="T29" fmla="*/ 75 h 331"/>
                            <a:gd name="T30" fmla="*/ 435 w 840"/>
                            <a:gd name="T31" fmla="*/ 75 h 331"/>
                            <a:gd name="T32" fmla="*/ 420 w 840"/>
                            <a:gd name="T33" fmla="*/ 105 h 331"/>
                            <a:gd name="T34" fmla="*/ 375 w 840"/>
                            <a:gd name="T35" fmla="*/ 105 h 331"/>
                            <a:gd name="T36" fmla="*/ 360 w 840"/>
                            <a:gd name="T37" fmla="*/ 136 h 331"/>
                            <a:gd name="T38" fmla="*/ 375 w 840"/>
                            <a:gd name="T39" fmla="*/ 105 h 331"/>
                            <a:gd name="T40" fmla="*/ 405 w 840"/>
                            <a:gd name="T41" fmla="*/ 105 h 331"/>
                            <a:gd name="T42" fmla="*/ 435 w 840"/>
                            <a:gd name="T43" fmla="*/ 75 h 331"/>
                            <a:gd name="T44" fmla="*/ 465 w 840"/>
                            <a:gd name="T45" fmla="*/ 75 h 331"/>
                            <a:gd name="T46" fmla="*/ 495 w 840"/>
                            <a:gd name="T47" fmla="*/ 45 h 331"/>
                            <a:gd name="T48" fmla="*/ 465 w 840"/>
                            <a:gd name="T49" fmla="*/ 15 h 331"/>
                            <a:gd name="T50" fmla="*/ 255 w 840"/>
                            <a:gd name="T51" fmla="*/ 0 h 331"/>
                            <a:gd name="T52" fmla="*/ 225 w 840"/>
                            <a:gd name="T53" fmla="*/ 15 h 331"/>
                            <a:gd name="T54" fmla="*/ 135 w 840"/>
                            <a:gd name="T55" fmla="*/ 105 h 331"/>
                            <a:gd name="T56" fmla="*/ 90 w 840"/>
                            <a:gd name="T57" fmla="*/ 105 h 331"/>
                            <a:gd name="T58" fmla="*/ 60 w 840"/>
                            <a:gd name="T59" fmla="*/ 136 h 331"/>
                            <a:gd name="T60" fmla="*/ 0 w 840"/>
                            <a:gd name="T61" fmla="*/ 166 h 331"/>
                            <a:gd name="T62" fmla="*/ 210 w 840"/>
                            <a:gd name="T63" fmla="*/ 331 h 331"/>
                            <a:gd name="T64" fmla="*/ 225 w 840"/>
                            <a:gd name="T65" fmla="*/ 301 h 331"/>
                            <a:gd name="T66" fmla="*/ 270 w 840"/>
                            <a:gd name="T67" fmla="*/ 271 h 331"/>
                            <a:gd name="T68" fmla="*/ 330 w 840"/>
                            <a:gd name="T69" fmla="*/ 256 h 331"/>
                            <a:gd name="T70" fmla="*/ 405 w 840"/>
                            <a:gd name="T71" fmla="*/ 256 h 331"/>
                            <a:gd name="T72" fmla="*/ 465 w 840"/>
                            <a:gd name="T73" fmla="*/ 241 h 331"/>
                            <a:gd name="T74" fmla="*/ 480 w 840"/>
                            <a:gd name="T75" fmla="*/ 226 h 331"/>
                            <a:gd name="T76" fmla="*/ 525 w 840"/>
                            <a:gd name="T77" fmla="*/ 226 h 331"/>
                            <a:gd name="T78" fmla="*/ 570 w 840"/>
                            <a:gd name="T79" fmla="*/ 211 h 331"/>
                            <a:gd name="T80" fmla="*/ 675 w 840"/>
                            <a:gd name="T81" fmla="*/ 226 h 331"/>
                            <a:gd name="T82" fmla="*/ 690 w 840"/>
                            <a:gd name="T83" fmla="*/ 241 h 331"/>
                            <a:gd name="T84" fmla="*/ 750 w 840"/>
                            <a:gd name="T85" fmla="*/ 226 h 331"/>
                            <a:gd name="T86" fmla="*/ 765 w 840"/>
                            <a:gd name="T87" fmla="*/ 241 h 331"/>
                            <a:gd name="T88" fmla="*/ 795 w 840"/>
                            <a:gd name="T89" fmla="*/ 241 h 331"/>
                            <a:gd name="T90" fmla="*/ 840 w 840"/>
                            <a:gd name="T91" fmla="*/ 256 h 331"/>
                            <a:gd name="T92" fmla="*/ 840 w 840"/>
                            <a:gd name="T93" fmla="*/ 75 h 3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0" t="0" r="r" b="b"/>
                          <a:pathLst>
                            <a:path w="840" h="331">
                              <a:moveTo>
                                <a:pt x="840" y="75"/>
                              </a:moveTo>
                              <a:lnTo>
                                <a:pt x="795" y="136"/>
                              </a:lnTo>
                              <a:lnTo>
                                <a:pt x="765" y="136"/>
                              </a:lnTo>
                              <a:lnTo>
                                <a:pt x="735" y="166"/>
                              </a:lnTo>
                              <a:lnTo>
                                <a:pt x="705" y="151"/>
                              </a:lnTo>
                              <a:lnTo>
                                <a:pt x="690" y="181"/>
                              </a:lnTo>
                              <a:lnTo>
                                <a:pt x="705" y="151"/>
                              </a:lnTo>
                              <a:lnTo>
                                <a:pt x="735" y="166"/>
                              </a:lnTo>
                              <a:lnTo>
                                <a:pt x="765" y="121"/>
                              </a:lnTo>
                              <a:lnTo>
                                <a:pt x="795" y="136"/>
                              </a:lnTo>
                              <a:lnTo>
                                <a:pt x="840" y="75"/>
                              </a:lnTo>
                              <a:lnTo>
                                <a:pt x="705" y="60"/>
                              </a:lnTo>
                              <a:lnTo>
                                <a:pt x="675" y="30"/>
                              </a:lnTo>
                              <a:lnTo>
                                <a:pt x="495" y="45"/>
                              </a:lnTo>
                              <a:lnTo>
                                <a:pt x="465" y="75"/>
                              </a:lnTo>
                              <a:lnTo>
                                <a:pt x="435" y="75"/>
                              </a:lnTo>
                              <a:lnTo>
                                <a:pt x="420" y="105"/>
                              </a:lnTo>
                              <a:lnTo>
                                <a:pt x="375" y="105"/>
                              </a:lnTo>
                              <a:lnTo>
                                <a:pt x="360" y="136"/>
                              </a:lnTo>
                              <a:lnTo>
                                <a:pt x="375" y="105"/>
                              </a:lnTo>
                              <a:lnTo>
                                <a:pt x="405" y="105"/>
                              </a:lnTo>
                              <a:lnTo>
                                <a:pt x="435" y="75"/>
                              </a:lnTo>
                              <a:lnTo>
                                <a:pt x="465" y="75"/>
                              </a:lnTo>
                              <a:lnTo>
                                <a:pt x="495" y="45"/>
                              </a:lnTo>
                              <a:lnTo>
                                <a:pt x="465" y="15"/>
                              </a:lnTo>
                              <a:lnTo>
                                <a:pt x="255" y="0"/>
                              </a:lnTo>
                              <a:lnTo>
                                <a:pt x="225" y="15"/>
                              </a:lnTo>
                              <a:lnTo>
                                <a:pt x="135" y="105"/>
                              </a:lnTo>
                              <a:lnTo>
                                <a:pt x="90" y="105"/>
                              </a:lnTo>
                              <a:lnTo>
                                <a:pt x="60" y="136"/>
                              </a:lnTo>
                              <a:lnTo>
                                <a:pt x="0" y="166"/>
                              </a:lnTo>
                              <a:lnTo>
                                <a:pt x="210" y="331"/>
                              </a:lnTo>
                              <a:lnTo>
                                <a:pt x="225" y="301"/>
                              </a:lnTo>
                              <a:lnTo>
                                <a:pt x="270" y="271"/>
                              </a:lnTo>
                              <a:lnTo>
                                <a:pt x="330" y="256"/>
                              </a:lnTo>
                              <a:lnTo>
                                <a:pt x="405" y="256"/>
                              </a:lnTo>
                              <a:lnTo>
                                <a:pt x="465" y="241"/>
                              </a:lnTo>
                              <a:lnTo>
                                <a:pt x="480" y="226"/>
                              </a:lnTo>
                              <a:lnTo>
                                <a:pt x="525" y="226"/>
                              </a:lnTo>
                              <a:lnTo>
                                <a:pt x="570" y="211"/>
                              </a:lnTo>
                              <a:lnTo>
                                <a:pt x="675" y="226"/>
                              </a:lnTo>
                              <a:lnTo>
                                <a:pt x="690" y="241"/>
                              </a:lnTo>
                              <a:lnTo>
                                <a:pt x="750" y="226"/>
                              </a:lnTo>
                              <a:lnTo>
                                <a:pt x="765" y="241"/>
                              </a:lnTo>
                              <a:lnTo>
                                <a:pt x="795" y="241"/>
                              </a:lnTo>
                              <a:lnTo>
                                <a:pt x="840" y="256"/>
                              </a:lnTo>
                              <a:lnTo>
                                <a:pt x="840" y="75"/>
                              </a:lnTo>
                              <a:close/>
                            </a:path>
                          </a:pathLst>
                        </a:custGeom>
                        <a:solidFill>
                          <a:srgbClr val="A43700"/>
                        </a:solidFill>
                        <a:ln w="3175">
                          <a:solidFill>
                            <a:srgbClr val="000000"/>
                          </a:solidFill>
                          <a:round/>
                          <a:headEnd/>
                          <a:tailEnd/>
                        </a:ln>
                      </wps:spPr>
                      <wps:bodyPr rot="0" vert="horz" wrap="square" lIns="91440" tIns="45720" rIns="91440" bIns="45720" anchor="t" anchorCtr="0" upright="1">
                        <a:noAutofit/>
                      </wps:bodyPr>
                    </wps:wsp>
                    <wpg:grpSp>
                      <wpg:cNvPr id="99" name="Group 597"/>
                      <wpg:cNvGrpSpPr>
                        <a:grpSpLocks noChangeAspect="1"/>
                      </wpg:cNvGrpSpPr>
                      <wpg:grpSpPr bwMode="auto">
                        <a:xfrm>
                          <a:off x="5445" y="3592"/>
                          <a:ext cx="210" cy="526"/>
                          <a:chOff x="5445" y="3592"/>
                          <a:chExt cx="210" cy="526"/>
                        </a:xfrm>
                      </wpg:grpSpPr>
                      <wpg:grpSp>
                        <wpg:cNvPr id="100" name="Group 598"/>
                        <wpg:cNvGrpSpPr>
                          <a:grpSpLocks noChangeAspect="1"/>
                        </wpg:cNvGrpSpPr>
                        <wpg:grpSpPr bwMode="auto">
                          <a:xfrm>
                            <a:off x="5535" y="3877"/>
                            <a:ext cx="45" cy="241"/>
                            <a:chOff x="5535" y="3877"/>
                            <a:chExt cx="45" cy="241"/>
                          </a:xfrm>
                        </wpg:grpSpPr>
                        <wps:wsp>
                          <wps:cNvPr id="101" name="Freeform 599"/>
                          <wps:cNvSpPr>
                            <a:spLocks noChangeAspect="1"/>
                          </wps:cNvSpPr>
                          <wps:spPr bwMode="auto">
                            <a:xfrm>
                              <a:off x="5535" y="3877"/>
                              <a:ext cx="45" cy="241"/>
                            </a:xfrm>
                            <a:custGeom>
                              <a:avLst/>
                              <a:gdLst>
                                <a:gd name="T0" fmla="*/ 0 w 45"/>
                                <a:gd name="T1" fmla="*/ 0 h 241"/>
                                <a:gd name="T2" fmla="*/ 0 w 45"/>
                                <a:gd name="T3" fmla="*/ 241 h 241"/>
                                <a:gd name="T4" fmla="*/ 45 w 45"/>
                                <a:gd name="T5" fmla="*/ 241 h 241"/>
                                <a:gd name="T6" fmla="*/ 45 w 45"/>
                                <a:gd name="T7" fmla="*/ 15 h 241"/>
                                <a:gd name="T8" fmla="*/ 0 w 45"/>
                                <a:gd name="T9" fmla="*/ 0 h 241"/>
                              </a:gdLst>
                              <a:ahLst/>
                              <a:cxnLst>
                                <a:cxn ang="0">
                                  <a:pos x="T0" y="T1"/>
                                </a:cxn>
                                <a:cxn ang="0">
                                  <a:pos x="T2" y="T3"/>
                                </a:cxn>
                                <a:cxn ang="0">
                                  <a:pos x="T4" y="T5"/>
                                </a:cxn>
                                <a:cxn ang="0">
                                  <a:pos x="T6" y="T7"/>
                                </a:cxn>
                                <a:cxn ang="0">
                                  <a:pos x="T8" y="T9"/>
                                </a:cxn>
                              </a:cxnLst>
                              <a:rect l="0" t="0" r="r" b="b"/>
                              <a:pathLst>
                                <a:path w="45" h="241">
                                  <a:moveTo>
                                    <a:pt x="0" y="0"/>
                                  </a:moveTo>
                                  <a:lnTo>
                                    <a:pt x="0" y="241"/>
                                  </a:lnTo>
                                  <a:lnTo>
                                    <a:pt x="45" y="241"/>
                                  </a:lnTo>
                                  <a:lnTo>
                                    <a:pt x="45" y="15"/>
                                  </a:lnTo>
                                  <a:lnTo>
                                    <a:pt x="0" y="0"/>
                                  </a:lnTo>
                                  <a:close/>
                                </a:path>
                              </a:pathLst>
                            </a:custGeom>
                            <a:solidFill>
                              <a:srgbClr val="99CC00"/>
                            </a:solidFill>
                            <a:ln w="3175">
                              <a:solidFill>
                                <a:srgbClr val="000000"/>
                              </a:solidFill>
                              <a:round/>
                              <a:headEnd/>
                              <a:tailEnd/>
                            </a:ln>
                          </wps:spPr>
                          <wps:bodyPr rot="0" vert="horz" wrap="square" lIns="91440" tIns="45720" rIns="91440" bIns="45720" anchor="t" anchorCtr="0" upright="1">
                            <a:noAutofit/>
                          </wps:bodyPr>
                        </wps:wsp>
                        <wps:wsp>
                          <wps:cNvPr id="102" name="Freeform 600"/>
                          <wps:cNvSpPr>
                            <a:spLocks noChangeAspect="1"/>
                          </wps:cNvSpPr>
                          <wps:spPr bwMode="auto">
                            <a:xfrm>
                              <a:off x="5535" y="3877"/>
                              <a:ext cx="45" cy="241"/>
                            </a:xfrm>
                            <a:custGeom>
                              <a:avLst/>
                              <a:gdLst>
                                <a:gd name="T0" fmla="*/ 0 w 45"/>
                                <a:gd name="T1" fmla="*/ 0 h 241"/>
                                <a:gd name="T2" fmla="*/ 0 w 45"/>
                                <a:gd name="T3" fmla="*/ 241 h 241"/>
                                <a:gd name="T4" fmla="*/ 45 w 45"/>
                                <a:gd name="T5" fmla="*/ 241 h 241"/>
                                <a:gd name="T6" fmla="*/ 45 w 45"/>
                                <a:gd name="T7" fmla="*/ 15 h 241"/>
                              </a:gdLst>
                              <a:ahLst/>
                              <a:cxnLst>
                                <a:cxn ang="0">
                                  <a:pos x="T0" y="T1"/>
                                </a:cxn>
                                <a:cxn ang="0">
                                  <a:pos x="T2" y="T3"/>
                                </a:cxn>
                                <a:cxn ang="0">
                                  <a:pos x="T4" y="T5"/>
                                </a:cxn>
                                <a:cxn ang="0">
                                  <a:pos x="T6" y="T7"/>
                                </a:cxn>
                              </a:cxnLst>
                              <a:rect l="0" t="0" r="r" b="b"/>
                              <a:pathLst>
                                <a:path w="45" h="241">
                                  <a:moveTo>
                                    <a:pt x="0" y="0"/>
                                  </a:moveTo>
                                  <a:lnTo>
                                    <a:pt x="0" y="241"/>
                                  </a:lnTo>
                                  <a:lnTo>
                                    <a:pt x="45" y="241"/>
                                  </a:lnTo>
                                  <a:lnTo>
                                    <a:pt x="45" y="15"/>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3" name="Group 601"/>
                        <wpg:cNvGrpSpPr>
                          <a:grpSpLocks noChangeAspect="1"/>
                        </wpg:cNvGrpSpPr>
                        <wpg:grpSpPr bwMode="auto">
                          <a:xfrm>
                            <a:off x="5445" y="3592"/>
                            <a:ext cx="210" cy="375"/>
                            <a:chOff x="5445" y="3592"/>
                            <a:chExt cx="210" cy="375"/>
                          </a:xfrm>
                        </wpg:grpSpPr>
                        <wps:wsp>
                          <wps:cNvPr id="104" name="Freeform 602"/>
                          <wps:cNvSpPr>
                            <a:spLocks noChangeAspect="1"/>
                          </wps:cNvSpPr>
                          <wps:spPr bwMode="auto">
                            <a:xfrm>
                              <a:off x="5445" y="3592"/>
                              <a:ext cx="210" cy="375"/>
                            </a:xfrm>
                            <a:custGeom>
                              <a:avLst/>
                              <a:gdLst>
                                <a:gd name="T0" fmla="*/ 90 w 210"/>
                                <a:gd name="T1" fmla="*/ 360 h 375"/>
                                <a:gd name="T2" fmla="*/ 30 w 210"/>
                                <a:gd name="T3" fmla="*/ 300 h 375"/>
                                <a:gd name="T4" fmla="*/ 0 w 210"/>
                                <a:gd name="T5" fmla="*/ 255 h 375"/>
                                <a:gd name="T6" fmla="*/ 0 w 210"/>
                                <a:gd name="T7" fmla="*/ 150 h 375"/>
                                <a:gd name="T8" fmla="*/ 30 w 210"/>
                                <a:gd name="T9" fmla="*/ 75 h 375"/>
                                <a:gd name="T10" fmla="*/ 105 w 210"/>
                                <a:gd name="T11" fmla="*/ 0 h 375"/>
                                <a:gd name="T12" fmla="*/ 180 w 210"/>
                                <a:gd name="T13" fmla="*/ 75 h 375"/>
                                <a:gd name="T14" fmla="*/ 210 w 210"/>
                                <a:gd name="T15" fmla="*/ 135 h 375"/>
                                <a:gd name="T16" fmla="*/ 210 w 210"/>
                                <a:gd name="T17" fmla="*/ 270 h 375"/>
                                <a:gd name="T18" fmla="*/ 195 w 210"/>
                                <a:gd name="T19" fmla="*/ 330 h 375"/>
                                <a:gd name="T20" fmla="*/ 135 w 210"/>
                                <a:gd name="T21" fmla="*/ 375 h 375"/>
                                <a:gd name="T22" fmla="*/ 90 w 210"/>
                                <a:gd name="T23" fmla="*/ 360 h 3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210" h="375">
                                  <a:moveTo>
                                    <a:pt x="90" y="360"/>
                                  </a:moveTo>
                                  <a:lnTo>
                                    <a:pt x="30" y="300"/>
                                  </a:lnTo>
                                  <a:lnTo>
                                    <a:pt x="0" y="255"/>
                                  </a:lnTo>
                                  <a:lnTo>
                                    <a:pt x="0" y="150"/>
                                  </a:lnTo>
                                  <a:lnTo>
                                    <a:pt x="30" y="75"/>
                                  </a:lnTo>
                                  <a:lnTo>
                                    <a:pt x="105" y="0"/>
                                  </a:lnTo>
                                  <a:lnTo>
                                    <a:pt x="180" y="75"/>
                                  </a:lnTo>
                                  <a:lnTo>
                                    <a:pt x="210" y="135"/>
                                  </a:lnTo>
                                  <a:lnTo>
                                    <a:pt x="210" y="270"/>
                                  </a:lnTo>
                                  <a:lnTo>
                                    <a:pt x="195" y="330"/>
                                  </a:lnTo>
                                  <a:lnTo>
                                    <a:pt x="135" y="375"/>
                                  </a:lnTo>
                                  <a:lnTo>
                                    <a:pt x="90" y="360"/>
                                  </a:lnTo>
                                  <a:close/>
                                </a:path>
                              </a:pathLst>
                            </a:custGeom>
                            <a:solidFill>
                              <a:srgbClr val="99CC00"/>
                            </a:solidFill>
                            <a:ln w="3175">
                              <a:solidFill>
                                <a:srgbClr val="000000"/>
                              </a:solidFill>
                              <a:round/>
                              <a:headEnd/>
                              <a:tailEnd/>
                            </a:ln>
                          </wps:spPr>
                          <wps:bodyPr rot="0" vert="horz" wrap="square" lIns="91440" tIns="45720" rIns="91440" bIns="45720" anchor="t" anchorCtr="0" upright="1">
                            <a:noAutofit/>
                          </wps:bodyPr>
                        </wps:wsp>
                        <wps:wsp>
                          <wps:cNvPr id="105" name="Freeform 603"/>
                          <wps:cNvSpPr>
                            <a:spLocks noChangeAspect="1"/>
                          </wps:cNvSpPr>
                          <wps:spPr bwMode="auto">
                            <a:xfrm>
                              <a:off x="5445" y="3592"/>
                              <a:ext cx="210" cy="375"/>
                            </a:xfrm>
                            <a:custGeom>
                              <a:avLst/>
                              <a:gdLst>
                                <a:gd name="T0" fmla="*/ 90 w 210"/>
                                <a:gd name="T1" fmla="*/ 360 h 375"/>
                                <a:gd name="T2" fmla="*/ 30 w 210"/>
                                <a:gd name="T3" fmla="*/ 300 h 375"/>
                                <a:gd name="T4" fmla="*/ 0 w 210"/>
                                <a:gd name="T5" fmla="*/ 255 h 375"/>
                                <a:gd name="T6" fmla="*/ 0 w 210"/>
                                <a:gd name="T7" fmla="*/ 150 h 375"/>
                                <a:gd name="T8" fmla="*/ 30 w 210"/>
                                <a:gd name="T9" fmla="*/ 75 h 375"/>
                                <a:gd name="T10" fmla="*/ 105 w 210"/>
                                <a:gd name="T11" fmla="*/ 0 h 375"/>
                                <a:gd name="T12" fmla="*/ 180 w 210"/>
                                <a:gd name="T13" fmla="*/ 75 h 375"/>
                                <a:gd name="T14" fmla="*/ 210 w 210"/>
                                <a:gd name="T15" fmla="*/ 135 h 375"/>
                                <a:gd name="T16" fmla="*/ 210 w 210"/>
                                <a:gd name="T17" fmla="*/ 270 h 375"/>
                                <a:gd name="T18" fmla="*/ 195 w 210"/>
                                <a:gd name="T19" fmla="*/ 330 h 375"/>
                                <a:gd name="T20" fmla="*/ 135 w 210"/>
                                <a:gd name="T21" fmla="*/ 375 h 3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10" h="375">
                                  <a:moveTo>
                                    <a:pt x="90" y="360"/>
                                  </a:moveTo>
                                  <a:lnTo>
                                    <a:pt x="30" y="300"/>
                                  </a:lnTo>
                                  <a:lnTo>
                                    <a:pt x="0" y="255"/>
                                  </a:lnTo>
                                  <a:lnTo>
                                    <a:pt x="0" y="150"/>
                                  </a:lnTo>
                                  <a:lnTo>
                                    <a:pt x="30" y="75"/>
                                  </a:lnTo>
                                  <a:lnTo>
                                    <a:pt x="105" y="0"/>
                                  </a:lnTo>
                                  <a:lnTo>
                                    <a:pt x="180" y="75"/>
                                  </a:lnTo>
                                  <a:lnTo>
                                    <a:pt x="210" y="135"/>
                                  </a:lnTo>
                                  <a:lnTo>
                                    <a:pt x="210" y="270"/>
                                  </a:lnTo>
                                  <a:lnTo>
                                    <a:pt x="195" y="330"/>
                                  </a:lnTo>
                                  <a:lnTo>
                                    <a:pt x="135" y="375"/>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6" name="Group 604"/>
                        <wpg:cNvGrpSpPr>
                          <a:grpSpLocks noChangeAspect="1"/>
                        </wpg:cNvGrpSpPr>
                        <wpg:grpSpPr bwMode="auto">
                          <a:xfrm>
                            <a:off x="5490" y="3727"/>
                            <a:ext cx="45" cy="165"/>
                            <a:chOff x="5490" y="3727"/>
                            <a:chExt cx="45" cy="165"/>
                          </a:xfrm>
                        </wpg:grpSpPr>
                        <wps:wsp>
                          <wps:cNvPr id="107" name="Freeform 605"/>
                          <wps:cNvSpPr>
                            <a:spLocks noChangeAspect="1"/>
                          </wps:cNvSpPr>
                          <wps:spPr bwMode="auto">
                            <a:xfrm>
                              <a:off x="5490" y="3727"/>
                              <a:ext cx="45" cy="165"/>
                            </a:xfrm>
                            <a:custGeom>
                              <a:avLst/>
                              <a:gdLst>
                                <a:gd name="T0" fmla="*/ 45 w 45"/>
                                <a:gd name="T1" fmla="*/ 165 h 165"/>
                                <a:gd name="T2" fmla="*/ 45 w 45"/>
                                <a:gd name="T3" fmla="*/ 135 h 165"/>
                                <a:gd name="T4" fmla="*/ 15 w 45"/>
                                <a:gd name="T5" fmla="*/ 120 h 165"/>
                                <a:gd name="T6" fmla="*/ 15 w 45"/>
                                <a:gd name="T7" fmla="*/ 105 h 165"/>
                                <a:gd name="T8" fmla="*/ 0 w 45"/>
                                <a:gd name="T9" fmla="*/ 90 h 165"/>
                                <a:gd name="T10" fmla="*/ 15 w 45"/>
                                <a:gd name="T11" fmla="*/ 75 h 165"/>
                                <a:gd name="T12" fmla="*/ 0 w 45"/>
                                <a:gd name="T13" fmla="*/ 75 h 165"/>
                                <a:gd name="T14" fmla="*/ 0 w 45"/>
                                <a:gd name="T15" fmla="*/ 60 h 165"/>
                                <a:gd name="T16" fmla="*/ 15 w 45"/>
                                <a:gd name="T17" fmla="*/ 45 h 165"/>
                                <a:gd name="T18" fmla="*/ 0 w 45"/>
                                <a:gd name="T19" fmla="*/ 30 h 165"/>
                                <a:gd name="T20" fmla="*/ 15 w 45"/>
                                <a:gd name="T21" fmla="*/ 15 h 165"/>
                                <a:gd name="T22" fmla="*/ 0 w 45"/>
                                <a:gd name="T23" fmla="*/ 0 h 165"/>
                                <a:gd name="T24" fmla="*/ 45 w 45"/>
                                <a:gd name="T25" fmla="*/ 165 h 1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45" h="165">
                                  <a:moveTo>
                                    <a:pt x="45" y="165"/>
                                  </a:moveTo>
                                  <a:lnTo>
                                    <a:pt x="45" y="135"/>
                                  </a:lnTo>
                                  <a:lnTo>
                                    <a:pt x="15" y="120"/>
                                  </a:lnTo>
                                  <a:lnTo>
                                    <a:pt x="15" y="105"/>
                                  </a:lnTo>
                                  <a:lnTo>
                                    <a:pt x="0" y="90"/>
                                  </a:lnTo>
                                  <a:lnTo>
                                    <a:pt x="15" y="75"/>
                                  </a:lnTo>
                                  <a:lnTo>
                                    <a:pt x="0" y="75"/>
                                  </a:lnTo>
                                  <a:lnTo>
                                    <a:pt x="0" y="60"/>
                                  </a:lnTo>
                                  <a:lnTo>
                                    <a:pt x="15" y="45"/>
                                  </a:lnTo>
                                  <a:lnTo>
                                    <a:pt x="0" y="30"/>
                                  </a:lnTo>
                                  <a:lnTo>
                                    <a:pt x="15" y="15"/>
                                  </a:lnTo>
                                  <a:lnTo>
                                    <a:pt x="0" y="0"/>
                                  </a:lnTo>
                                  <a:lnTo>
                                    <a:pt x="45" y="165"/>
                                  </a:lnTo>
                                  <a:close/>
                                </a:path>
                              </a:pathLst>
                            </a:custGeom>
                            <a:solidFill>
                              <a:srgbClr val="99CC00"/>
                            </a:solidFill>
                            <a:ln w="3175">
                              <a:solidFill>
                                <a:srgbClr val="000000"/>
                              </a:solidFill>
                              <a:round/>
                              <a:headEnd/>
                              <a:tailEnd/>
                            </a:ln>
                          </wps:spPr>
                          <wps:bodyPr rot="0" vert="horz" wrap="square" lIns="91440" tIns="45720" rIns="91440" bIns="45720" anchor="t" anchorCtr="0" upright="1">
                            <a:noAutofit/>
                          </wps:bodyPr>
                        </wps:wsp>
                        <wps:wsp>
                          <wps:cNvPr id="108" name="Freeform 606"/>
                          <wps:cNvSpPr>
                            <a:spLocks noChangeAspect="1"/>
                          </wps:cNvSpPr>
                          <wps:spPr bwMode="auto">
                            <a:xfrm>
                              <a:off x="5490" y="3727"/>
                              <a:ext cx="45" cy="165"/>
                            </a:xfrm>
                            <a:custGeom>
                              <a:avLst/>
                              <a:gdLst>
                                <a:gd name="T0" fmla="*/ 45 w 45"/>
                                <a:gd name="T1" fmla="*/ 165 h 165"/>
                                <a:gd name="T2" fmla="*/ 45 w 45"/>
                                <a:gd name="T3" fmla="*/ 135 h 165"/>
                                <a:gd name="T4" fmla="*/ 15 w 45"/>
                                <a:gd name="T5" fmla="*/ 120 h 165"/>
                                <a:gd name="T6" fmla="*/ 15 w 45"/>
                                <a:gd name="T7" fmla="*/ 105 h 165"/>
                                <a:gd name="T8" fmla="*/ 0 w 45"/>
                                <a:gd name="T9" fmla="*/ 90 h 165"/>
                                <a:gd name="T10" fmla="*/ 15 w 45"/>
                                <a:gd name="T11" fmla="*/ 75 h 165"/>
                                <a:gd name="T12" fmla="*/ 0 w 45"/>
                                <a:gd name="T13" fmla="*/ 75 h 165"/>
                                <a:gd name="T14" fmla="*/ 0 w 45"/>
                                <a:gd name="T15" fmla="*/ 60 h 165"/>
                                <a:gd name="T16" fmla="*/ 15 w 45"/>
                                <a:gd name="T17" fmla="*/ 45 h 165"/>
                                <a:gd name="T18" fmla="*/ 0 w 45"/>
                                <a:gd name="T19" fmla="*/ 30 h 165"/>
                                <a:gd name="T20" fmla="*/ 15 w 45"/>
                                <a:gd name="T21" fmla="*/ 15 h 165"/>
                                <a:gd name="T22" fmla="*/ 0 w 45"/>
                                <a:gd name="T23" fmla="*/ 0 h 1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45" h="165">
                                  <a:moveTo>
                                    <a:pt x="45" y="165"/>
                                  </a:moveTo>
                                  <a:lnTo>
                                    <a:pt x="45" y="135"/>
                                  </a:lnTo>
                                  <a:lnTo>
                                    <a:pt x="15" y="120"/>
                                  </a:lnTo>
                                  <a:lnTo>
                                    <a:pt x="15" y="105"/>
                                  </a:lnTo>
                                  <a:lnTo>
                                    <a:pt x="0" y="90"/>
                                  </a:lnTo>
                                  <a:lnTo>
                                    <a:pt x="15" y="75"/>
                                  </a:lnTo>
                                  <a:lnTo>
                                    <a:pt x="0" y="75"/>
                                  </a:lnTo>
                                  <a:lnTo>
                                    <a:pt x="0" y="60"/>
                                  </a:lnTo>
                                  <a:lnTo>
                                    <a:pt x="15" y="45"/>
                                  </a:lnTo>
                                  <a:lnTo>
                                    <a:pt x="0" y="30"/>
                                  </a:lnTo>
                                  <a:lnTo>
                                    <a:pt x="15" y="15"/>
                                  </a:lnTo>
                                  <a:lnTo>
                                    <a:pt x="0" y="0"/>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9" name="Group 607"/>
                        <wpg:cNvGrpSpPr>
                          <a:grpSpLocks noChangeAspect="1"/>
                        </wpg:cNvGrpSpPr>
                        <wpg:grpSpPr bwMode="auto">
                          <a:xfrm>
                            <a:off x="5535" y="3622"/>
                            <a:ext cx="45" cy="285"/>
                            <a:chOff x="5535" y="3622"/>
                            <a:chExt cx="45" cy="285"/>
                          </a:xfrm>
                        </wpg:grpSpPr>
                        <wps:wsp>
                          <wps:cNvPr id="110" name="Freeform 608"/>
                          <wps:cNvSpPr>
                            <a:spLocks noChangeAspect="1"/>
                          </wps:cNvSpPr>
                          <wps:spPr bwMode="auto">
                            <a:xfrm>
                              <a:off x="5535" y="3622"/>
                              <a:ext cx="45" cy="285"/>
                            </a:xfrm>
                            <a:custGeom>
                              <a:avLst/>
                              <a:gdLst>
                                <a:gd name="T0" fmla="*/ 1 w 3"/>
                                <a:gd name="T1" fmla="*/ 18 h 19"/>
                                <a:gd name="T2" fmla="*/ 2 w 3"/>
                                <a:gd name="T3" fmla="*/ 17 h 19"/>
                                <a:gd name="T4" fmla="*/ 1 w 3"/>
                                <a:gd name="T5" fmla="*/ 16 h 19"/>
                                <a:gd name="T6" fmla="*/ 2 w 3"/>
                                <a:gd name="T7" fmla="*/ 15 h 19"/>
                                <a:gd name="T8" fmla="*/ 0 w 3"/>
                                <a:gd name="T9" fmla="*/ 14 h 19"/>
                                <a:gd name="T10" fmla="*/ 2 w 3"/>
                                <a:gd name="T11" fmla="*/ 13 h 19"/>
                                <a:gd name="T12" fmla="*/ 1 w 3"/>
                                <a:gd name="T13" fmla="*/ 13 h 19"/>
                                <a:gd name="T14" fmla="*/ 2 w 3"/>
                                <a:gd name="T15" fmla="*/ 12 h 19"/>
                                <a:gd name="T16" fmla="*/ 1 w 3"/>
                                <a:gd name="T17" fmla="*/ 11 h 19"/>
                                <a:gd name="T18" fmla="*/ 2 w 3"/>
                                <a:gd name="T19" fmla="*/ 9 h 19"/>
                                <a:gd name="T20" fmla="*/ 1 w 3"/>
                                <a:gd name="T21" fmla="*/ 7 h 19"/>
                                <a:gd name="T22" fmla="*/ 1 w 3"/>
                                <a:gd name="T23" fmla="*/ 6 h 19"/>
                                <a:gd name="T24" fmla="*/ 3 w 3"/>
                                <a:gd name="T25" fmla="*/ 5 h 19"/>
                                <a:gd name="T26" fmla="*/ 1 w 3"/>
                                <a:gd name="T27" fmla="*/ 4 h 19"/>
                                <a:gd name="T28" fmla="*/ 2 w 3"/>
                                <a:gd name="T29" fmla="*/ 3 h 19"/>
                                <a:gd name="T30" fmla="*/ 1 w 3"/>
                                <a:gd name="T31" fmla="*/ 3 h 19"/>
                                <a:gd name="T32" fmla="*/ 2 w 3"/>
                                <a:gd name="T33" fmla="*/ 1 h 19"/>
                                <a:gd name="T34" fmla="*/ 1 w 3"/>
                                <a:gd name="T35" fmla="*/ 0 h 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3" h="19">
                                  <a:moveTo>
                                    <a:pt x="1" y="18"/>
                                  </a:moveTo>
                                  <a:cubicBezTo>
                                    <a:pt x="1" y="17"/>
                                    <a:pt x="2" y="19"/>
                                    <a:pt x="2" y="17"/>
                                  </a:cubicBezTo>
                                  <a:cubicBezTo>
                                    <a:pt x="2" y="17"/>
                                    <a:pt x="1" y="16"/>
                                    <a:pt x="1" y="16"/>
                                  </a:cubicBezTo>
                                  <a:cubicBezTo>
                                    <a:pt x="1" y="16"/>
                                    <a:pt x="2" y="15"/>
                                    <a:pt x="2" y="15"/>
                                  </a:cubicBezTo>
                                  <a:cubicBezTo>
                                    <a:pt x="2" y="15"/>
                                    <a:pt x="1" y="14"/>
                                    <a:pt x="0" y="14"/>
                                  </a:cubicBezTo>
                                  <a:cubicBezTo>
                                    <a:pt x="0" y="14"/>
                                    <a:pt x="2" y="14"/>
                                    <a:pt x="2" y="13"/>
                                  </a:cubicBezTo>
                                  <a:cubicBezTo>
                                    <a:pt x="2" y="13"/>
                                    <a:pt x="1" y="13"/>
                                    <a:pt x="1" y="13"/>
                                  </a:cubicBezTo>
                                  <a:cubicBezTo>
                                    <a:pt x="1" y="12"/>
                                    <a:pt x="2" y="12"/>
                                    <a:pt x="2" y="12"/>
                                  </a:cubicBezTo>
                                  <a:cubicBezTo>
                                    <a:pt x="2" y="11"/>
                                    <a:pt x="1" y="11"/>
                                    <a:pt x="1" y="11"/>
                                  </a:cubicBezTo>
                                  <a:cubicBezTo>
                                    <a:pt x="1" y="10"/>
                                    <a:pt x="2" y="10"/>
                                    <a:pt x="2" y="9"/>
                                  </a:cubicBezTo>
                                  <a:cubicBezTo>
                                    <a:pt x="2" y="9"/>
                                    <a:pt x="1" y="8"/>
                                    <a:pt x="1" y="7"/>
                                  </a:cubicBezTo>
                                  <a:cubicBezTo>
                                    <a:pt x="1" y="7"/>
                                    <a:pt x="0" y="6"/>
                                    <a:pt x="1" y="6"/>
                                  </a:cubicBezTo>
                                  <a:cubicBezTo>
                                    <a:pt x="1" y="6"/>
                                    <a:pt x="3" y="5"/>
                                    <a:pt x="3" y="5"/>
                                  </a:cubicBezTo>
                                  <a:cubicBezTo>
                                    <a:pt x="3" y="5"/>
                                    <a:pt x="1" y="5"/>
                                    <a:pt x="1" y="4"/>
                                  </a:cubicBezTo>
                                  <a:cubicBezTo>
                                    <a:pt x="1" y="4"/>
                                    <a:pt x="2" y="4"/>
                                    <a:pt x="2" y="3"/>
                                  </a:cubicBezTo>
                                  <a:cubicBezTo>
                                    <a:pt x="2" y="3"/>
                                    <a:pt x="1" y="3"/>
                                    <a:pt x="1" y="3"/>
                                  </a:cubicBezTo>
                                  <a:cubicBezTo>
                                    <a:pt x="1" y="2"/>
                                    <a:pt x="2" y="2"/>
                                    <a:pt x="2" y="1"/>
                                  </a:cubicBezTo>
                                  <a:cubicBezTo>
                                    <a:pt x="2" y="1"/>
                                    <a:pt x="2" y="0"/>
                                    <a:pt x="1" y="0"/>
                                  </a:cubicBezTo>
                                </a:path>
                              </a:pathLst>
                            </a:custGeom>
                            <a:solidFill>
                              <a:srgbClr val="99CC00"/>
                            </a:solidFill>
                            <a:ln w="3175">
                              <a:solidFill>
                                <a:srgbClr val="000000"/>
                              </a:solidFill>
                              <a:round/>
                              <a:headEnd/>
                              <a:tailEnd/>
                            </a:ln>
                          </wps:spPr>
                          <wps:bodyPr rot="0" vert="horz" wrap="square" lIns="91440" tIns="45720" rIns="91440" bIns="45720" anchor="t" anchorCtr="0" upright="1">
                            <a:noAutofit/>
                          </wps:bodyPr>
                        </wps:wsp>
                        <wps:wsp>
                          <wps:cNvPr id="111" name="Freeform 609"/>
                          <wps:cNvSpPr>
                            <a:spLocks noChangeAspect="1"/>
                          </wps:cNvSpPr>
                          <wps:spPr bwMode="auto">
                            <a:xfrm>
                              <a:off x="5535" y="3622"/>
                              <a:ext cx="45" cy="285"/>
                            </a:xfrm>
                            <a:custGeom>
                              <a:avLst/>
                              <a:gdLst>
                                <a:gd name="T0" fmla="*/ 1 w 3"/>
                                <a:gd name="T1" fmla="*/ 18 h 19"/>
                                <a:gd name="T2" fmla="*/ 2 w 3"/>
                                <a:gd name="T3" fmla="*/ 17 h 19"/>
                                <a:gd name="T4" fmla="*/ 1 w 3"/>
                                <a:gd name="T5" fmla="*/ 16 h 19"/>
                                <a:gd name="T6" fmla="*/ 2 w 3"/>
                                <a:gd name="T7" fmla="*/ 15 h 19"/>
                                <a:gd name="T8" fmla="*/ 0 w 3"/>
                                <a:gd name="T9" fmla="*/ 14 h 19"/>
                                <a:gd name="T10" fmla="*/ 2 w 3"/>
                                <a:gd name="T11" fmla="*/ 13 h 19"/>
                                <a:gd name="T12" fmla="*/ 1 w 3"/>
                                <a:gd name="T13" fmla="*/ 13 h 19"/>
                                <a:gd name="T14" fmla="*/ 2 w 3"/>
                                <a:gd name="T15" fmla="*/ 12 h 19"/>
                                <a:gd name="T16" fmla="*/ 1 w 3"/>
                                <a:gd name="T17" fmla="*/ 11 h 19"/>
                                <a:gd name="T18" fmla="*/ 2 w 3"/>
                                <a:gd name="T19" fmla="*/ 9 h 19"/>
                                <a:gd name="T20" fmla="*/ 1 w 3"/>
                                <a:gd name="T21" fmla="*/ 7 h 19"/>
                                <a:gd name="T22" fmla="*/ 1 w 3"/>
                                <a:gd name="T23" fmla="*/ 6 h 19"/>
                                <a:gd name="T24" fmla="*/ 3 w 3"/>
                                <a:gd name="T25" fmla="*/ 5 h 19"/>
                                <a:gd name="T26" fmla="*/ 1 w 3"/>
                                <a:gd name="T27" fmla="*/ 4 h 19"/>
                                <a:gd name="T28" fmla="*/ 2 w 3"/>
                                <a:gd name="T29" fmla="*/ 3 h 19"/>
                                <a:gd name="T30" fmla="*/ 1 w 3"/>
                                <a:gd name="T31" fmla="*/ 3 h 19"/>
                                <a:gd name="T32" fmla="*/ 2 w 3"/>
                                <a:gd name="T33" fmla="*/ 1 h 19"/>
                                <a:gd name="T34" fmla="*/ 1 w 3"/>
                                <a:gd name="T35" fmla="*/ 0 h 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3" h="19">
                                  <a:moveTo>
                                    <a:pt x="1" y="18"/>
                                  </a:moveTo>
                                  <a:cubicBezTo>
                                    <a:pt x="1" y="17"/>
                                    <a:pt x="2" y="19"/>
                                    <a:pt x="2" y="17"/>
                                  </a:cubicBezTo>
                                  <a:cubicBezTo>
                                    <a:pt x="2" y="17"/>
                                    <a:pt x="1" y="16"/>
                                    <a:pt x="1" y="16"/>
                                  </a:cubicBezTo>
                                  <a:cubicBezTo>
                                    <a:pt x="1" y="16"/>
                                    <a:pt x="2" y="15"/>
                                    <a:pt x="2" y="15"/>
                                  </a:cubicBezTo>
                                  <a:cubicBezTo>
                                    <a:pt x="2" y="15"/>
                                    <a:pt x="1" y="14"/>
                                    <a:pt x="0" y="14"/>
                                  </a:cubicBezTo>
                                  <a:cubicBezTo>
                                    <a:pt x="0" y="14"/>
                                    <a:pt x="2" y="14"/>
                                    <a:pt x="2" y="13"/>
                                  </a:cubicBezTo>
                                  <a:cubicBezTo>
                                    <a:pt x="2" y="13"/>
                                    <a:pt x="1" y="13"/>
                                    <a:pt x="1" y="13"/>
                                  </a:cubicBezTo>
                                  <a:cubicBezTo>
                                    <a:pt x="1" y="12"/>
                                    <a:pt x="2" y="12"/>
                                    <a:pt x="2" y="12"/>
                                  </a:cubicBezTo>
                                  <a:cubicBezTo>
                                    <a:pt x="2" y="11"/>
                                    <a:pt x="1" y="11"/>
                                    <a:pt x="1" y="11"/>
                                  </a:cubicBezTo>
                                  <a:cubicBezTo>
                                    <a:pt x="1" y="10"/>
                                    <a:pt x="2" y="10"/>
                                    <a:pt x="2" y="9"/>
                                  </a:cubicBezTo>
                                  <a:cubicBezTo>
                                    <a:pt x="2" y="9"/>
                                    <a:pt x="1" y="8"/>
                                    <a:pt x="1" y="7"/>
                                  </a:cubicBezTo>
                                  <a:cubicBezTo>
                                    <a:pt x="1" y="7"/>
                                    <a:pt x="0" y="6"/>
                                    <a:pt x="1" y="6"/>
                                  </a:cubicBezTo>
                                  <a:cubicBezTo>
                                    <a:pt x="1" y="6"/>
                                    <a:pt x="3" y="5"/>
                                    <a:pt x="3" y="5"/>
                                  </a:cubicBezTo>
                                  <a:cubicBezTo>
                                    <a:pt x="3" y="5"/>
                                    <a:pt x="1" y="5"/>
                                    <a:pt x="1" y="4"/>
                                  </a:cubicBezTo>
                                  <a:cubicBezTo>
                                    <a:pt x="1" y="4"/>
                                    <a:pt x="2" y="4"/>
                                    <a:pt x="2" y="3"/>
                                  </a:cubicBezTo>
                                  <a:cubicBezTo>
                                    <a:pt x="2" y="3"/>
                                    <a:pt x="1" y="3"/>
                                    <a:pt x="1" y="3"/>
                                  </a:cubicBezTo>
                                  <a:cubicBezTo>
                                    <a:pt x="1" y="2"/>
                                    <a:pt x="2" y="2"/>
                                    <a:pt x="2" y="1"/>
                                  </a:cubicBezTo>
                                  <a:cubicBezTo>
                                    <a:pt x="2" y="1"/>
                                    <a:pt x="2" y="0"/>
                                    <a:pt x="1" y="0"/>
                                  </a:cubicBez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2" name="Group 610"/>
                        <wpg:cNvGrpSpPr>
                          <a:grpSpLocks noChangeAspect="1"/>
                        </wpg:cNvGrpSpPr>
                        <wpg:grpSpPr bwMode="auto">
                          <a:xfrm>
                            <a:off x="5535" y="3682"/>
                            <a:ext cx="1" cy="30"/>
                            <a:chOff x="5535" y="3682"/>
                            <a:chExt cx="1" cy="30"/>
                          </a:xfrm>
                        </wpg:grpSpPr>
                        <wps:wsp>
                          <wps:cNvPr id="113" name="Freeform 611"/>
                          <wps:cNvSpPr>
                            <a:spLocks noChangeAspect="1"/>
                          </wps:cNvSpPr>
                          <wps:spPr bwMode="auto">
                            <a:xfrm>
                              <a:off x="5535" y="3682"/>
                              <a:ext cx="1" cy="30"/>
                            </a:xfrm>
                            <a:custGeom>
                              <a:avLst/>
                              <a:gdLst>
                                <a:gd name="T0" fmla="*/ 30 h 30"/>
                                <a:gd name="T1" fmla="*/ 0 h 30"/>
                                <a:gd name="T2" fmla="*/ 30 h 30"/>
                              </a:gdLst>
                              <a:ahLst/>
                              <a:cxnLst>
                                <a:cxn ang="0">
                                  <a:pos x="0" y="T0"/>
                                </a:cxn>
                                <a:cxn ang="0">
                                  <a:pos x="0" y="T1"/>
                                </a:cxn>
                                <a:cxn ang="0">
                                  <a:pos x="0" y="T2"/>
                                </a:cxn>
                              </a:cxnLst>
                              <a:rect l="0" t="0" r="r" b="b"/>
                              <a:pathLst>
                                <a:path h="30">
                                  <a:moveTo>
                                    <a:pt x="0" y="30"/>
                                  </a:moveTo>
                                  <a:lnTo>
                                    <a:pt x="0" y="0"/>
                                  </a:lnTo>
                                  <a:lnTo>
                                    <a:pt x="0" y="30"/>
                                  </a:lnTo>
                                  <a:close/>
                                </a:path>
                              </a:pathLst>
                            </a:custGeom>
                            <a:solidFill>
                              <a:srgbClr val="99CC00"/>
                            </a:solidFill>
                            <a:ln w="3175">
                              <a:solidFill>
                                <a:srgbClr val="000000"/>
                              </a:solidFill>
                              <a:round/>
                              <a:headEnd/>
                              <a:tailEnd/>
                            </a:ln>
                          </wps:spPr>
                          <wps:bodyPr rot="0" vert="horz" wrap="square" lIns="91440" tIns="45720" rIns="91440" bIns="45720" anchor="t" anchorCtr="0" upright="1">
                            <a:noAutofit/>
                          </wps:bodyPr>
                        </wps:wsp>
                        <wps:wsp>
                          <wps:cNvPr id="114" name="Line 612"/>
                          <wps:cNvCnPr>
                            <a:cxnSpLocks noChangeAspect="1" noChangeShapeType="1"/>
                          </wps:cNvCnPr>
                          <wps:spPr bwMode="auto">
                            <a:xfrm flipV="1">
                              <a:off x="5535" y="3682"/>
                              <a:ext cx="1" cy="3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grpSp>
                      <wpg:grpSp>
                        <wpg:cNvPr id="115" name="Group 613"/>
                        <wpg:cNvGrpSpPr>
                          <a:grpSpLocks noChangeAspect="1"/>
                        </wpg:cNvGrpSpPr>
                        <wpg:grpSpPr bwMode="auto">
                          <a:xfrm>
                            <a:off x="5535" y="3727"/>
                            <a:ext cx="1" cy="30"/>
                            <a:chOff x="5535" y="3727"/>
                            <a:chExt cx="1" cy="30"/>
                          </a:xfrm>
                        </wpg:grpSpPr>
                        <wps:wsp>
                          <wps:cNvPr id="116" name="Freeform 614"/>
                          <wps:cNvSpPr>
                            <a:spLocks noChangeAspect="1"/>
                          </wps:cNvSpPr>
                          <wps:spPr bwMode="auto">
                            <a:xfrm>
                              <a:off x="5535" y="3727"/>
                              <a:ext cx="1" cy="30"/>
                            </a:xfrm>
                            <a:custGeom>
                              <a:avLst/>
                              <a:gdLst>
                                <a:gd name="T0" fmla="*/ 30 h 30"/>
                                <a:gd name="T1" fmla="*/ 0 h 30"/>
                                <a:gd name="T2" fmla="*/ 30 h 30"/>
                              </a:gdLst>
                              <a:ahLst/>
                              <a:cxnLst>
                                <a:cxn ang="0">
                                  <a:pos x="0" y="T0"/>
                                </a:cxn>
                                <a:cxn ang="0">
                                  <a:pos x="0" y="T1"/>
                                </a:cxn>
                                <a:cxn ang="0">
                                  <a:pos x="0" y="T2"/>
                                </a:cxn>
                              </a:cxnLst>
                              <a:rect l="0" t="0" r="r" b="b"/>
                              <a:pathLst>
                                <a:path h="30">
                                  <a:moveTo>
                                    <a:pt x="0" y="30"/>
                                  </a:moveTo>
                                  <a:lnTo>
                                    <a:pt x="0" y="0"/>
                                  </a:lnTo>
                                  <a:lnTo>
                                    <a:pt x="0" y="30"/>
                                  </a:lnTo>
                                  <a:close/>
                                </a:path>
                              </a:pathLst>
                            </a:custGeom>
                            <a:solidFill>
                              <a:srgbClr val="99CC00"/>
                            </a:solidFill>
                            <a:ln w="3175">
                              <a:solidFill>
                                <a:srgbClr val="000000"/>
                              </a:solidFill>
                              <a:round/>
                              <a:headEnd/>
                              <a:tailEnd/>
                            </a:ln>
                          </wps:spPr>
                          <wps:bodyPr rot="0" vert="horz" wrap="square" lIns="91440" tIns="45720" rIns="91440" bIns="45720" anchor="t" anchorCtr="0" upright="1">
                            <a:noAutofit/>
                          </wps:bodyPr>
                        </wps:wsp>
                        <wps:wsp>
                          <wps:cNvPr id="117" name="Line 615"/>
                          <wps:cNvCnPr>
                            <a:cxnSpLocks noChangeAspect="1" noChangeShapeType="1"/>
                          </wps:cNvCnPr>
                          <wps:spPr bwMode="auto">
                            <a:xfrm flipV="1">
                              <a:off x="5535" y="3727"/>
                              <a:ext cx="1" cy="3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grpSp>
                      <wpg:grpSp>
                        <wpg:cNvPr id="118" name="Group 616"/>
                        <wpg:cNvGrpSpPr>
                          <a:grpSpLocks noChangeAspect="1"/>
                        </wpg:cNvGrpSpPr>
                        <wpg:grpSpPr bwMode="auto">
                          <a:xfrm>
                            <a:off x="5550" y="3817"/>
                            <a:ext cx="45" cy="1"/>
                            <a:chOff x="5550" y="3817"/>
                            <a:chExt cx="45" cy="1"/>
                          </a:xfrm>
                        </wpg:grpSpPr>
                        <wps:wsp>
                          <wps:cNvPr id="119" name="Freeform 617"/>
                          <wps:cNvSpPr>
                            <a:spLocks noChangeAspect="1"/>
                          </wps:cNvSpPr>
                          <wps:spPr bwMode="auto">
                            <a:xfrm>
                              <a:off x="5550" y="3817"/>
                              <a:ext cx="45" cy="1"/>
                            </a:xfrm>
                            <a:custGeom>
                              <a:avLst/>
                              <a:gdLst>
                                <a:gd name="T0" fmla="*/ 45 w 45"/>
                                <a:gd name="T1" fmla="*/ 0 w 45"/>
                                <a:gd name="T2" fmla="*/ 45 w 45"/>
                              </a:gdLst>
                              <a:ahLst/>
                              <a:cxnLst>
                                <a:cxn ang="0">
                                  <a:pos x="T0" y="0"/>
                                </a:cxn>
                                <a:cxn ang="0">
                                  <a:pos x="T1" y="0"/>
                                </a:cxn>
                                <a:cxn ang="0">
                                  <a:pos x="T2" y="0"/>
                                </a:cxn>
                              </a:cxnLst>
                              <a:rect l="0" t="0" r="r" b="b"/>
                              <a:pathLst>
                                <a:path w="45">
                                  <a:moveTo>
                                    <a:pt x="45" y="0"/>
                                  </a:moveTo>
                                  <a:lnTo>
                                    <a:pt x="0" y="0"/>
                                  </a:lnTo>
                                  <a:lnTo>
                                    <a:pt x="45" y="0"/>
                                  </a:lnTo>
                                  <a:close/>
                                </a:path>
                              </a:pathLst>
                            </a:custGeom>
                            <a:solidFill>
                              <a:srgbClr val="99CC00"/>
                            </a:solidFill>
                            <a:ln w="3175">
                              <a:solidFill>
                                <a:srgbClr val="000000"/>
                              </a:solidFill>
                              <a:round/>
                              <a:headEnd/>
                              <a:tailEnd/>
                            </a:ln>
                          </wps:spPr>
                          <wps:bodyPr rot="0" vert="horz" wrap="square" lIns="91440" tIns="45720" rIns="91440" bIns="45720" anchor="t" anchorCtr="0" upright="1">
                            <a:noAutofit/>
                          </wps:bodyPr>
                        </wps:wsp>
                        <wps:wsp>
                          <wps:cNvPr id="120" name="Line 618"/>
                          <wps:cNvCnPr>
                            <a:cxnSpLocks noChangeAspect="1" noChangeShapeType="1"/>
                          </wps:cNvCnPr>
                          <wps:spPr bwMode="auto">
                            <a:xfrm flipH="1">
                              <a:off x="5550" y="3817"/>
                              <a:ext cx="45" cy="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grpSp>
                      <wpg:grpSp>
                        <wpg:cNvPr id="121" name="Group 619"/>
                        <wpg:cNvGrpSpPr>
                          <a:grpSpLocks noChangeAspect="1"/>
                        </wpg:cNvGrpSpPr>
                        <wpg:grpSpPr bwMode="auto">
                          <a:xfrm>
                            <a:off x="5535" y="3757"/>
                            <a:ext cx="30" cy="1"/>
                            <a:chOff x="5535" y="3757"/>
                            <a:chExt cx="30" cy="1"/>
                          </a:xfrm>
                        </wpg:grpSpPr>
                        <wps:wsp>
                          <wps:cNvPr id="122" name="Freeform 620"/>
                          <wps:cNvSpPr>
                            <a:spLocks noChangeAspect="1"/>
                          </wps:cNvSpPr>
                          <wps:spPr bwMode="auto">
                            <a:xfrm>
                              <a:off x="5535" y="3757"/>
                              <a:ext cx="30" cy="1"/>
                            </a:xfrm>
                            <a:custGeom>
                              <a:avLst/>
                              <a:gdLst>
                                <a:gd name="T0" fmla="*/ 30 w 30"/>
                                <a:gd name="T1" fmla="*/ 0 w 30"/>
                                <a:gd name="T2" fmla="*/ 30 w 30"/>
                              </a:gdLst>
                              <a:ahLst/>
                              <a:cxnLst>
                                <a:cxn ang="0">
                                  <a:pos x="T0" y="0"/>
                                </a:cxn>
                                <a:cxn ang="0">
                                  <a:pos x="T1" y="0"/>
                                </a:cxn>
                                <a:cxn ang="0">
                                  <a:pos x="T2" y="0"/>
                                </a:cxn>
                              </a:cxnLst>
                              <a:rect l="0" t="0" r="r" b="b"/>
                              <a:pathLst>
                                <a:path w="30">
                                  <a:moveTo>
                                    <a:pt x="30" y="0"/>
                                  </a:moveTo>
                                  <a:lnTo>
                                    <a:pt x="0" y="0"/>
                                  </a:lnTo>
                                  <a:lnTo>
                                    <a:pt x="30" y="0"/>
                                  </a:lnTo>
                                  <a:close/>
                                </a:path>
                              </a:pathLst>
                            </a:custGeom>
                            <a:solidFill>
                              <a:srgbClr val="99CC00"/>
                            </a:solidFill>
                            <a:ln w="3175">
                              <a:solidFill>
                                <a:srgbClr val="000000"/>
                              </a:solidFill>
                              <a:round/>
                              <a:headEnd/>
                              <a:tailEnd/>
                            </a:ln>
                          </wps:spPr>
                          <wps:bodyPr rot="0" vert="horz" wrap="square" lIns="91440" tIns="45720" rIns="91440" bIns="45720" anchor="t" anchorCtr="0" upright="1">
                            <a:noAutofit/>
                          </wps:bodyPr>
                        </wps:wsp>
                        <wps:wsp>
                          <wps:cNvPr id="123" name="Line 621"/>
                          <wps:cNvCnPr>
                            <a:cxnSpLocks noChangeAspect="1" noChangeShapeType="1"/>
                          </wps:cNvCnPr>
                          <wps:spPr bwMode="auto">
                            <a:xfrm flipH="1">
                              <a:off x="5535" y="3757"/>
                              <a:ext cx="30" cy="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grpSp>
                      <wps:wsp>
                        <wps:cNvPr id="124" name="Freeform 622"/>
                        <wps:cNvSpPr>
                          <a:spLocks noChangeAspect="1"/>
                        </wps:cNvSpPr>
                        <wps:spPr bwMode="auto">
                          <a:xfrm>
                            <a:off x="5505" y="3712"/>
                            <a:ext cx="1" cy="1"/>
                          </a:xfrm>
                          <a:custGeom>
                            <a:avLst/>
                            <a:gdLst/>
                            <a:ahLst/>
                            <a:cxnLst>
                              <a:cxn ang="0">
                                <a:pos x="0" y="0"/>
                              </a:cxn>
                              <a:cxn ang="0">
                                <a:pos x="0" y="0"/>
                              </a:cxn>
                              <a:cxn ang="0">
                                <a:pos x="0" y="0"/>
                              </a:cxn>
                            </a:cxnLst>
                            <a:rect l="0" t="0" r="r" b="b"/>
                            <a:pathLst>
                              <a:path>
                                <a:moveTo>
                                  <a:pt x="0" y="0"/>
                                </a:moveTo>
                                <a:lnTo>
                                  <a:pt x="0" y="0"/>
                                </a:lnTo>
                                <a:close/>
                              </a:path>
                            </a:pathLst>
                          </a:custGeom>
                          <a:solidFill>
                            <a:srgbClr val="99CC00"/>
                          </a:solidFill>
                          <a:ln w="3175">
                            <a:solidFill>
                              <a:srgbClr val="000000"/>
                            </a:solidFill>
                            <a:round/>
                            <a:headEnd/>
                            <a:tailEnd/>
                          </a:ln>
                        </wps:spPr>
                        <wps:bodyPr rot="0" vert="horz" wrap="square" lIns="91440" tIns="45720" rIns="91440" bIns="45720" anchor="t" anchorCtr="0" upright="1">
                          <a:noAutofit/>
                        </wps:bodyPr>
                      </wps:wsp>
                      <wps:wsp>
                        <wps:cNvPr id="125" name="Freeform 623"/>
                        <wps:cNvSpPr>
                          <a:spLocks noChangeAspect="1"/>
                        </wps:cNvSpPr>
                        <wps:spPr bwMode="auto">
                          <a:xfrm>
                            <a:off x="5520" y="3712"/>
                            <a:ext cx="1" cy="15"/>
                          </a:xfrm>
                          <a:custGeom>
                            <a:avLst/>
                            <a:gdLst>
                              <a:gd name="T0" fmla="*/ 15 h 15"/>
                              <a:gd name="T1" fmla="*/ 0 h 15"/>
                              <a:gd name="T2" fmla="*/ 15 h 15"/>
                            </a:gdLst>
                            <a:ahLst/>
                            <a:cxnLst>
                              <a:cxn ang="0">
                                <a:pos x="0" y="T0"/>
                              </a:cxn>
                              <a:cxn ang="0">
                                <a:pos x="0" y="T1"/>
                              </a:cxn>
                              <a:cxn ang="0">
                                <a:pos x="0" y="T2"/>
                              </a:cxn>
                            </a:cxnLst>
                            <a:rect l="0" t="0" r="r" b="b"/>
                            <a:pathLst>
                              <a:path h="15">
                                <a:moveTo>
                                  <a:pt x="0" y="15"/>
                                </a:moveTo>
                                <a:lnTo>
                                  <a:pt x="0" y="0"/>
                                </a:lnTo>
                                <a:lnTo>
                                  <a:pt x="0" y="15"/>
                                </a:lnTo>
                                <a:close/>
                              </a:path>
                            </a:pathLst>
                          </a:custGeom>
                          <a:solidFill>
                            <a:srgbClr val="99CC00"/>
                          </a:solidFill>
                          <a:ln w="3175">
                            <a:solidFill>
                              <a:srgbClr val="000000"/>
                            </a:solidFill>
                            <a:round/>
                            <a:headEnd/>
                            <a:tailEnd/>
                          </a:ln>
                        </wps:spPr>
                        <wps:bodyPr rot="0" vert="horz" wrap="square" lIns="91440" tIns="45720" rIns="91440" bIns="45720" anchor="t" anchorCtr="0" upright="1">
                          <a:noAutofit/>
                        </wps:bodyPr>
                      </wps:wsp>
                      <wps:wsp>
                        <wps:cNvPr id="126" name="Freeform 624"/>
                        <wps:cNvSpPr>
                          <a:spLocks noChangeAspect="1"/>
                        </wps:cNvSpPr>
                        <wps:spPr bwMode="auto">
                          <a:xfrm>
                            <a:off x="5595" y="3652"/>
                            <a:ext cx="1" cy="1"/>
                          </a:xfrm>
                          <a:custGeom>
                            <a:avLst/>
                            <a:gdLst/>
                            <a:ahLst/>
                            <a:cxnLst>
                              <a:cxn ang="0">
                                <a:pos x="0" y="0"/>
                              </a:cxn>
                              <a:cxn ang="0">
                                <a:pos x="0" y="0"/>
                              </a:cxn>
                              <a:cxn ang="0">
                                <a:pos x="0" y="0"/>
                              </a:cxn>
                            </a:cxnLst>
                            <a:rect l="0" t="0" r="r" b="b"/>
                            <a:pathLst>
                              <a:path>
                                <a:moveTo>
                                  <a:pt x="0" y="0"/>
                                </a:moveTo>
                                <a:lnTo>
                                  <a:pt x="0" y="0"/>
                                </a:lnTo>
                                <a:close/>
                              </a:path>
                            </a:pathLst>
                          </a:custGeom>
                          <a:solidFill>
                            <a:srgbClr val="99CC00"/>
                          </a:solidFill>
                          <a:ln w="3175">
                            <a:solidFill>
                              <a:srgbClr val="000000"/>
                            </a:solidFill>
                            <a:round/>
                            <a:headEnd/>
                            <a:tailEnd/>
                          </a:ln>
                        </wps:spPr>
                        <wps:bodyPr rot="0" vert="horz" wrap="square" lIns="91440" tIns="45720" rIns="91440" bIns="45720" anchor="t" anchorCtr="0" upright="1">
                          <a:noAutofit/>
                        </wps:bodyPr>
                      </wps:wsp>
                      <wps:wsp>
                        <wps:cNvPr id="127" name="Freeform 625"/>
                        <wps:cNvSpPr>
                          <a:spLocks noChangeAspect="1"/>
                        </wps:cNvSpPr>
                        <wps:spPr bwMode="auto">
                          <a:xfrm>
                            <a:off x="5610" y="3667"/>
                            <a:ext cx="1" cy="1"/>
                          </a:xfrm>
                          <a:custGeom>
                            <a:avLst/>
                            <a:gdLst/>
                            <a:ahLst/>
                            <a:cxnLst>
                              <a:cxn ang="0">
                                <a:pos x="0" y="0"/>
                              </a:cxn>
                              <a:cxn ang="0">
                                <a:pos x="0" y="0"/>
                              </a:cxn>
                              <a:cxn ang="0">
                                <a:pos x="0" y="0"/>
                              </a:cxn>
                            </a:cxnLst>
                            <a:rect l="0" t="0" r="r" b="b"/>
                            <a:pathLst>
                              <a:path>
                                <a:moveTo>
                                  <a:pt x="0" y="0"/>
                                </a:moveTo>
                                <a:lnTo>
                                  <a:pt x="0" y="0"/>
                                </a:lnTo>
                                <a:close/>
                              </a:path>
                            </a:pathLst>
                          </a:custGeom>
                          <a:solidFill>
                            <a:srgbClr val="99CC00"/>
                          </a:solidFill>
                          <a:ln w="3175">
                            <a:solidFill>
                              <a:srgbClr val="000000"/>
                            </a:solidFill>
                            <a:round/>
                            <a:headEnd/>
                            <a:tailEnd/>
                          </a:ln>
                        </wps:spPr>
                        <wps:bodyPr rot="0" vert="horz" wrap="square" lIns="91440" tIns="45720" rIns="91440" bIns="45720" anchor="t" anchorCtr="0" upright="1">
                          <a:noAutofit/>
                        </wps:bodyPr>
                      </wps:wsp>
                      <wps:wsp>
                        <wps:cNvPr id="128" name="Freeform 626"/>
                        <wps:cNvSpPr>
                          <a:spLocks noChangeAspect="1"/>
                        </wps:cNvSpPr>
                        <wps:spPr bwMode="auto">
                          <a:xfrm>
                            <a:off x="5610" y="3697"/>
                            <a:ext cx="1" cy="1"/>
                          </a:xfrm>
                          <a:custGeom>
                            <a:avLst/>
                            <a:gdLst/>
                            <a:ahLst/>
                            <a:cxnLst>
                              <a:cxn ang="0">
                                <a:pos x="0" y="0"/>
                              </a:cxn>
                              <a:cxn ang="0">
                                <a:pos x="0" y="0"/>
                              </a:cxn>
                              <a:cxn ang="0">
                                <a:pos x="0" y="0"/>
                              </a:cxn>
                            </a:cxnLst>
                            <a:rect l="0" t="0" r="r" b="b"/>
                            <a:pathLst>
                              <a:path>
                                <a:moveTo>
                                  <a:pt x="0" y="0"/>
                                </a:moveTo>
                                <a:lnTo>
                                  <a:pt x="0" y="0"/>
                                </a:lnTo>
                                <a:close/>
                              </a:path>
                            </a:pathLst>
                          </a:custGeom>
                          <a:solidFill>
                            <a:srgbClr val="99CC00"/>
                          </a:solidFill>
                          <a:ln w="3175">
                            <a:solidFill>
                              <a:srgbClr val="000000"/>
                            </a:solidFill>
                            <a:round/>
                            <a:headEnd/>
                            <a:tailEnd/>
                          </a:ln>
                        </wps:spPr>
                        <wps:bodyPr rot="0" vert="horz" wrap="square" lIns="91440" tIns="45720" rIns="91440" bIns="45720" anchor="t" anchorCtr="0" upright="1">
                          <a:noAutofit/>
                        </wps:bodyPr>
                      </wps:wsp>
                      <wps:wsp>
                        <wps:cNvPr id="129" name="Freeform 627"/>
                        <wps:cNvSpPr>
                          <a:spLocks noChangeAspect="1"/>
                        </wps:cNvSpPr>
                        <wps:spPr bwMode="auto">
                          <a:xfrm>
                            <a:off x="5565" y="3712"/>
                            <a:ext cx="1" cy="15"/>
                          </a:xfrm>
                          <a:custGeom>
                            <a:avLst/>
                            <a:gdLst>
                              <a:gd name="T0" fmla="*/ 15 h 15"/>
                              <a:gd name="T1" fmla="*/ 0 h 15"/>
                              <a:gd name="T2" fmla="*/ 15 h 15"/>
                            </a:gdLst>
                            <a:ahLst/>
                            <a:cxnLst>
                              <a:cxn ang="0">
                                <a:pos x="0" y="T0"/>
                              </a:cxn>
                              <a:cxn ang="0">
                                <a:pos x="0" y="T1"/>
                              </a:cxn>
                              <a:cxn ang="0">
                                <a:pos x="0" y="T2"/>
                              </a:cxn>
                            </a:cxnLst>
                            <a:rect l="0" t="0" r="r" b="b"/>
                            <a:pathLst>
                              <a:path h="15">
                                <a:moveTo>
                                  <a:pt x="0" y="15"/>
                                </a:moveTo>
                                <a:lnTo>
                                  <a:pt x="0" y="0"/>
                                </a:lnTo>
                                <a:lnTo>
                                  <a:pt x="0" y="15"/>
                                </a:lnTo>
                                <a:close/>
                              </a:path>
                            </a:pathLst>
                          </a:custGeom>
                          <a:solidFill>
                            <a:srgbClr val="99CC00"/>
                          </a:solidFill>
                          <a:ln w="3175">
                            <a:solidFill>
                              <a:srgbClr val="000000"/>
                            </a:solidFill>
                            <a:round/>
                            <a:headEnd/>
                            <a:tailEnd/>
                          </a:ln>
                        </wps:spPr>
                        <wps:bodyPr rot="0" vert="horz" wrap="square" lIns="91440" tIns="45720" rIns="91440" bIns="45720" anchor="t" anchorCtr="0" upright="1">
                          <a:noAutofit/>
                        </wps:bodyPr>
                      </wps:wsp>
                      <wps:wsp>
                        <wps:cNvPr id="130" name="Freeform 628"/>
                        <wps:cNvSpPr>
                          <a:spLocks noChangeAspect="1"/>
                        </wps:cNvSpPr>
                        <wps:spPr bwMode="auto">
                          <a:xfrm>
                            <a:off x="5565" y="3742"/>
                            <a:ext cx="1" cy="1"/>
                          </a:xfrm>
                          <a:custGeom>
                            <a:avLst/>
                            <a:gdLst/>
                            <a:ahLst/>
                            <a:cxnLst>
                              <a:cxn ang="0">
                                <a:pos x="0" y="0"/>
                              </a:cxn>
                              <a:cxn ang="0">
                                <a:pos x="0" y="0"/>
                              </a:cxn>
                              <a:cxn ang="0">
                                <a:pos x="0" y="0"/>
                              </a:cxn>
                            </a:cxnLst>
                            <a:rect l="0" t="0" r="r" b="b"/>
                            <a:pathLst>
                              <a:path>
                                <a:moveTo>
                                  <a:pt x="0" y="0"/>
                                </a:moveTo>
                                <a:lnTo>
                                  <a:pt x="0" y="0"/>
                                </a:lnTo>
                                <a:close/>
                              </a:path>
                            </a:pathLst>
                          </a:custGeom>
                          <a:solidFill>
                            <a:srgbClr val="99CC00"/>
                          </a:solidFill>
                          <a:ln w="3175">
                            <a:solidFill>
                              <a:srgbClr val="000000"/>
                            </a:solidFill>
                            <a:round/>
                            <a:headEnd/>
                            <a:tailEnd/>
                          </a:ln>
                        </wps:spPr>
                        <wps:bodyPr rot="0" vert="horz" wrap="square" lIns="91440" tIns="45720" rIns="91440" bIns="45720" anchor="t" anchorCtr="0" upright="1">
                          <a:noAutofit/>
                        </wps:bodyPr>
                      </wps:wsp>
                      <wps:wsp>
                        <wps:cNvPr id="131" name="Freeform 629"/>
                        <wps:cNvSpPr>
                          <a:spLocks noChangeAspect="1"/>
                        </wps:cNvSpPr>
                        <wps:spPr bwMode="auto">
                          <a:xfrm>
                            <a:off x="5580" y="3727"/>
                            <a:ext cx="1" cy="1"/>
                          </a:xfrm>
                          <a:custGeom>
                            <a:avLst/>
                            <a:gdLst/>
                            <a:ahLst/>
                            <a:cxnLst>
                              <a:cxn ang="0">
                                <a:pos x="0" y="0"/>
                              </a:cxn>
                              <a:cxn ang="0">
                                <a:pos x="0" y="0"/>
                              </a:cxn>
                              <a:cxn ang="0">
                                <a:pos x="0" y="0"/>
                              </a:cxn>
                            </a:cxnLst>
                            <a:rect l="0" t="0" r="r" b="b"/>
                            <a:pathLst>
                              <a:path>
                                <a:moveTo>
                                  <a:pt x="0" y="0"/>
                                </a:moveTo>
                                <a:lnTo>
                                  <a:pt x="0" y="0"/>
                                </a:lnTo>
                                <a:close/>
                              </a:path>
                            </a:pathLst>
                          </a:custGeom>
                          <a:solidFill>
                            <a:srgbClr val="99CC00"/>
                          </a:solidFill>
                          <a:ln w="3175">
                            <a:solidFill>
                              <a:srgbClr val="000000"/>
                            </a:solidFill>
                            <a:round/>
                            <a:headEnd/>
                            <a:tailEnd/>
                          </a:ln>
                        </wps:spPr>
                        <wps:bodyPr rot="0" vert="horz" wrap="square" lIns="91440" tIns="45720" rIns="91440" bIns="45720" anchor="t" anchorCtr="0" upright="1">
                          <a:noAutofit/>
                        </wps:bodyPr>
                      </wps:wsp>
                      <wps:wsp>
                        <wps:cNvPr id="132" name="Freeform 630"/>
                        <wps:cNvSpPr>
                          <a:spLocks noChangeAspect="1"/>
                        </wps:cNvSpPr>
                        <wps:spPr bwMode="auto">
                          <a:xfrm>
                            <a:off x="5595" y="3742"/>
                            <a:ext cx="1" cy="15"/>
                          </a:xfrm>
                          <a:custGeom>
                            <a:avLst/>
                            <a:gdLst>
                              <a:gd name="T0" fmla="*/ 15 h 15"/>
                              <a:gd name="T1" fmla="*/ 0 h 15"/>
                              <a:gd name="T2" fmla="*/ 15 h 15"/>
                            </a:gdLst>
                            <a:ahLst/>
                            <a:cxnLst>
                              <a:cxn ang="0">
                                <a:pos x="0" y="T0"/>
                              </a:cxn>
                              <a:cxn ang="0">
                                <a:pos x="0" y="T1"/>
                              </a:cxn>
                              <a:cxn ang="0">
                                <a:pos x="0" y="T2"/>
                              </a:cxn>
                            </a:cxnLst>
                            <a:rect l="0" t="0" r="r" b="b"/>
                            <a:pathLst>
                              <a:path h="15">
                                <a:moveTo>
                                  <a:pt x="0" y="15"/>
                                </a:moveTo>
                                <a:lnTo>
                                  <a:pt x="0" y="0"/>
                                </a:lnTo>
                                <a:lnTo>
                                  <a:pt x="0" y="15"/>
                                </a:lnTo>
                                <a:close/>
                              </a:path>
                            </a:pathLst>
                          </a:custGeom>
                          <a:solidFill>
                            <a:srgbClr val="99CC00"/>
                          </a:solidFill>
                          <a:ln w="3175">
                            <a:solidFill>
                              <a:srgbClr val="000000"/>
                            </a:solidFill>
                            <a:round/>
                            <a:headEnd/>
                            <a:tailEnd/>
                          </a:ln>
                        </wps:spPr>
                        <wps:bodyPr rot="0" vert="horz" wrap="square" lIns="91440" tIns="45720" rIns="91440" bIns="45720" anchor="t" anchorCtr="0" upright="1">
                          <a:noAutofit/>
                        </wps:bodyPr>
                      </wps:wsp>
                      <wps:wsp>
                        <wps:cNvPr id="133" name="Freeform 631"/>
                        <wps:cNvSpPr>
                          <a:spLocks noChangeAspect="1"/>
                        </wps:cNvSpPr>
                        <wps:spPr bwMode="auto">
                          <a:xfrm>
                            <a:off x="5610" y="3712"/>
                            <a:ext cx="1" cy="15"/>
                          </a:xfrm>
                          <a:custGeom>
                            <a:avLst/>
                            <a:gdLst>
                              <a:gd name="T0" fmla="*/ 15 h 15"/>
                              <a:gd name="T1" fmla="*/ 0 h 15"/>
                              <a:gd name="T2" fmla="*/ 15 h 15"/>
                            </a:gdLst>
                            <a:ahLst/>
                            <a:cxnLst>
                              <a:cxn ang="0">
                                <a:pos x="0" y="T0"/>
                              </a:cxn>
                              <a:cxn ang="0">
                                <a:pos x="0" y="T1"/>
                              </a:cxn>
                              <a:cxn ang="0">
                                <a:pos x="0" y="T2"/>
                              </a:cxn>
                            </a:cxnLst>
                            <a:rect l="0" t="0" r="r" b="b"/>
                            <a:pathLst>
                              <a:path h="15">
                                <a:moveTo>
                                  <a:pt x="0" y="15"/>
                                </a:moveTo>
                                <a:lnTo>
                                  <a:pt x="0" y="0"/>
                                </a:lnTo>
                                <a:lnTo>
                                  <a:pt x="0" y="15"/>
                                </a:lnTo>
                                <a:close/>
                              </a:path>
                            </a:pathLst>
                          </a:custGeom>
                          <a:solidFill>
                            <a:srgbClr val="99CC00"/>
                          </a:solidFill>
                          <a:ln w="3175">
                            <a:solidFill>
                              <a:srgbClr val="000000"/>
                            </a:solidFill>
                            <a:round/>
                            <a:headEnd/>
                            <a:tailEnd/>
                          </a:ln>
                        </wps:spPr>
                        <wps:bodyPr rot="0" vert="horz" wrap="square" lIns="91440" tIns="45720" rIns="91440" bIns="45720" anchor="t" anchorCtr="0" upright="1">
                          <a:noAutofit/>
                        </wps:bodyPr>
                      </wps:wsp>
                      <wps:wsp>
                        <wps:cNvPr id="134" name="Freeform 632"/>
                        <wps:cNvSpPr>
                          <a:spLocks noChangeAspect="1"/>
                        </wps:cNvSpPr>
                        <wps:spPr bwMode="auto">
                          <a:xfrm>
                            <a:off x="5610" y="3727"/>
                            <a:ext cx="1" cy="15"/>
                          </a:xfrm>
                          <a:custGeom>
                            <a:avLst/>
                            <a:gdLst>
                              <a:gd name="T0" fmla="*/ 15 h 15"/>
                              <a:gd name="T1" fmla="*/ 0 h 15"/>
                              <a:gd name="T2" fmla="*/ 15 h 15"/>
                            </a:gdLst>
                            <a:ahLst/>
                            <a:cxnLst>
                              <a:cxn ang="0">
                                <a:pos x="0" y="T0"/>
                              </a:cxn>
                              <a:cxn ang="0">
                                <a:pos x="0" y="T1"/>
                              </a:cxn>
                              <a:cxn ang="0">
                                <a:pos x="0" y="T2"/>
                              </a:cxn>
                            </a:cxnLst>
                            <a:rect l="0" t="0" r="r" b="b"/>
                            <a:pathLst>
                              <a:path h="15">
                                <a:moveTo>
                                  <a:pt x="0" y="15"/>
                                </a:moveTo>
                                <a:lnTo>
                                  <a:pt x="0" y="0"/>
                                </a:lnTo>
                                <a:lnTo>
                                  <a:pt x="0" y="15"/>
                                </a:lnTo>
                                <a:close/>
                              </a:path>
                            </a:pathLst>
                          </a:custGeom>
                          <a:solidFill>
                            <a:srgbClr val="99CC00"/>
                          </a:solidFill>
                          <a:ln w="3175">
                            <a:solidFill>
                              <a:srgbClr val="000000"/>
                            </a:solidFill>
                            <a:round/>
                            <a:headEnd/>
                            <a:tailEnd/>
                          </a:ln>
                        </wps:spPr>
                        <wps:bodyPr rot="0" vert="horz" wrap="square" lIns="91440" tIns="45720" rIns="91440" bIns="45720" anchor="t" anchorCtr="0" upright="1">
                          <a:noAutofit/>
                        </wps:bodyPr>
                      </wps:wsp>
                      <wps:wsp>
                        <wps:cNvPr id="135" name="Freeform 633"/>
                        <wps:cNvSpPr>
                          <a:spLocks noChangeAspect="1"/>
                        </wps:cNvSpPr>
                        <wps:spPr bwMode="auto">
                          <a:xfrm>
                            <a:off x="5625" y="3757"/>
                            <a:ext cx="1" cy="1"/>
                          </a:xfrm>
                          <a:custGeom>
                            <a:avLst/>
                            <a:gdLst/>
                            <a:ahLst/>
                            <a:cxnLst>
                              <a:cxn ang="0">
                                <a:pos x="0" y="0"/>
                              </a:cxn>
                              <a:cxn ang="0">
                                <a:pos x="0" y="0"/>
                              </a:cxn>
                              <a:cxn ang="0">
                                <a:pos x="0" y="0"/>
                              </a:cxn>
                            </a:cxnLst>
                            <a:rect l="0" t="0" r="r" b="b"/>
                            <a:pathLst>
                              <a:path>
                                <a:moveTo>
                                  <a:pt x="0" y="0"/>
                                </a:moveTo>
                                <a:lnTo>
                                  <a:pt x="0" y="0"/>
                                </a:lnTo>
                                <a:close/>
                              </a:path>
                            </a:pathLst>
                          </a:custGeom>
                          <a:solidFill>
                            <a:srgbClr val="99CC00"/>
                          </a:solidFill>
                          <a:ln w="3175">
                            <a:solidFill>
                              <a:srgbClr val="000000"/>
                            </a:solidFill>
                            <a:round/>
                            <a:headEnd/>
                            <a:tailEnd/>
                          </a:ln>
                        </wps:spPr>
                        <wps:bodyPr rot="0" vert="horz" wrap="square" lIns="91440" tIns="45720" rIns="91440" bIns="45720" anchor="t" anchorCtr="0" upright="1">
                          <a:noAutofit/>
                        </wps:bodyPr>
                      </wps:wsp>
                      <wps:wsp>
                        <wps:cNvPr id="136" name="Freeform 634"/>
                        <wps:cNvSpPr>
                          <a:spLocks noChangeAspect="1"/>
                        </wps:cNvSpPr>
                        <wps:spPr bwMode="auto">
                          <a:xfrm>
                            <a:off x="5535" y="3772"/>
                            <a:ext cx="1" cy="1"/>
                          </a:xfrm>
                          <a:custGeom>
                            <a:avLst/>
                            <a:gdLst/>
                            <a:ahLst/>
                            <a:cxnLst>
                              <a:cxn ang="0">
                                <a:pos x="0" y="0"/>
                              </a:cxn>
                              <a:cxn ang="0">
                                <a:pos x="0" y="0"/>
                              </a:cxn>
                              <a:cxn ang="0">
                                <a:pos x="0" y="0"/>
                              </a:cxn>
                            </a:cxnLst>
                            <a:rect l="0" t="0" r="r" b="b"/>
                            <a:pathLst>
                              <a:path>
                                <a:moveTo>
                                  <a:pt x="0" y="0"/>
                                </a:moveTo>
                                <a:lnTo>
                                  <a:pt x="0" y="0"/>
                                </a:lnTo>
                                <a:close/>
                              </a:path>
                            </a:pathLst>
                          </a:custGeom>
                          <a:solidFill>
                            <a:srgbClr val="99CC00"/>
                          </a:solidFill>
                          <a:ln w="3175">
                            <a:solidFill>
                              <a:srgbClr val="000000"/>
                            </a:solidFill>
                            <a:round/>
                            <a:headEnd/>
                            <a:tailEnd/>
                          </a:ln>
                        </wps:spPr>
                        <wps:bodyPr rot="0" vert="horz" wrap="square" lIns="91440" tIns="45720" rIns="91440" bIns="45720" anchor="t" anchorCtr="0" upright="1">
                          <a:noAutofit/>
                        </wps:bodyPr>
                      </wps:wsp>
                      <wps:wsp>
                        <wps:cNvPr id="137" name="Freeform 635"/>
                        <wps:cNvSpPr>
                          <a:spLocks noChangeAspect="1"/>
                        </wps:cNvSpPr>
                        <wps:spPr bwMode="auto">
                          <a:xfrm>
                            <a:off x="5535" y="3802"/>
                            <a:ext cx="1" cy="1"/>
                          </a:xfrm>
                          <a:custGeom>
                            <a:avLst/>
                            <a:gdLst/>
                            <a:ahLst/>
                            <a:cxnLst>
                              <a:cxn ang="0">
                                <a:pos x="0" y="0"/>
                              </a:cxn>
                              <a:cxn ang="0">
                                <a:pos x="0" y="0"/>
                              </a:cxn>
                              <a:cxn ang="0">
                                <a:pos x="0" y="0"/>
                              </a:cxn>
                            </a:cxnLst>
                            <a:rect l="0" t="0" r="r" b="b"/>
                            <a:pathLst>
                              <a:path>
                                <a:moveTo>
                                  <a:pt x="0" y="0"/>
                                </a:moveTo>
                                <a:lnTo>
                                  <a:pt x="0" y="0"/>
                                </a:lnTo>
                                <a:close/>
                              </a:path>
                            </a:pathLst>
                          </a:custGeom>
                          <a:solidFill>
                            <a:srgbClr val="99CC00"/>
                          </a:solidFill>
                          <a:ln w="3175">
                            <a:solidFill>
                              <a:srgbClr val="000000"/>
                            </a:solidFill>
                            <a:round/>
                            <a:headEnd/>
                            <a:tailEnd/>
                          </a:ln>
                        </wps:spPr>
                        <wps:bodyPr rot="0" vert="horz" wrap="square" lIns="91440" tIns="45720" rIns="91440" bIns="45720" anchor="t" anchorCtr="0" upright="1">
                          <a:noAutofit/>
                        </wps:bodyPr>
                      </wps:wsp>
                      <wps:wsp>
                        <wps:cNvPr id="138" name="Freeform 636"/>
                        <wps:cNvSpPr>
                          <a:spLocks noChangeAspect="1"/>
                        </wps:cNvSpPr>
                        <wps:spPr bwMode="auto">
                          <a:xfrm>
                            <a:off x="5580" y="3772"/>
                            <a:ext cx="1" cy="15"/>
                          </a:xfrm>
                          <a:custGeom>
                            <a:avLst/>
                            <a:gdLst>
                              <a:gd name="T0" fmla="*/ 15 h 15"/>
                              <a:gd name="T1" fmla="*/ 0 h 15"/>
                              <a:gd name="T2" fmla="*/ 15 h 15"/>
                            </a:gdLst>
                            <a:ahLst/>
                            <a:cxnLst>
                              <a:cxn ang="0">
                                <a:pos x="0" y="T0"/>
                              </a:cxn>
                              <a:cxn ang="0">
                                <a:pos x="0" y="T1"/>
                              </a:cxn>
                              <a:cxn ang="0">
                                <a:pos x="0" y="T2"/>
                              </a:cxn>
                            </a:cxnLst>
                            <a:rect l="0" t="0" r="r" b="b"/>
                            <a:pathLst>
                              <a:path h="15">
                                <a:moveTo>
                                  <a:pt x="0" y="15"/>
                                </a:moveTo>
                                <a:lnTo>
                                  <a:pt x="0" y="0"/>
                                </a:lnTo>
                                <a:lnTo>
                                  <a:pt x="0" y="15"/>
                                </a:lnTo>
                                <a:close/>
                              </a:path>
                            </a:pathLst>
                          </a:custGeom>
                          <a:solidFill>
                            <a:srgbClr val="99CC00"/>
                          </a:solidFill>
                          <a:ln w="3175">
                            <a:solidFill>
                              <a:srgbClr val="000000"/>
                            </a:solidFill>
                            <a:round/>
                            <a:headEnd/>
                            <a:tailEnd/>
                          </a:ln>
                        </wps:spPr>
                        <wps:bodyPr rot="0" vert="horz" wrap="square" lIns="91440" tIns="45720" rIns="91440" bIns="45720" anchor="t" anchorCtr="0" upright="1">
                          <a:noAutofit/>
                        </wps:bodyPr>
                      </wps:wsp>
                      <wps:wsp>
                        <wps:cNvPr id="139" name="Freeform 637"/>
                        <wps:cNvSpPr>
                          <a:spLocks noChangeAspect="1"/>
                        </wps:cNvSpPr>
                        <wps:spPr bwMode="auto">
                          <a:xfrm>
                            <a:off x="5595" y="3772"/>
                            <a:ext cx="1" cy="1"/>
                          </a:xfrm>
                          <a:custGeom>
                            <a:avLst/>
                            <a:gdLst/>
                            <a:ahLst/>
                            <a:cxnLst>
                              <a:cxn ang="0">
                                <a:pos x="0" y="0"/>
                              </a:cxn>
                              <a:cxn ang="0">
                                <a:pos x="0" y="0"/>
                              </a:cxn>
                              <a:cxn ang="0">
                                <a:pos x="0" y="0"/>
                              </a:cxn>
                            </a:cxnLst>
                            <a:rect l="0" t="0" r="r" b="b"/>
                            <a:pathLst>
                              <a:path>
                                <a:moveTo>
                                  <a:pt x="0" y="0"/>
                                </a:moveTo>
                                <a:lnTo>
                                  <a:pt x="0" y="0"/>
                                </a:lnTo>
                                <a:close/>
                              </a:path>
                            </a:pathLst>
                          </a:custGeom>
                          <a:solidFill>
                            <a:srgbClr val="99CC00"/>
                          </a:solidFill>
                          <a:ln w="3175">
                            <a:solidFill>
                              <a:srgbClr val="000000"/>
                            </a:solidFill>
                            <a:round/>
                            <a:headEnd/>
                            <a:tailEnd/>
                          </a:ln>
                        </wps:spPr>
                        <wps:bodyPr rot="0" vert="horz" wrap="square" lIns="91440" tIns="45720" rIns="91440" bIns="45720" anchor="t" anchorCtr="0" upright="1">
                          <a:noAutofit/>
                        </wps:bodyPr>
                      </wps:wsp>
                      <wps:wsp>
                        <wps:cNvPr id="140" name="Freeform 638"/>
                        <wps:cNvSpPr>
                          <a:spLocks noChangeAspect="1"/>
                        </wps:cNvSpPr>
                        <wps:spPr bwMode="auto">
                          <a:xfrm>
                            <a:off x="5595" y="3787"/>
                            <a:ext cx="1" cy="1"/>
                          </a:xfrm>
                          <a:custGeom>
                            <a:avLst/>
                            <a:gdLst/>
                            <a:ahLst/>
                            <a:cxnLst>
                              <a:cxn ang="0">
                                <a:pos x="0" y="0"/>
                              </a:cxn>
                              <a:cxn ang="0">
                                <a:pos x="0" y="0"/>
                              </a:cxn>
                              <a:cxn ang="0">
                                <a:pos x="0" y="0"/>
                              </a:cxn>
                            </a:cxnLst>
                            <a:rect l="0" t="0" r="r" b="b"/>
                            <a:pathLst>
                              <a:path>
                                <a:moveTo>
                                  <a:pt x="0" y="0"/>
                                </a:moveTo>
                                <a:lnTo>
                                  <a:pt x="0" y="0"/>
                                </a:lnTo>
                                <a:close/>
                              </a:path>
                            </a:pathLst>
                          </a:custGeom>
                          <a:solidFill>
                            <a:srgbClr val="99CC00"/>
                          </a:solidFill>
                          <a:ln w="3175">
                            <a:solidFill>
                              <a:srgbClr val="000000"/>
                            </a:solidFill>
                            <a:round/>
                            <a:headEnd/>
                            <a:tailEnd/>
                          </a:ln>
                        </wps:spPr>
                        <wps:bodyPr rot="0" vert="horz" wrap="square" lIns="91440" tIns="45720" rIns="91440" bIns="45720" anchor="t" anchorCtr="0" upright="1">
                          <a:noAutofit/>
                        </wps:bodyPr>
                      </wps:wsp>
                      <wps:wsp>
                        <wps:cNvPr id="141" name="Freeform 639"/>
                        <wps:cNvSpPr>
                          <a:spLocks noChangeAspect="1"/>
                        </wps:cNvSpPr>
                        <wps:spPr bwMode="auto">
                          <a:xfrm>
                            <a:off x="5595" y="3802"/>
                            <a:ext cx="1" cy="1"/>
                          </a:xfrm>
                          <a:custGeom>
                            <a:avLst/>
                            <a:gdLst/>
                            <a:ahLst/>
                            <a:cxnLst>
                              <a:cxn ang="0">
                                <a:pos x="0" y="0"/>
                              </a:cxn>
                              <a:cxn ang="0">
                                <a:pos x="0" y="0"/>
                              </a:cxn>
                              <a:cxn ang="0">
                                <a:pos x="0" y="0"/>
                              </a:cxn>
                            </a:cxnLst>
                            <a:rect l="0" t="0" r="r" b="b"/>
                            <a:pathLst>
                              <a:path>
                                <a:moveTo>
                                  <a:pt x="0" y="0"/>
                                </a:moveTo>
                                <a:lnTo>
                                  <a:pt x="0" y="0"/>
                                </a:lnTo>
                                <a:close/>
                              </a:path>
                            </a:pathLst>
                          </a:custGeom>
                          <a:solidFill>
                            <a:srgbClr val="99CC00"/>
                          </a:solidFill>
                          <a:ln w="3175">
                            <a:solidFill>
                              <a:srgbClr val="000000"/>
                            </a:solidFill>
                            <a:round/>
                            <a:headEnd/>
                            <a:tailEnd/>
                          </a:ln>
                        </wps:spPr>
                        <wps:bodyPr rot="0" vert="horz" wrap="square" lIns="91440" tIns="45720" rIns="91440" bIns="45720" anchor="t" anchorCtr="0" upright="1">
                          <a:noAutofit/>
                        </wps:bodyPr>
                      </wps:wsp>
                      <wps:wsp>
                        <wps:cNvPr id="142" name="Freeform 640"/>
                        <wps:cNvSpPr>
                          <a:spLocks noChangeAspect="1"/>
                        </wps:cNvSpPr>
                        <wps:spPr bwMode="auto">
                          <a:xfrm>
                            <a:off x="5625" y="3787"/>
                            <a:ext cx="1" cy="15"/>
                          </a:xfrm>
                          <a:custGeom>
                            <a:avLst/>
                            <a:gdLst>
                              <a:gd name="T0" fmla="*/ 15 h 15"/>
                              <a:gd name="T1" fmla="*/ 0 h 15"/>
                              <a:gd name="T2" fmla="*/ 15 h 15"/>
                            </a:gdLst>
                            <a:ahLst/>
                            <a:cxnLst>
                              <a:cxn ang="0">
                                <a:pos x="0" y="T0"/>
                              </a:cxn>
                              <a:cxn ang="0">
                                <a:pos x="0" y="T1"/>
                              </a:cxn>
                              <a:cxn ang="0">
                                <a:pos x="0" y="T2"/>
                              </a:cxn>
                            </a:cxnLst>
                            <a:rect l="0" t="0" r="r" b="b"/>
                            <a:pathLst>
                              <a:path h="15">
                                <a:moveTo>
                                  <a:pt x="0" y="15"/>
                                </a:moveTo>
                                <a:lnTo>
                                  <a:pt x="0" y="0"/>
                                </a:lnTo>
                                <a:lnTo>
                                  <a:pt x="0" y="15"/>
                                </a:lnTo>
                                <a:close/>
                              </a:path>
                            </a:pathLst>
                          </a:custGeom>
                          <a:solidFill>
                            <a:srgbClr val="99CC00"/>
                          </a:solidFill>
                          <a:ln w="3175">
                            <a:solidFill>
                              <a:srgbClr val="000000"/>
                            </a:solidFill>
                            <a:round/>
                            <a:headEnd/>
                            <a:tailEnd/>
                          </a:ln>
                        </wps:spPr>
                        <wps:bodyPr rot="0" vert="horz" wrap="square" lIns="91440" tIns="45720" rIns="91440" bIns="45720" anchor="t" anchorCtr="0" upright="1">
                          <a:noAutofit/>
                        </wps:bodyPr>
                      </wps:wsp>
                      <wps:wsp>
                        <wps:cNvPr id="143" name="Freeform 641"/>
                        <wps:cNvSpPr>
                          <a:spLocks noChangeAspect="1"/>
                        </wps:cNvSpPr>
                        <wps:spPr bwMode="auto">
                          <a:xfrm>
                            <a:off x="5610" y="3832"/>
                            <a:ext cx="1" cy="1"/>
                          </a:xfrm>
                          <a:custGeom>
                            <a:avLst/>
                            <a:gdLst/>
                            <a:ahLst/>
                            <a:cxnLst>
                              <a:cxn ang="0">
                                <a:pos x="0" y="0"/>
                              </a:cxn>
                              <a:cxn ang="0">
                                <a:pos x="0" y="0"/>
                              </a:cxn>
                              <a:cxn ang="0">
                                <a:pos x="0" y="0"/>
                              </a:cxn>
                            </a:cxnLst>
                            <a:rect l="0" t="0" r="r" b="b"/>
                            <a:pathLst>
                              <a:path>
                                <a:moveTo>
                                  <a:pt x="0" y="0"/>
                                </a:moveTo>
                                <a:lnTo>
                                  <a:pt x="0" y="0"/>
                                </a:lnTo>
                                <a:close/>
                              </a:path>
                            </a:pathLst>
                          </a:custGeom>
                          <a:solidFill>
                            <a:srgbClr val="99CC00"/>
                          </a:solidFill>
                          <a:ln w="3175">
                            <a:solidFill>
                              <a:srgbClr val="000000"/>
                            </a:solidFill>
                            <a:round/>
                            <a:headEnd/>
                            <a:tailEnd/>
                          </a:ln>
                        </wps:spPr>
                        <wps:bodyPr rot="0" vert="horz" wrap="square" lIns="91440" tIns="45720" rIns="91440" bIns="45720" anchor="t" anchorCtr="0" upright="1">
                          <a:noAutofit/>
                        </wps:bodyPr>
                      </wps:wsp>
                      <wps:wsp>
                        <wps:cNvPr id="144" name="Freeform 642"/>
                        <wps:cNvSpPr>
                          <a:spLocks noChangeAspect="1"/>
                        </wps:cNvSpPr>
                        <wps:spPr bwMode="auto">
                          <a:xfrm>
                            <a:off x="5550" y="3907"/>
                            <a:ext cx="1" cy="1"/>
                          </a:xfrm>
                          <a:custGeom>
                            <a:avLst/>
                            <a:gdLst/>
                            <a:ahLst/>
                            <a:cxnLst>
                              <a:cxn ang="0">
                                <a:pos x="0" y="0"/>
                              </a:cxn>
                              <a:cxn ang="0">
                                <a:pos x="0" y="0"/>
                              </a:cxn>
                              <a:cxn ang="0">
                                <a:pos x="0" y="0"/>
                              </a:cxn>
                            </a:cxnLst>
                            <a:rect l="0" t="0" r="r" b="b"/>
                            <a:pathLst>
                              <a:path>
                                <a:moveTo>
                                  <a:pt x="0" y="0"/>
                                </a:moveTo>
                                <a:lnTo>
                                  <a:pt x="0" y="0"/>
                                </a:lnTo>
                                <a:close/>
                              </a:path>
                            </a:pathLst>
                          </a:custGeom>
                          <a:solidFill>
                            <a:srgbClr val="99CC00"/>
                          </a:solidFill>
                          <a:ln w="3175">
                            <a:solidFill>
                              <a:srgbClr val="000000"/>
                            </a:solidFill>
                            <a:round/>
                            <a:headEnd/>
                            <a:tailEnd/>
                          </a:ln>
                        </wps:spPr>
                        <wps:bodyPr rot="0" vert="horz" wrap="square" lIns="91440" tIns="45720" rIns="91440" bIns="45720" anchor="t" anchorCtr="0" upright="1">
                          <a:noAutofit/>
                        </wps:bodyPr>
                      </wps:wsp>
                      <wps:wsp>
                        <wps:cNvPr id="145" name="Freeform 643"/>
                        <wps:cNvSpPr>
                          <a:spLocks noChangeAspect="1"/>
                        </wps:cNvSpPr>
                        <wps:spPr bwMode="auto">
                          <a:xfrm>
                            <a:off x="5565" y="3922"/>
                            <a:ext cx="1" cy="1"/>
                          </a:xfrm>
                          <a:custGeom>
                            <a:avLst/>
                            <a:gdLst/>
                            <a:ahLst/>
                            <a:cxnLst>
                              <a:cxn ang="0">
                                <a:pos x="0" y="0"/>
                              </a:cxn>
                              <a:cxn ang="0">
                                <a:pos x="0" y="0"/>
                              </a:cxn>
                              <a:cxn ang="0">
                                <a:pos x="0" y="0"/>
                              </a:cxn>
                            </a:cxnLst>
                            <a:rect l="0" t="0" r="r" b="b"/>
                            <a:pathLst>
                              <a:path>
                                <a:moveTo>
                                  <a:pt x="0" y="0"/>
                                </a:moveTo>
                                <a:lnTo>
                                  <a:pt x="0" y="0"/>
                                </a:lnTo>
                                <a:close/>
                              </a:path>
                            </a:pathLst>
                          </a:custGeom>
                          <a:solidFill>
                            <a:srgbClr val="99CC00"/>
                          </a:solidFill>
                          <a:ln w="3175">
                            <a:solidFill>
                              <a:srgbClr val="000000"/>
                            </a:solidFill>
                            <a:round/>
                            <a:headEnd/>
                            <a:tailEnd/>
                          </a:ln>
                        </wps:spPr>
                        <wps:bodyPr rot="0" vert="horz" wrap="square" lIns="91440" tIns="45720" rIns="91440" bIns="45720" anchor="t" anchorCtr="0" upright="1">
                          <a:noAutofit/>
                        </wps:bodyPr>
                      </wps:wsp>
                      <wps:wsp>
                        <wps:cNvPr id="146" name="Freeform 644"/>
                        <wps:cNvSpPr>
                          <a:spLocks noChangeAspect="1"/>
                        </wps:cNvSpPr>
                        <wps:spPr bwMode="auto">
                          <a:xfrm>
                            <a:off x="5565" y="3982"/>
                            <a:ext cx="1" cy="1"/>
                          </a:xfrm>
                          <a:custGeom>
                            <a:avLst/>
                            <a:gdLst/>
                            <a:ahLst/>
                            <a:cxnLst>
                              <a:cxn ang="0">
                                <a:pos x="0" y="0"/>
                              </a:cxn>
                              <a:cxn ang="0">
                                <a:pos x="0" y="0"/>
                              </a:cxn>
                              <a:cxn ang="0">
                                <a:pos x="0" y="0"/>
                              </a:cxn>
                            </a:cxnLst>
                            <a:rect l="0" t="0" r="r" b="b"/>
                            <a:pathLst>
                              <a:path>
                                <a:moveTo>
                                  <a:pt x="0" y="0"/>
                                </a:moveTo>
                                <a:lnTo>
                                  <a:pt x="0" y="0"/>
                                </a:lnTo>
                                <a:close/>
                              </a:path>
                            </a:pathLst>
                          </a:custGeom>
                          <a:solidFill>
                            <a:srgbClr val="99CC00"/>
                          </a:solidFill>
                          <a:ln w="3175">
                            <a:solidFill>
                              <a:srgbClr val="000000"/>
                            </a:solidFill>
                            <a:round/>
                            <a:headEnd/>
                            <a:tailEnd/>
                          </a:ln>
                        </wps:spPr>
                        <wps:bodyPr rot="0" vert="horz" wrap="square" lIns="91440" tIns="45720" rIns="91440" bIns="45720" anchor="t" anchorCtr="0" upright="1">
                          <a:noAutofit/>
                        </wps:bodyPr>
                      </wps:wsp>
                      <wps:wsp>
                        <wps:cNvPr id="147" name="Freeform 645"/>
                        <wps:cNvSpPr>
                          <a:spLocks noChangeAspect="1"/>
                        </wps:cNvSpPr>
                        <wps:spPr bwMode="auto">
                          <a:xfrm>
                            <a:off x="5550" y="3997"/>
                            <a:ext cx="1" cy="15"/>
                          </a:xfrm>
                          <a:custGeom>
                            <a:avLst/>
                            <a:gdLst>
                              <a:gd name="T0" fmla="*/ 15 h 15"/>
                              <a:gd name="T1" fmla="*/ 0 h 15"/>
                              <a:gd name="T2" fmla="*/ 15 h 15"/>
                            </a:gdLst>
                            <a:ahLst/>
                            <a:cxnLst>
                              <a:cxn ang="0">
                                <a:pos x="0" y="T0"/>
                              </a:cxn>
                              <a:cxn ang="0">
                                <a:pos x="0" y="T1"/>
                              </a:cxn>
                              <a:cxn ang="0">
                                <a:pos x="0" y="T2"/>
                              </a:cxn>
                            </a:cxnLst>
                            <a:rect l="0" t="0" r="r" b="b"/>
                            <a:pathLst>
                              <a:path h="15">
                                <a:moveTo>
                                  <a:pt x="0" y="15"/>
                                </a:moveTo>
                                <a:lnTo>
                                  <a:pt x="0" y="0"/>
                                </a:lnTo>
                                <a:lnTo>
                                  <a:pt x="0" y="15"/>
                                </a:lnTo>
                                <a:close/>
                              </a:path>
                            </a:pathLst>
                          </a:custGeom>
                          <a:solidFill>
                            <a:srgbClr val="99CC00"/>
                          </a:solidFill>
                          <a:ln w="3175">
                            <a:solidFill>
                              <a:srgbClr val="000000"/>
                            </a:solidFill>
                            <a:round/>
                            <a:headEnd/>
                            <a:tailEnd/>
                          </a:ln>
                        </wps:spPr>
                        <wps:bodyPr rot="0" vert="horz" wrap="square" lIns="91440" tIns="45720" rIns="91440" bIns="45720" anchor="t" anchorCtr="0" upright="1">
                          <a:noAutofit/>
                        </wps:bodyPr>
                      </wps:wsp>
                    </wpg:grpSp>
                    <wps:wsp>
                      <wps:cNvPr id="148" name="Freeform 646"/>
                      <wps:cNvSpPr>
                        <a:spLocks noChangeAspect="1"/>
                      </wps:cNvSpPr>
                      <wps:spPr bwMode="auto">
                        <a:xfrm>
                          <a:off x="5115" y="3952"/>
                          <a:ext cx="2265" cy="1068"/>
                        </a:xfrm>
                        <a:custGeom>
                          <a:avLst/>
                          <a:gdLst>
                            <a:gd name="T0" fmla="*/ 105 w 2265"/>
                            <a:gd name="T1" fmla="*/ 211 h 1068"/>
                            <a:gd name="T2" fmla="*/ 210 w 2265"/>
                            <a:gd name="T3" fmla="*/ 211 h 1068"/>
                            <a:gd name="T4" fmla="*/ 255 w 2265"/>
                            <a:gd name="T5" fmla="*/ 196 h 1068"/>
                            <a:gd name="T6" fmla="*/ 270 w 2265"/>
                            <a:gd name="T7" fmla="*/ 181 h 1068"/>
                            <a:gd name="T8" fmla="*/ 315 w 2265"/>
                            <a:gd name="T9" fmla="*/ 181 h 1068"/>
                            <a:gd name="T10" fmla="*/ 345 w 2265"/>
                            <a:gd name="T11" fmla="*/ 166 h 1068"/>
                            <a:gd name="T12" fmla="*/ 465 w 2265"/>
                            <a:gd name="T13" fmla="*/ 166 h 1068"/>
                            <a:gd name="T14" fmla="*/ 480 w 2265"/>
                            <a:gd name="T15" fmla="*/ 181 h 1068"/>
                            <a:gd name="T16" fmla="*/ 525 w 2265"/>
                            <a:gd name="T17" fmla="*/ 181 h 1068"/>
                            <a:gd name="T18" fmla="*/ 540 w 2265"/>
                            <a:gd name="T19" fmla="*/ 196 h 1068"/>
                            <a:gd name="T20" fmla="*/ 585 w 2265"/>
                            <a:gd name="T21" fmla="*/ 196 h 1068"/>
                            <a:gd name="T22" fmla="*/ 645 w 2265"/>
                            <a:gd name="T23" fmla="*/ 226 h 1068"/>
                            <a:gd name="T24" fmla="*/ 645 w 2265"/>
                            <a:gd name="T25" fmla="*/ 376 h 1068"/>
                            <a:gd name="T26" fmla="*/ 660 w 2265"/>
                            <a:gd name="T27" fmla="*/ 451 h 1068"/>
                            <a:gd name="T28" fmla="*/ 690 w 2265"/>
                            <a:gd name="T29" fmla="*/ 527 h 1068"/>
                            <a:gd name="T30" fmla="*/ 735 w 2265"/>
                            <a:gd name="T31" fmla="*/ 587 h 1068"/>
                            <a:gd name="T32" fmla="*/ 780 w 2265"/>
                            <a:gd name="T33" fmla="*/ 632 h 1068"/>
                            <a:gd name="T34" fmla="*/ 855 w 2265"/>
                            <a:gd name="T35" fmla="*/ 677 h 1068"/>
                            <a:gd name="T36" fmla="*/ 930 w 2265"/>
                            <a:gd name="T37" fmla="*/ 707 h 1068"/>
                            <a:gd name="T38" fmla="*/ 975 w 2265"/>
                            <a:gd name="T39" fmla="*/ 707 h 1068"/>
                            <a:gd name="T40" fmla="*/ 1050 w 2265"/>
                            <a:gd name="T41" fmla="*/ 722 h 1068"/>
                            <a:gd name="T42" fmla="*/ 1140 w 2265"/>
                            <a:gd name="T43" fmla="*/ 707 h 1068"/>
                            <a:gd name="T44" fmla="*/ 1215 w 2265"/>
                            <a:gd name="T45" fmla="*/ 662 h 1068"/>
                            <a:gd name="T46" fmla="*/ 1290 w 2265"/>
                            <a:gd name="T47" fmla="*/ 602 h 1068"/>
                            <a:gd name="T48" fmla="*/ 1350 w 2265"/>
                            <a:gd name="T49" fmla="*/ 511 h 1068"/>
                            <a:gd name="T50" fmla="*/ 1380 w 2265"/>
                            <a:gd name="T51" fmla="*/ 421 h 1068"/>
                            <a:gd name="T52" fmla="*/ 1395 w 2265"/>
                            <a:gd name="T53" fmla="*/ 361 h 1068"/>
                            <a:gd name="T54" fmla="*/ 1395 w 2265"/>
                            <a:gd name="T55" fmla="*/ 45 h 1068"/>
                            <a:gd name="T56" fmla="*/ 1440 w 2265"/>
                            <a:gd name="T57" fmla="*/ 60 h 1068"/>
                            <a:gd name="T58" fmla="*/ 1485 w 2265"/>
                            <a:gd name="T59" fmla="*/ 60 h 1068"/>
                            <a:gd name="T60" fmla="*/ 1530 w 2265"/>
                            <a:gd name="T61" fmla="*/ 60 h 1068"/>
                            <a:gd name="T62" fmla="*/ 1545 w 2265"/>
                            <a:gd name="T63" fmla="*/ 45 h 1068"/>
                            <a:gd name="T64" fmla="*/ 1590 w 2265"/>
                            <a:gd name="T65" fmla="*/ 45 h 1068"/>
                            <a:gd name="T66" fmla="*/ 1590 w 2265"/>
                            <a:gd name="T67" fmla="*/ 30 h 1068"/>
                            <a:gd name="T68" fmla="*/ 1620 w 2265"/>
                            <a:gd name="T69" fmla="*/ 30 h 1068"/>
                            <a:gd name="T70" fmla="*/ 1635 w 2265"/>
                            <a:gd name="T71" fmla="*/ 45 h 1068"/>
                            <a:gd name="T72" fmla="*/ 1665 w 2265"/>
                            <a:gd name="T73" fmla="*/ 60 h 1068"/>
                            <a:gd name="T74" fmla="*/ 1710 w 2265"/>
                            <a:gd name="T75" fmla="*/ 60 h 1068"/>
                            <a:gd name="T76" fmla="*/ 1740 w 2265"/>
                            <a:gd name="T77" fmla="*/ 76 h 1068"/>
                            <a:gd name="T78" fmla="*/ 1860 w 2265"/>
                            <a:gd name="T79" fmla="*/ 76 h 1068"/>
                            <a:gd name="T80" fmla="*/ 1875 w 2265"/>
                            <a:gd name="T81" fmla="*/ 60 h 1068"/>
                            <a:gd name="T82" fmla="*/ 1905 w 2265"/>
                            <a:gd name="T83" fmla="*/ 60 h 1068"/>
                            <a:gd name="T84" fmla="*/ 1920 w 2265"/>
                            <a:gd name="T85" fmla="*/ 45 h 1068"/>
                            <a:gd name="T86" fmla="*/ 1965 w 2265"/>
                            <a:gd name="T87" fmla="*/ 45 h 1068"/>
                            <a:gd name="T88" fmla="*/ 1980 w 2265"/>
                            <a:gd name="T89" fmla="*/ 30 h 1068"/>
                            <a:gd name="T90" fmla="*/ 2010 w 2265"/>
                            <a:gd name="T91" fmla="*/ 30 h 1068"/>
                            <a:gd name="T92" fmla="*/ 2040 w 2265"/>
                            <a:gd name="T93" fmla="*/ 0 h 1068"/>
                            <a:gd name="T94" fmla="*/ 2100 w 2265"/>
                            <a:gd name="T95" fmla="*/ 0 h 1068"/>
                            <a:gd name="T96" fmla="*/ 2115 w 2265"/>
                            <a:gd name="T97" fmla="*/ 15 h 1068"/>
                            <a:gd name="T98" fmla="*/ 2145 w 2265"/>
                            <a:gd name="T99" fmla="*/ 15 h 1068"/>
                            <a:gd name="T100" fmla="*/ 2265 w 2265"/>
                            <a:gd name="T101" fmla="*/ 121 h 1068"/>
                            <a:gd name="T102" fmla="*/ 1020 w 2265"/>
                            <a:gd name="T103" fmla="*/ 1068 h 1068"/>
                            <a:gd name="T104" fmla="*/ 0 w 2265"/>
                            <a:gd name="T105" fmla="*/ 286 h 1068"/>
                            <a:gd name="T106" fmla="*/ 0 w 2265"/>
                            <a:gd name="T107" fmla="*/ 256 h 1068"/>
                            <a:gd name="T108" fmla="*/ 60 w 2265"/>
                            <a:gd name="T109" fmla="*/ 226 h 1068"/>
                            <a:gd name="T110" fmla="*/ 105 w 2265"/>
                            <a:gd name="T111" fmla="*/ 211 h 10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2265" h="1068">
                              <a:moveTo>
                                <a:pt x="105" y="211"/>
                              </a:moveTo>
                              <a:lnTo>
                                <a:pt x="210" y="211"/>
                              </a:lnTo>
                              <a:lnTo>
                                <a:pt x="255" y="196"/>
                              </a:lnTo>
                              <a:lnTo>
                                <a:pt x="270" y="181"/>
                              </a:lnTo>
                              <a:lnTo>
                                <a:pt x="315" y="181"/>
                              </a:lnTo>
                              <a:lnTo>
                                <a:pt x="345" y="166"/>
                              </a:lnTo>
                              <a:lnTo>
                                <a:pt x="465" y="166"/>
                              </a:lnTo>
                              <a:lnTo>
                                <a:pt x="480" y="181"/>
                              </a:lnTo>
                              <a:lnTo>
                                <a:pt x="525" y="181"/>
                              </a:lnTo>
                              <a:lnTo>
                                <a:pt x="540" y="196"/>
                              </a:lnTo>
                              <a:lnTo>
                                <a:pt x="585" y="196"/>
                              </a:lnTo>
                              <a:lnTo>
                                <a:pt x="645" y="226"/>
                              </a:lnTo>
                              <a:lnTo>
                                <a:pt x="645" y="376"/>
                              </a:lnTo>
                              <a:lnTo>
                                <a:pt x="660" y="451"/>
                              </a:lnTo>
                              <a:lnTo>
                                <a:pt x="690" y="527"/>
                              </a:lnTo>
                              <a:lnTo>
                                <a:pt x="735" y="587"/>
                              </a:lnTo>
                              <a:lnTo>
                                <a:pt x="780" y="632"/>
                              </a:lnTo>
                              <a:lnTo>
                                <a:pt x="855" y="677"/>
                              </a:lnTo>
                              <a:lnTo>
                                <a:pt x="930" y="707"/>
                              </a:lnTo>
                              <a:lnTo>
                                <a:pt x="975" y="707"/>
                              </a:lnTo>
                              <a:lnTo>
                                <a:pt x="1050" y="722"/>
                              </a:lnTo>
                              <a:lnTo>
                                <a:pt x="1140" y="707"/>
                              </a:lnTo>
                              <a:lnTo>
                                <a:pt x="1215" y="662"/>
                              </a:lnTo>
                              <a:lnTo>
                                <a:pt x="1290" y="602"/>
                              </a:lnTo>
                              <a:lnTo>
                                <a:pt x="1350" y="511"/>
                              </a:lnTo>
                              <a:lnTo>
                                <a:pt x="1380" y="421"/>
                              </a:lnTo>
                              <a:lnTo>
                                <a:pt x="1395" y="361"/>
                              </a:lnTo>
                              <a:lnTo>
                                <a:pt x="1395" y="45"/>
                              </a:lnTo>
                              <a:lnTo>
                                <a:pt x="1440" y="60"/>
                              </a:lnTo>
                              <a:lnTo>
                                <a:pt x="1485" y="60"/>
                              </a:lnTo>
                              <a:lnTo>
                                <a:pt x="1530" y="60"/>
                              </a:lnTo>
                              <a:lnTo>
                                <a:pt x="1545" y="45"/>
                              </a:lnTo>
                              <a:lnTo>
                                <a:pt x="1590" y="45"/>
                              </a:lnTo>
                              <a:lnTo>
                                <a:pt x="1590" y="30"/>
                              </a:lnTo>
                              <a:lnTo>
                                <a:pt x="1620" y="30"/>
                              </a:lnTo>
                              <a:lnTo>
                                <a:pt x="1635" y="45"/>
                              </a:lnTo>
                              <a:lnTo>
                                <a:pt x="1665" y="60"/>
                              </a:lnTo>
                              <a:lnTo>
                                <a:pt x="1710" y="60"/>
                              </a:lnTo>
                              <a:lnTo>
                                <a:pt x="1740" y="76"/>
                              </a:lnTo>
                              <a:lnTo>
                                <a:pt x="1860" y="76"/>
                              </a:lnTo>
                              <a:lnTo>
                                <a:pt x="1875" y="60"/>
                              </a:lnTo>
                              <a:lnTo>
                                <a:pt x="1905" y="60"/>
                              </a:lnTo>
                              <a:lnTo>
                                <a:pt x="1920" y="45"/>
                              </a:lnTo>
                              <a:lnTo>
                                <a:pt x="1965" y="45"/>
                              </a:lnTo>
                              <a:lnTo>
                                <a:pt x="1980" y="30"/>
                              </a:lnTo>
                              <a:lnTo>
                                <a:pt x="2010" y="30"/>
                              </a:lnTo>
                              <a:lnTo>
                                <a:pt x="2040" y="0"/>
                              </a:lnTo>
                              <a:lnTo>
                                <a:pt x="2100" y="0"/>
                              </a:lnTo>
                              <a:lnTo>
                                <a:pt x="2115" y="15"/>
                              </a:lnTo>
                              <a:lnTo>
                                <a:pt x="2145" y="15"/>
                              </a:lnTo>
                              <a:lnTo>
                                <a:pt x="2265" y="121"/>
                              </a:lnTo>
                              <a:lnTo>
                                <a:pt x="1020" y="1068"/>
                              </a:lnTo>
                              <a:lnTo>
                                <a:pt x="0" y="286"/>
                              </a:lnTo>
                              <a:lnTo>
                                <a:pt x="0" y="256"/>
                              </a:lnTo>
                              <a:lnTo>
                                <a:pt x="60" y="226"/>
                              </a:lnTo>
                              <a:lnTo>
                                <a:pt x="105" y="211"/>
                              </a:lnTo>
                              <a:close/>
                            </a:path>
                          </a:pathLst>
                        </a:custGeom>
                        <a:solidFill>
                          <a:srgbClr val="339966"/>
                        </a:solidFill>
                        <a:ln w="3175">
                          <a:solidFill>
                            <a:srgbClr val="000000"/>
                          </a:solidFill>
                          <a:round/>
                          <a:headEnd/>
                          <a:tailEnd/>
                        </a:ln>
                      </wps:spPr>
                      <wps:bodyPr rot="0" vert="horz" wrap="square" lIns="91440" tIns="45720" rIns="91440" bIns="45720" anchor="t" anchorCtr="0" upright="1">
                        <a:noAutofit/>
                      </wps:bodyPr>
                    </wps:wsp>
                    <wpg:grpSp>
                      <wpg:cNvPr id="149" name="Group 647"/>
                      <wpg:cNvGrpSpPr>
                        <a:grpSpLocks noChangeAspect="1"/>
                      </wpg:cNvGrpSpPr>
                      <wpg:grpSpPr bwMode="auto">
                        <a:xfrm>
                          <a:off x="5805" y="4073"/>
                          <a:ext cx="1260" cy="556"/>
                          <a:chOff x="5805" y="4073"/>
                          <a:chExt cx="1260" cy="556"/>
                        </a:xfrm>
                      </wpg:grpSpPr>
                      <wps:wsp>
                        <wps:cNvPr id="150" name="Freeform 648"/>
                        <wps:cNvSpPr>
                          <a:spLocks noChangeAspect="1"/>
                        </wps:cNvSpPr>
                        <wps:spPr bwMode="auto">
                          <a:xfrm>
                            <a:off x="6150" y="4313"/>
                            <a:ext cx="240" cy="316"/>
                          </a:xfrm>
                          <a:custGeom>
                            <a:avLst/>
                            <a:gdLst>
                              <a:gd name="T0" fmla="*/ 10 w 16"/>
                              <a:gd name="T1" fmla="*/ 0 h 21"/>
                              <a:gd name="T2" fmla="*/ 1 w 16"/>
                              <a:gd name="T3" fmla="*/ 7 h 21"/>
                              <a:gd name="T4" fmla="*/ 2 w 16"/>
                              <a:gd name="T5" fmla="*/ 8 h 21"/>
                              <a:gd name="T6" fmla="*/ 2 w 16"/>
                              <a:gd name="T7" fmla="*/ 9 h 21"/>
                              <a:gd name="T8" fmla="*/ 1 w 16"/>
                              <a:gd name="T9" fmla="*/ 10 h 21"/>
                              <a:gd name="T10" fmla="*/ 1 w 16"/>
                              <a:gd name="T11" fmla="*/ 16 h 21"/>
                              <a:gd name="T12" fmla="*/ 2 w 16"/>
                              <a:gd name="T13" fmla="*/ 16 h 21"/>
                              <a:gd name="T14" fmla="*/ 3 w 16"/>
                              <a:gd name="T15" fmla="*/ 19 h 21"/>
                              <a:gd name="T16" fmla="*/ 16 w 16"/>
                              <a:gd name="T17" fmla="*/ 5 h 21"/>
                              <a:gd name="T18" fmla="*/ 10 w 16"/>
                              <a:gd name="T19" fmla="*/ 0 h 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6" h="21">
                                <a:moveTo>
                                  <a:pt x="10" y="0"/>
                                </a:moveTo>
                                <a:lnTo>
                                  <a:pt x="1" y="7"/>
                                </a:lnTo>
                                <a:lnTo>
                                  <a:pt x="2" y="8"/>
                                </a:lnTo>
                                <a:lnTo>
                                  <a:pt x="2" y="9"/>
                                </a:lnTo>
                                <a:lnTo>
                                  <a:pt x="1" y="10"/>
                                </a:lnTo>
                                <a:lnTo>
                                  <a:pt x="1" y="16"/>
                                </a:lnTo>
                                <a:lnTo>
                                  <a:pt x="2" y="16"/>
                                </a:lnTo>
                                <a:cubicBezTo>
                                  <a:pt x="2" y="17"/>
                                  <a:pt x="0" y="21"/>
                                  <a:pt x="3" y="19"/>
                                </a:cubicBezTo>
                                <a:cubicBezTo>
                                  <a:pt x="5" y="17"/>
                                  <a:pt x="15" y="8"/>
                                  <a:pt x="16" y="5"/>
                                </a:cubicBezTo>
                                <a:lnTo>
                                  <a:pt x="10" y="0"/>
                                </a:lnTo>
                                <a:close/>
                              </a:path>
                            </a:pathLst>
                          </a:custGeom>
                          <a:solidFill>
                            <a:srgbClr val="0000FF"/>
                          </a:solidFill>
                          <a:ln w="3175">
                            <a:solidFill>
                              <a:srgbClr val="000000"/>
                            </a:solidFill>
                            <a:round/>
                            <a:headEnd/>
                            <a:tailEnd/>
                          </a:ln>
                        </wps:spPr>
                        <wps:bodyPr rot="0" vert="horz" wrap="square" lIns="91440" tIns="45720" rIns="91440" bIns="45720" anchor="t" anchorCtr="0" upright="1">
                          <a:noAutofit/>
                        </wps:bodyPr>
                      </wps:wsp>
                      <wpg:grpSp>
                        <wpg:cNvPr id="151" name="Group 649"/>
                        <wpg:cNvGrpSpPr>
                          <a:grpSpLocks noChangeAspect="1"/>
                        </wpg:cNvGrpSpPr>
                        <wpg:grpSpPr bwMode="auto">
                          <a:xfrm>
                            <a:off x="6360" y="4088"/>
                            <a:ext cx="76" cy="120"/>
                            <a:chOff x="6360" y="4088"/>
                            <a:chExt cx="76" cy="120"/>
                          </a:xfrm>
                        </wpg:grpSpPr>
                        <wps:wsp>
                          <wps:cNvPr id="152" name="Line 650"/>
                          <wps:cNvCnPr>
                            <a:cxnSpLocks noChangeAspect="1" noChangeShapeType="1"/>
                          </wps:cNvCnPr>
                          <wps:spPr bwMode="auto">
                            <a:xfrm flipV="1">
                              <a:off x="6435" y="4103"/>
                              <a:ext cx="1" cy="10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53" name="Line 651"/>
                          <wps:cNvCnPr>
                            <a:cxnSpLocks noChangeAspect="1" noChangeShapeType="1"/>
                          </wps:cNvCnPr>
                          <wps:spPr bwMode="auto">
                            <a:xfrm flipV="1">
                              <a:off x="6405" y="4103"/>
                              <a:ext cx="1" cy="9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54" name="Line 652"/>
                          <wps:cNvCnPr>
                            <a:cxnSpLocks noChangeAspect="1" noChangeShapeType="1"/>
                          </wps:cNvCnPr>
                          <wps:spPr bwMode="auto">
                            <a:xfrm flipV="1">
                              <a:off x="6390" y="4088"/>
                              <a:ext cx="1" cy="9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55" name="Line 653"/>
                          <wps:cNvCnPr>
                            <a:cxnSpLocks noChangeAspect="1" noChangeShapeType="1"/>
                          </wps:cNvCnPr>
                          <wps:spPr bwMode="auto">
                            <a:xfrm flipV="1">
                              <a:off x="6360" y="4088"/>
                              <a:ext cx="1" cy="9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grpSp>
                      <wpg:grpSp>
                        <wpg:cNvPr id="156" name="Group 654"/>
                        <wpg:cNvGrpSpPr>
                          <a:grpSpLocks noChangeAspect="1"/>
                        </wpg:cNvGrpSpPr>
                        <wpg:grpSpPr bwMode="auto">
                          <a:xfrm>
                            <a:off x="5805" y="4073"/>
                            <a:ext cx="660" cy="541"/>
                            <a:chOff x="5805" y="4073"/>
                            <a:chExt cx="660" cy="541"/>
                          </a:xfrm>
                        </wpg:grpSpPr>
                        <wpg:grpSp>
                          <wpg:cNvPr id="157" name="Group 655"/>
                          <wpg:cNvGrpSpPr>
                            <a:grpSpLocks noChangeAspect="1"/>
                          </wpg:cNvGrpSpPr>
                          <wpg:grpSpPr bwMode="auto">
                            <a:xfrm>
                              <a:off x="5805" y="4073"/>
                              <a:ext cx="300" cy="541"/>
                              <a:chOff x="5805" y="4073"/>
                              <a:chExt cx="300" cy="541"/>
                            </a:xfrm>
                          </wpg:grpSpPr>
                          <wps:wsp>
                            <wps:cNvPr id="158" name="Freeform 656"/>
                            <wps:cNvSpPr>
                              <a:spLocks noChangeAspect="1"/>
                            </wps:cNvSpPr>
                            <wps:spPr bwMode="auto">
                              <a:xfrm>
                                <a:off x="5805" y="4073"/>
                                <a:ext cx="300" cy="541"/>
                              </a:xfrm>
                              <a:custGeom>
                                <a:avLst/>
                                <a:gdLst>
                                  <a:gd name="T0" fmla="*/ 0 w 20"/>
                                  <a:gd name="T1" fmla="*/ 2 h 36"/>
                                  <a:gd name="T2" fmla="*/ 1 w 20"/>
                                  <a:gd name="T3" fmla="*/ 2 h 36"/>
                                  <a:gd name="T4" fmla="*/ 1 w 20"/>
                                  <a:gd name="T5" fmla="*/ 2 h 36"/>
                                  <a:gd name="T6" fmla="*/ 3 w 20"/>
                                  <a:gd name="T7" fmla="*/ 1 h 36"/>
                                  <a:gd name="T8" fmla="*/ 3 w 20"/>
                                  <a:gd name="T9" fmla="*/ 2 h 36"/>
                                  <a:gd name="T10" fmla="*/ 4 w 20"/>
                                  <a:gd name="T11" fmla="*/ 0 h 36"/>
                                  <a:gd name="T12" fmla="*/ 5 w 20"/>
                                  <a:gd name="T13" fmla="*/ 1 h 36"/>
                                  <a:gd name="T14" fmla="*/ 6 w 20"/>
                                  <a:gd name="T15" fmla="*/ 0 h 36"/>
                                  <a:gd name="T16" fmla="*/ 7 w 20"/>
                                  <a:gd name="T17" fmla="*/ 1 h 36"/>
                                  <a:gd name="T18" fmla="*/ 7 w 20"/>
                                  <a:gd name="T19" fmla="*/ 2 h 36"/>
                                  <a:gd name="T20" fmla="*/ 8 w 20"/>
                                  <a:gd name="T21" fmla="*/ 3 h 36"/>
                                  <a:gd name="T22" fmla="*/ 8 w 20"/>
                                  <a:gd name="T23" fmla="*/ 5 h 36"/>
                                  <a:gd name="T24" fmla="*/ 9 w 20"/>
                                  <a:gd name="T25" fmla="*/ 6 h 36"/>
                                  <a:gd name="T26" fmla="*/ 9 w 20"/>
                                  <a:gd name="T27" fmla="*/ 8 h 36"/>
                                  <a:gd name="T28" fmla="*/ 9 w 20"/>
                                  <a:gd name="T29" fmla="*/ 9 h 36"/>
                                  <a:gd name="T30" fmla="*/ 9 w 20"/>
                                  <a:gd name="T31" fmla="*/ 13 h 36"/>
                                  <a:gd name="T32" fmla="*/ 14 w 20"/>
                                  <a:gd name="T33" fmla="*/ 18 h 36"/>
                                  <a:gd name="T34" fmla="*/ 20 w 20"/>
                                  <a:gd name="T35" fmla="*/ 23 h 36"/>
                                  <a:gd name="T36" fmla="*/ 19 w 20"/>
                                  <a:gd name="T37" fmla="*/ 24 h 36"/>
                                  <a:gd name="T38" fmla="*/ 19 w 20"/>
                                  <a:gd name="T39" fmla="*/ 25 h 36"/>
                                  <a:gd name="T40" fmla="*/ 20 w 20"/>
                                  <a:gd name="T41" fmla="*/ 26 h 36"/>
                                  <a:gd name="T42" fmla="*/ 20 w 20"/>
                                  <a:gd name="T43" fmla="*/ 32 h 36"/>
                                  <a:gd name="T44" fmla="*/ 19 w 20"/>
                                  <a:gd name="T45" fmla="*/ 32 h 36"/>
                                  <a:gd name="T46" fmla="*/ 19 w 20"/>
                                  <a:gd name="T47" fmla="*/ 36 h 36"/>
                                  <a:gd name="T48" fmla="*/ 0 w 20"/>
                                  <a:gd name="T49" fmla="*/ 11 h 36"/>
                                  <a:gd name="T50" fmla="*/ 0 w 20"/>
                                  <a:gd name="T51" fmla="*/ 2 h 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20" h="36">
                                    <a:moveTo>
                                      <a:pt x="0" y="2"/>
                                    </a:moveTo>
                                    <a:lnTo>
                                      <a:pt x="1" y="2"/>
                                    </a:lnTo>
                                    <a:lnTo>
                                      <a:pt x="3" y="1"/>
                                    </a:lnTo>
                                    <a:lnTo>
                                      <a:pt x="3" y="2"/>
                                    </a:lnTo>
                                    <a:lnTo>
                                      <a:pt x="4" y="0"/>
                                    </a:lnTo>
                                    <a:lnTo>
                                      <a:pt x="5" y="1"/>
                                    </a:lnTo>
                                    <a:lnTo>
                                      <a:pt x="6" y="0"/>
                                    </a:lnTo>
                                    <a:lnTo>
                                      <a:pt x="7" y="1"/>
                                    </a:lnTo>
                                    <a:lnTo>
                                      <a:pt x="7" y="2"/>
                                    </a:lnTo>
                                    <a:lnTo>
                                      <a:pt x="8" y="3"/>
                                    </a:lnTo>
                                    <a:lnTo>
                                      <a:pt x="8" y="5"/>
                                    </a:lnTo>
                                    <a:lnTo>
                                      <a:pt x="9" y="6"/>
                                    </a:lnTo>
                                    <a:lnTo>
                                      <a:pt x="9" y="8"/>
                                    </a:lnTo>
                                    <a:lnTo>
                                      <a:pt x="9" y="9"/>
                                    </a:lnTo>
                                    <a:lnTo>
                                      <a:pt x="9" y="13"/>
                                    </a:lnTo>
                                    <a:cubicBezTo>
                                      <a:pt x="9" y="14"/>
                                      <a:pt x="12" y="16"/>
                                      <a:pt x="14" y="18"/>
                                    </a:cubicBezTo>
                                    <a:lnTo>
                                      <a:pt x="20" y="23"/>
                                    </a:lnTo>
                                    <a:lnTo>
                                      <a:pt x="19" y="24"/>
                                    </a:lnTo>
                                    <a:lnTo>
                                      <a:pt x="19" y="25"/>
                                    </a:lnTo>
                                    <a:lnTo>
                                      <a:pt x="20" y="26"/>
                                    </a:lnTo>
                                    <a:lnTo>
                                      <a:pt x="20" y="32"/>
                                    </a:lnTo>
                                    <a:lnTo>
                                      <a:pt x="19" y="32"/>
                                    </a:lnTo>
                                    <a:cubicBezTo>
                                      <a:pt x="19" y="32"/>
                                      <a:pt x="19" y="34"/>
                                      <a:pt x="19" y="36"/>
                                    </a:cubicBezTo>
                                    <a:cubicBezTo>
                                      <a:pt x="4" y="23"/>
                                      <a:pt x="4" y="17"/>
                                      <a:pt x="0" y="11"/>
                                    </a:cubicBezTo>
                                    <a:lnTo>
                                      <a:pt x="0" y="2"/>
                                    </a:lnTo>
                                    <a:close/>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59" name="Group 657"/>
                            <wpg:cNvGrpSpPr>
                              <a:grpSpLocks noChangeAspect="1"/>
                            </wpg:cNvGrpSpPr>
                            <wpg:grpSpPr bwMode="auto">
                              <a:xfrm>
                                <a:off x="5835" y="4088"/>
                                <a:ext cx="76" cy="105"/>
                                <a:chOff x="5835" y="4088"/>
                                <a:chExt cx="76" cy="105"/>
                              </a:xfrm>
                            </wpg:grpSpPr>
                            <wps:wsp>
                              <wps:cNvPr id="160" name="Line 658"/>
                              <wps:cNvCnPr>
                                <a:cxnSpLocks noChangeAspect="1" noChangeShapeType="1"/>
                              </wps:cNvCnPr>
                              <wps:spPr bwMode="auto">
                                <a:xfrm flipV="1">
                                  <a:off x="5835" y="4103"/>
                                  <a:ext cx="1" cy="9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61" name="Line 659"/>
                              <wps:cNvCnPr>
                                <a:cxnSpLocks noChangeAspect="1" noChangeShapeType="1"/>
                              </wps:cNvCnPr>
                              <wps:spPr bwMode="auto">
                                <a:xfrm flipV="1">
                                  <a:off x="5850" y="4103"/>
                                  <a:ext cx="15" cy="9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62" name="Line 660"/>
                              <wps:cNvCnPr>
                                <a:cxnSpLocks noChangeAspect="1" noChangeShapeType="1"/>
                              </wps:cNvCnPr>
                              <wps:spPr bwMode="auto">
                                <a:xfrm flipV="1">
                                  <a:off x="5880" y="4088"/>
                                  <a:ext cx="1" cy="9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63" name="Line 661"/>
                              <wps:cNvCnPr>
                                <a:cxnSpLocks noChangeAspect="1" noChangeShapeType="1"/>
                              </wps:cNvCnPr>
                              <wps:spPr bwMode="auto">
                                <a:xfrm flipV="1">
                                  <a:off x="5910" y="4088"/>
                                  <a:ext cx="1" cy="9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grpSp>
                        </wpg:grpSp>
                        <wps:wsp>
                          <wps:cNvPr id="164" name="Freeform 662"/>
                          <wps:cNvSpPr>
                            <a:spLocks noChangeAspect="1"/>
                          </wps:cNvSpPr>
                          <wps:spPr bwMode="auto">
                            <a:xfrm>
                              <a:off x="6285" y="4073"/>
                              <a:ext cx="180" cy="300"/>
                            </a:xfrm>
                            <a:custGeom>
                              <a:avLst/>
                              <a:gdLst>
                                <a:gd name="T0" fmla="*/ 12 w 12"/>
                                <a:gd name="T1" fmla="*/ 3 h 20"/>
                                <a:gd name="T2" fmla="*/ 11 w 12"/>
                                <a:gd name="T3" fmla="*/ 2 h 20"/>
                                <a:gd name="T4" fmla="*/ 10 w 12"/>
                                <a:gd name="T5" fmla="*/ 2 h 20"/>
                                <a:gd name="T6" fmla="*/ 9 w 12"/>
                                <a:gd name="T7" fmla="*/ 1 h 20"/>
                                <a:gd name="T8" fmla="*/ 9 w 12"/>
                                <a:gd name="T9" fmla="*/ 2 h 20"/>
                                <a:gd name="T10" fmla="*/ 8 w 12"/>
                                <a:gd name="T11" fmla="*/ 1 h 20"/>
                                <a:gd name="T12" fmla="*/ 7 w 12"/>
                                <a:gd name="T13" fmla="*/ 1 h 20"/>
                                <a:gd name="T14" fmla="*/ 6 w 12"/>
                                <a:gd name="T15" fmla="*/ 0 h 20"/>
                                <a:gd name="T16" fmla="*/ 5 w 12"/>
                                <a:gd name="T17" fmla="*/ 1 h 20"/>
                                <a:gd name="T18" fmla="*/ 5 w 12"/>
                                <a:gd name="T19" fmla="*/ 3 h 20"/>
                                <a:gd name="T20" fmla="*/ 3 w 12"/>
                                <a:gd name="T21" fmla="*/ 3 h 20"/>
                                <a:gd name="T22" fmla="*/ 3 w 12"/>
                                <a:gd name="T23" fmla="*/ 5 h 20"/>
                                <a:gd name="T24" fmla="*/ 2 w 12"/>
                                <a:gd name="T25" fmla="*/ 7 h 20"/>
                                <a:gd name="T26" fmla="*/ 2 w 12"/>
                                <a:gd name="T27" fmla="*/ 9 h 20"/>
                                <a:gd name="T28" fmla="*/ 3 w 12"/>
                                <a:gd name="T29" fmla="*/ 10 h 20"/>
                                <a:gd name="T30" fmla="*/ 3 w 12"/>
                                <a:gd name="T31" fmla="*/ 13 h 20"/>
                                <a:gd name="T32" fmla="*/ 1 w 12"/>
                                <a:gd name="T33" fmla="*/ 17 h 20"/>
                                <a:gd name="T34" fmla="*/ 6 w 12"/>
                                <a:gd name="T35" fmla="*/ 20 h 20"/>
                                <a:gd name="T36" fmla="*/ 12 w 12"/>
                                <a:gd name="T37" fmla="*/ 12 h 20"/>
                                <a:gd name="T38" fmla="*/ 12 w 12"/>
                                <a:gd name="T39" fmla="*/ 3 h 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2" h="20">
                                  <a:moveTo>
                                    <a:pt x="12" y="3"/>
                                  </a:moveTo>
                                  <a:lnTo>
                                    <a:pt x="11" y="2"/>
                                  </a:lnTo>
                                  <a:lnTo>
                                    <a:pt x="10" y="2"/>
                                  </a:lnTo>
                                  <a:lnTo>
                                    <a:pt x="9" y="1"/>
                                  </a:lnTo>
                                  <a:lnTo>
                                    <a:pt x="9" y="2"/>
                                  </a:lnTo>
                                  <a:lnTo>
                                    <a:pt x="8" y="1"/>
                                  </a:lnTo>
                                  <a:lnTo>
                                    <a:pt x="7" y="1"/>
                                  </a:lnTo>
                                  <a:lnTo>
                                    <a:pt x="6" y="0"/>
                                  </a:lnTo>
                                  <a:lnTo>
                                    <a:pt x="5" y="1"/>
                                  </a:lnTo>
                                  <a:lnTo>
                                    <a:pt x="5" y="3"/>
                                  </a:lnTo>
                                  <a:lnTo>
                                    <a:pt x="3" y="3"/>
                                  </a:lnTo>
                                  <a:lnTo>
                                    <a:pt x="3" y="5"/>
                                  </a:lnTo>
                                  <a:lnTo>
                                    <a:pt x="2" y="7"/>
                                  </a:lnTo>
                                  <a:lnTo>
                                    <a:pt x="2" y="9"/>
                                  </a:lnTo>
                                  <a:lnTo>
                                    <a:pt x="3" y="10"/>
                                  </a:lnTo>
                                  <a:lnTo>
                                    <a:pt x="3" y="13"/>
                                  </a:lnTo>
                                  <a:cubicBezTo>
                                    <a:pt x="3" y="14"/>
                                    <a:pt x="0" y="16"/>
                                    <a:pt x="1" y="17"/>
                                  </a:cubicBezTo>
                                  <a:lnTo>
                                    <a:pt x="6" y="20"/>
                                  </a:lnTo>
                                  <a:cubicBezTo>
                                    <a:pt x="7" y="19"/>
                                    <a:pt x="11" y="14"/>
                                    <a:pt x="12" y="12"/>
                                  </a:cubicBezTo>
                                  <a:lnTo>
                                    <a:pt x="12" y="3"/>
                                  </a:lnTo>
                                  <a:close/>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65" name="Group 663"/>
                          <wpg:cNvGrpSpPr>
                            <a:grpSpLocks noChangeAspect="1"/>
                          </wpg:cNvGrpSpPr>
                          <wpg:grpSpPr bwMode="auto">
                            <a:xfrm>
                              <a:off x="6075" y="4403"/>
                              <a:ext cx="105" cy="211"/>
                              <a:chOff x="6075" y="4403"/>
                              <a:chExt cx="105" cy="211"/>
                            </a:xfrm>
                          </wpg:grpSpPr>
                          <wps:wsp>
                            <wps:cNvPr id="166" name="Freeform 664"/>
                            <wps:cNvSpPr>
                              <a:spLocks noChangeAspect="1"/>
                            </wps:cNvSpPr>
                            <wps:spPr bwMode="auto">
                              <a:xfrm>
                                <a:off x="6075" y="4403"/>
                                <a:ext cx="105" cy="211"/>
                              </a:xfrm>
                              <a:custGeom>
                                <a:avLst/>
                                <a:gdLst>
                                  <a:gd name="T0" fmla="*/ 30 w 105"/>
                                  <a:gd name="T1" fmla="*/ 0 h 211"/>
                                  <a:gd name="T2" fmla="*/ 75 w 105"/>
                                  <a:gd name="T3" fmla="*/ 0 h 211"/>
                                  <a:gd name="T4" fmla="*/ 105 w 105"/>
                                  <a:gd name="T5" fmla="*/ 30 h 211"/>
                                  <a:gd name="T6" fmla="*/ 105 w 105"/>
                                  <a:gd name="T7" fmla="*/ 60 h 211"/>
                                  <a:gd name="T8" fmla="*/ 75 w 105"/>
                                  <a:gd name="T9" fmla="*/ 76 h 211"/>
                                  <a:gd name="T10" fmla="*/ 75 w 105"/>
                                  <a:gd name="T11" fmla="*/ 151 h 211"/>
                                  <a:gd name="T12" fmla="*/ 90 w 105"/>
                                  <a:gd name="T13" fmla="*/ 166 h 211"/>
                                  <a:gd name="T14" fmla="*/ 90 w 105"/>
                                  <a:gd name="T15" fmla="*/ 211 h 211"/>
                                  <a:gd name="T16" fmla="*/ 0 w 105"/>
                                  <a:gd name="T17" fmla="*/ 211 h 211"/>
                                  <a:gd name="T18" fmla="*/ 15 w 105"/>
                                  <a:gd name="T19" fmla="*/ 151 h 211"/>
                                  <a:gd name="T20" fmla="*/ 30 w 105"/>
                                  <a:gd name="T21" fmla="*/ 151 h 211"/>
                                  <a:gd name="T22" fmla="*/ 30 w 105"/>
                                  <a:gd name="T23" fmla="*/ 60 h 211"/>
                                  <a:gd name="T24" fmla="*/ 15 w 105"/>
                                  <a:gd name="T25" fmla="*/ 60 h 211"/>
                                  <a:gd name="T26" fmla="*/ 15 w 105"/>
                                  <a:gd name="T27" fmla="*/ 30 h 211"/>
                                  <a:gd name="T28" fmla="*/ 30 w 105"/>
                                  <a:gd name="T29" fmla="*/ 0 h 2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05" h="211">
                                    <a:moveTo>
                                      <a:pt x="30" y="0"/>
                                    </a:moveTo>
                                    <a:lnTo>
                                      <a:pt x="75" y="0"/>
                                    </a:lnTo>
                                    <a:lnTo>
                                      <a:pt x="105" y="30"/>
                                    </a:lnTo>
                                    <a:lnTo>
                                      <a:pt x="105" y="60"/>
                                    </a:lnTo>
                                    <a:lnTo>
                                      <a:pt x="75" y="76"/>
                                    </a:lnTo>
                                    <a:lnTo>
                                      <a:pt x="75" y="151"/>
                                    </a:lnTo>
                                    <a:lnTo>
                                      <a:pt x="90" y="166"/>
                                    </a:lnTo>
                                    <a:lnTo>
                                      <a:pt x="90" y="211"/>
                                    </a:lnTo>
                                    <a:lnTo>
                                      <a:pt x="0" y="211"/>
                                    </a:lnTo>
                                    <a:lnTo>
                                      <a:pt x="15" y="151"/>
                                    </a:lnTo>
                                    <a:lnTo>
                                      <a:pt x="30" y="151"/>
                                    </a:lnTo>
                                    <a:lnTo>
                                      <a:pt x="30" y="60"/>
                                    </a:lnTo>
                                    <a:lnTo>
                                      <a:pt x="15" y="60"/>
                                    </a:lnTo>
                                    <a:lnTo>
                                      <a:pt x="15" y="30"/>
                                    </a:lnTo>
                                    <a:lnTo>
                                      <a:pt x="30" y="0"/>
                                    </a:lnTo>
                                    <a:close/>
                                  </a:path>
                                </a:pathLst>
                              </a:custGeom>
                              <a:solidFill>
                                <a:srgbClr val="FFFFFF"/>
                              </a:solidFill>
                              <a:ln w="3175">
                                <a:solidFill>
                                  <a:srgbClr val="000000"/>
                                </a:solidFill>
                                <a:round/>
                                <a:headEnd/>
                                <a:tailEnd/>
                              </a:ln>
                            </wps:spPr>
                            <wps:bodyPr rot="0" vert="horz" wrap="square" lIns="91440" tIns="45720" rIns="91440" bIns="45720" anchor="t" anchorCtr="0" upright="1">
                              <a:noAutofit/>
                            </wps:bodyPr>
                          </wps:wsp>
                          <wpg:grpSp>
                            <wpg:cNvPr id="167" name="Group 665"/>
                            <wpg:cNvGrpSpPr>
                              <a:grpSpLocks noChangeAspect="1"/>
                            </wpg:cNvGrpSpPr>
                            <wpg:grpSpPr bwMode="auto">
                              <a:xfrm>
                                <a:off x="6105" y="4479"/>
                                <a:ext cx="45" cy="15"/>
                                <a:chOff x="6105" y="4479"/>
                                <a:chExt cx="45" cy="15"/>
                              </a:xfrm>
                            </wpg:grpSpPr>
                            <wps:wsp>
                              <wps:cNvPr id="168" name="Freeform 666"/>
                              <wps:cNvSpPr>
                                <a:spLocks noChangeAspect="1"/>
                              </wps:cNvSpPr>
                              <wps:spPr bwMode="auto">
                                <a:xfrm>
                                  <a:off x="6105" y="4479"/>
                                  <a:ext cx="45" cy="15"/>
                                </a:xfrm>
                                <a:custGeom>
                                  <a:avLst/>
                                  <a:gdLst>
                                    <a:gd name="T0" fmla="*/ 0 w 45"/>
                                    <a:gd name="T1" fmla="*/ 15 h 15"/>
                                    <a:gd name="T2" fmla="*/ 30 w 45"/>
                                    <a:gd name="T3" fmla="*/ 0 h 15"/>
                                    <a:gd name="T4" fmla="*/ 45 w 45"/>
                                    <a:gd name="T5" fmla="*/ 15 h 15"/>
                                    <a:gd name="T6" fmla="*/ 0 w 45"/>
                                    <a:gd name="T7" fmla="*/ 15 h 15"/>
                                  </a:gdLst>
                                  <a:ahLst/>
                                  <a:cxnLst>
                                    <a:cxn ang="0">
                                      <a:pos x="T0" y="T1"/>
                                    </a:cxn>
                                    <a:cxn ang="0">
                                      <a:pos x="T2" y="T3"/>
                                    </a:cxn>
                                    <a:cxn ang="0">
                                      <a:pos x="T4" y="T5"/>
                                    </a:cxn>
                                    <a:cxn ang="0">
                                      <a:pos x="T6" y="T7"/>
                                    </a:cxn>
                                  </a:cxnLst>
                                  <a:rect l="0" t="0" r="r" b="b"/>
                                  <a:pathLst>
                                    <a:path w="45" h="15">
                                      <a:moveTo>
                                        <a:pt x="0" y="15"/>
                                      </a:moveTo>
                                      <a:lnTo>
                                        <a:pt x="30" y="0"/>
                                      </a:lnTo>
                                      <a:lnTo>
                                        <a:pt x="45" y="15"/>
                                      </a:lnTo>
                                      <a:lnTo>
                                        <a:pt x="0" y="15"/>
                                      </a:lnTo>
                                      <a:close/>
                                    </a:path>
                                  </a:pathLst>
                                </a:custGeom>
                                <a:solidFill>
                                  <a:srgbClr val="FFFFFF"/>
                                </a:solidFill>
                                <a:ln w="3175">
                                  <a:solidFill>
                                    <a:srgbClr val="000000"/>
                                  </a:solidFill>
                                  <a:round/>
                                  <a:headEnd/>
                                  <a:tailEnd/>
                                </a:ln>
                              </wps:spPr>
                              <wps:bodyPr rot="0" vert="horz" wrap="square" lIns="91440" tIns="45720" rIns="91440" bIns="45720" anchor="t" anchorCtr="0" upright="1">
                                <a:noAutofit/>
                              </wps:bodyPr>
                            </wps:wsp>
                            <wps:wsp>
                              <wps:cNvPr id="169" name="Freeform 667"/>
                              <wps:cNvSpPr>
                                <a:spLocks noChangeAspect="1"/>
                              </wps:cNvSpPr>
                              <wps:spPr bwMode="auto">
                                <a:xfrm>
                                  <a:off x="6105" y="4479"/>
                                  <a:ext cx="45" cy="15"/>
                                </a:xfrm>
                                <a:custGeom>
                                  <a:avLst/>
                                  <a:gdLst>
                                    <a:gd name="T0" fmla="*/ 0 w 45"/>
                                    <a:gd name="T1" fmla="*/ 15 h 15"/>
                                    <a:gd name="T2" fmla="*/ 30 w 45"/>
                                    <a:gd name="T3" fmla="*/ 0 h 15"/>
                                    <a:gd name="T4" fmla="*/ 45 w 45"/>
                                    <a:gd name="T5" fmla="*/ 15 h 15"/>
                                  </a:gdLst>
                                  <a:ahLst/>
                                  <a:cxnLst>
                                    <a:cxn ang="0">
                                      <a:pos x="T0" y="T1"/>
                                    </a:cxn>
                                    <a:cxn ang="0">
                                      <a:pos x="T2" y="T3"/>
                                    </a:cxn>
                                    <a:cxn ang="0">
                                      <a:pos x="T4" y="T5"/>
                                    </a:cxn>
                                  </a:cxnLst>
                                  <a:rect l="0" t="0" r="r" b="b"/>
                                  <a:pathLst>
                                    <a:path w="45" h="15">
                                      <a:moveTo>
                                        <a:pt x="0" y="15"/>
                                      </a:moveTo>
                                      <a:lnTo>
                                        <a:pt x="30" y="0"/>
                                      </a:lnTo>
                                      <a:lnTo>
                                        <a:pt x="45" y="15"/>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0" name="Group 668"/>
                            <wpg:cNvGrpSpPr>
                              <a:grpSpLocks noChangeAspect="1"/>
                            </wpg:cNvGrpSpPr>
                            <wpg:grpSpPr bwMode="auto">
                              <a:xfrm>
                                <a:off x="6105" y="4524"/>
                                <a:ext cx="45" cy="15"/>
                                <a:chOff x="6105" y="4524"/>
                                <a:chExt cx="45" cy="15"/>
                              </a:xfrm>
                            </wpg:grpSpPr>
                            <wps:wsp>
                              <wps:cNvPr id="171" name="Freeform 669"/>
                              <wps:cNvSpPr>
                                <a:spLocks noChangeAspect="1"/>
                              </wps:cNvSpPr>
                              <wps:spPr bwMode="auto">
                                <a:xfrm>
                                  <a:off x="6105" y="4524"/>
                                  <a:ext cx="45" cy="15"/>
                                </a:xfrm>
                                <a:custGeom>
                                  <a:avLst/>
                                  <a:gdLst>
                                    <a:gd name="T0" fmla="*/ 0 w 45"/>
                                    <a:gd name="T1" fmla="*/ 0 h 15"/>
                                    <a:gd name="T2" fmla="*/ 30 w 45"/>
                                    <a:gd name="T3" fmla="*/ 15 h 15"/>
                                    <a:gd name="T4" fmla="*/ 45 w 45"/>
                                    <a:gd name="T5" fmla="*/ 0 h 15"/>
                                    <a:gd name="T6" fmla="*/ 0 w 45"/>
                                    <a:gd name="T7" fmla="*/ 0 h 15"/>
                                  </a:gdLst>
                                  <a:ahLst/>
                                  <a:cxnLst>
                                    <a:cxn ang="0">
                                      <a:pos x="T0" y="T1"/>
                                    </a:cxn>
                                    <a:cxn ang="0">
                                      <a:pos x="T2" y="T3"/>
                                    </a:cxn>
                                    <a:cxn ang="0">
                                      <a:pos x="T4" y="T5"/>
                                    </a:cxn>
                                    <a:cxn ang="0">
                                      <a:pos x="T6" y="T7"/>
                                    </a:cxn>
                                  </a:cxnLst>
                                  <a:rect l="0" t="0" r="r" b="b"/>
                                  <a:pathLst>
                                    <a:path w="45" h="15">
                                      <a:moveTo>
                                        <a:pt x="0" y="0"/>
                                      </a:moveTo>
                                      <a:lnTo>
                                        <a:pt x="30" y="15"/>
                                      </a:lnTo>
                                      <a:lnTo>
                                        <a:pt x="45" y="0"/>
                                      </a:lnTo>
                                      <a:lnTo>
                                        <a:pt x="0" y="0"/>
                                      </a:lnTo>
                                      <a:close/>
                                    </a:path>
                                  </a:pathLst>
                                </a:custGeom>
                                <a:solidFill>
                                  <a:srgbClr val="FFFFFF"/>
                                </a:solidFill>
                                <a:ln w="3175">
                                  <a:solidFill>
                                    <a:srgbClr val="000000"/>
                                  </a:solidFill>
                                  <a:round/>
                                  <a:headEnd/>
                                  <a:tailEnd/>
                                </a:ln>
                              </wps:spPr>
                              <wps:bodyPr rot="0" vert="horz" wrap="square" lIns="91440" tIns="45720" rIns="91440" bIns="45720" anchor="t" anchorCtr="0" upright="1">
                                <a:noAutofit/>
                              </wps:bodyPr>
                            </wps:wsp>
                            <wps:wsp>
                              <wps:cNvPr id="172" name="Freeform 670"/>
                              <wps:cNvSpPr>
                                <a:spLocks noChangeAspect="1"/>
                              </wps:cNvSpPr>
                              <wps:spPr bwMode="auto">
                                <a:xfrm>
                                  <a:off x="6105" y="4524"/>
                                  <a:ext cx="45" cy="15"/>
                                </a:xfrm>
                                <a:custGeom>
                                  <a:avLst/>
                                  <a:gdLst>
                                    <a:gd name="T0" fmla="*/ 0 w 45"/>
                                    <a:gd name="T1" fmla="*/ 0 h 15"/>
                                    <a:gd name="T2" fmla="*/ 30 w 45"/>
                                    <a:gd name="T3" fmla="*/ 15 h 15"/>
                                    <a:gd name="T4" fmla="*/ 45 w 45"/>
                                    <a:gd name="T5" fmla="*/ 0 h 15"/>
                                  </a:gdLst>
                                  <a:ahLst/>
                                  <a:cxnLst>
                                    <a:cxn ang="0">
                                      <a:pos x="T0" y="T1"/>
                                    </a:cxn>
                                    <a:cxn ang="0">
                                      <a:pos x="T2" y="T3"/>
                                    </a:cxn>
                                    <a:cxn ang="0">
                                      <a:pos x="T4" y="T5"/>
                                    </a:cxn>
                                  </a:cxnLst>
                                  <a:rect l="0" t="0" r="r" b="b"/>
                                  <a:pathLst>
                                    <a:path w="45" h="15">
                                      <a:moveTo>
                                        <a:pt x="0" y="0"/>
                                      </a:moveTo>
                                      <a:lnTo>
                                        <a:pt x="30" y="15"/>
                                      </a:lnTo>
                                      <a:lnTo>
                                        <a:pt x="45" y="0"/>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173" name="Line 671"/>
                            <wps:cNvCnPr>
                              <a:cxnSpLocks noChangeAspect="1" noChangeShapeType="1"/>
                            </wps:cNvCnPr>
                            <wps:spPr bwMode="auto">
                              <a:xfrm>
                                <a:off x="6120" y="4418"/>
                                <a:ext cx="15" cy="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74" name="Line 672"/>
                            <wps:cNvCnPr>
                              <a:cxnSpLocks noChangeAspect="1" noChangeShapeType="1"/>
                            </wps:cNvCnPr>
                            <wps:spPr bwMode="auto">
                              <a:xfrm>
                                <a:off x="6120" y="4569"/>
                                <a:ext cx="15" cy="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75" name="Line 673"/>
                            <wps:cNvCnPr>
                              <a:cxnSpLocks noChangeAspect="1" noChangeShapeType="1"/>
                            </wps:cNvCnPr>
                            <wps:spPr bwMode="auto">
                              <a:xfrm>
                                <a:off x="6120" y="4599"/>
                                <a:ext cx="15" cy="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76" name="Line 674"/>
                            <wps:cNvCnPr>
                              <a:cxnSpLocks noChangeAspect="1" noChangeShapeType="1"/>
                            </wps:cNvCnPr>
                            <wps:spPr bwMode="auto">
                              <a:xfrm>
                                <a:off x="6135" y="4584"/>
                                <a:ext cx="15" cy="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77" name="Line 675"/>
                            <wps:cNvCnPr>
                              <a:cxnSpLocks noChangeAspect="1" noChangeShapeType="1"/>
                            </wps:cNvCnPr>
                            <wps:spPr bwMode="auto">
                              <a:xfrm>
                                <a:off x="6105" y="4584"/>
                                <a:ext cx="15" cy="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78" name="Line 676"/>
                            <wps:cNvCnPr>
                              <a:cxnSpLocks noChangeAspect="1" noChangeShapeType="1"/>
                            </wps:cNvCnPr>
                            <wps:spPr bwMode="auto">
                              <a:xfrm>
                                <a:off x="6105" y="4509"/>
                                <a:ext cx="45" cy="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79" name="Line 677"/>
                            <wps:cNvCnPr>
                              <a:cxnSpLocks noChangeAspect="1" noChangeShapeType="1"/>
                            </wps:cNvCnPr>
                            <wps:spPr bwMode="auto">
                              <a:xfrm>
                                <a:off x="6105" y="4448"/>
                                <a:ext cx="45" cy="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grpSp>
                      </wpg:grpSp>
                      <wpg:grpSp>
                        <wpg:cNvPr id="180" name="Group 678"/>
                        <wpg:cNvGrpSpPr>
                          <a:grpSpLocks noChangeAspect="1"/>
                        </wpg:cNvGrpSpPr>
                        <wpg:grpSpPr bwMode="auto">
                          <a:xfrm>
                            <a:off x="6600" y="4133"/>
                            <a:ext cx="465" cy="300"/>
                            <a:chOff x="6600" y="4133"/>
                            <a:chExt cx="465" cy="300"/>
                          </a:xfrm>
                        </wpg:grpSpPr>
                        <wps:wsp>
                          <wps:cNvPr id="181" name="Freeform 679"/>
                          <wps:cNvSpPr>
                            <a:spLocks noChangeAspect="1"/>
                          </wps:cNvSpPr>
                          <wps:spPr bwMode="auto">
                            <a:xfrm>
                              <a:off x="6600" y="4133"/>
                              <a:ext cx="465" cy="300"/>
                            </a:xfrm>
                            <a:custGeom>
                              <a:avLst/>
                              <a:gdLst>
                                <a:gd name="T0" fmla="*/ 330 w 465"/>
                                <a:gd name="T1" fmla="*/ 0 h 300"/>
                                <a:gd name="T2" fmla="*/ 300 w 465"/>
                                <a:gd name="T3" fmla="*/ 15 h 300"/>
                                <a:gd name="T4" fmla="*/ 285 w 465"/>
                                <a:gd name="T5" fmla="*/ 15 h 300"/>
                                <a:gd name="T6" fmla="*/ 240 w 465"/>
                                <a:gd name="T7" fmla="*/ 30 h 300"/>
                                <a:gd name="T8" fmla="*/ 225 w 465"/>
                                <a:gd name="T9" fmla="*/ 30 h 300"/>
                                <a:gd name="T10" fmla="*/ 180 w 465"/>
                                <a:gd name="T11" fmla="*/ 45 h 300"/>
                                <a:gd name="T12" fmla="*/ 135 w 465"/>
                                <a:gd name="T13" fmla="*/ 75 h 300"/>
                                <a:gd name="T14" fmla="*/ 135 w 465"/>
                                <a:gd name="T15" fmla="*/ 90 h 300"/>
                                <a:gd name="T16" fmla="*/ 105 w 465"/>
                                <a:gd name="T17" fmla="*/ 105 h 300"/>
                                <a:gd name="T18" fmla="*/ 75 w 465"/>
                                <a:gd name="T19" fmla="*/ 105 h 300"/>
                                <a:gd name="T20" fmla="*/ 45 w 465"/>
                                <a:gd name="T21" fmla="*/ 135 h 300"/>
                                <a:gd name="T22" fmla="*/ 45 w 465"/>
                                <a:gd name="T23" fmla="*/ 165 h 300"/>
                                <a:gd name="T24" fmla="*/ 30 w 465"/>
                                <a:gd name="T25" fmla="*/ 180 h 300"/>
                                <a:gd name="T26" fmla="*/ 30 w 465"/>
                                <a:gd name="T27" fmla="*/ 210 h 300"/>
                                <a:gd name="T28" fmla="*/ 0 w 465"/>
                                <a:gd name="T29" fmla="*/ 255 h 300"/>
                                <a:gd name="T30" fmla="*/ 0 w 465"/>
                                <a:gd name="T31" fmla="*/ 285 h 300"/>
                                <a:gd name="T32" fmla="*/ 15 w 465"/>
                                <a:gd name="T33" fmla="*/ 300 h 300"/>
                                <a:gd name="T34" fmla="*/ 225 w 465"/>
                                <a:gd name="T35" fmla="*/ 300 h 300"/>
                                <a:gd name="T36" fmla="*/ 225 w 465"/>
                                <a:gd name="T37" fmla="*/ 285 h 300"/>
                                <a:gd name="T38" fmla="*/ 270 w 465"/>
                                <a:gd name="T39" fmla="*/ 255 h 300"/>
                                <a:gd name="T40" fmla="*/ 300 w 465"/>
                                <a:gd name="T41" fmla="*/ 255 h 300"/>
                                <a:gd name="T42" fmla="*/ 315 w 465"/>
                                <a:gd name="T43" fmla="*/ 240 h 300"/>
                                <a:gd name="T44" fmla="*/ 330 w 465"/>
                                <a:gd name="T45" fmla="*/ 240 h 300"/>
                                <a:gd name="T46" fmla="*/ 360 w 465"/>
                                <a:gd name="T47" fmla="*/ 210 h 300"/>
                                <a:gd name="T48" fmla="*/ 375 w 465"/>
                                <a:gd name="T49" fmla="*/ 210 h 300"/>
                                <a:gd name="T50" fmla="*/ 390 w 465"/>
                                <a:gd name="T51" fmla="*/ 195 h 300"/>
                                <a:gd name="T52" fmla="*/ 420 w 465"/>
                                <a:gd name="T53" fmla="*/ 150 h 300"/>
                                <a:gd name="T54" fmla="*/ 435 w 465"/>
                                <a:gd name="T55" fmla="*/ 165 h 300"/>
                                <a:gd name="T56" fmla="*/ 465 w 465"/>
                                <a:gd name="T57" fmla="*/ 135 h 300"/>
                                <a:gd name="T58" fmla="*/ 465 w 465"/>
                                <a:gd name="T59" fmla="*/ 45 h 300"/>
                                <a:gd name="T60" fmla="*/ 450 w 465"/>
                                <a:gd name="T61" fmla="*/ 15 h 300"/>
                                <a:gd name="T62" fmla="*/ 435 w 465"/>
                                <a:gd name="T63" fmla="*/ 0 h 300"/>
                                <a:gd name="T64" fmla="*/ 330 w 465"/>
                                <a:gd name="T65" fmla="*/ 0 h 3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465" h="300">
                                  <a:moveTo>
                                    <a:pt x="330" y="0"/>
                                  </a:moveTo>
                                  <a:lnTo>
                                    <a:pt x="300" y="15"/>
                                  </a:lnTo>
                                  <a:lnTo>
                                    <a:pt x="285" y="15"/>
                                  </a:lnTo>
                                  <a:lnTo>
                                    <a:pt x="240" y="30"/>
                                  </a:lnTo>
                                  <a:lnTo>
                                    <a:pt x="225" y="30"/>
                                  </a:lnTo>
                                  <a:lnTo>
                                    <a:pt x="180" y="45"/>
                                  </a:lnTo>
                                  <a:lnTo>
                                    <a:pt x="135" y="75"/>
                                  </a:lnTo>
                                  <a:lnTo>
                                    <a:pt x="135" y="90"/>
                                  </a:lnTo>
                                  <a:lnTo>
                                    <a:pt x="105" y="105"/>
                                  </a:lnTo>
                                  <a:lnTo>
                                    <a:pt x="75" y="105"/>
                                  </a:lnTo>
                                  <a:lnTo>
                                    <a:pt x="45" y="135"/>
                                  </a:lnTo>
                                  <a:lnTo>
                                    <a:pt x="45" y="165"/>
                                  </a:lnTo>
                                  <a:lnTo>
                                    <a:pt x="30" y="180"/>
                                  </a:lnTo>
                                  <a:lnTo>
                                    <a:pt x="30" y="210"/>
                                  </a:lnTo>
                                  <a:lnTo>
                                    <a:pt x="0" y="255"/>
                                  </a:lnTo>
                                  <a:lnTo>
                                    <a:pt x="0" y="285"/>
                                  </a:lnTo>
                                  <a:lnTo>
                                    <a:pt x="15" y="300"/>
                                  </a:lnTo>
                                  <a:lnTo>
                                    <a:pt x="225" y="300"/>
                                  </a:lnTo>
                                  <a:lnTo>
                                    <a:pt x="225" y="285"/>
                                  </a:lnTo>
                                  <a:lnTo>
                                    <a:pt x="270" y="255"/>
                                  </a:lnTo>
                                  <a:lnTo>
                                    <a:pt x="300" y="255"/>
                                  </a:lnTo>
                                  <a:lnTo>
                                    <a:pt x="315" y="240"/>
                                  </a:lnTo>
                                  <a:lnTo>
                                    <a:pt x="330" y="240"/>
                                  </a:lnTo>
                                  <a:lnTo>
                                    <a:pt x="360" y="210"/>
                                  </a:lnTo>
                                  <a:lnTo>
                                    <a:pt x="375" y="210"/>
                                  </a:lnTo>
                                  <a:lnTo>
                                    <a:pt x="390" y="195"/>
                                  </a:lnTo>
                                  <a:lnTo>
                                    <a:pt x="420" y="150"/>
                                  </a:lnTo>
                                  <a:lnTo>
                                    <a:pt x="435" y="165"/>
                                  </a:lnTo>
                                  <a:lnTo>
                                    <a:pt x="465" y="135"/>
                                  </a:lnTo>
                                  <a:lnTo>
                                    <a:pt x="465" y="45"/>
                                  </a:lnTo>
                                  <a:lnTo>
                                    <a:pt x="450" y="15"/>
                                  </a:lnTo>
                                  <a:lnTo>
                                    <a:pt x="435" y="0"/>
                                  </a:lnTo>
                                  <a:lnTo>
                                    <a:pt x="330" y="0"/>
                                  </a:lnTo>
                                  <a:close/>
                                </a:path>
                              </a:pathLst>
                            </a:custGeom>
                            <a:solidFill>
                              <a:srgbClr val="C0C0C0"/>
                            </a:solidFill>
                            <a:ln w="3175">
                              <a:solidFill>
                                <a:srgbClr val="000000"/>
                              </a:solidFill>
                              <a:round/>
                              <a:headEnd/>
                              <a:tailEnd/>
                            </a:ln>
                          </wps:spPr>
                          <wps:bodyPr rot="0" vert="horz" wrap="square" lIns="91440" tIns="45720" rIns="91440" bIns="45720" anchor="t" anchorCtr="0" upright="1">
                            <a:noAutofit/>
                          </wps:bodyPr>
                        </wps:wsp>
                        <wpg:grpSp>
                          <wpg:cNvPr id="182" name="Group 680"/>
                          <wpg:cNvGrpSpPr>
                            <a:grpSpLocks noChangeAspect="1"/>
                          </wpg:cNvGrpSpPr>
                          <wpg:grpSpPr bwMode="auto">
                            <a:xfrm>
                              <a:off x="6915" y="4133"/>
                              <a:ext cx="135" cy="150"/>
                              <a:chOff x="6915" y="4133"/>
                              <a:chExt cx="135" cy="150"/>
                            </a:xfrm>
                          </wpg:grpSpPr>
                          <wps:wsp>
                            <wps:cNvPr id="183" name="Freeform 681"/>
                            <wps:cNvSpPr>
                              <a:spLocks noChangeAspect="1"/>
                            </wps:cNvSpPr>
                            <wps:spPr bwMode="auto">
                              <a:xfrm>
                                <a:off x="6915" y="4133"/>
                                <a:ext cx="135" cy="150"/>
                              </a:xfrm>
                              <a:custGeom>
                                <a:avLst/>
                                <a:gdLst>
                                  <a:gd name="T0" fmla="*/ 90 w 135"/>
                                  <a:gd name="T1" fmla="*/ 0 h 150"/>
                                  <a:gd name="T2" fmla="*/ 75 w 135"/>
                                  <a:gd name="T3" fmla="*/ 15 h 150"/>
                                  <a:gd name="T4" fmla="*/ 75 w 135"/>
                                  <a:gd name="T5" fmla="*/ 45 h 150"/>
                                  <a:gd name="T6" fmla="*/ 135 w 135"/>
                                  <a:gd name="T7" fmla="*/ 30 h 150"/>
                                  <a:gd name="T8" fmla="*/ 60 w 135"/>
                                  <a:gd name="T9" fmla="*/ 45 h 150"/>
                                  <a:gd name="T10" fmla="*/ 45 w 135"/>
                                  <a:gd name="T11" fmla="*/ 60 h 150"/>
                                  <a:gd name="T12" fmla="*/ 45 w 135"/>
                                  <a:gd name="T13" fmla="*/ 150 h 150"/>
                                  <a:gd name="T14" fmla="*/ 30 w 135"/>
                                  <a:gd name="T15" fmla="*/ 120 h 150"/>
                                  <a:gd name="T16" fmla="*/ 15 w 135"/>
                                  <a:gd name="T17" fmla="*/ 105 h 150"/>
                                  <a:gd name="T18" fmla="*/ 15 w 135"/>
                                  <a:gd name="T19" fmla="*/ 60 h 150"/>
                                  <a:gd name="T20" fmla="*/ 0 w 135"/>
                                  <a:gd name="T21" fmla="*/ 60 h 150"/>
                                  <a:gd name="T22" fmla="*/ 0 w 135"/>
                                  <a:gd name="T23" fmla="*/ 15 h 150"/>
                                  <a:gd name="T24" fmla="*/ 90 w 135"/>
                                  <a:gd name="T25" fmla="*/ 0 h 1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35" h="150">
                                    <a:moveTo>
                                      <a:pt x="90" y="0"/>
                                    </a:moveTo>
                                    <a:lnTo>
                                      <a:pt x="75" y="15"/>
                                    </a:lnTo>
                                    <a:lnTo>
                                      <a:pt x="75" y="45"/>
                                    </a:lnTo>
                                    <a:lnTo>
                                      <a:pt x="135" y="30"/>
                                    </a:lnTo>
                                    <a:lnTo>
                                      <a:pt x="60" y="45"/>
                                    </a:lnTo>
                                    <a:lnTo>
                                      <a:pt x="45" y="60"/>
                                    </a:lnTo>
                                    <a:lnTo>
                                      <a:pt x="45" y="150"/>
                                    </a:lnTo>
                                    <a:lnTo>
                                      <a:pt x="30" y="120"/>
                                    </a:lnTo>
                                    <a:lnTo>
                                      <a:pt x="15" y="105"/>
                                    </a:lnTo>
                                    <a:lnTo>
                                      <a:pt x="15" y="60"/>
                                    </a:lnTo>
                                    <a:lnTo>
                                      <a:pt x="0" y="60"/>
                                    </a:lnTo>
                                    <a:lnTo>
                                      <a:pt x="0" y="15"/>
                                    </a:lnTo>
                                    <a:lnTo>
                                      <a:pt x="90" y="0"/>
                                    </a:lnTo>
                                    <a:close/>
                                  </a:path>
                                </a:pathLst>
                              </a:custGeom>
                              <a:solidFill>
                                <a:srgbClr val="C0C0C0"/>
                              </a:solidFill>
                              <a:ln w="3175">
                                <a:solidFill>
                                  <a:srgbClr val="000000"/>
                                </a:solidFill>
                                <a:round/>
                                <a:headEnd/>
                                <a:tailEnd/>
                              </a:ln>
                            </wps:spPr>
                            <wps:bodyPr rot="0" vert="horz" wrap="square" lIns="91440" tIns="45720" rIns="91440" bIns="45720" anchor="t" anchorCtr="0" upright="1">
                              <a:noAutofit/>
                            </wps:bodyPr>
                          </wps:wsp>
                          <wps:wsp>
                            <wps:cNvPr id="184" name="Freeform 682"/>
                            <wps:cNvSpPr>
                              <a:spLocks noChangeAspect="1"/>
                            </wps:cNvSpPr>
                            <wps:spPr bwMode="auto">
                              <a:xfrm>
                                <a:off x="6915" y="4133"/>
                                <a:ext cx="135" cy="150"/>
                              </a:xfrm>
                              <a:custGeom>
                                <a:avLst/>
                                <a:gdLst>
                                  <a:gd name="T0" fmla="*/ 90 w 135"/>
                                  <a:gd name="T1" fmla="*/ 0 h 150"/>
                                  <a:gd name="T2" fmla="*/ 75 w 135"/>
                                  <a:gd name="T3" fmla="*/ 15 h 150"/>
                                  <a:gd name="T4" fmla="*/ 75 w 135"/>
                                  <a:gd name="T5" fmla="*/ 45 h 150"/>
                                  <a:gd name="T6" fmla="*/ 135 w 135"/>
                                  <a:gd name="T7" fmla="*/ 30 h 150"/>
                                  <a:gd name="T8" fmla="*/ 60 w 135"/>
                                  <a:gd name="T9" fmla="*/ 45 h 150"/>
                                  <a:gd name="T10" fmla="*/ 45 w 135"/>
                                  <a:gd name="T11" fmla="*/ 60 h 150"/>
                                  <a:gd name="T12" fmla="*/ 45 w 135"/>
                                  <a:gd name="T13" fmla="*/ 150 h 150"/>
                                  <a:gd name="T14" fmla="*/ 30 w 135"/>
                                  <a:gd name="T15" fmla="*/ 120 h 150"/>
                                  <a:gd name="T16" fmla="*/ 15 w 135"/>
                                  <a:gd name="T17" fmla="*/ 105 h 150"/>
                                  <a:gd name="T18" fmla="*/ 15 w 135"/>
                                  <a:gd name="T19" fmla="*/ 60 h 150"/>
                                  <a:gd name="T20" fmla="*/ 0 w 135"/>
                                  <a:gd name="T21" fmla="*/ 60 h 150"/>
                                  <a:gd name="T22" fmla="*/ 0 w 135"/>
                                  <a:gd name="T23" fmla="*/ 15 h 1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35" h="150">
                                    <a:moveTo>
                                      <a:pt x="90" y="0"/>
                                    </a:moveTo>
                                    <a:lnTo>
                                      <a:pt x="75" y="15"/>
                                    </a:lnTo>
                                    <a:lnTo>
                                      <a:pt x="75" y="45"/>
                                    </a:lnTo>
                                    <a:lnTo>
                                      <a:pt x="135" y="30"/>
                                    </a:lnTo>
                                    <a:lnTo>
                                      <a:pt x="60" y="45"/>
                                    </a:lnTo>
                                    <a:lnTo>
                                      <a:pt x="45" y="60"/>
                                    </a:lnTo>
                                    <a:lnTo>
                                      <a:pt x="45" y="150"/>
                                    </a:lnTo>
                                    <a:lnTo>
                                      <a:pt x="30" y="120"/>
                                    </a:lnTo>
                                    <a:lnTo>
                                      <a:pt x="15" y="105"/>
                                    </a:lnTo>
                                    <a:lnTo>
                                      <a:pt x="15" y="60"/>
                                    </a:lnTo>
                                    <a:lnTo>
                                      <a:pt x="0" y="60"/>
                                    </a:lnTo>
                                    <a:lnTo>
                                      <a:pt x="0" y="15"/>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5" name="Group 683"/>
                          <wpg:cNvGrpSpPr>
                            <a:grpSpLocks noChangeAspect="1"/>
                          </wpg:cNvGrpSpPr>
                          <wpg:grpSpPr bwMode="auto">
                            <a:xfrm>
                              <a:off x="6810" y="4163"/>
                              <a:ext cx="90" cy="225"/>
                              <a:chOff x="6810" y="4163"/>
                              <a:chExt cx="90" cy="225"/>
                            </a:xfrm>
                          </wpg:grpSpPr>
                          <wps:wsp>
                            <wps:cNvPr id="186" name="Freeform 684"/>
                            <wps:cNvSpPr>
                              <a:spLocks noChangeAspect="1"/>
                            </wps:cNvSpPr>
                            <wps:spPr bwMode="auto">
                              <a:xfrm>
                                <a:off x="6810" y="4163"/>
                                <a:ext cx="90" cy="225"/>
                              </a:xfrm>
                              <a:custGeom>
                                <a:avLst/>
                                <a:gdLst>
                                  <a:gd name="T0" fmla="*/ 60 w 90"/>
                                  <a:gd name="T1" fmla="*/ 225 h 225"/>
                                  <a:gd name="T2" fmla="*/ 60 w 90"/>
                                  <a:gd name="T3" fmla="*/ 135 h 225"/>
                                  <a:gd name="T4" fmla="*/ 75 w 90"/>
                                  <a:gd name="T5" fmla="*/ 150 h 225"/>
                                  <a:gd name="T6" fmla="*/ 90 w 90"/>
                                  <a:gd name="T7" fmla="*/ 165 h 225"/>
                                  <a:gd name="T8" fmla="*/ 75 w 90"/>
                                  <a:gd name="T9" fmla="*/ 165 h 225"/>
                                  <a:gd name="T10" fmla="*/ 60 w 90"/>
                                  <a:gd name="T11" fmla="*/ 135 h 225"/>
                                  <a:gd name="T12" fmla="*/ 45 w 90"/>
                                  <a:gd name="T13" fmla="*/ 135 h 225"/>
                                  <a:gd name="T14" fmla="*/ 45 w 90"/>
                                  <a:gd name="T15" fmla="*/ 105 h 225"/>
                                  <a:gd name="T16" fmla="*/ 0 w 90"/>
                                  <a:gd name="T17" fmla="*/ 75 h 225"/>
                                  <a:gd name="T18" fmla="*/ 0 w 90"/>
                                  <a:gd name="T19" fmla="*/ 45 h 225"/>
                                  <a:gd name="T20" fmla="*/ 45 w 90"/>
                                  <a:gd name="T21" fmla="*/ 45 h 225"/>
                                  <a:gd name="T22" fmla="*/ 90 w 90"/>
                                  <a:gd name="T23" fmla="*/ 75 h 225"/>
                                  <a:gd name="T24" fmla="*/ 60 w 90"/>
                                  <a:gd name="T25" fmla="*/ 45 h 225"/>
                                  <a:gd name="T26" fmla="*/ 0 w 90"/>
                                  <a:gd name="T27" fmla="*/ 45 h 225"/>
                                  <a:gd name="T28" fmla="*/ 15 w 90"/>
                                  <a:gd name="T29" fmla="*/ 0 h 225"/>
                                  <a:gd name="T30" fmla="*/ 60 w 90"/>
                                  <a:gd name="T31" fmla="*/ 225 h 2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90" h="225">
                                    <a:moveTo>
                                      <a:pt x="60" y="225"/>
                                    </a:moveTo>
                                    <a:lnTo>
                                      <a:pt x="60" y="135"/>
                                    </a:lnTo>
                                    <a:lnTo>
                                      <a:pt x="75" y="150"/>
                                    </a:lnTo>
                                    <a:lnTo>
                                      <a:pt x="90" y="165"/>
                                    </a:lnTo>
                                    <a:lnTo>
                                      <a:pt x="75" y="165"/>
                                    </a:lnTo>
                                    <a:lnTo>
                                      <a:pt x="60" y="135"/>
                                    </a:lnTo>
                                    <a:lnTo>
                                      <a:pt x="45" y="135"/>
                                    </a:lnTo>
                                    <a:lnTo>
                                      <a:pt x="45" y="105"/>
                                    </a:lnTo>
                                    <a:lnTo>
                                      <a:pt x="0" y="75"/>
                                    </a:lnTo>
                                    <a:lnTo>
                                      <a:pt x="0" y="45"/>
                                    </a:lnTo>
                                    <a:lnTo>
                                      <a:pt x="45" y="45"/>
                                    </a:lnTo>
                                    <a:lnTo>
                                      <a:pt x="90" y="75"/>
                                    </a:lnTo>
                                    <a:lnTo>
                                      <a:pt x="60" y="45"/>
                                    </a:lnTo>
                                    <a:lnTo>
                                      <a:pt x="0" y="45"/>
                                    </a:lnTo>
                                    <a:lnTo>
                                      <a:pt x="15" y="0"/>
                                    </a:lnTo>
                                    <a:lnTo>
                                      <a:pt x="60" y="225"/>
                                    </a:lnTo>
                                    <a:close/>
                                  </a:path>
                                </a:pathLst>
                              </a:custGeom>
                              <a:solidFill>
                                <a:srgbClr val="C0C0C0"/>
                              </a:solidFill>
                              <a:ln w="3175">
                                <a:solidFill>
                                  <a:srgbClr val="000000"/>
                                </a:solidFill>
                                <a:round/>
                                <a:headEnd/>
                                <a:tailEnd/>
                              </a:ln>
                            </wps:spPr>
                            <wps:bodyPr rot="0" vert="horz" wrap="square" lIns="91440" tIns="45720" rIns="91440" bIns="45720" anchor="t" anchorCtr="0" upright="1">
                              <a:noAutofit/>
                            </wps:bodyPr>
                          </wps:wsp>
                          <wps:wsp>
                            <wps:cNvPr id="187" name="Freeform 685"/>
                            <wps:cNvSpPr>
                              <a:spLocks noChangeAspect="1"/>
                            </wps:cNvSpPr>
                            <wps:spPr bwMode="auto">
                              <a:xfrm>
                                <a:off x="6810" y="4163"/>
                                <a:ext cx="90" cy="225"/>
                              </a:xfrm>
                              <a:custGeom>
                                <a:avLst/>
                                <a:gdLst>
                                  <a:gd name="T0" fmla="*/ 60 w 90"/>
                                  <a:gd name="T1" fmla="*/ 225 h 225"/>
                                  <a:gd name="T2" fmla="*/ 60 w 90"/>
                                  <a:gd name="T3" fmla="*/ 135 h 225"/>
                                  <a:gd name="T4" fmla="*/ 75 w 90"/>
                                  <a:gd name="T5" fmla="*/ 150 h 225"/>
                                  <a:gd name="T6" fmla="*/ 90 w 90"/>
                                  <a:gd name="T7" fmla="*/ 165 h 225"/>
                                  <a:gd name="T8" fmla="*/ 75 w 90"/>
                                  <a:gd name="T9" fmla="*/ 165 h 225"/>
                                  <a:gd name="T10" fmla="*/ 60 w 90"/>
                                  <a:gd name="T11" fmla="*/ 135 h 225"/>
                                  <a:gd name="T12" fmla="*/ 45 w 90"/>
                                  <a:gd name="T13" fmla="*/ 135 h 225"/>
                                  <a:gd name="T14" fmla="*/ 45 w 90"/>
                                  <a:gd name="T15" fmla="*/ 105 h 225"/>
                                  <a:gd name="T16" fmla="*/ 0 w 90"/>
                                  <a:gd name="T17" fmla="*/ 75 h 225"/>
                                  <a:gd name="T18" fmla="*/ 0 w 90"/>
                                  <a:gd name="T19" fmla="*/ 45 h 225"/>
                                  <a:gd name="T20" fmla="*/ 45 w 90"/>
                                  <a:gd name="T21" fmla="*/ 45 h 225"/>
                                  <a:gd name="T22" fmla="*/ 90 w 90"/>
                                  <a:gd name="T23" fmla="*/ 75 h 225"/>
                                  <a:gd name="T24" fmla="*/ 60 w 90"/>
                                  <a:gd name="T25" fmla="*/ 45 h 225"/>
                                  <a:gd name="T26" fmla="*/ 0 w 90"/>
                                  <a:gd name="T27" fmla="*/ 45 h 225"/>
                                  <a:gd name="T28" fmla="*/ 15 w 90"/>
                                  <a:gd name="T29" fmla="*/ 0 h 2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90" h="225">
                                    <a:moveTo>
                                      <a:pt x="60" y="225"/>
                                    </a:moveTo>
                                    <a:lnTo>
                                      <a:pt x="60" y="135"/>
                                    </a:lnTo>
                                    <a:lnTo>
                                      <a:pt x="75" y="150"/>
                                    </a:lnTo>
                                    <a:lnTo>
                                      <a:pt x="90" y="165"/>
                                    </a:lnTo>
                                    <a:lnTo>
                                      <a:pt x="75" y="165"/>
                                    </a:lnTo>
                                    <a:lnTo>
                                      <a:pt x="60" y="135"/>
                                    </a:lnTo>
                                    <a:lnTo>
                                      <a:pt x="45" y="135"/>
                                    </a:lnTo>
                                    <a:lnTo>
                                      <a:pt x="45" y="105"/>
                                    </a:lnTo>
                                    <a:lnTo>
                                      <a:pt x="0" y="75"/>
                                    </a:lnTo>
                                    <a:lnTo>
                                      <a:pt x="0" y="45"/>
                                    </a:lnTo>
                                    <a:lnTo>
                                      <a:pt x="45" y="45"/>
                                    </a:lnTo>
                                    <a:lnTo>
                                      <a:pt x="90" y="75"/>
                                    </a:lnTo>
                                    <a:lnTo>
                                      <a:pt x="60" y="45"/>
                                    </a:lnTo>
                                    <a:lnTo>
                                      <a:pt x="0" y="45"/>
                                    </a:lnTo>
                                    <a:lnTo>
                                      <a:pt x="15" y="0"/>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8" name="Group 686"/>
                          <wpg:cNvGrpSpPr>
                            <a:grpSpLocks noChangeAspect="1"/>
                          </wpg:cNvGrpSpPr>
                          <wpg:grpSpPr bwMode="auto">
                            <a:xfrm>
                              <a:off x="6630" y="4253"/>
                              <a:ext cx="150" cy="165"/>
                              <a:chOff x="6630" y="4253"/>
                              <a:chExt cx="150" cy="165"/>
                            </a:xfrm>
                          </wpg:grpSpPr>
                          <wps:wsp>
                            <wps:cNvPr id="189" name="Freeform 687"/>
                            <wps:cNvSpPr>
                              <a:spLocks noChangeAspect="1"/>
                            </wps:cNvSpPr>
                            <wps:spPr bwMode="auto">
                              <a:xfrm>
                                <a:off x="6630" y="4253"/>
                                <a:ext cx="150" cy="165"/>
                              </a:xfrm>
                              <a:custGeom>
                                <a:avLst/>
                                <a:gdLst>
                                  <a:gd name="T0" fmla="*/ 150 w 150"/>
                                  <a:gd name="T1" fmla="*/ 0 h 165"/>
                                  <a:gd name="T2" fmla="*/ 120 w 150"/>
                                  <a:gd name="T3" fmla="*/ 15 h 165"/>
                                  <a:gd name="T4" fmla="*/ 105 w 150"/>
                                  <a:gd name="T5" fmla="*/ 30 h 165"/>
                                  <a:gd name="T6" fmla="*/ 120 w 150"/>
                                  <a:gd name="T7" fmla="*/ 30 h 165"/>
                                  <a:gd name="T8" fmla="*/ 105 w 150"/>
                                  <a:gd name="T9" fmla="*/ 60 h 165"/>
                                  <a:gd name="T10" fmla="*/ 75 w 150"/>
                                  <a:gd name="T11" fmla="*/ 90 h 165"/>
                                  <a:gd name="T12" fmla="*/ 45 w 150"/>
                                  <a:gd name="T13" fmla="*/ 105 h 165"/>
                                  <a:gd name="T14" fmla="*/ 45 w 150"/>
                                  <a:gd name="T15" fmla="*/ 90 h 165"/>
                                  <a:gd name="T16" fmla="*/ 45 w 150"/>
                                  <a:gd name="T17" fmla="*/ 90 h 165"/>
                                  <a:gd name="T18" fmla="*/ 15 w 150"/>
                                  <a:gd name="T19" fmla="*/ 75 h 165"/>
                                  <a:gd name="T20" fmla="*/ 45 w 150"/>
                                  <a:gd name="T21" fmla="*/ 75 h 165"/>
                                  <a:gd name="T22" fmla="*/ 45 w 150"/>
                                  <a:gd name="T23" fmla="*/ 90 h 165"/>
                                  <a:gd name="T24" fmla="*/ 30 w 150"/>
                                  <a:gd name="T25" fmla="*/ 105 h 165"/>
                                  <a:gd name="T26" fmla="*/ 30 w 150"/>
                                  <a:gd name="T27" fmla="*/ 135 h 165"/>
                                  <a:gd name="T28" fmla="*/ 30 w 150"/>
                                  <a:gd name="T29" fmla="*/ 150 h 165"/>
                                  <a:gd name="T30" fmla="*/ 15 w 150"/>
                                  <a:gd name="T31" fmla="*/ 165 h 165"/>
                                  <a:gd name="T32" fmla="*/ 0 w 150"/>
                                  <a:gd name="T33" fmla="*/ 165 h 165"/>
                                  <a:gd name="T34" fmla="*/ 150 w 150"/>
                                  <a:gd name="T35" fmla="*/ 0 h 1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50" h="165">
                                    <a:moveTo>
                                      <a:pt x="150" y="0"/>
                                    </a:moveTo>
                                    <a:lnTo>
                                      <a:pt x="120" y="15"/>
                                    </a:lnTo>
                                    <a:lnTo>
                                      <a:pt x="105" y="30"/>
                                    </a:lnTo>
                                    <a:lnTo>
                                      <a:pt x="120" y="30"/>
                                    </a:lnTo>
                                    <a:lnTo>
                                      <a:pt x="105" y="60"/>
                                    </a:lnTo>
                                    <a:lnTo>
                                      <a:pt x="75" y="90"/>
                                    </a:lnTo>
                                    <a:lnTo>
                                      <a:pt x="45" y="105"/>
                                    </a:lnTo>
                                    <a:lnTo>
                                      <a:pt x="45" y="90"/>
                                    </a:lnTo>
                                    <a:lnTo>
                                      <a:pt x="15" y="75"/>
                                    </a:lnTo>
                                    <a:lnTo>
                                      <a:pt x="45" y="75"/>
                                    </a:lnTo>
                                    <a:lnTo>
                                      <a:pt x="45" y="90"/>
                                    </a:lnTo>
                                    <a:lnTo>
                                      <a:pt x="30" y="105"/>
                                    </a:lnTo>
                                    <a:lnTo>
                                      <a:pt x="30" y="135"/>
                                    </a:lnTo>
                                    <a:lnTo>
                                      <a:pt x="30" y="150"/>
                                    </a:lnTo>
                                    <a:lnTo>
                                      <a:pt x="15" y="165"/>
                                    </a:lnTo>
                                    <a:lnTo>
                                      <a:pt x="0" y="165"/>
                                    </a:lnTo>
                                    <a:lnTo>
                                      <a:pt x="150" y="0"/>
                                    </a:lnTo>
                                    <a:close/>
                                  </a:path>
                                </a:pathLst>
                              </a:custGeom>
                              <a:solidFill>
                                <a:srgbClr val="C0C0C0"/>
                              </a:solidFill>
                              <a:ln w="3175">
                                <a:solidFill>
                                  <a:srgbClr val="000000"/>
                                </a:solidFill>
                                <a:round/>
                                <a:headEnd/>
                                <a:tailEnd/>
                              </a:ln>
                            </wps:spPr>
                            <wps:bodyPr rot="0" vert="horz" wrap="square" lIns="91440" tIns="45720" rIns="91440" bIns="45720" anchor="t" anchorCtr="0" upright="1">
                              <a:noAutofit/>
                            </wps:bodyPr>
                          </wps:wsp>
                          <wps:wsp>
                            <wps:cNvPr id="190" name="Freeform 688"/>
                            <wps:cNvSpPr>
                              <a:spLocks noChangeAspect="1"/>
                            </wps:cNvSpPr>
                            <wps:spPr bwMode="auto">
                              <a:xfrm>
                                <a:off x="6630" y="4253"/>
                                <a:ext cx="150" cy="165"/>
                              </a:xfrm>
                              <a:custGeom>
                                <a:avLst/>
                                <a:gdLst>
                                  <a:gd name="T0" fmla="*/ 150 w 150"/>
                                  <a:gd name="T1" fmla="*/ 0 h 165"/>
                                  <a:gd name="T2" fmla="*/ 120 w 150"/>
                                  <a:gd name="T3" fmla="*/ 15 h 165"/>
                                  <a:gd name="T4" fmla="*/ 105 w 150"/>
                                  <a:gd name="T5" fmla="*/ 30 h 165"/>
                                  <a:gd name="T6" fmla="*/ 120 w 150"/>
                                  <a:gd name="T7" fmla="*/ 30 h 165"/>
                                  <a:gd name="T8" fmla="*/ 105 w 150"/>
                                  <a:gd name="T9" fmla="*/ 60 h 165"/>
                                  <a:gd name="T10" fmla="*/ 75 w 150"/>
                                  <a:gd name="T11" fmla="*/ 90 h 165"/>
                                  <a:gd name="T12" fmla="*/ 45 w 150"/>
                                  <a:gd name="T13" fmla="*/ 105 h 165"/>
                                  <a:gd name="T14" fmla="*/ 45 w 150"/>
                                  <a:gd name="T15" fmla="*/ 90 h 165"/>
                                  <a:gd name="T16" fmla="*/ 45 w 150"/>
                                  <a:gd name="T17" fmla="*/ 90 h 165"/>
                                  <a:gd name="T18" fmla="*/ 15 w 150"/>
                                  <a:gd name="T19" fmla="*/ 75 h 165"/>
                                  <a:gd name="T20" fmla="*/ 45 w 150"/>
                                  <a:gd name="T21" fmla="*/ 75 h 165"/>
                                  <a:gd name="T22" fmla="*/ 45 w 150"/>
                                  <a:gd name="T23" fmla="*/ 90 h 165"/>
                                  <a:gd name="T24" fmla="*/ 30 w 150"/>
                                  <a:gd name="T25" fmla="*/ 105 h 165"/>
                                  <a:gd name="T26" fmla="*/ 30 w 150"/>
                                  <a:gd name="T27" fmla="*/ 135 h 165"/>
                                  <a:gd name="T28" fmla="*/ 30 w 150"/>
                                  <a:gd name="T29" fmla="*/ 150 h 165"/>
                                  <a:gd name="T30" fmla="*/ 15 w 150"/>
                                  <a:gd name="T31" fmla="*/ 165 h 165"/>
                                  <a:gd name="T32" fmla="*/ 0 w 150"/>
                                  <a:gd name="T33" fmla="*/ 165 h 1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50" h="165">
                                    <a:moveTo>
                                      <a:pt x="150" y="0"/>
                                    </a:moveTo>
                                    <a:lnTo>
                                      <a:pt x="120" y="15"/>
                                    </a:lnTo>
                                    <a:lnTo>
                                      <a:pt x="105" y="30"/>
                                    </a:lnTo>
                                    <a:lnTo>
                                      <a:pt x="120" y="30"/>
                                    </a:lnTo>
                                    <a:lnTo>
                                      <a:pt x="105" y="60"/>
                                    </a:lnTo>
                                    <a:lnTo>
                                      <a:pt x="75" y="90"/>
                                    </a:lnTo>
                                    <a:lnTo>
                                      <a:pt x="45" y="105"/>
                                    </a:lnTo>
                                    <a:lnTo>
                                      <a:pt x="45" y="90"/>
                                    </a:lnTo>
                                    <a:lnTo>
                                      <a:pt x="15" y="75"/>
                                    </a:lnTo>
                                    <a:lnTo>
                                      <a:pt x="45" y="75"/>
                                    </a:lnTo>
                                    <a:lnTo>
                                      <a:pt x="45" y="90"/>
                                    </a:lnTo>
                                    <a:lnTo>
                                      <a:pt x="30" y="105"/>
                                    </a:lnTo>
                                    <a:lnTo>
                                      <a:pt x="30" y="135"/>
                                    </a:lnTo>
                                    <a:lnTo>
                                      <a:pt x="30" y="150"/>
                                    </a:lnTo>
                                    <a:lnTo>
                                      <a:pt x="15" y="165"/>
                                    </a:lnTo>
                                    <a:lnTo>
                                      <a:pt x="0" y="165"/>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1" name="Group 689"/>
                          <wpg:cNvGrpSpPr>
                            <a:grpSpLocks noChangeAspect="1"/>
                          </wpg:cNvGrpSpPr>
                          <wpg:grpSpPr bwMode="auto">
                            <a:xfrm>
                              <a:off x="6735" y="4268"/>
                              <a:ext cx="90" cy="150"/>
                              <a:chOff x="6735" y="4268"/>
                              <a:chExt cx="90" cy="150"/>
                            </a:xfrm>
                          </wpg:grpSpPr>
                          <wps:wsp>
                            <wps:cNvPr id="192" name="Freeform 690"/>
                            <wps:cNvSpPr>
                              <a:spLocks noChangeAspect="1"/>
                            </wps:cNvSpPr>
                            <wps:spPr bwMode="auto">
                              <a:xfrm>
                                <a:off x="6735" y="4268"/>
                                <a:ext cx="90" cy="150"/>
                              </a:xfrm>
                              <a:custGeom>
                                <a:avLst/>
                                <a:gdLst>
                                  <a:gd name="T0" fmla="*/ 75 w 90"/>
                                  <a:gd name="T1" fmla="*/ 0 h 150"/>
                                  <a:gd name="T2" fmla="*/ 90 w 90"/>
                                  <a:gd name="T3" fmla="*/ 15 h 150"/>
                                  <a:gd name="T4" fmla="*/ 90 w 90"/>
                                  <a:gd name="T5" fmla="*/ 45 h 150"/>
                                  <a:gd name="T6" fmla="*/ 75 w 90"/>
                                  <a:gd name="T7" fmla="*/ 60 h 150"/>
                                  <a:gd name="T8" fmla="*/ 60 w 90"/>
                                  <a:gd name="T9" fmla="*/ 60 h 150"/>
                                  <a:gd name="T10" fmla="*/ 45 w 90"/>
                                  <a:gd name="T11" fmla="*/ 75 h 150"/>
                                  <a:gd name="T12" fmla="*/ 45 w 90"/>
                                  <a:gd name="T13" fmla="*/ 90 h 150"/>
                                  <a:gd name="T14" fmla="*/ 30 w 90"/>
                                  <a:gd name="T15" fmla="*/ 105 h 150"/>
                                  <a:gd name="T16" fmla="*/ 0 w 90"/>
                                  <a:gd name="T17" fmla="*/ 120 h 150"/>
                                  <a:gd name="T18" fmla="*/ 30 w 90"/>
                                  <a:gd name="T19" fmla="*/ 105 h 150"/>
                                  <a:gd name="T20" fmla="*/ 30 w 90"/>
                                  <a:gd name="T21" fmla="*/ 135 h 150"/>
                                  <a:gd name="T22" fmla="*/ 15 w 90"/>
                                  <a:gd name="T23" fmla="*/ 150 h 150"/>
                                  <a:gd name="T24" fmla="*/ 75 w 90"/>
                                  <a:gd name="T25" fmla="*/ 0 h 1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90" h="150">
                                    <a:moveTo>
                                      <a:pt x="75" y="0"/>
                                    </a:moveTo>
                                    <a:lnTo>
                                      <a:pt x="90" y="15"/>
                                    </a:lnTo>
                                    <a:lnTo>
                                      <a:pt x="90" y="45"/>
                                    </a:lnTo>
                                    <a:lnTo>
                                      <a:pt x="75" y="60"/>
                                    </a:lnTo>
                                    <a:lnTo>
                                      <a:pt x="60" y="60"/>
                                    </a:lnTo>
                                    <a:lnTo>
                                      <a:pt x="45" y="75"/>
                                    </a:lnTo>
                                    <a:lnTo>
                                      <a:pt x="45" y="90"/>
                                    </a:lnTo>
                                    <a:lnTo>
                                      <a:pt x="30" y="105"/>
                                    </a:lnTo>
                                    <a:lnTo>
                                      <a:pt x="0" y="120"/>
                                    </a:lnTo>
                                    <a:lnTo>
                                      <a:pt x="30" y="105"/>
                                    </a:lnTo>
                                    <a:lnTo>
                                      <a:pt x="30" y="135"/>
                                    </a:lnTo>
                                    <a:lnTo>
                                      <a:pt x="15" y="150"/>
                                    </a:lnTo>
                                    <a:lnTo>
                                      <a:pt x="75" y="0"/>
                                    </a:lnTo>
                                    <a:close/>
                                  </a:path>
                                </a:pathLst>
                              </a:custGeom>
                              <a:solidFill>
                                <a:srgbClr val="C0C0C0"/>
                              </a:solidFill>
                              <a:ln w="3175">
                                <a:solidFill>
                                  <a:srgbClr val="000000"/>
                                </a:solidFill>
                                <a:round/>
                                <a:headEnd/>
                                <a:tailEnd/>
                              </a:ln>
                            </wps:spPr>
                            <wps:bodyPr rot="0" vert="horz" wrap="square" lIns="91440" tIns="45720" rIns="91440" bIns="45720" anchor="t" anchorCtr="0" upright="1">
                              <a:noAutofit/>
                            </wps:bodyPr>
                          </wps:wsp>
                          <wps:wsp>
                            <wps:cNvPr id="193" name="Freeform 691"/>
                            <wps:cNvSpPr>
                              <a:spLocks noChangeAspect="1"/>
                            </wps:cNvSpPr>
                            <wps:spPr bwMode="auto">
                              <a:xfrm>
                                <a:off x="6735" y="4268"/>
                                <a:ext cx="90" cy="150"/>
                              </a:xfrm>
                              <a:custGeom>
                                <a:avLst/>
                                <a:gdLst>
                                  <a:gd name="T0" fmla="*/ 75 w 90"/>
                                  <a:gd name="T1" fmla="*/ 0 h 150"/>
                                  <a:gd name="T2" fmla="*/ 90 w 90"/>
                                  <a:gd name="T3" fmla="*/ 15 h 150"/>
                                  <a:gd name="T4" fmla="*/ 90 w 90"/>
                                  <a:gd name="T5" fmla="*/ 45 h 150"/>
                                  <a:gd name="T6" fmla="*/ 75 w 90"/>
                                  <a:gd name="T7" fmla="*/ 60 h 150"/>
                                  <a:gd name="T8" fmla="*/ 60 w 90"/>
                                  <a:gd name="T9" fmla="*/ 60 h 150"/>
                                  <a:gd name="T10" fmla="*/ 45 w 90"/>
                                  <a:gd name="T11" fmla="*/ 75 h 150"/>
                                  <a:gd name="T12" fmla="*/ 45 w 90"/>
                                  <a:gd name="T13" fmla="*/ 90 h 150"/>
                                  <a:gd name="T14" fmla="*/ 30 w 90"/>
                                  <a:gd name="T15" fmla="*/ 105 h 150"/>
                                  <a:gd name="T16" fmla="*/ 0 w 90"/>
                                  <a:gd name="T17" fmla="*/ 120 h 150"/>
                                  <a:gd name="T18" fmla="*/ 30 w 90"/>
                                  <a:gd name="T19" fmla="*/ 105 h 150"/>
                                  <a:gd name="T20" fmla="*/ 30 w 90"/>
                                  <a:gd name="T21" fmla="*/ 135 h 150"/>
                                  <a:gd name="T22" fmla="*/ 15 w 90"/>
                                  <a:gd name="T23" fmla="*/ 150 h 1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90" h="150">
                                    <a:moveTo>
                                      <a:pt x="75" y="0"/>
                                    </a:moveTo>
                                    <a:lnTo>
                                      <a:pt x="90" y="15"/>
                                    </a:lnTo>
                                    <a:lnTo>
                                      <a:pt x="90" y="45"/>
                                    </a:lnTo>
                                    <a:lnTo>
                                      <a:pt x="75" y="60"/>
                                    </a:lnTo>
                                    <a:lnTo>
                                      <a:pt x="60" y="60"/>
                                    </a:lnTo>
                                    <a:lnTo>
                                      <a:pt x="45" y="75"/>
                                    </a:lnTo>
                                    <a:lnTo>
                                      <a:pt x="45" y="90"/>
                                    </a:lnTo>
                                    <a:lnTo>
                                      <a:pt x="30" y="105"/>
                                    </a:lnTo>
                                    <a:lnTo>
                                      <a:pt x="0" y="120"/>
                                    </a:lnTo>
                                    <a:lnTo>
                                      <a:pt x="30" y="105"/>
                                    </a:lnTo>
                                    <a:lnTo>
                                      <a:pt x="30" y="135"/>
                                    </a:lnTo>
                                    <a:lnTo>
                                      <a:pt x="15" y="150"/>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194" name="Line 692"/>
                          <wps:cNvCnPr>
                            <a:cxnSpLocks noChangeAspect="1" noChangeShapeType="1"/>
                          </wps:cNvCnPr>
                          <wps:spPr bwMode="auto">
                            <a:xfrm>
                              <a:off x="6735" y="4238"/>
                              <a:ext cx="30" cy="1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95" name="Line 693"/>
                          <wps:cNvCnPr>
                            <a:cxnSpLocks noChangeAspect="1" noChangeShapeType="1"/>
                          </wps:cNvCnPr>
                          <wps:spPr bwMode="auto">
                            <a:xfrm>
                              <a:off x="6765" y="4208"/>
                              <a:ext cx="15" cy="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grpSp>
                          <wpg:cNvPr id="196" name="Group 694"/>
                          <wpg:cNvGrpSpPr>
                            <a:grpSpLocks noChangeAspect="1"/>
                          </wpg:cNvGrpSpPr>
                          <wpg:grpSpPr bwMode="auto">
                            <a:xfrm>
                              <a:off x="6930" y="4298"/>
                              <a:ext cx="30" cy="30"/>
                              <a:chOff x="6930" y="4298"/>
                              <a:chExt cx="30" cy="30"/>
                            </a:xfrm>
                          </wpg:grpSpPr>
                          <wps:wsp>
                            <wps:cNvPr id="197" name="Freeform 695"/>
                            <wps:cNvSpPr>
                              <a:spLocks noChangeAspect="1"/>
                            </wps:cNvSpPr>
                            <wps:spPr bwMode="auto">
                              <a:xfrm>
                                <a:off x="6930" y="4298"/>
                                <a:ext cx="30" cy="30"/>
                              </a:xfrm>
                              <a:custGeom>
                                <a:avLst/>
                                <a:gdLst>
                                  <a:gd name="T0" fmla="*/ 0 w 30"/>
                                  <a:gd name="T1" fmla="*/ 30 h 30"/>
                                  <a:gd name="T2" fmla="*/ 30 w 30"/>
                                  <a:gd name="T3" fmla="*/ 0 h 30"/>
                                  <a:gd name="T4" fmla="*/ 0 w 30"/>
                                  <a:gd name="T5" fmla="*/ 30 h 30"/>
                                </a:gdLst>
                                <a:ahLst/>
                                <a:cxnLst>
                                  <a:cxn ang="0">
                                    <a:pos x="T0" y="T1"/>
                                  </a:cxn>
                                  <a:cxn ang="0">
                                    <a:pos x="T2" y="T3"/>
                                  </a:cxn>
                                  <a:cxn ang="0">
                                    <a:pos x="T4" y="T5"/>
                                  </a:cxn>
                                </a:cxnLst>
                                <a:rect l="0" t="0" r="r" b="b"/>
                                <a:pathLst>
                                  <a:path w="30" h="30">
                                    <a:moveTo>
                                      <a:pt x="0" y="30"/>
                                    </a:moveTo>
                                    <a:lnTo>
                                      <a:pt x="30" y="0"/>
                                    </a:lnTo>
                                    <a:lnTo>
                                      <a:pt x="0" y="30"/>
                                    </a:lnTo>
                                    <a:close/>
                                  </a:path>
                                </a:pathLst>
                              </a:custGeom>
                              <a:solidFill>
                                <a:srgbClr val="C0C0C0"/>
                              </a:solidFill>
                              <a:ln w="3175">
                                <a:solidFill>
                                  <a:srgbClr val="000000"/>
                                </a:solidFill>
                                <a:round/>
                                <a:headEnd/>
                                <a:tailEnd/>
                              </a:ln>
                            </wps:spPr>
                            <wps:bodyPr rot="0" vert="horz" wrap="square" lIns="91440" tIns="45720" rIns="91440" bIns="45720" anchor="t" anchorCtr="0" upright="1">
                              <a:noAutofit/>
                            </wps:bodyPr>
                          </wps:wsp>
                          <wps:wsp>
                            <wps:cNvPr id="198" name="Line 696"/>
                            <wps:cNvCnPr>
                              <a:cxnSpLocks noChangeAspect="1" noChangeShapeType="1"/>
                            </wps:cNvCnPr>
                            <wps:spPr bwMode="auto">
                              <a:xfrm flipV="1">
                                <a:off x="6930" y="4298"/>
                                <a:ext cx="30" cy="3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grpSp>
                        <wps:wsp>
                          <wps:cNvPr id="199" name="Freeform 697"/>
                          <wps:cNvSpPr>
                            <a:spLocks noChangeAspect="1"/>
                          </wps:cNvSpPr>
                          <wps:spPr bwMode="auto">
                            <a:xfrm>
                              <a:off x="6720" y="4298"/>
                              <a:ext cx="45" cy="135"/>
                            </a:xfrm>
                            <a:custGeom>
                              <a:avLst/>
                              <a:gdLst>
                                <a:gd name="T0" fmla="*/ 0 w 45"/>
                                <a:gd name="T1" fmla="*/ 135 h 135"/>
                                <a:gd name="T2" fmla="*/ 0 w 45"/>
                                <a:gd name="T3" fmla="*/ 90 h 135"/>
                                <a:gd name="T4" fmla="*/ 0 w 45"/>
                                <a:gd name="T5" fmla="*/ 60 h 135"/>
                                <a:gd name="T6" fmla="*/ 15 w 45"/>
                                <a:gd name="T7" fmla="*/ 45 h 135"/>
                                <a:gd name="T8" fmla="*/ 30 w 45"/>
                                <a:gd name="T9" fmla="*/ 30 h 135"/>
                                <a:gd name="T10" fmla="*/ 30 w 45"/>
                                <a:gd name="T11" fmla="*/ 15 h 135"/>
                                <a:gd name="T12" fmla="*/ 45 w 45"/>
                                <a:gd name="T13" fmla="*/ 0 h 135"/>
                              </a:gdLst>
                              <a:ahLst/>
                              <a:cxnLst>
                                <a:cxn ang="0">
                                  <a:pos x="T0" y="T1"/>
                                </a:cxn>
                                <a:cxn ang="0">
                                  <a:pos x="T2" y="T3"/>
                                </a:cxn>
                                <a:cxn ang="0">
                                  <a:pos x="T4" y="T5"/>
                                </a:cxn>
                                <a:cxn ang="0">
                                  <a:pos x="T6" y="T7"/>
                                </a:cxn>
                                <a:cxn ang="0">
                                  <a:pos x="T8" y="T9"/>
                                </a:cxn>
                                <a:cxn ang="0">
                                  <a:pos x="T10" y="T11"/>
                                </a:cxn>
                                <a:cxn ang="0">
                                  <a:pos x="T12" y="T13"/>
                                </a:cxn>
                              </a:cxnLst>
                              <a:rect l="0" t="0" r="r" b="b"/>
                              <a:pathLst>
                                <a:path w="45" h="135">
                                  <a:moveTo>
                                    <a:pt x="0" y="135"/>
                                  </a:moveTo>
                                  <a:lnTo>
                                    <a:pt x="0" y="90"/>
                                  </a:lnTo>
                                  <a:lnTo>
                                    <a:pt x="0" y="60"/>
                                  </a:lnTo>
                                  <a:lnTo>
                                    <a:pt x="15" y="45"/>
                                  </a:lnTo>
                                  <a:lnTo>
                                    <a:pt x="30" y="30"/>
                                  </a:lnTo>
                                  <a:lnTo>
                                    <a:pt x="30" y="15"/>
                                  </a:lnTo>
                                  <a:lnTo>
                                    <a:pt x="45" y="0"/>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0" name="Freeform 698"/>
                          <wps:cNvSpPr>
                            <a:spLocks noChangeAspect="1"/>
                          </wps:cNvSpPr>
                          <wps:spPr bwMode="auto">
                            <a:xfrm>
                              <a:off x="6735" y="4373"/>
                              <a:ext cx="75" cy="60"/>
                            </a:xfrm>
                            <a:custGeom>
                              <a:avLst/>
                              <a:gdLst>
                                <a:gd name="T0" fmla="*/ 30 w 75"/>
                                <a:gd name="T1" fmla="*/ 0 h 60"/>
                                <a:gd name="T2" fmla="*/ 0 w 75"/>
                                <a:gd name="T3" fmla="*/ 60 h 60"/>
                                <a:gd name="T4" fmla="*/ 75 w 75"/>
                                <a:gd name="T5" fmla="*/ 60 h 60"/>
                                <a:gd name="T6" fmla="*/ 75 w 75"/>
                                <a:gd name="T7" fmla="*/ 0 h 60"/>
                                <a:gd name="T8" fmla="*/ 30 w 75"/>
                                <a:gd name="T9" fmla="*/ 0 h 60"/>
                              </a:gdLst>
                              <a:ahLst/>
                              <a:cxnLst>
                                <a:cxn ang="0">
                                  <a:pos x="T0" y="T1"/>
                                </a:cxn>
                                <a:cxn ang="0">
                                  <a:pos x="T2" y="T3"/>
                                </a:cxn>
                                <a:cxn ang="0">
                                  <a:pos x="T4" y="T5"/>
                                </a:cxn>
                                <a:cxn ang="0">
                                  <a:pos x="T6" y="T7"/>
                                </a:cxn>
                                <a:cxn ang="0">
                                  <a:pos x="T8" y="T9"/>
                                </a:cxn>
                              </a:cxnLst>
                              <a:rect l="0" t="0" r="r" b="b"/>
                              <a:pathLst>
                                <a:path w="75" h="60">
                                  <a:moveTo>
                                    <a:pt x="30" y="0"/>
                                  </a:moveTo>
                                  <a:lnTo>
                                    <a:pt x="0" y="60"/>
                                  </a:lnTo>
                                  <a:lnTo>
                                    <a:pt x="75" y="60"/>
                                  </a:lnTo>
                                  <a:lnTo>
                                    <a:pt x="75" y="0"/>
                                  </a:lnTo>
                                  <a:lnTo>
                                    <a:pt x="30" y="0"/>
                                  </a:lnTo>
                                  <a:close/>
                                </a:path>
                              </a:pathLst>
                            </a:custGeom>
                            <a:solidFill>
                              <a:srgbClr val="000000"/>
                            </a:solidFill>
                            <a:ln w="3175">
                              <a:solidFill>
                                <a:srgbClr val="000000"/>
                              </a:solidFill>
                              <a:round/>
                              <a:headEnd/>
                              <a:tailEnd/>
                            </a:ln>
                          </wps:spPr>
                          <wps:bodyPr rot="0" vert="horz" wrap="square" lIns="91440" tIns="45720" rIns="91440" bIns="45720" anchor="t" anchorCtr="0" upright="1">
                            <a:noAutofit/>
                          </wps:bodyPr>
                        </wps:wsp>
                      </wpg:grpSp>
                      <wpg:grpSp>
                        <wpg:cNvPr id="201" name="Group 699"/>
                        <wpg:cNvGrpSpPr>
                          <a:grpSpLocks noChangeAspect="1"/>
                        </wpg:cNvGrpSpPr>
                        <wpg:grpSpPr bwMode="auto">
                          <a:xfrm>
                            <a:off x="6585" y="4103"/>
                            <a:ext cx="465" cy="315"/>
                            <a:chOff x="6585" y="4103"/>
                            <a:chExt cx="465" cy="315"/>
                          </a:xfrm>
                        </wpg:grpSpPr>
                        <wpg:grpSp>
                          <wpg:cNvPr id="202" name="Group 700"/>
                          <wpg:cNvGrpSpPr>
                            <a:grpSpLocks noChangeAspect="1"/>
                          </wpg:cNvGrpSpPr>
                          <wpg:grpSpPr bwMode="auto">
                            <a:xfrm>
                              <a:off x="6585" y="4103"/>
                              <a:ext cx="465" cy="315"/>
                              <a:chOff x="6585" y="4103"/>
                              <a:chExt cx="465" cy="315"/>
                            </a:xfrm>
                          </wpg:grpSpPr>
                          <wps:wsp>
                            <wps:cNvPr id="203" name="Freeform 701"/>
                            <wps:cNvSpPr>
                              <a:spLocks noChangeAspect="1"/>
                            </wps:cNvSpPr>
                            <wps:spPr bwMode="auto">
                              <a:xfrm>
                                <a:off x="6585" y="4103"/>
                                <a:ext cx="465" cy="315"/>
                              </a:xfrm>
                              <a:custGeom>
                                <a:avLst/>
                                <a:gdLst>
                                  <a:gd name="T0" fmla="*/ 0 w 465"/>
                                  <a:gd name="T1" fmla="*/ 300 h 315"/>
                                  <a:gd name="T2" fmla="*/ 0 w 465"/>
                                  <a:gd name="T3" fmla="*/ 285 h 315"/>
                                  <a:gd name="T4" fmla="*/ 0 w 465"/>
                                  <a:gd name="T5" fmla="*/ 270 h 315"/>
                                  <a:gd name="T6" fmla="*/ 15 w 465"/>
                                  <a:gd name="T7" fmla="*/ 270 h 315"/>
                                  <a:gd name="T8" fmla="*/ 15 w 465"/>
                                  <a:gd name="T9" fmla="*/ 240 h 315"/>
                                  <a:gd name="T10" fmla="*/ 30 w 465"/>
                                  <a:gd name="T11" fmla="*/ 240 h 315"/>
                                  <a:gd name="T12" fmla="*/ 30 w 465"/>
                                  <a:gd name="T13" fmla="*/ 210 h 315"/>
                                  <a:gd name="T14" fmla="*/ 45 w 465"/>
                                  <a:gd name="T15" fmla="*/ 210 h 315"/>
                                  <a:gd name="T16" fmla="*/ 45 w 465"/>
                                  <a:gd name="T17" fmla="*/ 195 h 315"/>
                                  <a:gd name="T18" fmla="*/ 45 w 465"/>
                                  <a:gd name="T19" fmla="*/ 165 h 315"/>
                                  <a:gd name="T20" fmla="*/ 60 w 465"/>
                                  <a:gd name="T21" fmla="*/ 165 h 315"/>
                                  <a:gd name="T22" fmla="*/ 45 w 465"/>
                                  <a:gd name="T23" fmla="*/ 135 h 315"/>
                                  <a:gd name="T24" fmla="*/ 75 w 465"/>
                                  <a:gd name="T25" fmla="*/ 135 h 315"/>
                                  <a:gd name="T26" fmla="*/ 75 w 465"/>
                                  <a:gd name="T27" fmla="*/ 120 h 315"/>
                                  <a:gd name="T28" fmla="*/ 90 w 465"/>
                                  <a:gd name="T29" fmla="*/ 120 h 315"/>
                                  <a:gd name="T30" fmla="*/ 105 w 465"/>
                                  <a:gd name="T31" fmla="*/ 105 h 315"/>
                                  <a:gd name="T32" fmla="*/ 120 w 465"/>
                                  <a:gd name="T33" fmla="*/ 105 h 315"/>
                                  <a:gd name="T34" fmla="*/ 150 w 465"/>
                                  <a:gd name="T35" fmla="*/ 105 h 315"/>
                                  <a:gd name="T36" fmla="*/ 150 w 465"/>
                                  <a:gd name="T37" fmla="*/ 75 h 315"/>
                                  <a:gd name="T38" fmla="*/ 150 w 465"/>
                                  <a:gd name="T39" fmla="*/ 60 h 315"/>
                                  <a:gd name="T40" fmla="*/ 165 w 465"/>
                                  <a:gd name="T41" fmla="*/ 60 h 315"/>
                                  <a:gd name="T42" fmla="*/ 180 w 465"/>
                                  <a:gd name="T43" fmla="*/ 45 h 315"/>
                                  <a:gd name="T44" fmla="*/ 180 w 465"/>
                                  <a:gd name="T45" fmla="*/ 45 h 315"/>
                                  <a:gd name="T46" fmla="*/ 210 w 465"/>
                                  <a:gd name="T47" fmla="*/ 45 h 315"/>
                                  <a:gd name="T48" fmla="*/ 240 w 465"/>
                                  <a:gd name="T49" fmla="*/ 30 h 315"/>
                                  <a:gd name="T50" fmla="*/ 285 w 465"/>
                                  <a:gd name="T51" fmla="*/ 30 h 315"/>
                                  <a:gd name="T52" fmla="*/ 285 w 465"/>
                                  <a:gd name="T53" fmla="*/ 15 h 315"/>
                                  <a:gd name="T54" fmla="*/ 315 w 465"/>
                                  <a:gd name="T55" fmla="*/ 15 h 315"/>
                                  <a:gd name="T56" fmla="*/ 330 w 465"/>
                                  <a:gd name="T57" fmla="*/ 0 h 315"/>
                                  <a:gd name="T58" fmla="*/ 435 w 465"/>
                                  <a:gd name="T59" fmla="*/ 0 h 315"/>
                                  <a:gd name="T60" fmla="*/ 435 w 465"/>
                                  <a:gd name="T61" fmla="*/ 15 h 315"/>
                                  <a:gd name="T62" fmla="*/ 465 w 465"/>
                                  <a:gd name="T63" fmla="*/ 30 h 315"/>
                                  <a:gd name="T64" fmla="*/ 465 w 465"/>
                                  <a:gd name="T65" fmla="*/ 45 h 315"/>
                                  <a:gd name="T66" fmla="*/ 465 w 465"/>
                                  <a:gd name="T67" fmla="*/ 150 h 315"/>
                                  <a:gd name="T68" fmla="*/ 450 w 465"/>
                                  <a:gd name="T69" fmla="*/ 150 h 315"/>
                                  <a:gd name="T70" fmla="*/ 450 w 465"/>
                                  <a:gd name="T71" fmla="*/ 165 h 315"/>
                                  <a:gd name="T72" fmla="*/ 405 w 465"/>
                                  <a:gd name="T73" fmla="*/ 165 h 315"/>
                                  <a:gd name="T74" fmla="*/ 405 w 465"/>
                                  <a:gd name="T75" fmla="*/ 180 h 315"/>
                                  <a:gd name="T76" fmla="*/ 390 w 465"/>
                                  <a:gd name="T77" fmla="*/ 195 h 315"/>
                                  <a:gd name="T78" fmla="*/ 375 w 465"/>
                                  <a:gd name="T79" fmla="*/ 195 h 315"/>
                                  <a:gd name="T80" fmla="*/ 375 w 465"/>
                                  <a:gd name="T81" fmla="*/ 225 h 315"/>
                                  <a:gd name="T82" fmla="*/ 345 w 465"/>
                                  <a:gd name="T83" fmla="*/ 225 h 315"/>
                                  <a:gd name="T84" fmla="*/ 330 w 465"/>
                                  <a:gd name="T85" fmla="*/ 240 h 315"/>
                                  <a:gd name="T86" fmla="*/ 315 w 465"/>
                                  <a:gd name="T87" fmla="*/ 240 h 315"/>
                                  <a:gd name="T88" fmla="*/ 300 w 465"/>
                                  <a:gd name="T89" fmla="*/ 255 h 315"/>
                                  <a:gd name="T90" fmla="*/ 270 w 465"/>
                                  <a:gd name="T91" fmla="*/ 255 h 315"/>
                                  <a:gd name="T92" fmla="*/ 255 w 465"/>
                                  <a:gd name="T93" fmla="*/ 270 h 315"/>
                                  <a:gd name="T94" fmla="*/ 240 w 465"/>
                                  <a:gd name="T95" fmla="*/ 300 h 315"/>
                                  <a:gd name="T96" fmla="*/ 225 w 465"/>
                                  <a:gd name="T97" fmla="*/ 285 h 315"/>
                                  <a:gd name="T98" fmla="*/ 225 w 465"/>
                                  <a:gd name="T99" fmla="*/ 315 h 315"/>
                                  <a:gd name="T100" fmla="*/ 15 w 465"/>
                                  <a:gd name="T101" fmla="*/ 315 h 315"/>
                                  <a:gd name="T102" fmla="*/ 0 w 465"/>
                                  <a:gd name="T103" fmla="*/ 300 h 3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465" h="315">
                                    <a:moveTo>
                                      <a:pt x="0" y="300"/>
                                    </a:moveTo>
                                    <a:lnTo>
                                      <a:pt x="0" y="285"/>
                                    </a:lnTo>
                                    <a:lnTo>
                                      <a:pt x="0" y="270"/>
                                    </a:lnTo>
                                    <a:lnTo>
                                      <a:pt x="15" y="270"/>
                                    </a:lnTo>
                                    <a:lnTo>
                                      <a:pt x="15" y="240"/>
                                    </a:lnTo>
                                    <a:lnTo>
                                      <a:pt x="30" y="240"/>
                                    </a:lnTo>
                                    <a:lnTo>
                                      <a:pt x="30" y="210"/>
                                    </a:lnTo>
                                    <a:lnTo>
                                      <a:pt x="45" y="210"/>
                                    </a:lnTo>
                                    <a:lnTo>
                                      <a:pt x="45" y="195"/>
                                    </a:lnTo>
                                    <a:lnTo>
                                      <a:pt x="45" y="165"/>
                                    </a:lnTo>
                                    <a:lnTo>
                                      <a:pt x="60" y="165"/>
                                    </a:lnTo>
                                    <a:lnTo>
                                      <a:pt x="45" y="135"/>
                                    </a:lnTo>
                                    <a:lnTo>
                                      <a:pt x="75" y="135"/>
                                    </a:lnTo>
                                    <a:lnTo>
                                      <a:pt x="75" y="120"/>
                                    </a:lnTo>
                                    <a:lnTo>
                                      <a:pt x="90" y="120"/>
                                    </a:lnTo>
                                    <a:lnTo>
                                      <a:pt x="105" y="105"/>
                                    </a:lnTo>
                                    <a:lnTo>
                                      <a:pt x="120" y="105"/>
                                    </a:lnTo>
                                    <a:lnTo>
                                      <a:pt x="150" y="105"/>
                                    </a:lnTo>
                                    <a:lnTo>
                                      <a:pt x="150" y="75"/>
                                    </a:lnTo>
                                    <a:lnTo>
                                      <a:pt x="150" y="60"/>
                                    </a:lnTo>
                                    <a:lnTo>
                                      <a:pt x="165" y="60"/>
                                    </a:lnTo>
                                    <a:lnTo>
                                      <a:pt x="180" y="45"/>
                                    </a:lnTo>
                                    <a:lnTo>
                                      <a:pt x="210" y="45"/>
                                    </a:lnTo>
                                    <a:lnTo>
                                      <a:pt x="240" y="30"/>
                                    </a:lnTo>
                                    <a:lnTo>
                                      <a:pt x="285" y="30"/>
                                    </a:lnTo>
                                    <a:lnTo>
                                      <a:pt x="285" y="15"/>
                                    </a:lnTo>
                                    <a:lnTo>
                                      <a:pt x="315" y="15"/>
                                    </a:lnTo>
                                    <a:lnTo>
                                      <a:pt x="330" y="0"/>
                                    </a:lnTo>
                                    <a:lnTo>
                                      <a:pt x="435" y="0"/>
                                    </a:lnTo>
                                    <a:lnTo>
                                      <a:pt x="435" y="15"/>
                                    </a:lnTo>
                                    <a:lnTo>
                                      <a:pt x="465" y="30"/>
                                    </a:lnTo>
                                    <a:lnTo>
                                      <a:pt x="465" y="45"/>
                                    </a:lnTo>
                                    <a:lnTo>
                                      <a:pt x="465" y="150"/>
                                    </a:lnTo>
                                    <a:lnTo>
                                      <a:pt x="450" y="150"/>
                                    </a:lnTo>
                                    <a:lnTo>
                                      <a:pt x="450" y="165"/>
                                    </a:lnTo>
                                    <a:lnTo>
                                      <a:pt x="405" y="165"/>
                                    </a:lnTo>
                                    <a:lnTo>
                                      <a:pt x="405" y="180"/>
                                    </a:lnTo>
                                    <a:lnTo>
                                      <a:pt x="390" y="195"/>
                                    </a:lnTo>
                                    <a:lnTo>
                                      <a:pt x="375" y="195"/>
                                    </a:lnTo>
                                    <a:lnTo>
                                      <a:pt x="375" y="225"/>
                                    </a:lnTo>
                                    <a:lnTo>
                                      <a:pt x="345" y="225"/>
                                    </a:lnTo>
                                    <a:lnTo>
                                      <a:pt x="330" y="240"/>
                                    </a:lnTo>
                                    <a:lnTo>
                                      <a:pt x="315" y="240"/>
                                    </a:lnTo>
                                    <a:lnTo>
                                      <a:pt x="300" y="255"/>
                                    </a:lnTo>
                                    <a:lnTo>
                                      <a:pt x="270" y="255"/>
                                    </a:lnTo>
                                    <a:lnTo>
                                      <a:pt x="255" y="270"/>
                                    </a:lnTo>
                                    <a:lnTo>
                                      <a:pt x="240" y="300"/>
                                    </a:lnTo>
                                    <a:lnTo>
                                      <a:pt x="225" y="285"/>
                                    </a:lnTo>
                                    <a:lnTo>
                                      <a:pt x="225" y="315"/>
                                    </a:lnTo>
                                    <a:lnTo>
                                      <a:pt x="15" y="315"/>
                                    </a:lnTo>
                                    <a:lnTo>
                                      <a:pt x="0" y="300"/>
                                    </a:lnTo>
                                    <a:close/>
                                  </a:path>
                                </a:pathLst>
                              </a:custGeom>
                              <a:solidFill>
                                <a:srgbClr val="C0C0C0"/>
                              </a:solidFill>
                              <a:ln w="3175">
                                <a:solidFill>
                                  <a:srgbClr val="000000"/>
                                </a:solidFill>
                                <a:round/>
                                <a:headEnd/>
                                <a:tailEnd/>
                              </a:ln>
                            </wps:spPr>
                            <wps:bodyPr rot="0" vert="horz" wrap="square" lIns="91440" tIns="45720" rIns="91440" bIns="45720" anchor="t" anchorCtr="0" upright="1">
                              <a:noAutofit/>
                            </wps:bodyPr>
                          </wps:wsp>
                          <wps:wsp>
                            <wps:cNvPr id="204" name="Freeform 702"/>
                            <wps:cNvSpPr>
                              <a:spLocks noChangeAspect="1"/>
                            </wps:cNvSpPr>
                            <wps:spPr bwMode="auto">
                              <a:xfrm>
                                <a:off x="6585" y="4103"/>
                                <a:ext cx="465" cy="315"/>
                              </a:xfrm>
                              <a:custGeom>
                                <a:avLst/>
                                <a:gdLst>
                                  <a:gd name="T0" fmla="*/ 0 w 465"/>
                                  <a:gd name="T1" fmla="*/ 300 h 315"/>
                                  <a:gd name="T2" fmla="*/ 0 w 465"/>
                                  <a:gd name="T3" fmla="*/ 285 h 315"/>
                                  <a:gd name="T4" fmla="*/ 0 w 465"/>
                                  <a:gd name="T5" fmla="*/ 270 h 315"/>
                                  <a:gd name="T6" fmla="*/ 15 w 465"/>
                                  <a:gd name="T7" fmla="*/ 270 h 315"/>
                                  <a:gd name="T8" fmla="*/ 15 w 465"/>
                                  <a:gd name="T9" fmla="*/ 240 h 315"/>
                                  <a:gd name="T10" fmla="*/ 30 w 465"/>
                                  <a:gd name="T11" fmla="*/ 240 h 315"/>
                                  <a:gd name="T12" fmla="*/ 30 w 465"/>
                                  <a:gd name="T13" fmla="*/ 210 h 315"/>
                                  <a:gd name="T14" fmla="*/ 45 w 465"/>
                                  <a:gd name="T15" fmla="*/ 210 h 315"/>
                                  <a:gd name="T16" fmla="*/ 45 w 465"/>
                                  <a:gd name="T17" fmla="*/ 195 h 315"/>
                                  <a:gd name="T18" fmla="*/ 45 w 465"/>
                                  <a:gd name="T19" fmla="*/ 165 h 315"/>
                                  <a:gd name="T20" fmla="*/ 60 w 465"/>
                                  <a:gd name="T21" fmla="*/ 165 h 315"/>
                                  <a:gd name="T22" fmla="*/ 45 w 465"/>
                                  <a:gd name="T23" fmla="*/ 135 h 315"/>
                                  <a:gd name="T24" fmla="*/ 75 w 465"/>
                                  <a:gd name="T25" fmla="*/ 135 h 315"/>
                                  <a:gd name="T26" fmla="*/ 75 w 465"/>
                                  <a:gd name="T27" fmla="*/ 120 h 315"/>
                                  <a:gd name="T28" fmla="*/ 90 w 465"/>
                                  <a:gd name="T29" fmla="*/ 120 h 315"/>
                                  <a:gd name="T30" fmla="*/ 105 w 465"/>
                                  <a:gd name="T31" fmla="*/ 105 h 315"/>
                                  <a:gd name="T32" fmla="*/ 120 w 465"/>
                                  <a:gd name="T33" fmla="*/ 105 h 315"/>
                                  <a:gd name="T34" fmla="*/ 150 w 465"/>
                                  <a:gd name="T35" fmla="*/ 105 h 315"/>
                                  <a:gd name="T36" fmla="*/ 150 w 465"/>
                                  <a:gd name="T37" fmla="*/ 75 h 315"/>
                                  <a:gd name="T38" fmla="*/ 150 w 465"/>
                                  <a:gd name="T39" fmla="*/ 60 h 315"/>
                                  <a:gd name="T40" fmla="*/ 165 w 465"/>
                                  <a:gd name="T41" fmla="*/ 60 h 315"/>
                                  <a:gd name="T42" fmla="*/ 180 w 465"/>
                                  <a:gd name="T43" fmla="*/ 45 h 315"/>
                                  <a:gd name="T44" fmla="*/ 180 w 465"/>
                                  <a:gd name="T45" fmla="*/ 45 h 315"/>
                                  <a:gd name="T46" fmla="*/ 210 w 465"/>
                                  <a:gd name="T47" fmla="*/ 45 h 315"/>
                                  <a:gd name="T48" fmla="*/ 240 w 465"/>
                                  <a:gd name="T49" fmla="*/ 30 h 315"/>
                                  <a:gd name="T50" fmla="*/ 285 w 465"/>
                                  <a:gd name="T51" fmla="*/ 30 h 315"/>
                                  <a:gd name="T52" fmla="*/ 285 w 465"/>
                                  <a:gd name="T53" fmla="*/ 15 h 315"/>
                                  <a:gd name="T54" fmla="*/ 315 w 465"/>
                                  <a:gd name="T55" fmla="*/ 15 h 315"/>
                                  <a:gd name="T56" fmla="*/ 330 w 465"/>
                                  <a:gd name="T57" fmla="*/ 0 h 315"/>
                                  <a:gd name="T58" fmla="*/ 435 w 465"/>
                                  <a:gd name="T59" fmla="*/ 0 h 315"/>
                                  <a:gd name="T60" fmla="*/ 435 w 465"/>
                                  <a:gd name="T61" fmla="*/ 15 h 315"/>
                                  <a:gd name="T62" fmla="*/ 465 w 465"/>
                                  <a:gd name="T63" fmla="*/ 30 h 315"/>
                                  <a:gd name="T64" fmla="*/ 465 w 465"/>
                                  <a:gd name="T65" fmla="*/ 45 h 315"/>
                                  <a:gd name="T66" fmla="*/ 465 w 465"/>
                                  <a:gd name="T67" fmla="*/ 150 h 315"/>
                                  <a:gd name="T68" fmla="*/ 450 w 465"/>
                                  <a:gd name="T69" fmla="*/ 150 h 315"/>
                                  <a:gd name="T70" fmla="*/ 450 w 465"/>
                                  <a:gd name="T71" fmla="*/ 165 h 315"/>
                                  <a:gd name="T72" fmla="*/ 405 w 465"/>
                                  <a:gd name="T73" fmla="*/ 165 h 315"/>
                                  <a:gd name="T74" fmla="*/ 405 w 465"/>
                                  <a:gd name="T75" fmla="*/ 180 h 315"/>
                                  <a:gd name="T76" fmla="*/ 390 w 465"/>
                                  <a:gd name="T77" fmla="*/ 195 h 315"/>
                                  <a:gd name="T78" fmla="*/ 375 w 465"/>
                                  <a:gd name="T79" fmla="*/ 195 h 315"/>
                                  <a:gd name="T80" fmla="*/ 375 w 465"/>
                                  <a:gd name="T81" fmla="*/ 225 h 315"/>
                                  <a:gd name="T82" fmla="*/ 345 w 465"/>
                                  <a:gd name="T83" fmla="*/ 225 h 315"/>
                                  <a:gd name="T84" fmla="*/ 330 w 465"/>
                                  <a:gd name="T85" fmla="*/ 240 h 315"/>
                                  <a:gd name="T86" fmla="*/ 315 w 465"/>
                                  <a:gd name="T87" fmla="*/ 240 h 315"/>
                                  <a:gd name="T88" fmla="*/ 300 w 465"/>
                                  <a:gd name="T89" fmla="*/ 255 h 315"/>
                                  <a:gd name="T90" fmla="*/ 270 w 465"/>
                                  <a:gd name="T91" fmla="*/ 255 h 315"/>
                                  <a:gd name="T92" fmla="*/ 255 w 465"/>
                                  <a:gd name="T93" fmla="*/ 270 h 315"/>
                                  <a:gd name="T94" fmla="*/ 240 w 465"/>
                                  <a:gd name="T95" fmla="*/ 300 h 315"/>
                                  <a:gd name="T96" fmla="*/ 225 w 465"/>
                                  <a:gd name="T97" fmla="*/ 285 h 315"/>
                                  <a:gd name="T98" fmla="*/ 225 w 465"/>
                                  <a:gd name="T99" fmla="*/ 315 h 315"/>
                                  <a:gd name="T100" fmla="*/ 15 w 465"/>
                                  <a:gd name="T101" fmla="*/ 315 h 3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465" h="315">
                                    <a:moveTo>
                                      <a:pt x="0" y="300"/>
                                    </a:moveTo>
                                    <a:lnTo>
                                      <a:pt x="0" y="285"/>
                                    </a:lnTo>
                                    <a:lnTo>
                                      <a:pt x="0" y="270"/>
                                    </a:lnTo>
                                    <a:lnTo>
                                      <a:pt x="15" y="270"/>
                                    </a:lnTo>
                                    <a:lnTo>
                                      <a:pt x="15" y="240"/>
                                    </a:lnTo>
                                    <a:lnTo>
                                      <a:pt x="30" y="240"/>
                                    </a:lnTo>
                                    <a:lnTo>
                                      <a:pt x="30" y="210"/>
                                    </a:lnTo>
                                    <a:lnTo>
                                      <a:pt x="45" y="210"/>
                                    </a:lnTo>
                                    <a:lnTo>
                                      <a:pt x="45" y="195"/>
                                    </a:lnTo>
                                    <a:lnTo>
                                      <a:pt x="45" y="165"/>
                                    </a:lnTo>
                                    <a:lnTo>
                                      <a:pt x="60" y="165"/>
                                    </a:lnTo>
                                    <a:lnTo>
                                      <a:pt x="45" y="135"/>
                                    </a:lnTo>
                                    <a:lnTo>
                                      <a:pt x="75" y="135"/>
                                    </a:lnTo>
                                    <a:lnTo>
                                      <a:pt x="75" y="120"/>
                                    </a:lnTo>
                                    <a:lnTo>
                                      <a:pt x="90" y="120"/>
                                    </a:lnTo>
                                    <a:lnTo>
                                      <a:pt x="105" y="105"/>
                                    </a:lnTo>
                                    <a:lnTo>
                                      <a:pt x="120" y="105"/>
                                    </a:lnTo>
                                    <a:lnTo>
                                      <a:pt x="150" y="105"/>
                                    </a:lnTo>
                                    <a:lnTo>
                                      <a:pt x="150" y="75"/>
                                    </a:lnTo>
                                    <a:lnTo>
                                      <a:pt x="150" y="60"/>
                                    </a:lnTo>
                                    <a:lnTo>
                                      <a:pt x="165" y="60"/>
                                    </a:lnTo>
                                    <a:lnTo>
                                      <a:pt x="180" y="45"/>
                                    </a:lnTo>
                                    <a:lnTo>
                                      <a:pt x="210" y="45"/>
                                    </a:lnTo>
                                    <a:lnTo>
                                      <a:pt x="240" y="30"/>
                                    </a:lnTo>
                                    <a:lnTo>
                                      <a:pt x="285" y="30"/>
                                    </a:lnTo>
                                    <a:lnTo>
                                      <a:pt x="285" y="15"/>
                                    </a:lnTo>
                                    <a:lnTo>
                                      <a:pt x="315" y="15"/>
                                    </a:lnTo>
                                    <a:lnTo>
                                      <a:pt x="330" y="0"/>
                                    </a:lnTo>
                                    <a:lnTo>
                                      <a:pt x="435" y="0"/>
                                    </a:lnTo>
                                    <a:lnTo>
                                      <a:pt x="435" y="15"/>
                                    </a:lnTo>
                                    <a:lnTo>
                                      <a:pt x="465" y="30"/>
                                    </a:lnTo>
                                    <a:lnTo>
                                      <a:pt x="465" y="45"/>
                                    </a:lnTo>
                                    <a:lnTo>
                                      <a:pt x="465" y="150"/>
                                    </a:lnTo>
                                    <a:lnTo>
                                      <a:pt x="450" y="150"/>
                                    </a:lnTo>
                                    <a:lnTo>
                                      <a:pt x="450" y="165"/>
                                    </a:lnTo>
                                    <a:lnTo>
                                      <a:pt x="405" y="165"/>
                                    </a:lnTo>
                                    <a:lnTo>
                                      <a:pt x="405" y="180"/>
                                    </a:lnTo>
                                    <a:lnTo>
                                      <a:pt x="390" y="195"/>
                                    </a:lnTo>
                                    <a:lnTo>
                                      <a:pt x="375" y="195"/>
                                    </a:lnTo>
                                    <a:lnTo>
                                      <a:pt x="375" y="225"/>
                                    </a:lnTo>
                                    <a:lnTo>
                                      <a:pt x="345" y="225"/>
                                    </a:lnTo>
                                    <a:lnTo>
                                      <a:pt x="330" y="240"/>
                                    </a:lnTo>
                                    <a:lnTo>
                                      <a:pt x="315" y="240"/>
                                    </a:lnTo>
                                    <a:lnTo>
                                      <a:pt x="300" y="255"/>
                                    </a:lnTo>
                                    <a:lnTo>
                                      <a:pt x="270" y="255"/>
                                    </a:lnTo>
                                    <a:lnTo>
                                      <a:pt x="255" y="270"/>
                                    </a:lnTo>
                                    <a:lnTo>
                                      <a:pt x="240" y="300"/>
                                    </a:lnTo>
                                    <a:lnTo>
                                      <a:pt x="225" y="285"/>
                                    </a:lnTo>
                                    <a:lnTo>
                                      <a:pt x="225" y="315"/>
                                    </a:lnTo>
                                    <a:lnTo>
                                      <a:pt x="15" y="315"/>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5" name="Group 703"/>
                          <wpg:cNvGrpSpPr>
                            <a:grpSpLocks noChangeAspect="1"/>
                          </wpg:cNvGrpSpPr>
                          <wpg:grpSpPr bwMode="auto">
                            <a:xfrm>
                              <a:off x="6795" y="4148"/>
                              <a:ext cx="90" cy="210"/>
                              <a:chOff x="6795" y="4148"/>
                              <a:chExt cx="90" cy="210"/>
                            </a:xfrm>
                          </wpg:grpSpPr>
                          <wps:wsp>
                            <wps:cNvPr id="206" name="Freeform 704"/>
                            <wps:cNvSpPr>
                              <a:spLocks noChangeAspect="1"/>
                            </wps:cNvSpPr>
                            <wps:spPr bwMode="auto">
                              <a:xfrm>
                                <a:off x="6795" y="4148"/>
                                <a:ext cx="90" cy="210"/>
                              </a:xfrm>
                              <a:custGeom>
                                <a:avLst/>
                                <a:gdLst>
                                  <a:gd name="T0" fmla="*/ 15 w 90"/>
                                  <a:gd name="T1" fmla="*/ 0 h 210"/>
                                  <a:gd name="T2" fmla="*/ 0 w 90"/>
                                  <a:gd name="T3" fmla="*/ 45 h 210"/>
                                  <a:gd name="T4" fmla="*/ 15 w 90"/>
                                  <a:gd name="T5" fmla="*/ 90 h 210"/>
                                  <a:gd name="T6" fmla="*/ 45 w 90"/>
                                  <a:gd name="T7" fmla="*/ 105 h 210"/>
                                  <a:gd name="T8" fmla="*/ 45 w 90"/>
                                  <a:gd name="T9" fmla="*/ 105 h 210"/>
                                  <a:gd name="T10" fmla="*/ 60 w 90"/>
                                  <a:gd name="T11" fmla="*/ 120 h 210"/>
                                  <a:gd name="T12" fmla="*/ 60 w 90"/>
                                  <a:gd name="T13" fmla="*/ 135 h 210"/>
                                  <a:gd name="T14" fmla="*/ 75 w 90"/>
                                  <a:gd name="T15" fmla="*/ 150 h 210"/>
                                  <a:gd name="T16" fmla="*/ 90 w 90"/>
                                  <a:gd name="T17" fmla="*/ 165 h 210"/>
                                  <a:gd name="T18" fmla="*/ 60 w 90"/>
                                  <a:gd name="T19" fmla="*/ 150 h 210"/>
                                  <a:gd name="T20" fmla="*/ 60 w 90"/>
                                  <a:gd name="T21" fmla="*/ 165 h 210"/>
                                  <a:gd name="T22" fmla="*/ 60 w 90"/>
                                  <a:gd name="T23" fmla="*/ 210 h 210"/>
                                  <a:gd name="T24" fmla="*/ 15 w 90"/>
                                  <a:gd name="T25" fmla="*/ 0 h 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90" h="210">
                                    <a:moveTo>
                                      <a:pt x="15" y="0"/>
                                    </a:moveTo>
                                    <a:lnTo>
                                      <a:pt x="0" y="45"/>
                                    </a:lnTo>
                                    <a:lnTo>
                                      <a:pt x="15" y="90"/>
                                    </a:lnTo>
                                    <a:lnTo>
                                      <a:pt x="45" y="105"/>
                                    </a:lnTo>
                                    <a:lnTo>
                                      <a:pt x="60" y="120"/>
                                    </a:lnTo>
                                    <a:lnTo>
                                      <a:pt x="60" y="135"/>
                                    </a:lnTo>
                                    <a:lnTo>
                                      <a:pt x="75" y="150"/>
                                    </a:lnTo>
                                    <a:lnTo>
                                      <a:pt x="90" y="165"/>
                                    </a:lnTo>
                                    <a:lnTo>
                                      <a:pt x="60" y="150"/>
                                    </a:lnTo>
                                    <a:lnTo>
                                      <a:pt x="60" y="165"/>
                                    </a:lnTo>
                                    <a:lnTo>
                                      <a:pt x="60" y="210"/>
                                    </a:lnTo>
                                    <a:lnTo>
                                      <a:pt x="15" y="0"/>
                                    </a:lnTo>
                                    <a:close/>
                                  </a:path>
                                </a:pathLst>
                              </a:custGeom>
                              <a:solidFill>
                                <a:srgbClr val="C0C0C0"/>
                              </a:solidFill>
                              <a:ln w="3175">
                                <a:solidFill>
                                  <a:srgbClr val="000000"/>
                                </a:solidFill>
                                <a:round/>
                                <a:headEnd/>
                                <a:tailEnd/>
                              </a:ln>
                            </wps:spPr>
                            <wps:bodyPr rot="0" vert="horz" wrap="square" lIns="91440" tIns="45720" rIns="91440" bIns="45720" anchor="t" anchorCtr="0" upright="1">
                              <a:noAutofit/>
                            </wps:bodyPr>
                          </wps:wsp>
                          <wps:wsp>
                            <wps:cNvPr id="207" name="Freeform 705"/>
                            <wps:cNvSpPr>
                              <a:spLocks noChangeAspect="1"/>
                            </wps:cNvSpPr>
                            <wps:spPr bwMode="auto">
                              <a:xfrm>
                                <a:off x="6795" y="4148"/>
                                <a:ext cx="90" cy="210"/>
                              </a:xfrm>
                              <a:custGeom>
                                <a:avLst/>
                                <a:gdLst>
                                  <a:gd name="T0" fmla="*/ 15 w 90"/>
                                  <a:gd name="T1" fmla="*/ 0 h 210"/>
                                  <a:gd name="T2" fmla="*/ 0 w 90"/>
                                  <a:gd name="T3" fmla="*/ 45 h 210"/>
                                  <a:gd name="T4" fmla="*/ 15 w 90"/>
                                  <a:gd name="T5" fmla="*/ 90 h 210"/>
                                  <a:gd name="T6" fmla="*/ 45 w 90"/>
                                  <a:gd name="T7" fmla="*/ 105 h 210"/>
                                  <a:gd name="T8" fmla="*/ 45 w 90"/>
                                  <a:gd name="T9" fmla="*/ 105 h 210"/>
                                  <a:gd name="T10" fmla="*/ 60 w 90"/>
                                  <a:gd name="T11" fmla="*/ 120 h 210"/>
                                  <a:gd name="T12" fmla="*/ 60 w 90"/>
                                  <a:gd name="T13" fmla="*/ 135 h 210"/>
                                  <a:gd name="T14" fmla="*/ 75 w 90"/>
                                  <a:gd name="T15" fmla="*/ 150 h 210"/>
                                  <a:gd name="T16" fmla="*/ 90 w 90"/>
                                  <a:gd name="T17" fmla="*/ 165 h 210"/>
                                  <a:gd name="T18" fmla="*/ 60 w 90"/>
                                  <a:gd name="T19" fmla="*/ 150 h 210"/>
                                  <a:gd name="T20" fmla="*/ 60 w 90"/>
                                  <a:gd name="T21" fmla="*/ 165 h 210"/>
                                  <a:gd name="T22" fmla="*/ 60 w 90"/>
                                  <a:gd name="T23" fmla="*/ 210 h 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90" h="210">
                                    <a:moveTo>
                                      <a:pt x="15" y="0"/>
                                    </a:moveTo>
                                    <a:lnTo>
                                      <a:pt x="0" y="45"/>
                                    </a:lnTo>
                                    <a:lnTo>
                                      <a:pt x="15" y="90"/>
                                    </a:lnTo>
                                    <a:lnTo>
                                      <a:pt x="45" y="105"/>
                                    </a:lnTo>
                                    <a:lnTo>
                                      <a:pt x="60" y="120"/>
                                    </a:lnTo>
                                    <a:lnTo>
                                      <a:pt x="60" y="135"/>
                                    </a:lnTo>
                                    <a:lnTo>
                                      <a:pt x="75" y="150"/>
                                    </a:lnTo>
                                    <a:lnTo>
                                      <a:pt x="90" y="165"/>
                                    </a:lnTo>
                                    <a:lnTo>
                                      <a:pt x="60" y="150"/>
                                    </a:lnTo>
                                    <a:lnTo>
                                      <a:pt x="60" y="165"/>
                                    </a:lnTo>
                                    <a:lnTo>
                                      <a:pt x="60" y="210"/>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8" name="Group 706"/>
                          <wpg:cNvGrpSpPr>
                            <a:grpSpLocks noChangeAspect="1"/>
                          </wpg:cNvGrpSpPr>
                          <wpg:grpSpPr bwMode="auto">
                            <a:xfrm>
                              <a:off x="6615" y="4223"/>
                              <a:ext cx="150" cy="180"/>
                              <a:chOff x="6615" y="4223"/>
                              <a:chExt cx="150" cy="180"/>
                            </a:xfrm>
                          </wpg:grpSpPr>
                          <wps:wsp>
                            <wps:cNvPr id="209" name="Freeform 707"/>
                            <wps:cNvSpPr>
                              <a:spLocks noChangeAspect="1"/>
                            </wps:cNvSpPr>
                            <wps:spPr bwMode="auto">
                              <a:xfrm>
                                <a:off x="6615" y="4223"/>
                                <a:ext cx="150" cy="180"/>
                              </a:xfrm>
                              <a:custGeom>
                                <a:avLst/>
                                <a:gdLst>
                                  <a:gd name="T0" fmla="*/ 150 w 150"/>
                                  <a:gd name="T1" fmla="*/ 0 h 180"/>
                                  <a:gd name="T2" fmla="*/ 135 w 150"/>
                                  <a:gd name="T3" fmla="*/ 15 h 180"/>
                                  <a:gd name="T4" fmla="*/ 120 w 150"/>
                                  <a:gd name="T5" fmla="*/ 15 h 180"/>
                                  <a:gd name="T6" fmla="*/ 105 w 150"/>
                                  <a:gd name="T7" fmla="*/ 30 h 180"/>
                                  <a:gd name="T8" fmla="*/ 90 w 150"/>
                                  <a:gd name="T9" fmla="*/ 30 h 180"/>
                                  <a:gd name="T10" fmla="*/ 120 w 150"/>
                                  <a:gd name="T11" fmla="*/ 45 h 180"/>
                                  <a:gd name="T12" fmla="*/ 120 w 150"/>
                                  <a:gd name="T13" fmla="*/ 60 h 180"/>
                                  <a:gd name="T14" fmla="*/ 105 w 150"/>
                                  <a:gd name="T15" fmla="*/ 75 h 180"/>
                                  <a:gd name="T16" fmla="*/ 75 w 150"/>
                                  <a:gd name="T17" fmla="*/ 90 h 180"/>
                                  <a:gd name="T18" fmla="*/ 60 w 150"/>
                                  <a:gd name="T19" fmla="*/ 105 h 180"/>
                                  <a:gd name="T20" fmla="*/ 45 w 150"/>
                                  <a:gd name="T21" fmla="*/ 105 h 180"/>
                                  <a:gd name="T22" fmla="*/ 30 w 150"/>
                                  <a:gd name="T23" fmla="*/ 75 h 180"/>
                                  <a:gd name="T24" fmla="*/ 45 w 150"/>
                                  <a:gd name="T25" fmla="*/ 105 h 180"/>
                                  <a:gd name="T26" fmla="*/ 30 w 150"/>
                                  <a:gd name="T27" fmla="*/ 120 h 180"/>
                                  <a:gd name="T28" fmla="*/ 30 w 150"/>
                                  <a:gd name="T29" fmla="*/ 135 h 180"/>
                                  <a:gd name="T30" fmla="*/ 30 w 150"/>
                                  <a:gd name="T31" fmla="*/ 150 h 180"/>
                                  <a:gd name="T32" fmla="*/ 0 w 150"/>
                                  <a:gd name="T33" fmla="*/ 180 h 180"/>
                                  <a:gd name="T34" fmla="*/ 150 w 150"/>
                                  <a:gd name="T35" fmla="*/ 0 h 1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50" h="180">
                                    <a:moveTo>
                                      <a:pt x="150" y="0"/>
                                    </a:moveTo>
                                    <a:lnTo>
                                      <a:pt x="135" y="15"/>
                                    </a:lnTo>
                                    <a:lnTo>
                                      <a:pt x="120" y="15"/>
                                    </a:lnTo>
                                    <a:lnTo>
                                      <a:pt x="105" y="30"/>
                                    </a:lnTo>
                                    <a:lnTo>
                                      <a:pt x="90" y="30"/>
                                    </a:lnTo>
                                    <a:lnTo>
                                      <a:pt x="120" y="45"/>
                                    </a:lnTo>
                                    <a:lnTo>
                                      <a:pt x="120" y="60"/>
                                    </a:lnTo>
                                    <a:lnTo>
                                      <a:pt x="105" y="75"/>
                                    </a:lnTo>
                                    <a:lnTo>
                                      <a:pt x="75" y="90"/>
                                    </a:lnTo>
                                    <a:lnTo>
                                      <a:pt x="60" y="105"/>
                                    </a:lnTo>
                                    <a:lnTo>
                                      <a:pt x="45" y="105"/>
                                    </a:lnTo>
                                    <a:lnTo>
                                      <a:pt x="30" y="75"/>
                                    </a:lnTo>
                                    <a:lnTo>
                                      <a:pt x="45" y="105"/>
                                    </a:lnTo>
                                    <a:lnTo>
                                      <a:pt x="30" y="120"/>
                                    </a:lnTo>
                                    <a:lnTo>
                                      <a:pt x="30" y="135"/>
                                    </a:lnTo>
                                    <a:lnTo>
                                      <a:pt x="30" y="150"/>
                                    </a:lnTo>
                                    <a:lnTo>
                                      <a:pt x="0" y="180"/>
                                    </a:lnTo>
                                    <a:lnTo>
                                      <a:pt x="150" y="0"/>
                                    </a:lnTo>
                                    <a:close/>
                                  </a:path>
                                </a:pathLst>
                              </a:custGeom>
                              <a:solidFill>
                                <a:srgbClr val="C0C0C0"/>
                              </a:solidFill>
                              <a:ln w="3175">
                                <a:solidFill>
                                  <a:srgbClr val="000000"/>
                                </a:solidFill>
                                <a:round/>
                                <a:headEnd/>
                                <a:tailEnd/>
                              </a:ln>
                            </wps:spPr>
                            <wps:bodyPr rot="0" vert="horz" wrap="square" lIns="91440" tIns="45720" rIns="91440" bIns="45720" anchor="t" anchorCtr="0" upright="1">
                              <a:noAutofit/>
                            </wps:bodyPr>
                          </wps:wsp>
                          <wps:wsp>
                            <wps:cNvPr id="210" name="Freeform 708"/>
                            <wps:cNvSpPr>
                              <a:spLocks noChangeAspect="1"/>
                            </wps:cNvSpPr>
                            <wps:spPr bwMode="auto">
                              <a:xfrm>
                                <a:off x="6615" y="4223"/>
                                <a:ext cx="150" cy="180"/>
                              </a:xfrm>
                              <a:custGeom>
                                <a:avLst/>
                                <a:gdLst>
                                  <a:gd name="T0" fmla="*/ 150 w 150"/>
                                  <a:gd name="T1" fmla="*/ 0 h 180"/>
                                  <a:gd name="T2" fmla="*/ 135 w 150"/>
                                  <a:gd name="T3" fmla="*/ 15 h 180"/>
                                  <a:gd name="T4" fmla="*/ 120 w 150"/>
                                  <a:gd name="T5" fmla="*/ 15 h 180"/>
                                  <a:gd name="T6" fmla="*/ 105 w 150"/>
                                  <a:gd name="T7" fmla="*/ 30 h 180"/>
                                  <a:gd name="T8" fmla="*/ 90 w 150"/>
                                  <a:gd name="T9" fmla="*/ 30 h 180"/>
                                  <a:gd name="T10" fmla="*/ 120 w 150"/>
                                  <a:gd name="T11" fmla="*/ 45 h 180"/>
                                  <a:gd name="T12" fmla="*/ 120 w 150"/>
                                  <a:gd name="T13" fmla="*/ 60 h 180"/>
                                  <a:gd name="T14" fmla="*/ 105 w 150"/>
                                  <a:gd name="T15" fmla="*/ 75 h 180"/>
                                  <a:gd name="T16" fmla="*/ 75 w 150"/>
                                  <a:gd name="T17" fmla="*/ 90 h 180"/>
                                  <a:gd name="T18" fmla="*/ 60 w 150"/>
                                  <a:gd name="T19" fmla="*/ 105 h 180"/>
                                  <a:gd name="T20" fmla="*/ 45 w 150"/>
                                  <a:gd name="T21" fmla="*/ 105 h 180"/>
                                  <a:gd name="T22" fmla="*/ 30 w 150"/>
                                  <a:gd name="T23" fmla="*/ 75 h 180"/>
                                  <a:gd name="T24" fmla="*/ 45 w 150"/>
                                  <a:gd name="T25" fmla="*/ 105 h 180"/>
                                  <a:gd name="T26" fmla="*/ 30 w 150"/>
                                  <a:gd name="T27" fmla="*/ 120 h 180"/>
                                  <a:gd name="T28" fmla="*/ 30 w 150"/>
                                  <a:gd name="T29" fmla="*/ 135 h 180"/>
                                  <a:gd name="T30" fmla="*/ 30 w 150"/>
                                  <a:gd name="T31" fmla="*/ 150 h 180"/>
                                  <a:gd name="T32" fmla="*/ 0 w 150"/>
                                  <a:gd name="T33" fmla="*/ 180 h 1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50" h="180">
                                    <a:moveTo>
                                      <a:pt x="150" y="0"/>
                                    </a:moveTo>
                                    <a:lnTo>
                                      <a:pt x="135" y="15"/>
                                    </a:lnTo>
                                    <a:lnTo>
                                      <a:pt x="120" y="15"/>
                                    </a:lnTo>
                                    <a:lnTo>
                                      <a:pt x="105" y="30"/>
                                    </a:lnTo>
                                    <a:lnTo>
                                      <a:pt x="90" y="30"/>
                                    </a:lnTo>
                                    <a:lnTo>
                                      <a:pt x="120" y="45"/>
                                    </a:lnTo>
                                    <a:lnTo>
                                      <a:pt x="120" y="60"/>
                                    </a:lnTo>
                                    <a:lnTo>
                                      <a:pt x="105" y="75"/>
                                    </a:lnTo>
                                    <a:lnTo>
                                      <a:pt x="75" y="90"/>
                                    </a:lnTo>
                                    <a:lnTo>
                                      <a:pt x="60" y="105"/>
                                    </a:lnTo>
                                    <a:lnTo>
                                      <a:pt x="45" y="105"/>
                                    </a:lnTo>
                                    <a:lnTo>
                                      <a:pt x="30" y="75"/>
                                    </a:lnTo>
                                    <a:lnTo>
                                      <a:pt x="45" y="105"/>
                                    </a:lnTo>
                                    <a:lnTo>
                                      <a:pt x="30" y="120"/>
                                    </a:lnTo>
                                    <a:lnTo>
                                      <a:pt x="30" y="135"/>
                                    </a:lnTo>
                                    <a:lnTo>
                                      <a:pt x="30" y="150"/>
                                    </a:lnTo>
                                    <a:lnTo>
                                      <a:pt x="0" y="180"/>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1" name="Group 709"/>
                          <wpg:cNvGrpSpPr>
                            <a:grpSpLocks noChangeAspect="1"/>
                          </wpg:cNvGrpSpPr>
                          <wpg:grpSpPr bwMode="auto">
                            <a:xfrm>
                              <a:off x="6900" y="4118"/>
                              <a:ext cx="135" cy="195"/>
                              <a:chOff x="6900" y="4118"/>
                              <a:chExt cx="135" cy="195"/>
                            </a:xfrm>
                          </wpg:grpSpPr>
                          <wps:wsp>
                            <wps:cNvPr id="212" name="Freeform 710"/>
                            <wps:cNvSpPr>
                              <a:spLocks noChangeAspect="1"/>
                            </wps:cNvSpPr>
                            <wps:spPr bwMode="auto">
                              <a:xfrm>
                                <a:off x="6900" y="4118"/>
                                <a:ext cx="135" cy="195"/>
                              </a:xfrm>
                              <a:custGeom>
                                <a:avLst/>
                                <a:gdLst>
                                  <a:gd name="T0" fmla="*/ 90 w 135"/>
                                  <a:gd name="T1" fmla="*/ 0 h 195"/>
                                  <a:gd name="T2" fmla="*/ 75 w 135"/>
                                  <a:gd name="T3" fmla="*/ 15 h 195"/>
                                  <a:gd name="T4" fmla="*/ 90 w 135"/>
                                  <a:gd name="T5" fmla="*/ 45 h 195"/>
                                  <a:gd name="T6" fmla="*/ 105 w 135"/>
                                  <a:gd name="T7" fmla="*/ 30 h 195"/>
                                  <a:gd name="T8" fmla="*/ 135 w 135"/>
                                  <a:gd name="T9" fmla="*/ 15 h 195"/>
                                  <a:gd name="T10" fmla="*/ 75 w 135"/>
                                  <a:gd name="T11" fmla="*/ 45 h 195"/>
                                  <a:gd name="T12" fmla="*/ 75 w 135"/>
                                  <a:gd name="T13" fmla="*/ 30 h 195"/>
                                  <a:gd name="T14" fmla="*/ 60 w 135"/>
                                  <a:gd name="T15" fmla="*/ 45 h 195"/>
                                  <a:gd name="T16" fmla="*/ 45 w 135"/>
                                  <a:gd name="T17" fmla="*/ 45 h 195"/>
                                  <a:gd name="T18" fmla="*/ 45 w 135"/>
                                  <a:gd name="T19" fmla="*/ 75 h 195"/>
                                  <a:gd name="T20" fmla="*/ 60 w 135"/>
                                  <a:gd name="T21" fmla="*/ 120 h 195"/>
                                  <a:gd name="T22" fmla="*/ 45 w 135"/>
                                  <a:gd name="T23" fmla="*/ 150 h 195"/>
                                  <a:gd name="T24" fmla="*/ 30 w 135"/>
                                  <a:gd name="T25" fmla="*/ 135 h 195"/>
                                  <a:gd name="T26" fmla="*/ 15 w 135"/>
                                  <a:gd name="T27" fmla="*/ 120 h 195"/>
                                  <a:gd name="T28" fmla="*/ 15 w 135"/>
                                  <a:gd name="T29" fmla="*/ 105 h 195"/>
                                  <a:gd name="T30" fmla="*/ 15 w 135"/>
                                  <a:gd name="T31" fmla="*/ 90 h 195"/>
                                  <a:gd name="T32" fmla="*/ 15 w 135"/>
                                  <a:gd name="T33" fmla="*/ 45 h 195"/>
                                  <a:gd name="T34" fmla="*/ 0 w 135"/>
                                  <a:gd name="T35" fmla="*/ 45 h 195"/>
                                  <a:gd name="T36" fmla="*/ 0 w 135"/>
                                  <a:gd name="T37" fmla="*/ 15 h 195"/>
                                  <a:gd name="T38" fmla="*/ 15 w 135"/>
                                  <a:gd name="T39" fmla="*/ 75 h 195"/>
                                  <a:gd name="T40" fmla="*/ 30 w 135"/>
                                  <a:gd name="T41" fmla="*/ 105 h 195"/>
                                  <a:gd name="T42" fmla="*/ 45 w 135"/>
                                  <a:gd name="T43" fmla="*/ 165 h 195"/>
                                  <a:gd name="T44" fmla="*/ 15 w 135"/>
                                  <a:gd name="T45" fmla="*/ 195 h 195"/>
                                  <a:gd name="T46" fmla="*/ 30 w 135"/>
                                  <a:gd name="T47" fmla="*/ 195 h 195"/>
                                  <a:gd name="T48" fmla="*/ 60 w 135"/>
                                  <a:gd name="T49" fmla="*/ 180 h 195"/>
                                  <a:gd name="T50" fmla="*/ 90 w 135"/>
                                  <a:gd name="T51" fmla="*/ 0 h 1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35" h="195">
                                    <a:moveTo>
                                      <a:pt x="90" y="0"/>
                                    </a:moveTo>
                                    <a:lnTo>
                                      <a:pt x="75" y="15"/>
                                    </a:lnTo>
                                    <a:lnTo>
                                      <a:pt x="90" y="45"/>
                                    </a:lnTo>
                                    <a:lnTo>
                                      <a:pt x="105" y="30"/>
                                    </a:lnTo>
                                    <a:lnTo>
                                      <a:pt x="135" y="15"/>
                                    </a:lnTo>
                                    <a:lnTo>
                                      <a:pt x="75" y="45"/>
                                    </a:lnTo>
                                    <a:lnTo>
                                      <a:pt x="75" y="30"/>
                                    </a:lnTo>
                                    <a:lnTo>
                                      <a:pt x="60" y="45"/>
                                    </a:lnTo>
                                    <a:lnTo>
                                      <a:pt x="45" y="45"/>
                                    </a:lnTo>
                                    <a:lnTo>
                                      <a:pt x="45" y="75"/>
                                    </a:lnTo>
                                    <a:lnTo>
                                      <a:pt x="60" y="120"/>
                                    </a:lnTo>
                                    <a:lnTo>
                                      <a:pt x="45" y="150"/>
                                    </a:lnTo>
                                    <a:lnTo>
                                      <a:pt x="30" y="135"/>
                                    </a:lnTo>
                                    <a:lnTo>
                                      <a:pt x="15" y="120"/>
                                    </a:lnTo>
                                    <a:lnTo>
                                      <a:pt x="15" y="105"/>
                                    </a:lnTo>
                                    <a:lnTo>
                                      <a:pt x="15" y="90"/>
                                    </a:lnTo>
                                    <a:lnTo>
                                      <a:pt x="15" y="45"/>
                                    </a:lnTo>
                                    <a:lnTo>
                                      <a:pt x="0" y="45"/>
                                    </a:lnTo>
                                    <a:lnTo>
                                      <a:pt x="0" y="15"/>
                                    </a:lnTo>
                                    <a:lnTo>
                                      <a:pt x="15" y="75"/>
                                    </a:lnTo>
                                    <a:lnTo>
                                      <a:pt x="30" y="105"/>
                                    </a:lnTo>
                                    <a:lnTo>
                                      <a:pt x="45" y="165"/>
                                    </a:lnTo>
                                    <a:lnTo>
                                      <a:pt x="15" y="195"/>
                                    </a:lnTo>
                                    <a:lnTo>
                                      <a:pt x="30" y="195"/>
                                    </a:lnTo>
                                    <a:lnTo>
                                      <a:pt x="60" y="180"/>
                                    </a:lnTo>
                                    <a:lnTo>
                                      <a:pt x="90" y="0"/>
                                    </a:lnTo>
                                    <a:close/>
                                  </a:path>
                                </a:pathLst>
                              </a:custGeom>
                              <a:solidFill>
                                <a:srgbClr val="C0C0C0"/>
                              </a:solidFill>
                              <a:ln w="3175">
                                <a:solidFill>
                                  <a:srgbClr val="000000"/>
                                </a:solidFill>
                                <a:round/>
                                <a:headEnd/>
                                <a:tailEnd/>
                              </a:ln>
                            </wps:spPr>
                            <wps:bodyPr rot="0" vert="horz" wrap="square" lIns="91440" tIns="45720" rIns="91440" bIns="45720" anchor="t" anchorCtr="0" upright="1">
                              <a:noAutofit/>
                            </wps:bodyPr>
                          </wps:wsp>
                          <wps:wsp>
                            <wps:cNvPr id="213" name="Freeform 711"/>
                            <wps:cNvSpPr>
                              <a:spLocks noChangeAspect="1"/>
                            </wps:cNvSpPr>
                            <wps:spPr bwMode="auto">
                              <a:xfrm>
                                <a:off x="6900" y="4118"/>
                                <a:ext cx="135" cy="195"/>
                              </a:xfrm>
                              <a:custGeom>
                                <a:avLst/>
                                <a:gdLst>
                                  <a:gd name="T0" fmla="*/ 90 w 135"/>
                                  <a:gd name="T1" fmla="*/ 0 h 195"/>
                                  <a:gd name="T2" fmla="*/ 75 w 135"/>
                                  <a:gd name="T3" fmla="*/ 15 h 195"/>
                                  <a:gd name="T4" fmla="*/ 90 w 135"/>
                                  <a:gd name="T5" fmla="*/ 45 h 195"/>
                                  <a:gd name="T6" fmla="*/ 105 w 135"/>
                                  <a:gd name="T7" fmla="*/ 30 h 195"/>
                                  <a:gd name="T8" fmla="*/ 135 w 135"/>
                                  <a:gd name="T9" fmla="*/ 15 h 195"/>
                                  <a:gd name="T10" fmla="*/ 75 w 135"/>
                                  <a:gd name="T11" fmla="*/ 45 h 195"/>
                                  <a:gd name="T12" fmla="*/ 75 w 135"/>
                                  <a:gd name="T13" fmla="*/ 30 h 195"/>
                                  <a:gd name="T14" fmla="*/ 60 w 135"/>
                                  <a:gd name="T15" fmla="*/ 45 h 195"/>
                                  <a:gd name="T16" fmla="*/ 45 w 135"/>
                                  <a:gd name="T17" fmla="*/ 45 h 195"/>
                                  <a:gd name="T18" fmla="*/ 45 w 135"/>
                                  <a:gd name="T19" fmla="*/ 75 h 195"/>
                                  <a:gd name="T20" fmla="*/ 60 w 135"/>
                                  <a:gd name="T21" fmla="*/ 120 h 195"/>
                                  <a:gd name="T22" fmla="*/ 45 w 135"/>
                                  <a:gd name="T23" fmla="*/ 150 h 195"/>
                                  <a:gd name="T24" fmla="*/ 30 w 135"/>
                                  <a:gd name="T25" fmla="*/ 135 h 195"/>
                                  <a:gd name="T26" fmla="*/ 15 w 135"/>
                                  <a:gd name="T27" fmla="*/ 120 h 195"/>
                                  <a:gd name="T28" fmla="*/ 15 w 135"/>
                                  <a:gd name="T29" fmla="*/ 105 h 195"/>
                                  <a:gd name="T30" fmla="*/ 15 w 135"/>
                                  <a:gd name="T31" fmla="*/ 90 h 195"/>
                                  <a:gd name="T32" fmla="*/ 15 w 135"/>
                                  <a:gd name="T33" fmla="*/ 45 h 195"/>
                                  <a:gd name="T34" fmla="*/ 0 w 135"/>
                                  <a:gd name="T35" fmla="*/ 45 h 195"/>
                                  <a:gd name="T36" fmla="*/ 0 w 135"/>
                                  <a:gd name="T37" fmla="*/ 15 h 195"/>
                                  <a:gd name="T38" fmla="*/ 15 w 135"/>
                                  <a:gd name="T39" fmla="*/ 75 h 195"/>
                                  <a:gd name="T40" fmla="*/ 30 w 135"/>
                                  <a:gd name="T41" fmla="*/ 105 h 195"/>
                                  <a:gd name="T42" fmla="*/ 45 w 135"/>
                                  <a:gd name="T43" fmla="*/ 165 h 195"/>
                                  <a:gd name="T44" fmla="*/ 15 w 135"/>
                                  <a:gd name="T45" fmla="*/ 195 h 195"/>
                                  <a:gd name="T46" fmla="*/ 30 w 135"/>
                                  <a:gd name="T47" fmla="*/ 195 h 195"/>
                                  <a:gd name="T48" fmla="*/ 60 w 135"/>
                                  <a:gd name="T49" fmla="*/ 180 h 1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135" h="195">
                                    <a:moveTo>
                                      <a:pt x="90" y="0"/>
                                    </a:moveTo>
                                    <a:lnTo>
                                      <a:pt x="75" y="15"/>
                                    </a:lnTo>
                                    <a:lnTo>
                                      <a:pt x="90" y="45"/>
                                    </a:lnTo>
                                    <a:lnTo>
                                      <a:pt x="105" y="30"/>
                                    </a:lnTo>
                                    <a:lnTo>
                                      <a:pt x="135" y="15"/>
                                    </a:lnTo>
                                    <a:lnTo>
                                      <a:pt x="75" y="45"/>
                                    </a:lnTo>
                                    <a:lnTo>
                                      <a:pt x="75" y="30"/>
                                    </a:lnTo>
                                    <a:lnTo>
                                      <a:pt x="60" y="45"/>
                                    </a:lnTo>
                                    <a:lnTo>
                                      <a:pt x="45" y="45"/>
                                    </a:lnTo>
                                    <a:lnTo>
                                      <a:pt x="45" y="75"/>
                                    </a:lnTo>
                                    <a:lnTo>
                                      <a:pt x="60" y="120"/>
                                    </a:lnTo>
                                    <a:lnTo>
                                      <a:pt x="45" y="150"/>
                                    </a:lnTo>
                                    <a:lnTo>
                                      <a:pt x="30" y="135"/>
                                    </a:lnTo>
                                    <a:lnTo>
                                      <a:pt x="15" y="120"/>
                                    </a:lnTo>
                                    <a:lnTo>
                                      <a:pt x="15" y="105"/>
                                    </a:lnTo>
                                    <a:lnTo>
                                      <a:pt x="15" y="90"/>
                                    </a:lnTo>
                                    <a:lnTo>
                                      <a:pt x="15" y="45"/>
                                    </a:lnTo>
                                    <a:lnTo>
                                      <a:pt x="0" y="45"/>
                                    </a:lnTo>
                                    <a:lnTo>
                                      <a:pt x="0" y="15"/>
                                    </a:lnTo>
                                    <a:lnTo>
                                      <a:pt x="15" y="75"/>
                                    </a:lnTo>
                                    <a:lnTo>
                                      <a:pt x="30" y="105"/>
                                    </a:lnTo>
                                    <a:lnTo>
                                      <a:pt x="45" y="165"/>
                                    </a:lnTo>
                                    <a:lnTo>
                                      <a:pt x="15" y="195"/>
                                    </a:lnTo>
                                    <a:lnTo>
                                      <a:pt x="30" y="195"/>
                                    </a:lnTo>
                                    <a:lnTo>
                                      <a:pt x="60" y="180"/>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4" name="Group 712"/>
                          <wpg:cNvGrpSpPr>
                            <a:grpSpLocks noChangeAspect="1"/>
                          </wpg:cNvGrpSpPr>
                          <wpg:grpSpPr bwMode="auto">
                            <a:xfrm>
                              <a:off x="6810" y="4193"/>
                              <a:ext cx="60" cy="15"/>
                              <a:chOff x="6810" y="4193"/>
                              <a:chExt cx="60" cy="15"/>
                            </a:xfrm>
                          </wpg:grpSpPr>
                          <wps:wsp>
                            <wps:cNvPr id="215" name="Freeform 713"/>
                            <wps:cNvSpPr>
                              <a:spLocks noChangeAspect="1"/>
                            </wps:cNvSpPr>
                            <wps:spPr bwMode="auto">
                              <a:xfrm>
                                <a:off x="6810" y="4193"/>
                                <a:ext cx="60" cy="15"/>
                              </a:xfrm>
                              <a:custGeom>
                                <a:avLst/>
                                <a:gdLst>
                                  <a:gd name="T0" fmla="*/ 0 w 60"/>
                                  <a:gd name="T1" fmla="*/ 0 h 15"/>
                                  <a:gd name="T2" fmla="*/ 45 w 60"/>
                                  <a:gd name="T3" fmla="*/ 0 h 15"/>
                                  <a:gd name="T4" fmla="*/ 45 w 60"/>
                                  <a:gd name="T5" fmla="*/ 15 h 15"/>
                                  <a:gd name="T6" fmla="*/ 60 w 60"/>
                                  <a:gd name="T7" fmla="*/ 15 h 15"/>
                                  <a:gd name="T8" fmla="*/ 0 w 60"/>
                                  <a:gd name="T9" fmla="*/ 0 h 15"/>
                                </a:gdLst>
                                <a:ahLst/>
                                <a:cxnLst>
                                  <a:cxn ang="0">
                                    <a:pos x="T0" y="T1"/>
                                  </a:cxn>
                                  <a:cxn ang="0">
                                    <a:pos x="T2" y="T3"/>
                                  </a:cxn>
                                  <a:cxn ang="0">
                                    <a:pos x="T4" y="T5"/>
                                  </a:cxn>
                                  <a:cxn ang="0">
                                    <a:pos x="T6" y="T7"/>
                                  </a:cxn>
                                  <a:cxn ang="0">
                                    <a:pos x="T8" y="T9"/>
                                  </a:cxn>
                                </a:cxnLst>
                                <a:rect l="0" t="0" r="r" b="b"/>
                                <a:pathLst>
                                  <a:path w="60" h="15">
                                    <a:moveTo>
                                      <a:pt x="0" y="0"/>
                                    </a:moveTo>
                                    <a:lnTo>
                                      <a:pt x="45" y="0"/>
                                    </a:lnTo>
                                    <a:lnTo>
                                      <a:pt x="45" y="15"/>
                                    </a:lnTo>
                                    <a:lnTo>
                                      <a:pt x="60" y="15"/>
                                    </a:lnTo>
                                    <a:lnTo>
                                      <a:pt x="0" y="0"/>
                                    </a:lnTo>
                                    <a:close/>
                                  </a:path>
                                </a:pathLst>
                              </a:custGeom>
                              <a:solidFill>
                                <a:srgbClr val="C0C0C0"/>
                              </a:solidFill>
                              <a:ln w="3175">
                                <a:solidFill>
                                  <a:srgbClr val="000000"/>
                                </a:solidFill>
                                <a:round/>
                                <a:headEnd/>
                                <a:tailEnd/>
                              </a:ln>
                            </wps:spPr>
                            <wps:bodyPr rot="0" vert="horz" wrap="square" lIns="91440" tIns="45720" rIns="91440" bIns="45720" anchor="t" anchorCtr="0" upright="1">
                              <a:noAutofit/>
                            </wps:bodyPr>
                          </wps:wsp>
                          <wps:wsp>
                            <wps:cNvPr id="216" name="Freeform 714"/>
                            <wps:cNvSpPr>
                              <a:spLocks noChangeAspect="1"/>
                            </wps:cNvSpPr>
                            <wps:spPr bwMode="auto">
                              <a:xfrm>
                                <a:off x="6810" y="4193"/>
                                <a:ext cx="60" cy="15"/>
                              </a:xfrm>
                              <a:custGeom>
                                <a:avLst/>
                                <a:gdLst>
                                  <a:gd name="T0" fmla="*/ 0 w 60"/>
                                  <a:gd name="T1" fmla="*/ 0 h 15"/>
                                  <a:gd name="T2" fmla="*/ 45 w 60"/>
                                  <a:gd name="T3" fmla="*/ 0 h 15"/>
                                  <a:gd name="T4" fmla="*/ 45 w 60"/>
                                  <a:gd name="T5" fmla="*/ 15 h 15"/>
                                  <a:gd name="T6" fmla="*/ 60 w 60"/>
                                  <a:gd name="T7" fmla="*/ 15 h 15"/>
                                </a:gdLst>
                                <a:ahLst/>
                                <a:cxnLst>
                                  <a:cxn ang="0">
                                    <a:pos x="T0" y="T1"/>
                                  </a:cxn>
                                  <a:cxn ang="0">
                                    <a:pos x="T2" y="T3"/>
                                  </a:cxn>
                                  <a:cxn ang="0">
                                    <a:pos x="T4" y="T5"/>
                                  </a:cxn>
                                  <a:cxn ang="0">
                                    <a:pos x="T6" y="T7"/>
                                  </a:cxn>
                                </a:cxnLst>
                                <a:rect l="0" t="0" r="r" b="b"/>
                                <a:pathLst>
                                  <a:path w="60" h="15">
                                    <a:moveTo>
                                      <a:pt x="0" y="0"/>
                                    </a:moveTo>
                                    <a:lnTo>
                                      <a:pt x="45" y="0"/>
                                    </a:lnTo>
                                    <a:lnTo>
                                      <a:pt x="45" y="15"/>
                                    </a:lnTo>
                                    <a:lnTo>
                                      <a:pt x="60" y="15"/>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217" name="Freeform 715"/>
                          <wps:cNvSpPr>
                            <a:spLocks noChangeAspect="1"/>
                          </wps:cNvSpPr>
                          <wps:spPr bwMode="auto">
                            <a:xfrm>
                              <a:off x="6735" y="4358"/>
                              <a:ext cx="60" cy="45"/>
                            </a:xfrm>
                            <a:custGeom>
                              <a:avLst/>
                              <a:gdLst>
                                <a:gd name="T0" fmla="*/ 0 w 60"/>
                                <a:gd name="T1" fmla="*/ 15 h 45"/>
                                <a:gd name="T2" fmla="*/ 30 w 60"/>
                                <a:gd name="T3" fmla="*/ 15 h 45"/>
                                <a:gd name="T4" fmla="*/ 45 w 60"/>
                                <a:gd name="T5" fmla="*/ 0 h 45"/>
                                <a:gd name="T6" fmla="*/ 60 w 60"/>
                                <a:gd name="T7" fmla="*/ 0 h 45"/>
                                <a:gd name="T8" fmla="*/ 60 w 60"/>
                                <a:gd name="T9" fmla="*/ 45 h 45"/>
                                <a:gd name="T10" fmla="*/ 0 w 60"/>
                                <a:gd name="T11" fmla="*/ 45 h 45"/>
                                <a:gd name="T12" fmla="*/ 0 w 60"/>
                                <a:gd name="T13" fmla="*/ 45 h 45"/>
                                <a:gd name="T14" fmla="*/ 0 w 60"/>
                                <a:gd name="T15" fmla="*/ 15 h 45"/>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60" h="45">
                                  <a:moveTo>
                                    <a:pt x="0" y="15"/>
                                  </a:moveTo>
                                  <a:lnTo>
                                    <a:pt x="30" y="15"/>
                                  </a:lnTo>
                                  <a:lnTo>
                                    <a:pt x="45" y="0"/>
                                  </a:lnTo>
                                  <a:lnTo>
                                    <a:pt x="60" y="0"/>
                                  </a:lnTo>
                                  <a:lnTo>
                                    <a:pt x="60" y="45"/>
                                  </a:lnTo>
                                  <a:lnTo>
                                    <a:pt x="0" y="45"/>
                                  </a:lnTo>
                                  <a:lnTo>
                                    <a:pt x="0" y="15"/>
                                  </a:lnTo>
                                  <a:close/>
                                </a:path>
                              </a:pathLst>
                            </a:custGeom>
                            <a:solidFill>
                              <a:srgbClr val="C0C0C0"/>
                            </a:solidFill>
                            <a:ln w="3175">
                              <a:solidFill>
                                <a:srgbClr val="000000"/>
                              </a:solidFill>
                              <a:round/>
                              <a:headEnd/>
                              <a:tailEnd/>
                            </a:ln>
                          </wps:spPr>
                          <wps:bodyPr rot="0" vert="horz" wrap="square" lIns="91440" tIns="45720" rIns="91440" bIns="45720" anchor="t" anchorCtr="0" upright="1">
                            <a:noAutofit/>
                          </wps:bodyPr>
                        </wps:wsp>
                        <wpg:grpSp>
                          <wpg:cNvPr id="218" name="Group 716"/>
                          <wpg:cNvGrpSpPr>
                            <a:grpSpLocks noChangeAspect="1"/>
                          </wpg:cNvGrpSpPr>
                          <wpg:grpSpPr bwMode="auto">
                            <a:xfrm>
                              <a:off x="6690" y="4238"/>
                              <a:ext cx="120" cy="165"/>
                              <a:chOff x="6690" y="4238"/>
                              <a:chExt cx="120" cy="165"/>
                            </a:xfrm>
                          </wpg:grpSpPr>
                          <wps:wsp>
                            <wps:cNvPr id="219" name="Freeform 717"/>
                            <wps:cNvSpPr>
                              <a:spLocks noChangeAspect="1"/>
                            </wps:cNvSpPr>
                            <wps:spPr bwMode="auto">
                              <a:xfrm>
                                <a:off x="6690" y="4238"/>
                                <a:ext cx="120" cy="165"/>
                              </a:xfrm>
                              <a:custGeom>
                                <a:avLst/>
                                <a:gdLst>
                                  <a:gd name="T0" fmla="*/ 90 w 120"/>
                                  <a:gd name="T1" fmla="*/ 0 h 165"/>
                                  <a:gd name="T2" fmla="*/ 120 w 120"/>
                                  <a:gd name="T3" fmla="*/ 30 h 165"/>
                                  <a:gd name="T4" fmla="*/ 120 w 120"/>
                                  <a:gd name="T5" fmla="*/ 45 h 165"/>
                                  <a:gd name="T6" fmla="*/ 105 w 120"/>
                                  <a:gd name="T7" fmla="*/ 75 h 165"/>
                                  <a:gd name="T8" fmla="*/ 90 w 120"/>
                                  <a:gd name="T9" fmla="*/ 60 h 165"/>
                                  <a:gd name="T10" fmla="*/ 75 w 120"/>
                                  <a:gd name="T11" fmla="*/ 75 h 165"/>
                                  <a:gd name="T12" fmla="*/ 75 w 120"/>
                                  <a:gd name="T13" fmla="*/ 90 h 165"/>
                                  <a:gd name="T14" fmla="*/ 60 w 120"/>
                                  <a:gd name="T15" fmla="*/ 105 h 165"/>
                                  <a:gd name="T16" fmla="*/ 60 w 120"/>
                                  <a:gd name="T17" fmla="*/ 135 h 165"/>
                                  <a:gd name="T18" fmla="*/ 45 w 120"/>
                                  <a:gd name="T19" fmla="*/ 105 h 165"/>
                                  <a:gd name="T20" fmla="*/ 30 w 120"/>
                                  <a:gd name="T21" fmla="*/ 135 h 165"/>
                                  <a:gd name="T22" fmla="*/ 15 w 120"/>
                                  <a:gd name="T23" fmla="*/ 165 h 165"/>
                                  <a:gd name="T24" fmla="*/ 0 w 120"/>
                                  <a:gd name="T25" fmla="*/ 135 h 165"/>
                                  <a:gd name="T26" fmla="*/ 0 w 120"/>
                                  <a:gd name="T27" fmla="*/ 120 h 165"/>
                                  <a:gd name="T28" fmla="*/ 30 w 120"/>
                                  <a:gd name="T29" fmla="*/ 120 h 165"/>
                                  <a:gd name="T30" fmla="*/ 30 w 120"/>
                                  <a:gd name="T31" fmla="*/ 105 h 165"/>
                                  <a:gd name="T32" fmla="*/ 60 w 120"/>
                                  <a:gd name="T33" fmla="*/ 75 h 165"/>
                                  <a:gd name="T34" fmla="*/ 60 w 120"/>
                                  <a:gd name="T35" fmla="*/ 45 h 165"/>
                                  <a:gd name="T36" fmla="*/ 90 w 120"/>
                                  <a:gd name="T37" fmla="*/ 0 h 1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20" h="165">
                                    <a:moveTo>
                                      <a:pt x="90" y="0"/>
                                    </a:moveTo>
                                    <a:lnTo>
                                      <a:pt x="120" y="30"/>
                                    </a:lnTo>
                                    <a:lnTo>
                                      <a:pt x="120" y="45"/>
                                    </a:lnTo>
                                    <a:lnTo>
                                      <a:pt x="105" y="75"/>
                                    </a:lnTo>
                                    <a:lnTo>
                                      <a:pt x="90" y="60"/>
                                    </a:lnTo>
                                    <a:lnTo>
                                      <a:pt x="75" y="75"/>
                                    </a:lnTo>
                                    <a:lnTo>
                                      <a:pt x="75" y="90"/>
                                    </a:lnTo>
                                    <a:lnTo>
                                      <a:pt x="60" y="105"/>
                                    </a:lnTo>
                                    <a:lnTo>
                                      <a:pt x="60" y="135"/>
                                    </a:lnTo>
                                    <a:lnTo>
                                      <a:pt x="45" y="105"/>
                                    </a:lnTo>
                                    <a:lnTo>
                                      <a:pt x="30" y="135"/>
                                    </a:lnTo>
                                    <a:lnTo>
                                      <a:pt x="15" y="165"/>
                                    </a:lnTo>
                                    <a:lnTo>
                                      <a:pt x="0" y="135"/>
                                    </a:lnTo>
                                    <a:lnTo>
                                      <a:pt x="0" y="120"/>
                                    </a:lnTo>
                                    <a:lnTo>
                                      <a:pt x="30" y="120"/>
                                    </a:lnTo>
                                    <a:lnTo>
                                      <a:pt x="30" y="105"/>
                                    </a:lnTo>
                                    <a:lnTo>
                                      <a:pt x="60" y="75"/>
                                    </a:lnTo>
                                    <a:lnTo>
                                      <a:pt x="60" y="45"/>
                                    </a:lnTo>
                                    <a:lnTo>
                                      <a:pt x="90" y="0"/>
                                    </a:lnTo>
                                    <a:close/>
                                  </a:path>
                                </a:pathLst>
                              </a:custGeom>
                              <a:solidFill>
                                <a:srgbClr val="C0C0C0"/>
                              </a:solidFill>
                              <a:ln w="3175">
                                <a:solidFill>
                                  <a:srgbClr val="000000"/>
                                </a:solidFill>
                                <a:round/>
                                <a:headEnd/>
                                <a:tailEnd/>
                              </a:ln>
                            </wps:spPr>
                            <wps:bodyPr rot="0" vert="horz" wrap="square" lIns="91440" tIns="45720" rIns="91440" bIns="45720" anchor="t" anchorCtr="0" upright="1">
                              <a:noAutofit/>
                            </wps:bodyPr>
                          </wps:wsp>
                          <wps:wsp>
                            <wps:cNvPr id="220" name="Freeform 718"/>
                            <wps:cNvSpPr>
                              <a:spLocks noChangeAspect="1"/>
                            </wps:cNvSpPr>
                            <wps:spPr bwMode="auto">
                              <a:xfrm>
                                <a:off x="6690" y="4238"/>
                                <a:ext cx="120" cy="165"/>
                              </a:xfrm>
                              <a:custGeom>
                                <a:avLst/>
                                <a:gdLst>
                                  <a:gd name="T0" fmla="*/ 90 w 120"/>
                                  <a:gd name="T1" fmla="*/ 0 h 165"/>
                                  <a:gd name="T2" fmla="*/ 120 w 120"/>
                                  <a:gd name="T3" fmla="*/ 30 h 165"/>
                                  <a:gd name="T4" fmla="*/ 120 w 120"/>
                                  <a:gd name="T5" fmla="*/ 45 h 165"/>
                                  <a:gd name="T6" fmla="*/ 105 w 120"/>
                                  <a:gd name="T7" fmla="*/ 75 h 165"/>
                                  <a:gd name="T8" fmla="*/ 90 w 120"/>
                                  <a:gd name="T9" fmla="*/ 60 h 165"/>
                                  <a:gd name="T10" fmla="*/ 75 w 120"/>
                                  <a:gd name="T11" fmla="*/ 75 h 165"/>
                                  <a:gd name="T12" fmla="*/ 75 w 120"/>
                                  <a:gd name="T13" fmla="*/ 90 h 165"/>
                                  <a:gd name="T14" fmla="*/ 60 w 120"/>
                                  <a:gd name="T15" fmla="*/ 105 h 165"/>
                                  <a:gd name="T16" fmla="*/ 60 w 120"/>
                                  <a:gd name="T17" fmla="*/ 135 h 165"/>
                                  <a:gd name="T18" fmla="*/ 45 w 120"/>
                                  <a:gd name="T19" fmla="*/ 105 h 165"/>
                                  <a:gd name="T20" fmla="*/ 30 w 120"/>
                                  <a:gd name="T21" fmla="*/ 135 h 165"/>
                                  <a:gd name="T22" fmla="*/ 15 w 120"/>
                                  <a:gd name="T23" fmla="*/ 165 h 165"/>
                                  <a:gd name="T24" fmla="*/ 0 w 120"/>
                                  <a:gd name="T25" fmla="*/ 135 h 165"/>
                                  <a:gd name="T26" fmla="*/ 0 w 120"/>
                                  <a:gd name="T27" fmla="*/ 120 h 165"/>
                                  <a:gd name="T28" fmla="*/ 30 w 120"/>
                                  <a:gd name="T29" fmla="*/ 120 h 165"/>
                                  <a:gd name="T30" fmla="*/ 30 w 120"/>
                                  <a:gd name="T31" fmla="*/ 105 h 165"/>
                                  <a:gd name="T32" fmla="*/ 60 w 120"/>
                                  <a:gd name="T33" fmla="*/ 75 h 165"/>
                                  <a:gd name="T34" fmla="*/ 60 w 120"/>
                                  <a:gd name="T35" fmla="*/ 45 h 1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20" h="165">
                                    <a:moveTo>
                                      <a:pt x="90" y="0"/>
                                    </a:moveTo>
                                    <a:lnTo>
                                      <a:pt x="120" y="30"/>
                                    </a:lnTo>
                                    <a:lnTo>
                                      <a:pt x="120" y="45"/>
                                    </a:lnTo>
                                    <a:lnTo>
                                      <a:pt x="105" y="75"/>
                                    </a:lnTo>
                                    <a:lnTo>
                                      <a:pt x="90" y="60"/>
                                    </a:lnTo>
                                    <a:lnTo>
                                      <a:pt x="75" y="75"/>
                                    </a:lnTo>
                                    <a:lnTo>
                                      <a:pt x="75" y="90"/>
                                    </a:lnTo>
                                    <a:lnTo>
                                      <a:pt x="60" y="105"/>
                                    </a:lnTo>
                                    <a:lnTo>
                                      <a:pt x="60" y="135"/>
                                    </a:lnTo>
                                    <a:lnTo>
                                      <a:pt x="45" y="105"/>
                                    </a:lnTo>
                                    <a:lnTo>
                                      <a:pt x="30" y="135"/>
                                    </a:lnTo>
                                    <a:lnTo>
                                      <a:pt x="15" y="165"/>
                                    </a:lnTo>
                                    <a:lnTo>
                                      <a:pt x="0" y="135"/>
                                    </a:lnTo>
                                    <a:lnTo>
                                      <a:pt x="0" y="120"/>
                                    </a:lnTo>
                                    <a:lnTo>
                                      <a:pt x="30" y="120"/>
                                    </a:lnTo>
                                    <a:lnTo>
                                      <a:pt x="30" y="105"/>
                                    </a:lnTo>
                                    <a:lnTo>
                                      <a:pt x="60" y="75"/>
                                    </a:lnTo>
                                    <a:lnTo>
                                      <a:pt x="60" y="45"/>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1" name="Group 719"/>
                          <wpg:cNvGrpSpPr>
                            <a:grpSpLocks noChangeAspect="1"/>
                          </wpg:cNvGrpSpPr>
                          <wpg:grpSpPr bwMode="auto">
                            <a:xfrm>
                              <a:off x="6750" y="4178"/>
                              <a:ext cx="30" cy="15"/>
                              <a:chOff x="6750" y="4178"/>
                              <a:chExt cx="30" cy="15"/>
                            </a:xfrm>
                          </wpg:grpSpPr>
                          <wps:wsp>
                            <wps:cNvPr id="222" name="Freeform 720"/>
                            <wps:cNvSpPr>
                              <a:spLocks noChangeAspect="1"/>
                            </wps:cNvSpPr>
                            <wps:spPr bwMode="auto">
                              <a:xfrm>
                                <a:off x="6750" y="4178"/>
                                <a:ext cx="30" cy="15"/>
                              </a:xfrm>
                              <a:custGeom>
                                <a:avLst/>
                                <a:gdLst>
                                  <a:gd name="T0" fmla="*/ 0 w 30"/>
                                  <a:gd name="T1" fmla="*/ 0 h 15"/>
                                  <a:gd name="T2" fmla="*/ 0 w 30"/>
                                  <a:gd name="T3" fmla="*/ 15 h 15"/>
                                  <a:gd name="T4" fmla="*/ 30 w 30"/>
                                  <a:gd name="T5" fmla="*/ 15 h 15"/>
                                  <a:gd name="T6" fmla="*/ 0 w 30"/>
                                  <a:gd name="T7" fmla="*/ 0 h 15"/>
                                </a:gdLst>
                                <a:ahLst/>
                                <a:cxnLst>
                                  <a:cxn ang="0">
                                    <a:pos x="T0" y="T1"/>
                                  </a:cxn>
                                  <a:cxn ang="0">
                                    <a:pos x="T2" y="T3"/>
                                  </a:cxn>
                                  <a:cxn ang="0">
                                    <a:pos x="T4" y="T5"/>
                                  </a:cxn>
                                  <a:cxn ang="0">
                                    <a:pos x="T6" y="T7"/>
                                  </a:cxn>
                                </a:cxnLst>
                                <a:rect l="0" t="0" r="r" b="b"/>
                                <a:pathLst>
                                  <a:path w="30" h="15">
                                    <a:moveTo>
                                      <a:pt x="0" y="0"/>
                                    </a:moveTo>
                                    <a:lnTo>
                                      <a:pt x="0" y="15"/>
                                    </a:lnTo>
                                    <a:lnTo>
                                      <a:pt x="30" y="15"/>
                                    </a:lnTo>
                                    <a:lnTo>
                                      <a:pt x="0" y="0"/>
                                    </a:lnTo>
                                    <a:close/>
                                  </a:path>
                                </a:pathLst>
                              </a:custGeom>
                              <a:solidFill>
                                <a:srgbClr val="C0C0C0"/>
                              </a:solidFill>
                              <a:ln w="3175">
                                <a:solidFill>
                                  <a:srgbClr val="000000"/>
                                </a:solidFill>
                                <a:round/>
                                <a:headEnd/>
                                <a:tailEnd/>
                              </a:ln>
                            </wps:spPr>
                            <wps:bodyPr rot="0" vert="horz" wrap="square" lIns="91440" tIns="45720" rIns="91440" bIns="45720" anchor="t" anchorCtr="0" upright="1">
                              <a:noAutofit/>
                            </wps:bodyPr>
                          </wps:wsp>
                          <wps:wsp>
                            <wps:cNvPr id="223" name="Freeform 721"/>
                            <wps:cNvSpPr>
                              <a:spLocks noChangeAspect="1"/>
                            </wps:cNvSpPr>
                            <wps:spPr bwMode="auto">
                              <a:xfrm>
                                <a:off x="6750" y="4178"/>
                                <a:ext cx="30" cy="15"/>
                              </a:xfrm>
                              <a:custGeom>
                                <a:avLst/>
                                <a:gdLst>
                                  <a:gd name="T0" fmla="*/ 0 w 30"/>
                                  <a:gd name="T1" fmla="*/ 0 h 15"/>
                                  <a:gd name="T2" fmla="*/ 0 w 30"/>
                                  <a:gd name="T3" fmla="*/ 15 h 15"/>
                                  <a:gd name="T4" fmla="*/ 30 w 30"/>
                                  <a:gd name="T5" fmla="*/ 15 h 15"/>
                                </a:gdLst>
                                <a:ahLst/>
                                <a:cxnLst>
                                  <a:cxn ang="0">
                                    <a:pos x="T0" y="T1"/>
                                  </a:cxn>
                                  <a:cxn ang="0">
                                    <a:pos x="T2" y="T3"/>
                                  </a:cxn>
                                  <a:cxn ang="0">
                                    <a:pos x="T4" y="T5"/>
                                  </a:cxn>
                                </a:cxnLst>
                                <a:rect l="0" t="0" r="r" b="b"/>
                                <a:pathLst>
                                  <a:path w="30" h="15">
                                    <a:moveTo>
                                      <a:pt x="0" y="0"/>
                                    </a:moveTo>
                                    <a:lnTo>
                                      <a:pt x="0" y="15"/>
                                    </a:lnTo>
                                    <a:lnTo>
                                      <a:pt x="30" y="15"/>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4" name="Group 722"/>
                          <wpg:cNvGrpSpPr>
                            <a:grpSpLocks noChangeAspect="1"/>
                          </wpg:cNvGrpSpPr>
                          <wpg:grpSpPr bwMode="auto">
                            <a:xfrm>
                              <a:off x="6735" y="4223"/>
                              <a:ext cx="1" cy="1"/>
                              <a:chOff x="6735" y="4223"/>
                              <a:chExt cx="1" cy="1"/>
                            </a:xfrm>
                          </wpg:grpSpPr>
                          <wps:wsp>
                            <wps:cNvPr id="225" name="Line 723"/>
                            <wps:cNvCnPr>
                              <a:cxnSpLocks noChangeAspect="1" noChangeShapeType="1"/>
                            </wps:cNvCnPr>
                            <wps:spPr bwMode="auto">
                              <a:xfrm>
                                <a:off x="6735" y="4223"/>
                                <a:ext cx="1" cy="1"/>
                              </a:xfrm>
                              <a:prstGeom prst="line">
                                <a:avLst/>
                              </a:prstGeom>
                              <a:noFill/>
                              <a:ln w="3175">
                                <a:solidFill>
                                  <a:srgbClr val="FFFFFF"/>
                                </a:solidFill>
                                <a:round/>
                                <a:headEnd/>
                                <a:tailEnd/>
                              </a:ln>
                              <a:extLst>
                                <a:ext uri="{909E8E84-426E-40DD-AFC4-6F175D3DCCD1}">
                                  <a14:hiddenFill xmlns:a14="http://schemas.microsoft.com/office/drawing/2010/main">
                                    <a:noFill/>
                                  </a14:hiddenFill>
                                </a:ext>
                              </a:extLst>
                            </wps:spPr>
                            <wps:bodyPr/>
                          </wps:wsp>
                          <wps:wsp>
                            <wps:cNvPr id="226" name="Line 724"/>
                            <wps:cNvCnPr>
                              <a:cxnSpLocks noChangeAspect="1" noChangeShapeType="1"/>
                            </wps:cNvCnPr>
                            <wps:spPr bwMode="auto">
                              <a:xfrm>
                                <a:off x="6735" y="4223"/>
                                <a:ext cx="1" cy="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grpSp>
                      </wpg:grpSp>
                    </wpg:grpSp>
                    <wps:wsp>
                      <wps:cNvPr id="227" name="Freeform 725"/>
                      <wps:cNvSpPr>
                        <a:spLocks noChangeAspect="1"/>
                      </wps:cNvSpPr>
                      <wps:spPr bwMode="auto">
                        <a:xfrm>
                          <a:off x="6390" y="3426"/>
                          <a:ext cx="870" cy="602"/>
                        </a:xfrm>
                        <a:custGeom>
                          <a:avLst/>
                          <a:gdLst>
                            <a:gd name="T0" fmla="*/ 120 w 870"/>
                            <a:gd name="T1" fmla="*/ 586 h 602"/>
                            <a:gd name="T2" fmla="*/ 150 w 870"/>
                            <a:gd name="T3" fmla="*/ 586 h 602"/>
                            <a:gd name="T4" fmla="*/ 255 w 870"/>
                            <a:gd name="T5" fmla="*/ 586 h 602"/>
                            <a:gd name="T6" fmla="*/ 270 w 870"/>
                            <a:gd name="T7" fmla="*/ 571 h 602"/>
                            <a:gd name="T8" fmla="*/ 300 w 870"/>
                            <a:gd name="T9" fmla="*/ 571 h 602"/>
                            <a:gd name="T10" fmla="*/ 330 w 870"/>
                            <a:gd name="T11" fmla="*/ 556 h 602"/>
                            <a:gd name="T12" fmla="*/ 330 w 870"/>
                            <a:gd name="T13" fmla="*/ 556 h 602"/>
                            <a:gd name="T14" fmla="*/ 360 w 870"/>
                            <a:gd name="T15" fmla="*/ 571 h 602"/>
                            <a:gd name="T16" fmla="*/ 465 w 870"/>
                            <a:gd name="T17" fmla="*/ 602 h 602"/>
                            <a:gd name="T18" fmla="*/ 585 w 870"/>
                            <a:gd name="T19" fmla="*/ 602 h 602"/>
                            <a:gd name="T20" fmla="*/ 600 w 870"/>
                            <a:gd name="T21" fmla="*/ 571 h 602"/>
                            <a:gd name="T22" fmla="*/ 615 w 870"/>
                            <a:gd name="T23" fmla="*/ 586 h 602"/>
                            <a:gd name="T24" fmla="*/ 645 w 870"/>
                            <a:gd name="T25" fmla="*/ 571 h 602"/>
                            <a:gd name="T26" fmla="*/ 690 w 870"/>
                            <a:gd name="T27" fmla="*/ 571 h 602"/>
                            <a:gd name="T28" fmla="*/ 705 w 870"/>
                            <a:gd name="T29" fmla="*/ 556 h 602"/>
                            <a:gd name="T30" fmla="*/ 735 w 870"/>
                            <a:gd name="T31" fmla="*/ 556 h 602"/>
                            <a:gd name="T32" fmla="*/ 765 w 870"/>
                            <a:gd name="T33" fmla="*/ 541 h 602"/>
                            <a:gd name="T34" fmla="*/ 825 w 870"/>
                            <a:gd name="T35" fmla="*/ 541 h 602"/>
                            <a:gd name="T36" fmla="*/ 840 w 870"/>
                            <a:gd name="T37" fmla="*/ 541 h 602"/>
                            <a:gd name="T38" fmla="*/ 870 w 870"/>
                            <a:gd name="T39" fmla="*/ 541 h 602"/>
                            <a:gd name="T40" fmla="*/ 165 w 870"/>
                            <a:gd name="T41" fmla="*/ 0 h 602"/>
                            <a:gd name="T42" fmla="*/ 0 w 870"/>
                            <a:gd name="T43" fmla="*/ 90 h 602"/>
                            <a:gd name="T44" fmla="*/ 60 w 870"/>
                            <a:gd name="T45" fmla="*/ 166 h 602"/>
                            <a:gd name="T46" fmla="*/ 90 w 870"/>
                            <a:gd name="T47" fmla="*/ 226 h 602"/>
                            <a:gd name="T48" fmla="*/ 105 w 870"/>
                            <a:gd name="T49" fmla="*/ 286 h 602"/>
                            <a:gd name="T50" fmla="*/ 120 w 870"/>
                            <a:gd name="T51" fmla="*/ 346 h 602"/>
                            <a:gd name="T52" fmla="*/ 120 w 870"/>
                            <a:gd name="T53" fmla="*/ 586 h 6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870" h="602">
                              <a:moveTo>
                                <a:pt x="120" y="586"/>
                              </a:moveTo>
                              <a:lnTo>
                                <a:pt x="150" y="586"/>
                              </a:lnTo>
                              <a:lnTo>
                                <a:pt x="255" y="586"/>
                              </a:lnTo>
                              <a:lnTo>
                                <a:pt x="270" y="571"/>
                              </a:lnTo>
                              <a:lnTo>
                                <a:pt x="300" y="571"/>
                              </a:lnTo>
                              <a:lnTo>
                                <a:pt x="330" y="556"/>
                              </a:lnTo>
                              <a:lnTo>
                                <a:pt x="360" y="571"/>
                              </a:lnTo>
                              <a:lnTo>
                                <a:pt x="465" y="602"/>
                              </a:lnTo>
                              <a:lnTo>
                                <a:pt x="585" y="602"/>
                              </a:lnTo>
                              <a:lnTo>
                                <a:pt x="600" y="571"/>
                              </a:lnTo>
                              <a:lnTo>
                                <a:pt x="615" y="586"/>
                              </a:lnTo>
                              <a:lnTo>
                                <a:pt x="645" y="571"/>
                              </a:lnTo>
                              <a:lnTo>
                                <a:pt x="690" y="571"/>
                              </a:lnTo>
                              <a:lnTo>
                                <a:pt x="705" y="556"/>
                              </a:lnTo>
                              <a:lnTo>
                                <a:pt x="735" y="556"/>
                              </a:lnTo>
                              <a:lnTo>
                                <a:pt x="765" y="541"/>
                              </a:lnTo>
                              <a:lnTo>
                                <a:pt x="825" y="541"/>
                              </a:lnTo>
                              <a:lnTo>
                                <a:pt x="840" y="541"/>
                              </a:lnTo>
                              <a:lnTo>
                                <a:pt x="870" y="541"/>
                              </a:lnTo>
                              <a:lnTo>
                                <a:pt x="165" y="0"/>
                              </a:lnTo>
                              <a:lnTo>
                                <a:pt x="0" y="90"/>
                              </a:lnTo>
                              <a:lnTo>
                                <a:pt x="60" y="166"/>
                              </a:lnTo>
                              <a:lnTo>
                                <a:pt x="90" y="226"/>
                              </a:lnTo>
                              <a:lnTo>
                                <a:pt x="105" y="286"/>
                              </a:lnTo>
                              <a:lnTo>
                                <a:pt x="120" y="346"/>
                              </a:lnTo>
                              <a:lnTo>
                                <a:pt x="120" y="586"/>
                              </a:lnTo>
                              <a:close/>
                            </a:path>
                          </a:pathLst>
                        </a:custGeom>
                        <a:solidFill>
                          <a:srgbClr val="FFFF00"/>
                        </a:solidFill>
                        <a:ln w="3175">
                          <a:solidFill>
                            <a:srgbClr val="000000"/>
                          </a:solidFill>
                          <a:round/>
                          <a:headEnd/>
                          <a:tailEnd/>
                        </a:ln>
                      </wps:spPr>
                      <wps:bodyPr rot="0" vert="horz" wrap="square" lIns="91440" tIns="45720" rIns="91440" bIns="45720" anchor="t" anchorCtr="0" upright="1">
                        <a:noAutofit/>
                      </wps:bodyPr>
                    </wps:wsp>
                    <wpg:grpSp>
                      <wpg:cNvPr id="228" name="Group 726"/>
                      <wpg:cNvGrpSpPr>
                        <a:grpSpLocks noChangeAspect="1"/>
                      </wpg:cNvGrpSpPr>
                      <wpg:grpSpPr bwMode="auto">
                        <a:xfrm>
                          <a:off x="4604" y="2870"/>
                          <a:ext cx="3032" cy="737"/>
                          <a:chOff x="4604" y="2870"/>
                          <a:chExt cx="3032" cy="737"/>
                        </a:xfrm>
                      </wpg:grpSpPr>
                      <wps:wsp>
                        <wps:cNvPr id="229" name="Freeform 727"/>
                        <wps:cNvSpPr>
                          <a:spLocks noChangeAspect="1"/>
                        </wps:cNvSpPr>
                        <wps:spPr bwMode="auto">
                          <a:xfrm>
                            <a:off x="6390" y="3005"/>
                            <a:ext cx="1111" cy="587"/>
                          </a:xfrm>
                          <a:custGeom>
                            <a:avLst/>
                            <a:gdLst>
                              <a:gd name="T0" fmla="*/ 0 w 74"/>
                              <a:gd name="T1" fmla="*/ 34 h 39"/>
                              <a:gd name="T2" fmla="*/ 68 w 74"/>
                              <a:gd name="T3" fmla="*/ 0 h 39"/>
                              <a:gd name="T4" fmla="*/ 72 w 74"/>
                              <a:gd name="T5" fmla="*/ 20 h 39"/>
                              <a:gd name="T6" fmla="*/ 71 w 74"/>
                              <a:gd name="T7" fmla="*/ 33 h 39"/>
                              <a:gd name="T8" fmla="*/ 54 w 74"/>
                              <a:gd name="T9" fmla="*/ 39 h 39"/>
                              <a:gd name="T10" fmla="*/ 47 w 74"/>
                              <a:gd name="T11" fmla="*/ 36 h 39"/>
                              <a:gd name="T12" fmla="*/ 53 w 74"/>
                              <a:gd name="T13" fmla="*/ 34 h 39"/>
                              <a:gd name="T14" fmla="*/ 53 w 74"/>
                              <a:gd name="T15" fmla="*/ 29 h 39"/>
                              <a:gd name="T16" fmla="*/ 46 w 74"/>
                              <a:gd name="T17" fmla="*/ 36 h 39"/>
                              <a:gd name="T18" fmla="*/ 53 w 74"/>
                              <a:gd name="T19" fmla="*/ 29 h 39"/>
                              <a:gd name="T20" fmla="*/ 53 w 74"/>
                              <a:gd name="T21" fmla="*/ 24 h 39"/>
                              <a:gd name="T22" fmla="*/ 50 w 74"/>
                              <a:gd name="T23" fmla="*/ 19 h 39"/>
                              <a:gd name="T24" fmla="*/ 49 w 74"/>
                              <a:gd name="T25" fmla="*/ 9 h 39"/>
                              <a:gd name="T26" fmla="*/ 0 w 74"/>
                              <a:gd name="T27" fmla="*/ 34 h 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74" h="39">
                                <a:moveTo>
                                  <a:pt x="0" y="34"/>
                                </a:moveTo>
                                <a:lnTo>
                                  <a:pt x="68" y="0"/>
                                </a:lnTo>
                                <a:lnTo>
                                  <a:pt x="72" y="20"/>
                                </a:lnTo>
                                <a:cubicBezTo>
                                  <a:pt x="73" y="25"/>
                                  <a:pt x="74" y="30"/>
                                  <a:pt x="71" y="33"/>
                                </a:cubicBezTo>
                                <a:cubicBezTo>
                                  <a:pt x="68" y="36"/>
                                  <a:pt x="58" y="38"/>
                                  <a:pt x="54" y="39"/>
                                </a:cubicBezTo>
                                <a:cubicBezTo>
                                  <a:pt x="50" y="39"/>
                                  <a:pt x="47" y="37"/>
                                  <a:pt x="47" y="36"/>
                                </a:cubicBezTo>
                                <a:lnTo>
                                  <a:pt x="53" y="34"/>
                                </a:lnTo>
                                <a:lnTo>
                                  <a:pt x="53" y="29"/>
                                </a:lnTo>
                                <a:lnTo>
                                  <a:pt x="46" y="36"/>
                                </a:lnTo>
                                <a:lnTo>
                                  <a:pt x="53" y="29"/>
                                </a:lnTo>
                                <a:lnTo>
                                  <a:pt x="53" y="24"/>
                                </a:lnTo>
                                <a:lnTo>
                                  <a:pt x="50" y="19"/>
                                </a:lnTo>
                                <a:lnTo>
                                  <a:pt x="49" y="9"/>
                                </a:lnTo>
                                <a:lnTo>
                                  <a:pt x="0" y="34"/>
                                </a:lnTo>
                                <a:close/>
                              </a:path>
                            </a:pathLst>
                          </a:custGeom>
                          <a:solidFill>
                            <a:srgbClr val="00CCFF"/>
                          </a:solidFill>
                          <a:ln w="3175">
                            <a:solidFill>
                              <a:srgbClr val="000000"/>
                            </a:solidFill>
                            <a:round/>
                            <a:headEnd/>
                            <a:tailEnd/>
                          </a:ln>
                        </wps:spPr>
                        <wps:bodyPr rot="0" vert="horz" wrap="square" lIns="91440" tIns="45720" rIns="91440" bIns="45720" anchor="t" anchorCtr="0" upright="1">
                          <a:noAutofit/>
                        </wps:bodyPr>
                      </wps:wsp>
                      <wpg:grpSp>
                        <wpg:cNvPr id="230" name="Group 728"/>
                        <wpg:cNvGrpSpPr>
                          <a:grpSpLocks noChangeAspect="1"/>
                        </wpg:cNvGrpSpPr>
                        <wpg:grpSpPr bwMode="auto">
                          <a:xfrm>
                            <a:off x="4739" y="3020"/>
                            <a:ext cx="1111" cy="587"/>
                            <a:chOff x="4739" y="3020"/>
                            <a:chExt cx="1111" cy="587"/>
                          </a:xfrm>
                        </wpg:grpSpPr>
                        <wps:wsp>
                          <wps:cNvPr id="231" name="Freeform 729"/>
                          <wps:cNvSpPr>
                            <a:spLocks noChangeAspect="1"/>
                          </wps:cNvSpPr>
                          <wps:spPr bwMode="auto">
                            <a:xfrm>
                              <a:off x="4739" y="3020"/>
                              <a:ext cx="1111" cy="587"/>
                            </a:xfrm>
                            <a:custGeom>
                              <a:avLst/>
                              <a:gdLst>
                                <a:gd name="T0" fmla="*/ 74 w 74"/>
                                <a:gd name="T1" fmla="*/ 34 h 39"/>
                                <a:gd name="T2" fmla="*/ 7 w 74"/>
                                <a:gd name="T3" fmla="*/ 0 h 39"/>
                                <a:gd name="T4" fmla="*/ 2 w 74"/>
                                <a:gd name="T5" fmla="*/ 21 h 39"/>
                                <a:gd name="T6" fmla="*/ 3 w 74"/>
                                <a:gd name="T7" fmla="*/ 34 h 39"/>
                                <a:gd name="T8" fmla="*/ 21 w 74"/>
                                <a:gd name="T9" fmla="*/ 39 h 39"/>
                                <a:gd name="T10" fmla="*/ 28 w 74"/>
                                <a:gd name="T11" fmla="*/ 37 h 39"/>
                                <a:gd name="T12" fmla="*/ 21 w 74"/>
                                <a:gd name="T13" fmla="*/ 34 h 39"/>
                                <a:gd name="T14" fmla="*/ 21 w 74"/>
                                <a:gd name="T15" fmla="*/ 30 h 39"/>
                                <a:gd name="T16" fmla="*/ 28 w 74"/>
                                <a:gd name="T17" fmla="*/ 36 h 39"/>
                                <a:gd name="T18" fmla="*/ 21 w 74"/>
                                <a:gd name="T19" fmla="*/ 29 h 39"/>
                                <a:gd name="T20" fmla="*/ 22 w 74"/>
                                <a:gd name="T21" fmla="*/ 25 h 39"/>
                                <a:gd name="T22" fmla="*/ 24 w 74"/>
                                <a:gd name="T23" fmla="*/ 20 h 39"/>
                                <a:gd name="T24" fmla="*/ 25 w 74"/>
                                <a:gd name="T25" fmla="*/ 10 h 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74" h="39">
                                  <a:moveTo>
                                    <a:pt x="74" y="34"/>
                                  </a:moveTo>
                                  <a:lnTo>
                                    <a:pt x="7" y="0"/>
                                  </a:lnTo>
                                  <a:lnTo>
                                    <a:pt x="2" y="21"/>
                                  </a:lnTo>
                                  <a:cubicBezTo>
                                    <a:pt x="2" y="26"/>
                                    <a:pt x="0" y="31"/>
                                    <a:pt x="3" y="34"/>
                                  </a:cubicBezTo>
                                  <a:lnTo>
                                    <a:pt x="21" y="39"/>
                                  </a:lnTo>
                                  <a:lnTo>
                                    <a:pt x="28" y="37"/>
                                  </a:lnTo>
                                  <a:lnTo>
                                    <a:pt x="21" y="34"/>
                                  </a:lnTo>
                                  <a:lnTo>
                                    <a:pt x="21" y="30"/>
                                  </a:lnTo>
                                  <a:lnTo>
                                    <a:pt x="28" y="36"/>
                                  </a:lnTo>
                                  <a:lnTo>
                                    <a:pt x="21" y="29"/>
                                  </a:lnTo>
                                  <a:lnTo>
                                    <a:pt x="22" y="25"/>
                                  </a:lnTo>
                                  <a:lnTo>
                                    <a:pt x="24" y="20"/>
                                  </a:lnTo>
                                  <a:lnTo>
                                    <a:pt x="25" y="10"/>
                                  </a:lnTo>
                                </a:path>
                              </a:pathLst>
                            </a:custGeom>
                            <a:solidFill>
                              <a:srgbClr val="00CCFF"/>
                            </a:solidFill>
                            <a:ln w="3175">
                              <a:solidFill>
                                <a:srgbClr val="000000"/>
                              </a:solidFill>
                              <a:round/>
                              <a:headEnd/>
                              <a:tailEnd/>
                            </a:ln>
                          </wps:spPr>
                          <wps:bodyPr rot="0" vert="horz" wrap="square" lIns="91440" tIns="45720" rIns="91440" bIns="45720" anchor="t" anchorCtr="0" upright="1">
                            <a:noAutofit/>
                          </wps:bodyPr>
                        </wps:wsp>
                        <wps:wsp>
                          <wps:cNvPr id="232" name="Freeform 730"/>
                          <wps:cNvSpPr>
                            <a:spLocks noChangeAspect="1"/>
                          </wps:cNvSpPr>
                          <wps:spPr bwMode="auto">
                            <a:xfrm>
                              <a:off x="4739" y="3020"/>
                              <a:ext cx="1111" cy="587"/>
                            </a:xfrm>
                            <a:custGeom>
                              <a:avLst/>
                              <a:gdLst>
                                <a:gd name="T0" fmla="*/ 74 w 74"/>
                                <a:gd name="T1" fmla="*/ 34 h 39"/>
                                <a:gd name="T2" fmla="*/ 7 w 74"/>
                                <a:gd name="T3" fmla="*/ 0 h 39"/>
                                <a:gd name="T4" fmla="*/ 2 w 74"/>
                                <a:gd name="T5" fmla="*/ 21 h 39"/>
                                <a:gd name="T6" fmla="*/ 3 w 74"/>
                                <a:gd name="T7" fmla="*/ 34 h 39"/>
                                <a:gd name="T8" fmla="*/ 21 w 74"/>
                                <a:gd name="T9" fmla="*/ 39 h 39"/>
                                <a:gd name="T10" fmla="*/ 28 w 74"/>
                                <a:gd name="T11" fmla="*/ 37 h 39"/>
                                <a:gd name="T12" fmla="*/ 21 w 74"/>
                                <a:gd name="T13" fmla="*/ 34 h 39"/>
                                <a:gd name="T14" fmla="*/ 21 w 74"/>
                                <a:gd name="T15" fmla="*/ 30 h 39"/>
                                <a:gd name="T16" fmla="*/ 28 w 74"/>
                                <a:gd name="T17" fmla="*/ 36 h 39"/>
                                <a:gd name="T18" fmla="*/ 21 w 74"/>
                                <a:gd name="T19" fmla="*/ 29 h 39"/>
                                <a:gd name="T20" fmla="*/ 22 w 74"/>
                                <a:gd name="T21" fmla="*/ 25 h 39"/>
                                <a:gd name="T22" fmla="*/ 24 w 74"/>
                                <a:gd name="T23" fmla="*/ 20 h 39"/>
                                <a:gd name="T24" fmla="*/ 25 w 74"/>
                                <a:gd name="T25" fmla="*/ 10 h 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74" h="39">
                                  <a:moveTo>
                                    <a:pt x="74" y="34"/>
                                  </a:moveTo>
                                  <a:lnTo>
                                    <a:pt x="7" y="0"/>
                                  </a:lnTo>
                                  <a:lnTo>
                                    <a:pt x="2" y="21"/>
                                  </a:lnTo>
                                  <a:cubicBezTo>
                                    <a:pt x="2" y="26"/>
                                    <a:pt x="0" y="31"/>
                                    <a:pt x="3" y="34"/>
                                  </a:cubicBezTo>
                                  <a:lnTo>
                                    <a:pt x="21" y="39"/>
                                  </a:lnTo>
                                  <a:lnTo>
                                    <a:pt x="28" y="37"/>
                                  </a:lnTo>
                                  <a:lnTo>
                                    <a:pt x="21" y="34"/>
                                  </a:lnTo>
                                  <a:lnTo>
                                    <a:pt x="21" y="30"/>
                                  </a:lnTo>
                                  <a:lnTo>
                                    <a:pt x="28" y="36"/>
                                  </a:lnTo>
                                  <a:lnTo>
                                    <a:pt x="21" y="29"/>
                                  </a:lnTo>
                                  <a:lnTo>
                                    <a:pt x="22" y="25"/>
                                  </a:lnTo>
                                  <a:lnTo>
                                    <a:pt x="24" y="20"/>
                                  </a:lnTo>
                                  <a:lnTo>
                                    <a:pt x="25" y="10"/>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233" name="Freeform 731"/>
                        <wps:cNvSpPr>
                          <a:spLocks noChangeAspect="1"/>
                        </wps:cNvSpPr>
                        <wps:spPr bwMode="auto">
                          <a:xfrm>
                            <a:off x="7426" y="2870"/>
                            <a:ext cx="210" cy="135"/>
                          </a:xfrm>
                          <a:custGeom>
                            <a:avLst/>
                            <a:gdLst>
                              <a:gd name="T0" fmla="*/ 45 w 210"/>
                              <a:gd name="T1" fmla="*/ 135 h 135"/>
                              <a:gd name="T2" fmla="*/ 75 w 210"/>
                              <a:gd name="T3" fmla="*/ 135 h 135"/>
                              <a:gd name="T4" fmla="*/ 210 w 210"/>
                              <a:gd name="T5" fmla="*/ 0 h 135"/>
                              <a:gd name="T6" fmla="*/ 0 w 210"/>
                              <a:gd name="T7" fmla="*/ 30 h 135"/>
                              <a:gd name="T8" fmla="*/ 0 w 210"/>
                              <a:gd name="T9" fmla="*/ 75 h 135"/>
                              <a:gd name="T10" fmla="*/ 45 w 210"/>
                              <a:gd name="T11" fmla="*/ 135 h 135"/>
                            </a:gdLst>
                            <a:ahLst/>
                            <a:cxnLst>
                              <a:cxn ang="0">
                                <a:pos x="T0" y="T1"/>
                              </a:cxn>
                              <a:cxn ang="0">
                                <a:pos x="T2" y="T3"/>
                              </a:cxn>
                              <a:cxn ang="0">
                                <a:pos x="T4" y="T5"/>
                              </a:cxn>
                              <a:cxn ang="0">
                                <a:pos x="T6" y="T7"/>
                              </a:cxn>
                              <a:cxn ang="0">
                                <a:pos x="T8" y="T9"/>
                              </a:cxn>
                              <a:cxn ang="0">
                                <a:pos x="T10" y="T11"/>
                              </a:cxn>
                            </a:cxnLst>
                            <a:rect l="0" t="0" r="r" b="b"/>
                            <a:pathLst>
                              <a:path w="210" h="135">
                                <a:moveTo>
                                  <a:pt x="45" y="135"/>
                                </a:moveTo>
                                <a:lnTo>
                                  <a:pt x="75" y="135"/>
                                </a:lnTo>
                                <a:lnTo>
                                  <a:pt x="210" y="0"/>
                                </a:lnTo>
                                <a:lnTo>
                                  <a:pt x="0" y="30"/>
                                </a:lnTo>
                                <a:lnTo>
                                  <a:pt x="0" y="75"/>
                                </a:lnTo>
                                <a:lnTo>
                                  <a:pt x="45" y="135"/>
                                </a:lnTo>
                                <a:close/>
                              </a:path>
                            </a:pathLst>
                          </a:custGeom>
                          <a:solidFill>
                            <a:srgbClr val="FFFFFF"/>
                          </a:solidFill>
                          <a:ln w="3175">
                            <a:solidFill>
                              <a:srgbClr val="000000"/>
                            </a:solidFill>
                            <a:round/>
                            <a:headEnd/>
                            <a:tailEnd/>
                          </a:ln>
                        </wps:spPr>
                        <wps:bodyPr rot="0" vert="horz" wrap="square" lIns="91440" tIns="45720" rIns="91440" bIns="45720" anchor="t" anchorCtr="0" upright="1">
                          <a:noAutofit/>
                        </wps:bodyPr>
                      </wps:wsp>
                      <wps:wsp>
                        <wps:cNvPr id="234" name="Oval 732"/>
                        <wps:cNvSpPr>
                          <a:spLocks noChangeAspect="1" noChangeArrowheads="1"/>
                        </wps:cNvSpPr>
                        <wps:spPr bwMode="auto">
                          <a:xfrm>
                            <a:off x="7410" y="2975"/>
                            <a:ext cx="46" cy="45"/>
                          </a:xfrm>
                          <a:prstGeom prst="ellipse">
                            <a:avLst/>
                          </a:prstGeom>
                          <a:solidFill>
                            <a:srgbClr val="FFFFFF"/>
                          </a:solidFill>
                          <a:ln w="3175">
                            <a:solidFill>
                              <a:srgbClr val="000000"/>
                            </a:solidFill>
                            <a:round/>
                            <a:headEnd/>
                            <a:tailEnd/>
                          </a:ln>
                        </wps:spPr>
                        <wps:bodyPr rot="0" vert="horz" wrap="square" lIns="91440" tIns="45720" rIns="91440" bIns="45720" anchor="t" anchorCtr="0" upright="1">
                          <a:noAutofit/>
                        </wps:bodyPr>
                      </wps:wsp>
                      <wps:wsp>
                        <wps:cNvPr id="235" name="Oval 733"/>
                        <wps:cNvSpPr>
                          <a:spLocks noChangeAspect="1" noChangeArrowheads="1"/>
                        </wps:cNvSpPr>
                        <wps:spPr bwMode="auto">
                          <a:xfrm>
                            <a:off x="4784" y="2990"/>
                            <a:ext cx="46" cy="45"/>
                          </a:xfrm>
                          <a:prstGeom prst="ellipse">
                            <a:avLst/>
                          </a:prstGeom>
                          <a:solidFill>
                            <a:srgbClr val="FFFFFF"/>
                          </a:solidFill>
                          <a:ln w="3175">
                            <a:solidFill>
                              <a:srgbClr val="000000"/>
                            </a:solidFill>
                            <a:round/>
                            <a:headEnd/>
                            <a:tailEnd/>
                          </a:ln>
                        </wps:spPr>
                        <wps:bodyPr rot="0" vert="horz" wrap="square" lIns="91440" tIns="45720" rIns="91440" bIns="45720" anchor="t" anchorCtr="0" upright="1">
                          <a:noAutofit/>
                        </wps:bodyPr>
                      </wps:wsp>
                      <wps:wsp>
                        <wps:cNvPr id="236" name="Freeform 734"/>
                        <wps:cNvSpPr>
                          <a:spLocks noChangeAspect="1"/>
                        </wps:cNvSpPr>
                        <wps:spPr bwMode="auto">
                          <a:xfrm>
                            <a:off x="4604" y="2900"/>
                            <a:ext cx="210" cy="135"/>
                          </a:xfrm>
                          <a:custGeom>
                            <a:avLst/>
                            <a:gdLst>
                              <a:gd name="T0" fmla="*/ 165 w 210"/>
                              <a:gd name="T1" fmla="*/ 135 h 135"/>
                              <a:gd name="T2" fmla="*/ 135 w 210"/>
                              <a:gd name="T3" fmla="*/ 135 h 135"/>
                              <a:gd name="T4" fmla="*/ 0 w 210"/>
                              <a:gd name="T5" fmla="*/ 0 h 135"/>
                              <a:gd name="T6" fmla="*/ 210 w 210"/>
                              <a:gd name="T7" fmla="*/ 45 h 135"/>
                              <a:gd name="T8" fmla="*/ 210 w 210"/>
                              <a:gd name="T9" fmla="*/ 75 h 135"/>
                              <a:gd name="T10" fmla="*/ 165 w 210"/>
                              <a:gd name="T11" fmla="*/ 135 h 135"/>
                            </a:gdLst>
                            <a:ahLst/>
                            <a:cxnLst>
                              <a:cxn ang="0">
                                <a:pos x="T0" y="T1"/>
                              </a:cxn>
                              <a:cxn ang="0">
                                <a:pos x="T2" y="T3"/>
                              </a:cxn>
                              <a:cxn ang="0">
                                <a:pos x="T4" y="T5"/>
                              </a:cxn>
                              <a:cxn ang="0">
                                <a:pos x="T6" y="T7"/>
                              </a:cxn>
                              <a:cxn ang="0">
                                <a:pos x="T8" y="T9"/>
                              </a:cxn>
                              <a:cxn ang="0">
                                <a:pos x="T10" y="T11"/>
                              </a:cxn>
                            </a:cxnLst>
                            <a:rect l="0" t="0" r="r" b="b"/>
                            <a:pathLst>
                              <a:path w="210" h="135">
                                <a:moveTo>
                                  <a:pt x="165" y="135"/>
                                </a:moveTo>
                                <a:lnTo>
                                  <a:pt x="135" y="135"/>
                                </a:lnTo>
                                <a:lnTo>
                                  <a:pt x="0" y="0"/>
                                </a:lnTo>
                                <a:lnTo>
                                  <a:pt x="210" y="45"/>
                                </a:lnTo>
                                <a:lnTo>
                                  <a:pt x="210" y="75"/>
                                </a:lnTo>
                                <a:lnTo>
                                  <a:pt x="165" y="135"/>
                                </a:lnTo>
                                <a:close/>
                              </a:path>
                            </a:pathLst>
                          </a:custGeom>
                          <a:solidFill>
                            <a:srgbClr val="FFFFFF"/>
                          </a:solidFill>
                          <a:ln w="3175">
                            <a:solidFill>
                              <a:srgbClr val="000000"/>
                            </a:solidFill>
                            <a:round/>
                            <a:headEnd/>
                            <a:tailEnd/>
                          </a:ln>
                        </wps:spPr>
                        <wps:bodyPr rot="0" vert="horz" wrap="square" lIns="91440" tIns="45720" rIns="91440" bIns="45720" anchor="t" anchorCtr="0" upright="1">
                          <a:noAutofit/>
                        </wps:bodyPr>
                      </wps:wsp>
                      <wps:wsp>
                        <wps:cNvPr id="237" name="Freeform 735"/>
                        <wps:cNvSpPr>
                          <a:spLocks noChangeAspect="1"/>
                        </wps:cNvSpPr>
                        <wps:spPr bwMode="auto">
                          <a:xfrm>
                            <a:off x="7185" y="3141"/>
                            <a:ext cx="256" cy="375"/>
                          </a:xfrm>
                          <a:custGeom>
                            <a:avLst/>
                            <a:gdLst>
                              <a:gd name="T0" fmla="*/ 75 w 256"/>
                              <a:gd name="T1" fmla="*/ 75 h 375"/>
                              <a:gd name="T2" fmla="*/ 75 w 256"/>
                              <a:gd name="T3" fmla="*/ 45 h 375"/>
                              <a:gd name="T4" fmla="*/ 105 w 256"/>
                              <a:gd name="T5" fmla="*/ 30 h 375"/>
                              <a:gd name="T6" fmla="*/ 165 w 256"/>
                              <a:gd name="T7" fmla="*/ 45 h 375"/>
                              <a:gd name="T8" fmla="*/ 150 w 256"/>
                              <a:gd name="T9" fmla="*/ 105 h 375"/>
                              <a:gd name="T10" fmla="*/ 165 w 256"/>
                              <a:gd name="T11" fmla="*/ 45 h 375"/>
                              <a:gd name="T12" fmla="*/ 135 w 256"/>
                              <a:gd name="T13" fmla="*/ 15 h 375"/>
                              <a:gd name="T14" fmla="*/ 210 w 256"/>
                              <a:gd name="T15" fmla="*/ 45 h 375"/>
                              <a:gd name="T16" fmla="*/ 195 w 256"/>
                              <a:gd name="T17" fmla="*/ 120 h 375"/>
                              <a:gd name="T18" fmla="*/ 180 w 256"/>
                              <a:gd name="T19" fmla="*/ 150 h 375"/>
                              <a:gd name="T20" fmla="*/ 210 w 256"/>
                              <a:gd name="T21" fmla="*/ 195 h 375"/>
                              <a:gd name="T22" fmla="*/ 225 w 256"/>
                              <a:gd name="T23" fmla="*/ 330 h 375"/>
                              <a:gd name="T24" fmla="*/ 256 w 256"/>
                              <a:gd name="T25" fmla="*/ 300 h 375"/>
                              <a:gd name="T26" fmla="*/ 225 w 256"/>
                              <a:gd name="T27" fmla="*/ 345 h 375"/>
                              <a:gd name="T28" fmla="*/ 180 w 256"/>
                              <a:gd name="T29" fmla="*/ 315 h 375"/>
                              <a:gd name="T30" fmla="*/ 195 w 256"/>
                              <a:gd name="T31" fmla="*/ 345 h 375"/>
                              <a:gd name="T32" fmla="*/ 150 w 256"/>
                              <a:gd name="T33" fmla="*/ 375 h 375"/>
                              <a:gd name="T34" fmla="*/ 105 w 256"/>
                              <a:gd name="T35" fmla="*/ 360 h 375"/>
                              <a:gd name="T36" fmla="*/ 135 w 256"/>
                              <a:gd name="T37" fmla="*/ 345 h 375"/>
                              <a:gd name="T38" fmla="*/ 150 w 256"/>
                              <a:gd name="T39" fmla="*/ 315 h 375"/>
                              <a:gd name="T40" fmla="*/ 105 w 256"/>
                              <a:gd name="T41" fmla="*/ 330 h 375"/>
                              <a:gd name="T42" fmla="*/ 75 w 256"/>
                              <a:gd name="T43" fmla="*/ 345 h 375"/>
                              <a:gd name="T44" fmla="*/ 45 w 256"/>
                              <a:gd name="T45" fmla="*/ 315 h 375"/>
                              <a:gd name="T46" fmla="*/ 90 w 256"/>
                              <a:gd name="T47" fmla="*/ 300 h 375"/>
                              <a:gd name="T48" fmla="*/ 135 w 256"/>
                              <a:gd name="T49" fmla="*/ 270 h 375"/>
                              <a:gd name="T50" fmla="*/ 150 w 256"/>
                              <a:gd name="T51" fmla="*/ 255 h 375"/>
                              <a:gd name="T52" fmla="*/ 105 w 256"/>
                              <a:gd name="T53" fmla="*/ 210 h 375"/>
                              <a:gd name="T54" fmla="*/ 90 w 256"/>
                              <a:gd name="T55" fmla="*/ 195 h 375"/>
                              <a:gd name="T56" fmla="*/ 60 w 256"/>
                              <a:gd name="T57" fmla="*/ 225 h 375"/>
                              <a:gd name="T58" fmla="*/ 15 w 256"/>
                              <a:gd name="T59" fmla="*/ 225 h 375"/>
                              <a:gd name="T60" fmla="*/ 30 w 256"/>
                              <a:gd name="T61" fmla="*/ 195 h 375"/>
                              <a:gd name="T62" fmla="*/ 75 w 256"/>
                              <a:gd name="T63" fmla="*/ 165 h 375"/>
                              <a:gd name="T64" fmla="*/ 30 w 256"/>
                              <a:gd name="T65" fmla="*/ 150 h 375"/>
                              <a:gd name="T66" fmla="*/ 15 w 256"/>
                              <a:gd name="T67" fmla="*/ 135 h 375"/>
                              <a:gd name="T68" fmla="*/ 0 w 256"/>
                              <a:gd name="T69" fmla="*/ 120 h 375"/>
                              <a:gd name="T70" fmla="*/ 45 w 256"/>
                              <a:gd name="T71" fmla="*/ 120 h 375"/>
                              <a:gd name="T72" fmla="*/ 105 w 256"/>
                              <a:gd name="T73" fmla="*/ 120 h 375"/>
                              <a:gd name="T74" fmla="*/ 90 w 256"/>
                              <a:gd name="T75" fmla="*/ 90 h 3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56" h="375">
                                <a:moveTo>
                                  <a:pt x="90" y="90"/>
                                </a:moveTo>
                                <a:lnTo>
                                  <a:pt x="75" y="75"/>
                                </a:lnTo>
                                <a:lnTo>
                                  <a:pt x="60" y="60"/>
                                </a:lnTo>
                                <a:lnTo>
                                  <a:pt x="75" y="45"/>
                                </a:lnTo>
                                <a:lnTo>
                                  <a:pt x="105" y="45"/>
                                </a:lnTo>
                                <a:lnTo>
                                  <a:pt x="105" y="30"/>
                                </a:lnTo>
                                <a:lnTo>
                                  <a:pt x="135" y="30"/>
                                </a:lnTo>
                                <a:lnTo>
                                  <a:pt x="165" y="45"/>
                                </a:lnTo>
                                <a:lnTo>
                                  <a:pt x="150" y="75"/>
                                </a:lnTo>
                                <a:lnTo>
                                  <a:pt x="150" y="105"/>
                                </a:lnTo>
                                <a:lnTo>
                                  <a:pt x="165" y="75"/>
                                </a:lnTo>
                                <a:lnTo>
                                  <a:pt x="165" y="45"/>
                                </a:lnTo>
                                <a:lnTo>
                                  <a:pt x="135" y="30"/>
                                </a:lnTo>
                                <a:lnTo>
                                  <a:pt x="135" y="15"/>
                                </a:lnTo>
                                <a:lnTo>
                                  <a:pt x="180" y="0"/>
                                </a:lnTo>
                                <a:lnTo>
                                  <a:pt x="210" y="45"/>
                                </a:lnTo>
                                <a:lnTo>
                                  <a:pt x="210" y="90"/>
                                </a:lnTo>
                                <a:lnTo>
                                  <a:pt x="195" y="120"/>
                                </a:lnTo>
                                <a:lnTo>
                                  <a:pt x="180" y="135"/>
                                </a:lnTo>
                                <a:lnTo>
                                  <a:pt x="180" y="150"/>
                                </a:lnTo>
                                <a:lnTo>
                                  <a:pt x="195" y="165"/>
                                </a:lnTo>
                                <a:lnTo>
                                  <a:pt x="210" y="195"/>
                                </a:lnTo>
                                <a:lnTo>
                                  <a:pt x="225" y="225"/>
                                </a:lnTo>
                                <a:lnTo>
                                  <a:pt x="225" y="330"/>
                                </a:lnTo>
                                <a:lnTo>
                                  <a:pt x="256" y="330"/>
                                </a:lnTo>
                                <a:lnTo>
                                  <a:pt x="256" y="300"/>
                                </a:lnTo>
                                <a:lnTo>
                                  <a:pt x="256" y="330"/>
                                </a:lnTo>
                                <a:lnTo>
                                  <a:pt x="225" y="345"/>
                                </a:lnTo>
                                <a:lnTo>
                                  <a:pt x="210" y="285"/>
                                </a:lnTo>
                                <a:lnTo>
                                  <a:pt x="180" y="315"/>
                                </a:lnTo>
                                <a:lnTo>
                                  <a:pt x="195" y="315"/>
                                </a:lnTo>
                                <a:lnTo>
                                  <a:pt x="195" y="345"/>
                                </a:lnTo>
                                <a:lnTo>
                                  <a:pt x="180" y="345"/>
                                </a:lnTo>
                                <a:lnTo>
                                  <a:pt x="150" y="375"/>
                                </a:lnTo>
                                <a:lnTo>
                                  <a:pt x="120" y="375"/>
                                </a:lnTo>
                                <a:lnTo>
                                  <a:pt x="105" y="360"/>
                                </a:lnTo>
                                <a:lnTo>
                                  <a:pt x="120" y="345"/>
                                </a:lnTo>
                                <a:lnTo>
                                  <a:pt x="135" y="345"/>
                                </a:lnTo>
                                <a:lnTo>
                                  <a:pt x="165" y="315"/>
                                </a:lnTo>
                                <a:lnTo>
                                  <a:pt x="150" y="315"/>
                                </a:lnTo>
                                <a:lnTo>
                                  <a:pt x="150" y="285"/>
                                </a:lnTo>
                                <a:lnTo>
                                  <a:pt x="105" y="330"/>
                                </a:lnTo>
                                <a:lnTo>
                                  <a:pt x="90" y="330"/>
                                </a:lnTo>
                                <a:lnTo>
                                  <a:pt x="75" y="345"/>
                                </a:lnTo>
                                <a:lnTo>
                                  <a:pt x="60" y="330"/>
                                </a:lnTo>
                                <a:lnTo>
                                  <a:pt x="45" y="315"/>
                                </a:lnTo>
                                <a:lnTo>
                                  <a:pt x="60" y="300"/>
                                </a:lnTo>
                                <a:lnTo>
                                  <a:pt x="90" y="300"/>
                                </a:lnTo>
                                <a:lnTo>
                                  <a:pt x="120" y="270"/>
                                </a:lnTo>
                                <a:lnTo>
                                  <a:pt x="135" y="270"/>
                                </a:lnTo>
                                <a:lnTo>
                                  <a:pt x="135" y="240"/>
                                </a:lnTo>
                                <a:lnTo>
                                  <a:pt x="150" y="255"/>
                                </a:lnTo>
                                <a:lnTo>
                                  <a:pt x="135" y="240"/>
                                </a:lnTo>
                                <a:lnTo>
                                  <a:pt x="105" y="210"/>
                                </a:lnTo>
                                <a:lnTo>
                                  <a:pt x="120" y="195"/>
                                </a:lnTo>
                                <a:lnTo>
                                  <a:pt x="90" y="195"/>
                                </a:lnTo>
                                <a:lnTo>
                                  <a:pt x="75" y="225"/>
                                </a:lnTo>
                                <a:lnTo>
                                  <a:pt x="60" y="225"/>
                                </a:lnTo>
                                <a:lnTo>
                                  <a:pt x="30" y="240"/>
                                </a:lnTo>
                                <a:lnTo>
                                  <a:pt x="15" y="225"/>
                                </a:lnTo>
                                <a:lnTo>
                                  <a:pt x="15" y="210"/>
                                </a:lnTo>
                                <a:lnTo>
                                  <a:pt x="30" y="195"/>
                                </a:lnTo>
                                <a:lnTo>
                                  <a:pt x="60" y="180"/>
                                </a:lnTo>
                                <a:lnTo>
                                  <a:pt x="75" y="165"/>
                                </a:lnTo>
                                <a:lnTo>
                                  <a:pt x="45" y="150"/>
                                </a:lnTo>
                                <a:lnTo>
                                  <a:pt x="30" y="150"/>
                                </a:lnTo>
                                <a:lnTo>
                                  <a:pt x="30" y="135"/>
                                </a:lnTo>
                                <a:lnTo>
                                  <a:pt x="15" y="135"/>
                                </a:lnTo>
                                <a:lnTo>
                                  <a:pt x="0" y="120"/>
                                </a:lnTo>
                                <a:lnTo>
                                  <a:pt x="30" y="120"/>
                                </a:lnTo>
                                <a:lnTo>
                                  <a:pt x="45" y="120"/>
                                </a:lnTo>
                                <a:lnTo>
                                  <a:pt x="90" y="120"/>
                                </a:lnTo>
                                <a:lnTo>
                                  <a:pt x="105" y="120"/>
                                </a:lnTo>
                                <a:lnTo>
                                  <a:pt x="90" y="105"/>
                                </a:lnTo>
                                <a:lnTo>
                                  <a:pt x="90" y="90"/>
                                </a:lnTo>
                                <a:close/>
                              </a:path>
                            </a:pathLst>
                          </a:custGeom>
                          <a:solidFill>
                            <a:srgbClr val="FFCC00"/>
                          </a:solidFill>
                          <a:ln w="3175">
                            <a:solidFill>
                              <a:srgbClr val="000000"/>
                            </a:solidFill>
                            <a:round/>
                            <a:headEnd/>
                            <a:tailEnd/>
                          </a:ln>
                        </wps:spPr>
                        <wps:bodyPr rot="0" vert="horz" wrap="square" lIns="91440" tIns="45720" rIns="91440" bIns="45720" anchor="t" anchorCtr="0" upright="1">
                          <a:noAutofit/>
                        </wps:bodyPr>
                      </wps:wsp>
                      <wpg:grpSp>
                        <wpg:cNvPr id="238" name="Group 736"/>
                        <wpg:cNvGrpSpPr>
                          <a:grpSpLocks noChangeAspect="1"/>
                        </wpg:cNvGrpSpPr>
                        <wpg:grpSpPr bwMode="auto">
                          <a:xfrm>
                            <a:off x="4799" y="3171"/>
                            <a:ext cx="226" cy="315"/>
                            <a:chOff x="4799" y="3171"/>
                            <a:chExt cx="226" cy="315"/>
                          </a:xfrm>
                        </wpg:grpSpPr>
                        <wps:wsp>
                          <wps:cNvPr id="239" name="Freeform 737"/>
                          <wps:cNvSpPr>
                            <a:spLocks noChangeAspect="1"/>
                          </wps:cNvSpPr>
                          <wps:spPr bwMode="auto">
                            <a:xfrm>
                              <a:off x="4830" y="3261"/>
                              <a:ext cx="180" cy="225"/>
                            </a:xfrm>
                            <a:custGeom>
                              <a:avLst/>
                              <a:gdLst>
                                <a:gd name="T0" fmla="*/ 75 w 180"/>
                                <a:gd name="T1" fmla="*/ 0 h 225"/>
                                <a:gd name="T2" fmla="*/ 45 w 180"/>
                                <a:gd name="T3" fmla="*/ 30 h 225"/>
                                <a:gd name="T4" fmla="*/ 30 w 180"/>
                                <a:gd name="T5" fmla="*/ 60 h 225"/>
                                <a:gd name="T6" fmla="*/ 15 w 180"/>
                                <a:gd name="T7" fmla="*/ 75 h 225"/>
                                <a:gd name="T8" fmla="*/ 15 w 180"/>
                                <a:gd name="T9" fmla="*/ 105 h 225"/>
                                <a:gd name="T10" fmla="*/ 0 w 180"/>
                                <a:gd name="T11" fmla="*/ 120 h 225"/>
                                <a:gd name="T12" fmla="*/ 0 w 180"/>
                                <a:gd name="T13" fmla="*/ 165 h 225"/>
                                <a:gd name="T14" fmla="*/ 15 w 180"/>
                                <a:gd name="T15" fmla="*/ 180 h 225"/>
                                <a:gd name="T16" fmla="*/ 15 w 180"/>
                                <a:gd name="T17" fmla="*/ 195 h 225"/>
                                <a:gd name="T18" fmla="*/ 45 w 180"/>
                                <a:gd name="T19" fmla="*/ 210 h 225"/>
                                <a:gd name="T20" fmla="*/ 75 w 180"/>
                                <a:gd name="T21" fmla="*/ 210 h 225"/>
                                <a:gd name="T22" fmla="*/ 90 w 180"/>
                                <a:gd name="T23" fmla="*/ 225 h 225"/>
                                <a:gd name="T24" fmla="*/ 120 w 180"/>
                                <a:gd name="T25" fmla="*/ 225 h 225"/>
                                <a:gd name="T26" fmla="*/ 150 w 180"/>
                                <a:gd name="T27" fmla="*/ 195 h 225"/>
                                <a:gd name="T28" fmla="*/ 165 w 180"/>
                                <a:gd name="T29" fmla="*/ 180 h 225"/>
                                <a:gd name="T30" fmla="*/ 180 w 180"/>
                                <a:gd name="T31" fmla="*/ 150 h 225"/>
                                <a:gd name="T32" fmla="*/ 180 w 180"/>
                                <a:gd name="T33" fmla="*/ 105 h 225"/>
                                <a:gd name="T34" fmla="*/ 165 w 180"/>
                                <a:gd name="T35" fmla="*/ 60 h 225"/>
                                <a:gd name="T36" fmla="*/ 150 w 180"/>
                                <a:gd name="T37" fmla="*/ 30 h 225"/>
                                <a:gd name="T38" fmla="*/ 120 w 180"/>
                                <a:gd name="T39" fmla="*/ 0 h 225"/>
                                <a:gd name="T40" fmla="*/ 75 w 180"/>
                                <a:gd name="T41" fmla="*/ 0 h 2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80" h="225">
                                  <a:moveTo>
                                    <a:pt x="75" y="0"/>
                                  </a:moveTo>
                                  <a:lnTo>
                                    <a:pt x="45" y="30"/>
                                  </a:lnTo>
                                  <a:lnTo>
                                    <a:pt x="30" y="60"/>
                                  </a:lnTo>
                                  <a:lnTo>
                                    <a:pt x="15" y="75"/>
                                  </a:lnTo>
                                  <a:lnTo>
                                    <a:pt x="15" y="105"/>
                                  </a:lnTo>
                                  <a:lnTo>
                                    <a:pt x="0" y="120"/>
                                  </a:lnTo>
                                  <a:lnTo>
                                    <a:pt x="0" y="165"/>
                                  </a:lnTo>
                                  <a:lnTo>
                                    <a:pt x="15" y="180"/>
                                  </a:lnTo>
                                  <a:lnTo>
                                    <a:pt x="15" y="195"/>
                                  </a:lnTo>
                                  <a:lnTo>
                                    <a:pt x="45" y="210"/>
                                  </a:lnTo>
                                  <a:lnTo>
                                    <a:pt x="75" y="210"/>
                                  </a:lnTo>
                                  <a:lnTo>
                                    <a:pt x="90" y="225"/>
                                  </a:lnTo>
                                  <a:lnTo>
                                    <a:pt x="120" y="225"/>
                                  </a:lnTo>
                                  <a:lnTo>
                                    <a:pt x="150" y="195"/>
                                  </a:lnTo>
                                  <a:lnTo>
                                    <a:pt x="165" y="180"/>
                                  </a:lnTo>
                                  <a:lnTo>
                                    <a:pt x="180" y="150"/>
                                  </a:lnTo>
                                  <a:lnTo>
                                    <a:pt x="180" y="105"/>
                                  </a:lnTo>
                                  <a:lnTo>
                                    <a:pt x="165" y="60"/>
                                  </a:lnTo>
                                  <a:lnTo>
                                    <a:pt x="150" y="30"/>
                                  </a:lnTo>
                                  <a:lnTo>
                                    <a:pt x="120" y="0"/>
                                  </a:lnTo>
                                  <a:lnTo>
                                    <a:pt x="75" y="0"/>
                                  </a:lnTo>
                                  <a:close/>
                                </a:path>
                              </a:pathLst>
                            </a:custGeom>
                            <a:solidFill>
                              <a:srgbClr val="FFCC00"/>
                            </a:solidFill>
                            <a:ln w="3175">
                              <a:solidFill>
                                <a:srgbClr val="000000"/>
                              </a:solidFill>
                              <a:round/>
                              <a:headEnd/>
                              <a:tailEnd/>
                            </a:ln>
                          </wps:spPr>
                          <wps:bodyPr rot="0" vert="horz" wrap="square" lIns="91440" tIns="45720" rIns="91440" bIns="45720" anchor="t" anchorCtr="0" upright="1">
                            <a:noAutofit/>
                          </wps:bodyPr>
                        </wps:wsp>
                        <wpg:grpSp>
                          <wpg:cNvPr id="240" name="Group 738"/>
                          <wpg:cNvGrpSpPr>
                            <a:grpSpLocks noChangeAspect="1"/>
                          </wpg:cNvGrpSpPr>
                          <wpg:grpSpPr bwMode="auto">
                            <a:xfrm>
                              <a:off x="4875" y="3261"/>
                              <a:ext cx="60" cy="225"/>
                              <a:chOff x="4875" y="3261"/>
                              <a:chExt cx="60" cy="225"/>
                            </a:xfrm>
                          </wpg:grpSpPr>
                          <wps:wsp>
                            <wps:cNvPr id="241" name="Freeform 739"/>
                            <wps:cNvSpPr>
                              <a:spLocks noChangeAspect="1"/>
                            </wps:cNvSpPr>
                            <wps:spPr bwMode="auto">
                              <a:xfrm>
                                <a:off x="4875" y="3261"/>
                                <a:ext cx="60" cy="225"/>
                              </a:xfrm>
                              <a:custGeom>
                                <a:avLst/>
                                <a:gdLst>
                                  <a:gd name="T0" fmla="*/ 45 w 60"/>
                                  <a:gd name="T1" fmla="*/ 0 h 225"/>
                                  <a:gd name="T2" fmla="*/ 45 w 60"/>
                                  <a:gd name="T3" fmla="*/ 15 h 225"/>
                                  <a:gd name="T4" fmla="*/ 60 w 60"/>
                                  <a:gd name="T5" fmla="*/ 15 h 225"/>
                                  <a:gd name="T6" fmla="*/ 45 w 60"/>
                                  <a:gd name="T7" fmla="*/ 45 h 225"/>
                                  <a:gd name="T8" fmla="*/ 60 w 60"/>
                                  <a:gd name="T9" fmla="*/ 45 h 225"/>
                                  <a:gd name="T10" fmla="*/ 45 w 60"/>
                                  <a:gd name="T11" fmla="*/ 60 h 225"/>
                                  <a:gd name="T12" fmla="*/ 60 w 60"/>
                                  <a:gd name="T13" fmla="*/ 75 h 225"/>
                                  <a:gd name="T14" fmla="*/ 45 w 60"/>
                                  <a:gd name="T15" fmla="*/ 90 h 225"/>
                                  <a:gd name="T16" fmla="*/ 60 w 60"/>
                                  <a:gd name="T17" fmla="*/ 90 h 225"/>
                                  <a:gd name="T18" fmla="*/ 45 w 60"/>
                                  <a:gd name="T19" fmla="*/ 120 h 225"/>
                                  <a:gd name="T20" fmla="*/ 45 w 60"/>
                                  <a:gd name="T21" fmla="*/ 135 h 225"/>
                                  <a:gd name="T22" fmla="*/ 30 w 60"/>
                                  <a:gd name="T23" fmla="*/ 150 h 225"/>
                                  <a:gd name="T24" fmla="*/ 0 w 60"/>
                                  <a:gd name="T25" fmla="*/ 180 h 225"/>
                                  <a:gd name="T26" fmla="*/ 0 w 60"/>
                                  <a:gd name="T27" fmla="*/ 195 h 225"/>
                                  <a:gd name="T28" fmla="*/ 45 w 60"/>
                                  <a:gd name="T29" fmla="*/ 225 h 225"/>
                                  <a:gd name="T30" fmla="*/ 60 w 60"/>
                                  <a:gd name="T31" fmla="*/ 195 h 225"/>
                                  <a:gd name="T32" fmla="*/ 60 w 60"/>
                                  <a:gd name="T33" fmla="*/ 165 h 225"/>
                                  <a:gd name="T34" fmla="*/ 45 w 60"/>
                                  <a:gd name="T35" fmla="*/ 135 h 225"/>
                                  <a:gd name="T36" fmla="*/ 45 w 60"/>
                                  <a:gd name="T37" fmla="*/ 0 h 2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60" h="225">
                                    <a:moveTo>
                                      <a:pt x="45" y="0"/>
                                    </a:moveTo>
                                    <a:lnTo>
                                      <a:pt x="45" y="15"/>
                                    </a:lnTo>
                                    <a:lnTo>
                                      <a:pt x="60" y="15"/>
                                    </a:lnTo>
                                    <a:lnTo>
                                      <a:pt x="45" y="45"/>
                                    </a:lnTo>
                                    <a:lnTo>
                                      <a:pt x="60" y="45"/>
                                    </a:lnTo>
                                    <a:lnTo>
                                      <a:pt x="45" y="60"/>
                                    </a:lnTo>
                                    <a:lnTo>
                                      <a:pt x="60" y="75"/>
                                    </a:lnTo>
                                    <a:lnTo>
                                      <a:pt x="45" y="90"/>
                                    </a:lnTo>
                                    <a:lnTo>
                                      <a:pt x="60" y="90"/>
                                    </a:lnTo>
                                    <a:lnTo>
                                      <a:pt x="45" y="120"/>
                                    </a:lnTo>
                                    <a:lnTo>
                                      <a:pt x="45" y="135"/>
                                    </a:lnTo>
                                    <a:lnTo>
                                      <a:pt x="30" y="150"/>
                                    </a:lnTo>
                                    <a:lnTo>
                                      <a:pt x="0" y="180"/>
                                    </a:lnTo>
                                    <a:lnTo>
                                      <a:pt x="0" y="195"/>
                                    </a:lnTo>
                                    <a:lnTo>
                                      <a:pt x="45" y="225"/>
                                    </a:lnTo>
                                    <a:lnTo>
                                      <a:pt x="60" y="195"/>
                                    </a:lnTo>
                                    <a:lnTo>
                                      <a:pt x="60" y="165"/>
                                    </a:lnTo>
                                    <a:lnTo>
                                      <a:pt x="45" y="135"/>
                                    </a:lnTo>
                                    <a:lnTo>
                                      <a:pt x="45" y="0"/>
                                    </a:lnTo>
                                    <a:close/>
                                  </a:path>
                                </a:pathLst>
                              </a:custGeom>
                              <a:solidFill>
                                <a:srgbClr val="000000"/>
                              </a:solidFill>
                              <a:ln w="3175">
                                <a:solidFill>
                                  <a:srgbClr val="000000"/>
                                </a:solidFill>
                                <a:round/>
                                <a:headEnd/>
                                <a:tailEnd/>
                              </a:ln>
                            </wps:spPr>
                            <wps:bodyPr rot="0" vert="horz" wrap="square" lIns="91440" tIns="45720" rIns="91440" bIns="45720" anchor="t" anchorCtr="0" upright="1">
                              <a:noAutofit/>
                            </wps:bodyPr>
                          </wps:wsp>
                          <wps:wsp>
                            <wps:cNvPr id="242" name="Freeform 740"/>
                            <wps:cNvSpPr>
                              <a:spLocks noChangeAspect="1"/>
                            </wps:cNvSpPr>
                            <wps:spPr bwMode="auto">
                              <a:xfrm>
                                <a:off x="4875" y="3261"/>
                                <a:ext cx="60" cy="225"/>
                              </a:xfrm>
                              <a:custGeom>
                                <a:avLst/>
                                <a:gdLst>
                                  <a:gd name="T0" fmla="*/ 45 w 60"/>
                                  <a:gd name="T1" fmla="*/ 0 h 225"/>
                                  <a:gd name="T2" fmla="*/ 45 w 60"/>
                                  <a:gd name="T3" fmla="*/ 15 h 225"/>
                                  <a:gd name="T4" fmla="*/ 60 w 60"/>
                                  <a:gd name="T5" fmla="*/ 15 h 225"/>
                                  <a:gd name="T6" fmla="*/ 45 w 60"/>
                                  <a:gd name="T7" fmla="*/ 45 h 225"/>
                                  <a:gd name="T8" fmla="*/ 60 w 60"/>
                                  <a:gd name="T9" fmla="*/ 45 h 225"/>
                                  <a:gd name="T10" fmla="*/ 45 w 60"/>
                                  <a:gd name="T11" fmla="*/ 60 h 225"/>
                                  <a:gd name="T12" fmla="*/ 60 w 60"/>
                                  <a:gd name="T13" fmla="*/ 75 h 225"/>
                                  <a:gd name="T14" fmla="*/ 45 w 60"/>
                                  <a:gd name="T15" fmla="*/ 90 h 225"/>
                                  <a:gd name="T16" fmla="*/ 60 w 60"/>
                                  <a:gd name="T17" fmla="*/ 90 h 225"/>
                                  <a:gd name="T18" fmla="*/ 45 w 60"/>
                                  <a:gd name="T19" fmla="*/ 120 h 225"/>
                                  <a:gd name="T20" fmla="*/ 45 w 60"/>
                                  <a:gd name="T21" fmla="*/ 135 h 225"/>
                                  <a:gd name="T22" fmla="*/ 30 w 60"/>
                                  <a:gd name="T23" fmla="*/ 150 h 225"/>
                                  <a:gd name="T24" fmla="*/ 0 w 60"/>
                                  <a:gd name="T25" fmla="*/ 180 h 225"/>
                                  <a:gd name="T26" fmla="*/ 0 w 60"/>
                                  <a:gd name="T27" fmla="*/ 195 h 225"/>
                                  <a:gd name="T28" fmla="*/ 45 w 60"/>
                                  <a:gd name="T29" fmla="*/ 225 h 225"/>
                                  <a:gd name="T30" fmla="*/ 60 w 60"/>
                                  <a:gd name="T31" fmla="*/ 195 h 225"/>
                                  <a:gd name="T32" fmla="*/ 60 w 60"/>
                                  <a:gd name="T33" fmla="*/ 165 h 225"/>
                                  <a:gd name="T34" fmla="*/ 45 w 60"/>
                                  <a:gd name="T35" fmla="*/ 135 h 2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60" h="225">
                                    <a:moveTo>
                                      <a:pt x="45" y="0"/>
                                    </a:moveTo>
                                    <a:lnTo>
                                      <a:pt x="45" y="15"/>
                                    </a:lnTo>
                                    <a:lnTo>
                                      <a:pt x="60" y="15"/>
                                    </a:lnTo>
                                    <a:lnTo>
                                      <a:pt x="45" y="45"/>
                                    </a:lnTo>
                                    <a:lnTo>
                                      <a:pt x="60" y="45"/>
                                    </a:lnTo>
                                    <a:lnTo>
                                      <a:pt x="45" y="60"/>
                                    </a:lnTo>
                                    <a:lnTo>
                                      <a:pt x="60" y="75"/>
                                    </a:lnTo>
                                    <a:lnTo>
                                      <a:pt x="45" y="90"/>
                                    </a:lnTo>
                                    <a:lnTo>
                                      <a:pt x="60" y="90"/>
                                    </a:lnTo>
                                    <a:lnTo>
                                      <a:pt x="45" y="120"/>
                                    </a:lnTo>
                                    <a:lnTo>
                                      <a:pt x="45" y="135"/>
                                    </a:lnTo>
                                    <a:lnTo>
                                      <a:pt x="30" y="150"/>
                                    </a:lnTo>
                                    <a:lnTo>
                                      <a:pt x="0" y="180"/>
                                    </a:lnTo>
                                    <a:lnTo>
                                      <a:pt x="0" y="195"/>
                                    </a:lnTo>
                                    <a:lnTo>
                                      <a:pt x="45" y="225"/>
                                    </a:lnTo>
                                    <a:lnTo>
                                      <a:pt x="60" y="195"/>
                                    </a:lnTo>
                                    <a:lnTo>
                                      <a:pt x="60" y="165"/>
                                    </a:lnTo>
                                    <a:lnTo>
                                      <a:pt x="45" y="135"/>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243" name="Freeform 741"/>
                          <wps:cNvSpPr>
                            <a:spLocks noChangeAspect="1"/>
                          </wps:cNvSpPr>
                          <wps:spPr bwMode="auto">
                            <a:xfrm>
                              <a:off x="4875" y="3186"/>
                              <a:ext cx="90" cy="75"/>
                            </a:xfrm>
                            <a:custGeom>
                              <a:avLst/>
                              <a:gdLst>
                                <a:gd name="T0" fmla="*/ 60 w 90"/>
                                <a:gd name="T1" fmla="*/ 0 h 75"/>
                                <a:gd name="T2" fmla="*/ 30 w 90"/>
                                <a:gd name="T3" fmla="*/ 0 h 75"/>
                                <a:gd name="T4" fmla="*/ 0 w 90"/>
                                <a:gd name="T5" fmla="*/ 30 h 75"/>
                                <a:gd name="T6" fmla="*/ 0 w 90"/>
                                <a:gd name="T7" fmla="*/ 60 h 75"/>
                                <a:gd name="T8" fmla="*/ 30 w 90"/>
                                <a:gd name="T9" fmla="*/ 75 h 75"/>
                                <a:gd name="T10" fmla="*/ 75 w 90"/>
                                <a:gd name="T11" fmla="*/ 75 h 75"/>
                                <a:gd name="T12" fmla="*/ 90 w 90"/>
                                <a:gd name="T13" fmla="*/ 45 h 75"/>
                                <a:gd name="T14" fmla="*/ 90 w 90"/>
                                <a:gd name="T15" fmla="*/ 30 h 75"/>
                                <a:gd name="T16" fmla="*/ 60 w 90"/>
                                <a:gd name="T17" fmla="*/ 0 h 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90" h="75">
                                  <a:moveTo>
                                    <a:pt x="60" y="0"/>
                                  </a:moveTo>
                                  <a:lnTo>
                                    <a:pt x="30" y="0"/>
                                  </a:lnTo>
                                  <a:lnTo>
                                    <a:pt x="0" y="30"/>
                                  </a:lnTo>
                                  <a:lnTo>
                                    <a:pt x="0" y="60"/>
                                  </a:lnTo>
                                  <a:lnTo>
                                    <a:pt x="30" y="75"/>
                                  </a:lnTo>
                                  <a:lnTo>
                                    <a:pt x="75" y="75"/>
                                  </a:lnTo>
                                  <a:lnTo>
                                    <a:pt x="90" y="45"/>
                                  </a:lnTo>
                                  <a:lnTo>
                                    <a:pt x="90" y="30"/>
                                  </a:lnTo>
                                  <a:lnTo>
                                    <a:pt x="60" y="0"/>
                                  </a:lnTo>
                                  <a:close/>
                                </a:path>
                              </a:pathLst>
                            </a:custGeom>
                            <a:solidFill>
                              <a:srgbClr val="FFCC00"/>
                            </a:solidFill>
                            <a:ln w="3175">
                              <a:solidFill>
                                <a:srgbClr val="000000"/>
                              </a:solidFill>
                              <a:round/>
                              <a:headEnd/>
                              <a:tailEnd/>
                            </a:ln>
                          </wps:spPr>
                          <wps:bodyPr rot="0" vert="horz" wrap="square" lIns="91440" tIns="45720" rIns="91440" bIns="45720" anchor="t" anchorCtr="0" upright="1">
                            <a:noAutofit/>
                          </wps:bodyPr>
                        </wps:wsp>
                        <wps:wsp>
                          <wps:cNvPr id="244" name="Freeform 742"/>
                          <wps:cNvSpPr>
                            <a:spLocks noChangeAspect="1"/>
                          </wps:cNvSpPr>
                          <wps:spPr bwMode="auto">
                            <a:xfrm>
                              <a:off x="4830" y="3261"/>
                              <a:ext cx="45" cy="30"/>
                            </a:xfrm>
                            <a:custGeom>
                              <a:avLst/>
                              <a:gdLst>
                                <a:gd name="T0" fmla="*/ 0 w 45"/>
                                <a:gd name="T1" fmla="*/ 30 h 30"/>
                                <a:gd name="T2" fmla="*/ 15 w 45"/>
                                <a:gd name="T3" fmla="*/ 0 h 30"/>
                                <a:gd name="T4" fmla="*/ 15 w 45"/>
                                <a:gd name="T5" fmla="*/ 15 h 30"/>
                                <a:gd name="T6" fmla="*/ 45 w 45"/>
                                <a:gd name="T7" fmla="*/ 30 h 30"/>
                              </a:gdLst>
                              <a:ahLst/>
                              <a:cxnLst>
                                <a:cxn ang="0">
                                  <a:pos x="T0" y="T1"/>
                                </a:cxn>
                                <a:cxn ang="0">
                                  <a:pos x="T2" y="T3"/>
                                </a:cxn>
                                <a:cxn ang="0">
                                  <a:pos x="T4" y="T5"/>
                                </a:cxn>
                                <a:cxn ang="0">
                                  <a:pos x="T6" y="T7"/>
                                </a:cxn>
                              </a:cxnLst>
                              <a:rect l="0" t="0" r="r" b="b"/>
                              <a:pathLst>
                                <a:path w="45" h="30">
                                  <a:moveTo>
                                    <a:pt x="0" y="30"/>
                                  </a:moveTo>
                                  <a:lnTo>
                                    <a:pt x="15" y="0"/>
                                  </a:lnTo>
                                  <a:lnTo>
                                    <a:pt x="15" y="15"/>
                                  </a:lnTo>
                                  <a:lnTo>
                                    <a:pt x="45" y="30"/>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5" name="Freeform 743"/>
                          <wps:cNvSpPr>
                            <a:spLocks noChangeAspect="1"/>
                          </wps:cNvSpPr>
                          <wps:spPr bwMode="auto">
                            <a:xfrm>
                              <a:off x="4814" y="3321"/>
                              <a:ext cx="31" cy="30"/>
                            </a:xfrm>
                            <a:custGeom>
                              <a:avLst/>
                              <a:gdLst>
                                <a:gd name="T0" fmla="*/ 0 w 31"/>
                                <a:gd name="T1" fmla="*/ 30 h 30"/>
                                <a:gd name="T2" fmla="*/ 0 w 31"/>
                                <a:gd name="T3" fmla="*/ 15 h 30"/>
                                <a:gd name="T4" fmla="*/ 16 w 31"/>
                                <a:gd name="T5" fmla="*/ 0 h 30"/>
                                <a:gd name="T6" fmla="*/ 31 w 31"/>
                                <a:gd name="T7" fmla="*/ 15 h 30"/>
                              </a:gdLst>
                              <a:ahLst/>
                              <a:cxnLst>
                                <a:cxn ang="0">
                                  <a:pos x="T0" y="T1"/>
                                </a:cxn>
                                <a:cxn ang="0">
                                  <a:pos x="T2" y="T3"/>
                                </a:cxn>
                                <a:cxn ang="0">
                                  <a:pos x="T4" y="T5"/>
                                </a:cxn>
                                <a:cxn ang="0">
                                  <a:pos x="T6" y="T7"/>
                                </a:cxn>
                              </a:cxnLst>
                              <a:rect l="0" t="0" r="r" b="b"/>
                              <a:pathLst>
                                <a:path w="31" h="30">
                                  <a:moveTo>
                                    <a:pt x="0" y="30"/>
                                  </a:moveTo>
                                  <a:lnTo>
                                    <a:pt x="0" y="15"/>
                                  </a:lnTo>
                                  <a:lnTo>
                                    <a:pt x="16" y="0"/>
                                  </a:lnTo>
                                  <a:lnTo>
                                    <a:pt x="31" y="15"/>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6" name="Freeform 744"/>
                          <wps:cNvSpPr>
                            <a:spLocks noChangeAspect="1"/>
                          </wps:cNvSpPr>
                          <wps:spPr bwMode="auto">
                            <a:xfrm>
                              <a:off x="4980" y="3276"/>
                              <a:ext cx="45" cy="30"/>
                            </a:xfrm>
                            <a:custGeom>
                              <a:avLst/>
                              <a:gdLst>
                                <a:gd name="T0" fmla="*/ 0 w 45"/>
                                <a:gd name="T1" fmla="*/ 30 h 30"/>
                                <a:gd name="T2" fmla="*/ 15 w 45"/>
                                <a:gd name="T3" fmla="*/ 0 h 30"/>
                                <a:gd name="T4" fmla="*/ 30 w 45"/>
                                <a:gd name="T5" fmla="*/ 0 h 30"/>
                                <a:gd name="T6" fmla="*/ 45 w 45"/>
                                <a:gd name="T7" fmla="*/ 15 h 30"/>
                              </a:gdLst>
                              <a:ahLst/>
                              <a:cxnLst>
                                <a:cxn ang="0">
                                  <a:pos x="T0" y="T1"/>
                                </a:cxn>
                                <a:cxn ang="0">
                                  <a:pos x="T2" y="T3"/>
                                </a:cxn>
                                <a:cxn ang="0">
                                  <a:pos x="T4" y="T5"/>
                                </a:cxn>
                                <a:cxn ang="0">
                                  <a:pos x="T6" y="T7"/>
                                </a:cxn>
                              </a:cxnLst>
                              <a:rect l="0" t="0" r="r" b="b"/>
                              <a:pathLst>
                                <a:path w="45" h="30">
                                  <a:moveTo>
                                    <a:pt x="0" y="30"/>
                                  </a:moveTo>
                                  <a:lnTo>
                                    <a:pt x="15" y="0"/>
                                  </a:lnTo>
                                  <a:lnTo>
                                    <a:pt x="30" y="0"/>
                                  </a:lnTo>
                                  <a:lnTo>
                                    <a:pt x="45" y="15"/>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7" name="Freeform 745"/>
                          <wps:cNvSpPr>
                            <a:spLocks noChangeAspect="1"/>
                          </wps:cNvSpPr>
                          <wps:spPr bwMode="auto">
                            <a:xfrm>
                              <a:off x="5010" y="3351"/>
                              <a:ext cx="15" cy="45"/>
                            </a:xfrm>
                            <a:custGeom>
                              <a:avLst/>
                              <a:gdLst>
                                <a:gd name="T0" fmla="*/ 0 w 15"/>
                                <a:gd name="T1" fmla="*/ 0 h 45"/>
                                <a:gd name="T2" fmla="*/ 15 w 15"/>
                                <a:gd name="T3" fmla="*/ 15 h 45"/>
                                <a:gd name="T4" fmla="*/ 15 w 15"/>
                                <a:gd name="T5" fmla="*/ 30 h 45"/>
                                <a:gd name="T6" fmla="*/ 15 w 15"/>
                                <a:gd name="T7" fmla="*/ 45 h 45"/>
                              </a:gdLst>
                              <a:ahLst/>
                              <a:cxnLst>
                                <a:cxn ang="0">
                                  <a:pos x="T0" y="T1"/>
                                </a:cxn>
                                <a:cxn ang="0">
                                  <a:pos x="T2" y="T3"/>
                                </a:cxn>
                                <a:cxn ang="0">
                                  <a:pos x="T4" y="T5"/>
                                </a:cxn>
                                <a:cxn ang="0">
                                  <a:pos x="T6" y="T7"/>
                                </a:cxn>
                              </a:cxnLst>
                              <a:rect l="0" t="0" r="r" b="b"/>
                              <a:pathLst>
                                <a:path w="15" h="45">
                                  <a:moveTo>
                                    <a:pt x="0" y="0"/>
                                  </a:moveTo>
                                  <a:lnTo>
                                    <a:pt x="15" y="15"/>
                                  </a:lnTo>
                                  <a:lnTo>
                                    <a:pt x="15" y="30"/>
                                  </a:lnTo>
                                  <a:lnTo>
                                    <a:pt x="15" y="45"/>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8" name="Freeform 746"/>
                          <wps:cNvSpPr>
                            <a:spLocks noChangeAspect="1"/>
                          </wps:cNvSpPr>
                          <wps:spPr bwMode="auto">
                            <a:xfrm>
                              <a:off x="4995" y="3441"/>
                              <a:ext cx="15" cy="45"/>
                            </a:xfrm>
                            <a:custGeom>
                              <a:avLst/>
                              <a:gdLst>
                                <a:gd name="T0" fmla="*/ 0 w 15"/>
                                <a:gd name="T1" fmla="*/ 0 h 45"/>
                                <a:gd name="T2" fmla="*/ 0 w 15"/>
                                <a:gd name="T3" fmla="*/ 15 h 45"/>
                                <a:gd name="T4" fmla="*/ 15 w 15"/>
                                <a:gd name="T5" fmla="*/ 30 h 45"/>
                                <a:gd name="T6" fmla="*/ 15 w 15"/>
                                <a:gd name="T7" fmla="*/ 45 h 45"/>
                              </a:gdLst>
                              <a:ahLst/>
                              <a:cxnLst>
                                <a:cxn ang="0">
                                  <a:pos x="T0" y="T1"/>
                                </a:cxn>
                                <a:cxn ang="0">
                                  <a:pos x="T2" y="T3"/>
                                </a:cxn>
                                <a:cxn ang="0">
                                  <a:pos x="T4" y="T5"/>
                                </a:cxn>
                                <a:cxn ang="0">
                                  <a:pos x="T6" y="T7"/>
                                </a:cxn>
                              </a:cxnLst>
                              <a:rect l="0" t="0" r="r" b="b"/>
                              <a:pathLst>
                                <a:path w="15" h="45">
                                  <a:moveTo>
                                    <a:pt x="0" y="0"/>
                                  </a:moveTo>
                                  <a:lnTo>
                                    <a:pt x="0" y="15"/>
                                  </a:lnTo>
                                  <a:lnTo>
                                    <a:pt x="15" y="30"/>
                                  </a:lnTo>
                                  <a:lnTo>
                                    <a:pt x="15" y="45"/>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9" name="Freeform 747"/>
                          <wps:cNvSpPr>
                            <a:spLocks noChangeAspect="1"/>
                          </wps:cNvSpPr>
                          <wps:spPr bwMode="auto">
                            <a:xfrm>
                              <a:off x="4799" y="3411"/>
                              <a:ext cx="31" cy="45"/>
                            </a:xfrm>
                            <a:custGeom>
                              <a:avLst/>
                              <a:gdLst>
                                <a:gd name="T0" fmla="*/ 31 w 31"/>
                                <a:gd name="T1" fmla="*/ 0 h 45"/>
                                <a:gd name="T2" fmla="*/ 31 w 31"/>
                                <a:gd name="T3" fmla="*/ 15 h 45"/>
                                <a:gd name="T4" fmla="*/ 15 w 31"/>
                                <a:gd name="T5" fmla="*/ 30 h 45"/>
                                <a:gd name="T6" fmla="*/ 0 w 31"/>
                                <a:gd name="T7" fmla="*/ 45 h 45"/>
                              </a:gdLst>
                              <a:ahLst/>
                              <a:cxnLst>
                                <a:cxn ang="0">
                                  <a:pos x="T0" y="T1"/>
                                </a:cxn>
                                <a:cxn ang="0">
                                  <a:pos x="T2" y="T3"/>
                                </a:cxn>
                                <a:cxn ang="0">
                                  <a:pos x="T4" y="T5"/>
                                </a:cxn>
                                <a:cxn ang="0">
                                  <a:pos x="T6" y="T7"/>
                                </a:cxn>
                              </a:cxnLst>
                              <a:rect l="0" t="0" r="r" b="b"/>
                              <a:pathLst>
                                <a:path w="31" h="45">
                                  <a:moveTo>
                                    <a:pt x="31" y="0"/>
                                  </a:moveTo>
                                  <a:lnTo>
                                    <a:pt x="31" y="15"/>
                                  </a:lnTo>
                                  <a:lnTo>
                                    <a:pt x="15" y="30"/>
                                  </a:lnTo>
                                  <a:lnTo>
                                    <a:pt x="0" y="45"/>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0" name="Freeform 748"/>
                          <wps:cNvSpPr>
                            <a:spLocks noChangeAspect="1"/>
                          </wps:cNvSpPr>
                          <wps:spPr bwMode="auto">
                            <a:xfrm>
                              <a:off x="4860" y="3171"/>
                              <a:ext cx="30" cy="30"/>
                            </a:xfrm>
                            <a:custGeom>
                              <a:avLst/>
                              <a:gdLst>
                                <a:gd name="T0" fmla="*/ 30 w 30"/>
                                <a:gd name="T1" fmla="*/ 30 h 30"/>
                                <a:gd name="T2" fmla="*/ 0 w 30"/>
                                <a:gd name="T3" fmla="*/ 15 h 30"/>
                                <a:gd name="T4" fmla="*/ 0 w 30"/>
                                <a:gd name="T5" fmla="*/ 0 h 30"/>
                              </a:gdLst>
                              <a:ahLst/>
                              <a:cxnLst>
                                <a:cxn ang="0">
                                  <a:pos x="T0" y="T1"/>
                                </a:cxn>
                                <a:cxn ang="0">
                                  <a:pos x="T2" y="T3"/>
                                </a:cxn>
                                <a:cxn ang="0">
                                  <a:pos x="T4" y="T5"/>
                                </a:cxn>
                              </a:cxnLst>
                              <a:rect l="0" t="0" r="r" b="b"/>
                              <a:pathLst>
                                <a:path w="30" h="30">
                                  <a:moveTo>
                                    <a:pt x="30" y="30"/>
                                  </a:moveTo>
                                  <a:lnTo>
                                    <a:pt x="0" y="15"/>
                                  </a:lnTo>
                                  <a:lnTo>
                                    <a:pt x="0" y="0"/>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1" name="Freeform 749"/>
                          <wps:cNvSpPr>
                            <a:spLocks noChangeAspect="1"/>
                          </wps:cNvSpPr>
                          <wps:spPr bwMode="auto">
                            <a:xfrm>
                              <a:off x="4965" y="3186"/>
                              <a:ext cx="15" cy="30"/>
                            </a:xfrm>
                            <a:custGeom>
                              <a:avLst/>
                              <a:gdLst>
                                <a:gd name="T0" fmla="*/ 0 w 15"/>
                                <a:gd name="T1" fmla="*/ 30 h 30"/>
                                <a:gd name="T2" fmla="*/ 15 w 15"/>
                                <a:gd name="T3" fmla="*/ 30 h 30"/>
                                <a:gd name="T4" fmla="*/ 15 w 15"/>
                                <a:gd name="T5" fmla="*/ 0 h 30"/>
                              </a:gdLst>
                              <a:ahLst/>
                              <a:cxnLst>
                                <a:cxn ang="0">
                                  <a:pos x="T0" y="T1"/>
                                </a:cxn>
                                <a:cxn ang="0">
                                  <a:pos x="T2" y="T3"/>
                                </a:cxn>
                                <a:cxn ang="0">
                                  <a:pos x="T4" y="T5"/>
                                </a:cxn>
                              </a:cxnLst>
                              <a:rect l="0" t="0" r="r" b="b"/>
                              <a:pathLst>
                                <a:path w="15" h="30">
                                  <a:moveTo>
                                    <a:pt x="0" y="30"/>
                                  </a:moveTo>
                                  <a:lnTo>
                                    <a:pt x="15" y="30"/>
                                  </a:lnTo>
                                  <a:lnTo>
                                    <a:pt x="15" y="0"/>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2" name="Freeform 750"/>
                          <wps:cNvSpPr>
                            <a:spLocks noChangeAspect="1"/>
                          </wps:cNvSpPr>
                          <wps:spPr bwMode="auto">
                            <a:xfrm>
                              <a:off x="4860" y="3336"/>
                              <a:ext cx="30" cy="30"/>
                            </a:xfrm>
                            <a:custGeom>
                              <a:avLst/>
                              <a:gdLst>
                                <a:gd name="T0" fmla="*/ 0 w 30"/>
                                <a:gd name="T1" fmla="*/ 30 h 30"/>
                                <a:gd name="T2" fmla="*/ 30 w 30"/>
                                <a:gd name="T3" fmla="*/ 30 h 30"/>
                                <a:gd name="T4" fmla="*/ 30 w 30"/>
                                <a:gd name="T5" fmla="*/ 0 h 30"/>
                              </a:gdLst>
                              <a:ahLst/>
                              <a:cxnLst>
                                <a:cxn ang="0">
                                  <a:pos x="T0" y="T1"/>
                                </a:cxn>
                                <a:cxn ang="0">
                                  <a:pos x="T2" y="T3"/>
                                </a:cxn>
                                <a:cxn ang="0">
                                  <a:pos x="T4" y="T5"/>
                                </a:cxn>
                              </a:cxnLst>
                              <a:rect l="0" t="0" r="r" b="b"/>
                              <a:pathLst>
                                <a:path w="30" h="30">
                                  <a:moveTo>
                                    <a:pt x="0" y="30"/>
                                  </a:moveTo>
                                  <a:lnTo>
                                    <a:pt x="30" y="30"/>
                                  </a:lnTo>
                                  <a:lnTo>
                                    <a:pt x="30" y="0"/>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3" name="Freeform 751"/>
                          <wps:cNvSpPr>
                            <a:spLocks noChangeAspect="1"/>
                          </wps:cNvSpPr>
                          <wps:spPr bwMode="auto">
                            <a:xfrm>
                              <a:off x="4950" y="3351"/>
                              <a:ext cx="15" cy="15"/>
                            </a:xfrm>
                            <a:custGeom>
                              <a:avLst/>
                              <a:gdLst>
                                <a:gd name="T0" fmla="*/ 0 w 15"/>
                                <a:gd name="T1" fmla="*/ 15 h 15"/>
                                <a:gd name="T2" fmla="*/ 15 w 15"/>
                                <a:gd name="T3" fmla="*/ 15 h 15"/>
                                <a:gd name="T4" fmla="*/ 15 w 15"/>
                                <a:gd name="T5" fmla="*/ 0 h 15"/>
                              </a:gdLst>
                              <a:ahLst/>
                              <a:cxnLst>
                                <a:cxn ang="0">
                                  <a:pos x="T0" y="T1"/>
                                </a:cxn>
                                <a:cxn ang="0">
                                  <a:pos x="T2" y="T3"/>
                                </a:cxn>
                                <a:cxn ang="0">
                                  <a:pos x="T4" y="T5"/>
                                </a:cxn>
                              </a:cxnLst>
                              <a:rect l="0" t="0" r="r" b="b"/>
                              <a:pathLst>
                                <a:path w="15" h="15">
                                  <a:moveTo>
                                    <a:pt x="0" y="15"/>
                                  </a:moveTo>
                                  <a:lnTo>
                                    <a:pt x="15" y="15"/>
                                  </a:lnTo>
                                  <a:lnTo>
                                    <a:pt x="15" y="0"/>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4" name="Freeform 752"/>
                          <wps:cNvSpPr>
                            <a:spLocks noChangeAspect="1"/>
                          </wps:cNvSpPr>
                          <wps:spPr bwMode="auto">
                            <a:xfrm>
                              <a:off x="4950" y="3411"/>
                              <a:ext cx="15" cy="30"/>
                            </a:xfrm>
                            <a:custGeom>
                              <a:avLst/>
                              <a:gdLst>
                                <a:gd name="T0" fmla="*/ 0 w 15"/>
                                <a:gd name="T1" fmla="*/ 30 h 30"/>
                                <a:gd name="T2" fmla="*/ 15 w 15"/>
                                <a:gd name="T3" fmla="*/ 30 h 30"/>
                                <a:gd name="T4" fmla="*/ 15 w 15"/>
                                <a:gd name="T5" fmla="*/ 0 h 30"/>
                              </a:gdLst>
                              <a:ahLst/>
                              <a:cxnLst>
                                <a:cxn ang="0">
                                  <a:pos x="T0" y="T1"/>
                                </a:cxn>
                                <a:cxn ang="0">
                                  <a:pos x="T2" y="T3"/>
                                </a:cxn>
                                <a:cxn ang="0">
                                  <a:pos x="T4" y="T5"/>
                                </a:cxn>
                              </a:cxnLst>
                              <a:rect l="0" t="0" r="r" b="b"/>
                              <a:pathLst>
                                <a:path w="15" h="30">
                                  <a:moveTo>
                                    <a:pt x="0" y="30"/>
                                  </a:moveTo>
                                  <a:lnTo>
                                    <a:pt x="15" y="30"/>
                                  </a:lnTo>
                                  <a:lnTo>
                                    <a:pt x="15" y="0"/>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5" name="Freeform 753"/>
                          <wps:cNvSpPr>
                            <a:spLocks noChangeAspect="1"/>
                          </wps:cNvSpPr>
                          <wps:spPr bwMode="auto">
                            <a:xfrm>
                              <a:off x="4860" y="3396"/>
                              <a:ext cx="15" cy="15"/>
                            </a:xfrm>
                            <a:custGeom>
                              <a:avLst/>
                              <a:gdLst>
                                <a:gd name="T0" fmla="*/ 0 w 15"/>
                                <a:gd name="T1" fmla="*/ 15 h 15"/>
                                <a:gd name="T2" fmla="*/ 15 w 15"/>
                                <a:gd name="T3" fmla="*/ 15 h 15"/>
                                <a:gd name="T4" fmla="*/ 15 w 15"/>
                                <a:gd name="T5" fmla="*/ 0 h 15"/>
                              </a:gdLst>
                              <a:ahLst/>
                              <a:cxnLst>
                                <a:cxn ang="0">
                                  <a:pos x="T0" y="T1"/>
                                </a:cxn>
                                <a:cxn ang="0">
                                  <a:pos x="T2" y="T3"/>
                                </a:cxn>
                                <a:cxn ang="0">
                                  <a:pos x="T4" y="T5"/>
                                </a:cxn>
                              </a:cxnLst>
                              <a:rect l="0" t="0" r="r" b="b"/>
                              <a:pathLst>
                                <a:path w="15" h="15">
                                  <a:moveTo>
                                    <a:pt x="0" y="15"/>
                                  </a:moveTo>
                                  <a:lnTo>
                                    <a:pt x="15" y="15"/>
                                  </a:lnTo>
                                  <a:lnTo>
                                    <a:pt x="15" y="0"/>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6" name="Line 754"/>
                          <wps:cNvCnPr>
                            <a:cxnSpLocks noChangeAspect="1" noChangeShapeType="1"/>
                          </wps:cNvCnPr>
                          <wps:spPr bwMode="auto">
                            <a:xfrm>
                              <a:off x="4890" y="3306"/>
                              <a:ext cx="1" cy="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257" name="Line 755"/>
                          <wps:cNvCnPr>
                            <a:cxnSpLocks noChangeAspect="1" noChangeShapeType="1"/>
                          </wps:cNvCnPr>
                          <wps:spPr bwMode="auto">
                            <a:xfrm>
                              <a:off x="4950" y="3321"/>
                              <a:ext cx="1" cy="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258" name="Line 756"/>
                          <wps:cNvCnPr>
                            <a:cxnSpLocks noChangeAspect="1" noChangeShapeType="1"/>
                          </wps:cNvCnPr>
                          <wps:spPr bwMode="auto">
                            <a:xfrm>
                              <a:off x="4905" y="3231"/>
                              <a:ext cx="1" cy="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259" name="Line 757"/>
                          <wps:cNvCnPr>
                            <a:cxnSpLocks noChangeAspect="1" noChangeShapeType="1"/>
                          </wps:cNvCnPr>
                          <wps:spPr bwMode="auto">
                            <a:xfrm>
                              <a:off x="4935" y="3231"/>
                              <a:ext cx="1" cy="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260" name="Line 758"/>
                          <wps:cNvCnPr>
                            <a:cxnSpLocks noChangeAspect="1" noChangeShapeType="1"/>
                          </wps:cNvCnPr>
                          <wps:spPr bwMode="auto">
                            <a:xfrm>
                              <a:off x="4920" y="3201"/>
                              <a:ext cx="15" cy="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grpSp>
                      <wps:wsp>
                        <wps:cNvPr id="261" name="Freeform 759"/>
                        <wps:cNvSpPr>
                          <a:spLocks noChangeAspect="1"/>
                        </wps:cNvSpPr>
                        <wps:spPr bwMode="auto">
                          <a:xfrm>
                            <a:off x="5700" y="3125"/>
                            <a:ext cx="855" cy="406"/>
                          </a:xfrm>
                          <a:custGeom>
                            <a:avLst/>
                            <a:gdLst>
                              <a:gd name="T0" fmla="*/ 0 w 57"/>
                              <a:gd name="T1" fmla="*/ 22 h 27"/>
                              <a:gd name="T2" fmla="*/ 10 w 57"/>
                              <a:gd name="T3" fmla="*/ 27 h 27"/>
                              <a:gd name="T4" fmla="*/ 13 w 57"/>
                              <a:gd name="T5" fmla="*/ 24 h 27"/>
                              <a:gd name="T6" fmla="*/ 17 w 57"/>
                              <a:gd name="T7" fmla="*/ 22 h 27"/>
                              <a:gd name="T8" fmla="*/ 22 w 57"/>
                              <a:gd name="T9" fmla="*/ 19 h 27"/>
                              <a:gd name="T10" fmla="*/ 26 w 57"/>
                              <a:gd name="T11" fmla="*/ 19 h 27"/>
                              <a:gd name="T12" fmla="*/ 31 w 57"/>
                              <a:gd name="T13" fmla="*/ 19 h 27"/>
                              <a:gd name="T14" fmla="*/ 36 w 57"/>
                              <a:gd name="T15" fmla="*/ 20 h 27"/>
                              <a:gd name="T16" fmla="*/ 41 w 57"/>
                              <a:gd name="T17" fmla="*/ 22 h 27"/>
                              <a:gd name="T18" fmla="*/ 46 w 57"/>
                              <a:gd name="T19" fmla="*/ 25 h 27"/>
                              <a:gd name="T20" fmla="*/ 57 w 57"/>
                              <a:gd name="T21" fmla="*/ 20 h 27"/>
                              <a:gd name="T22" fmla="*/ 29 w 57"/>
                              <a:gd name="T23" fmla="*/ 0 h 27"/>
                              <a:gd name="T24" fmla="*/ 0 w 57"/>
                              <a:gd name="T25" fmla="*/ 22 h 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57" h="27">
                                <a:moveTo>
                                  <a:pt x="0" y="22"/>
                                </a:moveTo>
                                <a:lnTo>
                                  <a:pt x="10" y="27"/>
                                </a:lnTo>
                                <a:lnTo>
                                  <a:pt x="13" y="24"/>
                                </a:lnTo>
                                <a:lnTo>
                                  <a:pt x="17" y="22"/>
                                </a:lnTo>
                                <a:cubicBezTo>
                                  <a:pt x="18" y="21"/>
                                  <a:pt x="21" y="20"/>
                                  <a:pt x="22" y="19"/>
                                </a:cubicBezTo>
                                <a:cubicBezTo>
                                  <a:pt x="24" y="19"/>
                                  <a:pt x="25" y="19"/>
                                  <a:pt x="26" y="19"/>
                                </a:cubicBezTo>
                                <a:cubicBezTo>
                                  <a:pt x="28" y="19"/>
                                  <a:pt x="30" y="19"/>
                                  <a:pt x="31" y="19"/>
                                </a:cubicBezTo>
                                <a:cubicBezTo>
                                  <a:pt x="33" y="19"/>
                                  <a:pt x="34" y="19"/>
                                  <a:pt x="36" y="20"/>
                                </a:cubicBezTo>
                                <a:cubicBezTo>
                                  <a:pt x="37" y="20"/>
                                  <a:pt x="39" y="21"/>
                                  <a:pt x="41" y="22"/>
                                </a:cubicBezTo>
                                <a:lnTo>
                                  <a:pt x="46" y="25"/>
                                </a:lnTo>
                                <a:lnTo>
                                  <a:pt x="57" y="20"/>
                                </a:lnTo>
                                <a:lnTo>
                                  <a:pt x="29" y="0"/>
                                </a:lnTo>
                                <a:lnTo>
                                  <a:pt x="0" y="22"/>
                                </a:lnTo>
                                <a:close/>
                              </a:path>
                            </a:pathLst>
                          </a:custGeom>
                          <a:solidFill>
                            <a:srgbClr val="FFFFFF"/>
                          </a:solidFill>
                          <a:ln w="3175">
                            <a:solidFill>
                              <a:srgbClr val="000000"/>
                            </a:solidFill>
                            <a:round/>
                            <a:headEnd/>
                            <a:tailEnd/>
                          </a:ln>
                        </wps:spPr>
                        <wps:bodyPr rot="0" vert="horz" wrap="square" lIns="91440" tIns="45720" rIns="91440" bIns="45720" anchor="t" anchorCtr="0" upright="1">
                          <a:noAutofit/>
                        </wps:bodyPr>
                      </wps:wsp>
                    </wpg:grpSp>
                    <wpg:grpSp>
                      <wpg:cNvPr id="262" name="Group 760"/>
                      <wpg:cNvGrpSpPr>
                        <a:grpSpLocks noChangeAspect="1"/>
                      </wpg:cNvGrpSpPr>
                      <wpg:grpSpPr bwMode="auto">
                        <a:xfrm>
                          <a:off x="5130" y="4689"/>
                          <a:ext cx="1995" cy="917"/>
                          <a:chOff x="5130" y="4689"/>
                          <a:chExt cx="1995" cy="917"/>
                        </a:xfrm>
                      </wpg:grpSpPr>
                      <wpg:grpSp>
                        <wpg:cNvPr id="263" name="Group 761"/>
                        <wpg:cNvGrpSpPr>
                          <a:grpSpLocks noChangeAspect="1"/>
                        </wpg:cNvGrpSpPr>
                        <wpg:grpSpPr bwMode="auto">
                          <a:xfrm>
                            <a:off x="5130" y="4689"/>
                            <a:ext cx="1995" cy="917"/>
                            <a:chOff x="5130" y="4689"/>
                            <a:chExt cx="1995" cy="917"/>
                          </a:xfrm>
                        </wpg:grpSpPr>
                        <wps:wsp>
                          <wps:cNvPr id="264" name="Freeform 762"/>
                          <wps:cNvSpPr>
                            <a:spLocks noChangeAspect="1"/>
                          </wps:cNvSpPr>
                          <wps:spPr bwMode="auto">
                            <a:xfrm>
                              <a:off x="5130" y="4930"/>
                              <a:ext cx="435" cy="676"/>
                            </a:xfrm>
                            <a:custGeom>
                              <a:avLst/>
                              <a:gdLst>
                                <a:gd name="T0" fmla="*/ 60 w 435"/>
                                <a:gd name="T1" fmla="*/ 15 h 676"/>
                                <a:gd name="T2" fmla="*/ 120 w 435"/>
                                <a:gd name="T3" fmla="*/ 0 h 676"/>
                                <a:gd name="T4" fmla="*/ 180 w 435"/>
                                <a:gd name="T5" fmla="*/ 0 h 676"/>
                                <a:gd name="T6" fmla="*/ 210 w 435"/>
                                <a:gd name="T7" fmla="*/ 0 h 676"/>
                                <a:gd name="T8" fmla="*/ 255 w 435"/>
                                <a:gd name="T9" fmla="*/ 15 h 676"/>
                                <a:gd name="T10" fmla="*/ 225 w 435"/>
                                <a:gd name="T11" fmla="*/ 30 h 676"/>
                                <a:gd name="T12" fmla="*/ 180 w 435"/>
                                <a:gd name="T13" fmla="*/ 60 h 676"/>
                                <a:gd name="T14" fmla="*/ 165 w 435"/>
                                <a:gd name="T15" fmla="*/ 90 h 676"/>
                                <a:gd name="T16" fmla="*/ 165 w 435"/>
                                <a:gd name="T17" fmla="*/ 135 h 676"/>
                                <a:gd name="T18" fmla="*/ 210 w 435"/>
                                <a:gd name="T19" fmla="*/ 180 h 676"/>
                                <a:gd name="T20" fmla="*/ 255 w 435"/>
                                <a:gd name="T21" fmla="*/ 225 h 676"/>
                                <a:gd name="T22" fmla="*/ 300 w 435"/>
                                <a:gd name="T23" fmla="*/ 270 h 676"/>
                                <a:gd name="T24" fmla="*/ 315 w 435"/>
                                <a:gd name="T25" fmla="*/ 315 h 676"/>
                                <a:gd name="T26" fmla="*/ 345 w 435"/>
                                <a:gd name="T27" fmla="*/ 345 h 676"/>
                                <a:gd name="T28" fmla="*/ 345 w 435"/>
                                <a:gd name="T29" fmla="*/ 375 h 676"/>
                                <a:gd name="T30" fmla="*/ 345 w 435"/>
                                <a:gd name="T31" fmla="*/ 405 h 676"/>
                                <a:gd name="T32" fmla="*/ 360 w 435"/>
                                <a:gd name="T33" fmla="*/ 451 h 676"/>
                                <a:gd name="T34" fmla="*/ 375 w 435"/>
                                <a:gd name="T35" fmla="*/ 511 h 676"/>
                                <a:gd name="T36" fmla="*/ 405 w 435"/>
                                <a:gd name="T37" fmla="*/ 571 h 676"/>
                                <a:gd name="T38" fmla="*/ 435 w 435"/>
                                <a:gd name="T39" fmla="*/ 616 h 676"/>
                                <a:gd name="T40" fmla="*/ 435 w 435"/>
                                <a:gd name="T41" fmla="*/ 631 h 676"/>
                                <a:gd name="T42" fmla="*/ 420 w 435"/>
                                <a:gd name="T43" fmla="*/ 646 h 676"/>
                                <a:gd name="T44" fmla="*/ 375 w 435"/>
                                <a:gd name="T45" fmla="*/ 631 h 676"/>
                                <a:gd name="T46" fmla="*/ 345 w 435"/>
                                <a:gd name="T47" fmla="*/ 631 h 676"/>
                                <a:gd name="T48" fmla="*/ 315 w 435"/>
                                <a:gd name="T49" fmla="*/ 601 h 676"/>
                                <a:gd name="T50" fmla="*/ 300 w 435"/>
                                <a:gd name="T51" fmla="*/ 601 h 676"/>
                                <a:gd name="T52" fmla="*/ 285 w 435"/>
                                <a:gd name="T53" fmla="*/ 631 h 676"/>
                                <a:gd name="T54" fmla="*/ 255 w 435"/>
                                <a:gd name="T55" fmla="*/ 661 h 676"/>
                                <a:gd name="T56" fmla="*/ 210 w 435"/>
                                <a:gd name="T57" fmla="*/ 676 h 676"/>
                                <a:gd name="T58" fmla="*/ 210 w 435"/>
                                <a:gd name="T59" fmla="*/ 631 h 676"/>
                                <a:gd name="T60" fmla="*/ 225 w 435"/>
                                <a:gd name="T61" fmla="*/ 571 h 676"/>
                                <a:gd name="T62" fmla="*/ 255 w 435"/>
                                <a:gd name="T63" fmla="*/ 526 h 676"/>
                                <a:gd name="T64" fmla="*/ 255 w 435"/>
                                <a:gd name="T65" fmla="*/ 496 h 676"/>
                                <a:gd name="T66" fmla="*/ 255 w 435"/>
                                <a:gd name="T67" fmla="*/ 466 h 676"/>
                                <a:gd name="T68" fmla="*/ 240 w 435"/>
                                <a:gd name="T69" fmla="*/ 436 h 676"/>
                                <a:gd name="T70" fmla="*/ 210 w 435"/>
                                <a:gd name="T71" fmla="*/ 390 h 676"/>
                                <a:gd name="T72" fmla="*/ 165 w 435"/>
                                <a:gd name="T73" fmla="*/ 345 h 676"/>
                                <a:gd name="T74" fmla="*/ 105 w 435"/>
                                <a:gd name="T75" fmla="*/ 285 h 676"/>
                                <a:gd name="T76" fmla="*/ 60 w 435"/>
                                <a:gd name="T77" fmla="*/ 240 h 676"/>
                                <a:gd name="T78" fmla="*/ 30 w 435"/>
                                <a:gd name="T79" fmla="*/ 180 h 676"/>
                                <a:gd name="T80" fmla="*/ 15 w 435"/>
                                <a:gd name="T81" fmla="*/ 135 h 676"/>
                                <a:gd name="T82" fmla="*/ 0 w 435"/>
                                <a:gd name="T83" fmla="*/ 105 h 676"/>
                                <a:gd name="T84" fmla="*/ 15 w 435"/>
                                <a:gd name="T85" fmla="*/ 60 h 676"/>
                                <a:gd name="T86" fmla="*/ 60 w 435"/>
                                <a:gd name="T87" fmla="*/ 15 h 6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w="435" h="676">
                                  <a:moveTo>
                                    <a:pt x="60" y="15"/>
                                  </a:moveTo>
                                  <a:lnTo>
                                    <a:pt x="120" y="0"/>
                                  </a:lnTo>
                                  <a:lnTo>
                                    <a:pt x="180" y="0"/>
                                  </a:lnTo>
                                  <a:lnTo>
                                    <a:pt x="210" y="0"/>
                                  </a:lnTo>
                                  <a:lnTo>
                                    <a:pt x="255" y="15"/>
                                  </a:lnTo>
                                  <a:lnTo>
                                    <a:pt x="225" y="30"/>
                                  </a:lnTo>
                                  <a:lnTo>
                                    <a:pt x="180" y="60"/>
                                  </a:lnTo>
                                  <a:lnTo>
                                    <a:pt x="165" y="90"/>
                                  </a:lnTo>
                                  <a:lnTo>
                                    <a:pt x="165" y="135"/>
                                  </a:lnTo>
                                  <a:lnTo>
                                    <a:pt x="210" y="180"/>
                                  </a:lnTo>
                                  <a:lnTo>
                                    <a:pt x="255" y="225"/>
                                  </a:lnTo>
                                  <a:lnTo>
                                    <a:pt x="300" y="270"/>
                                  </a:lnTo>
                                  <a:lnTo>
                                    <a:pt x="315" y="315"/>
                                  </a:lnTo>
                                  <a:lnTo>
                                    <a:pt x="345" y="345"/>
                                  </a:lnTo>
                                  <a:lnTo>
                                    <a:pt x="345" y="375"/>
                                  </a:lnTo>
                                  <a:lnTo>
                                    <a:pt x="345" y="405"/>
                                  </a:lnTo>
                                  <a:lnTo>
                                    <a:pt x="360" y="451"/>
                                  </a:lnTo>
                                  <a:lnTo>
                                    <a:pt x="375" y="511"/>
                                  </a:lnTo>
                                  <a:lnTo>
                                    <a:pt x="405" y="571"/>
                                  </a:lnTo>
                                  <a:lnTo>
                                    <a:pt x="435" y="616"/>
                                  </a:lnTo>
                                  <a:lnTo>
                                    <a:pt x="435" y="631"/>
                                  </a:lnTo>
                                  <a:lnTo>
                                    <a:pt x="420" y="646"/>
                                  </a:lnTo>
                                  <a:lnTo>
                                    <a:pt x="375" y="631"/>
                                  </a:lnTo>
                                  <a:lnTo>
                                    <a:pt x="345" y="631"/>
                                  </a:lnTo>
                                  <a:lnTo>
                                    <a:pt x="315" y="601"/>
                                  </a:lnTo>
                                  <a:lnTo>
                                    <a:pt x="300" y="601"/>
                                  </a:lnTo>
                                  <a:lnTo>
                                    <a:pt x="285" y="631"/>
                                  </a:lnTo>
                                  <a:lnTo>
                                    <a:pt x="255" y="661"/>
                                  </a:lnTo>
                                  <a:lnTo>
                                    <a:pt x="210" y="676"/>
                                  </a:lnTo>
                                  <a:lnTo>
                                    <a:pt x="210" y="631"/>
                                  </a:lnTo>
                                  <a:lnTo>
                                    <a:pt x="225" y="571"/>
                                  </a:lnTo>
                                  <a:lnTo>
                                    <a:pt x="255" y="526"/>
                                  </a:lnTo>
                                  <a:lnTo>
                                    <a:pt x="255" y="496"/>
                                  </a:lnTo>
                                  <a:lnTo>
                                    <a:pt x="255" y="466"/>
                                  </a:lnTo>
                                  <a:lnTo>
                                    <a:pt x="240" y="436"/>
                                  </a:lnTo>
                                  <a:lnTo>
                                    <a:pt x="210" y="390"/>
                                  </a:lnTo>
                                  <a:lnTo>
                                    <a:pt x="165" y="345"/>
                                  </a:lnTo>
                                  <a:lnTo>
                                    <a:pt x="105" y="285"/>
                                  </a:lnTo>
                                  <a:lnTo>
                                    <a:pt x="60" y="240"/>
                                  </a:lnTo>
                                  <a:lnTo>
                                    <a:pt x="30" y="180"/>
                                  </a:lnTo>
                                  <a:lnTo>
                                    <a:pt x="15" y="135"/>
                                  </a:lnTo>
                                  <a:lnTo>
                                    <a:pt x="0" y="105"/>
                                  </a:lnTo>
                                  <a:lnTo>
                                    <a:pt x="15" y="60"/>
                                  </a:lnTo>
                                  <a:lnTo>
                                    <a:pt x="60" y="15"/>
                                  </a:lnTo>
                                  <a:close/>
                                </a:path>
                              </a:pathLst>
                            </a:custGeom>
                            <a:solidFill>
                              <a:srgbClr val="FF0000"/>
                            </a:solidFill>
                            <a:ln w="3175">
                              <a:solidFill>
                                <a:srgbClr val="000000"/>
                              </a:solidFill>
                              <a:round/>
                              <a:headEnd/>
                              <a:tailEnd/>
                            </a:ln>
                          </wps:spPr>
                          <wps:bodyPr rot="0" vert="horz" wrap="square" lIns="91440" tIns="45720" rIns="91440" bIns="45720" anchor="t" anchorCtr="0" upright="1">
                            <a:noAutofit/>
                          </wps:bodyPr>
                        </wps:wsp>
                        <wps:wsp>
                          <wps:cNvPr id="265" name="Freeform 763"/>
                          <wps:cNvSpPr>
                            <a:spLocks noChangeAspect="1"/>
                          </wps:cNvSpPr>
                          <wps:spPr bwMode="auto">
                            <a:xfrm>
                              <a:off x="6690" y="4915"/>
                              <a:ext cx="435" cy="691"/>
                            </a:xfrm>
                            <a:custGeom>
                              <a:avLst/>
                              <a:gdLst>
                                <a:gd name="T0" fmla="*/ 375 w 435"/>
                                <a:gd name="T1" fmla="*/ 30 h 691"/>
                                <a:gd name="T2" fmla="*/ 330 w 435"/>
                                <a:gd name="T3" fmla="*/ 0 h 691"/>
                                <a:gd name="T4" fmla="*/ 270 w 435"/>
                                <a:gd name="T5" fmla="*/ 0 h 691"/>
                                <a:gd name="T6" fmla="*/ 240 w 435"/>
                                <a:gd name="T7" fmla="*/ 15 h 691"/>
                                <a:gd name="T8" fmla="*/ 180 w 435"/>
                                <a:gd name="T9" fmla="*/ 30 h 691"/>
                                <a:gd name="T10" fmla="*/ 210 w 435"/>
                                <a:gd name="T11" fmla="*/ 45 h 691"/>
                                <a:gd name="T12" fmla="*/ 255 w 435"/>
                                <a:gd name="T13" fmla="*/ 75 h 691"/>
                                <a:gd name="T14" fmla="*/ 270 w 435"/>
                                <a:gd name="T15" fmla="*/ 105 h 691"/>
                                <a:gd name="T16" fmla="*/ 270 w 435"/>
                                <a:gd name="T17" fmla="*/ 150 h 691"/>
                                <a:gd name="T18" fmla="*/ 225 w 435"/>
                                <a:gd name="T19" fmla="*/ 195 h 691"/>
                                <a:gd name="T20" fmla="*/ 180 w 435"/>
                                <a:gd name="T21" fmla="*/ 240 h 691"/>
                                <a:gd name="T22" fmla="*/ 150 w 435"/>
                                <a:gd name="T23" fmla="*/ 285 h 691"/>
                                <a:gd name="T24" fmla="*/ 120 w 435"/>
                                <a:gd name="T25" fmla="*/ 330 h 691"/>
                                <a:gd name="T26" fmla="*/ 105 w 435"/>
                                <a:gd name="T27" fmla="*/ 360 h 691"/>
                                <a:gd name="T28" fmla="*/ 90 w 435"/>
                                <a:gd name="T29" fmla="*/ 390 h 691"/>
                                <a:gd name="T30" fmla="*/ 90 w 435"/>
                                <a:gd name="T31" fmla="*/ 420 h 691"/>
                                <a:gd name="T32" fmla="*/ 75 w 435"/>
                                <a:gd name="T33" fmla="*/ 466 h 691"/>
                                <a:gd name="T34" fmla="*/ 60 w 435"/>
                                <a:gd name="T35" fmla="*/ 526 h 691"/>
                                <a:gd name="T36" fmla="*/ 45 w 435"/>
                                <a:gd name="T37" fmla="*/ 571 h 691"/>
                                <a:gd name="T38" fmla="*/ 0 w 435"/>
                                <a:gd name="T39" fmla="*/ 616 h 691"/>
                                <a:gd name="T40" fmla="*/ 0 w 435"/>
                                <a:gd name="T41" fmla="*/ 646 h 691"/>
                                <a:gd name="T42" fmla="*/ 15 w 435"/>
                                <a:gd name="T43" fmla="*/ 661 h 691"/>
                                <a:gd name="T44" fmla="*/ 60 w 435"/>
                                <a:gd name="T45" fmla="*/ 646 h 691"/>
                                <a:gd name="T46" fmla="*/ 90 w 435"/>
                                <a:gd name="T47" fmla="*/ 646 h 691"/>
                                <a:gd name="T48" fmla="*/ 120 w 435"/>
                                <a:gd name="T49" fmla="*/ 601 h 691"/>
                                <a:gd name="T50" fmla="*/ 135 w 435"/>
                                <a:gd name="T51" fmla="*/ 616 h 691"/>
                                <a:gd name="T52" fmla="*/ 165 w 435"/>
                                <a:gd name="T53" fmla="*/ 646 h 691"/>
                                <a:gd name="T54" fmla="*/ 195 w 435"/>
                                <a:gd name="T55" fmla="*/ 676 h 691"/>
                                <a:gd name="T56" fmla="*/ 225 w 435"/>
                                <a:gd name="T57" fmla="*/ 691 h 691"/>
                                <a:gd name="T58" fmla="*/ 225 w 435"/>
                                <a:gd name="T59" fmla="*/ 646 h 691"/>
                                <a:gd name="T60" fmla="*/ 210 w 435"/>
                                <a:gd name="T61" fmla="*/ 586 h 691"/>
                                <a:gd name="T62" fmla="*/ 195 w 435"/>
                                <a:gd name="T63" fmla="*/ 541 h 691"/>
                                <a:gd name="T64" fmla="*/ 180 w 435"/>
                                <a:gd name="T65" fmla="*/ 511 h 691"/>
                                <a:gd name="T66" fmla="*/ 195 w 435"/>
                                <a:gd name="T67" fmla="*/ 481 h 691"/>
                                <a:gd name="T68" fmla="*/ 195 w 435"/>
                                <a:gd name="T69" fmla="*/ 451 h 691"/>
                                <a:gd name="T70" fmla="*/ 240 w 435"/>
                                <a:gd name="T71" fmla="*/ 405 h 691"/>
                                <a:gd name="T72" fmla="*/ 285 w 435"/>
                                <a:gd name="T73" fmla="*/ 360 h 691"/>
                                <a:gd name="T74" fmla="*/ 345 w 435"/>
                                <a:gd name="T75" fmla="*/ 285 h 691"/>
                                <a:gd name="T76" fmla="*/ 375 w 435"/>
                                <a:gd name="T77" fmla="*/ 240 h 691"/>
                                <a:gd name="T78" fmla="*/ 405 w 435"/>
                                <a:gd name="T79" fmla="*/ 195 h 691"/>
                                <a:gd name="T80" fmla="*/ 420 w 435"/>
                                <a:gd name="T81" fmla="*/ 150 h 691"/>
                                <a:gd name="T82" fmla="*/ 435 w 435"/>
                                <a:gd name="T83" fmla="*/ 120 h 691"/>
                                <a:gd name="T84" fmla="*/ 420 w 435"/>
                                <a:gd name="T85" fmla="*/ 75 h 691"/>
                                <a:gd name="T86" fmla="*/ 375 w 435"/>
                                <a:gd name="T87" fmla="*/ 30 h 6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w="435" h="691">
                                  <a:moveTo>
                                    <a:pt x="375" y="30"/>
                                  </a:moveTo>
                                  <a:lnTo>
                                    <a:pt x="330" y="0"/>
                                  </a:lnTo>
                                  <a:lnTo>
                                    <a:pt x="270" y="0"/>
                                  </a:lnTo>
                                  <a:lnTo>
                                    <a:pt x="240" y="15"/>
                                  </a:lnTo>
                                  <a:lnTo>
                                    <a:pt x="180" y="30"/>
                                  </a:lnTo>
                                  <a:lnTo>
                                    <a:pt x="210" y="45"/>
                                  </a:lnTo>
                                  <a:lnTo>
                                    <a:pt x="255" y="75"/>
                                  </a:lnTo>
                                  <a:lnTo>
                                    <a:pt x="270" y="105"/>
                                  </a:lnTo>
                                  <a:lnTo>
                                    <a:pt x="270" y="150"/>
                                  </a:lnTo>
                                  <a:lnTo>
                                    <a:pt x="225" y="195"/>
                                  </a:lnTo>
                                  <a:lnTo>
                                    <a:pt x="180" y="240"/>
                                  </a:lnTo>
                                  <a:lnTo>
                                    <a:pt x="150" y="285"/>
                                  </a:lnTo>
                                  <a:lnTo>
                                    <a:pt x="120" y="330"/>
                                  </a:lnTo>
                                  <a:lnTo>
                                    <a:pt x="105" y="360"/>
                                  </a:lnTo>
                                  <a:lnTo>
                                    <a:pt x="90" y="390"/>
                                  </a:lnTo>
                                  <a:lnTo>
                                    <a:pt x="90" y="420"/>
                                  </a:lnTo>
                                  <a:lnTo>
                                    <a:pt x="75" y="466"/>
                                  </a:lnTo>
                                  <a:lnTo>
                                    <a:pt x="60" y="526"/>
                                  </a:lnTo>
                                  <a:lnTo>
                                    <a:pt x="45" y="571"/>
                                  </a:lnTo>
                                  <a:lnTo>
                                    <a:pt x="0" y="616"/>
                                  </a:lnTo>
                                  <a:lnTo>
                                    <a:pt x="0" y="646"/>
                                  </a:lnTo>
                                  <a:lnTo>
                                    <a:pt x="15" y="661"/>
                                  </a:lnTo>
                                  <a:lnTo>
                                    <a:pt x="60" y="646"/>
                                  </a:lnTo>
                                  <a:lnTo>
                                    <a:pt x="90" y="646"/>
                                  </a:lnTo>
                                  <a:lnTo>
                                    <a:pt x="120" y="601"/>
                                  </a:lnTo>
                                  <a:lnTo>
                                    <a:pt x="135" y="616"/>
                                  </a:lnTo>
                                  <a:lnTo>
                                    <a:pt x="165" y="646"/>
                                  </a:lnTo>
                                  <a:lnTo>
                                    <a:pt x="195" y="676"/>
                                  </a:lnTo>
                                  <a:lnTo>
                                    <a:pt x="225" y="691"/>
                                  </a:lnTo>
                                  <a:lnTo>
                                    <a:pt x="225" y="646"/>
                                  </a:lnTo>
                                  <a:lnTo>
                                    <a:pt x="210" y="586"/>
                                  </a:lnTo>
                                  <a:lnTo>
                                    <a:pt x="195" y="541"/>
                                  </a:lnTo>
                                  <a:lnTo>
                                    <a:pt x="180" y="511"/>
                                  </a:lnTo>
                                  <a:lnTo>
                                    <a:pt x="195" y="481"/>
                                  </a:lnTo>
                                  <a:lnTo>
                                    <a:pt x="195" y="451"/>
                                  </a:lnTo>
                                  <a:lnTo>
                                    <a:pt x="240" y="405"/>
                                  </a:lnTo>
                                  <a:lnTo>
                                    <a:pt x="285" y="360"/>
                                  </a:lnTo>
                                  <a:lnTo>
                                    <a:pt x="345" y="285"/>
                                  </a:lnTo>
                                  <a:lnTo>
                                    <a:pt x="375" y="240"/>
                                  </a:lnTo>
                                  <a:lnTo>
                                    <a:pt x="405" y="195"/>
                                  </a:lnTo>
                                  <a:lnTo>
                                    <a:pt x="420" y="150"/>
                                  </a:lnTo>
                                  <a:lnTo>
                                    <a:pt x="435" y="120"/>
                                  </a:lnTo>
                                  <a:lnTo>
                                    <a:pt x="420" y="75"/>
                                  </a:lnTo>
                                  <a:lnTo>
                                    <a:pt x="375" y="30"/>
                                  </a:lnTo>
                                  <a:close/>
                                </a:path>
                              </a:pathLst>
                            </a:custGeom>
                            <a:solidFill>
                              <a:srgbClr val="FF0000"/>
                            </a:solidFill>
                            <a:ln w="3175">
                              <a:solidFill>
                                <a:srgbClr val="000000"/>
                              </a:solidFill>
                              <a:round/>
                              <a:headEnd/>
                              <a:tailEnd/>
                            </a:ln>
                          </wps:spPr>
                          <wps:bodyPr rot="0" vert="horz" wrap="square" lIns="91440" tIns="45720" rIns="91440" bIns="45720" anchor="t" anchorCtr="0" upright="1">
                            <a:noAutofit/>
                          </wps:bodyPr>
                        </wps:wsp>
                        <wps:wsp>
                          <wps:cNvPr id="266" name="Freeform 764"/>
                          <wps:cNvSpPr>
                            <a:spLocks noChangeAspect="1"/>
                          </wps:cNvSpPr>
                          <wps:spPr bwMode="auto">
                            <a:xfrm>
                              <a:off x="5295" y="4689"/>
                              <a:ext cx="1665" cy="436"/>
                            </a:xfrm>
                            <a:custGeom>
                              <a:avLst/>
                              <a:gdLst>
                                <a:gd name="T0" fmla="*/ 90 w 1665"/>
                                <a:gd name="T1" fmla="*/ 256 h 436"/>
                                <a:gd name="T2" fmla="*/ 15 w 1665"/>
                                <a:gd name="T3" fmla="*/ 301 h 436"/>
                                <a:gd name="T4" fmla="*/ 0 w 1665"/>
                                <a:gd name="T5" fmla="*/ 331 h 436"/>
                                <a:gd name="T6" fmla="*/ 0 w 1665"/>
                                <a:gd name="T7" fmla="*/ 376 h 436"/>
                                <a:gd name="T8" fmla="*/ 60 w 1665"/>
                                <a:gd name="T9" fmla="*/ 436 h 436"/>
                                <a:gd name="T10" fmla="*/ 165 w 1665"/>
                                <a:gd name="T11" fmla="*/ 421 h 436"/>
                                <a:gd name="T12" fmla="*/ 255 w 1665"/>
                                <a:gd name="T13" fmla="*/ 391 h 436"/>
                                <a:gd name="T14" fmla="*/ 375 w 1665"/>
                                <a:gd name="T15" fmla="*/ 361 h 436"/>
                                <a:gd name="T16" fmla="*/ 465 w 1665"/>
                                <a:gd name="T17" fmla="*/ 286 h 436"/>
                                <a:gd name="T18" fmla="*/ 555 w 1665"/>
                                <a:gd name="T19" fmla="*/ 226 h 436"/>
                                <a:gd name="T20" fmla="*/ 630 w 1665"/>
                                <a:gd name="T21" fmla="*/ 180 h 436"/>
                                <a:gd name="T22" fmla="*/ 690 w 1665"/>
                                <a:gd name="T23" fmla="*/ 150 h 436"/>
                                <a:gd name="T24" fmla="*/ 780 w 1665"/>
                                <a:gd name="T25" fmla="*/ 150 h 436"/>
                                <a:gd name="T26" fmla="*/ 885 w 1665"/>
                                <a:gd name="T27" fmla="*/ 150 h 436"/>
                                <a:gd name="T28" fmla="*/ 990 w 1665"/>
                                <a:gd name="T29" fmla="*/ 150 h 436"/>
                                <a:gd name="T30" fmla="*/ 1050 w 1665"/>
                                <a:gd name="T31" fmla="*/ 195 h 436"/>
                                <a:gd name="T32" fmla="*/ 1125 w 1665"/>
                                <a:gd name="T33" fmla="*/ 226 h 436"/>
                                <a:gd name="T34" fmla="*/ 1185 w 1665"/>
                                <a:gd name="T35" fmla="*/ 271 h 436"/>
                                <a:gd name="T36" fmla="*/ 1245 w 1665"/>
                                <a:gd name="T37" fmla="*/ 316 h 436"/>
                                <a:gd name="T38" fmla="*/ 1320 w 1665"/>
                                <a:gd name="T39" fmla="*/ 346 h 436"/>
                                <a:gd name="T40" fmla="*/ 1395 w 1665"/>
                                <a:gd name="T41" fmla="*/ 391 h 436"/>
                                <a:gd name="T42" fmla="*/ 1500 w 1665"/>
                                <a:gd name="T43" fmla="*/ 421 h 436"/>
                                <a:gd name="T44" fmla="*/ 1605 w 1665"/>
                                <a:gd name="T45" fmla="*/ 436 h 436"/>
                                <a:gd name="T46" fmla="*/ 1665 w 1665"/>
                                <a:gd name="T47" fmla="*/ 376 h 436"/>
                                <a:gd name="T48" fmla="*/ 1665 w 1665"/>
                                <a:gd name="T49" fmla="*/ 331 h 436"/>
                                <a:gd name="T50" fmla="*/ 1650 w 1665"/>
                                <a:gd name="T51" fmla="*/ 301 h 436"/>
                                <a:gd name="T52" fmla="*/ 1590 w 1665"/>
                                <a:gd name="T53" fmla="*/ 256 h 436"/>
                                <a:gd name="T54" fmla="*/ 1440 w 1665"/>
                                <a:gd name="T55" fmla="*/ 195 h 436"/>
                                <a:gd name="T56" fmla="*/ 1365 w 1665"/>
                                <a:gd name="T57" fmla="*/ 165 h 436"/>
                                <a:gd name="T58" fmla="*/ 1290 w 1665"/>
                                <a:gd name="T59" fmla="*/ 135 h 436"/>
                                <a:gd name="T60" fmla="*/ 1185 w 1665"/>
                                <a:gd name="T61" fmla="*/ 75 h 436"/>
                                <a:gd name="T62" fmla="*/ 1095 w 1665"/>
                                <a:gd name="T63" fmla="*/ 30 h 436"/>
                                <a:gd name="T64" fmla="*/ 960 w 1665"/>
                                <a:gd name="T65" fmla="*/ 0 h 436"/>
                                <a:gd name="T66" fmla="*/ 840 w 1665"/>
                                <a:gd name="T67" fmla="*/ 0 h 436"/>
                                <a:gd name="T68" fmla="*/ 735 w 1665"/>
                                <a:gd name="T69" fmla="*/ 0 h 436"/>
                                <a:gd name="T70" fmla="*/ 645 w 1665"/>
                                <a:gd name="T71" fmla="*/ 15 h 436"/>
                                <a:gd name="T72" fmla="*/ 555 w 1665"/>
                                <a:gd name="T73" fmla="*/ 30 h 436"/>
                                <a:gd name="T74" fmla="*/ 480 w 1665"/>
                                <a:gd name="T75" fmla="*/ 75 h 436"/>
                                <a:gd name="T76" fmla="*/ 420 w 1665"/>
                                <a:gd name="T77" fmla="*/ 120 h 436"/>
                                <a:gd name="T78" fmla="*/ 330 w 1665"/>
                                <a:gd name="T79" fmla="*/ 165 h 436"/>
                                <a:gd name="T80" fmla="*/ 240 w 1665"/>
                                <a:gd name="T81" fmla="*/ 210 h 436"/>
                                <a:gd name="T82" fmla="*/ 90 w 1665"/>
                                <a:gd name="T83" fmla="*/ 256 h 4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1665" h="436">
                                  <a:moveTo>
                                    <a:pt x="90" y="256"/>
                                  </a:moveTo>
                                  <a:lnTo>
                                    <a:pt x="15" y="301"/>
                                  </a:lnTo>
                                  <a:lnTo>
                                    <a:pt x="0" y="331"/>
                                  </a:lnTo>
                                  <a:lnTo>
                                    <a:pt x="0" y="376"/>
                                  </a:lnTo>
                                  <a:lnTo>
                                    <a:pt x="60" y="436"/>
                                  </a:lnTo>
                                  <a:lnTo>
                                    <a:pt x="165" y="421"/>
                                  </a:lnTo>
                                  <a:lnTo>
                                    <a:pt x="255" y="391"/>
                                  </a:lnTo>
                                  <a:lnTo>
                                    <a:pt x="375" y="361"/>
                                  </a:lnTo>
                                  <a:lnTo>
                                    <a:pt x="465" y="286"/>
                                  </a:lnTo>
                                  <a:lnTo>
                                    <a:pt x="555" y="226"/>
                                  </a:lnTo>
                                  <a:lnTo>
                                    <a:pt x="630" y="180"/>
                                  </a:lnTo>
                                  <a:lnTo>
                                    <a:pt x="690" y="150"/>
                                  </a:lnTo>
                                  <a:lnTo>
                                    <a:pt x="780" y="150"/>
                                  </a:lnTo>
                                  <a:lnTo>
                                    <a:pt x="885" y="150"/>
                                  </a:lnTo>
                                  <a:lnTo>
                                    <a:pt x="990" y="150"/>
                                  </a:lnTo>
                                  <a:lnTo>
                                    <a:pt x="1050" y="195"/>
                                  </a:lnTo>
                                  <a:lnTo>
                                    <a:pt x="1125" y="226"/>
                                  </a:lnTo>
                                  <a:lnTo>
                                    <a:pt x="1185" y="271"/>
                                  </a:lnTo>
                                  <a:lnTo>
                                    <a:pt x="1245" y="316"/>
                                  </a:lnTo>
                                  <a:lnTo>
                                    <a:pt x="1320" y="346"/>
                                  </a:lnTo>
                                  <a:lnTo>
                                    <a:pt x="1395" y="391"/>
                                  </a:lnTo>
                                  <a:lnTo>
                                    <a:pt x="1500" y="421"/>
                                  </a:lnTo>
                                  <a:lnTo>
                                    <a:pt x="1605" y="436"/>
                                  </a:lnTo>
                                  <a:lnTo>
                                    <a:pt x="1665" y="376"/>
                                  </a:lnTo>
                                  <a:lnTo>
                                    <a:pt x="1665" y="331"/>
                                  </a:lnTo>
                                  <a:lnTo>
                                    <a:pt x="1650" y="301"/>
                                  </a:lnTo>
                                  <a:lnTo>
                                    <a:pt x="1590" y="256"/>
                                  </a:lnTo>
                                  <a:lnTo>
                                    <a:pt x="1440" y="195"/>
                                  </a:lnTo>
                                  <a:lnTo>
                                    <a:pt x="1365" y="165"/>
                                  </a:lnTo>
                                  <a:lnTo>
                                    <a:pt x="1290" y="135"/>
                                  </a:lnTo>
                                  <a:lnTo>
                                    <a:pt x="1185" y="75"/>
                                  </a:lnTo>
                                  <a:lnTo>
                                    <a:pt x="1095" y="30"/>
                                  </a:lnTo>
                                  <a:lnTo>
                                    <a:pt x="960" y="0"/>
                                  </a:lnTo>
                                  <a:lnTo>
                                    <a:pt x="840" y="0"/>
                                  </a:lnTo>
                                  <a:lnTo>
                                    <a:pt x="735" y="0"/>
                                  </a:lnTo>
                                  <a:lnTo>
                                    <a:pt x="645" y="15"/>
                                  </a:lnTo>
                                  <a:lnTo>
                                    <a:pt x="555" y="30"/>
                                  </a:lnTo>
                                  <a:lnTo>
                                    <a:pt x="480" y="75"/>
                                  </a:lnTo>
                                  <a:lnTo>
                                    <a:pt x="420" y="120"/>
                                  </a:lnTo>
                                  <a:lnTo>
                                    <a:pt x="330" y="165"/>
                                  </a:lnTo>
                                  <a:lnTo>
                                    <a:pt x="240" y="210"/>
                                  </a:lnTo>
                                  <a:lnTo>
                                    <a:pt x="90" y="256"/>
                                  </a:lnTo>
                                  <a:close/>
                                </a:path>
                              </a:pathLst>
                            </a:custGeom>
                            <a:solidFill>
                              <a:srgbClr val="FF0000"/>
                            </a:solidFill>
                            <a:ln w="3175">
                              <a:solidFill>
                                <a:srgbClr val="000000"/>
                              </a:solidFill>
                              <a:round/>
                              <a:headEnd/>
                              <a:tailEnd/>
                            </a:ln>
                          </wps:spPr>
                          <wps:bodyPr rot="0" vert="horz" wrap="square" lIns="91440" tIns="45720" rIns="91440" bIns="45720" anchor="t" anchorCtr="0" upright="1">
                            <a:noAutofit/>
                          </wps:bodyPr>
                        </wps:wsp>
                      </wpg:grpSp>
                      <wpg:grpSp>
                        <wpg:cNvPr id="267" name="Group 765"/>
                        <wpg:cNvGrpSpPr>
                          <a:grpSpLocks noChangeAspect="1"/>
                        </wpg:cNvGrpSpPr>
                        <wpg:grpSpPr bwMode="auto">
                          <a:xfrm>
                            <a:off x="5505" y="4719"/>
                            <a:ext cx="1290" cy="316"/>
                            <a:chOff x="5505" y="4719"/>
                            <a:chExt cx="1290" cy="316"/>
                          </a:xfrm>
                        </wpg:grpSpPr>
                        <wpg:grpSp>
                          <wpg:cNvPr id="268" name="Group 766"/>
                          <wpg:cNvGrpSpPr>
                            <a:grpSpLocks noChangeAspect="1"/>
                          </wpg:cNvGrpSpPr>
                          <wpg:grpSpPr bwMode="auto">
                            <a:xfrm>
                              <a:off x="5505" y="4899"/>
                              <a:ext cx="165" cy="136"/>
                              <a:chOff x="5505" y="4899"/>
                              <a:chExt cx="165" cy="136"/>
                            </a:xfrm>
                          </wpg:grpSpPr>
                          <wps:wsp>
                            <wps:cNvPr id="269" name="Freeform 767"/>
                            <wps:cNvSpPr>
                              <a:spLocks noChangeAspect="1"/>
                            </wps:cNvSpPr>
                            <wps:spPr bwMode="auto">
                              <a:xfrm>
                                <a:off x="5505" y="4930"/>
                                <a:ext cx="75" cy="105"/>
                              </a:xfrm>
                              <a:custGeom>
                                <a:avLst/>
                                <a:gdLst>
                                  <a:gd name="T0" fmla="*/ 5 w 5"/>
                                  <a:gd name="T1" fmla="*/ 5 h 7"/>
                                  <a:gd name="T2" fmla="*/ 1 w 5"/>
                                  <a:gd name="T3" fmla="*/ 7 h 7"/>
                                  <a:gd name="T4" fmla="*/ 1 w 5"/>
                                  <a:gd name="T5" fmla="*/ 7 h 7"/>
                                  <a:gd name="T6" fmla="*/ 3 w 5"/>
                                  <a:gd name="T7" fmla="*/ 4 h 7"/>
                                  <a:gd name="T8" fmla="*/ 3 w 5"/>
                                  <a:gd name="T9" fmla="*/ 2 h 7"/>
                                  <a:gd name="T10" fmla="*/ 2 w 5"/>
                                  <a:gd name="T11" fmla="*/ 2 h 7"/>
                                  <a:gd name="T12" fmla="*/ 1 w 5"/>
                                  <a:gd name="T13" fmla="*/ 2 h 7"/>
                                  <a:gd name="T14" fmla="*/ 0 w 5"/>
                                  <a:gd name="T15" fmla="*/ 3 h 7"/>
                                  <a:gd name="T16" fmla="*/ 0 w 5"/>
                                  <a:gd name="T17" fmla="*/ 3 h 7"/>
                                  <a:gd name="T18" fmla="*/ 0 w 5"/>
                                  <a:gd name="T19" fmla="*/ 1 h 7"/>
                                  <a:gd name="T20" fmla="*/ 1 w 5"/>
                                  <a:gd name="T21" fmla="*/ 1 h 7"/>
                                  <a:gd name="T22" fmla="*/ 2 w 5"/>
                                  <a:gd name="T23" fmla="*/ 0 h 7"/>
                                  <a:gd name="T24" fmla="*/ 3 w 5"/>
                                  <a:gd name="T25" fmla="*/ 1 h 7"/>
                                  <a:gd name="T26" fmla="*/ 4 w 5"/>
                                  <a:gd name="T27" fmla="*/ 1 h 7"/>
                                  <a:gd name="T28" fmla="*/ 4 w 5"/>
                                  <a:gd name="T29" fmla="*/ 2 h 7"/>
                                  <a:gd name="T30" fmla="*/ 2 w 5"/>
                                  <a:gd name="T31" fmla="*/ 5 h 7"/>
                                  <a:gd name="T32" fmla="*/ 4 w 5"/>
                                  <a:gd name="T33" fmla="*/ 5 h 7"/>
                                  <a:gd name="T34" fmla="*/ 5 w 5"/>
                                  <a:gd name="T35" fmla="*/ 4 h 7"/>
                                  <a:gd name="T36" fmla="*/ 5 w 5"/>
                                  <a:gd name="T37" fmla="*/ 4 h 7"/>
                                  <a:gd name="T38" fmla="*/ 5 w 5"/>
                                  <a:gd name="T39" fmla="*/ 4 h 7"/>
                                  <a:gd name="T40" fmla="*/ 5 w 5"/>
                                  <a:gd name="T41" fmla="*/ 4 h 7"/>
                                  <a:gd name="T42" fmla="*/ 5 w 5"/>
                                  <a:gd name="T43" fmla="*/ 5 h 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5" h="7">
                                    <a:moveTo>
                                      <a:pt x="5" y="5"/>
                                    </a:moveTo>
                                    <a:cubicBezTo>
                                      <a:pt x="4" y="6"/>
                                      <a:pt x="2" y="6"/>
                                      <a:pt x="1" y="7"/>
                                    </a:cubicBezTo>
                                    <a:cubicBezTo>
                                      <a:pt x="1" y="7"/>
                                      <a:pt x="1" y="7"/>
                                      <a:pt x="1" y="7"/>
                                    </a:cubicBezTo>
                                    <a:cubicBezTo>
                                      <a:pt x="2" y="5"/>
                                      <a:pt x="2" y="4"/>
                                      <a:pt x="3" y="4"/>
                                    </a:cubicBezTo>
                                    <a:cubicBezTo>
                                      <a:pt x="3" y="3"/>
                                      <a:pt x="3" y="3"/>
                                      <a:pt x="3" y="2"/>
                                    </a:cubicBezTo>
                                    <a:cubicBezTo>
                                      <a:pt x="2" y="2"/>
                                      <a:pt x="2" y="2"/>
                                      <a:pt x="2" y="2"/>
                                    </a:cubicBezTo>
                                    <a:cubicBezTo>
                                      <a:pt x="2" y="2"/>
                                      <a:pt x="1" y="2"/>
                                      <a:pt x="1" y="2"/>
                                    </a:cubicBezTo>
                                    <a:cubicBezTo>
                                      <a:pt x="0" y="2"/>
                                      <a:pt x="0" y="2"/>
                                      <a:pt x="0" y="3"/>
                                    </a:cubicBezTo>
                                    <a:cubicBezTo>
                                      <a:pt x="0" y="3"/>
                                      <a:pt x="0" y="3"/>
                                      <a:pt x="0" y="3"/>
                                    </a:cubicBezTo>
                                    <a:cubicBezTo>
                                      <a:pt x="0" y="2"/>
                                      <a:pt x="0" y="2"/>
                                      <a:pt x="0" y="1"/>
                                    </a:cubicBezTo>
                                    <a:cubicBezTo>
                                      <a:pt x="0" y="1"/>
                                      <a:pt x="1" y="1"/>
                                      <a:pt x="1" y="1"/>
                                    </a:cubicBezTo>
                                    <a:cubicBezTo>
                                      <a:pt x="2" y="0"/>
                                      <a:pt x="2" y="0"/>
                                      <a:pt x="2" y="0"/>
                                    </a:cubicBezTo>
                                    <a:cubicBezTo>
                                      <a:pt x="3" y="0"/>
                                      <a:pt x="3" y="0"/>
                                      <a:pt x="3" y="1"/>
                                    </a:cubicBezTo>
                                    <a:cubicBezTo>
                                      <a:pt x="4" y="1"/>
                                      <a:pt x="4" y="1"/>
                                      <a:pt x="4" y="1"/>
                                    </a:cubicBezTo>
                                    <a:cubicBezTo>
                                      <a:pt x="4" y="1"/>
                                      <a:pt x="4" y="2"/>
                                      <a:pt x="4" y="2"/>
                                    </a:cubicBezTo>
                                    <a:cubicBezTo>
                                      <a:pt x="4" y="3"/>
                                      <a:pt x="3" y="4"/>
                                      <a:pt x="2" y="5"/>
                                    </a:cubicBezTo>
                                    <a:cubicBezTo>
                                      <a:pt x="3" y="5"/>
                                      <a:pt x="3" y="5"/>
                                      <a:pt x="4" y="5"/>
                                    </a:cubicBezTo>
                                    <a:cubicBezTo>
                                      <a:pt x="4" y="5"/>
                                      <a:pt x="4" y="4"/>
                                      <a:pt x="5" y="4"/>
                                    </a:cubicBezTo>
                                    <a:cubicBezTo>
                                      <a:pt x="5" y="4"/>
                                      <a:pt x="5" y="4"/>
                                      <a:pt x="5" y="4"/>
                                    </a:cubicBezTo>
                                    <a:cubicBezTo>
                                      <a:pt x="5" y="4"/>
                                      <a:pt x="5" y="4"/>
                                      <a:pt x="5" y="4"/>
                                    </a:cubicBezTo>
                                    <a:cubicBezTo>
                                      <a:pt x="5" y="4"/>
                                      <a:pt x="5" y="4"/>
                                      <a:pt x="5" y="4"/>
                                    </a:cubicBezTo>
                                    <a:cubicBezTo>
                                      <a:pt x="5" y="4"/>
                                      <a:pt x="5" y="5"/>
                                      <a:pt x="5" y="5"/>
                                    </a:cubicBezTo>
                                    <a:close/>
                                  </a:path>
                                </a:pathLst>
                              </a:custGeom>
                              <a:solidFill>
                                <a:srgbClr val="FFCC00"/>
                              </a:solidFill>
                              <a:ln w="3175">
                                <a:solidFill>
                                  <a:srgbClr val="FFCC00"/>
                                </a:solidFill>
                                <a:round/>
                                <a:headEnd/>
                                <a:tailEnd/>
                              </a:ln>
                            </wps:spPr>
                            <wps:bodyPr rot="0" vert="horz" wrap="square" lIns="91440" tIns="45720" rIns="91440" bIns="45720" anchor="t" anchorCtr="0" upright="1">
                              <a:noAutofit/>
                            </wps:bodyPr>
                          </wps:wsp>
                          <wps:wsp>
                            <wps:cNvPr id="270" name="AutoShape 768"/>
                            <wps:cNvSpPr>
                              <a:spLocks noChangeAspect="1"/>
                            </wps:cNvSpPr>
                            <wps:spPr bwMode="auto">
                              <a:xfrm>
                                <a:off x="5595" y="4899"/>
                                <a:ext cx="75" cy="91"/>
                              </a:xfrm>
                              <a:custGeom>
                                <a:avLst/>
                                <a:gdLst>
                                  <a:gd name="T0" fmla="*/ 0 w 5"/>
                                  <a:gd name="T1" fmla="*/ 5 h 6"/>
                                  <a:gd name="T2" fmla="*/ 2 w 5"/>
                                  <a:gd name="T3" fmla="*/ 0 h 6"/>
                                  <a:gd name="T4" fmla="*/ 3 w 5"/>
                                  <a:gd name="T5" fmla="*/ 0 h 6"/>
                                  <a:gd name="T6" fmla="*/ 4 w 5"/>
                                  <a:gd name="T7" fmla="*/ 3 h 6"/>
                                  <a:gd name="T8" fmla="*/ 5 w 5"/>
                                  <a:gd name="T9" fmla="*/ 3 h 6"/>
                                  <a:gd name="T10" fmla="*/ 5 w 5"/>
                                  <a:gd name="T11" fmla="*/ 4 h 6"/>
                                  <a:gd name="T12" fmla="*/ 4 w 5"/>
                                  <a:gd name="T13" fmla="*/ 4 h 6"/>
                                  <a:gd name="T14" fmla="*/ 5 w 5"/>
                                  <a:gd name="T15" fmla="*/ 5 h 6"/>
                                  <a:gd name="T16" fmla="*/ 3 w 5"/>
                                  <a:gd name="T17" fmla="*/ 6 h 6"/>
                                  <a:gd name="T18" fmla="*/ 3 w 5"/>
                                  <a:gd name="T19" fmla="*/ 5 h 6"/>
                                  <a:gd name="T20" fmla="*/ 0 w 5"/>
                                  <a:gd name="T21" fmla="*/ 6 h 6"/>
                                  <a:gd name="T22" fmla="*/ 0 w 5"/>
                                  <a:gd name="T23" fmla="*/ 5 h 6"/>
                                  <a:gd name="T24" fmla="*/ 0 w 5"/>
                                  <a:gd name="T25" fmla="*/ 5 h 6"/>
                                  <a:gd name="T26" fmla="*/ 2 w 5"/>
                                  <a:gd name="T27" fmla="*/ 4 h 6"/>
                                  <a:gd name="T28" fmla="*/ 2 w 5"/>
                                  <a:gd name="T29" fmla="*/ 2 h 6"/>
                                  <a:gd name="T30" fmla="*/ 0 w 5"/>
                                  <a:gd name="T31" fmla="*/ 5 h 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5" h="6">
                                    <a:moveTo>
                                      <a:pt x="0" y="5"/>
                                    </a:moveTo>
                                    <a:cubicBezTo>
                                      <a:pt x="1" y="3"/>
                                      <a:pt x="1" y="2"/>
                                      <a:pt x="2" y="0"/>
                                    </a:cubicBezTo>
                                    <a:cubicBezTo>
                                      <a:pt x="2" y="0"/>
                                      <a:pt x="2" y="0"/>
                                      <a:pt x="3" y="0"/>
                                    </a:cubicBezTo>
                                    <a:cubicBezTo>
                                      <a:pt x="3" y="1"/>
                                      <a:pt x="4" y="2"/>
                                      <a:pt x="4" y="3"/>
                                    </a:cubicBezTo>
                                    <a:cubicBezTo>
                                      <a:pt x="4" y="3"/>
                                      <a:pt x="4" y="3"/>
                                      <a:pt x="5" y="3"/>
                                    </a:cubicBezTo>
                                    <a:cubicBezTo>
                                      <a:pt x="5" y="3"/>
                                      <a:pt x="5" y="4"/>
                                      <a:pt x="5" y="4"/>
                                    </a:cubicBezTo>
                                    <a:cubicBezTo>
                                      <a:pt x="5" y="4"/>
                                      <a:pt x="4" y="4"/>
                                      <a:pt x="4" y="4"/>
                                    </a:cubicBezTo>
                                    <a:cubicBezTo>
                                      <a:pt x="4" y="5"/>
                                      <a:pt x="5" y="5"/>
                                      <a:pt x="5" y="5"/>
                                    </a:cubicBezTo>
                                    <a:cubicBezTo>
                                      <a:pt x="4" y="6"/>
                                      <a:pt x="4" y="6"/>
                                      <a:pt x="3" y="6"/>
                                    </a:cubicBezTo>
                                    <a:cubicBezTo>
                                      <a:pt x="3" y="5"/>
                                      <a:pt x="3" y="5"/>
                                      <a:pt x="3" y="5"/>
                                    </a:cubicBezTo>
                                    <a:cubicBezTo>
                                      <a:pt x="2" y="5"/>
                                      <a:pt x="1" y="5"/>
                                      <a:pt x="0" y="6"/>
                                    </a:cubicBezTo>
                                    <a:cubicBezTo>
                                      <a:pt x="0" y="5"/>
                                      <a:pt x="0" y="5"/>
                                      <a:pt x="0" y="5"/>
                                    </a:cubicBezTo>
                                    <a:close/>
                                    <a:moveTo>
                                      <a:pt x="0" y="5"/>
                                    </a:moveTo>
                                    <a:cubicBezTo>
                                      <a:pt x="1" y="4"/>
                                      <a:pt x="2" y="4"/>
                                      <a:pt x="2" y="4"/>
                                    </a:cubicBezTo>
                                    <a:cubicBezTo>
                                      <a:pt x="2" y="3"/>
                                      <a:pt x="2" y="2"/>
                                      <a:pt x="2" y="2"/>
                                    </a:cubicBezTo>
                                    <a:cubicBezTo>
                                      <a:pt x="1" y="3"/>
                                      <a:pt x="1" y="4"/>
                                      <a:pt x="0" y="5"/>
                                    </a:cubicBezTo>
                                    <a:close/>
                                  </a:path>
                                </a:pathLst>
                              </a:custGeom>
                              <a:solidFill>
                                <a:srgbClr val="FFCC00"/>
                              </a:solidFill>
                              <a:ln w="3175">
                                <a:solidFill>
                                  <a:srgbClr val="FFCC00"/>
                                </a:solidFill>
                                <a:round/>
                                <a:headEnd/>
                                <a:tailEnd/>
                              </a:ln>
                            </wps:spPr>
                            <wps:bodyPr rot="0" vert="horz" wrap="square" lIns="91440" tIns="45720" rIns="91440" bIns="45720" anchor="t" anchorCtr="0" upright="1">
                              <a:noAutofit/>
                            </wps:bodyPr>
                          </wps:wsp>
                        </wpg:grpSp>
                        <wpg:grpSp>
                          <wpg:cNvPr id="271" name="Group 769"/>
                          <wpg:cNvGrpSpPr>
                            <a:grpSpLocks noChangeAspect="1"/>
                          </wpg:cNvGrpSpPr>
                          <wpg:grpSpPr bwMode="auto">
                            <a:xfrm>
                              <a:off x="5685" y="4824"/>
                              <a:ext cx="165" cy="121"/>
                              <a:chOff x="5685" y="4824"/>
                              <a:chExt cx="165" cy="121"/>
                            </a:xfrm>
                          </wpg:grpSpPr>
                          <wps:wsp>
                            <wps:cNvPr id="272" name="AutoShape 770"/>
                            <wps:cNvSpPr>
                              <a:spLocks noChangeAspect="1"/>
                            </wps:cNvSpPr>
                            <wps:spPr bwMode="auto">
                              <a:xfrm>
                                <a:off x="5685" y="4839"/>
                                <a:ext cx="90" cy="106"/>
                              </a:xfrm>
                              <a:custGeom>
                                <a:avLst/>
                                <a:gdLst>
                                  <a:gd name="T0" fmla="*/ 3 w 6"/>
                                  <a:gd name="T1" fmla="*/ 0 h 7"/>
                                  <a:gd name="T2" fmla="*/ 5 w 6"/>
                                  <a:gd name="T3" fmla="*/ 4 h 7"/>
                                  <a:gd name="T4" fmla="*/ 6 w 6"/>
                                  <a:gd name="T5" fmla="*/ 4 h 7"/>
                                  <a:gd name="T6" fmla="*/ 6 w 6"/>
                                  <a:gd name="T7" fmla="*/ 4 h 7"/>
                                  <a:gd name="T8" fmla="*/ 6 w 6"/>
                                  <a:gd name="T9" fmla="*/ 4 h 7"/>
                                  <a:gd name="T10" fmla="*/ 6 w 6"/>
                                  <a:gd name="T11" fmla="*/ 4 h 7"/>
                                  <a:gd name="T12" fmla="*/ 5 w 6"/>
                                  <a:gd name="T13" fmla="*/ 6 h 7"/>
                                  <a:gd name="T14" fmla="*/ 4 w 6"/>
                                  <a:gd name="T15" fmla="*/ 5 h 7"/>
                                  <a:gd name="T16" fmla="*/ 4 w 6"/>
                                  <a:gd name="T17" fmla="*/ 6 h 7"/>
                                  <a:gd name="T18" fmla="*/ 3 w 6"/>
                                  <a:gd name="T19" fmla="*/ 6 h 7"/>
                                  <a:gd name="T20" fmla="*/ 2 w 6"/>
                                  <a:gd name="T21" fmla="*/ 7 h 7"/>
                                  <a:gd name="T22" fmla="*/ 1 w 6"/>
                                  <a:gd name="T23" fmla="*/ 6 h 7"/>
                                  <a:gd name="T24" fmla="*/ 0 w 6"/>
                                  <a:gd name="T25" fmla="*/ 5 h 7"/>
                                  <a:gd name="T26" fmla="*/ 1 w 6"/>
                                  <a:gd name="T27" fmla="*/ 4 h 7"/>
                                  <a:gd name="T28" fmla="*/ 2 w 6"/>
                                  <a:gd name="T29" fmla="*/ 3 h 7"/>
                                  <a:gd name="T30" fmla="*/ 2 w 6"/>
                                  <a:gd name="T31" fmla="*/ 3 h 7"/>
                                  <a:gd name="T32" fmla="*/ 3 w 6"/>
                                  <a:gd name="T33" fmla="*/ 3 h 7"/>
                                  <a:gd name="T34" fmla="*/ 2 w 6"/>
                                  <a:gd name="T35" fmla="*/ 2 h 7"/>
                                  <a:gd name="T36" fmla="*/ 2 w 6"/>
                                  <a:gd name="T37" fmla="*/ 1 h 7"/>
                                  <a:gd name="T38" fmla="*/ 2 w 6"/>
                                  <a:gd name="T39" fmla="*/ 1 h 7"/>
                                  <a:gd name="T40" fmla="*/ 1 w 6"/>
                                  <a:gd name="T41" fmla="*/ 1 h 7"/>
                                  <a:gd name="T42" fmla="*/ 1 w 6"/>
                                  <a:gd name="T43" fmla="*/ 1 h 7"/>
                                  <a:gd name="T44" fmla="*/ 3 w 6"/>
                                  <a:gd name="T45" fmla="*/ 0 h 7"/>
                                  <a:gd name="T46" fmla="*/ 3 w 6"/>
                                  <a:gd name="T47" fmla="*/ 3 h 7"/>
                                  <a:gd name="T48" fmla="*/ 2 w 6"/>
                                  <a:gd name="T49" fmla="*/ 3 h 7"/>
                                  <a:gd name="T50" fmla="*/ 2 w 6"/>
                                  <a:gd name="T51" fmla="*/ 3 h 7"/>
                                  <a:gd name="T52" fmla="*/ 2 w 6"/>
                                  <a:gd name="T53" fmla="*/ 4 h 7"/>
                                  <a:gd name="T54" fmla="*/ 2 w 6"/>
                                  <a:gd name="T55" fmla="*/ 5 h 7"/>
                                  <a:gd name="T56" fmla="*/ 3 w 6"/>
                                  <a:gd name="T57" fmla="*/ 6 h 7"/>
                                  <a:gd name="T58" fmla="*/ 3 w 6"/>
                                  <a:gd name="T59" fmla="*/ 6 h 7"/>
                                  <a:gd name="T60" fmla="*/ 4 w 6"/>
                                  <a:gd name="T61" fmla="*/ 6 h 7"/>
                                  <a:gd name="T62" fmla="*/ 4 w 6"/>
                                  <a:gd name="T63" fmla="*/ 5 h 7"/>
                                  <a:gd name="T64" fmla="*/ 3 w 6"/>
                                  <a:gd name="T65" fmla="*/ 3 h 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6" h="7">
                                    <a:moveTo>
                                      <a:pt x="3" y="0"/>
                                    </a:moveTo>
                                    <a:cubicBezTo>
                                      <a:pt x="4" y="1"/>
                                      <a:pt x="5" y="3"/>
                                      <a:pt x="5" y="4"/>
                                    </a:cubicBezTo>
                                    <a:cubicBezTo>
                                      <a:pt x="6" y="4"/>
                                      <a:pt x="6" y="4"/>
                                      <a:pt x="6" y="4"/>
                                    </a:cubicBezTo>
                                    <a:cubicBezTo>
                                      <a:pt x="6" y="4"/>
                                      <a:pt x="6" y="4"/>
                                      <a:pt x="6" y="4"/>
                                    </a:cubicBezTo>
                                    <a:cubicBezTo>
                                      <a:pt x="6" y="4"/>
                                      <a:pt x="6" y="4"/>
                                      <a:pt x="6" y="4"/>
                                    </a:cubicBezTo>
                                    <a:cubicBezTo>
                                      <a:pt x="6" y="4"/>
                                      <a:pt x="6" y="4"/>
                                      <a:pt x="6" y="4"/>
                                    </a:cubicBezTo>
                                    <a:cubicBezTo>
                                      <a:pt x="6" y="5"/>
                                      <a:pt x="5" y="5"/>
                                      <a:pt x="5" y="6"/>
                                    </a:cubicBezTo>
                                    <a:cubicBezTo>
                                      <a:pt x="4" y="6"/>
                                      <a:pt x="4" y="5"/>
                                      <a:pt x="4" y="5"/>
                                    </a:cubicBezTo>
                                    <a:cubicBezTo>
                                      <a:pt x="4" y="6"/>
                                      <a:pt x="4" y="6"/>
                                      <a:pt x="4" y="6"/>
                                    </a:cubicBezTo>
                                    <a:cubicBezTo>
                                      <a:pt x="4" y="6"/>
                                      <a:pt x="4" y="6"/>
                                      <a:pt x="3" y="6"/>
                                    </a:cubicBezTo>
                                    <a:cubicBezTo>
                                      <a:pt x="3" y="7"/>
                                      <a:pt x="2" y="7"/>
                                      <a:pt x="2" y="7"/>
                                    </a:cubicBezTo>
                                    <a:cubicBezTo>
                                      <a:pt x="1" y="6"/>
                                      <a:pt x="1" y="6"/>
                                      <a:pt x="1" y="6"/>
                                    </a:cubicBezTo>
                                    <a:cubicBezTo>
                                      <a:pt x="0" y="5"/>
                                      <a:pt x="0" y="5"/>
                                      <a:pt x="0" y="5"/>
                                    </a:cubicBezTo>
                                    <a:cubicBezTo>
                                      <a:pt x="0" y="4"/>
                                      <a:pt x="0" y="4"/>
                                      <a:pt x="1" y="4"/>
                                    </a:cubicBezTo>
                                    <a:cubicBezTo>
                                      <a:pt x="1" y="3"/>
                                      <a:pt x="1" y="3"/>
                                      <a:pt x="2" y="3"/>
                                    </a:cubicBezTo>
                                    <a:cubicBezTo>
                                      <a:pt x="2" y="3"/>
                                      <a:pt x="2" y="3"/>
                                      <a:pt x="2" y="3"/>
                                    </a:cubicBezTo>
                                    <a:cubicBezTo>
                                      <a:pt x="2" y="3"/>
                                      <a:pt x="3" y="3"/>
                                      <a:pt x="3" y="3"/>
                                    </a:cubicBezTo>
                                    <a:cubicBezTo>
                                      <a:pt x="3" y="2"/>
                                      <a:pt x="3" y="2"/>
                                      <a:pt x="2" y="2"/>
                                    </a:cubicBezTo>
                                    <a:cubicBezTo>
                                      <a:pt x="2" y="1"/>
                                      <a:pt x="2" y="1"/>
                                      <a:pt x="2" y="1"/>
                                    </a:cubicBezTo>
                                    <a:cubicBezTo>
                                      <a:pt x="2" y="1"/>
                                      <a:pt x="2" y="1"/>
                                      <a:pt x="2" y="1"/>
                                    </a:cubicBezTo>
                                    <a:cubicBezTo>
                                      <a:pt x="2" y="1"/>
                                      <a:pt x="2" y="1"/>
                                      <a:pt x="1" y="1"/>
                                    </a:cubicBezTo>
                                    <a:cubicBezTo>
                                      <a:pt x="1" y="1"/>
                                      <a:pt x="1" y="1"/>
                                      <a:pt x="1" y="1"/>
                                    </a:cubicBezTo>
                                    <a:cubicBezTo>
                                      <a:pt x="2" y="1"/>
                                      <a:pt x="3" y="0"/>
                                      <a:pt x="3" y="0"/>
                                    </a:cubicBezTo>
                                    <a:close/>
                                    <a:moveTo>
                                      <a:pt x="3" y="3"/>
                                    </a:moveTo>
                                    <a:cubicBezTo>
                                      <a:pt x="3" y="3"/>
                                      <a:pt x="2" y="3"/>
                                      <a:pt x="2" y="3"/>
                                    </a:cubicBezTo>
                                    <a:cubicBezTo>
                                      <a:pt x="2" y="3"/>
                                      <a:pt x="2" y="3"/>
                                      <a:pt x="2" y="3"/>
                                    </a:cubicBezTo>
                                    <a:cubicBezTo>
                                      <a:pt x="2" y="3"/>
                                      <a:pt x="2" y="4"/>
                                      <a:pt x="2" y="4"/>
                                    </a:cubicBezTo>
                                    <a:cubicBezTo>
                                      <a:pt x="2" y="4"/>
                                      <a:pt x="2" y="4"/>
                                      <a:pt x="2" y="5"/>
                                    </a:cubicBezTo>
                                    <a:cubicBezTo>
                                      <a:pt x="2" y="5"/>
                                      <a:pt x="2" y="5"/>
                                      <a:pt x="3" y="6"/>
                                    </a:cubicBezTo>
                                    <a:cubicBezTo>
                                      <a:pt x="3" y="6"/>
                                      <a:pt x="3" y="6"/>
                                      <a:pt x="3" y="6"/>
                                    </a:cubicBezTo>
                                    <a:cubicBezTo>
                                      <a:pt x="3" y="6"/>
                                      <a:pt x="3" y="6"/>
                                      <a:pt x="4" y="6"/>
                                    </a:cubicBezTo>
                                    <a:cubicBezTo>
                                      <a:pt x="4" y="6"/>
                                      <a:pt x="4" y="5"/>
                                      <a:pt x="4" y="5"/>
                                    </a:cubicBezTo>
                                    <a:cubicBezTo>
                                      <a:pt x="4" y="4"/>
                                      <a:pt x="3" y="4"/>
                                      <a:pt x="3" y="3"/>
                                    </a:cubicBezTo>
                                    <a:close/>
                                  </a:path>
                                </a:pathLst>
                              </a:custGeom>
                              <a:solidFill>
                                <a:srgbClr val="FFCC00"/>
                              </a:solidFill>
                              <a:ln w="3175">
                                <a:solidFill>
                                  <a:srgbClr val="FFCC00"/>
                                </a:solidFill>
                                <a:round/>
                                <a:headEnd/>
                                <a:tailEnd/>
                              </a:ln>
                            </wps:spPr>
                            <wps:bodyPr rot="0" vert="horz" wrap="square" lIns="91440" tIns="45720" rIns="91440" bIns="45720" anchor="t" anchorCtr="0" upright="1">
                              <a:noAutofit/>
                            </wps:bodyPr>
                          </wps:wsp>
                          <wps:wsp>
                            <wps:cNvPr id="273" name="AutoShape 771"/>
                            <wps:cNvSpPr>
                              <a:spLocks noChangeAspect="1"/>
                            </wps:cNvSpPr>
                            <wps:spPr bwMode="auto">
                              <a:xfrm>
                                <a:off x="5775" y="4824"/>
                                <a:ext cx="75" cy="75"/>
                              </a:xfrm>
                              <a:custGeom>
                                <a:avLst/>
                                <a:gdLst>
                                  <a:gd name="T0" fmla="*/ 4 w 5"/>
                                  <a:gd name="T1" fmla="*/ 1 h 5"/>
                                  <a:gd name="T2" fmla="*/ 2 w 5"/>
                                  <a:gd name="T3" fmla="*/ 3 h 5"/>
                                  <a:gd name="T4" fmla="*/ 3 w 5"/>
                                  <a:gd name="T5" fmla="*/ 4 h 5"/>
                                  <a:gd name="T6" fmla="*/ 4 w 5"/>
                                  <a:gd name="T7" fmla="*/ 3 h 5"/>
                                  <a:gd name="T8" fmla="*/ 4 w 5"/>
                                  <a:gd name="T9" fmla="*/ 3 h 5"/>
                                  <a:gd name="T10" fmla="*/ 4 w 5"/>
                                  <a:gd name="T11" fmla="*/ 2 h 5"/>
                                  <a:gd name="T12" fmla="*/ 5 w 5"/>
                                  <a:gd name="T13" fmla="*/ 2 h 5"/>
                                  <a:gd name="T14" fmla="*/ 4 w 5"/>
                                  <a:gd name="T15" fmla="*/ 3 h 5"/>
                                  <a:gd name="T16" fmla="*/ 3 w 5"/>
                                  <a:gd name="T17" fmla="*/ 4 h 5"/>
                                  <a:gd name="T18" fmla="*/ 1 w 5"/>
                                  <a:gd name="T19" fmla="*/ 5 h 5"/>
                                  <a:gd name="T20" fmla="*/ 0 w 5"/>
                                  <a:gd name="T21" fmla="*/ 4 h 5"/>
                                  <a:gd name="T22" fmla="*/ 0 w 5"/>
                                  <a:gd name="T23" fmla="*/ 2 h 5"/>
                                  <a:gd name="T24" fmla="*/ 1 w 5"/>
                                  <a:gd name="T25" fmla="*/ 1 h 5"/>
                                  <a:gd name="T26" fmla="*/ 3 w 5"/>
                                  <a:gd name="T27" fmla="*/ 0 h 5"/>
                                  <a:gd name="T28" fmla="*/ 4 w 5"/>
                                  <a:gd name="T29" fmla="*/ 1 h 5"/>
                                  <a:gd name="T30" fmla="*/ 3 w 5"/>
                                  <a:gd name="T31" fmla="*/ 2 h 5"/>
                                  <a:gd name="T32" fmla="*/ 2 w 5"/>
                                  <a:gd name="T33" fmla="*/ 1 h 5"/>
                                  <a:gd name="T34" fmla="*/ 2 w 5"/>
                                  <a:gd name="T35" fmla="*/ 1 h 5"/>
                                  <a:gd name="T36" fmla="*/ 2 w 5"/>
                                  <a:gd name="T37" fmla="*/ 1 h 5"/>
                                  <a:gd name="T38" fmla="*/ 1 w 5"/>
                                  <a:gd name="T39" fmla="*/ 1 h 5"/>
                                  <a:gd name="T40" fmla="*/ 1 w 5"/>
                                  <a:gd name="T41" fmla="*/ 2 h 5"/>
                                  <a:gd name="T42" fmla="*/ 1 w 5"/>
                                  <a:gd name="T43" fmla="*/ 3 h 5"/>
                                  <a:gd name="T44" fmla="*/ 3 w 5"/>
                                  <a:gd name="T45" fmla="*/ 2 h 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5" h="5">
                                    <a:moveTo>
                                      <a:pt x="4" y="1"/>
                                    </a:moveTo>
                                    <a:cubicBezTo>
                                      <a:pt x="3" y="2"/>
                                      <a:pt x="2" y="2"/>
                                      <a:pt x="2" y="3"/>
                                    </a:cubicBezTo>
                                    <a:cubicBezTo>
                                      <a:pt x="2" y="3"/>
                                      <a:pt x="2" y="3"/>
                                      <a:pt x="3" y="4"/>
                                    </a:cubicBezTo>
                                    <a:cubicBezTo>
                                      <a:pt x="3" y="4"/>
                                      <a:pt x="3" y="4"/>
                                      <a:pt x="4" y="3"/>
                                    </a:cubicBezTo>
                                    <a:cubicBezTo>
                                      <a:pt x="4" y="3"/>
                                      <a:pt x="4" y="3"/>
                                      <a:pt x="4" y="3"/>
                                    </a:cubicBezTo>
                                    <a:cubicBezTo>
                                      <a:pt x="4" y="3"/>
                                      <a:pt x="4" y="3"/>
                                      <a:pt x="4" y="2"/>
                                    </a:cubicBezTo>
                                    <a:cubicBezTo>
                                      <a:pt x="4" y="2"/>
                                      <a:pt x="5" y="2"/>
                                      <a:pt x="5" y="2"/>
                                    </a:cubicBezTo>
                                    <a:cubicBezTo>
                                      <a:pt x="5" y="3"/>
                                      <a:pt x="4" y="3"/>
                                      <a:pt x="4" y="3"/>
                                    </a:cubicBezTo>
                                    <a:cubicBezTo>
                                      <a:pt x="4" y="4"/>
                                      <a:pt x="4" y="4"/>
                                      <a:pt x="3" y="4"/>
                                    </a:cubicBezTo>
                                    <a:cubicBezTo>
                                      <a:pt x="3" y="5"/>
                                      <a:pt x="2" y="5"/>
                                      <a:pt x="1" y="5"/>
                                    </a:cubicBezTo>
                                    <a:cubicBezTo>
                                      <a:pt x="1" y="4"/>
                                      <a:pt x="1" y="4"/>
                                      <a:pt x="0" y="4"/>
                                    </a:cubicBezTo>
                                    <a:cubicBezTo>
                                      <a:pt x="0" y="3"/>
                                      <a:pt x="0" y="3"/>
                                      <a:pt x="0" y="2"/>
                                    </a:cubicBezTo>
                                    <a:cubicBezTo>
                                      <a:pt x="0" y="1"/>
                                      <a:pt x="1" y="1"/>
                                      <a:pt x="1" y="1"/>
                                    </a:cubicBezTo>
                                    <a:cubicBezTo>
                                      <a:pt x="2" y="0"/>
                                      <a:pt x="2" y="0"/>
                                      <a:pt x="3" y="0"/>
                                    </a:cubicBezTo>
                                    <a:cubicBezTo>
                                      <a:pt x="3" y="1"/>
                                      <a:pt x="4" y="1"/>
                                      <a:pt x="4" y="1"/>
                                    </a:cubicBezTo>
                                    <a:close/>
                                    <a:moveTo>
                                      <a:pt x="3" y="2"/>
                                    </a:moveTo>
                                    <a:cubicBezTo>
                                      <a:pt x="3" y="1"/>
                                      <a:pt x="2" y="1"/>
                                      <a:pt x="2" y="1"/>
                                    </a:cubicBezTo>
                                    <a:cubicBezTo>
                                      <a:pt x="2" y="1"/>
                                      <a:pt x="2" y="1"/>
                                      <a:pt x="2" y="1"/>
                                    </a:cubicBezTo>
                                    <a:cubicBezTo>
                                      <a:pt x="2" y="1"/>
                                      <a:pt x="2" y="1"/>
                                      <a:pt x="2" y="1"/>
                                    </a:cubicBezTo>
                                    <a:cubicBezTo>
                                      <a:pt x="1" y="1"/>
                                      <a:pt x="1" y="1"/>
                                      <a:pt x="1" y="1"/>
                                    </a:cubicBezTo>
                                    <a:cubicBezTo>
                                      <a:pt x="1" y="2"/>
                                      <a:pt x="1" y="2"/>
                                      <a:pt x="1" y="2"/>
                                    </a:cubicBezTo>
                                    <a:cubicBezTo>
                                      <a:pt x="1" y="2"/>
                                      <a:pt x="1" y="2"/>
                                      <a:pt x="1" y="3"/>
                                    </a:cubicBezTo>
                                    <a:cubicBezTo>
                                      <a:pt x="2" y="2"/>
                                      <a:pt x="2" y="2"/>
                                      <a:pt x="3" y="2"/>
                                    </a:cubicBezTo>
                                    <a:close/>
                                  </a:path>
                                </a:pathLst>
                              </a:custGeom>
                              <a:solidFill>
                                <a:srgbClr val="FFCC00"/>
                              </a:solidFill>
                              <a:ln w="3175">
                                <a:solidFill>
                                  <a:srgbClr val="FFCC00"/>
                                </a:solidFill>
                                <a:round/>
                                <a:headEnd/>
                                <a:tailEnd/>
                              </a:ln>
                            </wps:spPr>
                            <wps:bodyPr rot="0" vert="horz" wrap="square" lIns="91440" tIns="45720" rIns="91440" bIns="45720" anchor="t" anchorCtr="0" upright="1">
                              <a:noAutofit/>
                            </wps:bodyPr>
                          </wps:wsp>
                        </wpg:grpSp>
                        <wpg:grpSp>
                          <wpg:cNvPr id="274" name="Group 772"/>
                          <wpg:cNvGrpSpPr>
                            <a:grpSpLocks noChangeAspect="1"/>
                          </wpg:cNvGrpSpPr>
                          <wpg:grpSpPr bwMode="auto">
                            <a:xfrm>
                              <a:off x="5880" y="4719"/>
                              <a:ext cx="345" cy="105"/>
                              <a:chOff x="5880" y="4719"/>
                              <a:chExt cx="345" cy="105"/>
                            </a:xfrm>
                          </wpg:grpSpPr>
                          <wps:wsp>
                            <wps:cNvPr id="275" name="Freeform 773"/>
                            <wps:cNvSpPr>
                              <a:spLocks noChangeAspect="1"/>
                            </wps:cNvSpPr>
                            <wps:spPr bwMode="auto">
                              <a:xfrm>
                                <a:off x="5880" y="4734"/>
                                <a:ext cx="60" cy="90"/>
                              </a:xfrm>
                              <a:custGeom>
                                <a:avLst/>
                                <a:gdLst>
                                  <a:gd name="T0" fmla="*/ 1 w 4"/>
                                  <a:gd name="T1" fmla="*/ 0 h 6"/>
                                  <a:gd name="T2" fmla="*/ 1 w 4"/>
                                  <a:gd name="T3" fmla="*/ 0 h 6"/>
                                  <a:gd name="T4" fmla="*/ 4 w 4"/>
                                  <a:gd name="T5" fmla="*/ 0 h 6"/>
                                  <a:gd name="T6" fmla="*/ 4 w 4"/>
                                  <a:gd name="T7" fmla="*/ 0 h 6"/>
                                  <a:gd name="T8" fmla="*/ 4 w 4"/>
                                  <a:gd name="T9" fmla="*/ 0 h 6"/>
                                  <a:gd name="T10" fmla="*/ 4 w 4"/>
                                  <a:gd name="T11" fmla="*/ 0 h 6"/>
                                  <a:gd name="T12" fmla="*/ 3 w 4"/>
                                  <a:gd name="T13" fmla="*/ 0 h 6"/>
                                  <a:gd name="T14" fmla="*/ 3 w 4"/>
                                  <a:gd name="T15" fmla="*/ 1 h 6"/>
                                  <a:gd name="T16" fmla="*/ 4 w 4"/>
                                  <a:gd name="T17" fmla="*/ 4 h 6"/>
                                  <a:gd name="T18" fmla="*/ 4 w 4"/>
                                  <a:gd name="T19" fmla="*/ 5 h 6"/>
                                  <a:gd name="T20" fmla="*/ 3 w 4"/>
                                  <a:gd name="T21" fmla="*/ 6 h 6"/>
                                  <a:gd name="T22" fmla="*/ 2 w 4"/>
                                  <a:gd name="T23" fmla="*/ 6 h 6"/>
                                  <a:gd name="T24" fmla="*/ 0 w 4"/>
                                  <a:gd name="T25" fmla="*/ 6 h 6"/>
                                  <a:gd name="T26" fmla="*/ 0 w 4"/>
                                  <a:gd name="T27" fmla="*/ 5 h 6"/>
                                  <a:gd name="T28" fmla="*/ 0 w 4"/>
                                  <a:gd name="T29" fmla="*/ 4 h 6"/>
                                  <a:gd name="T30" fmla="*/ 1 w 4"/>
                                  <a:gd name="T31" fmla="*/ 4 h 6"/>
                                  <a:gd name="T32" fmla="*/ 1 w 4"/>
                                  <a:gd name="T33" fmla="*/ 4 h 6"/>
                                  <a:gd name="T34" fmla="*/ 1 w 4"/>
                                  <a:gd name="T35" fmla="*/ 5 h 6"/>
                                  <a:gd name="T36" fmla="*/ 1 w 4"/>
                                  <a:gd name="T37" fmla="*/ 5 h 6"/>
                                  <a:gd name="T38" fmla="*/ 1 w 4"/>
                                  <a:gd name="T39" fmla="*/ 5 h 6"/>
                                  <a:gd name="T40" fmla="*/ 1 w 4"/>
                                  <a:gd name="T41" fmla="*/ 5 h 6"/>
                                  <a:gd name="T42" fmla="*/ 1 w 4"/>
                                  <a:gd name="T43" fmla="*/ 6 h 6"/>
                                  <a:gd name="T44" fmla="*/ 2 w 4"/>
                                  <a:gd name="T45" fmla="*/ 6 h 6"/>
                                  <a:gd name="T46" fmla="*/ 2 w 4"/>
                                  <a:gd name="T47" fmla="*/ 5 h 6"/>
                                  <a:gd name="T48" fmla="*/ 2 w 4"/>
                                  <a:gd name="T49" fmla="*/ 5 h 6"/>
                                  <a:gd name="T50" fmla="*/ 2 w 4"/>
                                  <a:gd name="T51" fmla="*/ 4 h 6"/>
                                  <a:gd name="T52" fmla="*/ 2 w 4"/>
                                  <a:gd name="T53" fmla="*/ 1 h 6"/>
                                  <a:gd name="T54" fmla="*/ 2 w 4"/>
                                  <a:gd name="T55" fmla="*/ 1 h 6"/>
                                  <a:gd name="T56" fmla="*/ 1 w 4"/>
                                  <a:gd name="T57" fmla="*/ 0 h 6"/>
                                  <a:gd name="T58" fmla="*/ 1 w 4"/>
                                  <a:gd name="T59" fmla="*/ 0 h 6"/>
                                  <a:gd name="T60" fmla="*/ 1 w 4"/>
                                  <a:gd name="T61" fmla="*/ 0 h 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4" h="6">
                                    <a:moveTo>
                                      <a:pt x="1" y="0"/>
                                    </a:moveTo>
                                    <a:cubicBezTo>
                                      <a:pt x="1" y="0"/>
                                      <a:pt x="1" y="0"/>
                                      <a:pt x="1" y="0"/>
                                    </a:cubicBezTo>
                                    <a:cubicBezTo>
                                      <a:pt x="2" y="0"/>
                                      <a:pt x="3" y="0"/>
                                      <a:pt x="4" y="0"/>
                                    </a:cubicBezTo>
                                    <a:cubicBezTo>
                                      <a:pt x="4" y="0"/>
                                      <a:pt x="4" y="0"/>
                                      <a:pt x="4" y="0"/>
                                    </a:cubicBezTo>
                                    <a:cubicBezTo>
                                      <a:pt x="4" y="0"/>
                                      <a:pt x="4" y="0"/>
                                      <a:pt x="4" y="0"/>
                                    </a:cubicBezTo>
                                    <a:cubicBezTo>
                                      <a:pt x="4" y="0"/>
                                      <a:pt x="4" y="0"/>
                                      <a:pt x="4" y="0"/>
                                    </a:cubicBezTo>
                                    <a:cubicBezTo>
                                      <a:pt x="4" y="0"/>
                                      <a:pt x="3" y="0"/>
                                      <a:pt x="3" y="0"/>
                                    </a:cubicBezTo>
                                    <a:cubicBezTo>
                                      <a:pt x="3" y="0"/>
                                      <a:pt x="3" y="1"/>
                                      <a:pt x="3" y="1"/>
                                    </a:cubicBezTo>
                                    <a:cubicBezTo>
                                      <a:pt x="4" y="2"/>
                                      <a:pt x="4" y="3"/>
                                      <a:pt x="4" y="4"/>
                                    </a:cubicBezTo>
                                    <a:cubicBezTo>
                                      <a:pt x="4" y="4"/>
                                      <a:pt x="4" y="5"/>
                                      <a:pt x="4" y="5"/>
                                    </a:cubicBezTo>
                                    <a:cubicBezTo>
                                      <a:pt x="4" y="5"/>
                                      <a:pt x="3" y="5"/>
                                      <a:pt x="3" y="6"/>
                                    </a:cubicBezTo>
                                    <a:cubicBezTo>
                                      <a:pt x="3" y="6"/>
                                      <a:pt x="2" y="6"/>
                                      <a:pt x="2" y="6"/>
                                    </a:cubicBezTo>
                                    <a:cubicBezTo>
                                      <a:pt x="1" y="6"/>
                                      <a:pt x="1" y="6"/>
                                      <a:pt x="0" y="6"/>
                                    </a:cubicBezTo>
                                    <a:cubicBezTo>
                                      <a:pt x="0" y="5"/>
                                      <a:pt x="0" y="5"/>
                                      <a:pt x="0" y="5"/>
                                    </a:cubicBezTo>
                                    <a:cubicBezTo>
                                      <a:pt x="0" y="5"/>
                                      <a:pt x="0" y="5"/>
                                      <a:pt x="0" y="4"/>
                                    </a:cubicBezTo>
                                    <a:cubicBezTo>
                                      <a:pt x="0" y="4"/>
                                      <a:pt x="0" y="4"/>
                                      <a:pt x="1" y="4"/>
                                    </a:cubicBezTo>
                                    <a:cubicBezTo>
                                      <a:pt x="1" y="4"/>
                                      <a:pt x="1" y="4"/>
                                      <a:pt x="1" y="4"/>
                                    </a:cubicBezTo>
                                    <a:cubicBezTo>
                                      <a:pt x="1" y="4"/>
                                      <a:pt x="1" y="5"/>
                                      <a:pt x="1" y="5"/>
                                    </a:cubicBezTo>
                                    <a:cubicBezTo>
                                      <a:pt x="1" y="5"/>
                                      <a:pt x="1" y="5"/>
                                      <a:pt x="1" y="5"/>
                                    </a:cubicBezTo>
                                    <a:cubicBezTo>
                                      <a:pt x="1" y="5"/>
                                      <a:pt x="1" y="5"/>
                                      <a:pt x="1" y="5"/>
                                    </a:cubicBezTo>
                                    <a:cubicBezTo>
                                      <a:pt x="1" y="5"/>
                                      <a:pt x="1" y="5"/>
                                      <a:pt x="1" y="5"/>
                                    </a:cubicBezTo>
                                    <a:cubicBezTo>
                                      <a:pt x="1" y="5"/>
                                      <a:pt x="1" y="5"/>
                                      <a:pt x="1" y="6"/>
                                    </a:cubicBezTo>
                                    <a:cubicBezTo>
                                      <a:pt x="1" y="6"/>
                                      <a:pt x="1" y="6"/>
                                      <a:pt x="2" y="6"/>
                                    </a:cubicBezTo>
                                    <a:cubicBezTo>
                                      <a:pt x="2" y="6"/>
                                      <a:pt x="2" y="6"/>
                                      <a:pt x="2" y="5"/>
                                    </a:cubicBezTo>
                                    <a:cubicBezTo>
                                      <a:pt x="2" y="5"/>
                                      <a:pt x="2" y="5"/>
                                      <a:pt x="2" y="5"/>
                                    </a:cubicBezTo>
                                    <a:cubicBezTo>
                                      <a:pt x="2" y="5"/>
                                      <a:pt x="2" y="5"/>
                                      <a:pt x="2" y="4"/>
                                    </a:cubicBezTo>
                                    <a:cubicBezTo>
                                      <a:pt x="2" y="3"/>
                                      <a:pt x="2" y="2"/>
                                      <a:pt x="2" y="1"/>
                                    </a:cubicBezTo>
                                    <a:cubicBezTo>
                                      <a:pt x="2" y="1"/>
                                      <a:pt x="2" y="1"/>
                                      <a:pt x="2" y="1"/>
                                    </a:cubicBezTo>
                                    <a:cubicBezTo>
                                      <a:pt x="2" y="0"/>
                                      <a:pt x="2" y="0"/>
                                      <a:pt x="1" y="0"/>
                                    </a:cubicBezTo>
                                    <a:cubicBezTo>
                                      <a:pt x="1" y="0"/>
                                      <a:pt x="1" y="0"/>
                                      <a:pt x="1" y="0"/>
                                    </a:cubicBezTo>
                                    <a:cubicBezTo>
                                      <a:pt x="1" y="0"/>
                                      <a:pt x="1" y="0"/>
                                      <a:pt x="1" y="0"/>
                                    </a:cubicBezTo>
                                    <a:close/>
                                  </a:path>
                                </a:pathLst>
                              </a:custGeom>
                              <a:solidFill>
                                <a:srgbClr val="FFCC00"/>
                              </a:solidFill>
                              <a:ln w="3175">
                                <a:solidFill>
                                  <a:srgbClr val="FFCC00"/>
                                </a:solidFill>
                                <a:round/>
                                <a:headEnd/>
                                <a:tailEnd/>
                              </a:ln>
                            </wps:spPr>
                            <wps:bodyPr rot="0" vert="horz" wrap="square" lIns="91440" tIns="45720" rIns="91440" bIns="45720" anchor="t" anchorCtr="0" upright="1">
                              <a:noAutofit/>
                            </wps:bodyPr>
                          </wps:wsp>
                          <wps:wsp>
                            <wps:cNvPr id="276" name="Freeform 774"/>
                            <wps:cNvSpPr>
                              <a:spLocks noChangeAspect="1"/>
                            </wps:cNvSpPr>
                            <wps:spPr bwMode="auto">
                              <a:xfrm>
                                <a:off x="5955" y="4749"/>
                                <a:ext cx="75" cy="60"/>
                              </a:xfrm>
                              <a:custGeom>
                                <a:avLst/>
                                <a:gdLst>
                                  <a:gd name="T0" fmla="*/ 4 w 5"/>
                                  <a:gd name="T1" fmla="*/ 0 h 4"/>
                                  <a:gd name="T2" fmla="*/ 5 w 5"/>
                                  <a:gd name="T3" fmla="*/ 3 h 4"/>
                                  <a:gd name="T4" fmla="*/ 5 w 5"/>
                                  <a:gd name="T5" fmla="*/ 4 h 4"/>
                                  <a:gd name="T6" fmla="*/ 5 w 5"/>
                                  <a:gd name="T7" fmla="*/ 4 h 4"/>
                                  <a:gd name="T8" fmla="*/ 5 w 5"/>
                                  <a:gd name="T9" fmla="*/ 4 h 4"/>
                                  <a:gd name="T10" fmla="*/ 3 w 5"/>
                                  <a:gd name="T11" fmla="*/ 4 h 4"/>
                                  <a:gd name="T12" fmla="*/ 3 w 5"/>
                                  <a:gd name="T13" fmla="*/ 4 h 4"/>
                                  <a:gd name="T14" fmla="*/ 3 w 5"/>
                                  <a:gd name="T15" fmla="*/ 4 h 4"/>
                                  <a:gd name="T16" fmla="*/ 2 w 5"/>
                                  <a:gd name="T17" fmla="*/ 4 h 4"/>
                                  <a:gd name="T18" fmla="*/ 1 w 5"/>
                                  <a:gd name="T19" fmla="*/ 4 h 4"/>
                                  <a:gd name="T20" fmla="*/ 1 w 5"/>
                                  <a:gd name="T21" fmla="*/ 4 h 4"/>
                                  <a:gd name="T22" fmla="*/ 1 w 5"/>
                                  <a:gd name="T23" fmla="*/ 3 h 4"/>
                                  <a:gd name="T24" fmla="*/ 0 w 5"/>
                                  <a:gd name="T25" fmla="*/ 1 h 4"/>
                                  <a:gd name="T26" fmla="*/ 0 w 5"/>
                                  <a:gd name="T27" fmla="*/ 1 h 4"/>
                                  <a:gd name="T28" fmla="*/ 0 w 5"/>
                                  <a:gd name="T29" fmla="*/ 1 h 4"/>
                                  <a:gd name="T30" fmla="*/ 0 w 5"/>
                                  <a:gd name="T31" fmla="*/ 1 h 4"/>
                                  <a:gd name="T32" fmla="*/ 2 w 5"/>
                                  <a:gd name="T33" fmla="*/ 0 h 4"/>
                                  <a:gd name="T34" fmla="*/ 2 w 5"/>
                                  <a:gd name="T35" fmla="*/ 3 h 4"/>
                                  <a:gd name="T36" fmla="*/ 2 w 5"/>
                                  <a:gd name="T37" fmla="*/ 4 h 4"/>
                                  <a:gd name="T38" fmla="*/ 2 w 5"/>
                                  <a:gd name="T39" fmla="*/ 4 h 4"/>
                                  <a:gd name="T40" fmla="*/ 2 w 5"/>
                                  <a:gd name="T41" fmla="*/ 4 h 4"/>
                                  <a:gd name="T42" fmla="*/ 3 w 5"/>
                                  <a:gd name="T43" fmla="*/ 4 h 4"/>
                                  <a:gd name="T44" fmla="*/ 3 w 5"/>
                                  <a:gd name="T45" fmla="*/ 3 h 4"/>
                                  <a:gd name="T46" fmla="*/ 3 w 5"/>
                                  <a:gd name="T47" fmla="*/ 1 h 4"/>
                                  <a:gd name="T48" fmla="*/ 3 w 5"/>
                                  <a:gd name="T49" fmla="*/ 1 h 4"/>
                                  <a:gd name="T50" fmla="*/ 2 w 5"/>
                                  <a:gd name="T51" fmla="*/ 0 h 4"/>
                                  <a:gd name="T52" fmla="*/ 2 w 5"/>
                                  <a:gd name="T53" fmla="*/ 0 h 4"/>
                                  <a:gd name="T54" fmla="*/ 4 w 5"/>
                                  <a:gd name="T55" fmla="*/ 0 h 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5" h="4">
                                    <a:moveTo>
                                      <a:pt x="4" y="0"/>
                                    </a:moveTo>
                                    <a:cubicBezTo>
                                      <a:pt x="4" y="1"/>
                                      <a:pt x="4" y="2"/>
                                      <a:pt x="5" y="3"/>
                                    </a:cubicBezTo>
                                    <a:cubicBezTo>
                                      <a:pt x="5" y="3"/>
                                      <a:pt x="5" y="4"/>
                                      <a:pt x="5" y="4"/>
                                    </a:cubicBezTo>
                                    <a:cubicBezTo>
                                      <a:pt x="5" y="4"/>
                                      <a:pt x="5" y="4"/>
                                      <a:pt x="5" y="4"/>
                                    </a:cubicBezTo>
                                    <a:cubicBezTo>
                                      <a:pt x="5" y="4"/>
                                      <a:pt x="5" y="4"/>
                                      <a:pt x="5" y="4"/>
                                    </a:cubicBezTo>
                                    <a:cubicBezTo>
                                      <a:pt x="4" y="4"/>
                                      <a:pt x="4" y="4"/>
                                      <a:pt x="3" y="4"/>
                                    </a:cubicBezTo>
                                    <a:cubicBezTo>
                                      <a:pt x="3" y="4"/>
                                      <a:pt x="3" y="4"/>
                                      <a:pt x="3" y="4"/>
                                    </a:cubicBezTo>
                                    <a:cubicBezTo>
                                      <a:pt x="3" y="4"/>
                                      <a:pt x="3" y="4"/>
                                      <a:pt x="3" y="4"/>
                                    </a:cubicBezTo>
                                    <a:cubicBezTo>
                                      <a:pt x="2" y="4"/>
                                      <a:pt x="2" y="4"/>
                                      <a:pt x="2" y="4"/>
                                    </a:cubicBezTo>
                                    <a:cubicBezTo>
                                      <a:pt x="2" y="4"/>
                                      <a:pt x="1" y="4"/>
                                      <a:pt x="1" y="4"/>
                                    </a:cubicBezTo>
                                    <a:cubicBezTo>
                                      <a:pt x="1" y="4"/>
                                      <a:pt x="1" y="4"/>
                                      <a:pt x="1" y="4"/>
                                    </a:cubicBezTo>
                                    <a:cubicBezTo>
                                      <a:pt x="1" y="4"/>
                                      <a:pt x="1" y="3"/>
                                      <a:pt x="1" y="3"/>
                                    </a:cubicBezTo>
                                    <a:cubicBezTo>
                                      <a:pt x="0" y="2"/>
                                      <a:pt x="0" y="2"/>
                                      <a:pt x="0" y="1"/>
                                    </a:cubicBezTo>
                                    <a:cubicBezTo>
                                      <a:pt x="0" y="1"/>
                                      <a:pt x="0" y="1"/>
                                      <a:pt x="0" y="1"/>
                                    </a:cubicBezTo>
                                    <a:cubicBezTo>
                                      <a:pt x="0" y="1"/>
                                      <a:pt x="0" y="1"/>
                                      <a:pt x="0" y="1"/>
                                    </a:cubicBezTo>
                                    <a:cubicBezTo>
                                      <a:pt x="0" y="1"/>
                                      <a:pt x="0" y="1"/>
                                      <a:pt x="0" y="1"/>
                                    </a:cubicBezTo>
                                    <a:cubicBezTo>
                                      <a:pt x="0" y="1"/>
                                      <a:pt x="1" y="0"/>
                                      <a:pt x="2" y="0"/>
                                    </a:cubicBezTo>
                                    <a:cubicBezTo>
                                      <a:pt x="2" y="1"/>
                                      <a:pt x="2" y="2"/>
                                      <a:pt x="2" y="3"/>
                                    </a:cubicBezTo>
                                    <a:cubicBezTo>
                                      <a:pt x="2" y="3"/>
                                      <a:pt x="2" y="4"/>
                                      <a:pt x="2" y="4"/>
                                    </a:cubicBezTo>
                                    <a:cubicBezTo>
                                      <a:pt x="2" y="4"/>
                                      <a:pt x="2" y="4"/>
                                      <a:pt x="2" y="4"/>
                                    </a:cubicBezTo>
                                    <a:cubicBezTo>
                                      <a:pt x="2" y="4"/>
                                      <a:pt x="2" y="4"/>
                                      <a:pt x="2" y="4"/>
                                    </a:cubicBezTo>
                                    <a:cubicBezTo>
                                      <a:pt x="3" y="4"/>
                                      <a:pt x="3" y="4"/>
                                      <a:pt x="3" y="4"/>
                                    </a:cubicBezTo>
                                    <a:cubicBezTo>
                                      <a:pt x="3" y="4"/>
                                      <a:pt x="3" y="3"/>
                                      <a:pt x="3" y="3"/>
                                    </a:cubicBezTo>
                                    <a:cubicBezTo>
                                      <a:pt x="3" y="3"/>
                                      <a:pt x="3" y="2"/>
                                      <a:pt x="3" y="1"/>
                                    </a:cubicBezTo>
                                    <a:cubicBezTo>
                                      <a:pt x="3" y="1"/>
                                      <a:pt x="3" y="1"/>
                                      <a:pt x="3" y="1"/>
                                    </a:cubicBezTo>
                                    <a:cubicBezTo>
                                      <a:pt x="3" y="1"/>
                                      <a:pt x="3" y="0"/>
                                      <a:pt x="2" y="0"/>
                                    </a:cubicBezTo>
                                    <a:cubicBezTo>
                                      <a:pt x="2" y="0"/>
                                      <a:pt x="2" y="0"/>
                                      <a:pt x="2" y="0"/>
                                    </a:cubicBezTo>
                                    <a:cubicBezTo>
                                      <a:pt x="3" y="0"/>
                                      <a:pt x="4" y="0"/>
                                      <a:pt x="4" y="0"/>
                                    </a:cubicBezTo>
                                    <a:close/>
                                  </a:path>
                                </a:pathLst>
                              </a:custGeom>
                              <a:solidFill>
                                <a:srgbClr val="FFCC00"/>
                              </a:solidFill>
                              <a:ln w="3175">
                                <a:solidFill>
                                  <a:srgbClr val="FFCC00"/>
                                </a:solidFill>
                                <a:round/>
                                <a:headEnd/>
                                <a:tailEnd/>
                              </a:ln>
                            </wps:spPr>
                            <wps:bodyPr rot="0" vert="horz" wrap="square" lIns="91440" tIns="45720" rIns="91440" bIns="45720" anchor="t" anchorCtr="0" upright="1">
                              <a:noAutofit/>
                            </wps:bodyPr>
                          </wps:wsp>
                          <wps:wsp>
                            <wps:cNvPr id="277" name="Freeform 775"/>
                            <wps:cNvSpPr>
                              <a:spLocks noChangeAspect="1"/>
                            </wps:cNvSpPr>
                            <wps:spPr bwMode="auto">
                              <a:xfrm>
                                <a:off x="6030" y="4719"/>
                                <a:ext cx="45" cy="90"/>
                              </a:xfrm>
                              <a:custGeom>
                                <a:avLst/>
                                <a:gdLst>
                                  <a:gd name="T0" fmla="*/ 2 w 3"/>
                                  <a:gd name="T1" fmla="*/ 0 h 6"/>
                                  <a:gd name="T2" fmla="*/ 2 w 3"/>
                                  <a:gd name="T3" fmla="*/ 5 h 6"/>
                                  <a:gd name="T4" fmla="*/ 3 w 3"/>
                                  <a:gd name="T5" fmla="*/ 5 h 6"/>
                                  <a:gd name="T6" fmla="*/ 3 w 3"/>
                                  <a:gd name="T7" fmla="*/ 6 h 6"/>
                                  <a:gd name="T8" fmla="*/ 3 w 3"/>
                                  <a:gd name="T9" fmla="*/ 6 h 6"/>
                                  <a:gd name="T10" fmla="*/ 1 w 3"/>
                                  <a:gd name="T11" fmla="*/ 6 h 6"/>
                                  <a:gd name="T12" fmla="*/ 1 w 3"/>
                                  <a:gd name="T13" fmla="*/ 6 h 6"/>
                                  <a:gd name="T14" fmla="*/ 1 w 3"/>
                                  <a:gd name="T15" fmla="*/ 6 h 6"/>
                                  <a:gd name="T16" fmla="*/ 1 w 3"/>
                                  <a:gd name="T17" fmla="*/ 5 h 6"/>
                                  <a:gd name="T18" fmla="*/ 1 w 3"/>
                                  <a:gd name="T19" fmla="*/ 1 h 6"/>
                                  <a:gd name="T20" fmla="*/ 1 w 3"/>
                                  <a:gd name="T21" fmla="*/ 1 h 6"/>
                                  <a:gd name="T22" fmla="*/ 0 w 3"/>
                                  <a:gd name="T23" fmla="*/ 0 h 6"/>
                                  <a:gd name="T24" fmla="*/ 0 w 3"/>
                                  <a:gd name="T25" fmla="*/ 0 h 6"/>
                                  <a:gd name="T26" fmla="*/ 2 w 3"/>
                                  <a:gd name="T27" fmla="*/ 0 h 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3" h="6">
                                    <a:moveTo>
                                      <a:pt x="2" y="0"/>
                                    </a:moveTo>
                                    <a:cubicBezTo>
                                      <a:pt x="2" y="2"/>
                                      <a:pt x="2" y="3"/>
                                      <a:pt x="2" y="5"/>
                                    </a:cubicBezTo>
                                    <a:cubicBezTo>
                                      <a:pt x="2" y="5"/>
                                      <a:pt x="3" y="5"/>
                                      <a:pt x="3" y="5"/>
                                    </a:cubicBezTo>
                                    <a:cubicBezTo>
                                      <a:pt x="3" y="6"/>
                                      <a:pt x="3" y="6"/>
                                      <a:pt x="3" y="6"/>
                                    </a:cubicBezTo>
                                    <a:cubicBezTo>
                                      <a:pt x="3" y="6"/>
                                      <a:pt x="3" y="6"/>
                                      <a:pt x="3" y="6"/>
                                    </a:cubicBezTo>
                                    <a:cubicBezTo>
                                      <a:pt x="2" y="6"/>
                                      <a:pt x="1" y="6"/>
                                      <a:pt x="1" y="6"/>
                                    </a:cubicBezTo>
                                    <a:cubicBezTo>
                                      <a:pt x="1" y="6"/>
                                      <a:pt x="1" y="6"/>
                                      <a:pt x="1" y="6"/>
                                    </a:cubicBezTo>
                                    <a:cubicBezTo>
                                      <a:pt x="1" y="6"/>
                                      <a:pt x="1" y="6"/>
                                      <a:pt x="1" y="6"/>
                                    </a:cubicBezTo>
                                    <a:cubicBezTo>
                                      <a:pt x="1" y="6"/>
                                      <a:pt x="1" y="5"/>
                                      <a:pt x="1" y="5"/>
                                    </a:cubicBezTo>
                                    <a:cubicBezTo>
                                      <a:pt x="1" y="4"/>
                                      <a:pt x="1" y="2"/>
                                      <a:pt x="1" y="1"/>
                                    </a:cubicBezTo>
                                    <a:cubicBezTo>
                                      <a:pt x="1" y="1"/>
                                      <a:pt x="1" y="1"/>
                                      <a:pt x="1" y="1"/>
                                    </a:cubicBezTo>
                                    <a:cubicBezTo>
                                      <a:pt x="0" y="0"/>
                                      <a:pt x="0" y="0"/>
                                      <a:pt x="0" y="0"/>
                                    </a:cubicBezTo>
                                    <a:cubicBezTo>
                                      <a:pt x="0" y="0"/>
                                      <a:pt x="0" y="0"/>
                                      <a:pt x="0" y="0"/>
                                    </a:cubicBezTo>
                                    <a:cubicBezTo>
                                      <a:pt x="1" y="0"/>
                                      <a:pt x="1" y="0"/>
                                      <a:pt x="2" y="0"/>
                                    </a:cubicBezTo>
                                    <a:close/>
                                  </a:path>
                                </a:pathLst>
                              </a:custGeom>
                              <a:solidFill>
                                <a:srgbClr val="FFCC00"/>
                              </a:solidFill>
                              <a:ln w="3175">
                                <a:solidFill>
                                  <a:srgbClr val="FFCC00"/>
                                </a:solidFill>
                                <a:round/>
                                <a:headEnd/>
                                <a:tailEnd/>
                              </a:ln>
                            </wps:spPr>
                            <wps:bodyPr rot="0" vert="horz" wrap="square" lIns="91440" tIns="45720" rIns="91440" bIns="45720" anchor="t" anchorCtr="0" upright="1">
                              <a:noAutofit/>
                            </wps:bodyPr>
                          </wps:wsp>
                          <wps:wsp>
                            <wps:cNvPr id="278" name="Freeform 776"/>
                            <wps:cNvSpPr>
                              <a:spLocks noChangeAspect="1"/>
                            </wps:cNvSpPr>
                            <wps:spPr bwMode="auto">
                              <a:xfrm>
                                <a:off x="6075" y="4719"/>
                                <a:ext cx="75" cy="90"/>
                              </a:xfrm>
                              <a:custGeom>
                                <a:avLst/>
                                <a:gdLst>
                                  <a:gd name="T0" fmla="*/ 2 w 5"/>
                                  <a:gd name="T1" fmla="*/ 0 h 6"/>
                                  <a:gd name="T2" fmla="*/ 2 w 5"/>
                                  <a:gd name="T3" fmla="*/ 2 h 6"/>
                                  <a:gd name="T4" fmla="*/ 3 w 5"/>
                                  <a:gd name="T5" fmla="*/ 2 h 6"/>
                                  <a:gd name="T6" fmla="*/ 3 w 5"/>
                                  <a:gd name="T7" fmla="*/ 1 h 6"/>
                                  <a:gd name="T8" fmla="*/ 4 w 5"/>
                                  <a:gd name="T9" fmla="*/ 1 h 6"/>
                                  <a:gd name="T10" fmla="*/ 5 w 5"/>
                                  <a:gd name="T11" fmla="*/ 2 h 6"/>
                                  <a:gd name="T12" fmla="*/ 5 w 5"/>
                                  <a:gd name="T13" fmla="*/ 3 h 6"/>
                                  <a:gd name="T14" fmla="*/ 5 w 5"/>
                                  <a:gd name="T15" fmla="*/ 4 h 6"/>
                                  <a:gd name="T16" fmla="*/ 5 w 5"/>
                                  <a:gd name="T17" fmla="*/ 5 h 6"/>
                                  <a:gd name="T18" fmla="*/ 5 w 5"/>
                                  <a:gd name="T19" fmla="*/ 5 h 6"/>
                                  <a:gd name="T20" fmla="*/ 5 w 5"/>
                                  <a:gd name="T21" fmla="*/ 5 h 6"/>
                                  <a:gd name="T22" fmla="*/ 3 w 5"/>
                                  <a:gd name="T23" fmla="*/ 5 h 6"/>
                                  <a:gd name="T24" fmla="*/ 3 w 5"/>
                                  <a:gd name="T25" fmla="*/ 5 h 6"/>
                                  <a:gd name="T26" fmla="*/ 3 w 5"/>
                                  <a:gd name="T27" fmla="*/ 5 h 6"/>
                                  <a:gd name="T28" fmla="*/ 4 w 5"/>
                                  <a:gd name="T29" fmla="*/ 5 h 6"/>
                                  <a:gd name="T30" fmla="*/ 3 w 5"/>
                                  <a:gd name="T31" fmla="*/ 3 h 6"/>
                                  <a:gd name="T32" fmla="*/ 3 w 5"/>
                                  <a:gd name="T33" fmla="*/ 2 h 6"/>
                                  <a:gd name="T34" fmla="*/ 3 w 5"/>
                                  <a:gd name="T35" fmla="*/ 2 h 6"/>
                                  <a:gd name="T36" fmla="*/ 3 w 5"/>
                                  <a:gd name="T37" fmla="*/ 2 h 6"/>
                                  <a:gd name="T38" fmla="*/ 2 w 5"/>
                                  <a:gd name="T39" fmla="*/ 2 h 6"/>
                                  <a:gd name="T40" fmla="*/ 2 w 5"/>
                                  <a:gd name="T41" fmla="*/ 3 h 6"/>
                                  <a:gd name="T42" fmla="*/ 2 w 5"/>
                                  <a:gd name="T43" fmla="*/ 5 h 6"/>
                                  <a:gd name="T44" fmla="*/ 2 w 5"/>
                                  <a:gd name="T45" fmla="*/ 5 h 6"/>
                                  <a:gd name="T46" fmla="*/ 3 w 5"/>
                                  <a:gd name="T47" fmla="*/ 5 h 6"/>
                                  <a:gd name="T48" fmla="*/ 3 w 5"/>
                                  <a:gd name="T49" fmla="*/ 5 h 6"/>
                                  <a:gd name="T50" fmla="*/ 1 w 5"/>
                                  <a:gd name="T51" fmla="*/ 6 h 6"/>
                                  <a:gd name="T52" fmla="*/ 1 w 5"/>
                                  <a:gd name="T53" fmla="*/ 6 h 6"/>
                                  <a:gd name="T54" fmla="*/ 1 w 5"/>
                                  <a:gd name="T55" fmla="*/ 5 h 6"/>
                                  <a:gd name="T56" fmla="*/ 1 w 5"/>
                                  <a:gd name="T57" fmla="*/ 5 h 6"/>
                                  <a:gd name="T58" fmla="*/ 1 w 5"/>
                                  <a:gd name="T59" fmla="*/ 1 h 6"/>
                                  <a:gd name="T60" fmla="*/ 0 w 5"/>
                                  <a:gd name="T61" fmla="*/ 0 h 6"/>
                                  <a:gd name="T62" fmla="*/ 0 w 5"/>
                                  <a:gd name="T63" fmla="*/ 0 h 6"/>
                                  <a:gd name="T64" fmla="*/ 0 w 5"/>
                                  <a:gd name="T65" fmla="*/ 0 h 6"/>
                                  <a:gd name="T66" fmla="*/ 2 w 5"/>
                                  <a:gd name="T67" fmla="*/ 0 h 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5" h="6">
                                    <a:moveTo>
                                      <a:pt x="2" y="0"/>
                                    </a:moveTo>
                                    <a:cubicBezTo>
                                      <a:pt x="2" y="1"/>
                                      <a:pt x="2" y="1"/>
                                      <a:pt x="2" y="2"/>
                                    </a:cubicBezTo>
                                    <a:cubicBezTo>
                                      <a:pt x="2" y="2"/>
                                      <a:pt x="3" y="2"/>
                                      <a:pt x="3" y="2"/>
                                    </a:cubicBezTo>
                                    <a:cubicBezTo>
                                      <a:pt x="3" y="1"/>
                                      <a:pt x="3" y="1"/>
                                      <a:pt x="3" y="1"/>
                                    </a:cubicBezTo>
                                    <a:cubicBezTo>
                                      <a:pt x="4" y="1"/>
                                      <a:pt x="4" y="1"/>
                                      <a:pt x="4" y="1"/>
                                    </a:cubicBezTo>
                                    <a:cubicBezTo>
                                      <a:pt x="4" y="2"/>
                                      <a:pt x="4" y="2"/>
                                      <a:pt x="5" y="2"/>
                                    </a:cubicBezTo>
                                    <a:cubicBezTo>
                                      <a:pt x="5" y="2"/>
                                      <a:pt x="5" y="2"/>
                                      <a:pt x="5" y="3"/>
                                    </a:cubicBezTo>
                                    <a:cubicBezTo>
                                      <a:pt x="5" y="3"/>
                                      <a:pt x="5" y="4"/>
                                      <a:pt x="5" y="4"/>
                                    </a:cubicBezTo>
                                    <a:cubicBezTo>
                                      <a:pt x="5" y="5"/>
                                      <a:pt x="5" y="5"/>
                                      <a:pt x="5" y="5"/>
                                    </a:cubicBezTo>
                                    <a:cubicBezTo>
                                      <a:pt x="5" y="5"/>
                                      <a:pt x="5" y="5"/>
                                      <a:pt x="5" y="5"/>
                                    </a:cubicBezTo>
                                    <a:cubicBezTo>
                                      <a:pt x="5" y="5"/>
                                      <a:pt x="5" y="5"/>
                                      <a:pt x="5" y="5"/>
                                    </a:cubicBezTo>
                                    <a:cubicBezTo>
                                      <a:pt x="5" y="5"/>
                                      <a:pt x="4" y="5"/>
                                      <a:pt x="3" y="5"/>
                                    </a:cubicBezTo>
                                    <a:cubicBezTo>
                                      <a:pt x="3" y="5"/>
                                      <a:pt x="3" y="5"/>
                                      <a:pt x="3" y="5"/>
                                    </a:cubicBezTo>
                                    <a:cubicBezTo>
                                      <a:pt x="3" y="5"/>
                                      <a:pt x="3" y="5"/>
                                      <a:pt x="3" y="5"/>
                                    </a:cubicBezTo>
                                    <a:cubicBezTo>
                                      <a:pt x="4" y="5"/>
                                      <a:pt x="4" y="5"/>
                                      <a:pt x="4" y="5"/>
                                    </a:cubicBezTo>
                                    <a:cubicBezTo>
                                      <a:pt x="3" y="4"/>
                                      <a:pt x="3" y="3"/>
                                      <a:pt x="3" y="3"/>
                                    </a:cubicBezTo>
                                    <a:cubicBezTo>
                                      <a:pt x="3" y="2"/>
                                      <a:pt x="3" y="2"/>
                                      <a:pt x="3" y="2"/>
                                    </a:cubicBezTo>
                                    <a:cubicBezTo>
                                      <a:pt x="3" y="2"/>
                                      <a:pt x="3" y="2"/>
                                      <a:pt x="3" y="2"/>
                                    </a:cubicBezTo>
                                    <a:cubicBezTo>
                                      <a:pt x="3" y="2"/>
                                      <a:pt x="3" y="2"/>
                                      <a:pt x="3" y="2"/>
                                    </a:cubicBezTo>
                                    <a:cubicBezTo>
                                      <a:pt x="3" y="2"/>
                                      <a:pt x="3" y="2"/>
                                      <a:pt x="2" y="2"/>
                                    </a:cubicBezTo>
                                    <a:cubicBezTo>
                                      <a:pt x="2" y="2"/>
                                      <a:pt x="2" y="2"/>
                                      <a:pt x="2" y="3"/>
                                    </a:cubicBezTo>
                                    <a:cubicBezTo>
                                      <a:pt x="2" y="3"/>
                                      <a:pt x="2" y="4"/>
                                      <a:pt x="2" y="5"/>
                                    </a:cubicBezTo>
                                    <a:cubicBezTo>
                                      <a:pt x="2" y="5"/>
                                      <a:pt x="2" y="5"/>
                                      <a:pt x="2" y="5"/>
                                    </a:cubicBezTo>
                                    <a:cubicBezTo>
                                      <a:pt x="2" y="5"/>
                                      <a:pt x="3" y="5"/>
                                      <a:pt x="3" y="5"/>
                                    </a:cubicBezTo>
                                    <a:cubicBezTo>
                                      <a:pt x="3" y="5"/>
                                      <a:pt x="3" y="5"/>
                                      <a:pt x="3" y="5"/>
                                    </a:cubicBezTo>
                                    <a:cubicBezTo>
                                      <a:pt x="2" y="6"/>
                                      <a:pt x="1" y="6"/>
                                      <a:pt x="1" y="6"/>
                                    </a:cubicBezTo>
                                    <a:cubicBezTo>
                                      <a:pt x="1" y="6"/>
                                      <a:pt x="1" y="6"/>
                                      <a:pt x="1" y="6"/>
                                    </a:cubicBezTo>
                                    <a:cubicBezTo>
                                      <a:pt x="1" y="5"/>
                                      <a:pt x="1" y="5"/>
                                      <a:pt x="1" y="5"/>
                                    </a:cubicBezTo>
                                    <a:cubicBezTo>
                                      <a:pt x="1" y="5"/>
                                      <a:pt x="1" y="5"/>
                                      <a:pt x="1" y="5"/>
                                    </a:cubicBezTo>
                                    <a:cubicBezTo>
                                      <a:pt x="1" y="3"/>
                                      <a:pt x="1" y="2"/>
                                      <a:pt x="1" y="1"/>
                                    </a:cubicBezTo>
                                    <a:cubicBezTo>
                                      <a:pt x="1" y="1"/>
                                      <a:pt x="0" y="0"/>
                                      <a:pt x="0" y="0"/>
                                    </a:cubicBezTo>
                                    <a:cubicBezTo>
                                      <a:pt x="0" y="0"/>
                                      <a:pt x="0" y="0"/>
                                      <a:pt x="0" y="0"/>
                                    </a:cubicBezTo>
                                    <a:cubicBezTo>
                                      <a:pt x="0" y="0"/>
                                      <a:pt x="0" y="0"/>
                                      <a:pt x="0" y="0"/>
                                    </a:cubicBezTo>
                                    <a:cubicBezTo>
                                      <a:pt x="1" y="0"/>
                                      <a:pt x="1" y="0"/>
                                      <a:pt x="2" y="0"/>
                                    </a:cubicBezTo>
                                    <a:close/>
                                  </a:path>
                                </a:pathLst>
                              </a:custGeom>
                              <a:solidFill>
                                <a:srgbClr val="FFCC00"/>
                              </a:solidFill>
                              <a:ln w="3175">
                                <a:solidFill>
                                  <a:srgbClr val="FFCC00"/>
                                </a:solidFill>
                                <a:round/>
                                <a:headEnd/>
                                <a:tailEnd/>
                              </a:ln>
                            </wps:spPr>
                            <wps:bodyPr rot="0" vert="horz" wrap="square" lIns="91440" tIns="45720" rIns="91440" bIns="45720" anchor="t" anchorCtr="0" upright="1">
                              <a:noAutofit/>
                            </wps:bodyPr>
                          </wps:wsp>
                          <wps:wsp>
                            <wps:cNvPr id="279" name="AutoShape 777"/>
                            <wps:cNvSpPr>
                              <a:spLocks noChangeAspect="1"/>
                            </wps:cNvSpPr>
                            <wps:spPr bwMode="auto">
                              <a:xfrm>
                                <a:off x="6165" y="4734"/>
                                <a:ext cx="60" cy="60"/>
                              </a:xfrm>
                              <a:custGeom>
                                <a:avLst/>
                                <a:gdLst>
                                  <a:gd name="T0" fmla="*/ 2 w 4"/>
                                  <a:gd name="T1" fmla="*/ 0 h 4"/>
                                  <a:gd name="T2" fmla="*/ 3 w 4"/>
                                  <a:gd name="T3" fmla="*/ 0 h 4"/>
                                  <a:gd name="T4" fmla="*/ 4 w 4"/>
                                  <a:gd name="T5" fmla="*/ 1 h 4"/>
                                  <a:gd name="T6" fmla="*/ 4 w 4"/>
                                  <a:gd name="T7" fmla="*/ 2 h 4"/>
                                  <a:gd name="T8" fmla="*/ 4 w 4"/>
                                  <a:gd name="T9" fmla="*/ 3 h 4"/>
                                  <a:gd name="T10" fmla="*/ 2 w 4"/>
                                  <a:gd name="T11" fmla="*/ 4 h 4"/>
                                  <a:gd name="T12" fmla="*/ 1 w 4"/>
                                  <a:gd name="T13" fmla="*/ 4 h 4"/>
                                  <a:gd name="T14" fmla="*/ 0 w 4"/>
                                  <a:gd name="T15" fmla="*/ 2 h 4"/>
                                  <a:gd name="T16" fmla="*/ 0 w 4"/>
                                  <a:gd name="T17" fmla="*/ 1 h 4"/>
                                  <a:gd name="T18" fmla="*/ 2 w 4"/>
                                  <a:gd name="T19" fmla="*/ 0 h 4"/>
                                  <a:gd name="T20" fmla="*/ 2 w 4"/>
                                  <a:gd name="T21" fmla="*/ 0 h 4"/>
                                  <a:gd name="T22" fmla="*/ 1 w 4"/>
                                  <a:gd name="T23" fmla="*/ 0 h 4"/>
                                  <a:gd name="T24" fmla="*/ 1 w 4"/>
                                  <a:gd name="T25" fmla="*/ 1 h 4"/>
                                  <a:gd name="T26" fmla="*/ 1 w 4"/>
                                  <a:gd name="T27" fmla="*/ 2 h 4"/>
                                  <a:gd name="T28" fmla="*/ 2 w 4"/>
                                  <a:gd name="T29" fmla="*/ 3 h 4"/>
                                  <a:gd name="T30" fmla="*/ 2 w 4"/>
                                  <a:gd name="T31" fmla="*/ 4 h 4"/>
                                  <a:gd name="T32" fmla="*/ 2 w 4"/>
                                  <a:gd name="T33" fmla="*/ 4 h 4"/>
                                  <a:gd name="T34" fmla="*/ 3 w 4"/>
                                  <a:gd name="T35" fmla="*/ 4 h 4"/>
                                  <a:gd name="T36" fmla="*/ 3 w 4"/>
                                  <a:gd name="T37" fmla="*/ 3 h 4"/>
                                  <a:gd name="T38" fmla="*/ 3 w 4"/>
                                  <a:gd name="T39" fmla="*/ 2 h 4"/>
                                  <a:gd name="T40" fmla="*/ 3 w 4"/>
                                  <a:gd name="T41" fmla="*/ 1 h 4"/>
                                  <a:gd name="T42" fmla="*/ 2 w 4"/>
                                  <a:gd name="T43" fmla="*/ 0 h 4"/>
                                  <a:gd name="T44" fmla="*/ 2 w 4"/>
                                  <a:gd name="T45" fmla="*/ 0 h 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4" h="4">
                                    <a:moveTo>
                                      <a:pt x="2" y="0"/>
                                    </a:moveTo>
                                    <a:cubicBezTo>
                                      <a:pt x="2" y="0"/>
                                      <a:pt x="3" y="0"/>
                                      <a:pt x="3" y="0"/>
                                    </a:cubicBezTo>
                                    <a:cubicBezTo>
                                      <a:pt x="3" y="0"/>
                                      <a:pt x="4" y="0"/>
                                      <a:pt x="4" y="1"/>
                                    </a:cubicBezTo>
                                    <a:cubicBezTo>
                                      <a:pt x="4" y="1"/>
                                      <a:pt x="4" y="1"/>
                                      <a:pt x="4" y="2"/>
                                    </a:cubicBezTo>
                                    <a:cubicBezTo>
                                      <a:pt x="4" y="2"/>
                                      <a:pt x="4" y="3"/>
                                      <a:pt x="4" y="3"/>
                                    </a:cubicBezTo>
                                    <a:cubicBezTo>
                                      <a:pt x="3" y="4"/>
                                      <a:pt x="3" y="4"/>
                                      <a:pt x="2" y="4"/>
                                    </a:cubicBezTo>
                                    <a:cubicBezTo>
                                      <a:pt x="2" y="4"/>
                                      <a:pt x="1" y="4"/>
                                      <a:pt x="1" y="4"/>
                                    </a:cubicBezTo>
                                    <a:cubicBezTo>
                                      <a:pt x="0" y="3"/>
                                      <a:pt x="0" y="3"/>
                                      <a:pt x="0" y="2"/>
                                    </a:cubicBezTo>
                                    <a:cubicBezTo>
                                      <a:pt x="0" y="2"/>
                                      <a:pt x="0" y="1"/>
                                      <a:pt x="0" y="1"/>
                                    </a:cubicBezTo>
                                    <a:cubicBezTo>
                                      <a:pt x="1" y="0"/>
                                      <a:pt x="1" y="0"/>
                                      <a:pt x="2" y="0"/>
                                    </a:cubicBezTo>
                                    <a:close/>
                                    <a:moveTo>
                                      <a:pt x="2" y="0"/>
                                    </a:moveTo>
                                    <a:cubicBezTo>
                                      <a:pt x="2" y="0"/>
                                      <a:pt x="2" y="0"/>
                                      <a:pt x="1" y="0"/>
                                    </a:cubicBezTo>
                                    <a:cubicBezTo>
                                      <a:pt x="1" y="1"/>
                                      <a:pt x="1" y="1"/>
                                      <a:pt x="1" y="1"/>
                                    </a:cubicBezTo>
                                    <a:cubicBezTo>
                                      <a:pt x="1" y="1"/>
                                      <a:pt x="1" y="2"/>
                                      <a:pt x="1" y="2"/>
                                    </a:cubicBezTo>
                                    <a:cubicBezTo>
                                      <a:pt x="1" y="3"/>
                                      <a:pt x="1" y="3"/>
                                      <a:pt x="2" y="3"/>
                                    </a:cubicBezTo>
                                    <a:cubicBezTo>
                                      <a:pt x="2" y="3"/>
                                      <a:pt x="2" y="4"/>
                                      <a:pt x="2" y="4"/>
                                    </a:cubicBezTo>
                                    <a:cubicBezTo>
                                      <a:pt x="2" y="4"/>
                                      <a:pt x="2" y="4"/>
                                      <a:pt x="2" y="4"/>
                                    </a:cubicBezTo>
                                    <a:cubicBezTo>
                                      <a:pt x="2" y="4"/>
                                      <a:pt x="2" y="4"/>
                                      <a:pt x="3" y="4"/>
                                    </a:cubicBezTo>
                                    <a:cubicBezTo>
                                      <a:pt x="3" y="4"/>
                                      <a:pt x="3" y="3"/>
                                      <a:pt x="3" y="3"/>
                                    </a:cubicBezTo>
                                    <a:cubicBezTo>
                                      <a:pt x="3" y="3"/>
                                      <a:pt x="3" y="2"/>
                                      <a:pt x="3" y="2"/>
                                    </a:cubicBezTo>
                                    <a:cubicBezTo>
                                      <a:pt x="3" y="1"/>
                                      <a:pt x="3" y="1"/>
                                      <a:pt x="3" y="1"/>
                                    </a:cubicBezTo>
                                    <a:cubicBezTo>
                                      <a:pt x="2" y="0"/>
                                      <a:pt x="2" y="0"/>
                                      <a:pt x="2" y="0"/>
                                    </a:cubicBezTo>
                                    <a:cubicBezTo>
                                      <a:pt x="2" y="0"/>
                                      <a:pt x="2" y="0"/>
                                      <a:pt x="2" y="0"/>
                                    </a:cubicBezTo>
                                    <a:close/>
                                  </a:path>
                                </a:pathLst>
                              </a:custGeom>
                              <a:solidFill>
                                <a:srgbClr val="FFCC00"/>
                              </a:solidFill>
                              <a:ln w="3175">
                                <a:solidFill>
                                  <a:srgbClr val="FFCC00"/>
                                </a:solidFill>
                                <a:round/>
                                <a:headEnd/>
                                <a:tailEnd/>
                              </a:ln>
                            </wps:spPr>
                            <wps:bodyPr rot="0" vert="horz" wrap="square" lIns="91440" tIns="45720" rIns="91440" bIns="45720" anchor="t" anchorCtr="0" upright="1">
                              <a:noAutofit/>
                            </wps:bodyPr>
                          </wps:wsp>
                        </wpg:grpSp>
                        <wpg:grpSp>
                          <wpg:cNvPr id="280" name="Group 778"/>
                          <wpg:cNvGrpSpPr>
                            <a:grpSpLocks noChangeAspect="1"/>
                          </wpg:cNvGrpSpPr>
                          <wpg:grpSpPr bwMode="auto">
                            <a:xfrm>
                              <a:off x="6300" y="4734"/>
                              <a:ext cx="150" cy="120"/>
                              <a:chOff x="6300" y="4734"/>
                              <a:chExt cx="150" cy="120"/>
                            </a:xfrm>
                          </wpg:grpSpPr>
                          <wps:wsp>
                            <wps:cNvPr id="281" name="AutoShape 779"/>
                            <wps:cNvSpPr>
                              <a:spLocks noChangeAspect="1"/>
                            </wps:cNvSpPr>
                            <wps:spPr bwMode="auto">
                              <a:xfrm>
                                <a:off x="6300" y="4734"/>
                                <a:ext cx="90" cy="90"/>
                              </a:xfrm>
                              <a:custGeom>
                                <a:avLst/>
                                <a:gdLst>
                                  <a:gd name="T0" fmla="*/ 6 w 6"/>
                                  <a:gd name="T1" fmla="*/ 1 h 6"/>
                                  <a:gd name="T2" fmla="*/ 4 w 6"/>
                                  <a:gd name="T3" fmla="*/ 5 h 6"/>
                                  <a:gd name="T4" fmla="*/ 4 w 6"/>
                                  <a:gd name="T5" fmla="*/ 6 h 6"/>
                                  <a:gd name="T6" fmla="*/ 4 w 6"/>
                                  <a:gd name="T7" fmla="*/ 6 h 6"/>
                                  <a:gd name="T8" fmla="*/ 4 w 6"/>
                                  <a:gd name="T9" fmla="*/ 6 h 6"/>
                                  <a:gd name="T10" fmla="*/ 4 w 6"/>
                                  <a:gd name="T11" fmla="*/ 6 h 6"/>
                                  <a:gd name="T12" fmla="*/ 2 w 6"/>
                                  <a:gd name="T13" fmla="*/ 5 h 6"/>
                                  <a:gd name="T14" fmla="*/ 3 w 6"/>
                                  <a:gd name="T15" fmla="*/ 5 h 6"/>
                                  <a:gd name="T16" fmla="*/ 2 w 6"/>
                                  <a:gd name="T17" fmla="*/ 5 h 6"/>
                                  <a:gd name="T18" fmla="*/ 1 w 6"/>
                                  <a:gd name="T19" fmla="*/ 5 h 6"/>
                                  <a:gd name="T20" fmla="*/ 0 w 6"/>
                                  <a:gd name="T21" fmla="*/ 4 h 6"/>
                                  <a:gd name="T22" fmla="*/ 0 w 6"/>
                                  <a:gd name="T23" fmla="*/ 2 h 6"/>
                                  <a:gd name="T24" fmla="*/ 1 w 6"/>
                                  <a:gd name="T25" fmla="*/ 1 h 6"/>
                                  <a:gd name="T26" fmla="*/ 2 w 6"/>
                                  <a:gd name="T27" fmla="*/ 1 h 6"/>
                                  <a:gd name="T28" fmla="*/ 3 w 6"/>
                                  <a:gd name="T29" fmla="*/ 1 h 6"/>
                                  <a:gd name="T30" fmla="*/ 3 w 6"/>
                                  <a:gd name="T31" fmla="*/ 2 h 6"/>
                                  <a:gd name="T32" fmla="*/ 4 w 6"/>
                                  <a:gd name="T33" fmla="*/ 2 h 6"/>
                                  <a:gd name="T34" fmla="*/ 4 w 6"/>
                                  <a:gd name="T35" fmla="*/ 1 h 6"/>
                                  <a:gd name="T36" fmla="*/ 5 w 6"/>
                                  <a:gd name="T37" fmla="*/ 1 h 6"/>
                                  <a:gd name="T38" fmla="*/ 4 w 6"/>
                                  <a:gd name="T39" fmla="*/ 1 h 6"/>
                                  <a:gd name="T40" fmla="*/ 4 w 6"/>
                                  <a:gd name="T41" fmla="*/ 0 h 6"/>
                                  <a:gd name="T42" fmla="*/ 4 w 6"/>
                                  <a:gd name="T43" fmla="*/ 0 h 6"/>
                                  <a:gd name="T44" fmla="*/ 6 w 6"/>
                                  <a:gd name="T45" fmla="*/ 1 h 6"/>
                                  <a:gd name="T46" fmla="*/ 4 w 6"/>
                                  <a:gd name="T47" fmla="*/ 3 h 6"/>
                                  <a:gd name="T48" fmla="*/ 3 w 6"/>
                                  <a:gd name="T49" fmla="*/ 2 h 6"/>
                                  <a:gd name="T50" fmla="*/ 3 w 6"/>
                                  <a:gd name="T51" fmla="*/ 2 h 6"/>
                                  <a:gd name="T52" fmla="*/ 2 w 6"/>
                                  <a:gd name="T53" fmla="*/ 2 h 6"/>
                                  <a:gd name="T54" fmla="*/ 2 w 6"/>
                                  <a:gd name="T55" fmla="*/ 3 h 6"/>
                                  <a:gd name="T56" fmla="*/ 1 w 6"/>
                                  <a:gd name="T57" fmla="*/ 4 h 6"/>
                                  <a:gd name="T58" fmla="*/ 1 w 6"/>
                                  <a:gd name="T59" fmla="*/ 4 h 6"/>
                                  <a:gd name="T60" fmla="*/ 2 w 6"/>
                                  <a:gd name="T61" fmla="*/ 5 h 6"/>
                                  <a:gd name="T62" fmla="*/ 3 w 6"/>
                                  <a:gd name="T63" fmla="*/ 5 h 6"/>
                                  <a:gd name="T64" fmla="*/ 4 w 6"/>
                                  <a:gd name="T65" fmla="*/ 3 h 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6" h="6">
                                    <a:moveTo>
                                      <a:pt x="6" y="1"/>
                                    </a:moveTo>
                                    <a:cubicBezTo>
                                      <a:pt x="6" y="2"/>
                                      <a:pt x="5" y="4"/>
                                      <a:pt x="4" y="5"/>
                                    </a:cubicBezTo>
                                    <a:cubicBezTo>
                                      <a:pt x="4" y="5"/>
                                      <a:pt x="4" y="6"/>
                                      <a:pt x="4" y="6"/>
                                    </a:cubicBezTo>
                                    <a:cubicBezTo>
                                      <a:pt x="4" y="6"/>
                                      <a:pt x="4" y="6"/>
                                      <a:pt x="4" y="6"/>
                                    </a:cubicBezTo>
                                    <a:cubicBezTo>
                                      <a:pt x="4" y="6"/>
                                      <a:pt x="4" y="6"/>
                                      <a:pt x="4" y="6"/>
                                    </a:cubicBezTo>
                                    <a:cubicBezTo>
                                      <a:pt x="4" y="6"/>
                                      <a:pt x="4" y="6"/>
                                      <a:pt x="4" y="6"/>
                                    </a:cubicBezTo>
                                    <a:cubicBezTo>
                                      <a:pt x="4" y="6"/>
                                      <a:pt x="3" y="6"/>
                                      <a:pt x="2" y="5"/>
                                    </a:cubicBezTo>
                                    <a:cubicBezTo>
                                      <a:pt x="2" y="5"/>
                                      <a:pt x="2" y="5"/>
                                      <a:pt x="3" y="5"/>
                                    </a:cubicBezTo>
                                    <a:cubicBezTo>
                                      <a:pt x="2" y="5"/>
                                      <a:pt x="2" y="5"/>
                                      <a:pt x="2" y="5"/>
                                    </a:cubicBezTo>
                                    <a:cubicBezTo>
                                      <a:pt x="1" y="5"/>
                                      <a:pt x="1" y="5"/>
                                      <a:pt x="1" y="5"/>
                                    </a:cubicBezTo>
                                    <a:cubicBezTo>
                                      <a:pt x="0" y="5"/>
                                      <a:pt x="0" y="4"/>
                                      <a:pt x="0" y="4"/>
                                    </a:cubicBezTo>
                                    <a:cubicBezTo>
                                      <a:pt x="0" y="3"/>
                                      <a:pt x="0" y="3"/>
                                      <a:pt x="0" y="2"/>
                                    </a:cubicBezTo>
                                    <a:cubicBezTo>
                                      <a:pt x="0" y="2"/>
                                      <a:pt x="0" y="2"/>
                                      <a:pt x="1" y="1"/>
                                    </a:cubicBezTo>
                                    <a:cubicBezTo>
                                      <a:pt x="1" y="1"/>
                                      <a:pt x="1" y="1"/>
                                      <a:pt x="2" y="1"/>
                                    </a:cubicBezTo>
                                    <a:cubicBezTo>
                                      <a:pt x="2" y="1"/>
                                      <a:pt x="3" y="1"/>
                                      <a:pt x="3" y="1"/>
                                    </a:cubicBezTo>
                                    <a:cubicBezTo>
                                      <a:pt x="3" y="1"/>
                                      <a:pt x="3" y="2"/>
                                      <a:pt x="3" y="2"/>
                                    </a:cubicBezTo>
                                    <a:cubicBezTo>
                                      <a:pt x="4" y="2"/>
                                      <a:pt x="4" y="2"/>
                                      <a:pt x="4" y="2"/>
                                    </a:cubicBezTo>
                                    <a:cubicBezTo>
                                      <a:pt x="4" y="2"/>
                                      <a:pt x="4" y="2"/>
                                      <a:pt x="4" y="1"/>
                                    </a:cubicBezTo>
                                    <a:cubicBezTo>
                                      <a:pt x="5" y="1"/>
                                      <a:pt x="5" y="1"/>
                                      <a:pt x="5" y="1"/>
                                    </a:cubicBezTo>
                                    <a:cubicBezTo>
                                      <a:pt x="5" y="1"/>
                                      <a:pt x="5" y="1"/>
                                      <a:pt x="4" y="1"/>
                                    </a:cubicBezTo>
                                    <a:cubicBezTo>
                                      <a:pt x="4" y="0"/>
                                      <a:pt x="4" y="0"/>
                                      <a:pt x="4" y="0"/>
                                    </a:cubicBezTo>
                                    <a:cubicBezTo>
                                      <a:pt x="4" y="0"/>
                                      <a:pt x="4" y="0"/>
                                      <a:pt x="4" y="0"/>
                                    </a:cubicBezTo>
                                    <a:cubicBezTo>
                                      <a:pt x="5" y="0"/>
                                      <a:pt x="6" y="1"/>
                                      <a:pt x="6" y="1"/>
                                    </a:cubicBezTo>
                                    <a:close/>
                                    <a:moveTo>
                                      <a:pt x="4" y="3"/>
                                    </a:moveTo>
                                    <a:cubicBezTo>
                                      <a:pt x="4" y="2"/>
                                      <a:pt x="3" y="2"/>
                                      <a:pt x="3" y="2"/>
                                    </a:cubicBezTo>
                                    <a:cubicBezTo>
                                      <a:pt x="3" y="2"/>
                                      <a:pt x="3" y="2"/>
                                      <a:pt x="3" y="2"/>
                                    </a:cubicBezTo>
                                    <a:cubicBezTo>
                                      <a:pt x="2" y="2"/>
                                      <a:pt x="2" y="2"/>
                                      <a:pt x="2" y="2"/>
                                    </a:cubicBezTo>
                                    <a:cubicBezTo>
                                      <a:pt x="2" y="2"/>
                                      <a:pt x="2" y="2"/>
                                      <a:pt x="2" y="3"/>
                                    </a:cubicBezTo>
                                    <a:cubicBezTo>
                                      <a:pt x="1" y="3"/>
                                      <a:pt x="1" y="4"/>
                                      <a:pt x="1" y="4"/>
                                    </a:cubicBezTo>
                                    <a:cubicBezTo>
                                      <a:pt x="1" y="4"/>
                                      <a:pt x="1" y="4"/>
                                      <a:pt x="1" y="4"/>
                                    </a:cubicBezTo>
                                    <a:cubicBezTo>
                                      <a:pt x="1" y="4"/>
                                      <a:pt x="2" y="5"/>
                                      <a:pt x="2" y="5"/>
                                    </a:cubicBezTo>
                                    <a:cubicBezTo>
                                      <a:pt x="2" y="5"/>
                                      <a:pt x="2" y="5"/>
                                      <a:pt x="3" y="5"/>
                                    </a:cubicBezTo>
                                    <a:cubicBezTo>
                                      <a:pt x="3" y="4"/>
                                      <a:pt x="3" y="3"/>
                                      <a:pt x="4" y="3"/>
                                    </a:cubicBezTo>
                                    <a:close/>
                                  </a:path>
                                </a:pathLst>
                              </a:custGeom>
                              <a:solidFill>
                                <a:srgbClr val="FFCC00"/>
                              </a:solidFill>
                              <a:ln w="3175">
                                <a:solidFill>
                                  <a:srgbClr val="FFCC00"/>
                                </a:solidFill>
                                <a:round/>
                                <a:headEnd/>
                                <a:tailEnd/>
                              </a:ln>
                            </wps:spPr>
                            <wps:bodyPr rot="0" vert="horz" wrap="square" lIns="91440" tIns="45720" rIns="91440" bIns="45720" anchor="t" anchorCtr="0" upright="1">
                              <a:noAutofit/>
                            </wps:bodyPr>
                          </wps:wsp>
                          <wps:wsp>
                            <wps:cNvPr id="282" name="AutoShape 780"/>
                            <wps:cNvSpPr>
                              <a:spLocks noChangeAspect="1"/>
                            </wps:cNvSpPr>
                            <wps:spPr bwMode="auto">
                              <a:xfrm>
                                <a:off x="6375" y="4794"/>
                                <a:ext cx="75" cy="60"/>
                              </a:xfrm>
                              <a:custGeom>
                                <a:avLst/>
                                <a:gdLst>
                                  <a:gd name="T0" fmla="*/ 5 w 5"/>
                                  <a:gd name="T1" fmla="*/ 3 h 4"/>
                                  <a:gd name="T2" fmla="*/ 2 w 5"/>
                                  <a:gd name="T3" fmla="*/ 2 h 4"/>
                                  <a:gd name="T4" fmla="*/ 2 w 5"/>
                                  <a:gd name="T5" fmla="*/ 3 h 4"/>
                                  <a:gd name="T6" fmla="*/ 3 w 5"/>
                                  <a:gd name="T7" fmla="*/ 4 h 4"/>
                                  <a:gd name="T8" fmla="*/ 3 w 5"/>
                                  <a:gd name="T9" fmla="*/ 4 h 4"/>
                                  <a:gd name="T10" fmla="*/ 4 w 5"/>
                                  <a:gd name="T11" fmla="*/ 4 h 4"/>
                                  <a:gd name="T12" fmla="*/ 4 w 5"/>
                                  <a:gd name="T13" fmla="*/ 4 h 4"/>
                                  <a:gd name="T14" fmla="*/ 3 w 5"/>
                                  <a:gd name="T15" fmla="*/ 4 h 4"/>
                                  <a:gd name="T16" fmla="*/ 2 w 5"/>
                                  <a:gd name="T17" fmla="*/ 4 h 4"/>
                                  <a:gd name="T18" fmla="*/ 1 w 5"/>
                                  <a:gd name="T19" fmla="*/ 2 h 4"/>
                                  <a:gd name="T20" fmla="*/ 1 w 5"/>
                                  <a:gd name="T21" fmla="*/ 1 h 4"/>
                                  <a:gd name="T22" fmla="*/ 2 w 5"/>
                                  <a:gd name="T23" fmla="*/ 0 h 4"/>
                                  <a:gd name="T24" fmla="*/ 4 w 5"/>
                                  <a:gd name="T25" fmla="*/ 0 h 4"/>
                                  <a:gd name="T26" fmla="*/ 5 w 5"/>
                                  <a:gd name="T27" fmla="*/ 1 h 4"/>
                                  <a:gd name="T28" fmla="*/ 5 w 5"/>
                                  <a:gd name="T29" fmla="*/ 3 h 4"/>
                                  <a:gd name="T30" fmla="*/ 4 w 5"/>
                                  <a:gd name="T31" fmla="*/ 2 h 4"/>
                                  <a:gd name="T32" fmla="*/ 4 w 5"/>
                                  <a:gd name="T33" fmla="*/ 1 h 4"/>
                                  <a:gd name="T34" fmla="*/ 4 w 5"/>
                                  <a:gd name="T35" fmla="*/ 1 h 4"/>
                                  <a:gd name="T36" fmla="*/ 4 w 5"/>
                                  <a:gd name="T37" fmla="*/ 0 h 4"/>
                                  <a:gd name="T38" fmla="*/ 3 w 5"/>
                                  <a:gd name="T39" fmla="*/ 0 h 4"/>
                                  <a:gd name="T40" fmla="*/ 2 w 5"/>
                                  <a:gd name="T41" fmla="*/ 1 h 4"/>
                                  <a:gd name="T42" fmla="*/ 2 w 5"/>
                                  <a:gd name="T43" fmla="*/ 1 h 4"/>
                                  <a:gd name="T44" fmla="*/ 4 w 5"/>
                                  <a:gd name="T45" fmla="*/ 2 h 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5" h="4">
                                    <a:moveTo>
                                      <a:pt x="5" y="3"/>
                                    </a:moveTo>
                                    <a:cubicBezTo>
                                      <a:pt x="4" y="2"/>
                                      <a:pt x="3" y="2"/>
                                      <a:pt x="2" y="2"/>
                                    </a:cubicBezTo>
                                    <a:cubicBezTo>
                                      <a:pt x="2" y="2"/>
                                      <a:pt x="2" y="2"/>
                                      <a:pt x="2" y="3"/>
                                    </a:cubicBezTo>
                                    <a:cubicBezTo>
                                      <a:pt x="2" y="3"/>
                                      <a:pt x="3" y="3"/>
                                      <a:pt x="3" y="4"/>
                                    </a:cubicBezTo>
                                    <a:cubicBezTo>
                                      <a:pt x="3" y="4"/>
                                      <a:pt x="3" y="4"/>
                                      <a:pt x="3" y="4"/>
                                    </a:cubicBezTo>
                                    <a:cubicBezTo>
                                      <a:pt x="4" y="4"/>
                                      <a:pt x="4" y="4"/>
                                      <a:pt x="4" y="4"/>
                                    </a:cubicBezTo>
                                    <a:cubicBezTo>
                                      <a:pt x="4" y="4"/>
                                      <a:pt x="4" y="4"/>
                                      <a:pt x="4" y="4"/>
                                    </a:cubicBezTo>
                                    <a:cubicBezTo>
                                      <a:pt x="4" y="4"/>
                                      <a:pt x="3" y="4"/>
                                      <a:pt x="3" y="4"/>
                                    </a:cubicBezTo>
                                    <a:cubicBezTo>
                                      <a:pt x="3" y="4"/>
                                      <a:pt x="2" y="4"/>
                                      <a:pt x="2" y="4"/>
                                    </a:cubicBezTo>
                                    <a:cubicBezTo>
                                      <a:pt x="1" y="3"/>
                                      <a:pt x="1" y="3"/>
                                      <a:pt x="1" y="2"/>
                                    </a:cubicBezTo>
                                    <a:cubicBezTo>
                                      <a:pt x="0" y="2"/>
                                      <a:pt x="1" y="2"/>
                                      <a:pt x="1" y="1"/>
                                    </a:cubicBezTo>
                                    <a:cubicBezTo>
                                      <a:pt x="1" y="0"/>
                                      <a:pt x="1" y="0"/>
                                      <a:pt x="2" y="0"/>
                                    </a:cubicBezTo>
                                    <a:cubicBezTo>
                                      <a:pt x="3" y="0"/>
                                      <a:pt x="3" y="0"/>
                                      <a:pt x="4" y="0"/>
                                    </a:cubicBezTo>
                                    <a:cubicBezTo>
                                      <a:pt x="4" y="0"/>
                                      <a:pt x="5" y="1"/>
                                      <a:pt x="5" y="1"/>
                                    </a:cubicBezTo>
                                    <a:cubicBezTo>
                                      <a:pt x="5" y="2"/>
                                      <a:pt x="5" y="2"/>
                                      <a:pt x="5" y="3"/>
                                    </a:cubicBezTo>
                                    <a:close/>
                                    <a:moveTo>
                                      <a:pt x="4" y="2"/>
                                    </a:moveTo>
                                    <a:cubicBezTo>
                                      <a:pt x="4" y="2"/>
                                      <a:pt x="4" y="1"/>
                                      <a:pt x="4" y="1"/>
                                    </a:cubicBezTo>
                                    <a:cubicBezTo>
                                      <a:pt x="4" y="1"/>
                                      <a:pt x="4" y="1"/>
                                      <a:pt x="4" y="1"/>
                                    </a:cubicBezTo>
                                    <a:cubicBezTo>
                                      <a:pt x="4" y="1"/>
                                      <a:pt x="4" y="1"/>
                                      <a:pt x="4" y="0"/>
                                    </a:cubicBezTo>
                                    <a:cubicBezTo>
                                      <a:pt x="3" y="0"/>
                                      <a:pt x="3" y="0"/>
                                      <a:pt x="3" y="0"/>
                                    </a:cubicBezTo>
                                    <a:cubicBezTo>
                                      <a:pt x="3" y="1"/>
                                      <a:pt x="3" y="1"/>
                                      <a:pt x="2" y="1"/>
                                    </a:cubicBezTo>
                                    <a:cubicBezTo>
                                      <a:pt x="2" y="1"/>
                                      <a:pt x="2" y="1"/>
                                      <a:pt x="2" y="1"/>
                                    </a:cubicBezTo>
                                    <a:cubicBezTo>
                                      <a:pt x="3" y="2"/>
                                      <a:pt x="3" y="2"/>
                                      <a:pt x="4" y="2"/>
                                    </a:cubicBezTo>
                                    <a:close/>
                                  </a:path>
                                </a:pathLst>
                              </a:custGeom>
                              <a:solidFill>
                                <a:srgbClr val="FFCC00"/>
                              </a:solidFill>
                              <a:ln w="3175">
                                <a:solidFill>
                                  <a:srgbClr val="FFCC00"/>
                                </a:solidFill>
                                <a:round/>
                                <a:headEnd/>
                                <a:tailEnd/>
                              </a:ln>
                            </wps:spPr>
                            <wps:bodyPr rot="0" vert="horz" wrap="square" lIns="91440" tIns="45720" rIns="91440" bIns="45720" anchor="t" anchorCtr="0" upright="1">
                              <a:noAutofit/>
                            </wps:bodyPr>
                          </wps:wsp>
                        </wpg:grpSp>
                        <wpg:grpSp>
                          <wpg:cNvPr id="283" name="Group 781"/>
                          <wpg:cNvGrpSpPr>
                            <a:grpSpLocks noChangeAspect="1"/>
                          </wpg:cNvGrpSpPr>
                          <wpg:grpSpPr bwMode="auto">
                            <a:xfrm>
                              <a:off x="6480" y="4839"/>
                              <a:ext cx="315" cy="196"/>
                              <a:chOff x="6480" y="4839"/>
                              <a:chExt cx="315" cy="196"/>
                            </a:xfrm>
                          </wpg:grpSpPr>
                          <wps:wsp>
                            <wps:cNvPr id="284" name="Freeform 782"/>
                            <wps:cNvSpPr>
                              <a:spLocks noChangeAspect="1"/>
                            </wps:cNvSpPr>
                            <wps:spPr bwMode="auto">
                              <a:xfrm>
                                <a:off x="6480" y="4839"/>
                                <a:ext cx="75" cy="91"/>
                              </a:xfrm>
                              <a:custGeom>
                                <a:avLst/>
                                <a:gdLst>
                                  <a:gd name="T0" fmla="*/ 5 w 5"/>
                                  <a:gd name="T1" fmla="*/ 0 h 6"/>
                                  <a:gd name="T2" fmla="*/ 3 w 5"/>
                                  <a:gd name="T3" fmla="*/ 4 h 6"/>
                                  <a:gd name="T4" fmla="*/ 2 w 5"/>
                                  <a:gd name="T5" fmla="*/ 5 h 6"/>
                                  <a:gd name="T6" fmla="*/ 2 w 5"/>
                                  <a:gd name="T7" fmla="*/ 5 h 6"/>
                                  <a:gd name="T8" fmla="*/ 3 w 5"/>
                                  <a:gd name="T9" fmla="*/ 6 h 6"/>
                                  <a:gd name="T10" fmla="*/ 3 w 5"/>
                                  <a:gd name="T11" fmla="*/ 6 h 6"/>
                                  <a:gd name="T12" fmla="*/ 3 w 5"/>
                                  <a:gd name="T13" fmla="*/ 6 h 6"/>
                                  <a:gd name="T14" fmla="*/ 0 w 5"/>
                                  <a:gd name="T15" fmla="*/ 4 h 6"/>
                                  <a:gd name="T16" fmla="*/ 0 w 5"/>
                                  <a:gd name="T17" fmla="*/ 4 h 6"/>
                                  <a:gd name="T18" fmla="*/ 0 w 5"/>
                                  <a:gd name="T19" fmla="*/ 4 h 6"/>
                                  <a:gd name="T20" fmla="*/ 0 w 5"/>
                                  <a:gd name="T21" fmla="*/ 4 h 6"/>
                                  <a:gd name="T22" fmla="*/ 1 w 5"/>
                                  <a:gd name="T23" fmla="*/ 4 h 6"/>
                                  <a:gd name="T24" fmla="*/ 1 w 5"/>
                                  <a:gd name="T25" fmla="*/ 4 h 6"/>
                                  <a:gd name="T26" fmla="*/ 2 w 5"/>
                                  <a:gd name="T27" fmla="*/ 1 h 6"/>
                                  <a:gd name="T28" fmla="*/ 3 w 5"/>
                                  <a:gd name="T29" fmla="*/ 1 h 6"/>
                                  <a:gd name="T30" fmla="*/ 2 w 5"/>
                                  <a:gd name="T31" fmla="*/ 0 h 6"/>
                                  <a:gd name="T32" fmla="*/ 2 w 5"/>
                                  <a:gd name="T33" fmla="*/ 0 h 6"/>
                                  <a:gd name="T34" fmla="*/ 2 w 5"/>
                                  <a:gd name="T35" fmla="*/ 0 h 6"/>
                                  <a:gd name="T36" fmla="*/ 2 w 5"/>
                                  <a:gd name="T37" fmla="*/ 0 h 6"/>
                                  <a:gd name="T38" fmla="*/ 4 w 5"/>
                                  <a:gd name="T39" fmla="*/ 0 h 6"/>
                                  <a:gd name="T40" fmla="*/ 5 w 5"/>
                                  <a:gd name="T41" fmla="*/ 0 h 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5" h="6">
                                    <a:moveTo>
                                      <a:pt x="5" y="0"/>
                                    </a:moveTo>
                                    <a:cubicBezTo>
                                      <a:pt x="4" y="2"/>
                                      <a:pt x="3" y="3"/>
                                      <a:pt x="3" y="4"/>
                                    </a:cubicBezTo>
                                    <a:cubicBezTo>
                                      <a:pt x="2" y="5"/>
                                      <a:pt x="2" y="5"/>
                                      <a:pt x="2" y="5"/>
                                    </a:cubicBezTo>
                                    <a:cubicBezTo>
                                      <a:pt x="2" y="5"/>
                                      <a:pt x="2" y="5"/>
                                      <a:pt x="2" y="5"/>
                                    </a:cubicBezTo>
                                    <a:cubicBezTo>
                                      <a:pt x="3" y="5"/>
                                      <a:pt x="3" y="5"/>
                                      <a:pt x="3" y="6"/>
                                    </a:cubicBezTo>
                                    <a:cubicBezTo>
                                      <a:pt x="3" y="6"/>
                                      <a:pt x="3" y="6"/>
                                      <a:pt x="3" y="6"/>
                                    </a:cubicBezTo>
                                    <a:cubicBezTo>
                                      <a:pt x="3" y="6"/>
                                      <a:pt x="3" y="6"/>
                                      <a:pt x="3" y="6"/>
                                    </a:cubicBezTo>
                                    <a:cubicBezTo>
                                      <a:pt x="2" y="5"/>
                                      <a:pt x="1" y="5"/>
                                      <a:pt x="0" y="4"/>
                                    </a:cubicBezTo>
                                    <a:cubicBezTo>
                                      <a:pt x="0" y="4"/>
                                      <a:pt x="0" y="4"/>
                                      <a:pt x="0" y="4"/>
                                    </a:cubicBezTo>
                                    <a:cubicBezTo>
                                      <a:pt x="0" y="4"/>
                                      <a:pt x="0" y="4"/>
                                      <a:pt x="0" y="4"/>
                                    </a:cubicBezTo>
                                    <a:cubicBezTo>
                                      <a:pt x="0" y="4"/>
                                      <a:pt x="0" y="4"/>
                                      <a:pt x="0" y="4"/>
                                    </a:cubicBezTo>
                                    <a:cubicBezTo>
                                      <a:pt x="1" y="4"/>
                                      <a:pt x="1" y="4"/>
                                      <a:pt x="1" y="4"/>
                                    </a:cubicBezTo>
                                    <a:cubicBezTo>
                                      <a:pt x="1" y="4"/>
                                      <a:pt x="1" y="4"/>
                                      <a:pt x="1" y="4"/>
                                    </a:cubicBezTo>
                                    <a:cubicBezTo>
                                      <a:pt x="2" y="3"/>
                                      <a:pt x="2" y="2"/>
                                      <a:pt x="2" y="1"/>
                                    </a:cubicBezTo>
                                    <a:cubicBezTo>
                                      <a:pt x="3" y="1"/>
                                      <a:pt x="3" y="1"/>
                                      <a:pt x="3" y="1"/>
                                    </a:cubicBezTo>
                                    <a:cubicBezTo>
                                      <a:pt x="3" y="0"/>
                                      <a:pt x="3" y="0"/>
                                      <a:pt x="2" y="0"/>
                                    </a:cubicBezTo>
                                    <a:cubicBezTo>
                                      <a:pt x="2" y="0"/>
                                      <a:pt x="2" y="0"/>
                                      <a:pt x="2" y="0"/>
                                    </a:cubicBezTo>
                                    <a:cubicBezTo>
                                      <a:pt x="2" y="0"/>
                                      <a:pt x="2" y="0"/>
                                      <a:pt x="2" y="0"/>
                                    </a:cubicBezTo>
                                    <a:cubicBezTo>
                                      <a:pt x="2" y="0"/>
                                      <a:pt x="2" y="0"/>
                                      <a:pt x="2" y="0"/>
                                    </a:cubicBezTo>
                                    <a:cubicBezTo>
                                      <a:pt x="2" y="0"/>
                                      <a:pt x="3" y="0"/>
                                      <a:pt x="4" y="0"/>
                                    </a:cubicBezTo>
                                    <a:cubicBezTo>
                                      <a:pt x="4" y="0"/>
                                      <a:pt x="5" y="0"/>
                                      <a:pt x="5" y="0"/>
                                    </a:cubicBezTo>
                                    <a:close/>
                                  </a:path>
                                </a:pathLst>
                              </a:custGeom>
                              <a:solidFill>
                                <a:srgbClr val="FFCC00"/>
                              </a:solidFill>
                              <a:ln w="3175">
                                <a:solidFill>
                                  <a:srgbClr val="FFCC00"/>
                                </a:solidFill>
                                <a:round/>
                                <a:headEnd/>
                                <a:tailEnd/>
                              </a:ln>
                            </wps:spPr>
                            <wps:bodyPr rot="0" vert="horz" wrap="square" lIns="91440" tIns="45720" rIns="91440" bIns="45720" anchor="t" anchorCtr="0" upright="1">
                              <a:noAutofit/>
                            </wps:bodyPr>
                          </wps:wsp>
                          <wps:wsp>
                            <wps:cNvPr id="285" name="AutoShape 783"/>
                            <wps:cNvSpPr>
                              <a:spLocks noChangeAspect="1"/>
                            </wps:cNvSpPr>
                            <wps:spPr bwMode="auto">
                              <a:xfrm>
                                <a:off x="6555" y="4869"/>
                                <a:ext cx="90" cy="91"/>
                              </a:xfrm>
                              <a:custGeom>
                                <a:avLst/>
                                <a:gdLst>
                                  <a:gd name="T0" fmla="*/ 4 w 6"/>
                                  <a:gd name="T1" fmla="*/ 3 h 6"/>
                                  <a:gd name="T2" fmla="*/ 4 w 6"/>
                                  <a:gd name="T3" fmla="*/ 4 h 6"/>
                                  <a:gd name="T4" fmla="*/ 4 w 6"/>
                                  <a:gd name="T5" fmla="*/ 5 h 6"/>
                                  <a:gd name="T6" fmla="*/ 3 w 6"/>
                                  <a:gd name="T7" fmla="*/ 6 h 6"/>
                                  <a:gd name="T8" fmla="*/ 1 w 6"/>
                                  <a:gd name="T9" fmla="*/ 5 h 6"/>
                                  <a:gd name="T10" fmla="*/ 0 w 6"/>
                                  <a:gd name="T11" fmla="*/ 4 h 6"/>
                                  <a:gd name="T12" fmla="*/ 0 w 6"/>
                                  <a:gd name="T13" fmla="*/ 3 h 6"/>
                                  <a:gd name="T14" fmla="*/ 0 w 6"/>
                                  <a:gd name="T15" fmla="*/ 3 h 6"/>
                                  <a:gd name="T16" fmla="*/ 2 w 6"/>
                                  <a:gd name="T17" fmla="*/ 3 h 6"/>
                                  <a:gd name="T18" fmla="*/ 1 w 6"/>
                                  <a:gd name="T19" fmla="*/ 1 h 6"/>
                                  <a:gd name="T20" fmla="*/ 1 w 6"/>
                                  <a:gd name="T21" fmla="*/ 1 h 6"/>
                                  <a:gd name="T22" fmla="*/ 2 w 6"/>
                                  <a:gd name="T23" fmla="*/ 0 h 6"/>
                                  <a:gd name="T24" fmla="*/ 4 w 6"/>
                                  <a:gd name="T25" fmla="*/ 0 h 6"/>
                                  <a:gd name="T26" fmla="*/ 5 w 6"/>
                                  <a:gd name="T27" fmla="*/ 2 h 6"/>
                                  <a:gd name="T28" fmla="*/ 5 w 6"/>
                                  <a:gd name="T29" fmla="*/ 3 h 6"/>
                                  <a:gd name="T30" fmla="*/ 5 w 6"/>
                                  <a:gd name="T31" fmla="*/ 3 h 6"/>
                                  <a:gd name="T32" fmla="*/ 4 w 6"/>
                                  <a:gd name="T33" fmla="*/ 3 h 6"/>
                                  <a:gd name="T34" fmla="*/ 3 w 6"/>
                                  <a:gd name="T35" fmla="*/ 3 h 6"/>
                                  <a:gd name="T36" fmla="*/ 4 w 6"/>
                                  <a:gd name="T37" fmla="*/ 2 h 6"/>
                                  <a:gd name="T38" fmla="*/ 4 w 6"/>
                                  <a:gd name="T39" fmla="*/ 2 h 6"/>
                                  <a:gd name="T40" fmla="*/ 4 w 6"/>
                                  <a:gd name="T41" fmla="*/ 1 h 6"/>
                                  <a:gd name="T42" fmla="*/ 4 w 6"/>
                                  <a:gd name="T43" fmla="*/ 1 h 6"/>
                                  <a:gd name="T44" fmla="*/ 3 w 6"/>
                                  <a:gd name="T45" fmla="*/ 1 h 6"/>
                                  <a:gd name="T46" fmla="*/ 3 w 6"/>
                                  <a:gd name="T47" fmla="*/ 1 h 6"/>
                                  <a:gd name="T48" fmla="*/ 3 w 6"/>
                                  <a:gd name="T49" fmla="*/ 2 h 6"/>
                                  <a:gd name="T50" fmla="*/ 3 w 6"/>
                                  <a:gd name="T51" fmla="*/ 3 h 6"/>
                                  <a:gd name="T52" fmla="*/ 2 w 6"/>
                                  <a:gd name="T53" fmla="*/ 3 h 6"/>
                                  <a:gd name="T54" fmla="*/ 2 w 6"/>
                                  <a:gd name="T55" fmla="*/ 3 h 6"/>
                                  <a:gd name="T56" fmla="*/ 1 w 6"/>
                                  <a:gd name="T57" fmla="*/ 3 h 6"/>
                                  <a:gd name="T58" fmla="*/ 1 w 6"/>
                                  <a:gd name="T59" fmla="*/ 4 h 6"/>
                                  <a:gd name="T60" fmla="*/ 1 w 6"/>
                                  <a:gd name="T61" fmla="*/ 4 h 6"/>
                                  <a:gd name="T62" fmla="*/ 1 w 6"/>
                                  <a:gd name="T63" fmla="*/ 5 h 6"/>
                                  <a:gd name="T64" fmla="*/ 1 w 6"/>
                                  <a:gd name="T65" fmla="*/ 5 h 6"/>
                                  <a:gd name="T66" fmla="*/ 2 w 6"/>
                                  <a:gd name="T67" fmla="*/ 5 h 6"/>
                                  <a:gd name="T68" fmla="*/ 3 w 6"/>
                                  <a:gd name="T69" fmla="*/ 5 h 6"/>
                                  <a:gd name="T70" fmla="*/ 2 w 6"/>
                                  <a:gd name="T71" fmla="*/ 3 h 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6" h="6">
                                    <a:moveTo>
                                      <a:pt x="4" y="3"/>
                                    </a:moveTo>
                                    <a:cubicBezTo>
                                      <a:pt x="4" y="4"/>
                                      <a:pt x="4" y="4"/>
                                      <a:pt x="4" y="4"/>
                                    </a:cubicBezTo>
                                    <a:cubicBezTo>
                                      <a:pt x="4" y="5"/>
                                      <a:pt x="4" y="5"/>
                                      <a:pt x="4" y="5"/>
                                    </a:cubicBezTo>
                                    <a:cubicBezTo>
                                      <a:pt x="4" y="6"/>
                                      <a:pt x="4" y="6"/>
                                      <a:pt x="3" y="6"/>
                                    </a:cubicBezTo>
                                    <a:cubicBezTo>
                                      <a:pt x="3" y="6"/>
                                      <a:pt x="2" y="6"/>
                                      <a:pt x="1" y="5"/>
                                    </a:cubicBezTo>
                                    <a:cubicBezTo>
                                      <a:pt x="1" y="5"/>
                                      <a:pt x="0" y="5"/>
                                      <a:pt x="0" y="4"/>
                                    </a:cubicBezTo>
                                    <a:cubicBezTo>
                                      <a:pt x="0" y="4"/>
                                      <a:pt x="0" y="4"/>
                                      <a:pt x="0" y="3"/>
                                    </a:cubicBezTo>
                                    <a:cubicBezTo>
                                      <a:pt x="0" y="3"/>
                                      <a:pt x="0" y="3"/>
                                      <a:pt x="0" y="3"/>
                                    </a:cubicBezTo>
                                    <a:cubicBezTo>
                                      <a:pt x="1" y="3"/>
                                      <a:pt x="1" y="3"/>
                                      <a:pt x="2" y="3"/>
                                    </a:cubicBezTo>
                                    <a:cubicBezTo>
                                      <a:pt x="1" y="2"/>
                                      <a:pt x="1" y="2"/>
                                      <a:pt x="1" y="1"/>
                                    </a:cubicBezTo>
                                    <a:cubicBezTo>
                                      <a:pt x="1" y="1"/>
                                      <a:pt x="1" y="1"/>
                                      <a:pt x="1" y="1"/>
                                    </a:cubicBezTo>
                                    <a:cubicBezTo>
                                      <a:pt x="1" y="0"/>
                                      <a:pt x="2" y="0"/>
                                      <a:pt x="2" y="0"/>
                                    </a:cubicBezTo>
                                    <a:cubicBezTo>
                                      <a:pt x="3" y="0"/>
                                      <a:pt x="3" y="0"/>
                                      <a:pt x="4" y="0"/>
                                    </a:cubicBezTo>
                                    <a:cubicBezTo>
                                      <a:pt x="5" y="1"/>
                                      <a:pt x="5" y="1"/>
                                      <a:pt x="5" y="2"/>
                                    </a:cubicBezTo>
                                    <a:cubicBezTo>
                                      <a:pt x="5" y="2"/>
                                      <a:pt x="6" y="2"/>
                                      <a:pt x="5" y="3"/>
                                    </a:cubicBezTo>
                                    <a:cubicBezTo>
                                      <a:pt x="5" y="3"/>
                                      <a:pt x="5" y="3"/>
                                      <a:pt x="5" y="3"/>
                                    </a:cubicBezTo>
                                    <a:cubicBezTo>
                                      <a:pt x="5" y="3"/>
                                      <a:pt x="4" y="3"/>
                                      <a:pt x="4" y="3"/>
                                    </a:cubicBezTo>
                                    <a:close/>
                                    <a:moveTo>
                                      <a:pt x="3" y="3"/>
                                    </a:moveTo>
                                    <a:cubicBezTo>
                                      <a:pt x="4" y="3"/>
                                      <a:pt x="4" y="3"/>
                                      <a:pt x="4" y="2"/>
                                    </a:cubicBezTo>
                                    <a:cubicBezTo>
                                      <a:pt x="4" y="2"/>
                                      <a:pt x="4" y="2"/>
                                      <a:pt x="4" y="2"/>
                                    </a:cubicBezTo>
                                    <a:cubicBezTo>
                                      <a:pt x="4" y="2"/>
                                      <a:pt x="4" y="1"/>
                                      <a:pt x="4" y="1"/>
                                    </a:cubicBezTo>
                                    <a:cubicBezTo>
                                      <a:pt x="4" y="1"/>
                                      <a:pt x="4" y="1"/>
                                      <a:pt x="4" y="1"/>
                                    </a:cubicBezTo>
                                    <a:cubicBezTo>
                                      <a:pt x="4" y="1"/>
                                      <a:pt x="3" y="1"/>
                                      <a:pt x="3" y="1"/>
                                    </a:cubicBezTo>
                                    <a:cubicBezTo>
                                      <a:pt x="3" y="1"/>
                                      <a:pt x="3" y="1"/>
                                      <a:pt x="3" y="1"/>
                                    </a:cubicBezTo>
                                    <a:cubicBezTo>
                                      <a:pt x="3" y="1"/>
                                      <a:pt x="3" y="1"/>
                                      <a:pt x="3" y="2"/>
                                    </a:cubicBezTo>
                                    <a:cubicBezTo>
                                      <a:pt x="3" y="2"/>
                                      <a:pt x="3" y="2"/>
                                      <a:pt x="3" y="3"/>
                                    </a:cubicBezTo>
                                    <a:close/>
                                    <a:moveTo>
                                      <a:pt x="2" y="3"/>
                                    </a:moveTo>
                                    <a:cubicBezTo>
                                      <a:pt x="2" y="3"/>
                                      <a:pt x="2" y="3"/>
                                      <a:pt x="2" y="3"/>
                                    </a:cubicBezTo>
                                    <a:cubicBezTo>
                                      <a:pt x="2" y="3"/>
                                      <a:pt x="1" y="3"/>
                                      <a:pt x="1" y="3"/>
                                    </a:cubicBezTo>
                                    <a:cubicBezTo>
                                      <a:pt x="1" y="3"/>
                                      <a:pt x="1" y="4"/>
                                      <a:pt x="1" y="4"/>
                                    </a:cubicBezTo>
                                    <a:cubicBezTo>
                                      <a:pt x="1" y="4"/>
                                      <a:pt x="1" y="4"/>
                                      <a:pt x="1" y="4"/>
                                    </a:cubicBezTo>
                                    <a:cubicBezTo>
                                      <a:pt x="1" y="5"/>
                                      <a:pt x="1" y="5"/>
                                      <a:pt x="1" y="5"/>
                                    </a:cubicBezTo>
                                    <a:cubicBezTo>
                                      <a:pt x="1" y="5"/>
                                      <a:pt x="1" y="5"/>
                                      <a:pt x="1" y="5"/>
                                    </a:cubicBezTo>
                                    <a:cubicBezTo>
                                      <a:pt x="2" y="5"/>
                                      <a:pt x="2" y="5"/>
                                      <a:pt x="2" y="5"/>
                                    </a:cubicBezTo>
                                    <a:cubicBezTo>
                                      <a:pt x="2" y="5"/>
                                      <a:pt x="3" y="5"/>
                                      <a:pt x="3" y="5"/>
                                    </a:cubicBezTo>
                                    <a:cubicBezTo>
                                      <a:pt x="3" y="5"/>
                                      <a:pt x="3" y="4"/>
                                      <a:pt x="2" y="3"/>
                                    </a:cubicBezTo>
                                    <a:close/>
                                  </a:path>
                                </a:pathLst>
                              </a:custGeom>
                              <a:solidFill>
                                <a:srgbClr val="FFCC00"/>
                              </a:solidFill>
                              <a:ln w="3175">
                                <a:solidFill>
                                  <a:srgbClr val="FFCC00"/>
                                </a:solidFill>
                                <a:round/>
                                <a:headEnd/>
                                <a:tailEnd/>
                              </a:ln>
                            </wps:spPr>
                            <wps:bodyPr rot="0" vert="horz" wrap="square" lIns="91440" tIns="45720" rIns="91440" bIns="45720" anchor="t" anchorCtr="0" upright="1">
                              <a:noAutofit/>
                            </wps:bodyPr>
                          </wps:wsp>
                          <wps:wsp>
                            <wps:cNvPr id="286" name="AutoShape 784"/>
                            <wps:cNvSpPr>
                              <a:spLocks noChangeAspect="1"/>
                            </wps:cNvSpPr>
                            <wps:spPr bwMode="auto">
                              <a:xfrm>
                                <a:off x="6615" y="4915"/>
                                <a:ext cx="90" cy="75"/>
                              </a:xfrm>
                              <a:custGeom>
                                <a:avLst/>
                                <a:gdLst>
                                  <a:gd name="T0" fmla="*/ 0 w 6"/>
                                  <a:gd name="T1" fmla="*/ 4 h 5"/>
                                  <a:gd name="T2" fmla="*/ 0 w 6"/>
                                  <a:gd name="T3" fmla="*/ 4 h 5"/>
                                  <a:gd name="T4" fmla="*/ 2 w 6"/>
                                  <a:gd name="T5" fmla="*/ 4 h 5"/>
                                  <a:gd name="T6" fmla="*/ 3 w 6"/>
                                  <a:gd name="T7" fmla="*/ 4 h 5"/>
                                  <a:gd name="T8" fmla="*/ 4 w 6"/>
                                  <a:gd name="T9" fmla="*/ 3 h 5"/>
                                  <a:gd name="T10" fmla="*/ 3 w 6"/>
                                  <a:gd name="T11" fmla="*/ 3 h 5"/>
                                  <a:gd name="T12" fmla="*/ 3 w 6"/>
                                  <a:gd name="T13" fmla="*/ 3 h 5"/>
                                  <a:gd name="T14" fmla="*/ 2 w 6"/>
                                  <a:gd name="T15" fmla="*/ 2 h 5"/>
                                  <a:gd name="T16" fmla="*/ 2 w 6"/>
                                  <a:gd name="T17" fmla="*/ 1 h 5"/>
                                  <a:gd name="T18" fmla="*/ 3 w 6"/>
                                  <a:gd name="T19" fmla="*/ 0 h 5"/>
                                  <a:gd name="T20" fmla="*/ 4 w 6"/>
                                  <a:gd name="T21" fmla="*/ 0 h 5"/>
                                  <a:gd name="T22" fmla="*/ 5 w 6"/>
                                  <a:gd name="T23" fmla="*/ 0 h 5"/>
                                  <a:gd name="T24" fmla="*/ 6 w 6"/>
                                  <a:gd name="T25" fmla="*/ 1 h 5"/>
                                  <a:gd name="T26" fmla="*/ 6 w 6"/>
                                  <a:gd name="T27" fmla="*/ 2 h 5"/>
                                  <a:gd name="T28" fmla="*/ 6 w 6"/>
                                  <a:gd name="T29" fmla="*/ 3 h 5"/>
                                  <a:gd name="T30" fmla="*/ 5 w 6"/>
                                  <a:gd name="T31" fmla="*/ 4 h 5"/>
                                  <a:gd name="T32" fmla="*/ 3 w 6"/>
                                  <a:gd name="T33" fmla="*/ 5 h 5"/>
                                  <a:gd name="T34" fmla="*/ 0 w 6"/>
                                  <a:gd name="T35" fmla="*/ 4 h 5"/>
                                  <a:gd name="T36" fmla="*/ 4 w 6"/>
                                  <a:gd name="T37" fmla="*/ 3 h 5"/>
                                  <a:gd name="T38" fmla="*/ 5 w 6"/>
                                  <a:gd name="T39" fmla="*/ 2 h 5"/>
                                  <a:gd name="T40" fmla="*/ 5 w 6"/>
                                  <a:gd name="T41" fmla="*/ 1 h 5"/>
                                  <a:gd name="T42" fmla="*/ 5 w 6"/>
                                  <a:gd name="T43" fmla="*/ 0 h 5"/>
                                  <a:gd name="T44" fmla="*/ 5 w 6"/>
                                  <a:gd name="T45" fmla="*/ 0 h 5"/>
                                  <a:gd name="T46" fmla="*/ 4 w 6"/>
                                  <a:gd name="T47" fmla="*/ 0 h 5"/>
                                  <a:gd name="T48" fmla="*/ 4 w 6"/>
                                  <a:gd name="T49" fmla="*/ 1 h 5"/>
                                  <a:gd name="T50" fmla="*/ 3 w 6"/>
                                  <a:gd name="T51" fmla="*/ 2 h 5"/>
                                  <a:gd name="T52" fmla="*/ 4 w 6"/>
                                  <a:gd name="T53" fmla="*/ 3 h 5"/>
                                  <a:gd name="T54" fmla="*/ 4 w 6"/>
                                  <a:gd name="T55" fmla="*/ 3 h 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6" h="5">
                                    <a:moveTo>
                                      <a:pt x="0" y="4"/>
                                    </a:moveTo>
                                    <a:cubicBezTo>
                                      <a:pt x="0" y="4"/>
                                      <a:pt x="0" y="4"/>
                                      <a:pt x="0" y="4"/>
                                    </a:cubicBezTo>
                                    <a:cubicBezTo>
                                      <a:pt x="1" y="4"/>
                                      <a:pt x="1" y="4"/>
                                      <a:pt x="2" y="4"/>
                                    </a:cubicBezTo>
                                    <a:cubicBezTo>
                                      <a:pt x="2" y="4"/>
                                      <a:pt x="3" y="4"/>
                                      <a:pt x="3" y="4"/>
                                    </a:cubicBezTo>
                                    <a:cubicBezTo>
                                      <a:pt x="3" y="4"/>
                                      <a:pt x="4" y="4"/>
                                      <a:pt x="4" y="3"/>
                                    </a:cubicBezTo>
                                    <a:cubicBezTo>
                                      <a:pt x="4" y="3"/>
                                      <a:pt x="4" y="3"/>
                                      <a:pt x="3" y="3"/>
                                    </a:cubicBezTo>
                                    <a:cubicBezTo>
                                      <a:pt x="3" y="3"/>
                                      <a:pt x="3" y="3"/>
                                      <a:pt x="3" y="3"/>
                                    </a:cubicBezTo>
                                    <a:cubicBezTo>
                                      <a:pt x="2" y="3"/>
                                      <a:pt x="2" y="2"/>
                                      <a:pt x="2" y="2"/>
                                    </a:cubicBezTo>
                                    <a:cubicBezTo>
                                      <a:pt x="2" y="2"/>
                                      <a:pt x="2" y="1"/>
                                      <a:pt x="2" y="1"/>
                                    </a:cubicBezTo>
                                    <a:cubicBezTo>
                                      <a:pt x="2" y="0"/>
                                      <a:pt x="2" y="0"/>
                                      <a:pt x="3" y="0"/>
                                    </a:cubicBezTo>
                                    <a:cubicBezTo>
                                      <a:pt x="3" y="0"/>
                                      <a:pt x="3" y="0"/>
                                      <a:pt x="4" y="0"/>
                                    </a:cubicBezTo>
                                    <a:cubicBezTo>
                                      <a:pt x="4" y="0"/>
                                      <a:pt x="5" y="0"/>
                                      <a:pt x="5" y="0"/>
                                    </a:cubicBezTo>
                                    <a:cubicBezTo>
                                      <a:pt x="5" y="0"/>
                                      <a:pt x="6" y="0"/>
                                      <a:pt x="6" y="1"/>
                                    </a:cubicBezTo>
                                    <a:cubicBezTo>
                                      <a:pt x="6" y="1"/>
                                      <a:pt x="6" y="1"/>
                                      <a:pt x="6" y="2"/>
                                    </a:cubicBezTo>
                                    <a:cubicBezTo>
                                      <a:pt x="6" y="2"/>
                                      <a:pt x="6" y="3"/>
                                      <a:pt x="6" y="3"/>
                                    </a:cubicBezTo>
                                    <a:cubicBezTo>
                                      <a:pt x="6" y="4"/>
                                      <a:pt x="5" y="4"/>
                                      <a:pt x="5" y="4"/>
                                    </a:cubicBezTo>
                                    <a:cubicBezTo>
                                      <a:pt x="4" y="5"/>
                                      <a:pt x="4" y="5"/>
                                      <a:pt x="3" y="5"/>
                                    </a:cubicBezTo>
                                    <a:cubicBezTo>
                                      <a:pt x="2" y="5"/>
                                      <a:pt x="1" y="4"/>
                                      <a:pt x="0" y="4"/>
                                    </a:cubicBezTo>
                                    <a:close/>
                                    <a:moveTo>
                                      <a:pt x="4" y="3"/>
                                    </a:moveTo>
                                    <a:cubicBezTo>
                                      <a:pt x="4" y="3"/>
                                      <a:pt x="5" y="3"/>
                                      <a:pt x="5" y="2"/>
                                    </a:cubicBezTo>
                                    <a:cubicBezTo>
                                      <a:pt x="5" y="2"/>
                                      <a:pt x="5" y="1"/>
                                      <a:pt x="5" y="1"/>
                                    </a:cubicBezTo>
                                    <a:cubicBezTo>
                                      <a:pt x="5" y="1"/>
                                      <a:pt x="5" y="1"/>
                                      <a:pt x="5" y="0"/>
                                    </a:cubicBezTo>
                                    <a:cubicBezTo>
                                      <a:pt x="5" y="0"/>
                                      <a:pt x="5" y="0"/>
                                      <a:pt x="5" y="0"/>
                                    </a:cubicBezTo>
                                    <a:cubicBezTo>
                                      <a:pt x="4" y="0"/>
                                      <a:pt x="4" y="0"/>
                                      <a:pt x="4" y="0"/>
                                    </a:cubicBezTo>
                                    <a:cubicBezTo>
                                      <a:pt x="4" y="0"/>
                                      <a:pt x="4" y="0"/>
                                      <a:pt x="4" y="1"/>
                                    </a:cubicBezTo>
                                    <a:cubicBezTo>
                                      <a:pt x="3" y="1"/>
                                      <a:pt x="3" y="2"/>
                                      <a:pt x="3" y="2"/>
                                    </a:cubicBezTo>
                                    <a:cubicBezTo>
                                      <a:pt x="3" y="3"/>
                                      <a:pt x="3" y="3"/>
                                      <a:pt x="4" y="3"/>
                                    </a:cubicBezTo>
                                    <a:cubicBezTo>
                                      <a:pt x="4" y="3"/>
                                      <a:pt x="4" y="3"/>
                                      <a:pt x="4" y="3"/>
                                    </a:cubicBezTo>
                                    <a:close/>
                                  </a:path>
                                </a:pathLst>
                              </a:custGeom>
                              <a:solidFill>
                                <a:srgbClr val="FFCC00"/>
                              </a:solidFill>
                              <a:ln w="3175">
                                <a:solidFill>
                                  <a:srgbClr val="FFCC00"/>
                                </a:solidFill>
                                <a:round/>
                                <a:headEnd/>
                                <a:tailEnd/>
                              </a:ln>
                            </wps:spPr>
                            <wps:bodyPr rot="0" vert="horz" wrap="square" lIns="91440" tIns="45720" rIns="91440" bIns="45720" anchor="t" anchorCtr="0" upright="1">
                              <a:noAutofit/>
                            </wps:bodyPr>
                          </wps:wsp>
                          <wps:wsp>
                            <wps:cNvPr id="287" name="AutoShape 785"/>
                            <wps:cNvSpPr>
                              <a:spLocks noChangeAspect="1"/>
                            </wps:cNvSpPr>
                            <wps:spPr bwMode="auto">
                              <a:xfrm>
                                <a:off x="6705" y="4960"/>
                                <a:ext cx="90" cy="75"/>
                              </a:xfrm>
                              <a:custGeom>
                                <a:avLst/>
                                <a:gdLst>
                                  <a:gd name="T0" fmla="*/ 6 w 6"/>
                                  <a:gd name="T1" fmla="*/ 1 h 5"/>
                                  <a:gd name="T2" fmla="*/ 6 w 6"/>
                                  <a:gd name="T3" fmla="*/ 1 h 5"/>
                                  <a:gd name="T4" fmla="*/ 5 w 6"/>
                                  <a:gd name="T5" fmla="*/ 0 h 5"/>
                                  <a:gd name="T6" fmla="*/ 3 w 6"/>
                                  <a:gd name="T7" fmla="*/ 1 h 5"/>
                                  <a:gd name="T8" fmla="*/ 2 w 6"/>
                                  <a:gd name="T9" fmla="*/ 1 h 5"/>
                                  <a:gd name="T10" fmla="*/ 3 w 6"/>
                                  <a:gd name="T11" fmla="*/ 1 h 5"/>
                                  <a:gd name="T12" fmla="*/ 4 w 6"/>
                                  <a:gd name="T13" fmla="*/ 2 h 5"/>
                                  <a:gd name="T14" fmla="*/ 5 w 6"/>
                                  <a:gd name="T15" fmla="*/ 3 h 5"/>
                                  <a:gd name="T16" fmla="*/ 5 w 6"/>
                                  <a:gd name="T17" fmla="*/ 4 h 5"/>
                                  <a:gd name="T18" fmla="*/ 4 w 6"/>
                                  <a:gd name="T19" fmla="*/ 5 h 5"/>
                                  <a:gd name="T20" fmla="*/ 3 w 6"/>
                                  <a:gd name="T21" fmla="*/ 5 h 5"/>
                                  <a:gd name="T22" fmla="*/ 2 w 6"/>
                                  <a:gd name="T23" fmla="*/ 5 h 5"/>
                                  <a:gd name="T24" fmla="*/ 1 w 6"/>
                                  <a:gd name="T25" fmla="*/ 4 h 5"/>
                                  <a:gd name="T26" fmla="*/ 0 w 6"/>
                                  <a:gd name="T27" fmla="*/ 3 h 5"/>
                                  <a:gd name="T28" fmla="*/ 0 w 6"/>
                                  <a:gd name="T29" fmla="*/ 2 h 5"/>
                                  <a:gd name="T30" fmla="*/ 2 w 6"/>
                                  <a:gd name="T31" fmla="*/ 0 h 5"/>
                                  <a:gd name="T32" fmla="*/ 4 w 6"/>
                                  <a:gd name="T33" fmla="*/ 0 h 5"/>
                                  <a:gd name="T34" fmla="*/ 6 w 6"/>
                                  <a:gd name="T35" fmla="*/ 1 h 5"/>
                                  <a:gd name="T36" fmla="*/ 2 w 6"/>
                                  <a:gd name="T37" fmla="*/ 2 h 5"/>
                                  <a:gd name="T38" fmla="*/ 2 w 6"/>
                                  <a:gd name="T39" fmla="*/ 2 h 5"/>
                                  <a:gd name="T40" fmla="*/ 1 w 6"/>
                                  <a:gd name="T41" fmla="*/ 3 h 5"/>
                                  <a:gd name="T42" fmla="*/ 2 w 6"/>
                                  <a:gd name="T43" fmla="*/ 4 h 5"/>
                                  <a:gd name="T44" fmla="*/ 2 w 6"/>
                                  <a:gd name="T45" fmla="*/ 4 h 5"/>
                                  <a:gd name="T46" fmla="*/ 2 w 6"/>
                                  <a:gd name="T47" fmla="*/ 4 h 5"/>
                                  <a:gd name="T48" fmla="*/ 3 w 6"/>
                                  <a:gd name="T49" fmla="*/ 4 h 5"/>
                                  <a:gd name="T50" fmla="*/ 3 w 6"/>
                                  <a:gd name="T51" fmla="*/ 2 h 5"/>
                                  <a:gd name="T52" fmla="*/ 3 w 6"/>
                                  <a:gd name="T53" fmla="*/ 2 h 5"/>
                                  <a:gd name="T54" fmla="*/ 2 w 6"/>
                                  <a:gd name="T55" fmla="*/ 2 h 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6" h="5">
                                    <a:moveTo>
                                      <a:pt x="6" y="1"/>
                                    </a:moveTo>
                                    <a:cubicBezTo>
                                      <a:pt x="6" y="1"/>
                                      <a:pt x="6" y="1"/>
                                      <a:pt x="6" y="1"/>
                                    </a:cubicBezTo>
                                    <a:cubicBezTo>
                                      <a:pt x="6" y="1"/>
                                      <a:pt x="5" y="0"/>
                                      <a:pt x="5" y="0"/>
                                    </a:cubicBezTo>
                                    <a:cubicBezTo>
                                      <a:pt x="4" y="0"/>
                                      <a:pt x="4" y="1"/>
                                      <a:pt x="3" y="1"/>
                                    </a:cubicBezTo>
                                    <a:cubicBezTo>
                                      <a:pt x="3" y="1"/>
                                      <a:pt x="3" y="1"/>
                                      <a:pt x="2" y="1"/>
                                    </a:cubicBezTo>
                                    <a:cubicBezTo>
                                      <a:pt x="3" y="1"/>
                                      <a:pt x="3" y="1"/>
                                      <a:pt x="3" y="1"/>
                                    </a:cubicBezTo>
                                    <a:cubicBezTo>
                                      <a:pt x="3" y="1"/>
                                      <a:pt x="3" y="2"/>
                                      <a:pt x="4" y="2"/>
                                    </a:cubicBezTo>
                                    <a:cubicBezTo>
                                      <a:pt x="4" y="2"/>
                                      <a:pt x="4" y="2"/>
                                      <a:pt x="5" y="3"/>
                                    </a:cubicBezTo>
                                    <a:cubicBezTo>
                                      <a:pt x="5" y="3"/>
                                      <a:pt x="5" y="4"/>
                                      <a:pt x="5" y="4"/>
                                    </a:cubicBezTo>
                                    <a:cubicBezTo>
                                      <a:pt x="4" y="4"/>
                                      <a:pt x="4" y="5"/>
                                      <a:pt x="4" y="5"/>
                                    </a:cubicBezTo>
                                    <a:cubicBezTo>
                                      <a:pt x="4" y="5"/>
                                      <a:pt x="3" y="5"/>
                                      <a:pt x="3" y="5"/>
                                    </a:cubicBezTo>
                                    <a:cubicBezTo>
                                      <a:pt x="2" y="5"/>
                                      <a:pt x="2" y="5"/>
                                      <a:pt x="2" y="5"/>
                                    </a:cubicBezTo>
                                    <a:cubicBezTo>
                                      <a:pt x="1" y="4"/>
                                      <a:pt x="1" y="4"/>
                                      <a:pt x="1" y="4"/>
                                    </a:cubicBezTo>
                                    <a:cubicBezTo>
                                      <a:pt x="0" y="3"/>
                                      <a:pt x="0" y="3"/>
                                      <a:pt x="0" y="3"/>
                                    </a:cubicBezTo>
                                    <a:cubicBezTo>
                                      <a:pt x="0" y="2"/>
                                      <a:pt x="0" y="2"/>
                                      <a:pt x="0" y="2"/>
                                    </a:cubicBezTo>
                                    <a:cubicBezTo>
                                      <a:pt x="1" y="1"/>
                                      <a:pt x="1" y="1"/>
                                      <a:pt x="2" y="0"/>
                                    </a:cubicBezTo>
                                    <a:cubicBezTo>
                                      <a:pt x="2" y="0"/>
                                      <a:pt x="3" y="0"/>
                                      <a:pt x="4" y="0"/>
                                    </a:cubicBezTo>
                                    <a:cubicBezTo>
                                      <a:pt x="5" y="0"/>
                                      <a:pt x="5" y="0"/>
                                      <a:pt x="6" y="1"/>
                                    </a:cubicBezTo>
                                    <a:close/>
                                    <a:moveTo>
                                      <a:pt x="2" y="2"/>
                                    </a:moveTo>
                                    <a:cubicBezTo>
                                      <a:pt x="2" y="2"/>
                                      <a:pt x="2" y="2"/>
                                      <a:pt x="2" y="2"/>
                                    </a:cubicBezTo>
                                    <a:cubicBezTo>
                                      <a:pt x="2" y="3"/>
                                      <a:pt x="2" y="3"/>
                                      <a:pt x="1" y="3"/>
                                    </a:cubicBezTo>
                                    <a:cubicBezTo>
                                      <a:pt x="1" y="4"/>
                                      <a:pt x="1" y="4"/>
                                      <a:pt x="2" y="4"/>
                                    </a:cubicBezTo>
                                    <a:cubicBezTo>
                                      <a:pt x="2" y="4"/>
                                      <a:pt x="2" y="4"/>
                                      <a:pt x="2" y="4"/>
                                    </a:cubicBezTo>
                                    <a:cubicBezTo>
                                      <a:pt x="2" y="5"/>
                                      <a:pt x="2" y="5"/>
                                      <a:pt x="2" y="4"/>
                                    </a:cubicBezTo>
                                    <a:cubicBezTo>
                                      <a:pt x="3" y="4"/>
                                      <a:pt x="3" y="4"/>
                                      <a:pt x="3" y="4"/>
                                    </a:cubicBezTo>
                                    <a:cubicBezTo>
                                      <a:pt x="3" y="3"/>
                                      <a:pt x="3" y="3"/>
                                      <a:pt x="3" y="2"/>
                                    </a:cubicBezTo>
                                    <a:cubicBezTo>
                                      <a:pt x="3" y="2"/>
                                      <a:pt x="3" y="2"/>
                                      <a:pt x="3" y="2"/>
                                    </a:cubicBezTo>
                                    <a:cubicBezTo>
                                      <a:pt x="3" y="2"/>
                                      <a:pt x="2" y="2"/>
                                      <a:pt x="2" y="2"/>
                                    </a:cubicBezTo>
                                    <a:close/>
                                  </a:path>
                                </a:pathLst>
                              </a:custGeom>
                              <a:solidFill>
                                <a:srgbClr val="FFCC00"/>
                              </a:solidFill>
                              <a:ln w="3175">
                                <a:solidFill>
                                  <a:srgbClr val="FFCC00"/>
                                </a:solidFill>
                                <a:round/>
                                <a:headEnd/>
                                <a:tailEnd/>
                              </a:ln>
                            </wps:spPr>
                            <wps:bodyPr rot="0" vert="horz" wrap="square" lIns="91440" tIns="45720" rIns="91440" bIns="45720" anchor="t" anchorCtr="0" upright="1">
                              <a:noAutofit/>
                            </wps:bodyPr>
                          </wps:wsp>
                        </wpg:grpSp>
                      </wpg:grpSp>
                      <wpg:grpSp>
                        <wpg:cNvPr id="288" name="Group 786"/>
                        <wpg:cNvGrpSpPr>
                          <a:grpSpLocks noChangeAspect="1"/>
                        </wpg:cNvGrpSpPr>
                        <wpg:grpSpPr bwMode="auto">
                          <a:xfrm>
                            <a:off x="5610" y="5065"/>
                            <a:ext cx="1035" cy="180"/>
                            <a:chOff x="5610" y="5065"/>
                            <a:chExt cx="1035" cy="180"/>
                          </a:xfrm>
                        </wpg:grpSpPr>
                        <wps:wsp>
                          <wps:cNvPr id="289" name="AutoShape 787"/>
                          <wps:cNvSpPr>
                            <a:spLocks noChangeAspect="1"/>
                          </wps:cNvSpPr>
                          <wps:spPr bwMode="auto">
                            <a:xfrm>
                              <a:off x="5610" y="5080"/>
                              <a:ext cx="135" cy="105"/>
                            </a:xfrm>
                            <a:custGeom>
                              <a:avLst/>
                              <a:gdLst>
                                <a:gd name="T0" fmla="*/ 8 w 9"/>
                                <a:gd name="T1" fmla="*/ 3 h 7"/>
                                <a:gd name="T2" fmla="*/ 7 w 9"/>
                                <a:gd name="T3" fmla="*/ 3 h 7"/>
                                <a:gd name="T4" fmla="*/ 5 w 9"/>
                                <a:gd name="T5" fmla="*/ 7 h 7"/>
                                <a:gd name="T6" fmla="*/ 4 w 9"/>
                                <a:gd name="T7" fmla="*/ 7 h 7"/>
                                <a:gd name="T8" fmla="*/ 7 w 9"/>
                                <a:gd name="T9" fmla="*/ 3 h 7"/>
                                <a:gd name="T10" fmla="*/ 5 w 9"/>
                                <a:gd name="T11" fmla="*/ 2 h 7"/>
                                <a:gd name="T12" fmla="*/ 0 w 9"/>
                                <a:gd name="T13" fmla="*/ 4 h 7"/>
                                <a:gd name="T14" fmla="*/ 0 w 9"/>
                                <a:gd name="T15" fmla="*/ 4 h 7"/>
                                <a:gd name="T16" fmla="*/ 5 w 9"/>
                                <a:gd name="T17" fmla="*/ 2 h 7"/>
                                <a:gd name="T18" fmla="*/ 4 w 9"/>
                                <a:gd name="T19" fmla="*/ 2 h 7"/>
                                <a:gd name="T20" fmla="*/ 4 w 9"/>
                                <a:gd name="T21" fmla="*/ 1 h 7"/>
                                <a:gd name="T22" fmla="*/ 5 w 9"/>
                                <a:gd name="T23" fmla="*/ 2 h 7"/>
                                <a:gd name="T24" fmla="*/ 9 w 9"/>
                                <a:gd name="T25" fmla="*/ 0 h 7"/>
                                <a:gd name="T26" fmla="*/ 9 w 9"/>
                                <a:gd name="T27" fmla="*/ 0 h 7"/>
                                <a:gd name="T28" fmla="*/ 7 w 9"/>
                                <a:gd name="T29" fmla="*/ 3 h 7"/>
                                <a:gd name="T30" fmla="*/ 8 w 9"/>
                                <a:gd name="T31" fmla="*/ 3 h 7"/>
                                <a:gd name="T32" fmla="*/ 7 w 9"/>
                                <a:gd name="T33" fmla="*/ 2 h 7"/>
                                <a:gd name="T34" fmla="*/ 8 w 9"/>
                                <a:gd name="T35" fmla="*/ 0 h 7"/>
                                <a:gd name="T36" fmla="*/ 5 w 9"/>
                                <a:gd name="T37" fmla="*/ 2 h 7"/>
                                <a:gd name="T38" fmla="*/ 7 w 9"/>
                                <a:gd name="T39" fmla="*/ 2 h 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9" h="7">
                                  <a:moveTo>
                                    <a:pt x="8" y="3"/>
                                  </a:moveTo>
                                  <a:lnTo>
                                    <a:pt x="7" y="3"/>
                                  </a:lnTo>
                                  <a:lnTo>
                                    <a:pt x="5" y="7"/>
                                  </a:lnTo>
                                  <a:lnTo>
                                    <a:pt x="4" y="7"/>
                                  </a:lnTo>
                                  <a:lnTo>
                                    <a:pt x="7" y="3"/>
                                  </a:lnTo>
                                  <a:lnTo>
                                    <a:pt x="5" y="2"/>
                                  </a:lnTo>
                                  <a:lnTo>
                                    <a:pt x="0" y="4"/>
                                  </a:lnTo>
                                  <a:lnTo>
                                    <a:pt x="5" y="2"/>
                                  </a:lnTo>
                                  <a:lnTo>
                                    <a:pt x="4" y="2"/>
                                  </a:lnTo>
                                  <a:lnTo>
                                    <a:pt x="4" y="1"/>
                                  </a:lnTo>
                                  <a:lnTo>
                                    <a:pt x="5" y="2"/>
                                  </a:lnTo>
                                  <a:lnTo>
                                    <a:pt x="9" y="0"/>
                                  </a:lnTo>
                                  <a:lnTo>
                                    <a:pt x="7" y="3"/>
                                  </a:lnTo>
                                  <a:lnTo>
                                    <a:pt x="8" y="3"/>
                                  </a:lnTo>
                                  <a:close/>
                                  <a:moveTo>
                                    <a:pt x="7" y="2"/>
                                  </a:moveTo>
                                  <a:lnTo>
                                    <a:pt x="8" y="0"/>
                                  </a:lnTo>
                                  <a:cubicBezTo>
                                    <a:pt x="8" y="1"/>
                                    <a:pt x="7" y="1"/>
                                    <a:pt x="5" y="2"/>
                                  </a:cubicBezTo>
                                  <a:lnTo>
                                    <a:pt x="7" y="2"/>
                                  </a:lnTo>
                                  <a:close/>
                                </a:path>
                              </a:pathLst>
                            </a:custGeom>
                            <a:solidFill>
                              <a:srgbClr val="000000"/>
                            </a:solidFill>
                            <a:ln w="3175">
                              <a:solidFill>
                                <a:srgbClr val="FFCC00"/>
                              </a:solidFill>
                              <a:round/>
                              <a:headEnd/>
                              <a:tailEnd/>
                            </a:ln>
                          </wps:spPr>
                          <wps:bodyPr rot="0" vert="horz" wrap="square" lIns="91440" tIns="45720" rIns="91440" bIns="45720" anchor="t" anchorCtr="0" upright="1">
                            <a:noAutofit/>
                          </wps:bodyPr>
                        </wps:wsp>
                        <wps:wsp>
                          <wps:cNvPr id="290" name="AutoShape 788"/>
                          <wps:cNvSpPr>
                            <a:spLocks noChangeAspect="1"/>
                          </wps:cNvSpPr>
                          <wps:spPr bwMode="auto">
                            <a:xfrm>
                              <a:off x="5700" y="5080"/>
                              <a:ext cx="90" cy="120"/>
                            </a:xfrm>
                            <a:custGeom>
                              <a:avLst/>
                              <a:gdLst>
                                <a:gd name="T0" fmla="*/ 5 w 6"/>
                                <a:gd name="T1" fmla="*/ 6 h 8"/>
                                <a:gd name="T2" fmla="*/ 3 w 6"/>
                                <a:gd name="T3" fmla="*/ 7 h 8"/>
                                <a:gd name="T4" fmla="*/ 1 w 6"/>
                                <a:gd name="T5" fmla="*/ 7 h 8"/>
                                <a:gd name="T6" fmla="*/ 1 w 6"/>
                                <a:gd name="T7" fmla="*/ 8 h 8"/>
                                <a:gd name="T8" fmla="*/ 0 w 6"/>
                                <a:gd name="T9" fmla="*/ 7 h 8"/>
                                <a:gd name="T10" fmla="*/ 1 w 6"/>
                                <a:gd name="T11" fmla="*/ 7 h 8"/>
                                <a:gd name="T12" fmla="*/ 0 w 6"/>
                                <a:gd name="T13" fmla="*/ 7 h 8"/>
                                <a:gd name="T14" fmla="*/ 0 w 6"/>
                                <a:gd name="T15" fmla="*/ 7 h 8"/>
                                <a:gd name="T16" fmla="*/ 1 w 6"/>
                                <a:gd name="T17" fmla="*/ 7 h 8"/>
                                <a:gd name="T18" fmla="*/ 3 w 6"/>
                                <a:gd name="T19" fmla="*/ 4 h 8"/>
                                <a:gd name="T20" fmla="*/ 2 w 6"/>
                                <a:gd name="T21" fmla="*/ 4 h 8"/>
                                <a:gd name="T22" fmla="*/ 2 w 6"/>
                                <a:gd name="T23" fmla="*/ 4 h 8"/>
                                <a:gd name="T24" fmla="*/ 3 w 6"/>
                                <a:gd name="T25" fmla="*/ 4 h 8"/>
                                <a:gd name="T26" fmla="*/ 5 w 6"/>
                                <a:gd name="T27" fmla="*/ 0 h 8"/>
                                <a:gd name="T28" fmla="*/ 5 w 6"/>
                                <a:gd name="T29" fmla="*/ 0 h 8"/>
                                <a:gd name="T30" fmla="*/ 3 w 6"/>
                                <a:gd name="T31" fmla="*/ 4 h 8"/>
                                <a:gd name="T32" fmla="*/ 4 w 6"/>
                                <a:gd name="T33" fmla="*/ 4 h 8"/>
                                <a:gd name="T34" fmla="*/ 5 w 6"/>
                                <a:gd name="T35" fmla="*/ 5 h 8"/>
                                <a:gd name="T36" fmla="*/ 5 w 6"/>
                                <a:gd name="T37" fmla="*/ 6 h 8"/>
                                <a:gd name="T38" fmla="*/ 5 w 6"/>
                                <a:gd name="T39" fmla="*/ 6 h 8"/>
                                <a:gd name="T40" fmla="*/ 5 w 6"/>
                                <a:gd name="T41" fmla="*/ 5 h 8"/>
                                <a:gd name="T42" fmla="*/ 4 w 6"/>
                                <a:gd name="T43" fmla="*/ 4 h 8"/>
                                <a:gd name="T44" fmla="*/ 3 w 6"/>
                                <a:gd name="T45" fmla="*/ 4 h 8"/>
                                <a:gd name="T46" fmla="*/ 1 w 6"/>
                                <a:gd name="T47" fmla="*/ 7 h 8"/>
                                <a:gd name="T48" fmla="*/ 3 w 6"/>
                                <a:gd name="T49" fmla="*/ 7 h 8"/>
                                <a:gd name="T50" fmla="*/ 5 w 6"/>
                                <a:gd name="T51" fmla="*/ 6 h 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6" h="8">
                                  <a:moveTo>
                                    <a:pt x="5" y="6"/>
                                  </a:moveTo>
                                  <a:cubicBezTo>
                                    <a:pt x="5" y="6"/>
                                    <a:pt x="4" y="7"/>
                                    <a:pt x="3" y="7"/>
                                  </a:cubicBezTo>
                                  <a:cubicBezTo>
                                    <a:pt x="2" y="7"/>
                                    <a:pt x="2" y="7"/>
                                    <a:pt x="1" y="7"/>
                                  </a:cubicBezTo>
                                  <a:lnTo>
                                    <a:pt x="1" y="8"/>
                                  </a:lnTo>
                                  <a:lnTo>
                                    <a:pt x="0" y="7"/>
                                  </a:lnTo>
                                  <a:lnTo>
                                    <a:pt x="1" y="7"/>
                                  </a:lnTo>
                                  <a:lnTo>
                                    <a:pt x="0" y="7"/>
                                  </a:lnTo>
                                  <a:cubicBezTo>
                                    <a:pt x="1" y="7"/>
                                    <a:pt x="1" y="7"/>
                                    <a:pt x="1" y="7"/>
                                  </a:cubicBezTo>
                                  <a:lnTo>
                                    <a:pt x="3" y="4"/>
                                  </a:lnTo>
                                  <a:cubicBezTo>
                                    <a:pt x="2" y="4"/>
                                    <a:pt x="2" y="4"/>
                                    <a:pt x="2" y="4"/>
                                  </a:cubicBezTo>
                                  <a:lnTo>
                                    <a:pt x="2" y="4"/>
                                  </a:lnTo>
                                  <a:cubicBezTo>
                                    <a:pt x="2" y="4"/>
                                    <a:pt x="3" y="4"/>
                                    <a:pt x="3" y="4"/>
                                  </a:cubicBezTo>
                                  <a:lnTo>
                                    <a:pt x="5" y="0"/>
                                  </a:lnTo>
                                  <a:lnTo>
                                    <a:pt x="3" y="4"/>
                                  </a:lnTo>
                                  <a:cubicBezTo>
                                    <a:pt x="3" y="4"/>
                                    <a:pt x="4" y="4"/>
                                    <a:pt x="4" y="4"/>
                                  </a:cubicBezTo>
                                  <a:cubicBezTo>
                                    <a:pt x="5" y="4"/>
                                    <a:pt x="6" y="5"/>
                                    <a:pt x="5" y="5"/>
                                  </a:cubicBezTo>
                                  <a:cubicBezTo>
                                    <a:pt x="5" y="5"/>
                                    <a:pt x="5" y="6"/>
                                    <a:pt x="5" y="6"/>
                                  </a:cubicBezTo>
                                  <a:close/>
                                  <a:moveTo>
                                    <a:pt x="5" y="6"/>
                                  </a:moveTo>
                                  <a:cubicBezTo>
                                    <a:pt x="5" y="5"/>
                                    <a:pt x="5" y="5"/>
                                    <a:pt x="5" y="5"/>
                                  </a:cubicBezTo>
                                  <a:cubicBezTo>
                                    <a:pt x="5" y="5"/>
                                    <a:pt x="5" y="4"/>
                                    <a:pt x="4" y="4"/>
                                  </a:cubicBezTo>
                                  <a:cubicBezTo>
                                    <a:pt x="4" y="4"/>
                                    <a:pt x="3" y="4"/>
                                    <a:pt x="3" y="4"/>
                                  </a:cubicBezTo>
                                  <a:lnTo>
                                    <a:pt x="1" y="7"/>
                                  </a:lnTo>
                                  <a:cubicBezTo>
                                    <a:pt x="2" y="7"/>
                                    <a:pt x="2" y="7"/>
                                    <a:pt x="3" y="7"/>
                                  </a:cubicBezTo>
                                  <a:cubicBezTo>
                                    <a:pt x="4" y="7"/>
                                    <a:pt x="4" y="6"/>
                                    <a:pt x="5" y="6"/>
                                  </a:cubicBezTo>
                                  <a:close/>
                                </a:path>
                              </a:pathLst>
                            </a:custGeom>
                            <a:solidFill>
                              <a:srgbClr val="000000"/>
                            </a:solidFill>
                            <a:ln w="3175">
                              <a:solidFill>
                                <a:srgbClr val="FFCC00"/>
                              </a:solidFill>
                              <a:round/>
                              <a:headEnd/>
                              <a:tailEnd/>
                            </a:ln>
                          </wps:spPr>
                          <wps:bodyPr rot="0" vert="horz" wrap="square" lIns="91440" tIns="45720" rIns="91440" bIns="45720" anchor="t" anchorCtr="0" upright="1">
                            <a:noAutofit/>
                          </wps:bodyPr>
                        </wps:wsp>
                        <wps:wsp>
                          <wps:cNvPr id="291" name="Freeform 789"/>
                          <wps:cNvSpPr>
                            <a:spLocks noChangeAspect="1"/>
                          </wps:cNvSpPr>
                          <wps:spPr bwMode="auto">
                            <a:xfrm>
                              <a:off x="5820" y="5110"/>
                              <a:ext cx="120" cy="120"/>
                            </a:xfrm>
                            <a:custGeom>
                              <a:avLst/>
                              <a:gdLst>
                                <a:gd name="T0" fmla="*/ 8 w 8"/>
                                <a:gd name="T1" fmla="*/ 0 h 8"/>
                                <a:gd name="T2" fmla="*/ 6 w 8"/>
                                <a:gd name="T3" fmla="*/ 5 h 8"/>
                                <a:gd name="T4" fmla="*/ 5 w 8"/>
                                <a:gd name="T5" fmla="*/ 7 h 8"/>
                                <a:gd name="T6" fmla="*/ 2 w 8"/>
                                <a:gd name="T7" fmla="*/ 8 h 8"/>
                                <a:gd name="T8" fmla="*/ 1 w 8"/>
                                <a:gd name="T9" fmla="*/ 7 h 8"/>
                                <a:gd name="T10" fmla="*/ 0 w 8"/>
                                <a:gd name="T11" fmla="*/ 5 h 8"/>
                                <a:gd name="T12" fmla="*/ 0 w 8"/>
                                <a:gd name="T13" fmla="*/ 5 h 8"/>
                                <a:gd name="T14" fmla="*/ 2 w 8"/>
                                <a:gd name="T15" fmla="*/ 0 h 8"/>
                                <a:gd name="T16" fmla="*/ 2 w 8"/>
                                <a:gd name="T17" fmla="*/ 0 h 8"/>
                                <a:gd name="T18" fmla="*/ 0 w 8"/>
                                <a:gd name="T19" fmla="*/ 5 h 8"/>
                                <a:gd name="T20" fmla="*/ 0 w 8"/>
                                <a:gd name="T21" fmla="*/ 5 h 8"/>
                                <a:gd name="T22" fmla="*/ 1 w 8"/>
                                <a:gd name="T23" fmla="*/ 7 h 8"/>
                                <a:gd name="T24" fmla="*/ 2 w 8"/>
                                <a:gd name="T25" fmla="*/ 7 h 8"/>
                                <a:gd name="T26" fmla="*/ 5 w 8"/>
                                <a:gd name="T27" fmla="*/ 7 h 8"/>
                                <a:gd name="T28" fmla="*/ 6 w 8"/>
                                <a:gd name="T29" fmla="*/ 5 h 8"/>
                                <a:gd name="T30" fmla="*/ 8 w 8"/>
                                <a:gd name="T31" fmla="*/ 0 h 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8" h="8">
                                  <a:moveTo>
                                    <a:pt x="8" y="0"/>
                                  </a:moveTo>
                                  <a:lnTo>
                                    <a:pt x="6" y="5"/>
                                  </a:lnTo>
                                  <a:cubicBezTo>
                                    <a:pt x="6" y="6"/>
                                    <a:pt x="5" y="7"/>
                                    <a:pt x="5" y="7"/>
                                  </a:cubicBezTo>
                                  <a:cubicBezTo>
                                    <a:pt x="4" y="8"/>
                                    <a:pt x="3" y="8"/>
                                    <a:pt x="2" y="8"/>
                                  </a:cubicBezTo>
                                  <a:cubicBezTo>
                                    <a:pt x="2" y="8"/>
                                    <a:pt x="1" y="7"/>
                                    <a:pt x="1" y="7"/>
                                  </a:cubicBezTo>
                                  <a:cubicBezTo>
                                    <a:pt x="0" y="6"/>
                                    <a:pt x="0" y="6"/>
                                    <a:pt x="0" y="5"/>
                                  </a:cubicBezTo>
                                  <a:cubicBezTo>
                                    <a:pt x="0" y="5"/>
                                    <a:pt x="0" y="5"/>
                                    <a:pt x="0" y="5"/>
                                  </a:cubicBezTo>
                                  <a:lnTo>
                                    <a:pt x="2" y="0"/>
                                  </a:lnTo>
                                  <a:lnTo>
                                    <a:pt x="0" y="5"/>
                                  </a:lnTo>
                                  <a:cubicBezTo>
                                    <a:pt x="0" y="5"/>
                                    <a:pt x="0" y="5"/>
                                    <a:pt x="0" y="5"/>
                                  </a:cubicBezTo>
                                  <a:cubicBezTo>
                                    <a:pt x="0" y="6"/>
                                    <a:pt x="0" y="6"/>
                                    <a:pt x="1" y="7"/>
                                  </a:cubicBezTo>
                                  <a:cubicBezTo>
                                    <a:pt x="1" y="7"/>
                                    <a:pt x="2" y="7"/>
                                    <a:pt x="2" y="7"/>
                                  </a:cubicBezTo>
                                  <a:cubicBezTo>
                                    <a:pt x="3" y="7"/>
                                    <a:pt x="4" y="7"/>
                                    <a:pt x="5" y="7"/>
                                  </a:cubicBezTo>
                                  <a:cubicBezTo>
                                    <a:pt x="5" y="7"/>
                                    <a:pt x="6" y="6"/>
                                    <a:pt x="6" y="5"/>
                                  </a:cubicBezTo>
                                  <a:lnTo>
                                    <a:pt x="8" y="0"/>
                                  </a:lnTo>
                                  <a:close/>
                                </a:path>
                              </a:pathLst>
                            </a:custGeom>
                            <a:solidFill>
                              <a:srgbClr val="000000"/>
                            </a:solidFill>
                            <a:ln w="3175">
                              <a:solidFill>
                                <a:srgbClr val="FFCC00"/>
                              </a:solidFill>
                              <a:round/>
                              <a:headEnd/>
                              <a:tailEnd/>
                            </a:ln>
                          </wps:spPr>
                          <wps:bodyPr rot="0" vert="horz" wrap="square" lIns="91440" tIns="45720" rIns="91440" bIns="45720" anchor="t" anchorCtr="0" upright="1">
                            <a:noAutofit/>
                          </wps:bodyPr>
                        </wps:wsp>
                        <wps:wsp>
                          <wps:cNvPr id="292" name="Freeform 790"/>
                          <wps:cNvSpPr>
                            <a:spLocks noChangeAspect="1"/>
                          </wps:cNvSpPr>
                          <wps:spPr bwMode="auto">
                            <a:xfrm>
                              <a:off x="5940" y="5170"/>
                              <a:ext cx="45" cy="60"/>
                            </a:xfrm>
                            <a:custGeom>
                              <a:avLst/>
                              <a:gdLst>
                                <a:gd name="T0" fmla="*/ 3 w 3"/>
                                <a:gd name="T1" fmla="*/ 0 h 4"/>
                                <a:gd name="T2" fmla="*/ 1 w 3"/>
                                <a:gd name="T3" fmla="*/ 1 h 4"/>
                                <a:gd name="T4" fmla="*/ 0 w 3"/>
                                <a:gd name="T5" fmla="*/ 4 h 4"/>
                                <a:gd name="T6" fmla="*/ 0 w 3"/>
                                <a:gd name="T7" fmla="*/ 4 h 4"/>
                                <a:gd name="T8" fmla="*/ 1 w 3"/>
                                <a:gd name="T9" fmla="*/ 1 h 4"/>
                                <a:gd name="T10" fmla="*/ 3 w 3"/>
                                <a:gd name="T11" fmla="*/ 0 h 4"/>
                              </a:gdLst>
                              <a:ahLst/>
                              <a:cxnLst>
                                <a:cxn ang="0">
                                  <a:pos x="T0" y="T1"/>
                                </a:cxn>
                                <a:cxn ang="0">
                                  <a:pos x="T2" y="T3"/>
                                </a:cxn>
                                <a:cxn ang="0">
                                  <a:pos x="T4" y="T5"/>
                                </a:cxn>
                                <a:cxn ang="0">
                                  <a:pos x="T6" y="T7"/>
                                </a:cxn>
                                <a:cxn ang="0">
                                  <a:pos x="T8" y="T9"/>
                                </a:cxn>
                                <a:cxn ang="0">
                                  <a:pos x="T10" y="T11"/>
                                </a:cxn>
                              </a:cxnLst>
                              <a:rect l="0" t="0" r="r" b="b"/>
                              <a:pathLst>
                                <a:path w="3" h="4">
                                  <a:moveTo>
                                    <a:pt x="3" y="0"/>
                                  </a:moveTo>
                                  <a:cubicBezTo>
                                    <a:pt x="2" y="0"/>
                                    <a:pt x="1" y="1"/>
                                    <a:pt x="1" y="1"/>
                                  </a:cubicBezTo>
                                  <a:lnTo>
                                    <a:pt x="0" y="4"/>
                                  </a:lnTo>
                                  <a:lnTo>
                                    <a:pt x="1" y="1"/>
                                  </a:lnTo>
                                  <a:cubicBezTo>
                                    <a:pt x="1" y="0"/>
                                    <a:pt x="2" y="0"/>
                                    <a:pt x="3" y="0"/>
                                  </a:cubicBezTo>
                                  <a:close/>
                                </a:path>
                              </a:pathLst>
                            </a:custGeom>
                            <a:solidFill>
                              <a:srgbClr val="000000"/>
                            </a:solidFill>
                            <a:ln w="3175">
                              <a:solidFill>
                                <a:srgbClr val="FFCC00"/>
                              </a:solidFill>
                              <a:round/>
                              <a:headEnd/>
                              <a:tailEnd/>
                            </a:ln>
                          </wps:spPr>
                          <wps:bodyPr rot="0" vert="horz" wrap="square" lIns="91440" tIns="45720" rIns="91440" bIns="45720" anchor="t" anchorCtr="0" upright="1">
                            <a:noAutofit/>
                          </wps:bodyPr>
                        </wps:wsp>
                        <wps:wsp>
                          <wps:cNvPr id="293" name="AutoShape 791"/>
                          <wps:cNvSpPr>
                            <a:spLocks noChangeAspect="1"/>
                          </wps:cNvSpPr>
                          <wps:spPr bwMode="auto">
                            <a:xfrm>
                              <a:off x="5970" y="5110"/>
                              <a:ext cx="75" cy="135"/>
                            </a:xfrm>
                            <a:custGeom>
                              <a:avLst/>
                              <a:gdLst>
                                <a:gd name="T0" fmla="*/ 5 w 5"/>
                                <a:gd name="T1" fmla="*/ 6 h 9"/>
                                <a:gd name="T2" fmla="*/ 3 w 5"/>
                                <a:gd name="T3" fmla="*/ 8 h 9"/>
                                <a:gd name="T4" fmla="*/ 1 w 5"/>
                                <a:gd name="T5" fmla="*/ 8 h 9"/>
                                <a:gd name="T6" fmla="*/ 1 w 5"/>
                                <a:gd name="T7" fmla="*/ 9 h 9"/>
                                <a:gd name="T8" fmla="*/ 1 w 5"/>
                                <a:gd name="T9" fmla="*/ 9 h 9"/>
                                <a:gd name="T10" fmla="*/ 1 w 5"/>
                                <a:gd name="T11" fmla="*/ 8 h 9"/>
                                <a:gd name="T12" fmla="*/ 0 w 5"/>
                                <a:gd name="T13" fmla="*/ 8 h 9"/>
                                <a:gd name="T14" fmla="*/ 1 w 5"/>
                                <a:gd name="T15" fmla="*/ 8 h 9"/>
                                <a:gd name="T16" fmla="*/ 1 w 5"/>
                                <a:gd name="T17" fmla="*/ 8 h 9"/>
                                <a:gd name="T18" fmla="*/ 2 w 5"/>
                                <a:gd name="T19" fmla="*/ 5 h 9"/>
                                <a:gd name="T20" fmla="*/ 2 w 5"/>
                                <a:gd name="T21" fmla="*/ 5 h 9"/>
                                <a:gd name="T22" fmla="*/ 2 w 5"/>
                                <a:gd name="T23" fmla="*/ 4 h 9"/>
                                <a:gd name="T24" fmla="*/ 2 w 5"/>
                                <a:gd name="T25" fmla="*/ 4 h 9"/>
                                <a:gd name="T26" fmla="*/ 3 w 5"/>
                                <a:gd name="T27" fmla="*/ 0 h 9"/>
                                <a:gd name="T28" fmla="*/ 4 w 5"/>
                                <a:gd name="T29" fmla="*/ 0 h 9"/>
                                <a:gd name="T30" fmla="*/ 2 w 5"/>
                                <a:gd name="T31" fmla="*/ 4 h 9"/>
                                <a:gd name="T32" fmla="*/ 4 w 5"/>
                                <a:gd name="T33" fmla="*/ 4 h 9"/>
                                <a:gd name="T34" fmla="*/ 5 w 5"/>
                                <a:gd name="T35" fmla="*/ 5 h 9"/>
                                <a:gd name="T36" fmla="*/ 5 w 5"/>
                                <a:gd name="T37" fmla="*/ 6 h 9"/>
                                <a:gd name="T38" fmla="*/ 5 w 5"/>
                                <a:gd name="T39" fmla="*/ 6 h 9"/>
                                <a:gd name="T40" fmla="*/ 5 w 5"/>
                                <a:gd name="T41" fmla="*/ 5 h 9"/>
                                <a:gd name="T42" fmla="*/ 4 w 5"/>
                                <a:gd name="T43" fmla="*/ 4 h 9"/>
                                <a:gd name="T44" fmla="*/ 2 w 5"/>
                                <a:gd name="T45" fmla="*/ 5 h 9"/>
                                <a:gd name="T46" fmla="*/ 1 w 5"/>
                                <a:gd name="T47" fmla="*/ 8 h 9"/>
                                <a:gd name="T48" fmla="*/ 3 w 5"/>
                                <a:gd name="T49" fmla="*/ 7 h 9"/>
                                <a:gd name="T50" fmla="*/ 5 w 5"/>
                                <a:gd name="T51" fmla="*/ 6 h 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5" h="9">
                                  <a:moveTo>
                                    <a:pt x="5" y="6"/>
                                  </a:moveTo>
                                  <a:cubicBezTo>
                                    <a:pt x="5" y="7"/>
                                    <a:pt x="4" y="7"/>
                                    <a:pt x="3" y="8"/>
                                  </a:cubicBezTo>
                                  <a:cubicBezTo>
                                    <a:pt x="2" y="8"/>
                                    <a:pt x="2" y="8"/>
                                    <a:pt x="1" y="8"/>
                                  </a:cubicBezTo>
                                  <a:lnTo>
                                    <a:pt x="1" y="9"/>
                                  </a:lnTo>
                                  <a:lnTo>
                                    <a:pt x="1" y="8"/>
                                  </a:lnTo>
                                  <a:lnTo>
                                    <a:pt x="0" y="8"/>
                                  </a:lnTo>
                                  <a:lnTo>
                                    <a:pt x="1" y="8"/>
                                  </a:lnTo>
                                  <a:cubicBezTo>
                                    <a:pt x="1" y="8"/>
                                    <a:pt x="1" y="8"/>
                                    <a:pt x="1" y="8"/>
                                  </a:cubicBezTo>
                                  <a:lnTo>
                                    <a:pt x="2" y="5"/>
                                  </a:lnTo>
                                  <a:cubicBezTo>
                                    <a:pt x="2" y="5"/>
                                    <a:pt x="2" y="5"/>
                                    <a:pt x="2" y="5"/>
                                  </a:cubicBezTo>
                                  <a:lnTo>
                                    <a:pt x="2" y="4"/>
                                  </a:lnTo>
                                  <a:cubicBezTo>
                                    <a:pt x="2" y="4"/>
                                    <a:pt x="2" y="4"/>
                                    <a:pt x="2" y="4"/>
                                  </a:cubicBezTo>
                                  <a:lnTo>
                                    <a:pt x="3" y="0"/>
                                  </a:lnTo>
                                  <a:lnTo>
                                    <a:pt x="4" y="0"/>
                                  </a:lnTo>
                                  <a:lnTo>
                                    <a:pt x="2" y="4"/>
                                  </a:lnTo>
                                  <a:cubicBezTo>
                                    <a:pt x="3" y="4"/>
                                    <a:pt x="3" y="4"/>
                                    <a:pt x="4" y="4"/>
                                  </a:cubicBezTo>
                                  <a:cubicBezTo>
                                    <a:pt x="5" y="4"/>
                                    <a:pt x="5" y="5"/>
                                    <a:pt x="5" y="5"/>
                                  </a:cubicBezTo>
                                  <a:cubicBezTo>
                                    <a:pt x="5" y="5"/>
                                    <a:pt x="5" y="6"/>
                                    <a:pt x="5" y="6"/>
                                  </a:cubicBezTo>
                                  <a:close/>
                                  <a:moveTo>
                                    <a:pt x="5" y="6"/>
                                  </a:moveTo>
                                  <a:cubicBezTo>
                                    <a:pt x="5" y="6"/>
                                    <a:pt x="5" y="5"/>
                                    <a:pt x="5" y="5"/>
                                  </a:cubicBezTo>
                                  <a:cubicBezTo>
                                    <a:pt x="5" y="5"/>
                                    <a:pt x="4" y="4"/>
                                    <a:pt x="4" y="4"/>
                                  </a:cubicBezTo>
                                  <a:cubicBezTo>
                                    <a:pt x="3" y="4"/>
                                    <a:pt x="3" y="4"/>
                                    <a:pt x="2" y="5"/>
                                  </a:cubicBezTo>
                                  <a:lnTo>
                                    <a:pt x="1" y="8"/>
                                  </a:lnTo>
                                  <a:cubicBezTo>
                                    <a:pt x="2" y="8"/>
                                    <a:pt x="2" y="8"/>
                                    <a:pt x="3" y="7"/>
                                  </a:cubicBezTo>
                                  <a:cubicBezTo>
                                    <a:pt x="4" y="7"/>
                                    <a:pt x="4" y="6"/>
                                    <a:pt x="5" y="6"/>
                                  </a:cubicBezTo>
                                  <a:close/>
                                </a:path>
                              </a:pathLst>
                            </a:custGeom>
                            <a:solidFill>
                              <a:srgbClr val="000000"/>
                            </a:solidFill>
                            <a:ln w="3175">
                              <a:solidFill>
                                <a:srgbClr val="FFCC00"/>
                              </a:solidFill>
                              <a:round/>
                              <a:headEnd/>
                              <a:tailEnd/>
                            </a:ln>
                          </wps:spPr>
                          <wps:bodyPr rot="0" vert="horz" wrap="square" lIns="91440" tIns="45720" rIns="91440" bIns="45720" anchor="t" anchorCtr="0" upright="1">
                            <a:noAutofit/>
                          </wps:bodyPr>
                        </wps:wsp>
                        <wps:wsp>
                          <wps:cNvPr id="294" name="AutoShape 792"/>
                          <wps:cNvSpPr>
                            <a:spLocks noChangeAspect="1"/>
                          </wps:cNvSpPr>
                          <wps:spPr bwMode="auto">
                            <a:xfrm>
                              <a:off x="6045" y="5170"/>
                              <a:ext cx="75" cy="75"/>
                            </a:xfrm>
                            <a:custGeom>
                              <a:avLst/>
                              <a:gdLst>
                                <a:gd name="T0" fmla="*/ 5 w 5"/>
                                <a:gd name="T1" fmla="*/ 1 h 5"/>
                                <a:gd name="T2" fmla="*/ 1 w 5"/>
                                <a:gd name="T3" fmla="*/ 3 h 5"/>
                                <a:gd name="T4" fmla="*/ 1 w 5"/>
                                <a:gd name="T5" fmla="*/ 3 h 5"/>
                                <a:gd name="T6" fmla="*/ 1 w 5"/>
                                <a:gd name="T7" fmla="*/ 4 h 5"/>
                                <a:gd name="T8" fmla="*/ 2 w 5"/>
                                <a:gd name="T9" fmla="*/ 5 h 5"/>
                                <a:gd name="T10" fmla="*/ 4 w 5"/>
                                <a:gd name="T11" fmla="*/ 4 h 5"/>
                                <a:gd name="T12" fmla="*/ 4 w 5"/>
                                <a:gd name="T13" fmla="*/ 4 h 5"/>
                                <a:gd name="T14" fmla="*/ 2 w 5"/>
                                <a:gd name="T15" fmla="*/ 5 h 5"/>
                                <a:gd name="T16" fmla="*/ 1 w 5"/>
                                <a:gd name="T17" fmla="*/ 4 h 5"/>
                                <a:gd name="T18" fmla="*/ 0 w 5"/>
                                <a:gd name="T19" fmla="*/ 3 h 5"/>
                                <a:gd name="T20" fmla="*/ 1 w 5"/>
                                <a:gd name="T21" fmla="*/ 1 h 5"/>
                                <a:gd name="T22" fmla="*/ 4 w 5"/>
                                <a:gd name="T23" fmla="*/ 0 h 5"/>
                                <a:gd name="T24" fmla="*/ 5 w 5"/>
                                <a:gd name="T25" fmla="*/ 1 h 5"/>
                                <a:gd name="T26" fmla="*/ 5 w 5"/>
                                <a:gd name="T27" fmla="*/ 1 h 5"/>
                                <a:gd name="T28" fmla="*/ 4 w 5"/>
                                <a:gd name="T29" fmla="*/ 1 h 5"/>
                                <a:gd name="T30" fmla="*/ 2 w 5"/>
                                <a:gd name="T31" fmla="*/ 1 h 5"/>
                                <a:gd name="T32" fmla="*/ 1 w 5"/>
                                <a:gd name="T33" fmla="*/ 2 h 5"/>
                                <a:gd name="T34" fmla="*/ 5 w 5"/>
                                <a:gd name="T35" fmla="*/ 1 h 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5" h="5">
                                  <a:moveTo>
                                    <a:pt x="5" y="1"/>
                                  </a:moveTo>
                                  <a:lnTo>
                                    <a:pt x="1" y="3"/>
                                  </a:lnTo>
                                  <a:cubicBezTo>
                                    <a:pt x="1" y="3"/>
                                    <a:pt x="1" y="3"/>
                                    <a:pt x="1" y="3"/>
                                  </a:cubicBezTo>
                                  <a:cubicBezTo>
                                    <a:pt x="1" y="4"/>
                                    <a:pt x="1" y="4"/>
                                    <a:pt x="1" y="4"/>
                                  </a:cubicBezTo>
                                  <a:cubicBezTo>
                                    <a:pt x="1" y="4"/>
                                    <a:pt x="2" y="5"/>
                                    <a:pt x="2" y="5"/>
                                  </a:cubicBezTo>
                                  <a:cubicBezTo>
                                    <a:pt x="3" y="5"/>
                                    <a:pt x="4" y="4"/>
                                    <a:pt x="4" y="4"/>
                                  </a:cubicBezTo>
                                  <a:lnTo>
                                    <a:pt x="4" y="4"/>
                                  </a:lnTo>
                                  <a:cubicBezTo>
                                    <a:pt x="4" y="5"/>
                                    <a:pt x="3" y="5"/>
                                    <a:pt x="2" y="5"/>
                                  </a:cubicBezTo>
                                  <a:cubicBezTo>
                                    <a:pt x="2" y="5"/>
                                    <a:pt x="1" y="5"/>
                                    <a:pt x="1" y="4"/>
                                  </a:cubicBezTo>
                                  <a:cubicBezTo>
                                    <a:pt x="0" y="4"/>
                                    <a:pt x="0" y="4"/>
                                    <a:pt x="0" y="3"/>
                                  </a:cubicBezTo>
                                  <a:cubicBezTo>
                                    <a:pt x="0" y="2"/>
                                    <a:pt x="1" y="2"/>
                                    <a:pt x="1" y="1"/>
                                  </a:cubicBezTo>
                                  <a:cubicBezTo>
                                    <a:pt x="2" y="1"/>
                                    <a:pt x="3" y="0"/>
                                    <a:pt x="4" y="0"/>
                                  </a:cubicBezTo>
                                  <a:cubicBezTo>
                                    <a:pt x="4" y="0"/>
                                    <a:pt x="5" y="0"/>
                                    <a:pt x="5" y="1"/>
                                  </a:cubicBezTo>
                                  <a:close/>
                                  <a:moveTo>
                                    <a:pt x="5" y="1"/>
                                  </a:moveTo>
                                  <a:cubicBezTo>
                                    <a:pt x="4" y="1"/>
                                    <a:pt x="4" y="1"/>
                                    <a:pt x="4" y="1"/>
                                  </a:cubicBezTo>
                                  <a:cubicBezTo>
                                    <a:pt x="3" y="1"/>
                                    <a:pt x="3" y="1"/>
                                    <a:pt x="2" y="1"/>
                                  </a:cubicBezTo>
                                  <a:cubicBezTo>
                                    <a:pt x="1" y="1"/>
                                    <a:pt x="1" y="2"/>
                                    <a:pt x="1" y="2"/>
                                  </a:cubicBezTo>
                                  <a:lnTo>
                                    <a:pt x="5" y="1"/>
                                  </a:lnTo>
                                  <a:close/>
                                </a:path>
                              </a:pathLst>
                            </a:custGeom>
                            <a:solidFill>
                              <a:srgbClr val="000000"/>
                            </a:solidFill>
                            <a:ln w="3175">
                              <a:solidFill>
                                <a:srgbClr val="FFCC00"/>
                              </a:solidFill>
                              <a:round/>
                              <a:headEnd/>
                              <a:tailEnd/>
                            </a:ln>
                          </wps:spPr>
                          <wps:bodyPr rot="0" vert="horz" wrap="square" lIns="91440" tIns="45720" rIns="91440" bIns="45720" anchor="t" anchorCtr="0" upright="1">
                            <a:noAutofit/>
                          </wps:bodyPr>
                        </wps:wsp>
                        <wps:wsp>
                          <wps:cNvPr id="295" name="Freeform 793"/>
                          <wps:cNvSpPr>
                            <a:spLocks noChangeAspect="1"/>
                          </wps:cNvSpPr>
                          <wps:spPr bwMode="auto">
                            <a:xfrm>
                              <a:off x="6165" y="5125"/>
                              <a:ext cx="105" cy="120"/>
                            </a:xfrm>
                            <a:custGeom>
                              <a:avLst/>
                              <a:gdLst>
                                <a:gd name="T0" fmla="*/ 7 w 7"/>
                                <a:gd name="T1" fmla="*/ 4 h 8"/>
                                <a:gd name="T2" fmla="*/ 6 w 7"/>
                                <a:gd name="T3" fmla="*/ 7 h 8"/>
                                <a:gd name="T4" fmla="*/ 4 w 7"/>
                                <a:gd name="T5" fmla="*/ 8 h 8"/>
                                <a:gd name="T6" fmla="*/ 3 w 7"/>
                                <a:gd name="T7" fmla="*/ 8 h 8"/>
                                <a:gd name="T8" fmla="*/ 1 w 7"/>
                                <a:gd name="T9" fmla="*/ 6 h 8"/>
                                <a:gd name="T10" fmla="*/ 0 w 7"/>
                                <a:gd name="T11" fmla="*/ 4 h 8"/>
                                <a:gd name="T12" fmla="*/ 1 w 7"/>
                                <a:gd name="T13" fmla="*/ 1 h 8"/>
                                <a:gd name="T14" fmla="*/ 4 w 7"/>
                                <a:gd name="T15" fmla="*/ 0 h 8"/>
                                <a:gd name="T16" fmla="*/ 6 w 7"/>
                                <a:gd name="T17" fmla="*/ 0 h 8"/>
                                <a:gd name="T18" fmla="*/ 6 w 7"/>
                                <a:gd name="T19" fmla="*/ 0 h 8"/>
                                <a:gd name="T20" fmla="*/ 4 w 7"/>
                                <a:gd name="T21" fmla="*/ 0 h 8"/>
                                <a:gd name="T22" fmla="*/ 1 w 7"/>
                                <a:gd name="T23" fmla="*/ 1 h 8"/>
                                <a:gd name="T24" fmla="*/ 0 w 7"/>
                                <a:gd name="T25" fmla="*/ 4 h 8"/>
                                <a:gd name="T26" fmla="*/ 1 w 7"/>
                                <a:gd name="T27" fmla="*/ 6 h 8"/>
                                <a:gd name="T28" fmla="*/ 3 w 7"/>
                                <a:gd name="T29" fmla="*/ 7 h 8"/>
                                <a:gd name="T30" fmla="*/ 4 w 7"/>
                                <a:gd name="T31" fmla="*/ 8 h 8"/>
                                <a:gd name="T32" fmla="*/ 6 w 7"/>
                                <a:gd name="T33" fmla="*/ 7 h 8"/>
                                <a:gd name="T34" fmla="*/ 7 w 7"/>
                                <a:gd name="T35" fmla="*/ 4 h 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7" h="8">
                                  <a:moveTo>
                                    <a:pt x="7" y="4"/>
                                  </a:moveTo>
                                  <a:cubicBezTo>
                                    <a:pt x="7" y="5"/>
                                    <a:pt x="7" y="6"/>
                                    <a:pt x="6" y="7"/>
                                  </a:cubicBezTo>
                                  <a:cubicBezTo>
                                    <a:pt x="5" y="7"/>
                                    <a:pt x="4" y="8"/>
                                    <a:pt x="4" y="8"/>
                                  </a:cubicBezTo>
                                  <a:cubicBezTo>
                                    <a:pt x="3" y="8"/>
                                    <a:pt x="3" y="8"/>
                                    <a:pt x="3" y="8"/>
                                  </a:cubicBezTo>
                                  <a:cubicBezTo>
                                    <a:pt x="2" y="8"/>
                                    <a:pt x="1" y="7"/>
                                    <a:pt x="1" y="6"/>
                                  </a:cubicBezTo>
                                  <a:cubicBezTo>
                                    <a:pt x="0" y="6"/>
                                    <a:pt x="0" y="5"/>
                                    <a:pt x="0" y="4"/>
                                  </a:cubicBezTo>
                                  <a:cubicBezTo>
                                    <a:pt x="0" y="3"/>
                                    <a:pt x="0" y="2"/>
                                    <a:pt x="1" y="1"/>
                                  </a:cubicBezTo>
                                  <a:cubicBezTo>
                                    <a:pt x="2" y="0"/>
                                    <a:pt x="3" y="0"/>
                                    <a:pt x="4" y="0"/>
                                  </a:cubicBezTo>
                                  <a:cubicBezTo>
                                    <a:pt x="5" y="0"/>
                                    <a:pt x="6" y="0"/>
                                    <a:pt x="6" y="0"/>
                                  </a:cubicBezTo>
                                  <a:lnTo>
                                    <a:pt x="6" y="0"/>
                                  </a:lnTo>
                                  <a:cubicBezTo>
                                    <a:pt x="6" y="0"/>
                                    <a:pt x="5" y="0"/>
                                    <a:pt x="4" y="0"/>
                                  </a:cubicBezTo>
                                  <a:cubicBezTo>
                                    <a:pt x="3" y="0"/>
                                    <a:pt x="2" y="0"/>
                                    <a:pt x="1" y="1"/>
                                  </a:cubicBezTo>
                                  <a:cubicBezTo>
                                    <a:pt x="0" y="2"/>
                                    <a:pt x="0" y="3"/>
                                    <a:pt x="0" y="4"/>
                                  </a:cubicBezTo>
                                  <a:cubicBezTo>
                                    <a:pt x="0" y="5"/>
                                    <a:pt x="0" y="6"/>
                                    <a:pt x="1" y="6"/>
                                  </a:cubicBezTo>
                                  <a:cubicBezTo>
                                    <a:pt x="1" y="7"/>
                                    <a:pt x="2" y="7"/>
                                    <a:pt x="3" y="7"/>
                                  </a:cubicBezTo>
                                  <a:cubicBezTo>
                                    <a:pt x="3" y="8"/>
                                    <a:pt x="3" y="8"/>
                                    <a:pt x="4" y="8"/>
                                  </a:cubicBezTo>
                                  <a:cubicBezTo>
                                    <a:pt x="4" y="7"/>
                                    <a:pt x="5" y="7"/>
                                    <a:pt x="6" y="7"/>
                                  </a:cubicBezTo>
                                  <a:cubicBezTo>
                                    <a:pt x="6" y="6"/>
                                    <a:pt x="7" y="5"/>
                                    <a:pt x="7" y="4"/>
                                  </a:cubicBezTo>
                                  <a:close/>
                                </a:path>
                              </a:pathLst>
                            </a:custGeom>
                            <a:solidFill>
                              <a:srgbClr val="000000"/>
                            </a:solidFill>
                            <a:ln w="3175">
                              <a:solidFill>
                                <a:srgbClr val="FFCC00"/>
                              </a:solidFill>
                              <a:round/>
                              <a:headEnd/>
                              <a:tailEnd/>
                            </a:ln>
                          </wps:spPr>
                          <wps:bodyPr rot="0" vert="horz" wrap="square" lIns="91440" tIns="45720" rIns="91440" bIns="45720" anchor="t" anchorCtr="0" upright="1">
                            <a:noAutofit/>
                          </wps:bodyPr>
                        </wps:wsp>
                        <wps:wsp>
                          <wps:cNvPr id="296" name="AutoShape 794"/>
                          <wps:cNvSpPr>
                            <a:spLocks noChangeAspect="1"/>
                          </wps:cNvSpPr>
                          <wps:spPr bwMode="auto">
                            <a:xfrm>
                              <a:off x="6285" y="5170"/>
                              <a:ext cx="75" cy="60"/>
                            </a:xfrm>
                            <a:custGeom>
                              <a:avLst/>
                              <a:gdLst>
                                <a:gd name="T0" fmla="*/ 2 w 5"/>
                                <a:gd name="T1" fmla="*/ 4 h 4"/>
                                <a:gd name="T2" fmla="*/ 1 w 5"/>
                                <a:gd name="T3" fmla="*/ 4 h 4"/>
                                <a:gd name="T4" fmla="*/ 0 w 5"/>
                                <a:gd name="T5" fmla="*/ 3 h 4"/>
                                <a:gd name="T6" fmla="*/ 0 w 5"/>
                                <a:gd name="T7" fmla="*/ 3 h 4"/>
                                <a:gd name="T8" fmla="*/ 1 w 5"/>
                                <a:gd name="T9" fmla="*/ 1 h 4"/>
                                <a:gd name="T10" fmla="*/ 3 w 5"/>
                                <a:gd name="T11" fmla="*/ 0 h 4"/>
                                <a:gd name="T12" fmla="*/ 4 w 5"/>
                                <a:gd name="T13" fmla="*/ 0 h 4"/>
                                <a:gd name="T14" fmla="*/ 5 w 5"/>
                                <a:gd name="T15" fmla="*/ 1 h 4"/>
                                <a:gd name="T16" fmla="*/ 4 w 5"/>
                                <a:gd name="T17" fmla="*/ 3 h 4"/>
                                <a:gd name="T18" fmla="*/ 2 w 5"/>
                                <a:gd name="T19" fmla="*/ 4 h 4"/>
                                <a:gd name="T20" fmla="*/ 5 w 5"/>
                                <a:gd name="T21" fmla="*/ 1 h 4"/>
                                <a:gd name="T22" fmla="*/ 4 w 5"/>
                                <a:gd name="T23" fmla="*/ 0 h 4"/>
                                <a:gd name="T24" fmla="*/ 3 w 5"/>
                                <a:gd name="T25" fmla="*/ 0 h 4"/>
                                <a:gd name="T26" fmla="*/ 1 w 5"/>
                                <a:gd name="T27" fmla="*/ 1 h 4"/>
                                <a:gd name="T28" fmla="*/ 1 w 5"/>
                                <a:gd name="T29" fmla="*/ 3 h 4"/>
                                <a:gd name="T30" fmla="*/ 1 w 5"/>
                                <a:gd name="T31" fmla="*/ 3 h 4"/>
                                <a:gd name="T32" fmla="*/ 1 w 5"/>
                                <a:gd name="T33" fmla="*/ 4 h 4"/>
                                <a:gd name="T34" fmla="*/ 2 w 5"/>
                                <a:gd name="T35" fmla="*/ 4 h 4"/>
                                <a:gd name="T36" fmla="*/ 4 w 5"/>
                                <a:gd name="T37" fmla="*/ 3 h 4"/>
                                <a:gd name="T38" fmla="*/ 5 w 5"/>
                                <a:gd name="T39" fmla="*/ 1 h 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5" h="4">
                                  <a:moveTo>
                                    <a:pt x="2" y="4"/>
                                  </a:moveTo>
                                  <a:cubicBezTo>
                                    <a:pt x="2" y="4"/>
                                    <a:pt x="1" y="4"/>
                                    <a:pt x="1" y="4"/>
                                  </a:cubicBezTo>
                                  <a:cubicBezTo>
                                    <a:pt x="0" y="4"/>
                                    <a:pt x="0" y="3"/>
                                    <a:pt x="0" y="3"/>
                                  </a:cubicBezTo>
                                  <a:lnTo>
                                    <a:pt x="0" y="3"/>
                                  </a:lnTo>
                                  <a:cubicBezTo>
                                    <a:pt x="0" y="2"/>
                                    <a:pt x="0" y="1"/>
                                    <a:pt x="1" y="1"/>
                                  </a:cubicBezTo>
                                  <a:cubicBezTo>
                                    <a:pt x="2" y="0"/>
                                    <a:pt x="2" y="0"/>
                                    <a:pt x="3" y="0"/>
                                  </a:cubicBezTo>
                                  <a:cubicBezTo>
                                    <a:pt x="4" y="0"/>
                                    <a:pt x="4" y="0"/>
                                    <a:pt x="4" y="0"/>
                                  </a:cubicBezTo>
                                  <a:cubicBezTo>
                                    <a:pt x="5" y="0"/>
                                    <a:pt x="5" y="1"/>
                                    <a:pt x="5" y="1"/>
                                  </a:cubicBezTo>
                                  <a:cubicBezTo>
                                    <a:pt x="5" y="2"/>
                                    <a:pt x="5" y="3"/>
                                    <a:pt x="4" y="3"/>
                                  </a:cubicBezTo>
                                  <a:cubicBezTo>
                                    <a:pt x="4" y="4"/>
                                    <a:pt x="3" y="4"/>
                                    <a:pt x="2" y="4"/>
                                  </a:cubicBezTo>
                                  <a:close/>
                                  <a:moveTo>
                                    <a:pt x="5" y="1"/>
                                  </a:moveTo>
                                  <a:cubicBezTo>
                                    <a:pt x="5" y="1"/>
                                    <a:pt x="5" y="1"/>
                                    <a:pt x="4" y="0"/>
                                  </a:cubicBezTo>
                                  <a:cubicBezTo>
                                    <a:pt x="4" y="0"/>
                                    <a:pt x="4" y="0"/>
                                    <a:pt x="3" y="0"/>
                                  </a:cubicBezTo>
                                  <a:cubicBezTo>
                                    <a:pt x="3" y="0"/>
                                    <a:pt x="2" y="0"/>
                                    <a:pt x="1" y="1"/>
                                  </a:cubicBezTo>
                                  <a:cubicBezTo>
                                    <a:pt x="1" y="1"/>
                                    <a:pt x="0" y="2"/>
                                    <a:pt x="1" y="3"/>
                                  </a:cubicBezTo>
                                  <a:lnTo>
                                    <a:pt x="1" y="3"/>
                                  </a:lnTo>
                                  <a:cubicBezTo>
                                    <a:pt x="1" y="3"/>
                                    <a:pt x="1" y="3"/>
                                    <a:pt x="1" y="4"/>
                                  </a:cubicBezTo>
                                  <a:cubicBezTo>
                                    <a:pt x="1" y="4"/>
                                    <a:pt x="2" y="4"/>
                                    <a:pt x="2" y="4"/>
                                  </a:cubicBezTo>
                                  <a:cubicBezTo>
                                    <a:pt x="3" y="4"/>
                                    <a:pt x="4" y="4"/>
                                    <a:pt x="4" y="3"/>
                                  </a:cubicBezTo>
                                  <a:cubicBezTo>
                                    <a:pt x="5" y="3"/>
                                    <a:pt x="5" y="2"/>
                                    <a:pt x="5" y="1"/>
                                  </a:cubicBezTo>
                                  <a:close/>
                                </a:path>
                              </a:pathLst>
                            </a:custGeom>
                            <a:solidFill>
                              <a:srgbClr val="000000"/>
                            </a:solidFill>
                            <a:ln w="3175">
                              <a:solidFill>
                                <a:srgbClr val="FFCC00"/>
                              </a:solidFill>
                              <a:round/>
                              <a:headEnd/>
                              <a:tailEnd/>
                            </a:ln>
                          </wps:spPr>
                          <wps:bodyPr rot="0" vert="horz" wrap="square" lIns="91440" tIns="45720" rIns="91440" bIns="45720" anchor="t" anchorCtr="0" upright="1">
                            <a:noAutofit/>
                          </wps:bodyPr>
                        </wps:wsp>
                        <wps:wsp>
                          <wps:cNvPr id="297" name="Freeform 795"/>
                          <wps:cNvSpPr>
                            <a:spLocks noChangeAspect="1"/>
                          </wps:cNvSpPr>
                          <wps:spPr bwMode="auto">
                            <a:xfrm>
                              <a:off x="6375" y="5155"/>
                              <a:ext cx="45" cy="75"/>
                            </a:xfrm>
                            <a:custGeom>
                              <a:avLst/>
                              <a:gdLst>
                                <a:gd name="T0" fmla="*/ 3 w 3"/>
                                <a:gd name="T1" fmla="*/ 1 h 5"/>
                                <a:gd name="T2" fmla="*/ 3 w 3"/>
                                <a:gd name="T3" fmla="*/ 5 h 5"/>
                                <a:gd name="T4" fmla="*/ 3 w 3"/>
                                <a:gd name="T5" fmla="*/ 5 h 5"/>
                                <a:gd name="T6" fmla="*/ 3 w 3"/>
                                <a:gd name="T7" fmla="*/ 1 h 5"/>
                                <a:gd name="T8" fmla="*/ 3 w 3"/>
                                <a:gd name="T9" fmla="*/ 1 h 5"/>
                                <a:gd name="T10" fmla="*/ 3 w 3"/>
                                <a:gd name="T11" fmla="*/ 1 h 5"/>
                                <a:gd name="T12" fmla="*/ 2 w 3"/>
                                <a:gd name="T13" fmla="*/ 1 h 5"/>
                                <a:gd name="T14" fmla="*/ 1 w 3"/>
                                <a:gd name="T15" fmla="*/ 1 h 5"/>
                                <a:gd name="T16" fmla="*/ 0 w 3"/>
                                <a:gd name="T17" fmla="*/ 5 h 5"/>
                                <a:gd name="T18" fmla="*/ 0 w 3"/>
                                <a:gd name="T19" fmla="*/ 5 h 5"/>
                                <a:gd name="T20" fmla="*/ 1 w 3"/>
                                <a:gd name="T21" fmla="*/ 2 h 5"/>
                                <a:gd name="T22" fmla="*/ 0 w 3"/>
                                <a:gd name="T23" fmla="*/ 2 h 5"/>
                                <a:gd name="T24" fmla="*/ 1 w 3"/>
                                <a:gd name="T25" fmla="*/ 1 h 5"/>
                                <a:gd name="T26" fmla="*/ 1 w 3"/>
                                <a:gd name="T27" fmla="*/ 0 h 5"/>
                                <a:gd name="T28" fmla="*/ 1 w 3"/>
                                <a:gd name="T29" fmla="*/ 0 h 5"/>
                                <a:gd name="T30" fmla="*/ 1 w 3"/>
                                <a:gd name="T31" fmla="*/ 1 h 5"/>
                                <a:gd name="T32" fmla="*/ 2 w 3"/>
                                <a:gd name="T33" fmla="*/ 0 h 5"/>
                                <a:gd name="T34" fmla="*/ 3 w 3"/>
                                <a:gd name="T35" fmla="*/ 0 h 5"/>
                                <a:gd name="T36" fmla="*/ 3 w 3"/>
                                <a:gd name="T37" fmla="*/ 1 h 5"/>
                                <a:gd name="T38" fmla="*/ 3 w 3"/>
                                <a:gd name="T39" fmla="*/ 1 h 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3" h="5">
                                  <a:moveTo>
                                    <a:pt x="3" y="1"/>
                                  </a:moveTo>
                                  <a:lnTo>
                                    <a:pt x="3" y="5"/>
                                  </a:lnTo>
                                  <a:lnTo>
                                    <a:pt x="3" y="1"/>
                                  </a:lnTo>
                                  <a:cubicBezTo>
                                    <a:pt x="3" y="1"/>
                                    <a:pt x="3" y="1"/>
                                    <a:pt x="3" y="1"/>
                                  </a:cubicBezTo>
                                  <a:cubicBezTo>
                                    <a:pt x="3" y="1"/>
                                    <a:pt x="3" y="1"/>
                                    <a:pt x="3" y="1"/>
                                  </a:cubicBezTo>
                                  <a:cubicBezTo>
                                    <a:pt x="3" y="1"/>
                                    <a:pt x="2" y="0"/>
                                    <a:pt x="2" y="1"/>
                                  </a:cubicBezTo>
                                  <a:cubicBezTo>
                                    <a:pt x="2" y="1"/>
                                    <a:pt x="1" y="1"/>
                                    <a:pt x="1" y="1"/>
                                  </a:cubicBezTo>
                                  <a:lnTo>
                                    <a:pt x="0" y="5"/>
                                  </a:lnTo>
                                  <a:lnTo>
                                    <a:pt x="1" y="2"/>
                                  </a:lnTo>
                                  <a:lnTo>
                                    <a:pt x="0" y="2"/>
                                  </a:lnTo>
                                  <a:cubicBezTo>
                                    <a:pt x="0" y="2"/>
                                    <a:pt x="0" y="2"/>
                                    <a:pt x="1" y="1"/>
                                  </a:cubicBezTo>
                                  <a:lnTo>
                                    <a:pt x="1" y="0"/>
                                  </a:lnTo>
                                  <a:lnTo>
                                    <a:pt x="1" y="1"/>
                                  </a:lnTo>
                                  <a:cubicBezTo>
                                    <a:pt x="1" y="1"/>
                                    <a:pt x="2" y="0"/>
                                    <a:pt x="2" y="0"/>
                                  </a:cubicBezTo>
                                  <a:cubicBezTo>
                                    <a:pt x="2" y="0"/>
                                    <a:pt x="3" y="0"/>
                                    <a:pt x="3" y="0"/>
                                  </a:cubicBezTo>
                                  <a:cubicBezTo>
                                    <a:pt x="3" y="1"/>
                                    <a:pt x="3" y="1"/>
                                    <a:pt x="3" y="1"/>
                                  </a:cubicBezTo>
                                  <a:cubicBezTo>
                                    <a:pt x="3" y="1"/>
                                    <a:pt x="3" y="1"/>
                                    <a:pt x="3" y="1"/>
                                  </a:cubicBezTo>
                                  <a:close/>
                                </a:path>
                              </a:pathLst>
                            </a:custGeom>
                            <a:solidFill>
                              <a:srgbClr val="000000"/>
                            </a:solidFill>
                            <a:ln w="3175">
                              <a:solidFill>
                                <a:srgbClr val="FFCC00"/>
                              </a:solidFill>
                              <a:round/>
                              <a:headEnd/>
                              <a:tailEnd/>
                            </a:ln>
                          </wps:spPr>
                          <wps:bodyPr rot="0" vert="horz" wrap="square" lIns="91440" tIns="45720" rIns="91440" bIns="45720" anchor="t" anchorCtr="0" upright="1">
                            <a:noAutofit/>
                          </wps:bodyPr>
                        </wps:wsp>
                        <wps:wsp>
                          <wps:cNvPr id="298" name="AutoShape 796"/>
                          <wps:cNvSpPr>
                            <a:spLocks noChangeAspect="1"/>
                          </wps:cNvSpPr>
                          <wps:spPr bwMode="auto">
                            <a:xfrm>
                              <a:off x="6435" y="5095"/>
                              <a:ext cx="60" cy="135"/>
                            </a:xfrm>
                            <a:custGeom>
                              <a:avLst/>
                              <a:gdLst>
                                <a:gd name="T0" fmla="*/ 4 w 4"/>
                                <a:gd name="T1" fmla="*/ 0 h 9"/>
                                <a:gd name="T2" fmla="*/ 3 w 4"/>
                                <a:gd name="T3" fmla="*/ 4 h 9"/>
                                <a:gd name="T4" fmla="*/ 4 w 4"/>
                                <a:gd name="T5" fmla="*/ 3 h 9"/>
                                <a:gd name="T6" fmla="*/ 4 w 4"/>
                                <a:gd name="T7" fmla="*/ 4 h 9"/>
                                <a:gd name="T8" fmla="*/ 3 w 4"/>
                                <a:gd name="T9" fmla="*/ 4 h 9"/>
                                <a:gd name="T10" fmla="*/ 3 w 4"/>
                                <a:gd name="T11" fmla="*/ 7 h 9"/>
                                <a:gd name="T12" fmla="*/ 3 w 4"/>
                                <a:gd name="T13" fmla="*/ 7 h 9"/>
                                <a:gd name="T14" fmla="*/ 3 w 4"/>
                                <a:gd name="T15" fmla="*/ 8 h 9"/>
                                <a:gd name="T16" fmla="*/ 3 w 4"/>
                                <a:gd name="T17" fmla="*/ 8 h 9"/>
                                <a:gd name="T18" fmla="*/ 3 w 4"/>
                                <a:gd name="T19" fmla="*/ 8 h 9"/>
                                <a:gd name="T20" fmla="*/ 3 w 4"/>
                                <a:gd name="T21" fmla="*/ 8 h 9"/>
                                <a:gd name="T22" fmla="*/ 2 w 4"/>
                                <a:gd name="T23" fmla="*/ 8 h 9"/>
                                <a:gd name="T24" fmla="*/ 0 w 4"/>
                                <a:gd name="T25" fmla="*/ 8 h 9"/>
                                <a:gd name="T26" fmla="*/ 0 w 4"/>
                                <a:gd name="T27" fmla="*/ 7 h 9"/>
                                <a:gd name="T28" fmla="*/ 1 w 4"/>
                                <a:gd name="T29" fmla="*/ 5 h 9"/>
                                <a:gd name="T30" fmla="*/ 3 w 4"/>
                                <a:gd name="T31" fmla="*/ 4 h 9"/>
                                <a:gd name="T32" fmla="*/ 3 w 4"/>
                                <a:gd name="T33" fmla="*/ 0 h 9"/>
                                <a:gd name="T34" fmla="*/ 4 w 4"/>
                                <a:gd name="T35" fmla="*/ 0 h 9"/>
                                <a:gd name="T36" fmla="*/ 3 w 4"/>
                                <a:gd name="T37" fmla="*/ 4 h 9"/>
                                <a:gd name="T38" fmla="*/ 1 w 4"/>
                                <a:gd name="T39" fmla="*/ 5 h 9"/>
                                <a:gd name="T40" fmla="*/ 0 w 4"/>
                                <a:gd name="T41" fmla="*/ 7 h 9"/>
                                <a:gd name="T42" fmla="*/ 0 w 4"/>
                                <a:gd name="T43" fmla="*/ 8 h 9"/>
                                <a:gd name="T44" fmla="*/ 1 w 4"/>
                                <a:gd name="T45" fmla="*/ 8 h 9"/>
                                <a:gd name="T46" fmla="*/ 3 w 4"/>
                                <a:gd name="T47" fmla="*/ 8 h 9"/>
                                <a:gd name="T48" fmla="*/ 3 w 4"/>
                                <a:gd name="T49" fmla="*/ 4 h 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4" h="9">
                                  <a:moveTo>
                                    <a:pt x="4" y="0"/>
                                  </a:moveTo>
                                  <a:lnTo>
                                    <a:pt x="3" y="4"/>
                                  </a:lnTo>
                                  <a:cubicBezTo>
                                    <a:pt x="4" y="3"/>
                                    <a:pt x="4" y="3"/>
                                    <a:pt x="4" y="3"/>
                                  </a:cubicBezTo>
                                  <a:lnTo>
                                    <a:pt x="4" y="4"/>
                                  </a:lnTo>
                                  <a:cubicBezTo>
                                    <a:pt x="4" y="4"/>
                                    <a:pt x="4" y="4"/>
                                    <a:pt x="3" y="4"/>
                                  </a:cubicBezTo>
                                  <a:lnTo>
                                    <a:pt x="3" y="7"/>
                                  </a:lnTo>
                                  <a:lnTo>
                                    <a:pt x="3" y="8"/>
                                  </a:lnTo>
                                  <a:cubicBezTo>
                                    <a:pt x="3" y="8"/>
                                    <a:pt x="3" y="8"/>
                                    <a:pt x="3" y="8"/>
                                  </a:cubicBezTo>
                                  <a:cubicBezTo>
                                    <a:pt x="3" y="8"/>
                                    <a:pt x="3" y="8"/>
                                    <a:pt x="3" y="8"/>
                                  </a:cubicBezTo>
                                  <a:lnTo>
                                    <a:pt x="3" y="8"/>
                                  </a:lnTo>
                                  <a:cubicBezTo>
                                    <a:pt x="2" y="8"/>
                                    <a:pt x="2" y="8"/>
                                    <a:pt x="2" y="8"/>
                                  </a:cubicBezTo>
                                  <a:cubicBezTo>
                                    <a:pt x="1" y="9"/>
                                    <a:pt x="0" y="8"/>
                                    <a:pt x="0" y="8"/>
                                  </a:cubicBezTo>
                                  <a:cubicBezTo>
                                    <a:pt x="0" y="8"/>
                                    <a:pt x="0" y="7"/>
                                    <a:pt x="0" y="7"/>
                                  </a:cubicBezTo>
                                  <a:cubicBezTo>
                                    <a:pt x="0" y="6"/>
                                    <a:pt x="0" y="6"/>
                                    <a:pt x="1" y="5"/>
                                  </a:cubicBezTo>
                                  <a:cubicBezTo>
                                    <a:pt x="2" y="4"/>
                                    <a:pt x="2" y="4"/>
                                    <a:pt x="3" y="4"/>
                                  </a:cubicBezTo>
                                  <a:lnTo>
                                    <a:pt x="3" y="0"/>
                                  </a:lnTo>
                                  <a:lnTo>
                                    <a:pt x="4" y="0"/>
                                  </a:lnTo>
                                  <a:close/>
                                  <a:moveTo>
                                    <a:pt x="3" y="4"/>
                                  </a:moveTo>
                                  <a:cubicBezTo>
                                    <a:pt x="2" y="4"/>
                                    <a:pt x="2" y="5"/>
                                    <a:pt x="1" y="5"/>
                                  </a:cubicBezTo>
                                  <a:cubicBezTo>
                                    <a:pt x="1" y="6"/>
                                    <a:pt x="0" y="7"/>
                                    <a:pt x="0" y="7"/>
                                  </a:cubicBezTo>
                                  <a:cubicBezTo>
                                    <a:pt x="0" y="7"/>
                                    <a:pt x="0" y="7"/>
                                    <a:pt x="0" y="8"/>
                                  </a:cubicBezTo>
                                  <a:cubicBezTo>
                                    <a:pt x="0" y="8"/>
                                    <a:pt x="1" y="8"/>
                                    <a:pt x="1" y="8"/>
                                  </a:cubicBezTo>
                                  <a:cubicBezTo>
                                    <a:pt x="2" y="8"/>
                                    <a:pt x="2" y="8"/>
                                    <a:pt x="3" y="8"/>
                                  </a:cubicBezTo>
                                  <a:lnTo>
                                    <a:pt x="3" y="4"/>
                                  </a:lnTo>
                                  <a:close/>
                                </a:path>
                              </a:pathLst>
                            </a:custGeom>
                            <a:solidFill>
                              <a:srgbClr val="000000"/>
                            </a:solidFill>
                            <a:ln w="3175">
                              <a:solidFill>
                                <a:srgbClr val="FFCC00"/>
                              </a:solidFill>
                              <a:round/>
                              <a:headEnd/>
                              <a:tailEnd/>
                            </a:ln>
                          </wps:spPr>
                          <wps:bodyPr rot="0" vert="horz" wrap="square" lIns="91440" tIns="45720" rIns="91440" bIns="45720" anchor="t" anchorCtr="0" upright="1">
                            <a:noAutofit/>
                          </wps:bodyPr>
                        </wps:wsp>
                        <wps:wsp>
                          <wps:cNvPr id="299" name="AutoShape 797"/>
                          <wps:cNvSpPr>
                            <a:spLocks noChangeAspect="1"/>
                          </wps:cNvSpPr>
                          <wps:spPr bwMode="auto">
                            <a:xfrm>
                              <a:off x="6525" y="5110"/>
                              <a:ext cx="1" cy="90"/>
                            </a:xfrm>
                            <a:custGeom>
                              <a:avLst/>
                              <a:gdLst>
                                <a:gd name="T0" fmla="*/ 0 h 6"/>
                                <a:gd name="T1" fmla="*/ 1 h 6"/>
                                <a:gd name="T2" fmla="*/ 1 h 6"/>
                                <a:gd name="T3" fmla="*/ 0 h 6"/>
                                <a:gd name="T4" fmla="*/ 2 h 6"/>
                                <a:gd name="T5" fmla="*/ 6 h 6"/>
                                <a:gd name="T6" fmla="*/ 6 h 6"/>
                                <a:gd name="T7" fmla="*/ 2 h 6"/>
                              </a:gdLst>
                              <a:ahLst/>
                              <a:cxnLst>
                                <a:cxn ang="0">
                                  <a:pos x="0" y="T0"/>
                                </a:cxn>
                                <a:cxn ang="0">
                                  <a:pos x="0" y="T1"/>
                                </a:cxn>
                                <a:cxn ang="0">
                                  <a:pos x="0" y="T2"/>
                                </a:cxn>
                                <a:cxn ang="0">
                                  <a:pos x="0" y="T3"/>
                                </a:cxn>
                                <a:cxn ang="0">
                                  <a:pos x="0" y="T4"/>
                                </a:cxn>
                                <a:cxn ang="0">
                                  <a:pos x="0" y="T5"/>
                                </a:cxn>
                                <a:cxn ang="0">
                                  <a:pos x="0" y="T6"/>
                                </a:cxn>
                                <a:cxn ang="0">
                                  <a:pos x="0" y="T7"/>
                                </a:cxn>
                              </a:cxnLst>
                              <a:rect l="0" t="0" r="r" b="b"/>
                              <a:pathLst>
                                <a:path h="6">
                                  <a:moveTo>
                                    <a:pt x="0" y="0"/>
                                  </a:moveTo>
                                  <a:lnTo>
                                    <a:pt x="0" y="1"/>
                                  </a:lnTo>
                                  <a:lnTo>
                                    <a:pt x="0" y="0"/>
                                  </a:lnTo>
                                  <a:close/>
                                  <a:moveTo>
                                    <a:pt x="0" y="2"/>
                                  </a:moveTo>
                                  <a:lnTo>
                                    <a:pt x="0" y="6"/>
                                  </a:lnTo>
                                  <a:lnTo>
                                    <a:pt x="0" y="2"/>
                                  </a:lnTo>
                                  <a:close/>
                                </a:path>
                              </a:pathLst>
                            </a:custGeom>
                            <a:solidFill>
                              <a:srgbClr val="000000"/>
                            </a:solidFill>
                            <a:ln w="3175">
                              <a:solidFill>
                                <a:srgbClr val="FFCC00"/>
                              </a:solidFill>
                              <a:round/>
                              <a:headEnd/>
                              <a:tailEnd/>
                            </a:ln>
                          </wps:spPr>
                          <wps:bodyPr rot="0" vert="horz" wrap="square" lIns="91440" tIns="45720" rIns="91440" bIns="45720" anchor="t" anchorCtr="0" upright="1">
                            <a:noAutofit/>
                          </wps:bodyPr>
                        </wps:wsp>
                        <wps:wsp>
                          <wps:cNvPr id="300" name="Freeform 798"/>
                          <wps:cNvSpPr>
                            <a:spLocks noChangeAspect="1"/>
                          </wps:cNvSpPr>
                          <wps:spPr bwMode="auto">
                            <a:xfrm>
                              <a:off x="6540" y="5065"/>
                              <a:ext cx="30" cy="135"/>
                            </a:xfrm>
                            <a:custGeom>
                              <a:avLst/>
                              <a:gdLst>
                                <a:gd name="T0" fmla="*/ 2 w 2"/>
                                <a:gd name="T1" fmla="*/ 4 h 9"/>
                                <a:gd name="T2" fmla="*/ 1 w 2"/>
                                <a:gd name="T3" fmla="*/ 4 h 9"/>
                                <a:gd name="T4" fmla="*/ 1 w 2"/>
                                <a:gd name="T5" fmla="*/ 9 h 9"/>
                                <a:gd name="T6" fmla="*/ 1 w 2"/>
                                <a:gd name="T7" fmla="*/ 9 h 9"/>
                                <a:gd name="T8" fmla="*/ 1 w 2"/>
                                <a:gd name="T9" fmla="*/ 4 h 9"/>
                                <a:gd name="T10" fmla="*/ 0 w 2"/>
                                <a:gd name="T11" fmla="*/ 5 h 9"/>
                                <a:gd name="T12" fmla="*/ 0 w 2"/>
                                <a:gd name="T13" fmla="*/ 4 h 9"/>
                                <a:gd name="T14" fmla="*/ 1 w 2"/>
                                <a:gd name="T15" fmla="*/ 4 h 9"/>
                                <a:gd name="T16" fmla="*/ 0 w 2"/>
                                <a:gd name="T17" fmla="*/ 0 h 9"/>
                                <a:gd name="T18" fmla="*/ 1 w 2"/>
                                <a:gd name="T19" fmla="*/ 0 h 9"/>
                                <a:gd name="T20" fmla="*/ 1 w 2"/>
                                <a:gd name="T21" fmla="*/ 4 h 9"/>
                                <a:gd name="T22" fmla="*/ 2 w 2"/>
                                <a:gd name="T23" fmla="*/ 3 h 9"/>
                                <a:gd name="T24" fmla="*/ 2 w 2"/>
                                <a:gd name="T25" fmla="*/ 4 h 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 h="9">
                                  <a:moveTo>
                                    <a:pt x="2" y="4"/>
                                  </a:moveTo>
                                  <a:lnTo>
                                    <a:pt x="1" y="4"/>
                                  </a:lnTo>
                                  <a:lnTo>
                                    <a:pt x="1" y="9"/>
                                  </a:lnTo>
                                  <a:lnTo>
                                    <a:pt x="1" y="4"/>
                                  </a:lnTo>
                                  <a:lnTo>
                                    <a:pt x="0" y="5"/>
                                  </a:lnTo>
                                  <a:lnTo>
                                    <a:pt x="0" y="4"/>
                                  </a:lnTo>
                                  <a:lnTo>
                                    <a:pt x="1" y="4"/>
                                  </a:lnTo>
                                  <a:lnTo>
                                    <a:pt x="0" y="0"/>
                                  </a:lnTo>
                                  <a:lnTo>
                                    <a:pt x="1" y="0"/>
                                  </a:lnTo>
                                  <a:lnTo>
                                    <a:pt x="1" y="4"/>
                                  </a:lnTo>
                                  <a:lnTo>
                                    <a:pt x="2" y="3"/>
                                  </a:lnTo>
                                  <a:lnTo>
                                    <a:pt x="2" y="4"/>
                                  </a:lnTo>
                                  <a:close/>
                                </a:path>
                              </a:pathLst>
                            </a:custGeom>
                            <a:solidFill>
                              <a:srgbClr val="000000"/>
                            </a:solidFill>
                            <a:ln w="3175">
                              <a:solidFill>
                                <a:srgbClr val="FFCC00"/>
                              </a:solidFill>
                              <a:round/>
                              <a:headEnd/>
                              <a:tailEnd/>
                            </a:ln>
                          </wps:spPr>
                          <wps:bodyPr rot="0" vert="horz" wrap="square" lIns="91440" tIns="45720" rIns="91440" bIns="45720" anchor="t" anchorCtr="0" upright="1">
                            <a:noAutofit/>
                          </wps:bodyPr>
                        </wps:wsp>
                        <wps:wsp>
                          <wps:cNvPr id="301" name="Freeform 799"/>
                          <wps:cNvSpPr>
                            <a:spLocks noChangeAspect="1"/>
                          </wps:cNvSpPr>
                          <wps:spPr bwMode="auto">
                            <a:xfrm>
                              <a:off x="6585" y="5095"/>
                              <a:ext cx="60" cy="75"/>
                            </a:xfrm>
                            <a:custGeom>
                              <a:avLst/>
                              <a:gdLst>
                                <a:gd name="T0" fmla="*/ 3 w 4"/>
                                <a:gd name="T1" fmla="*/ 0 h 5"/>
                                <a:gd name="T2" fmla="*/ 4 w 4"/>
                                <a:gd name="T3" fmla="*/ 3 h 5"/>
                                <a:gd name="T4" fmla="*/ 4 w 4"/>
                                <a:gd name="T5" fmla="*/ 4 h 5"/>
                                <a:gd name="T6" fmla="*/ 3 w 4"/>
                                <a:gd name="T7" fmla="*/ 2 h 5"/>
                                <a:gd name="T8" fmla="*/ 3 w 4"/>
                                <a:gd name="T9" fmla="*/ 5 h 5"/>
                                <a:gd name="T10" fmla="*/ 2 w 4"/>
                                <a:gd name="T11" fmla="*/ 5 h 5"/>
                                <a:gd name="T12" fmla="*/ 1 w 4"/>
                                <a:gd name="T13" fmla="*/ 4 h 5"/>
                                <a:gd name="T14" fmla="*/ 1 w 4"/>
                                <a:gd name="T15" fmla="*/ 4 h 5"/>
                                <a:gd name="T16" fmla="*/ 1 w 4"/>
                                <a:gd name="T17" fmla="*/ 2 h 5"/>
                                <a:gd name="T18" fmla="*/ 2 w 4"/>
                                <a:gd name="T19" fmla="*/ 0 h 5"/>
                                <a:gd name="T20" fmla="*/ 2 w 4"/>
                                <a:gd name="T21" fmla="*/ 0 h 5"/>
                                <a:gd name="T22" fmla="*/ 2 w 4"/>
                                <a:gd name="T23" fmla="*/ 0 h 5"/>
                                <a:gd name="T24" fmla="*/ 2 w 4"/>
                                <a:gd name="T25" fmla="*/ 0 h 5"/>
                                <a:gd name="T26" fmla="*/ 1 w 4"/>
                                <a:gd name="T27" fmla="*/ 2 h 5"/>
                                <a:gd name="T28" fmla="*/ 1 w 4"/>
                                <a:gd name="T29" fmla="*/ 4 h 5"/>
                                <a:gd name="T30" fmla="*/ 1 w 4"/>
                                <a:gd name="T31" fmla="*/ 4 h 5"/>
                                <a:gd name="T32" fmla="*/ 2 w 4"/>
                                <a:gd name="T33" fmla="*/ 5 h 5"/>
                                <a:gd name="T34" fmla="*/ 3 w 4"/>
                                <a:gd name="T35" fmla="*/ 4 h 5"/>
                                <a:gd name="T36" fmla="*/ 3 w 4"/>
                                <a:gd name="T37" fmla="*/ 3 h 5"/>
                                <a:gd name="T38" fmla="*/ 3 w 4"/>
                                <a:gd name="T39" fmla="*/ 1 h 5"/>
                                <a:gd name="T40" fmla="*/ 3 w 4"/>
                                <a:gd name="T41" fmla="*/ 0 h 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4" h="5">
                                  <a:moveTo>
                                    <a:pt x="3" y="0"/>
                                  </a:moveTo>
                                  <a:lnTo>
                                    <a:pt x="4" y="3"/>
                                  </a:lnTo>
                                  <a:lnTo>
                                    <a:pt x="4" y="4"/>
                                  </a:lnTo>
                                  <a:lnTo>
                                    <a:pt x="3" y="2"/>
                                  </a:lnTo>
                                  <a:cubicBezTo>
                                    <a:pt x="4" y="3"/>
                                    <a:pt x="3" y="4"/>
                                    <a:pt x="3" y="5"/>
                                  </a:cubicBezTo>
                                  <a:cubicBezTo>
                                    <a:pt x="3" y="5"/>
                                    <a:pt x="2" y="5"/>
                                    <a:pt x="2" y="5"/>
                                  </a:cubicBezTo>
                                  <a:cubicBezTo>
                                    <a:pt x="1" y="5"/>
                                    <a:pt x="1" y="5"/>
                                    <a:pt x="1" y="4"/>
                                  </a:cubicBezTo>
                                  <a:cubicBezTo>
                                    <a:pt x="1" y="4"/>
                                    <a:pt x="1" y="4"/>
                                    <a:pt x="1" y="4"/>
                                  </a:cubicBezTo>
                                  <a:cubicBezTo>
                                    <a:pt x="0" y="4"/>
                                    <a:pt x="0" y="3"/>
                                    <a:pt x="1" y="2"/>
                                  </a:cubicBezTo>
                                  <a:cubicBezTo>
                                    <a:pt x="1" y="1"/>
                                    <a:pt x="1" y="0"/>
                                    <a:pt x="2" y="0"/>
                                  </a:cubicBezTo>
                                  <a:cubicBezTo>
                                    <a:pt x="2" y="0"/>
                                    <a:pt x="2" y="0"/>
                                    <a:pt x="2" y="0"/>
                                  </a:cubicBezTo>
                                  <a:lnTo>
                                    <a:pt x="2" y="0"/>
                                  </a:lnTo>
                                  <a:cubicBezTo>
                                    <a:pt x="2" y="0"/>
                                    <a:pt x="2" y="0"/>
                                    <a:pt x="2" y="0"/>
                                  </a:cubicBezTo>
                                  <a:cubicBezTo>
                                    <a:pt x="1" y="1"/>
                                    <a:pt x="1" y="1"/>
                                    <a:pt x="1" y="2"/>
                                  </a:cubicBezTo>
                                  <a:cubicBezTo>
                                    <a:pt x="1" y="3"/>
                                    <a:pt x="1" y="3"/>
                                    <a:pt x="1" y="4"/>
                                  </a:cubicBezTo>
                                  <a:cubicBezTo>
                                    <a:pt x="1" y="4"/>
                                    <a:pt x="1" y="4"/>
                                    <a:pt x="1" y="4"/>
                                  </a:cubicBezTo>
                                  <a:cubicBezTo>
                                    <a:pt x="1" y="4"/>
                                    <a:pt x="2" y="5"/>
                                    <a:pt x="2" y="5"/>
                                  </a:cubicBezTo>
                                  <a:cubicBezTo>
                                    <a:pt x="2" y="5"/>
                                    <a:pt x="2" y="5"/>
                                    <a:pt x="3" y="4"/>
                                  </a:cubicBezTo>
                                  <a:cubicBezTo>
                                    <a:pt x="3" y="4"/>
                                    <a:pt x="3" y="4"/>
                                    <a:pt x="3" y="3"/>
                                  </a:cubicBezTo>
                                  <a:cubicBezTo>
                                    <a:pt x="3" y="2"/>
                                    <a:pt x="3" y="2"/>
                                    <a:pt x="3" y="1"/>
                                  </a:cubicBezTo>
                                  <a:cubicBezTo>
                                    <a:pt x="3" y="0"/>
                                    <a:pt x="3" y="0"/>
                                    <a:pt x="3" y="0"/>
                                  </a:cubicBezTo>
                                  <a:close/>
                                </a:path>
                              </a:pathLst>
                            </a:custGeom>
                            <a:solidFill>
                              <a:srgbClr val="000000"/>
                            </a:solidFill>
                            <a:ln w="3175">
                              <a:solidFill>
                                <a:srgbClr val="FFCC00"/>
                              </a:solidFill>
                              <a:round/>
                              <a:headEnd/>
                              <a:tailEnd/>
                            </a:ln>
                          </wps:spPr>
                          <wps:bodyPr rot="0" vert="horz" wrap="square" lIns="91440" tIns="45720" rIns="91440" bIns="45720" anchor="t" anchorCtr="0" upright="1">
                            <a:noAutofit/>
                          </wps:bodyPr>
                        </wps:wsp>
                      </wpg:grpSp>
                    </wpg:grpSp>
                    <wpg:grpSp>
                      <wpg:cNvPr id="302" name="Group 800"/>
                      <wpg:cNvGrpSpPr>
                        <a:grpSpLocks noChangeAspect="1"/>
                      </wpg:cNvGrpSpPr>
                      <wpg:grpSpPr bwMode="auto">
                        <a:xfrm>
                          <a:off x="3569" y="3937"/>
                          <a:ext cx="5087" cy="2917"/>
                          <a:chOff x="3569" y="3937"/>
                          <a:chExt cx="5087" cy="2917"/>
                        </a:xfrm>
                      </wpg:grpSpPr>
                      <wps:wsp>
                        <wps:cNvPr id="303" name="Freeform 801"/>
                        <wps:cNvSpPr>
                          <a:spLocks noChangeAspect="1"/>
                        </wps:cNvSpPr>
                        <wps:spPr bwMode="auto">
                          <a:xfrm>
                            <a:off x="3569" y="3937"/>
                            <a:ext cx="1756" cy="2676"/>
                          </a:xfrm>
                          <a:custGeom>
                            <a:avLst/>
                            <a:gdLst>
                              <a:gd name="T0" fmla="*/ 420 w 1756"/>
                              <a:gd name="T1" fmla="*/ 451 h 2676"/>
                              <a:gd name="T2" fmla="*/ 330 w 1756"/>
                              <a:gd name="T3" fmla="*/ 0 h 2676"/>
                              <a:gd name="T4" fmla="*/ 420 w 1756"/>
                              <a:gd name="T5" fmla="*/ 30 h 2676"/>
                              <a:gd name="T6" fmla="*/ 540 w 1756"/>
                              <a:gd name="T7" fmla="*/ 106 h 2676"/>
                              <a:gd name="T8" fmla="*/ 660 w 1756"/>
                              <a:gd name="T9" fmla="*/ 271 h 2676"/>
                              <a:gd name="T10" fmla="*/ 810 w 1756"/>
                              <a:gd name="T11" fmla="*/ 572 h 2676"/>
                              <a:gd name="T12" fmla="*/ 1200 w 1756"/>
                              <a:gd name="T13" fmla="*/ 1534 h 2676"/>
                              <a:gd name="T14" fmla="*/ 1366 w 1756"/>
                              <a:gd name="T15" fmla="*/ 1804 h 2676"/>
                              <a:gd name="T16" fmla="*/ 1471 w 1756"/>
                              <a:gd name="T17" fmla="*/ 1925 h 2676"/>
                              <a:gd name="T18" fmla="*/ 1606 w 1756"/>
                              <a:gd name="T19" fmla="*/ 2015 h 2676"/>
                              <a:gd name="T20" fmla="*/ 1756 w 1756"/>
                              <a:gd name="T21" fmla="*/ 2015 h 2676"/>
                              <a:gd name="T22" fmla="*/ 1441 w 1756"/>
                              <a:gd name="T23" fmla="*/ 2661 h 2676"/>
                              <a:gd name="T24" fmla="*/ 1366 w 1756"/>
                              <a:gd name="T25" fmla="*/ 2676 h 2676"/>
                              <a:gd name="T26" fmla="*/ 1291 w 1756"/>
                              <a:gd name="T27" fmla="*/ 2661 h 2676"/>
                              <a:gd name="T28" fmla="*/ 1170 w 1756"/>
                              <a:gd name="T29" fmla="*/ 2571 h 2676"/>
                              <a:gd name="T30" fmla="*/ 1035 w 1756"/>
                              <a:gd name="T31" fmla="*/ 2406 h 2676"/>
                              <a:gd name="T32" fmla="*/ 930 w 1756"/>
                              <a:gd name="T33" fmla="*/ 2225 h 2676"/>
                              <a:gd name="T34" fmla="*/ 825 w 1756"/>
                              <a:gd name="T35" fmla="*/ 2000 h 2676"/>
                              <a:gd name="T36" fmla="*/ 735 w 1756"/>
                              <a:gd name="T37" fmla="*/ 1774 h 2676"/>
                              <a:gd name="T38" fmla="*/ 645 w 1756"/>
                              <a:gd name="T39" fmla="*/ 1534 h 2676"/>
                              <a:gd name="T40" fmla="*/ 540 w 1756"/>
                              <a:gd name="T41" fmla="*/ 1308 h 2676"/>
                              <a:gd name="T42" fmla="*/ 420 w 1756"/>
                              <a:gd name="T43" fmla="*/ 1053 h 2676"/>
                              <a:gd name="T44" fmla="*/ 285 w 1756"/>
                              <a:gd name="T45" fmla="*/ 842 h 2676"/>
                              <a:gd name="T46" fmla="*/ 195 w 1756"/>
                              <a:gd name="T47" fmla="*/ 707 h 2676"/>
                              <a:gd name="T48" fmla="*/ 0 w 1756"/>
                              <a:gd name="T49" fmla="*/ 602 h 2676"/>
                              <a:gd name="T50" fmla="*/ 420 w 1756"/>
                              <a:gd name="T51" fmla="*/ 451 h 26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756" h="2676">
                                <a:moveTo>
                                  <a:pt x="420" y="451"/>
                                </a:moveTo>
                                <a:lnTo>
                                  <a:pt x="330" y="0"/>
                                </a:lnTo>
                                <a:lnTo>
                                  <a:pt x="420" y="30"/>
                                </a:lnTo>
                                <a:lnTo>
                                  <a:pt x="540" y="106"/>
                                </a:lnTo>
                                <a:lnTo>
                                  <a:pt x="660" y="271"/>
                                </a:lnTo>
                                <a:lnTo>
                                  <a:pt x="810" y="572"/>
                                </a:lnTo>
                                <a:lnTo>
                                  <a:pt x="1200" y="1534"/>
                                </a:lnTo>
                                <a:lnTo>
                                  <a:pt x="1366" y="1804"/>
                                </a:lnTo>
                                <a:lnTo>
                                  <a:pt x="1471" y="1925"/>
                                </a:lnTo>
                                <a:lnTo>
                                  <a:pt x="1606" y="2015"/>
                                </a:lnTo>
                                <a:lnTo>
                                  <a:pt x="1756" y="2015"/>
                                </a:lnTo>
                                <a:lnTo>
                                  <a:pt x="1441" y="2661"/>
                                </a:lnTo>
                                <a:lnTo>
                                  <a:pt x="1366" y="2676"/>
                                </a:lnTo>
                                <a:lnTo>
                                  <a:pt x="1291" y="2661"/>
                                </a:lnTo>
                                <a:lnTo>
                                  <a:pt x="1170" y="2571"/>
                                </a:lnTo>
                                <a:lnTo>
                                  <a:pt x="1035" y="2406"/>
                                </a:lnTo>
                                <a:lnTo>
                                  <a:pt x="930" y="2225"/>
                                </a:lnTo>
                                <a:lnTo>
                                  <a:pt x="825" y="2000"/>
                                </a:lnTo>
                                <a:lnTo>
                                  <a:pt x="735" y="1774"/>
                                </a:lnTo>
                                <a:lnTo>
                                  <a:pt x="645" y="1534"/>
                                </a:lnTo>
                                <a:lnTo>
                                  <a:pt x="540" y="1308"/>
                                </a:lnTo>
                                <a:lnTo>
                                  <a:pt x="420" y="1053"/>
                                </a:lnTo>
                                <a:lnTo>
                                  <a:pt x="285" y="842"/>
                                </a:lnTo>
                                <a:lnTo>
                                  <a:pt x="195" y="707"/>
                                </a:lnTo>
                                <a:lnTo>
                                  <a:pt x="0" y="602"/>
                                </a:lnTo>
                                <a:lnTo>
                                  <a:pt x="420" y="451"/>
                                </a:lnTo>
                                <a:close/>
                              </a:path>
                            </a:pathLst>
                          </a:custGeom>
                          <a:solidFill>
                            <a:srgbClr val="FF0000"/>
                          </a:solidFill>
                          <a:ln w="3175">
                            <a:solidFill>
                              <a:srgbClr val="000000"/>
                            </a:solidFill>
                            <a:round/>
                            <a:headEnd/>
                            <a:tailEnd/>
                          </a:ln>
                        </wps:spPr>
                        <wps:bodyPr rot="0" vert="horz" wrap="square" lIns="91440" tIns="45720" rIns="91440" bIns="45720" anchor="t" anchorCtr="0" upright="1">
                          <a:noAutofit/>
                        </wps:bodyPr>
                      </wps:wsp>
                      <wps:wsp>
                        <wps:cNvPr id="304" name="Freeform 802"/>
                        <wps:cNvSpPr>
                          <a:spLocks noChangeAspect="1"/>
                        </wps:cNvSpPr>
                        <wps:spPr bwMode="auto">
                          <a:xfrm>
                            <a:off x="6885" y="3937"/>
                            <a:ext cx="1771" cy="2676"/>
                          </a:xfrm>
                          <a:custGeom>
                            <a:avLst/>
                            <a:gdLst>
                              <a:gd name="T0" fmla="*/ 1336 w 1771"/>
                              <a:gd name="T1" fmla="*/ 451 h 2676"/>
                              <a:gd name="T2" fmla="*/ 1441 w 1771"/>
                              <a:gd name="T3" fmla="*/ 0 h 2676"/>
                              <a:gd name="T4" fmla="*/ 1336 w 1771"/>
                              <a:gd name="T5" fmla="*/ 30 h 2676"/>
                              <a:gd name="T6" fmla="*/ 1231 w 1771"/>
                              <a:gd name="T7" fmla="*/ 106 h 2676"/>
                              <a:gd name="T8" fmla="*/ 1111 w 1771"/>
                              <a:gd name="T9" fmla="*/ 271 h 2676"/>
                              <a:gd name="T10" fmla="*/ 946 w 1771"/>
                              <a:gd name="T11" fmla="*/ 572 h 2676"/>
                              <a:gd name="T12" fmla="*/ 556 w 1771"/>
                              <a:gd name="T13" fmla="*/ 1534 h 2676"/>
                              <a:gd name="T14" fmla="*/ 390 w 1771"/>
                              <a:gd name="T15" fmla="*/ 1819 h 2676"/>
                              <a:gd name="T16" fmla="*/ 285 w 1771"/>
                              <a:gd name="T17" fmla="*/ 1925 h 2676"/>
                              <a:gd name="T18" fmla="*/ 150 w 1771"/>
                              <a:gd name="T19" fmla="*/ 2015 h 2676"/>
                              <a:gd name="T20" fmla="*/ 0 w 1771"/>
                              <a:gd name="T21" fmla="*/ 2015 h 2676"/>
                              <a:gd name="T22" fmla="*/ 315 w 1771"/>
                              <a:gd name="T23" fmla="*/ 2661 h 2676"/>
                              <a:gd name="T24" fmla="*/ 390 w 1771"/>
                              <a:gd name="T25" fmla="*/ 2676 h 2676"/>
                              <a:gd name="T26" fmla="*/ 465 w 1771"/>
                              <a:gd name="T27" fmla="*/ 2661 h 2676"/>
                              <a:gd name="T28" fmla="*/ 601 w 1771"/>
                              <a:gd name="T29" fmla="*/ 2571 h 2676"/>
                              <a:gd name="T30" fmla="*/ 721 w 1771"/>
                              <a:gd name="T31" fmla="*/ 2406 h 2676"/>
                              <a:gd name="T32" fmla="*/ 841 w 1771"/>
                              <a:gd name="T33" fmla="*/ 2225 h 2676"/>
                              <a:gd name="T34" fmla="*/ 931 w 1771"/>
                              <a:gd name="T35" fmla="*/ 2000 h 2676"/>
                              <a:gd name="T36" fmla="*/ 1021 w 1771"/>
                              <a:gd name="T37" fmla="*/ 1774 h 2676"/>
                              <a:gd name="T38" fmla="*/ 1126 w 1771"/>
                              <a:gd name="T39" fmla="*/ 1534 h 2676"/>
                              <a:gd name="T40" fmla="*/ 1231 w 1771"/>
                              <a:gd name="T41" fmla="*/ 1308 h 2676"/>
                              <a:gd name="T42" fmla="*/ 1336 w 1771"/>
                              <a:gd name="T43" fmla="*/ 1053 h 2676"/>
                              <a:gd name="T44" fmla="*/ 1486 w 1771"/>
                              <a:gd name="T45" fmla="*/ 842 h 2676"/>
                              <a:gd name="T46" fmla="*/ 1576 w 1771"/>
                              <a:gd name="T47" fmla="*/ 722 h 2676"/>
                              <a:gd name="T48" fmla="*/ 1771 w 1771"/>
                              <a:gd name="T49" fmla="*/ 602 h 2676"/>
                              <a:gd name="T50" fmla="*/ 1336 w 1771"/>
                              <a:gd name="T51" fmla="*/ 451 h 26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771" h="2676">
                                <a:moveTo>
                                  <a:pt x="1336" y="451"/>
                                </a:moveTo>
                                <a:lnTo>
                                  <a:pt x="1441" y="0"/>
                                </a:lnTo>
                                <a:lnTo>
                                  <a:pt x="1336" y="30"/>
                                </a:lnTo>
                                <a:lnTo>
                                  <a:pt x="1231" y="106"/>
                                </a:lnTo>
                                <a:lnTo>
                                  <a:pt x="1111" y="271"/>
                                </a:lnTo>
                                <a:lnTo>
                                  <a:pt x="946" y="572"/>
                                </a:lnTo>
                                <a:lnTo>
                                  <a:pt x="556" y="1534"/>
                                </a:lnTo>
                                <a:lnTo>
                                  <a:pt x="390" y="1819"/>
                                </a:lnTo>
                                <a:lnTo>
                                  <a:pt x="285" y="1925"/>
                                </a:lnTo>
                                <a:lnTo>
                                  <a:pt x="150" y="2015"/>
                                </a:lnTo>
                                <a:lnTo>
                                  <a:pt x="0" y="2015"/>
                                </a:lnTo>
                                <a:lnTo>
                                  <a:pt x="315" y="2661"/>
                                </a:lnTo>
                                <a:lnTo>
                                  <a:pt x="390" y="2676"/>
                                </a:lnTo>
                                <a:lnTo>
                                  <a:pt x="465" y="2661"/>
                                </a:lnTo>
                                <a:lnTo>
                                  <a:pt x="601" y="2571"/>
                                </a:lnTo>
                                <a:lnTo>
                                  <a:pt x="721" y="2406"/>
                                </a:lnTo>
                                <a:lnTo>
                                  <a:pt x="841" y="2225"/>
                                </a:lnTo>
                                <a:lnTo>
                                  <a:pt x="931" y="2000"/>
                                </a:lnTo>
                                <a:lnTo>
                                  <a:pt x="1021" y="1774"/>
                                </a:lnTo>
                                <a:lnTo>
                                  <a:pt x="1126" y="1534"/>
                                </a:lnTo>
                                <a:lnTo>
                                  <a:pt x="1231" y="1308"/>
                                </a:lnTo>
                                <a:lnTo>
                                  <a:pt x="1336" y="1053"/>
                                </a:lnTo>
                                <a:lnTo>
                                  <a:pt x="1486" y="842"/>
                                </a:lnTo>
                                <a:lnTo>
                                  <a:pt x="1576" y="722"/>
                                </a:lnTo>
                                <a:lnTo>
                                  <a:pt x="1771" y="602"/>
                                </a:lnTo>
                                <a:lnTo>
                                  <a:pt x="1336" y="451"/>
                                </a:lnTo>
                                <a:close/>
                              </a:path>
                            </a:pathLst>
                          </a:custGeom>
                          <a:solidFill>
                            <a:srgbClr val="FF0000"/>
                          </a:solidFill>
                          <a:ln w="3175">
                            <a:solidFill>
                              <a:srgbClr val="000000"/>
                            </a:solidFill>
                            <a:round/>
                            <a:headEnd/>
                            <a:tailEnd/>
                          </a:ln>
                        </wps:spPr>
                        <wps:bodyPr rot="0" vert="horz" wrap="square" lIns="91440" tIns="45720" rIns="91440" bIns="45720" anchor="t" anchorCtr="0" upright="1">
                          <a:noAutofit/>
                        </wps:bodyPr>
                      </wps:wsp>
                      <wps:wsp>
                        <wps:cNvPr id="305" name="Freeform 803"/>
                        <wps:cNvSpPr>
                          <a:spLocks noChangeAspect="1"/>
                        </wps:cNvSpPr>
                        <wps:spPr bwMode="auto">
                          <a:xfrm>
                            <a:off x="4935" y="5666"/>
                            <a:ext cx="2325" cy="1188"/>
                          </a:xfrm>
                          <a:custGeom>
                            <a:avLst/>
                            <a:gdLst>
                              <a:gd name="T0" fmla="*/ 0 w 2325"/>
                              <a:gd name="T1" fmla="*/ 75 h 1188"/>
                              <a:gd name="T2" fmla="*/ 105 w 2325"/>
                              <a:gd name="T3" fmla="*/ 0 h 1188"/>
                              <a:gd name="T4" fmla="*/ 135 w 2325"/>
                              <a:gd name="T5" fmla="*/ 0 h 1188"/>
                              <a:gd name="T6" fmla="*/ 345 w 2325"/>
                              <a:gd name="T7" fmla="*/ 136 h 1188"/>
                              <a:gd name="T8" fmla="*/ 495 w 2325"/>
                              <a:gd name="T9" fmla="*/ 211 h 1188"/>
                              <a:gd name="T10" fmla="*/ 630 w 2325"/>
                              <a:gd name="T11" fmla="*/ 271 h 1188"/>
                              <a:gd name="T12" fmla="*/ 795 w 2325"/>
                              <a:gd name="T13" fmla="*/ 316 h 1188"/>
                              <a:gd name="T14" fmla="*/ 990 w 2325"/>
                              <a:gd name="T15" fmla="*/ 361 h 1188"/>
                              <a:gd name="T16" fmla="*/ 1365 w 2325"/>
                              <a:gd name="T17" fmla="*/ 361 h 1188"/>
                              <a:gd name="T18" fmla="*/ 1545 w 2325"/>
                              <a:gd name="T19" fmla="*/ 331 h 1188"/>
                              <a:gd name="T20" fmla="*/ 1680 w 2325"/>
                              <a:gd name="T21" fmla="*/ 286 h 1188"/>
                              <a:gd name="T22" fmla="*/ 1830 w 2325"/>
                              <a:gd name="T23" fmla="*/ 241 h 1188"/>
                              <a:gd name="T24" fmla="*/ 2085 w 2325"/>
                              <a:gd name="T25" fmla="*/ 105 h 1188"/>
                              <a:gd name="T26" fmla="*/ 2160 w 2325"/>
                              <a:gd name="T27" fmla="*/ 45 h 1188"/>
                              <a:gd name="T28" fmla="*/ 2220 w 2325"/>
                              <a:gd name="T29" fmla="*/ 0 h 1188"/>
                              <a:gd name="T30" fmla="*/ 2265 w 2325"/>
                              <a:gd name="T31" fmla="*/ 0 h 1188"/>
                              <a:gd name="T32" fmla="*/ 2325 w 2325"/>
                              <a:gd name="T33" fmla="*/ 90 h 1188"/>
                              <a:gd name="T34" fmla="*/ 2265 w 2325"/>
                              <a:gd name="T35" fmla="*/ 166 h 1188"/>
                              <a:gd name="T36" fmla="*/ 2115 w 2325"/>
                              <a:gd name="T37" fmla="*/ 286 h 1188"/>
                              <a:gd name="T38" fmla="*/ 1965 w 2325"/>
                              <a:gd name="T39" fmla="*/ 286 h 1188"/>
                              <a:gd name="T40" fmla="*/ 2205 w 2325"/>
                              <a:gd name="T41" fmla="*/ 812 h 1188"/>
                              <a:gd name="T42" fmla="*/ 2115 w 2325"/>
                              <a:gd name="T43" fmla="*/ 917 h 1188"/>
                              <a:gd name="T44" fmla="*/ 2025 w 2325"/>
                              <a:gd name="T45" fmla="*/ 962 h 1188"/>
                              <a:gd name="T46" fmla="*/ 1875 w 2325"/>
                              <a:gd name="T47" fmla="*/ 1053 h 1188"/>
                              <a:gd name="T48" fmla="*/ 1695 w 2325"/>
                              <a:gd name="T49" fmla="*/ 1113 h 1188"/>
                              <a:gd name="T50" fmla="*/ 1500 w 2325"/>
                              <a:gd name="T51" fmla="*/ 1143 h 1188"/>
                              <a:gd name="T52" fmla="*/ 1275 w 2325"/>
                              <a:gd name="T53" fmla="*/ 1173 h 1188"/>
                              <a:gd name="T54" fmla="*/ 1185 w 2325"/>
                              <a:gd name="T55" fmla="*/ 1188 h 1188"/>
                              <a:gd name="T56" fmla="*/ 1080 w 2325"/>
                              <a:gd name="T57" fmla="*/ 1173 h 1188"/>
                              <a:gd name="T58" fmla="*/ 795 w 2325"/>
                              <a:gd name="T59" fmla="*/ 1143 h 1188"/>
                              <a:gd name="T60" fmla="*/ 630 w 2325"/>
                              <a:gd name="T61" fmla="*/ 1083 h 1188"/>
                              <a:gd name="T62" fmla="*/ 465 w 2325"/>
                              <a:gd name="T63" fmla="*/ 1007 h 1188"/>
                              <a:gd name="T64" fmla="*/ 300 w 2325"/>
                              <a:gd name="T65" fmla="*/ 917 h 1188"/>
                              <a:gd name="T66" fmla="*/ 135 w 2325"/>
                              <a:gd name="T67" fmla="*/ 797 h 1188"/>
                              <a:gd name="T68" fmla="*/ 390 w 2325"/>
                              <a:gd name="T69" fmla="*/ 286 h 1188"/>
                              <a:gd name="T70" fmla="*/ 240 w 2325"/>
                              <a:gd name="T71" fmla="*/ 286 h 1188"/>
                              <a:gd name="T72" fmla="*/ 105 w 2325"/>
                              <a:gd name="T73" fmla="*/ 196 h 1188"/>
                              <a:gd name="T74" fmla="*/ 0 w 2325"/>
                              <a:gd name="T75" fmla="*/ 75 h 11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325" h="1188">
                                <a:moveTo>
                                  <a:pt x="0" y="75"/>
                                </a:moveTo>
                                <a:lnTo>
                                  <a:pt x="105" y="0"/>
                                </a:lnTo>
                                <a:lnTo>
                                  <a:pt x="135" y="0"/>
                                </a:lnTo>
                                <a:lnTo>
                                  <a:pt x="345" y="136"/>
                                </a:lnTo>
                                <a:lnTo>
                                  <a:pt x="495" y="211"/>
                                </a:lnTo>
                                <a:lnTo>
                                  <a:pt x="630" y="271"/>
                                </a:lnTo>
                                <a:lnTo>
                                  <a:pt x="795" y="316"/>
                                </a:lnTo>
                                <a:lnTo>
                                  <a:pt x="990" y="361"/>
                                </a:lnTo>
                                <a:lnTo>
                                  <a:pt x="1365" y="361"/>
                                </a:lnTo>
                                <a:lnTo>
                                  <a:pt x="1545" y="331"/>
                                </a:lnTo>
                                <a:lnTo>
                                  <a:pt x="1680" y="286"/>
                                </a:lnTo>
                                <a:lnTo>
                                  <a:pt x="1830" y="241"/>
                                </a:lnTo>
                                <a:lnTo>
                                  <a:pt x="2085" y="105"/>
                                </a:lnTo>
                                <a:lnTo>
                                  <a:pt x="2160" y="45"/>
                                </a:lnTo>
                                <a:lnTo>
                                  <a:pt x="2220" y="0"/>
                                </a:lnTo>
                                <a:lnTo>
                                  <a:pt x="2265" y="0"/>
                                </a:lnTo>
                                <a:lnTo>
                                  <a:pt x="2325" y="90"/>
                                </a:lnTo>
                                <a:lnTo>
                                  <a:pt x="2265" y="166"/>
                                </a:lnTo>
                                <a:lnTo>
                                  <a:pt x="2115" y="286"/>
                                </a:lnTo>
                                <a:lnTo>
                                  <a:pt x="1965" y="286"/>
                                </a:lnTo>
                                <a:lnTo>
                                  <a:pt x="2205" y="812"/>
                                </a:lnTo>
                                <a:lnTo>
                                  <a:pt x="2115" y="917"/>
                                </a:lnTo>
                                <a:lnTo>
                                  <a:pt x="2025" y="962"/>
                                </a:lnTo>
                                <a:lnTo>
                                  <a:pt x="1875" y="1053"/>
                                </a:lnTo>
                                <a:lnTo>
                                  <a:pt x="1695" y="1113"/>
                                </a:lnTo>
                                <a:lnTo>
                                  <a:pt x="1500" y="1143"/>
                                </a:lnTo>
                                <a:lnTo>
                                  <a:pt x="1275" y="1173"/>
                                </a:lnTo>
                                <a:lnTo>
                                  <a:pt x="1185" y="1188"/>
                                </a:lnTo>
                                <a:lnTo>
                                  <a:pt x="1080" y="1173"/>
                                </a:lnTo>
                                <a:lnTo>
                                  <a:pt x="795" y="1143"/>
                                </a:lnTo>
                                <a:lnTo>
                                  <a:pt x="630" y="1083"/>
                                </a:lnTo>
                                <a:lnTo>
                                  <a:pt x="465" y="1007"/>
                                </a:lnTo>
                                <a:lnTo>
                                  <a:pt x="300" y="917"/>
                                </a:lnTo>
                                <a:lnTo>
                                  <a:pt x="135" y="797"/>
                                </a:lnTo>
                                <a:lnTo>
                                  <a:pt x="390" y="286"/>
                                </a:lnTo>
                                <a:lnTo>
                                  <a:pt x="240" y="286"/>
                                </a:lnTo>
                                <a:lnTo>
                                  <a:pt x="105" y="196"/>
                                </a:lnTo>
                                <a:lnTo>
                                  <a:pt x="0" y="75"/>
                                </a:lnTo>
                                <a:close/>
                              </a:path>
                            </a:pathLst>
                          </a:custGeom>
                          <a:solidFill>
                            <a:srgbClr val="FF0000"/>
                          </a:solidFill>
                          <a:ln w="3175">
                            <a:solidFill>
                              <a:srgbClr val="000000"/>
                            </a:solidFill>
                            <a:round/>
                            <a:headEnd/>
                            <a:tailEnd/>
                          </a:ln>
                        </wps:spPr>
                        <wps:bodyPr rot="0" vert="horz" wrap="square" lIns="91440" tIns="45720" rIns="91440" bIns="45720" anchor="t" anchorCtr="0" upright="1">
                          <a:noAutofit/>
                        </wps:bodyPr>
                      </wps:wsp>
                    </wpg:grpSp>
                    <wpg:grpSp>
                      <wpg:cNvPr id="306" name="Group 804"/>
                      <wpg:cNvGrpSpPr>
                        <a:grpSpLocks noChangeAspect="1"/>
                      </wpg:cNvGrpSpPr>
                      <wpg:grpSpPr bwMode="auto">
                        <a:xfrm>
                          <a:off x="4004" y="4433"/>
                          <a:ext cx="4187" cy="2180"/>
                          <a:chOff x="4004" y="4433"/>
                          <a:chExt cx="4187" cy="2180"/>
                        </a:xfrm>
                      </wpg:grpSpPr>
                      <wpg:grpSp>
                        <wpg:cNvPr id="307" name="Group 805"/>
                        <wpg:cNvGrpSpPr>
                          <a:grpSpLocks noChangeAspect="1"/>
                        </wpg:cNvGrpSpPr>
                        <wpg:grpSpPr bwMode="auto">
                          <a:xfrm>
                            <a:off x="4004" y="4433"/>
                            <a:ext cx="240" cy="451"/>
                            <a:chOff x="4004" y="4433"/>
                            <a:chExt cx="240" cy="451"/>
                          </a:xfrm>
                        </wpg:grpSpPr>
                        <wps:wsp>
                          <wps:cNvPr id="308" name="Freeform 806"/>
                          <wps:cNvSpPr>
                            <a:spLocks noChangeAspect="1"/>
                          </wps:cNvSpPr>
                          <wps:spPr bwMode="auto">
                            <a:xfrm>
                              <a:off x="4139" y="4433"/>
                              <a:ext cx="105" cy="30"/>
                            </a:xfrm>
                            <a:custGeom>
                              <a:avLst/>
                              <a:gdLst>
                                <a:gd name="T0" fmla="*/ 90 w 105"/>
                                <a:gd name="T1" fmla="*/ 30 h 30"/>
                                <a:gd name="T2" fmla="*/ 0 w 105"/>
                                <a:gd name="T3" fmla="*/ 30 h 30"/>
                                <a:gd name="T4" fmla="*/ 15 w 105"/>
                                <a:gd name="T5" fmla="*/ 15 h 30"/>
                                <a:gd name="T6" fmla="*/ 105 w 105"/>
                                <a:gd name="T7" fmla="*/ 0 h 30"/>
                                <a:gd name="T8" fmla="*/ 90 w 105"/>
                                <a:gd name="T9" fmla="*/ 30 h 30"/>
                              </a:gdLst>
                              <a:ahLst/>
                              <a:cxnLst>
                                <a:cxn ang="0">
                                  <a:pos x="T0" y="T1"/>
                                </a:cxn>
                                <a:cxn ang="0">
                                  <a:pos x="T2" y="T3"/>
                                </a:cxn>
                                <a:cxn ang="0">
                                  <a:pos x="T4" y="T5"/>
                                </a:cxn>
                                <a:cxn ang="0">
                                  <a:pos x="T6" y="T7"/>
                                </a:cxn>
                                <a:cxn ang="0">
                                  <a:pos x="T8" y="T9"/>
                                </a:cxn>
                              </a:cxnLst>
                              <a:rect l="0" t="0" r="r" b="b"/>
                              <a:pathLst>
                                <a:path w="105" h="30">
                                  <a:moveTo>
                                    <a:pt x="90" y="30"/>
                                  </a:moveTo>
                                  <a:lnTo>
                                    <a:pt x="0" y="30"/>
                                  </a:lnTo>
                                  <a:lnTo>
                                    <a:pt x="15" y="15"/>
                                  </a:lnTo>
                                  <a:lnTo>
                                    <a:pt x="105" y="0"/>
                                  </a:lnTo>
                                  <a:lnTo>
                                    <a:pt x="90" y="30"/>
                                  </a:lnTo>
                                  <a:close/>
                                </a:path>
                              </a:pathLst>
                            </a:custGeom>
                            <a:solidFill>
                              <a:srgbClr val="977900"/>
                            </a:solidFill>
                            <a:ln w="3175">
                              <a:solidFill>
                                <a:srgbClr val="000000"/>
                              </a:solidFill>
                              <a:round/>
                              <a:headEnd/>
                              <a:tailEnd/>
                            </a:ln>
                          </wps:spPr>
                          <wps:bodyPr rot="0" vert="horz" wrap="square" lIns="91440" tIns="45720" rIns="91440" bIns="45720" anchor="t" anchorCtr="0" upright="1">
                            <a:noAutofit/>
                          </wps:bodyPr>
                        </wps:wsp>
                        <wps:wsp>
                          <wps:cNvPr id="309" name="Freeform 807"/>
                          <wps:cNvSpPr>
                            <a:spLocks noChangeAspect="1"/>
                          </wps:cNvSpPr>
                          <wps:spPr bwMode="auto">
                            <a:xfrm>
                              <a:off x="4094" y="4448"/>
                              <a:ext cx="60" cy="91"/>
                            </a:xfrm>
                            <a:custGeom>
                              <a:avLst/>
                              <a:gdLst>
                                <a:gd name="T0" fmla="*/ 45 w 60"/>
                                <a:gd name="T1" fmla="*/ 15 h 91"/>
                                <a:gd name="T2" fmla="*/ 0 w 60"/>
                                <a:gd name="T3" fmla="*/ 91 h 91"/>
                                <a:gd name="T4" fmla="*/ 15 w 60"/>
                                <a:gd name="T5" fmla="*/ 61 h 91"/>
                                <a:gd name="T6" fmla="*/ 60 w 60"/>
                                <a:gd name="T7" fmla="*/ 0 h 91"/>
                                <a:gd name="T8" fmla="*/ 45 w 60"/>
                                <a:gd name="T9" fmla="*/ 15 h 91"/>
                              </a:gdLst>
                              <a:ahLst/>
                              <a:cxnLst>
                                <a:cxn ang="0">
                                  <a:pos x="T0" y="T1"/>
                                </a:cxn>
                                <a:cxn ang="0">
                                  <a:pos x="T2" y="T3"/>
                                </a:cxn>
                                <a:cxn ang="0">
                                  <a:pos x="T4" y="T5"/>
                                </a:cxn>
                                <a:cxn ang="0">
                                  <a:pos x="T6" y="T7"/>
                                </a:cxn>
                                <a:cxn ang="0">
                                  <a:pos x="T8" y="T9"/>
                                </a:cxn>
                              </a:cxnLst>
                              <a:rect l="0" t="0" r="r" b="b"/>
                              <a:pathLst>
                                <a:path w="60" h="91">
                                  <a:moveTo>
                                    <a:pt x="45" y="15"/>
                                  </a:moveTo>
                                  <a:lnTo>
                                    <a:pt x="0" y="91"/>
                                  </a:lnTo>
                                  <a:lnTo>
                                    <a:pt x="15" y="61"/>
                                  </a:lnTo>
                                  <a:lnTo>
                                    <a:pt x="60" y="0"/>
                                  </a:lnTo>
                                  <a:lnTo>
                                    <a:pt x="45" y="15"/>
                                  </a:lnTo>
                                  <a:close/>
                                </a:path>
                              </a:pathLst>
                            </a:custGeom>
                            <a:solidFill>
                              <a:srgbClr val="D4AA00"/>
                            </a:solidFill>
                            <a:ln w="3175">
                              <a:solidFill>
                                <a:srgbClr val="000000"/>
                              </a:solidFill>
                              <a:round/>
                              <a:headEnd/>
                              <a:tailEnd/>
                            </a:ln>
                          </wps:spPr>
                          <wps:bodyPr rot="0" vert="horz" wrap="square" lIns="91440" tIns="45720" rIns="91440" bIns="45720" anchor="t" anchorCtr="0" upright="1">
                            <a:noAutofit/>
                          </wps:bodyPr>
                        </wps:wsp>
                        <wps:wsp>
                          <wps:cNvPr id="310" name="Freeform 808"/>
                          <wps:cNvSpPr>
                            <a:spLocks noChangeAspect="1"/>
                          </wps:cNvSpPr>
                          <wps:spPr bwMode="auto">
                            <a:xfrm>
                              <a:off x="4004" y="4509"/>
                              <a:ext cx="105" cy="75"/>
                            </a:xfrm>
                            <a:custGeom>
                              <a:avLst/>
                              <a:gdLst>
                                <a:gd name="T0" fmla="*/ 90 w 105"/>
                                <a:gd name="T1" fmla="*/ 30 h 75"/>
                                <a:gd name="T2" fmla="*/ 0 w 105"/>
                                <a:gd name="T3" fmla="*/ 75 h 75"/>
                                <a:gd name="T4" fmla="*/ 15 w 105"/>
                                <a:gd name="T5" fmla="*/ 60 h 75"/>
                                <a:gd name="T6" fmla="*/ 105 w 105"/>
                                <a:gd name="T7" fmla="*/ 0 h 75"/>
                                <a:gd name="T8" fmla="*/ 90 w 105"/>
                                <a:gd name="T9" fmla="*/ 30 h 75"/>
                              </a:gdLst>
                              <a:ahLst/>
                              <a:cxnLst>
                                <a:cxn ang="0">
                                  <a:pos x="T0" y="T1"/>
                                </a:cxn>
                                <a:cxn ang="0">
                                  <a:pos x="T2" y="T3"/>
                                </a:cxn>
                                <a:cxn ang="0">
                                  <a:pos x="T4" y="T5"/>
                                </a:cxn>
                                <a:cxn ang="0">
                                  <a:pos x="T6" y="T7"/>
                                </a:cxn>
                                <a:cxn ang="0">
                                  <a:pos x="T8" y="T9"/>
                                </a:cxn>
                              </a:cxnLst>
                              <a:rect l="0" t="0" r="r" b="b"/>
                              <a:pathLst>
                                <a:path w="105" h="75">
                                  <a:moveTo>
                                    <a:pt x="90" y="30"/>
                                  </a:moveTo>
                                  <a:lnTo>
                                    <a:pt x="0" y="75"/>
                                  </a:lnTo>
                                  <a:lnTo>
                                    <a:pt x="15" y="60"/>
                                  </a:lnTo>
                                  <a:lnTo>
                                    <a:pt x="105" y="0"/>
                                  </a:lnTo>
                                  <a:lnTo>
                                    <a:pt x="90" y="30"/>
                                  </a:lnTo>
                                  <a:close/>
                                </a:path>
                              </a:pathLst>
                            </a:custGeom>
                            <a:solidFill>
                              <a:srgbClr val="BC9600"/>
                            </a:solidFill>
                            <a:ln w="3175">
                              <a:solidFill>
                                <a:srgbClr val="000000"/>
                              </a:solidFill>
                              <a:round/>
                              <a:headEnd/>
                              <a:tailEnd/>
                            </a:ln>
                          </wps:spPr>
                          <wps:bodyPr rot="0" vert="horz" wrap="square" lIns="91440" tIns="45720" rIns="91440" bIns="45720" anchor="t" anchorCtr="0" upright="1">
                            <a:noAutofit/>
                          </wps:bodyPr>
                        </wps:wsp>
                        <wps:wsp>
                          <wps:cNvPr id="311" name="Freeform 809"/>
                          <wps:cNvSpPr>
                            <a:spLocks noChangeAspect="1"/>
                          </wps:cNvSpPr>
                          <wps:spPr bwMode="auto">
                            <a:xfrm>
                              <a:off x="4229" y="4433"/>
                              <a:ext cx="15" cy="451"/>
                            </a:xfrm>
                            <a:custGeom>
                              <a:avLst/>
                              <a:gdLst>
                                <a:gd name="T0" fmla="*/ 0 w 15"/>
                                <a:gd name="T1" fmla="*/ 451 h 451"/>
                                <a:gd name="T2" fmla="*/ 0 w 15"/>
                                <a:gd name="T3" fmla="*/ 30 h 451"/>
                                <a:gd name="T4" fmla="*/ 15 w 15"/>
                                <a:gd name="T5" fmla="*/ 0 h 451"/>
                                <a:gd name="T6" fmla="*/ 15 w 15"/>
                                <a:gd name="T7" fmla="*/ 421 h 451"/>
                                <a:gd name="T8" fmla="*/ 0 w 15"/>
                                <a:gd name="T9" fmla="*/ 451 h 451"/>
                              </a:gdLst>
                              <a:ahLst/>
                              <a:cxnLst>
                                <a:cxn ang="0">
                                  <a:pos x="T0" y="T1"/>
                                </a:cxn>
                                <a:cxn ang="0">
                                  <a:pos x="T2" y="T3"/>
                                </a:cxn>
                                <a:cxn ang="0">
                                  <a:pos x="T4" y="T5"/>
                                </a:cxn>
                                <a:cxn ang="0">
                                  <a:pos x="T6" y="T7"/>
                                </a:cxn>
                                <a:cxn ang="0">
                                  <a:pos x="T8" y="T9"/>
                                </a:cxn>
                              </a:cxnLst>
                              <a:rect l="0" t="0" r="r" b="b"/>
                              <a:pathLst>
                                <a:path w="15" h="451">
                                  <a:moveTo>
                                    <a:pt x="0" y="451"/>
                                  </a:moveTo>
                                  <a:lnTo>
                                    <a:pt x="0" y="30"/>
                                  </a:lnTo>
                                  <a:lnTo>
                                    <a:pt x="15" y="0"/>
                                  </a:lnTo>
                                  <a:lnTo>
                                    <a:pt x="15" y="421"/>
                                  </a:lnTo>
                                  <a:lnTo>
                                    <a:pt x="0" y="451"/>
                                  </a:lnTo>
                                  <a:close/>
                                </a:path>
                              </a:pathLst>
                            </a:custGeom>
                            <a:solidFill>
                              <a:srgbClr val="D7AC00"/>
                            </a:solidFill>
                            <a:ln w="3175">
                              <a:solidFill>
                                <a:srgbClr val="000000"/>
                              </a:solidFill>
                              <a:round/>
                              <a:headEnd/>
                              <a:tailEnd/>
                            </a:ln>
                          </wps:spPr>
                          <wps:bodyPr rot="0" vert="horz" wrap="square" lIns="91440" tIns="45720" rIns="91440" bIns="45720" anchor="t" anchorCtr="0" upright="1">
                            <a:noAutofit/>
                          </wps:bodyPr>
                        </wps:wsp>
                        <wps:wsp>
                          <wps:cNvPr id="312" name="Freeform 810"/>
                          <wps:cNvSpPr>
                            <a:spLocks noChangeAspect="1"/>
                          </wps:cNvSpPr>
                          <wps:spPr bwMode="auto">
                            <a:xfrm>
                              <a:off x="4004" y="4463"/>
                              <a:ext cx="225" cy="421"/>
                            </a:xfrm>
                            <a:custGeom>
                              <a:avLst/>
                              <a:gdLst>
                                <a:gd name="T0" fmla="*/ 225 w 225"/>
                                <a:gd name="T1" fmla="*/ 0 h 421"/>
                                <a:gd name="T2" fmla="*/ 135 w 225"/>
                                <a:gd name="T3" fmla="*/ 0 h 421"/>
                                <a:gd name="T4" fmla="*/ 90 w 225"/>
                                <a:gd name="T5" fmla="*/ 76 h 421"/>
                                <a:gd name="T6" fmla="*/ 0 w 225"/>
                                <a:gd name="T7" fmla="*/ 121 h 421"/>
                                <a:gd name="T8" fmla="*/ 0 w 225"/>
                                <a:gd name="T9" fmla="*/ 211 h 421"/>
                                <a:gd name="T10" fmla="*/ 60 w 225"/>
                                <a:gd name="T11" fmla="*/ 181 h 421"/>
                                <a:gd name="T12" fmla="*/ 120 w 225"/>
                                <a:gd name="T13" fmla="*/ 151 h 421"/>
                                <a:gd name="T14" fmla="*/ 120 w 225"/>
                                <a:gd name="T15" fmla="*/ 421 h 421"/>
                                <a:gd name="T16" fmla="*/ 225 w 225"/>
                                <a:gd name="T17" fmla="*/ 421 h 421"/>
                                <a:gd name="T18" fmla="*/ 225 w 225"/>
                                <a:gd name="T19" fmla="*/ 0 h 4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25" h="421">
                                  <a:moveTo>
                                    <a:pt x="225" y="0"/>
                                  </a:moveTo>
                                  <a:lnTo>
                                    <a:pt x="135" y="0"/>
                                  </a:lnTo>
                                  <a:lnTo>
                                    <a:pt x="90" y="76"/>
                                  </a:lnTo>
                                  <a:lnTo>
                                    <a:pt x="0" y="121"/>
                                  </a:lnTo>
                                  <a:lnTo>
                                    <a:pt x="0" y="211"/>
                                  </a:lnTo>
                                  <a:lnTo>
                                    <a:pt x="60" y="181"/>
                                  </a:lnTo>
                                  <a:lnTo>
                                    <a:pt x="120" y="151"/>
                                  </a:lnTo>
                                  <a:lnTo>
                                    <a:pt x="120" y="421"/>
                                  </a:lnTo>
                                  <a:lnTo>
                                    <a:pt x="225" y="421"/>
                                  </a:lnTo>
                                  <a:lnTo>
                                    <a:pt x="225" y="0"/>
                                  </a:lnTo>
                                  <a:close/>
                                </a:path>
                              </a:pathLst>
                            </a:custGeom>
                            <a:solidFill>
                              <a:srgbClr val="CFA500"/>
                            </a:solidFill>
                            <a:ln w="3175">
                              <a:solidFill>
                                <a:srgbClr val="000000"/>
                              </a:solidFill>
                              <a:round/>
                              <a:headEnd/>
                              <a:tailEnd/>
                            </a:ln>
                          </wps:spPr>
                          <wps:bodyPr rot="0" vert="horz" wrap="square" lIns="91440" tIns="45720" rIns="91440" bIns="45720" anchor="t" anchorCtr="0" upright="1">
                            <a:noAutofit/>
                          </wps:bodyPr>
                        </wps:wsp>
                      </wpg:grpSp>
                      <wpg:grpSp>
                        <wpg:cNvPr id="313" name="Group 811"/>
                        <wpg:cNvGrpSpPr>
                          <a:grpSpLocks noChangeAspect="1"/>
                        </wpg:cNvGrpSpPr>
                        <wpg:grpSpPr bwMode="auto">
                          <a:xfrm>
                            <a:off x="4244" y="4884"/>
                            <a:ext cx="270" cy="436"/>
                            <a:chOff x="4244" y="4884"/>
                            <a:chExt cx="270" cy="436"/>
                          </a:xfrm>
                        </wpg:grpSpPr>
                        <wps:wsp>
                          <wps:cNvPr id="314" name="Freeform 812"/>
                          <wps:cNvSpPr>
                            <a:spLocks noChangeAspect="1"/>
                          </wps:cNvSpPr>
                          <wps:spPr bwMode="auto">
                            <a:xfrm>
                              <a:off x="4244" y="5080"/>
                              <a:ext cx="60" cy="60"/>
                            </a:xfrm>
                            <a:custGeom>
                              <a:avLst/>
                              <a:gdLst>
                                <a:gd name="T0" fmla="*/ 45 w 60"/>
                                <a:gd name="T1" fmla="*/ 30 h 60"/>
                                <a:gd name="T2" fmla="*/ 0 w 60"/>
                                <a:gd name="T3" fmla="*/ 60 h 60"/>
                                <a:gd name="T4" fmla="*/ 15 w 60"/>
                                <a:gd name="T5" fmla="*/ 45 h 60"/>
                                <a:gd name="T6" fmla="*/ 60 w 60"/>
                                <a:gd name="T7" fmla="*/ 0 h 60"/>
                                <a:gd name="T8" fmla="*/ 45 w 60"/>
                                <a:gd name="T9" fmla="*/ 30 h 60"/>
                              </a:gdLst>
                              <a:ahLst/>
                              <a:cxnLst>
                                <a:cxn ang="0">
                                  <a:pos x="T0" y="T1"/>
                                </a:cxn>
                                <a:cxn ang="0">
                                  <a:pos x="T2" y="T3"/>
                                </a:cxn>
                                <a:cxn ang="0">
                                  <a:pos x="T4" y="T5"/>
                                </a:cxn>
                                <a:cxn ang="0">
                                  <a:pos x="T6" y="T7"/>
                                </a:cxn>
                                <a:cxn ang="0">
                                  <a:pos x="T8" y="T9"/>
                                </a:cxn>
                              </a:cxnLst>
                              <a:rect l="0" t="0" r="r" b="b"/>
                              <a:pathLst>
                                <a:path w="60" h="60">
                                  <a:moveTo>
                                    <a:pt x="45" y="30"/>
                                  </a:moveTo>
                                  <a:lnTo>
                                    <a:pt x="0" y="60"/>
                                  </a:lnTo>
                                  <a:lnTo>
                                    <a:pt x="15" y="45"/>
                                  </a:lnTo>
                                  <a:lnTo>
                                    <a:pt x="60" y="0"/>
                                  </a:lnTo>
                                  <a:lnTo>
                                    <a:pt x="45" y="30"/>
                                  </a:lnTo>
                                  <a:close/>
                                </a:path>
                              </a:pathLst>
                            </a:custGeom>
                            <a:solidFill>
                              <a:srgbClr val="CBA200"/>
                            </a:solidFill>
                            <a:ln w="3175">
                              <a:solidFill>
                                <a:srgbClr val="000000"/>
                              </a:solidFill>
                              <a:round/>
                              <a:headEnd/>
                              <a:tailEnd/>
                            </a:ln>
                          </wps:spPr>
                          <wps:bodyPr rot="0" vert="horz" wrap="square" lIns="91440" tIns="45720" rIns="91440" bIns="45720" anchor="t" anchorCtr="0" upright="1">
                            <a:noAutofit/>
                          </wps:bodyPr>
                        </wps:wsp>
                        <wps:wsp>
                          <wps:cNvPr id="315" name="Freeform 813"/>
                          <wps:cNvSpPr>
                            <a:spLocks noChangeAspect="1"/>
                          </wps:cNvSpPr>
                          <wps:spPr bwMode="auto">
                            <a:xfrm>
                              <a:off x="4364" y="5215"/>
                              <a:ext cx="45" cy="45"/>
                            </a:xfrm>
                            <a:custGeom>
                              <a:avLst/>
                              <a:gdLst>
                                <a:gd name="T0" fmla="*/ 30 w 45"/>
                                <a:gd name="T1" fmla="*/ 15 h 45"/>
                                <a:gd name="T2" fmla="*/ 0 w 45"/>
                                <a:gd name="T3" fmla="*/ 45 h 45"/>
                                <a:gd name="T4" fmla="*/ 15 w 45"/>
                                <a:gd name="T5" fmla="*/ 15 h 45"/>
                                <a:gd name="T6" fmla="*/ 45 w 45"/>
                                <a:gd name="T7" fmla="*/ 0 h 45"/>
                                <a:gd name="T8" fmla="*/ 30 w 45"/>
                                <a:gd name="T9" fmla="*/ 15 h 45"/>
                              </a:gdLst>
                              <a:ahLst/>
                              <a:cxnLst>
                                <a:cxn ang="0">
                                  <a:pos x="T0" y="T1"/>
                                </a:cxn>
                                <a:cxn ang="0">
                                  <a:pos x="T2" y="T3"/>
                                </a:cxn>
                                <a:cxn ang="0">
                                  <a:pos x="T4" y="T5"/>
                                </a:cxn>
                                <a:cxn ang="0">
                                  <a:pos x="T6" y="T7"/>
                                </a:cxn>
                                <a:cxn ang="0">
                                  <a:pos x="T8" y="T9"/>
                                </a:cxn>
                              </a:cxnLst>
                              <a:rect l="0" t="0" r="r" b="b"/>
                              <a:pathLst>
                                <a:path w="45" h="45">
                                  <a:moveTo>
                                    <a:pt x="30" y="15"/>
                                  </a:moveTo>
                                  <a:lnTo>
                                    <a:pt x="0" y="45"/>
                                  </a:lnTo>
                                  <a:lnTo>
                                    <a:pt x="15" y="15"/>
                                  </a:lnTo>
                                  <a:lnTo>
                                    <a:pt x="45" y="0"/>
                                  </a:lnTo>
                                  <a:lnTo>
                                    <a:pt x="30" y="15"/>
                                  </a:lnTo>
                                  <a:close/>
                                </a:path>
                              </a:pathLst>
                            </a:custGeom>
                            <a:solidFill>
                              <a:srgbClr val="BF9900"/>
                            </a:solidFill>
                            <a:ln w="3175">
                              <a:solidFill>
                                <a:srgbClr val="000000"/>
                              </a:solidFill>
                              <a:round/>
                              <a:headEnd/>
                              <a:tailEnd/>
                            </a:ln>
                          </wps:spPr>
                          <wps:bodyPr rot="0" vert="horz" wrap="square" lIns="91440" tIns="45720" rIns="91440" bIns="45720" anchor="t" anchorCtr="0" upright="1">
                            <a:noAutofit/>
                          </wps:bodyPr>
                        </wps:wsp>
                        <wps:wsp>
                          <wps:cNvPr id="316" name="Freeform 814"/>
                          <wps:cNvSpPr>
                            <a:spLocks noChangeAspect="1"/>
                          </wps:cNvSpPr>
                          <wps:spPr bwMode="auto">
                            <a:xfrm>
                              <a:off x="4334" y="5215"/>
                              <a:ext cx="45" cy="45"/>
                            </a:xfrm>
                            <a:custGeom>
                              <a:avLst/>
                              <a:gdLst>
                                <a:gd name="T0" fmla="*/ 30 w 45"/>
                                <a:gd name="T1" fmla="*/ 45 h 45"/>
                                <a:gd name="T2" fmla="*/ 0 w 45"/>
                                <a:gd name="T3" fmla="*/ 30 h 45"/>
                                <a:gd name="T4" fmla="*/ 15 w 45"/>
                                <a:gd name="T5" fmla="*/ 0 h 45"/>
                                <a:gd name="T6" fmla="*/ 45 w 45"/>
                                <a:gd name="T7" fmla="*/ 15 h 45"/>
                                <a:gd name="T8" fmla="*/ 30 w 45"/>
                                <a:gd name="T9" fmla="*/ 45 h 45"/>
                              </a:gdLst>
                              <a:ahLst/>
                              <a:cxnLst>
                                <a:cxn ang="0">
                                  <a:pos x="T0" y="T1"/>
                                </a:cxn>
                                <a:cxn ang="0">
                                  <a:pos x="T2" y="T3"/>
                                </a:cxn>
                                <a:cxn ang="0">
                                  <a:pos x="T4" y="T5"/>
                                </a:cxn>
                                <a:cxn ang="0">
                                  <a:pos x="T6" y="T7"/>
                                </a:cxn>
                                <a:cxn ang="0">
                                  <a:pos x="T8" y="T9"/>
                                </a:cxn>
                              </a:cxnLst>
                              <a:rect l="0" t="0" r="r" b="b"/>
                              <a:pathLst>
                                <a:path w="45" h="45">
                                  <a:moveTo>
                                    <a:pt x="30" y="45"/>
                                  </a:moveTo>
                                  <a:lnTo>
                                    <a:pt x="0" y="30"/>
                                  </a:lnTo>
                                  <a:lnTo>
                                    <a:pt x="15" y="0"/>
                                  </a:lnTo>
                                  <a:lnTo>
                                    <a:pt x="45" y="15"/>
                                  </a:lnTo>
                                  <a:lnTo>
                                    <a:pt x="30" y="45"/>
                                  </a:lnTo>
                                  <a:close/>
                                </a:path>
                              </a:pathLst>
                            </a:custGeom>
                            <a:solidFill>
                              <a:srgbClr val="B89300"/>
                            </a:solidFill>
                            <a:ln w="3175">
                              <a:solidFill>
                                <a:srgbClr val="000000"/>
                              </a:solidFill>
                              <a:round/>
                              <a:headEnd/>
                              <a:tailEnd/>
                            </a:ln>
                          </wps:spPr>
                          <wps:bodyPr rot="0" vert="horz" wrap="square" lIns="91440" tIns="45720" rIns="91440" bIns="45720" anchor="t" anchorCtr="0" upright="1">
                            <a:noAutofit/>
                          </wps:bodyPr>
                        </wps:wsp>
                        <wps:wsp>
                          <wps:cNvPr id="317" name="Freeform 815"/>
                          <wps:cNvSpPr>
                            <a:spLocks noChangeAspect="1"/>
                          </wps:cNvSpPr>
                          <wps:spPr bwMode="auto">
                            <a:xfrm>
                              <a:off x="4334" y="5170"/>
                              <a:ext cx="15" cy="75"/>
                            </a:xfrm>
                            <a:custGeom>
                              <a:avLst/>
                              <a:gdLst>
                                <a:gd name="T0" fmla="*/ 0 w 15"/>
                                <a:gd name="T1" fmla="*/ 75 h 75"/>
                                <a:gd name="T2" fmla="*/ 0 w 15"/>
                                <a:gd name="T3" fmla="*/ 30 h 75"/>
                                <a:gd name="T4" fmla="*/ 0 w 15"/>
                                <a:gd name="T5" fmla="*/ 0 h 75"/>
                                <a:gd name="T6" fmla="*/ 15 w 15"/>
                                <a:gd name="T7" fmla="*/ 45 h 75"/>
                                <a:gd name="T8" fmla="*/ 0 w 15"/>
                                <a:gd name="T9" fmla="*/ 75 h 75"/>
                              </a:gdLst>
                              <a:ahLst/>
                              <a:cxnLst>
                                <a:cxn ang="0">
                                  <a:pos x="T0" y="T1"/>
                                </a:cxn>
                                <a:cxn ang="0">
                                  <a:pos x="T2" y="T3"/>
                                </a:cxn>
                                <a:cxn ang="0">
                                  <a:pos x="T4" y="T5"/>
                                </a:cxn>
                                <a:cxn ang="0">
                                  <a:pos x="T6" y="T7"/>
                                </a:cxn>
                                <a:cxn ang="0">
                                  <a:pos x="T8" y="T9"/>
                                </a:cxn>
                              </a:cxnLst>
                              <a:rect l="0" t="0" r="r" b="b"/>
                              <a:pathLst>
                                <a:path w="15" h="75">
                                  <a:moveTo>
                                    <a:pt x="0" y="75"/>
                                  </a:moveTo>
                                  <a:lnTo>
                                    <a:pt x="0" y="30"/>
                                  </a:lnTo>
                                  <a:lnTo>
                                    <a:pt x="0" y="0"/>
                                  </a:lnTo>
                                  <a:lnTo>
                                    <a:pt x="15" y="45"/>
                                  </a:lnTo>
                                  <a:lnTo>
                                    <a:pt x="0" y="75"/>
                                  </a:lnTo>
                                  <a:close/>
                                </a:path>
                              </a:pathLst>
                            </a:custGeom>
                            <a:solidFill>
                              <a:srgbClr val="D5AA00"/>
                            </a:solidFill>
                            <a:ln w="3175">
                              <a:solidFill>
                                <a:srgbClr val="000000"/>
                              </a:solidFill>
                              <a:round/>
                              <a:headEnd/>
                              <a:tailEnd/>
                            </a:ln>
                          </wps:spPr>
                          <wps:bodyPr rot="0" vert="horz" wrap="square" lIns="91440" tIns="45720" rIns="91440" bIns="45720" anchor="t" anchorCtr="0" upright="1">
                            <a:noAutofit/>
                          </wps:bodyPr>
                        </wps:wsp>
                        <wps:wsp>
                          <wps:cNvPr id="318" name="Freeform 816"/>
                          <wps:cNvSpPr>
                            <a:spLocks noChangeAspect="1"/>
                          </wps:cNvSpPr>
                          <wps:spPr bwMode="auto">
                            <a:xfrm>
                              <a:off x="4484" y="5170"/>
                              <a:ext cx="30" cy="75"/>
                            </a:xfrm>
                            <a:custGeom>
                              <a:avLst/>
                              <a:gdLst>
                                <a:gd name="T0" fmla="*/ 0 w 30"/>
                                <a:gd name="T1" fmla="*/ 75 h 75"/>
                                <a:gd name="T2" fmla="*/ 15 w 30"/>
                                <a:gd name="T3" fmla="*/ 15 h 75"/>
                                <a:gd name="T4" fmla="*/ 30 w 30"/>
                                <a:gd name="T5" fmla="*/ 0 h 75"/>
                                <a:gd name="T6" fmla="*/ 15 w 30"/>
                                <a:gd name="T7" fmla="*/ 60 h 75"/>
                                <a:gd name="T8" fmla="*/ 0 w 30"/>
                                <a:gd name="T9" fmla="*/ 75 h 75"/>
                              </a:gdLst>
                              <a:ahLst/>
                              <a:cxnLst>
                                <a:cxn ang="0">
                                  <a:pos x="T0" y="T1"/>
                                </a:cxn>
                                <a:cxn ang="0">
                                  <a:pos x="T2" y="T3"/>
                                </a:cxn>
                                <a:cxn ang="0">
                                  <a:pos x="T4" y="T5"/>
                                </a:cxn>
                                <a:cxn ang="0">
                                  <a:pos x="T6" y="T7"/>
                                </a:cxn>
                                <a:cxn ang="0">
                                  <a:pos x="T8" y="T9"/>
                                </a:cxn>
                              </a:cxnLst>
                              <a:rect l="0" t="0" r="r" b="b"/>
                              <a:pathLst>
                                <a:path w="30" h="75">
                                  <a:moveTo>
                                    <a:pt x="0" y="75"/>
                                  </a:moveTo>
                                  <a:lnTo>
                                    <a:pt x="15" y="15"/>
                                  </a:lnTo>
                                  <a:lnTo>
                                    <a:pt x="30" y="0"/>
                                  </a:lnTo>
                                  <a:lnTo>
                                    <a:pt x="15" y="60"/>
                                  </a:lnTo>
                                  <a:lnTo>
                                    <a:pt x="0" y="75"/>
                                  </a:lnTo>
                                  <a:close/>
                                </a:path>
                              </a:pathLst>
                            </a:custGeom>
                            <a:solidFill>
                              <a:srgbClr val="D6AB00"/>
                            </a:solidFill>
                            <a:ln w="3175">
                              <a:solidFill>
                                <a:srgbClr val="000000"/>
                              </a:solidFill>
                              <a:round/>
                              <a:headEnd/>
                              <a:tailEnd/>
                            </a:ln>
                          </wps:spPr>
                          <wps:bodyPr rot="0" vert="horz" wrap="square" lIns="91440" tIns="45720" rIns="91440" bIns="45720" anchor="t" anchorCtr="0" upright="1">
                            <a:noAutofit/>
                          </wps:bodyPr>
                        </wps:wsp>
                        <wps:wsp>
                          <wps:cNvPr id="319" name="Freeform 817"/>
                          <wps:cNvSpPr>
                            <a:spLocks noChangeAspect="1"/>
                          </wps:cNvSpPr>
                          <wps:spPr bwMode="auto">
                            <a:xfrm>
                              <a:off x="4484" y="5110"/>
                              <a:ext cx="30" cy="75"/>
                            </a:xfrm>
                            <a:custGeom>
                              <a:avLst/>
                              <a:gdLst>
                                <a:gd name="T0" fmla="*/ 15 w 30"/>
                                <a:gd name="T1" fmla="*/ 75 h 75"/>
                                <a:gd name="T2" fmla="*/ 0 w 30"/>
                                <a:gd name="T3" fmla="*/ 30 h 75"/>
                                <a:gd name="T4" fmla="*/ 15 w 30"/>
                                <a:gd name="T5" fmla="*/ 0 h 75"/>
                                <a:gd name="T6" fmla="*/ 30 w 30"/>
                                <a:gd name="T7" fmla="*/ 60 h 75"/>
                                <a:gd name="T8" fmla="*/ 15 w 30"/>
                                <a:gd name="T9" fmla="*/ 75 h 75"/>
                              </a:gdLst>
                              <a:ahLst/>
                              <a:cxnLst>
                                <a:cxn ang="0">
                                  <a:pos x="T0" y="T1"/>
                                </a:cxn>
                                <a:cxn ang="0">
                                  <a:pos x="T2" y="T3"/>
                                </a:cxn>
                                <a:cxn ang="0">
                                  <a:pos x="T4" y="T5"/>
                                </a:cxn>
                                <a:cxn ang="0">
                                  <a:pos x="T6" y="T7"/>
                                </a:cxn>
                                <a:cxn ang="0">
                                  <a:pos x="T8" y="T9"/>
                                </a:cxn>
                              </a:cxnLst>
                              <a:rect l="0" t="0" r="r" b="b"/>
                              <a:pathLst>
                                <a:path w="30" h="75">
                                  <a:moveTo>
                                    <a:pt x="15" y="75"/>
                                  </a:moveTo>
                                  <a:lnTo>
                                    <a:pt x="0" y="30"/>
                                  </a:lnTo>
                                  <a:lnTo>
                                    <a:pt x="15" y="0"/>
                                  </a:lnTo>
                                  <a:lnTo>
                                    <a:pt x="30" y="60"/>
                                  </a:lnTo>
                                  <a:lnTo>
                                    <a:pt x="15" y="75"/>
                                  </a:lnTo>
                                  <a:close/>
                                </a:path>
                              </a:pathLst>
                            </a:custGeom>
                            <a:solidFill>
                              <a:srgbClr val="D6AB00"/>
                            </a:solidFill>
                            <a:ln w="3175">
                              <a:solidFill>
                                <a:srgbClr val="000000"/>
                              </a:solidFill>
                              <a:round/>
                              <a:headEnd/>
                              <a:tailEnd/>
                            </a:ln>
                          </wps:spPr>
                          <wps:bodyPr rot="0" vert="horz" wrap="square" lIns="91440" tIns="45720" rIns="91440" bIns="45720" anchor="t" anchorCtr="0" upright="1">
                            <a:noAutofit/>
                          </wps:bodyPr>
                        </wps:wsp>
                        <wps:wsp>
                          <wps:cNvPr id="320" name="Freeform 818"/>
                          <wps:cNvSpPr>
                            <a:spLocks noChangeAspect="1"/>
                          </wps:cNvSpPr>
                          <wps:spPr bwMode="auto">
                            <a:xfrm>
                              <a:off x="4454" y="5080"/>
                              <a:ext cx="45" cy="60"/>
                            </a:xfrm>
                            <a:custGeom>
                              <a:avLst/>
                              <a:gdLst>
                                <a:gd name="T0" fmla="*/ 30 w 45"/>
                                <a:gd name="T1" fmla="*/ 60 h 60"/>
                                <a:gd name="T2" fmla="*/ 0 w 45"/>
                                <a:gd name="T3" fmla="*/ 15 h 60"/>
                                <a:gd name="T4" fmla="*/ 0 w 45"/>
                                <a:gd name="T5" fmla="*/ 0 h 60"/>
                                <a:gd name="T6" fmla="*/ 45 w 45"/>
                                <a:gd name="T7" fmla="*/ 30 h 60"/>
                                <a:gd name="T8" fmla="*/ 30 w 45"/>
                                <a:gd name="T9" fmla="*/ 60 h 60"/>
                              </a:gdLst>
                              <a:ahLst/>
                              <a:cxnLst>
                                <a:cxn ang="0">
                                  <a:pos x="T0" y="T1"/>
                                </a:cxn>
                                <a:cxn ang="0">
                                  <a:pos x="T2" y="T3"/>
                                </a:cxn>
                                <a:cxn ang="0">
                                  <a:pos x="T4" y="T5"/>
                                </a:cxn>
                                <a:cxn ang="0">
                                  <a:pos x="T6" y="T7"/>
                                </a:cxn>
                                <a:cxn ang="0">
                                  <a:pos x="T8" y="T9"/>
                                </a:cxn>
                              </a:cxnLst>
                              <a:rect l="0" t="0" r="r" b="b"/>
                              <a:pathLst>
                                <a:path w="45" h="60">
                                  <a:moveTo>
                                    <a:pt x="30" y="60"/>
                                  </a:moveTo>
                                  <a:lnTo>
                                    <a:pt x="0" y="15"/>
                                  </a:lnTo>
                                  <a:lnTo>
                                    <a:pt x="0" y="0"/>
                                  </a:lnTo>
                                  <a:lnTo>
                                    <a:pt x="45" y="30"/>
                                  </a:lnTo>
                                  <a:lnTo>
                                    <a:pt x="30" y="60"/>
                                  </a:lnTo>
                                  <a:close/>
                                </a:path>
                              </a:pathLst>
                            </a:custGeom>
                            <a:solidFill>
                              <a:srgbClr val="C79F00"/>
                            </a:solidFill>
                            <a:ln w="3175">
                              <a:solidFill>
                                <a:srgbClr val="000000"/>
                              </a:solidFill>
                              <a:round/>
                              <a:headEnd/>
                              <a:tailEnd/>
                            </a:ln>
                          </wps:spPr>
                          <wps:bodyPr rot="0" vert="horz" wrap="square" lIns="91440" tIns="45720" rIns="91440" bIns="45720" anchor="t" anchorCtr="0" upright="1">
                            <a:noAutofit/>
                          </wps:bodyPr>
                        </wps:wsp>
                        <wps:wsp>
                          <wps:cNvPr id="321" name="Freeform 819"/>
                          <wps:cNvSpPr>
                            <a:spLocks noChangeAspect="1"/>
                          </wps:cNvSpPr>
                          <wps:spPr bwMode="auto">
                            <a:xfrm>
                              <a:off x="4334" y="5125"/>
                              <a:ext cx="15" cy="75"/>
                            </a:xfrm>
                            <a:custGeom>
                              <a:avLst/>
                              <a:gdLst>
                                <a:gd name="T0" fmla="*/ 0 w 15"/>
                                <a:gd name="T1" fmla="*/ 75 h 75"/>
                                <a:gd name="T2" fmla="*/ 0 w 15"/>
                                <a:gd name="T3" fmla="*/ 30 h 75"/>
                                <a:gd name="T4" fmla="*/ 15 w 15"/>
                                <a:gd name="T5" fmla="*/ 0 h 75"/>
                                <a:gd name="T6" fmla="*/ 0 w 15"/>
                                <a:gd name="T7" fmla="*/ 45 h 75"/>
                                <a:gd name="T8" fmla="*/ 0 w 15"/>
                                <a:gd name="T9" fmla="*/ 75 h 75"/>
                              </a:gdLst>
                              <a:ahLst/>
                              <a:cxnLst>
                                <a:cxn ang="0">
                                  <a:pos x="T0" y="T1"/>
                                </a:cxn>
                                <a:cxn ang="0">
                                  <a:pos x="T2" y="T3"/>
                                </a:cxn>
                                <a:cxn ang="0">
                                  <a:pos x="T4" y="T5"/>
                                </a:cxn>
                                <a:cxn ang="0">
                                  <a:pos x="T6" y="T7"/>
                                </a:cxn>
                                <a:cxn ang="0">
                                  <a:pos x="T8" y="T9"/>
                                </a:cxn>
                              </a:cxnLst>
                              <a:rect l="0" t="0" r="r" b="b"/>
                              <a:pathLst>
                                <a:path w="15" h="75">
                                  <a:moveTo>
                                    <a:pt x="0" y="75"/>
                                  </a:moveTo>
                                  <a:lnTo>
                                    <a:pt x="0" y="30"/>
                                  </a:lnTo>
                                  <a:lnTo>
                                    <a:pt x="15" y="0"/>
                                  </a:lnTo>
                                  <a:lnTo>
                                    <a:pt x="0" y="45"/>
                                  </a:lnTo>
                                  <a:lnTo>
                                    <a:pt x="0" y="75"/>
                                  </a:lnTo>
                                  <a:close/>
                                </a:path>
                              </a:pathLst>
                            </a:custGeom>
                            <a:solidFill>
                              <a:srgbClr val="D5AA00"/>
                            </a:solidFill>
                            <a:ln w="3175">
                              <a:solidFill>
                                <a:srgbClr val="000000"/>
                              </a:solidFill>
                              <a:round/>
                              <a:headEnd/>
                              <a:tailEnd/>
                            </a:ln>
                          </wps:spPr>
                          <wps:bodyPr rot="0" vert="horz" wrap="square" lIns="91440" tIns="45720" rIns="91440" bIns="45720" anchor="t" anchorCtr="0" upright="1">
                            <a:noAutofit/>
                          </wps:bodyPr>
                        </wps:wsp>
                        <wps:wsp>
                          <wps:cNvPr id="322" name="Freeform 820"/>
                          <wps:cNvSpPr>
                            <a:spLocks noChangeAspect="1"/>
                          </wps:cNvSpPr>
                          <wps:spPr bwMode="auto">
                            <a:xfrm>
                              <a:off x="4364" y="5035"/>
                              <a:ext cx="45" cy="30"/>
                            </a:xfrm>
                            <a:custGeom>
                              <a:avLst/>
                              <a:gdLst>
                                <a:gd name="T0" fmla="*/ 30 w 45"/>
                                <a:gd name="T1" fmla="*/ 15 h 30"/>
                                <a:gd name="T2" fmla="*/ 0 w 45"/>
                                <a:gd name="T3" fmla="*/ 30 h 30"/>
                                <a:gd name="T4" fmla="*/ 15 w 45"/>
                                <a:gd name="T5" fmla="*/ 15 h 30"/>
                                <a:gd name="T6" fmla="*/ 45 w 45"/>
                                <a:gd name="T7" fmla="*/ 0 h 30"/>
                                <a:gd name="T8" fmla="*/ 30 w 45"/>
                                <a:gd name="T9" fmla="*/ 15 h 30"/>
                              </a:gdLst>
                              <a:ahLst/>
                              <a:cxnLst>
                                <a:cxn ang="0">
                                  <a:pos x="T0" y="T1"/>
                                </a:cxn>
                                <a:cxn ang="0">
                                  <a:pos x="T2" y="T3"/>
                                </a:cxn>
                                <a:cxn ang="0">
                                  <a:pos x="T4" y="T5"/>
                                </a:cxn>
                                <a:cxn ang="0">
                                  <a:pos x="T6" y="T7"/>
                                </a:cxn>
                                <a:cxn ang="0">
                                  <a:pos x="T8" y="T9"/>
                                </a:cxn>
                              </a:cxnLst>
                              <a:rect l="0" t="0" r="r" b="b"/>
                              <a:pathLst>
                                <a:path w="45" h="30">
                                  <a:moveTo>
                                    <a:pt x="30" y="15"/>
                                  </a:moveTo>
                                  <a:lnTo>
                                    <a:pt x="0" y="30"/>
                                  </a:lnTo>
                                  <a:lnTo>
                                    <a:pt x="15" y="15"/>
                                  </a:lnTo>
                                  <a:lnTo>
                                    <a:pt x="45" y="0"/>
                                  </a:lnTo>
                                  <a:lnTo>
                                    <a:pt x="30" y="15"/>
                                  </a:lnTo>
                                  <a:close/>
                                </a:path>
                              </a:pathLst>
                            </a:custGeom>
                            <a:solidFill>
                              <a:srgbClr val="BA9500"/>
                            </a:solidFill>
                            <a:ln w="3175">
                              <a:solidFill>
                                <a:srgbClr val="000000"/>
                              </a:solidFill>
                              <a:round/>
                              <a:headEnd/>
                              <a:tailEnd/>
                            </a:ln>
                          </wps:spPr>
                          <wps:bodyPr rot="0" vert="horz" wrap="square" lIns="91440" tIns="45720" rIns="91440" bIns="45720" anchor="t" anchorCtr="0" upright="1">
                            <a:noAutofit/>
                          </wps:bodyPr>
                        </wps:wsp>
                        <wps:wsp>
                          <wps:cNvPr id="323" name="Freeform 821"/>
                          <wps:cNvSpPr>
                            <a:spLocks noChangeAspect="1"/>
                          </wps:cNvSpPr>
                          <wps:spPr bwMode="auto">
                            <a:xfrm>
                              <a:off x="4349" y="5035"/>
                              <a:ext cx="30" cy="30"/>
                            </a:xfrm>
                            <a:custGeom>
                              <a:avLst/>
                              <a:gdLst>
                                <a:gd name="T0" fmla="*/ 15 w 30"/>
                                <a:gd name="T1" fmla="*/ 30 h 30"/>
                                <a:gd name="T2" fmla="*/ 0 w 30"/>
                                <a:gd name="T3" fmla="*/ 15 h 30"/>
                                <a:gd name="T4" fmla="*/ 0 w 30"/>
                                <a:gd name="T5" fmla="*/ 0 h 30"/>
                                <a:gd name="T6" fmla="*/ 30 w 30"/>
                                <a:gd name="T7" fmla="*/ 15 h 30"/>
                                <a:gd name="T8" fmla="*/ 15 w 30"/>
                                <a:gd name="T9" fmla="*/ 30 h 30"/>
                              </a:gdLst>
                              <a:ahLst/>
                              <a:cxnLst>
                                <a:cxn ang="0">
                                  <a:pos x="T0" y="T1"/>
                                </a:cxn>
                                <a:cxn ang="0">
                                  <a:pos x="T2" y="T3"/>
                                </a:cxn>
                                <a:cxn ang="0">
                                  <a:pos x="T4" y="T5"/>
                                </a:cxn>
                                <a:cxn ang="0">
                                  <a:pos x="T6" y="T7"/>
                                </a:cxn>
                                <a:cxn ang="0">
                                  <a:pos x="T8" y="T9"/>
                                </a:cxn>
                              </a:cxnLst>
                              <a:rect l="0" t="0" r="r" b="b"/>
                              <a:pathLst>
                                <a:path w="30" h="30">
                                  <a:moveTo>
                                    <a:pt x="15" y="30"/>
                                  </a:moveTo>
                                  <a:lnTo>
                                    <a:pt x="0" y="15"/>
                                  </a:lnTo>
                                  <a:lnTo>
                                    <a:pt x="0" y="0"/>
                                  </a:lnTo>
                                  <a:lnTo>
                                    <a:pt x="30" y="15"/>
                                  </a:lnTo>
                                  <a:lnTo>
                                    <a:pt x="15" y="30"/>
                                  </a:lnTo>
                                  <a:close/>
                                </a:path>
                              </a:pathLst>
                            </a:custGeom>
                            <a:solidFill>
                              <a:srgbClr val="B38F00"/>
                            </a:solidFill>
                            <a:ln w="3175">
                              <a:solidFill>
                                <a:srgbClr val="000000"/>
                              </a:solidFill>
                              <a:round/>
                              <a:headEnd/>
                              <a:tailEnd/>
                            </a:ln>
                          </wps:spPr>
                          <wps:bodyPr rot="0" vert="horz" wrap="square" lIns="91440" tIns="45720" rIns="91440" bIns="45720" anchor="t" anchorCtr="0" upright="1">
                            <a:noAutofit/>
                          </wps:bodyPr>
                        </wps:wsp>
                        <wps:wsp>
                          <wps:cNvPr id="324" name="Freeform 822"/>
                          <wps:cNvSpPr>
                            <a:spLocks noChangeAspect="1"/>
                          </wps:cNvSpPr>
                          <wps:spPr bwMode="auto">
                            <a:xfrm>
                              <a:off x="4334" y="5005"/>
                              <a:ext cx="15" cy="45"/>
                            </a:xfrm>
                            <a:custGeom>
                              <a:avLst/>
                              <a:gdLst>
                                <a:gd name="T0" fmla="*/ 15 w 15"/>
                                <a:gd name="T1" fmla="*/ 45 h 45"/>
                                <a:gd name="T2" fmla="*/ 0 w 15"/>
                                <a:gd name="T3" fmla="*/ 15 h 45"/>
                                <a:gd name="T4" fmla="*/ 15 w 15"/>
                                <a:gd name="T5" fmla="*/ 0 h 45"/>
                                <a:gd name="T6" fmla="*/ 15 w 15"/>
                                <a:gd name="T7" fmla="*/ 30 h 45"/>
                                <a:gd name="T8" fmla="*/ 15 w 15"/>
                                <a:gd name="T9" fmla="*/ 45 h 45"/>
                              </a:gdLst>
                              <a:ahLst/>
                              <a:cxnLst>
                                <a:cxn ang="0">
                                  <a:pos x="T0" y="T1"/>
                                </a:cxn>
                                <a:cxn ang="0">
                                  <a:pos x="T2" y="T3"/>
                                </a:cxn>
                                <a:cxn ang="0">
                                  <a:pos x="T4" y="T5"/>
                                </a:cxn>
                                <a:cxn ang="0">
                                  <a:pos x="T6" y="T7"/>
                                </a:cxn>
                                <a:cxn ang="0">
                                  <a:pos x="T8" y="T9"/>
                                </a:cxn>
                              </a:cxnLst>
                              <a:rect l="0" t="0" r="r" b="b"/>
                              <a:pathLst>
                                <a:path w="15" h="45">
                                  <a:moveTo>
                                    <a:pt x="15" y="45"/>
                                  </a:moveTo>
                                  <a:lnTo>
                                    <a:pt x="0" y="15"/>
                                  </a:lnTo>
                                  <a:lnTo>
                                    <a:pt x="15" y="0"/>
                                  </a:lnTo>
                                  <a:lnTo>
                                    <a:pt x="15" y="30"/>
                                  </a:lnTo>
                                  <a:lnTo>
                                    <a:pt x="15" y="45"/>
                                  </a:lnTo>
                                  <a:close/>
                                </a:path>
                              </a:pathLst>
                            </a:custGeom>
                            <a:solidFill>
                              <a:srgbClr val="D4AA00"/>
                            </a:solidFill>
                            <a:ln w="3175">
                              <a:solidFill>
                                <a:srgbClr val="000000"/>
                              </a:solidFill>
                              <a:round/>
                              <a:headEnd/>
                              <a:tailEnd/>
                            </a:ln>
                          </wps:spPr>
                          <wps:bodyPr rot="0" vert="horz" wrap="square" lIns="91440" tIns="45720" rIns="91440" bIns="45720" anchor="t" anchorCtr="0" upright="1">
                            <a:noAutofit/>
                          </wps:bodyPr>
                        </wps:wsp>
                        <wps:wsp>
                          <wps:cNvPr id="325" name="Freeform 823"/>
                          <wps:cNvSpPr>
                            <a:spLocks noChangeAspect="1"/>
                          </wps:cNvSpPr>
                          <wps:spPr bwMode="auto">
                            <a:xfrm>
                              <a:off x="4334" y="4960"/>
                              <a:ext cx="15" cy="60"/>
                            </a:xfrm>
                            <a:custGeom>
                              <a:avLst/>
                              <a:gdLst>
                                <a:gd name="T0" fmla="*/ 0 w 15"/>
                                <a:gd name="T1" fmla="*/ 60 h 60"/>
                                <a:gd name="T2" fmla="*/ 15 w 15"/>
                                <a:gd name="T3" fmla="*/ 30 h 60"/>
                                <a:gd name="T4" fmla="*/ 15 w 15"/>
                                <a:gd name="T5" fmla="*/ 0 h 60"/>
                                <a:gd name="T6" fmla="*/ 15 w 15"/>
                                <a:gd name="T7" fmla="*/ 45 h 60"/>
                                <a:gd name="T8" fmla="*/ 0 w 15"/>
                                <a:gd name="T9" fmla="*/ 60 h 60"/>
                              </a:gdLst>
                              <a:ahLst/>
                              <a:cxnLst>
                                <a:cxn ang="0">
                                  <a:pos x="T0" y="T1"/>
                                </a:cxn>
                                <a:cxn ang="0">
                                  <a:pos x="T2" y="T3"/>
                                </a:cxn>
                                <a:cxn ang="0">
                                  <a:pos x="T4" y="T5"/>
                                </a:cxn>
                                <a:cxn ang="0">
                                  <a:pos x="T6" y="T7"/>
                                </a:cxn>
                                <a:cxn ang="0">
                                  <a:pos x="T8" y="T9"/>
                                </a:cxn>
                              </a:cxnLst>
                              <a:rect l="0" t="0" r="r" b="b"/>
                              <a:pathLst>
                                <a:path w="15" h="60">
                                  <a:moveTo>
                                    <a:pt x="0" y="60"/>
                                  </a:moveTo>
                                  <a:lnTo>
                                    <a:pt x="15" y="30"/>
                                  </a:lnTo>
                                  <a:lnTo>
                                    <a:pt x="15" y="0"/>
                                  </a:lnTo>
                                  <a:lnTo>
                                    <a:pt x="15" y="45"/>
                                  </a:lnTo>
                                  <a:lnTo>
                                    <a:pt x="0" y="60"/>
                                  </a:lnTo>
                                  <a:close/>
                                </a:path>
                              </a:pathLst>
                            </a:custGeom>
                            <a:solidFill>
                              <a:srgbClr val="D5AA00"/>
                            </a:solidFill>
                            <a:ln w="3175">
                              <a:solidFill>
                                <a:srgbClr val="000000"/>
                              </a:solidFill>
                              <a:round/>
                              <a:headEnd/>
                              <a:tailEnd/>
                            </a:ln>
                          </wps:spPr>
                          <wps:bodyPr rot="0" vert="horz" wrap="square" lIns="91440" tIns="45720" rIns="91440" bIns="45720" anchor="t" anchorCtr="0" upright="1">
                            <a:noAutofit/>
                          </wps:bodyPr>
                        </wps:wsp>
                        <wps:wsp>
                          <wps:cNvPr id="326" name="Freeform 824"/>
                          <wps:cNvSpPr>
                            <a:spLocks noChangeAspect="1"/>
                          </wps:cNvSpPr>
                          <wps:spPr bwMode="auto">
                            <a:xfrm>
                              <a:off x="4484" y="4990"/>
                              <a:ext cx="15" cy="60"/>
                            </a:xfrm>
                            <a:custGeom>
                              <a:avLst/>
                              <a:gdLst>
                                <a:gd name="T0" fmla="*/ 0 w 15"/>
                                <a:gd name="T1" fmla="*/ 60 h 60"/>
                                <a:gd name="T2" fmla="*/ 15 w 15"/>
                                <a:gd name="T3" fmla="*/ 15 h 60"/>
                                <a:gd name="T4" fmla="*/ 15 w 15"/>
                                <a:gd name="T5" fmla="*/ 0 h 60"/>
                                <a:gd name="T6" fmla="*/ 0 w 15"/>
                                <a:gd name="T7" fmla="*/ 45 h 60"/>
                                <a:gd name="T8" fmla="*/ 0 w 15"/>
                                <a:gd name="T9" fmla="*/ 60 h 60"/>
                              </a:gdLst>
                              <a:ahLst/>
                              <a:cxnLst>
                                <a:cxn ang="0">
                                  <a:pos x="T0" y="T1"/>
                                </a:cxn>
                                <a:cxn ang="0">
                                  <a:pos x="T2" y="T3"/>
                                </a:cxn>
                                <a:cxn ang="0">
                                  <a:pos x="T4" y="T5"/>
                                </a:cxn>
                                <a:cxn ang="0">
                                  <a:pos x="T6" y="T7"/>
                                </a:cxn>
                                <a:cxn ang="0">
                                  <a:pos x="T8" y="T9"/>
                                </a:cxn>
                              </a:cxnLst>
                              <a:rect l="0" t="0" r="r" b="b"/>
                              <a:pathLst>
                                <a:path w="15" h="60">
                                  <a:moveTo>
                                    <a:pt x="0" y="60"/>
                                  </a:moveTo>
                                  <a:lnTo>
                                    <a:pt x="15" y="15"/>
                                  </a:lnTo>
                                  <a:lnTo>
                                    <a:pt x="15" y="0"/>
                                  </a:lnTo>
                                  <a:lnTo>
                                    <a:pt x="0" y="45"/>
                                  </a:lnTo>
                                  <a:lnTo>
                                    <a:pt x="0" y="60"/>
                                  </a:lnTo>
                                  <a:close/>
                                </a:path>
                              </a:pathLst>
                            </a:custGeom>
                            <a:solidFill>
                              <a:srgbClr val="D5AB00"/>
                            </a:solidFill>
                            <a:ln w="3175">
                              <a:solidFill>
                                <a:srgbClr val="000000"/>
                              </a:solidFill>
                              <a:round/>
                              <a:headEnd/>
                              <a:tailEnd/>
                            </a:ln>
                          </wps:spPr>
                          <wps:bodyPr rot="0" vert="horz" wrap="square" lIns="91440" tIns="45720" rIns="91440" bIns="45720" anchor="t" anchorCtr="0" upright="1">
                            <a:noAutofit/>
                          </wps:bodyPr>
                        </wps:wsp>
                        <wps:wsp>
                          <wps:cNvPr id="327" name="Freeform 825"/>
                          <wps:cNvSpPr>
                            <a:spLocks noChangeAspect="1"/>
                          </wps:cNvSpPr>
                          <wps:spPr bwMode="auto">
                            <a:xfrm>
                              <a:off x="4484" y="4945"/>
                              <a:ext cx="15" cy="60"/>
                            </a:xfrm>
                            <a:custGeom>
                              <a:avLst/>
                              <a:gdLst>
                                <a:gd name="T0" fmla="*/ 15 w 15"/>
                                <a:gd name="T1" fmla="*/ 60 h 60"/>
                                <a:gd name="T2" fmla="*/ 0 w 15"/>
                                <a:gd name="T3" fmla="*/ 15 h 60"/>
                                <a:gd name="T4" fmla="*/ 15 w 15"/>
                                <a:gd name="T5" fmla="*/ 0 h 60"/>
                                <a:gd name="T6" fmla="*/ 15 w 15"/>
                                <a:gd name="T7" fmla="*/ 45 h 60"/>
                                <a:gd name="T8" fmla="*/ 15 w 15"/>
                                <a:gd name="T9" fmla="*/ 60 h 60"/>
                              </a:gdLst>
                              <a:ahLst/>
                              <a:cxnLst>
                                <a:cxn ang="0">
                                  <a:pos x="T0" y="T1"/>
                                </a:cxn>
                                <a:cxn ang="0">
                                  <a:pos x="T2" y="T3"/>
                                </a:cxn>
                                <a:cxn ang="0">
                                  <a:pos x="T4" y="T5"/>
                                </a:cxn>
                                <a:cxn ang="0">
                                  <a:pos x="T6" y="T7"/>
                                </a:cxn>
                                <a:cxn ang="0">
                                  <a:pos x="T8" y="T9"/>
                                </a:cxn>
                              </a:cxnLst>
                              <a:rect l="0" t="0" r="r" b="b"/>
                              <a:pathLst>
                                <a:path w="15" h="60">
                                  <a:moveTo>
                                    <a:pt x="15" y="60"/>
                                  </a:moveTo>
                                  <a:lnTo>
                                    <a:pt x="0" y="15"/>
                                  </a:lnTo>
                                  <a:lnTo>
                                    <a:pt x="15" y="0"/>
                                  </a:lnTo>
                                  <a:lnTo>
                                    <a:pt x="15" y="45"/>
                                  </a:lnTo>
                                  <a:lnTo>
                                    <a:pt x="15" y="60"/>
                                  </a:lnTo>
                                  <a:close/>
                                </a:path>
                              </a:pathLst>
                            </a:custGeom>
                            <a:solidFill>
                              <a:srgbClr val="D5AB00"/>
                            </a:solidFill>
                            <a:ln w="3175">
                              <a:solidFill>
                                <a:srgbClr val="000000"/>
                              </a:solidFill>
                              <a:round/>
                              <a:headEnd/>
                              <a:tailEnd/>
                            </a:ln>
                          </wps:spPr>
                          <wps:bodyPr rot="0" vert="horz" wrap="square" lIns="91440" tIns="45720" rIns="91440" bIns="45720" anchor="t" anchorCtr="0" upright="1">
                            <a:noAutofit/>
                          </wps:bodyPr>
                        </wps:wsp>
                        <wps:wsp>
                          <wps:cNvPr id="328" name="Freeform 826"/>
                          <wps:cNvSpPr>
                            <a:spLocks noChangeAspect="1"/>
                          </wps:cNvSpPr>
                          <wps:spPr bwMode="auto">
                            <a:xfrm>
                              <a:off x="4454" y="4899"/>
                              <a:ext cx="45" cy="61"/>
                            </a:xfrm>
                            <a:custGeom>
                              <a:avLst/>
                              <a:gdLst>
                                <a:gd name="T0" fmla="*/ 30 w 45"/>
                                <a:gd name="T1" fmla="*/ 61 h 61"/>
                                <a:gd name="T2" fmla="*/ 0 w 45"/>
                                <a:gd name="T3" fmla="*/ 31 h 61"/>
                                <a:gd name="T4" fmla="*/ 15 w 45"/>
                                <a:gd name="T5" fmla="*/ 0 h 61"/>
                                <a:gd name="T6" fmla="*/ 45 w 45"/>
                                <a:gd name="T7" fmla="*/ 46 h 61"/>
                                <a:gd name="T8" fmla="*/ 30 w 45"/>
                                <a:gd name="T9" fmla="*/ 61 h 61"/>
                              </a:gdLst>
                              <a:ahLst/>
                              <a:cxnLst>
                                <a:cxn ang="0">
                                  <a:pos x="T0" y="T1"/>
                                </a:cxn>
                                <a:cxn ang="0">
                                  <a:pos x="T2" y="T3"/>
                                </a:cxn>
                                <a:cxn ang="0">
                                  <a:pos x="T4" y="T5"/>
                                </a:cxn>
                                <a:cxn ang="0">
                                  <a:pos x="T6" y="T7"/>
                                </a:cxn>
                                <a:cxn ang="0">
                                  <a:pos x="T8" y="T9"/>
                                </a:cxn>
                              </a:cxnLst>
                              <a:rect l="0" t="0" r="r" b="b"/>
                              <a:pathLst>
                                <a:path w="45" h="61">
                                  <a:moveTo>
                                    <a:pt x="30" y="61"/>
                                  </a:moveTo>
                                  <a:lnTo>
                                    <a:pt x="0" y="31"/>
                                  </a:lnTo>
                                  <a:lnTo>
                                    <a:pt x="15" y="0"/>
                                  </a:lnTo>
                                  <a:lnTo>
                                    <a:pt x="45" y="46"/>
                                  </a:lnTo>
                                  <a:lnTo>
                                    <a:pt x="30" y="61"/>
                                  </a:lnTo>
                                  <a:close/>
                                </a:path>
                              </a:pathLst>
                            </a:custGeom>
                            <a:solidFill>
                              <a:srgbClr val="D3A900"/>
                            </a:solidFill>
                            <a:ln w="3175">
                              <a:solidFill>
                                <a:srgbClr val="000000"/>
                              </a:solidFill>
                              <a:round/>
                              <a:headEnd/>
                              <a:tailEnd/>
                            </a:ln>
                          </wps:spPr>
                          <wps:bodyPr rot="0" vert="horz" wrap="square" lIns="91440" tIns="45720" rIns="91440" bIns="45720" anchor="t" anchorCtr="0" upright="1">
                            <a:noAutofit/>
                          </wps:bodyPr>
                        </wps:wsp>
                        <wps:wsp>
                          <wps:cNvPr id="329" name="Freeform 827"/>
                          <wps:cNvSpPr>
                            <a:spLocks noChangeAspect="1"/>
                          </wps:cNvSpPr>
                          <wps:spPr bwMode="auto">
                            <a:xfrm>
                              <a:off x="4424" y="4884"/>
                              <a:ext cx="45" cy="46"/>
                            </a:xfrm>
                            <a:custGeom>
                              <a:avLst/>
                              <a:gdLst>
                                <a:gd name="T0" fmla="*/ 30 w 45"/>
                                <a:gd name="T1" fmla="*/ 46 h 46"/>
                                <a:gd name="T2" fmla="*/ 0 w 45"/>
                                <a:gd name="T3" fmla="*/ 15 h 46"/>
                                <a:gd name="T4" fmla="*/ 15 w 45"/>
                                <a:gd name="T5" fmla="*/ 0 h 46"/>
                                <a:gd name="T6" fmla="*/ 45 w 45"/>
                                <a:gd name="T7" fmla="*/ 15 h 46"/>
                                <a:gd name="T8" fmla="*/ 30 w 45"/>
                                <a:gd name="T9" fmla="*/ 46 h 46"/>
                              </a:gdLst>
                              <a:ahLst/>
                              <a:cxnLst>
                                <a:cxn ang="0">
                                  <a:pos x="T0" y="T1"/>
                                </a:cxn>
                                <a:cxn ang="0">
                                  <a:pos x="T2" y="T3"/>
                                </a:cxn>
                                <a:cxn ang="0">
                                  <a:pos x="T4" y="T5"/>
                                </a:cxn>
                                <a:cxn ang="0">
                                  <a:pos x="T6" y="T7"/>
                                </a:cxn>
                                <a:cxn ang="0">
                                  <a:pos x="T8" y="T9"/>
                                </a:cxn>
                              </a:cxnLst>
                              <a:rect l="0" t="0" r="r" b="b"/>
                              <a:pathLst>
                                <a:path w="45" h="46">
                                  <a:moveTo>
                                    <a:pt x="30" y="46"/>
                                  </a:moveTo>
                                  <a:lnTo>
                                    <a:pt x="0" y="15"/>
                                  </a:lnTo>
                                  <a:lnTo>
                                    <a:pt x="15" y="0"/>
                                  </a:lnTo>
                                  <a:lnTo>
                                    <a:pt x="45" y="15"/>
                                  </a:lnTo>
                                  <a:lnTo>
                                    <a:pt x="30" y="46"/>
                                  </a:lnTo>
                                  <a:close/>
                                </a:path>
                              </a:pathLst>
                            </a:custGeom>
                            <a:solidFill>
                              <a:srgbClr val="C49D00"/>
                            </a:solidFill>
                            <a:ln w="3175">
                              <a:solidFill>
                                <a:srgbClr val="000000"/>
                              </a:solidFill>
                              <a:round/>
                              <a:headEnd/>
                              <a:tailEnd/>
                            </a:ln>
                          </wps:spPr>
                          <wps:bodyPr rot="0" vert="horz" wrap="square" lIns="91440" tIns="45720" rIns="91440" bIns="45720" anchor="t" anchorCtr="0" upright="1">
                            <a:noAutofit/>
                          </wps:bodyPr>
                        </wps:wsp>
                        <wps:wsp>
                          <wps:cNvPr id="330" name="Freeform 828"/>
                          <wps:cNvSpPr>
                            <a:spLocks noChangeAspect="1"/>
                          </wps:cNvSpPr>
                          <wps:spPr bwMode="auto">
                            <a:xfrm>
                              <a:off x="4439" y="4899"/>
                              <a:ext cx="30" cy="31"/>
                            </a:xfrm>
                            <a:custGeom>
                              <a:avLst/>
                              <a:gdLst>
                                <a:gd name="T0" fmla="*/ 15 w 30"/>
                                <a:gd name="T1" fmla="*/ 31 h 31"/>
                                <a:gd name="T2" fmla="*/ 0 w 30"/>
                                <a:gd name="T3" fmla="*/ 16 h 31"/>
                                <a:gd name="T4" fmla="*/ 15 w 30"/>
                                <a:gd name="T5" fmla="*/ 0 h 31"/>
                                <a:gd name="T6" fmla="*/ 30 w 30"/>
                                <a:gd name="T7" fmla="*/ 0 h 31"/>
                                <a:gd name="T8" fmla="*/ 15 w 30"/>
                                <a:gd name="T9" fmla="*/ 31 h 31"/>
                              </a:gdLst>
                              <a:ahLst/>
                              <a:cxnLst>
                                <a:cxn ang="0">
                                  <a:pos x="T0" y="T1"/>
                                </a:cxn>
                                <a:cxn ang="0">
                                  <a:pos x="T2" y="T3"/>
                                </a:cxn>
                                <a:cxn ang="0">
                                  <a:pos x="T4" y="T5"/>
                                </a:cxn>
                                <a:cxn ang="0">
                                  <a:pos x="T6" y="T7"/>
                                </a:cxn>
                                <a:cxn ang="0">
                                  <a:pos x="T8" y="T9"/>
                                </a:cxn>
                              </a:cxnLst>
                              <a:rect l="0" t="0" r="r" b="b"/>
                              <a:pathLst>
                                <a:path w="30" h="31">
                                  <a:moveTo>
                                    <a:pt x="15" y="31"/>
                                  </a:moveTo>
                                  <a:lnTo>
                                    <a:pt x="0" y="16"/>
                                  </a:lnTo>
                                  <a:lnTo>
                                    <a:pt x="15" y="0"/>
                                  </a:lnTo>
                                  <a:lnTo>
                                    <a:pt x="30" y="0"/>
                                  </a:lnTo>
                                  <a:lnTo>
                                    <a:pt x="15" y="31"/>
                                  </a:lnTo>
                                  <a:close/>
                                </a:path>
                              </a:pathLst>
                            </a:custGeom>
                            <a:solidFill>
                              <a:srgbClr val="C49D00"/>
                            </a:solidFill>
                            <a:ln w="3175">
                              <a:solidFill>
                                <a:srgbClr val="000000"/>
                              </a:solidFill>
                              <a:round/>
                              <a:headEnd/>
                              <a:tailEnd/>
                            </a:ln>
                          </wps:spPr>
                          <wps:bodyPr rot="0" vert="horz" wrap="square" lIns="91440" tIns="45720" rIns="91440" bIns="45720" anchor="t" anchorCtr="0" upright="1">
                            <a:noAutofit/>
                          </wps:bodyPr>
                        </wps:wsp>
                        <wps:wsp>
                          <wps:cNvPr id="331" name="Freeform 829"/>
                          <wps:cNvSpPr>
                            <a:spLocks noChangeAspect="1"/>
                          </wps:cNvSpPr>
                          <wps:spPr bwMode="auto">
                            <a:xfrm>
                              <a:off x="4424" y="4884"/>
                              <a:ext cx="30" cy="31"/>
                            </a:xfrm>
                            <a:custGeom>
                              <a:avLst/>
                              <a:gdLst>
                                <a:gd name="T0" fmla="*/ 15 w 30"/>
                                <a:gd name="T1" fmla="*/ 31 h 31"/>
                                <a:gd name="T2" fmla="*/ 0 w 30"/>
                                <a:gd name="T3" fmla="*/ 15 h 31"/>
                                <a:gd name="T4" fmla="*/ 15 w 30"/>
                                <a:gd name="T5" fmla="*/ 0 h 31"/>
                                <a:gd name="T6" fmla="*/ 30 w 30"/>
                                <a:gd name="T7" fmla="*/ 15 h 31"/>
                                <a:gd name="T8" fmla="*/ 15 w 30"/>
                                <a:gd name="T9" fmla="*/ 31 h 31"/>
                              </a:gdLst>
                              <a:ahLst/>
                              <a:cxnLst>
                                <a:cxn ang="0">
                                  <a:pos x="T0" y="T1"/>
                                </a:cxn>
                                <a:cxn ang="0">
                                  <a:pos x="T2" y="T3"/>
                                </a:cxn>
                                <a:cxn ang="0">
                                  <a:pos x="T4" y="T5"/>
                                </a:cxn>
                                <a:cxn ang="0">
                                  <a:pos x="T6" y="T7"/>
                                </a:cxn>
                                <a:cxn ang="0">
                                  <a:pos x="T8" y="T9"/>
                                </a:cxn>
                              </a:cxnLst>
                              <a:rect l="0" t="0" r="r" b="b"/>
                              <a:pathLst>
                                <a:path w="30" h="31">
                                  <a:moveTo>
                                    <a:pt x="15" y="31"/>
                                  </a:moveTo>
                                  <a:lnTo>
                                    <a:pt x="0" y="15"/>
                                  </a:lnTo>
                                  <a:lnTo>
                                    <a:pt x="15" y="0"/>
                                  </a:lnTo>
                                  <a:lnTo>
                                    <a:pt x="30" y="15"/>
                                  </a:lnTo>
                                  <a:lnTo>
                                    <a:pt x="15" y="31"/>
                                  </a:lnTo>
                                  <a:close/>
                                </a:path>
                              </a:pathLst>
                            </a:custGeom>
                            <a:solidFill>
                              <a:srgbClr val="B89300"/>
                            </a:solidFill>
                            <a:ln w="3175">
                              <a:solidFill>
                                <a:srgbClr val="000000"/>
                              </a:solidFill>
                              <a:round/>
                              <a:headEnd/>
                              <a:tailEnd/>
                            </a:ln>
                          </wps:spPr>
                          <wps:bodyPr rot="0" vert="horz" wrap="square" lIns="91440" tIns="45720" rIns="91440" bIns="45720" anchor="t" anchorCtr="0" upright="1">
                            <a:noAutofit/>
                          </wps:bodyPr>
                        </wps:wsp>
                        <wps:wsp>
                          <wps:cNvPr id="332" name="Freeform 830"/>
                          <wps:cNvSpPr>
                            <a:spLocks noChangeAspect="1"/>
                          </wps:cNvSpPr>
                          <wps:spPr bwMode="auto">
                            <a:xfrm>
                              <a:off x="4364" y="4884"/>
                              <a:ext cx="75" cy="15"/>
                            </a:xfrm>
                            <a:custGeom>
                              <a:avLst/>
                              <a:gdLst>
                                <a:gd name="T0" fmla="*/ 60 w 75"/>
                                <a:gd name="T1" fmla="*/ 15 h 15"/>
                                <a:gd name="T2" fmla="*/ 0 w 75"/>
                                <a:gd name="T3" fmla="*/ 15 h 15"/>
                                <a:gd name="T4" fmla="*/ 15 w 75"/>
                                <a:gd name="T5" fmla="*/ 0 h 15"/>
                                <a:gd name="T6" fmla="*/ 75 w 75"/>
                                <a:gd name="T7" fmla="*/ 0 h 15"/>
                                <a:gd name="T8" fmla="*/ 60 w 75"/>
                                <a:gd name="T9" fmla="*/ 15 h 15"/>
                              </a:gdLst>
                              <a:ahLst/>
                              <a:cxnLst>
                                <a:cxn ang="0">
                                  <a:pos x="T0" y="T1"/>
                                </a:cxn>
                                <a:cxn ang="0">
                                  <a:pos x="T2" y="T3"/>
                                </a:cxn>
                                <a:cxn ang="0">
                                  <a:pos x="T4" y="T5"/>
                                </a:cxn>
                                <a:cxn ang="0">
                                  <a:pos x="T6" y="T7"/>
                                </a:cxn>
                                <a:cxn ang="0">
                                  <a:pos x="T8" y="T9"/>
                                </a:cxn>
                              </a:cxnLst>
                              <a:rect l="0" t="0" r="r" b="b"/>
                              <a:pathLst>
                                <a:path w="75" h="15">
                                  <a:moveTo>
                                    <a:pt x="60" y="15"/>
                                  </a:moveTo>
                                  <a:lnTo>
                                    <a:pt x="0" y="15"/>
                                  </a:lnTo>
                                  <a:lnTo>
                                    <a:pt x="15" y="0"/>
                                  </a:lnTo>
                                  <a:lnTo>
                                    <a:pt x="75" y="0"/>
                                  </a:lnTo>
                                  <a:lnTo>
                                    <a:pt x="60" y="15"/>
                                  </a:lnTo>
                                  <a:close/>
                                </a:path>
                              </a:pathLst>
                            </a:custGeom>
                            <a:solidFill>
                              <a:srgbClr val="AD8A00"/>
                            </a:solidFill>
                            <a:ln w="3175">
                              <a:solidFill>
                                <a:srgbClr val="000000"/>
                              </a:solidFill>
                              <a:round/>
                              <a:headEnd/>
                              <a:tailEnd/>
                            </a:ln>
                          </wps:spPr>
                          <wps:bodyPr rot="0" vert="horz" wrap="square" lIns="91440" tIns="45720" rIns="91440" bIns="45720" anchor="t" anchorCtr="0" upright="1">
                            <a:noAutofit/>
                          </wps:bodyPr>
                        </wps:wsp>
                        <wps:wsp>
                          <wps:cNvPr id="333" name="Freeform 831"/>
                          <wps:cNvSpPr>
                            <a:spLocks noChangeAspect="1"/>
                          </wps:cNvSpPr>
                          <wps:spPr bwMode="auto">
                            <a:xfrm>
                              <a:off x="4394" y="4884"/>
                              <a:ext cx="45" cy="15"/>
                            </a:xfrm>
                            <a:custGeom>
                              <a:avLst/>
                              <a:gdLst>
                                <a:gd name="T0" fmla="*/ 30 w 45"/>
                                <a:gd name="T1" fmla="*/ 15 h 15"/>
                                <a:gd name="T2" fmla="*/ 0 w 45"/>
                                <a:gd name="T3" fmla="*/ 15 h 15"/>
                                <a:gd name="T4" fmla="*/ 15 w 45"/>
                                <a:gd name="T5" fmla="*/ 0 h 15"/>
                                <a:gd name="T6" fmla="*/ 45 w 45"/>
                                <a:gd name="T7" fmla="*/ 0 h 15"/>
                                <a:gd name="T8" fmla="*/ 30 w 45"/>
                                <a:gd name="T9" fmla="*/ 15 h 15"/>
                              </a:gdLst>
                              <a:ahLst/>
                              <a:cxnLst>
                                <a:cxn ang="0">
                                  <a:pos x="T0" y="T1"/>
                                </a:cxn>
                                <a:cxn ang="0">
                                  <a:pos x="T2" y="T3"/>
                                </a:cxn>
                                <a:cxn ang="0">
                                  <a:pos x="T4" y="T5"/>
                                </a:cxn>
                                <a:cxn ang="0">
                                  <a:pos x="T6" y="T7"/>
                                </a:cxn>
                                <a:cxn ang="0">
                                  <a:pos x="T8" y="T9"/>
                                </a:cxn>
                              </a:cxnLst>
                              <a:rect l="0" t="0" r="r" b="b"/>
                              <a:pathLst>
                                <a:path w="45" h="15">
                                  <a:moveTo>
                                    <a:pt x="30" y="15"/>
                                  </a:moveTo>
                                  <a:lnTo>
                                    <a:pt x="0" y="15"/>
                                  </a:lnTo>
                                  <a:lnTo>
                                    <a:pt x="15" y="0"/>
                                  </a:lnTo>
                                  <a:lnTo>
                                    <a:pt x="45" y="0"/>
                                  </a:lnTo>
                                  <a:lnTo>
                                    <a:pt x="30" y="15"/>
                                  </a:lnTo>
                                  <a:close/>
                                </a:path>
                              </a:pathLst>
                            </a:custGeom>
                            <a:solidFill>
                              <a:srgbClr val="AD8A00"/>
                            </a:solidFill>
                            <a:ln w="3175">
                              <a:solidFill>
                                <a:srgbClr val="000000"/>
                              </a:solidFill>
                              <a:round/>
                              <a:headEnd/>
                              <a:tailEnd/>
                            </a:ln>
                          </wps:spPr>
                          <wps:bodyPr rot="0" vert="horz" wrap="square" lIns="91440" tIns="45720" rIns="91440" bIns="45720" anchor="t" anchorCtr="0" upright="1">
                            <a:noAutofit/>
                          </wps:bodyPr>
                        </wps:wsp>
                        <wps:wsp>
                          <wps:cNvPr id="334" name="Freeform 832"/>
                          <wps:cNvSpPr>
                            <a:spLocks noChangeAspect="1"/>
                          </wps:cNvSpPr>
                          <wps:spPr bwMode="auto">
                            <a:xfrm>
                              <a:off x="4364" y="4884"/>
                              <a:ext cx="45" cy="15"/>
                            </a:xfrm>
                            <a:custGeom>
                              <a:avLst/>
                              <a:gdLst>
                                <a:gd name="T0" fmla="*/ 30 w 45"/>
                                <a:gd name="T1" fmla="*/ 15 h 15"/>
                                <a:gd name="T2" fmla="*/ 0 w 45"/>
                                <a:gd name="T3" fmla="*/ 15 h 15"/>
                                <a:gd name="T4" fmla="*/ 15 w 45"/>
                                <a:gd name="T5" fmla="*/ 0 h 15"/>
                                <a:gd name="T6" fmla="*/ 45 w 45"/>
                                <a:gd name="T7" fmla="*/ 0 h 15"/>
                                <a:gd name="T8" fmla="*/ 30 w 45"/>
                                <a:gd name="T9" fmla="*/ 15 h 15"/>
                              </a:gdLst>
                              <a:ahLst/>
                              <a:cxnLst>
                                <a:cxn ang="0">
                                  <a:pos x="T0" y="T1"/>
                                </a:cxn>
                                <a:cxn ang="0">
                                  <a:pos x="T2" y="T3"/>
                                </a:cxn>
                                <a:cxn ang="0">
                                  <a:pos x="T4" y="T5"/>
                                </a:cxn>
                                <a:cxn ang="0">
                                  <a:pos x="T6" y="T7"/>
                                </a:cxn>
                                <a:cxn ang="0">
                                  <a:pos x="T8" y="T9"/>
                                </a:cxn>
                              </a:cxnLst>
                              <a:rect l="0" t="0" r="r" b="b"/>
                              <a:pathLst>
                                <a:path w="45" h="15">
                                  <a:moveTo>
                                    <a:pt x="30" y="15"/>
                                  </a:moveTo>
                                  <a:lnTo>
                                    <a:pt x="0" y="15"/>
                                  </a:lnTo>
                                  <a:lnTo>
                                    <a:pt x="15" y="0"/>
                                  </a:lnTo>
                                  <a:lnTo>
                                    <a:pt x="45" y="0"/>
                                  </a:lnTo>
                                  <a:lnTo>
                                    <a:pt x="30" y="15"/>
                                  </a:lnTo>
                                  <a:close/>
                                </a:path>
                              </a:pathLst>
                            </a:custGeom>
                            <a:solidFill>
                              <a:srgbClr val="A28100"/>
                            </a:solidFill>
                            <a:ln w="3175">
                              <a:solidFill>
                                <a:srgbClr val="000000"/>
                              </a:solidFill>
                              <a:round/>
                              <a:headEnd/>
                              <a:tailEnd/>
                            </a:ln>
                          </wps:spPr>
                          <wps:bodyPr rot="0" vert="horz" wrap="square" lIns="91440" tIns="45720" rIns="91440" bIns="45720" anchor="t" anchorCtr="0" upright="1">
                            <a:noAutofit/>
                          </wps:bodyPr>
                        </wps:wsp>
                        <wps:wsp>
                          <wps:cNvPr id="335" name="Freeform 833"/>
                          <wps:cNvSpPr>
                            <a:spLocks noChangeAspect="1"/>
                          </wps:cNvSpPr>
                          <wps:spPr bwMode="auto">
                            <a:xfrm>
                              <a:off x="4319" y="4884"/>
                              <a:ext cx="60" cy="31"/>
                            </a:xfrm>
                            <a:custGeom>
                              <a:avLst/>
                              <a:gdLst>
                                <a:gd name="T0" fmla="*/ 45 w 60"/>
                                <a:gd name="T1" fmla="*/ 15 h 31"/>
                                <a:gd name="T2" fmla="*/ 0 w 60"/>
                                <a:gd name="T3" fmla="*/ 31 h 31"/>
                                <a:gd name="T4" fmla="*/ 15 w 60"/>
                                <a:gd name="T5" fmla="*/ 0 h 31"/>
                                <a:gd name="T6" fmla="*/ 60 w 60"/>
                                <a:gd name="T7" fmla="*/ 0 h 31"/>
                                <a:gd name="T8" fmla="*/ 45 w 60"/>
                                <a:gd name="T9" fmla="*/ 15 h 31"/>
                              </a:gdLst>
                              <a:ahLst/>
                              <a:cxnLst>
                                <a:cxn ang="0">
                                  <a:pos x="T0" y="T1"/>
                                </a:cxn>
                                <a:cxn ang="0">
                                  <a:pos x="T2" y="T3"/>
                                </a:cxn>
                                <a:cxn ang="0">
                                  <a:pos x="T4" y="T5"/>
                                </a:cxn>
                                <a:cxn ang="0">
                                  <a:pos x="T6" y="T7"/>
                                </a:cxn>
                                <a:cxn ang="0">
                                  <a:pos x="T8" y="T9"/>
                                </a:cxn>
                              </a:cxnLst>
                              <a:rect l="0" t="0" r="r" b="b"/>
                              <a:pathLst>
                                <a:path w="60" h="31">
                                  <a:moveTo>
                                    <a:pt x="45" y="15"/>
                                  </a:moveTo>
                                  <a:lnTo>
                                    <a:pt x="0" y="31"/>
                                  </a:lnTo>
                                  <a:lnTo>
                                    <a:pt x="15" y="0"/>
                                  </a:lnTo>
                                  <a:lnTo>
                                    <a:pt x="60" y="0"/>
                                  </a:lnTo>
                                  <a:lnTo>
                                    <a:pt x="45" y="15"/>
                                  </a:lnTo>
                                  <a:close/>
                                </a:path>
                              </a:pathLst>
                            </a:custGeom>
                            <a:solidFill>
                              <a:srgbClr val="977900"/>
                            </a:solidFill>
                            <a:ln w="3175">
                              <a:solidFill>
                                <a:srgbClr val="000000"/>
                              </a:solidFill>
                              <a:round/>
                              <a:headEnd/>
                              <a:tailEnd/>
                            </a:ln>
                          </wps:spPr>
                          <wps:bodyPr rot="0" vert="horz" wrap="square" lIns="91440" tIns="45720" rIns="91440" bIns="45720" anchor="t" anchorCtr="0" upright="1">
                            <a:noAutofit/>
                          </wps:bodyPr>
                        </wps:wsp>
                        <wps:wsp>
                          <wps:cNvPr id="336" name="Freeform 834"/>
                          <wps:cNvSpPr>
                            <a:spLocks noChangeAspect="1"/>
                          </wps:cNvSpPr>
                          <wps:spPr bwMode="auto">
                            <a:xfrm>
                              <a:off x="4259" y="4884"/>
                              <a:ext cx="75" cy="91"/>
                            </a:xfrm>
                            <a:custGeom>
                              <a:avLst/>
                              <a:gdLst>
                                <a:gd name="T0" fmla="*/ 60 w 75"/>
                                <a:gd name="T1" fmla="*/ 31 h 91"/>
                                <a:gd name="T2" fmla="*/ 0 w 75"/>
                                <a:gd name="T3" fmla="*/ 91 h 91"/>
                                <a:gd name="T4" fmla="*/ 15 w 75"/>
                                <a:gd name="T5" fmla="*/ 61 h 91"/>
                                <a:gd name="T6" fmla="*/ 75 w 75"/>
                                <a:gd name="T7" fmla="*/ 0 h 91"/>
                                <a:gd name="T8" fmla="*/ 60 w 75"/>
                                <a:gd name="T9" fmla="*/ 31 h 91"/>
                              </a:gdLst>
                              <a:ahLst/>
                              <a:cxnLst>
                                <a:cxn ang="0">
                                  <a:pos x="T0" y="T1"/>
                                </a:cxn>
                                <a:cxn ang="0">
                                  <a:pos x="T2" y="T3"/>
                                </a:cxn>
                                <a:cxn ang="0">
                                  <a:pos x="T4" y="T5"/>
                                </a:cxn>
                                <a:cxn ang="0">
                                  <a:pos x="T6" y="T7"/>
                                </a:cxn>
                                <a:cxn ang="0">
                                  <a:pos x="T8" y="T9"/>
                                </a:cxn>
                              </a:cxnLst>
                              <a:rect l="0" t="0" r="r" b="b"/>
                              <a:pathLst>
                                <a:path w="75" h="91">
                                  <a:moveTo>
                                    <a:pt x="60" y="31"/>
                                  </a:moveTo>
                                  <a:lnTo>
                                    <a:pt x="0" y="91"/>
                                  </a:lnTo>
                                  <a:lnTo>
                                    <a:pt x="15" y="61"/>
                                  </a:lnTo>
                                  <a:lnTo>
                                    <a:pt x="75" y="0"/>
                                  </a:lnTo>
                                  <a:lnTo>
                                    <a:pt x="60" y="31"/>
                                  </a:lnTo>
                                  <a:close/>
                                </a:path>
                              </a:pathLst>
                            </a:custGeom>
                            <a:solidFill>
                              <a:srgbClr val="AF8C00"/>
                            </a:solidFill>
                            <a:ln w="3175">
                              <a:solidFill>
                                <a:srgbClr val="000000"/>
                              </a:solidFill>
                              <a:round/>
                              <a:headEnd/>
                              <a:tailEnd/>
                            </a:ln>
                          </wps:spPr>
                          <wps:bodyPr rot="0" vert="horz" wrap="square" lIns="91440" tIns="45720" rIns="91440" bIns="45720" anchor="t" anchorCtr="0" upright="1">
                            <a:noAutofit/>
                          </wps:bodyPr>
                        </wps:wsp>
                        <wps:wsp>
                          <wps:cNvPr id="337" name="Freeform 835"/>
                          <wps:cNvSpPr>
                            <a:spLocks noChangeAspect="1" noEditPoints="1"/>
                          </wps:cNvSpPr>
                          <wps:spPr bwMode="auto">
                            <a:xfrm>
                              <a:off x="4244" y="4899"/>
                              <a:ext cx="255" cy="421"/>
                            </a:xfrm>
                            <a:custGeom>
                              <a:avLst/>
                              <a:gdLst>
                                <a:gd name="T0" fmla="*/ 45 w 255"/>
                                <a:gd name="T1" fmla="*/ 211 h 421"/>
                                <a:gd name="T2" fmla="*/ 0 w 255"/>
                                <a:gd name="T3" fmla="*/ 241 h 421"/>
                                <a:gd name="T4" fmla="*/ 0 w 255"/>
                                <a:gd name="T5" fmla="*/ 301 h 421"/>
                                <a:gd name="T6" fmla="*/ 15 w 255"/>
                                <a:gd name="T7" fmla="*/ 376 h 421"/>
                                <a:gd name="T8" fmla="*/ 45 w 255"/>
                                <a:gd name="T9" fmla="*/ 421 h 421"/>
                                <a:gd name="T10" fmla="*/ 135 w 255"/>
                                <a:gd name="T11" fmla="*/ 421 h 421"/>
                                <a:gd name="T12" fmla="*/ 180 w 255"/>
                                <a:gd name="T13" fmla="*/ 421 h 421"/>
                                <a:gd name="T14" fmla="*/ 225 w 255"/>
                                <a:gd name="T15" fmla="*/ 391 h 421"/>
                                <a:gd name="T16" fmla="*/ 240 w 255"/>
                                <a:gd name="T17" fmla="*/ 346 h 421"/>
                                <a:gd name="T18" fmla="*/ 255 w 255"/>
                                <a:gd name="T19" fmla="*/ 286 h 421"/>
                                <a:gd name="T20" fmla="*/ 240 w 255"/>
                                <a:gd name="T21" fmla="*/ 241 h 421"/>
                                <a:gd name="T22" fmla="*/ 210 w 255"/>
                                <a:gd name="T23" fmla="*/ 196 h 421"/>
                                <a:gd name="T24" fmla="*/ 240 w 255"/>
                                <a:gd name="T25" fmla="*/ 151 h 421"/>
                                <a:gd name="T26" fmla="*/ 255 w 255"/>
                                <a:gd name="T27" fmla="*/ 106 h 421"/>
                                <a:gd name="T28" fmla="*/ 240 w 255"/>
                                <a:gd name="T29" fmla="*/ 61 h 421"/>
                                <a:gd name="T30" fmla="*/ 210 w 255"/>
                                <a:gd name="T31" fmla="*/ 31 h 421"/>
                                <a:gd name="T32" fmla="*/ 180 w 255"/>
                                <a:gd name="T33" fmla="*/ 0 h 421"/>
                                <a:gd name="T34" fmla="*/ 120 w 255"/>
                                <a:gd name="T35" fmla="*/ 0 h 421"/>
                                <a:gd name="T36" fmla="*/ 75 w 255"/>
                                <a:gd name="T37" fmla="*/ 16 h 421"/>
                                <a:gd name="T38" fmla="*/ 45 w 255"/>
                                <a:gd name="T39" fmla="*/ 31 h 421"/>
                                <a:gd name="T40" fmla="*/ 15 w 255"/>
                                <a:gd name="T41" fmla="*/ 76 h 421"/>
                                <a:gd name="T42" fmla="*/ 0 w 255"/>
                                <a:gd name="T43" fmla="*/ 121 h 421"/>
                                <a:gd name="T44" fmla="*/ 15 w 255"/>
                                <a:gd name="T45" fmla="*/ 181 h 421"/>
                                <a:gd name="T46" fmla="*/ 45 w 255"/>
                                <a:gd name="T47" fmla="*/ 211 h 421"/>
                                <a:gd name="T48" fmla="*/ 90 w 255"/>
                                <a:gd name="T49" fmla="*/ 121 h 421"/>
                                <a:gd name="T50" fmla="*/ 105 w 255"/>
                                <a:gd name="T51" fmla="*/ 91 h 421"/>
                                <a:gd name="T52" fmla="*/ 120 w 255"/>
                                <a:gd name="T53" fmla="*/ 76 h 421"/>
                                <a:gd name="T54" fmla="*/ 150 w 255"/>
                                <a:gd name="T55" fmla="*/ 91 h 421"/>
                                <a:gd name="T56" fmla="*/ 165 w 255"/>
                                <a:gd name="T57" fmla="*/ 121 h 421"/>
                                <a:gd name="T58" fmla="*/ 150 w 255"/>
                                <a:gd name="T59" fmla="*/ 151 h 421"/>
                                <a:gd name="T60" fmla="*/ 120 w 255"/>
                                <a:gd name="T61" fmla="*/ 166 h 421"/>
                                <a:gd name="T62" fmla="*/ 105 w 255"/>
                                <a:gd name="T63" fmla="*/ 151 h 421"/>
                                <a:gd name="T64" fmla="*/ 90 w 255"/>
                                <a:gd name="T65" fmla="*/ 121 h 421"/>
                                <a:gd name="T66" fmla="*/ 90 w 255"/>
                                <a:gd name="T67" fmla="*/ 301 h 421"/>
                                <a:gd name="T68" fmla="*/ 90 w 255"/>
                                <a:gd name="T69" fmla="*/ 256 h 421"/>
                                <a:gd name="T70" fmla="*/ 120 w 255"/>
                                <a:gd name="T71" fmla="*/ 226 h 421"/>
                                <a:gd name="T72" fmla="*/ 150 w 255"/>
                                <a:gd name="T73" fmla="*/ 256 h 421"/>
                                <a:gd name="T74" fmla="*/ 165 w 255"/>
                                <a:gd name="T75" fmla="*/ 286 h 421"/>
                                <a:gd name="T76" fmla="*/ 150 w 255"/>
                                <a:gd name="T77" fmla="*/ 331 h 421"/>
                                <a:gd name="T78" fmla="*/ 120 w 255"/>
                                <a:gd name="T79" fmla="*/ 361 h 421"/>
                                <a:gd name="T80" fmla="*/ 90 w 255"/>
                                <a:gd name="T81" fmla="*/ 346 h 421"/>
                                <a:gd name="T82" fmla="*/ 90 w 255"/>
                                <a:gd name="T83" fmla="*/ 301 h 4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255" h="421">
                                  <a:moveTo>
                                    <a:pt x="45" y="211"/>
                                  </a:moveTo>
                                  <a:lnTo>
                                    <a:pt x="0" y="241"/>
                                  </a:lnTo>
                                  <a:lnTo>
                                    <a:pt x="0" y="301"/>
                                  </a:lnTo>
                                  <a:lnTo>
                                    <a:pt x="15" y="376"/>
                                  </a:lnTo>
                                  <a:lnTo>
                                    <a:pt x="45" y="421"/>
                                  </a:lnTo>
                                  <a:lnTo>
                                    <a:pt x="135" y="421"/>
                                  </a:lnTo>
                                  <a:lnTo>
                                    <a:pt x="180" y="421"/>
                                  </a:lnTo>
                                  <a:lnTo>
                                    <a:pt x="225" y="391"/>
                                  </a:lnTo>
                                  <a:lnTo>
                                    <a:pt x="240" y="346"/>
                                  </a:lnTo>
                                  <a:lnTo>
                                    <a:pt x="255" y="286"/>
                                  </a:lnTo>
                                  <a:lnTo>
                                    <a:pt x="240" y="241"/>
                                  </a:lnTo>
                                  <a:lnTo>
                                    <a:pt x="210" y="196"/>
                                  </a:lnTo>
                                  <a:lnTo>
                                    <a:pt x="240" y="151"/>
                                  </a:lnTo>
                                  <a:lnTo>
                                    <a:pt x="255" y="106"/>
                                  </a:lnTo>
                                  <a:lnTo>
                                    <a:pt x="240" y="61"/>
                                  </a:lnTo>
                                  <a:lnTo>
                                    <a:pt x="210" y="31"/>
                                  </a:lnTo>
                                  <a:lnTo>
                                    <a:pt x="180" y="0"/>
                                  </a:lnTo>
                                  <a:lnTo>
                                    <a:pt x="120" y="0"/>
                                  </a:lnTo>
                                  <a:lnTo>
                                    <a:pt x="75" y="16"/>
                                  </a:lnTo>
                                  <a:lnTo>
                                    <a:pt x="45" y="31"/>
                                  </a:lnTo>
                                  <a:lnTo>
                                    <a:pt x="15" y="76"/>
                                  </a:lnTo>
                                  <a:lnTo>
                                    <a:pt x="0" y="121"/>
                                  </a:lnTo>
                                  <a:lnTo>
                                    <a:pt x="15" y="181"/>
                                  </a:lnTo>
                                  <a:lnTo>
                                    <a:pt x="45" y="211"/>
                                  </a:lnTo>
                                  <a:close/>
                                  <a:moveTo>
                                    <a:pt x="90" y="121"/>
                                  </a:moveTo>
                                  <a:lnTo>
                                    <a:pt x="105" y="91"/>
                                  </a:lnTo>
                                  <a:lnTo>
                                    <a:pt x="120" y="76"/>
                                  </a:lnTo>
                                  <a:lnTo>
                                    <a:pt x="150" y="91"/>
                                  </a:lnTo>
                                  <a:lnTo>
                                    <a:pt x="165" y="121"/>
                                  </a:lnTo>
                                  <a:lnTo>
                                    <a:pt x="150" y="151"/>
                                  </a:lnTo>
                                  <a:lnTo>
                                    <a:pt x="120" y="166"/>
                                  </a:lnTo>
                                  <a:lnTo>
                                    <a:pt x="105" y="151"/>
                                  </a:lnTo>
                                  <a:lnTo>
                                    <a:pt x="90" y="121"/>
                                  </a:lnTo>
                                  <a:close/>
                                  <a:moveTo>
                                    <a:pt x="90" y="301"/>
                                  </a:moveTo>
                                  <a:lnTo>
                                    <a:pt x="90" y="256"/>
                                  </a:lnTo>
                                  <a:lnTo>
                                    <a:pt x="120" y="226"/>
                                  </a:lnTo>
                                  <a:lnTo>
                                    <a:pt x="150" y="256"/>
                                  </a:lnTo>
                                  <a:lnTo>
                                    <a:pt x="165" y="286"/>
                                  </a:lnTo>
                                  <a:lnTo>
                                    <a:pt x="150" y="331"/>
                                  </a:lnTo>
                                  <a:lnTo>
                                    <a:pt x="120" y="361"/>
                                  </a:lnTo>
                                  <a:lnTo>
                                    <a:pt x="90" y="346"/>
                                  </a:lnTo>
                                  <a:lnTo>
                                    <a:pt x="90" y="301"/>
                                  </a:lnTo>
                                  <a:close/>
                                </a:path>
                              </a:pathLst>
                            </a:custGeom>
                            <a:solidFill>
                              <a:srgbClr val="CFA500"/>
                            </a:solidFill>
                            <a:ln w="3175">
                              <a:solidFill>
                                <a:srgbClr val="000000"/>
                              </a:solidFill>
                              <a:round/>
                              <a:headEnd/>
                              <a:tailEnd/>
                            </a:ln>
                          </wps:spPr>
                          <wps:bodyPr rot="0" vert="horz" wrap="square" lIns="91440" tIns="45720" rIns="91440" bIns="45720" anchor="t" anchorCtr="0" upright="1">
                            <a:noAutofit/>
                          </wps:bodyPr>
                        </wps:wsp>
                      </wpg:grpSp>
                      <wpg:grpSp>
                        <wpg:cNvPr id="338" name="Group 836"/>
                        <wpg:cNvGrpSpPr>
                          <a:grpSpLocks noChangeAspect="1"/>
                        </wpg:cNvGrpSpPr>
                        <wpg:grpSpPr bwMode="auto">
                          <a:xfrm>
                            <a:off x="4439" y="5335"/>
                            <a:ext cx="270" cy="451"/>
                            <a:chOff x="4439" y="5335"/>
                            <a:chExt cx="270" cy="451"/>
                          </a:xfrm>
                        </wpg:grpSpPr>
                        <wps:wsp>
                          <wps:cNvPr id="339" name="Freeform 837"/>
                          <wps:cNvSpPr>
                            <a:spLocks noChangeAspect="1"/>
                          </wps:cNvSpPr>
                          <wps:spPr bwMode="auto">
                            <a:xfrm>
                              <a:off x="4589" y="5666"/>
                              <a:ext cx="15" cy="45"/>
                            </a:xfrm>
                            <a:custGeom>
                              <a:avLst/>
                              <a:gdLst>
                                <a:gd name="T0" fmla="*/ 0 w 15"/>
                                <a:gd name="T1" fmla="*/ 15 h 45"/>
                                <a:gd name="T2" fmla="*/ 0 w 15"/>
                                <a:gd name="T3" fmla="*/ 45 h 45"/>
                                <a:gd name="T4" fmla="*/ 0 w 15"/>
                                <a:gd name="T5" fmla="*/ 15 h 45"/>
                                <a:gd name="T6" fmla="*/ 15 w 15"/>
                                <a:gd name="T7" fmla="*/ 0 h 45"/>
                                <a:gd name="T8" fmla="*/ 0 w 15"/>
                                <a:gd name="T9" fmla="*/ 15 h 45"/>
                              </a:gdLst>
                              <a:ahLst/>
                              <a:cxnLst>
                                <a:cxn ang="0">
                                  <a:pos x="T0" y="T1"/>
                                </a:cxn>
                                <a:cxn ang="0">
                                  <a:pos x="T2" y="T3"/>
                                </a:cxn>
                                <a:cxn ang="0">
                                  <a:pos x="T4" y="T5"/>
                                </a:cxn>
                                <a:cxn ang="0">
                                  <a:pos x="T6" y="T7"/>
                                </a:cxn>
                                <a:cxn ang="0">
                                  <a:pos x="T8" y="T9"/>
                                </a:cxn>
                              </a:cxnLst>
                              <a:rect l="0" t="0" r="r" b="b"/>
                              <a:pathLst>
                                <a:path w="15" h="45">
                                  <a:moveTo>
                                    <a:pt x="0" y="15"/>
                                  </a:moveTo>
                                  <a:lnTo>
                                    <a:pt x="0" y="45"/>
                                  </a:lnTo>
                                  <a:lnTo>
                                    <a:pt x="0" y="15"/>
                                  </a:lnTo>
                                  <a:lnTo>
                                    <a:pt x="15" y="0"/>
                                  </a:lnTo>
                                  <a:lnTo>
                                    <a:pt x="0" y="15"/>
                                  </a:lnTo>
                                  <a:close/>
                                </a:path>
                              </a:pathLst>
                            </a:custGeom>
                            <a:solidFill>
                              <a:srgbClr val="D5AA00"/>
                            </a:solidFill>
                            <a:ln w="3175">
                              <a:solidFill>
                                <a:srgbClr val="000000"/>
                              </a:solidFill>
                              <a:round/>
                              <a:headEnd/>
                              <a:tailEnd/>
                            </a:ln>
                          </wps:spPr>
                          <wps:bodyPr rot="0" vert="horz" wrap="square" lIns="91440" tIns="45720" rIns="91440" bIns="45720" anchor="t" anchorCtr="0" upright="1">
                            <a:noAutofit/>
                          </wps:bodyPr>
                        </wps:wsp>
                        <wps:wsp>
                          <wps:cNvPr id="340" name="Freeform 838"/>
                          <wps:cNvSpPr>
                            <a:spLocks noChangeAspect="1"/>
                          </wps:cNvSpPr>
                          <wps:spPr bwMode="auto">
                            <a:xfrm>
                              <a:off x="4559" y="5681"/>
                              <a:ext cx="30" cy="30"/>
                            </a:xfrm>
                            <a:custGeom>
                              <a:avLst/>
                              <a:gdLst>
                                <a:gd name="T0" fmla="*/ 30 w 30"/>
                                <a:gd name="T1" fmla="*/ 30 h 30"/>
                                <a:gd name="T2" fmla="*/ 0 w 30"/>
                                <a:gd name="T3" fmla="*/ 30 h 30"/>
                                <a:gd name="T4" fmla="*/ 15 w 30"/>
                                <a:gd name="T5" fmla="*/ 15 h 30"/>
                                <a:gd name="T6" fmla="*/ 30 w 30"/>
                                <a:gd name="T7" fmla="*/ 0 h 30"/>
                                <a:gd name="T8" fmla="*/ 30 w 30"/>
                                <a:gd name="T9" fmla="*/ 30 h 30"/>
                              </a:gdLst>
                              <a:ahLst/>
                              <a:cxnLst>
                                <a:cxn ang="0">
                                  <a:pos x="T0" y="T1"/>
                                </a:cxn>
                                <a:cxn ang="0">
                                  <a:pos x="T2" y="T3"/>
                                </a:cxn>
                                <a:cxn ang="0">
                                  <a:pos x="T4" y="T5"/>
                                </a:cxn>
                                <a:cxn ang="0">
                                  <a:pos x="T6" y="T7"/>
                                </a:cxn>
                                <a:cxn ang="0">
                                  <a:pos x="T8" y="T9"/>
                                </a:cxn>
                              </a:cxnLst>
                              <a:rect l="0" t="0" r="r" b="b"/>
                              <a:pathLst>
                                <a:path w="30" h="30">
                                  <a:moveTo>
                                    <a:pt x="30" y="30"/>
                                  </a:moveTo>
                                  <a:lnTo>
                                    <a:pt x="0" y="30"/>
                                  </a:lnTo>
                                  <a:lnTo>
                                    <a:pt x="15" y="15"/>
                                  </a:lnTo>
                                  <a:lnTo>
                                    <a:pt x="30" y="0"/>
                                  </a:lnTo>
                                  <a:lnTo>
                                    <a:pt x="30" y="30"/>
                                  </a:lnTo>
                                  <a:close/>
                                </a:path>
                              </a:pathLst>
                            </a:custGeom>
                            <a:solidFill>
                              <a:srgbClr val="C59E00"/>
                            </a:solidFill>
                            <a:ln w="3175">
                              <a:solidFill>
                                <a:srgbClr val="000000"/>
                              </a:solidFill>
                              <a:round/>
                              <a:headEnd/>
                              <a:tailEnd/>
                            </a:ln>
                          </wps:spPr>
                          <wps:bodyPr rot="0" vert="horz" wrap="square" lIns="91440" tIns="45720" rIns="91440" bIns="45720" anchor="t" anchorCtr="0" upright="1">
                            <a:noAutofit/>
                          </wps:bodyPr>
                        </wps:wsp>
                        <wps:wsp>
                          <wps:cNvPr id="341" name="Freeform 839"/>
                          <wps:cNvSpPr>
                            <a:spLocks noChangeAspect="1"/>
                          </wps:cNvSpPr>
                          <wps:spPr bwMode="auto">
                            <a:xfrm>
                              <a:off x="4544" y="5681"/>
                              <a:ext cx="30" cy="30"/>
                            </a:xfrm>
                            <a:custGeom>
                              <a:avLst/>
                              <a:gdLst>
                                <a:gd name="T0" fmla="*/ 15 w 30"/>
                                <a:gd name="T1" fmla="*/ 30 h 30"/>
                                <a:gd name="T2" fmla="*/ 0 w 30"/>
                                <a:gd name="T3" fmla="*/ 30 h 30"/>
                                <a:gd name="T4" fmla="*/ 15 w 30"/>
                                <a:gd name="T5" fmla="*/ 0 h 30"/>
                                <a:gd name="T6" fmla="*/ 30 w 30"/>
                                <a:gd name="T7" fmla="*/ 15 h 30"/>
                                <a:gd name="T8" fmla="*/ 15 w 30"/>
                                <a:gd name="T9" fmla="*/ 30 h 30"/>
                              </a:gdLst>
                              <a:ahLst/>
                              <a:cxnLst>
                                <a:cxn ang="0">
                                  <a:pos x="T0" y="T1"/>
                                </a:cxn>
                                <a:cxn ang="0">
                                  <a:pos x="T2" y="T3"/>
                                </a:cxn>
                                <a:cxn ang="0">
                                  <a:pos x="T4" y="T5"/>
                                </a:cxn>
                                <a:cxn ang="0">
                                  <a:pos x="T6" y="T7"/>
                                </a:cxn>
                                <a:cxn ang="0">
                                  <a:pos x="T8" y="T9"/>
                                </a:cxn>
                              </a:cxnLst>
                              <a:rect l="0" t="0" r="r" b="b"/>
                              <a:pathLst>
                                <a:path w="30" h="30">
                                  <a:moveTo>
                                    <a:pt x="15" y="30"/>
                                  </a:moveTo>
                                  <a:lnTo>
                                    <a:pt x="0" y="30"/>
                                  </a:lnTo>
                                  <a:lnTo>
                                    <a:pt x="15" y="0"/>
                                  </a:lnTo>
                                  <a:lnTo>
                                    <a:pt x="30" y="15"/>
                                  </a:lnTo>
                                  <a:lnTo>
                                    <a:pt x="15" y="30"/>
                                  </a:lnTo>
                                  <a:close/>
                                </a:path>
                              </a:pathLst>
                            </a:custGeom>
                            <a:solidFill>
                              <a:srgbClr val="B49000"/>
                            </a:solidFill>
                            <a:ln w="3175">
                              <a:solidFill>
                                <a:srgbClr val="000000"/>
                              </a:solidFill>
                              <a:round/>
                              <a:headEnd/>
                              <a:tailEnd/>
                            </a:ln>
                          </wps:spPr>
                          <wps:bodyPr rot="0" vert="horz" wrap="square" lIns="91440" tIns="45720" rIns="91440" bIns="45720" anchor="t" anchorCtr="0" upright="1">
                            <a:noAutofit/>
                          </wps:bodyPr>
                        </wps:wsp>
                        <wps:wsp>
                          <wps:cNvPr id="342" name="Freeform 840"/>
                          <wps:cNvSpPr>
                            <a:spLocks noChangeAspect="1"/>
                          </wps:cNvSpPr>
                          <wps:spPr bwMode="auto">
                            <a:xfrm>
                              <a:off x="4529" y="5651"/>
                              <a:ext cx="30" cy="60"/>
                            </a:xfrm>
                            <a:custGeom>
                              <a:avLst/>
                              <a:gdLst>
                                <a:gd name="T0" fmla="*/ 15 w 30"/>
                                <a:gd name="T1" fmla="*/ 60 h 60"/>
                                <a:gd name="T2" fmla="*/ 0 w 30"/>
                                <a:gd name="T3" fmla="*/ 15 h 60"/>
                                <a:gd name="T4" fmla="*/ 15 w 30"/>
                                <a:gd name="T5" fmla="*/ 0 h 60"/>
                                <a:gd name="T6" fmla="*/ 30 w 30"/>
                                <a:gd name="T7" fmla="*/ 30 h 60"/>
                                <a:gd name="T8" fmla="*/ 15 w 30"/>
                                <a:gd name="T9" fmla="*/ 60 h 60"/>
                              </a:gdLst>
                              <a:ahLst/>
                              <a:cxnLst>
                                <a:cxn ang="0">
                                  <a:pos x="T0" y="T1"/>
                                </a:cxn>
                                <a:cxn ang="0">
                                  <a:pos x="T2" y="T3"/>
                                </a:cxn>
                                <a:cxn ang="0">
                                  <a:pos x="T4" y="T5"/>
                                </a:cxn>
                                <a:cxn ang="0">
                                  <a:pos x="T6" y="T7"/>
                                </a:cxn>
                                <a:cxn ang="0">
                                  <a:pos x="T8" y="T9"/>
                                </a:cxn>
                              </a:cxnLst>
                              <a:rect l="0" t="0" r="r" b="b"/>
                              <a:pathLst>
                                <a:path w="30" h="60">
                                  <a:moveTo>
                                    <a:pt x="15" y="60"/>
                                  </a:moveTo>
                                  <a:lnTo>
                                    <a:pt x="0" y="15"/>
                                  </a:lnTo>
                                  <a:lnTo>
                                    <a:pt x="15" y="0"/>
                                  </a:lnTo>
                                  <a:lnTo>
                                    <a:pt x="30" y="30"/>
                                  </a:lnTo>
                                  <a:lnTo>
                                    <a:pt x="15" y="60"/>
                                  </a:lnTo>
                                  <a:close/>
                                </a:path>
                              </a:pathLst>
                            </a:custGeom>
                            <a:solidFill>
                              <a:srgbClr val="D4A900"/>
                            </a:solidFill>
                            <a:ln w="3175">
                              <a:solidFill>
                                <a:srgbClr val="000000"/>
                              </a:solidFill>
                              <a:round/>
                              <a:headEnd/>
                              <a:tailEnd/>
                            </a:ln>
                          </wps:spPr>
                          <wps:bodyPr rot="0" vert="horz" wrap="square" lIns="91440" tIns="45720" rIns="91440" bIns="45720" anchor="t" anchorCtr="0" upright="1">
                            <a:noAutofit/>
                          </wps:bodyPr>
                        </wps:wsp>
                        <wps:wsp>
                          <wps:cNvPr id="343" name="Freeform 841"/>
                          <wps:cNvSpPr>
                            <a:spLocks noChangeAspect="1"/>
                          </wps:cNvSpPr>
                          <wps:spPr bwMode="auto">
                            <a:xfrm>
                              <a:off x="4439" y="5651"/>
                              <a:ext cx="105" cy="45"/>
                            </a:xfrm>
                            <a:custGeom>
                              <a:avLst/>
                              <a:gdLst>
                                <a:gd name="T0" fmla="*/ 90 w 105"/>
                                <a:gd name="T1" fmla="*/ 15 h 45"/>
                                <a:gd name="T2" fmla="*/ 0 w 105"/>
                                <a:gd name="T3" fmla="*/ 45 h 45"/>
                                <a:gd name="T4" fmla="*/ 15 w 105"/>
                                <a:gd name="T5" fmla="*/ 15 h 45"/>
                                <a:gd name="T6" fmla="*/ 105 w 105"/>
                                <a:gd name="T7" fmla="*/ 0 h 45"/>
                                <a:gd name="T8" fmla="*/ 90 w 105"/>
                                <a:gd name="T9" fmla="*/ 15 h 45"/>
                              </a:gdLst>
                              <a:ahLst/>
                              <a:cxnLst>
                                <a:cxn ang="0">
                                  <a:pos x="T0" y="T1"/>
                                </a:cxn>
                                <a:cxn ang="0">
                                  <a:pos x="T2" y="T3"/>
                                </a:cxn>
                                <a:cxn ang="0">
                                  <a:pos x="T4" y="T5"/>
                                </a:cxn>
                                <a:cxn ang="0">
                                  <a:pos x="T6" y="T7"/>
                                </a:cxn>
                                <a:cxn ang="0">
                                  <a:pos x="T8" y="T9"/>
                                </a:cxn>
                              </a:cxnLst>
                              <a:rect l="0" t="0" r="r" b="b"/>
                              <a:pathLst>
                                <a:path w="105" h="45">
                                  <a:moveTo>
                                    <a:pt x="90" y="15"/>
                                  </a:moveTo>
                                  <a:lnTo>
                                    <a:pt x="0" y="45"/>
                                  </a:lnTo>
                                  <a:lnTo>
                                    <a:pt x="15" y="15"/>
                                  </a:lnTo>
                                  <a:lnTo>
                                    <a:pt x="105" y="0"/>
                                  </a:lnTo>
                                  <a:lnTo>
                                    <a:pt x="90" y="15"/>
                                  </a:lnTo>
                                  <a:close/>
                                </a:path>
                              </a:pathLst>
                            </a:custGeom>
                            <a:solidFill>
                              <a:srgbClr val="A38300"/>
                            </a:solidFill>
                            <a:ln w="3175">
                              <a:solidFill>
                                <a:srgbClr val="000000"/>
                              </a:solidFill>
                              <a:round/>
                              <a:headEnd/>
                              <a:tailEnd/>
                            </a:ln>
                          </wps:spPr>
                          <wps:bodyPr rot="0" vert="horz" wrap="square" lIns="91440" tIns="45720" rIns="91440" bIns="45720" anchor="t" anchorCtr="0" upright="1">
                            <a:noAutofit/>
                          </wps:bodyPr>
                        </wps:wsp>
                        <wps:wsp>
                          <wps:cNvPr id="344" name="Freeform 842"/>
                          <wps:cNvSpPr>
                            <a:spLocks noChangeAspect="1"/>
                          </wps:cNvSpPr>
                          <wps:spPr bwMode="auto">
                            <a:xfrm>
                              <a:off x="4559" y="5531"/>
                              <a:ext cx="45" cy="45"/>
                            </a:xfrm>
                            <a:custGeom>
                              <a:avLst/>
                              <a:gdLst>
                                <a:gd name="T0" fmla="*/ 30 w 45"/>
                                <a:gd name="T1" fmla="*/ 15 h 45"/>
                                <a:gd name="T2" fmla="*/ 0 w 45"/>
                                <a:gd name="T3" fmla="*/ 45 h 45"/>
                                <a:gd name="T4" fmla="*/ 15 w 45"/>
                                <a:gd name="T5" fmla="*/ 15 h 45"/>
                                <a:gd name="T6" fmla="*/ 45 w 45"/>
                                <a:gd name="T7" fmla="*/ 0 h 45"/>
                                <a:gd name="T8" fmla="*/ 30 w 45"/>
                                <a:gd name="T9" fmla="*/ 15 h 45"/>
                              </a:gdLst>
                              <a:ahLst/>
                              <a:cxnLst>
                                <a:cxn ang="0">
                                  <a:pos x="T0" y="T1"/>
                                </a:cxn>
                                <a:cxn ang="0">
                                  <a:pos x="T2" y="T3"/>
                                </a:cxn>
                                <a:cxn ang="0">
                                  <a:pos x="T4" y="T5"/>
                                </a:cxn>
                                <a:cxn ang="0">
                                  <a:pos x="T6" y="T7"/>
                                </a:cxn>
                                <a:cxn ang="0">
                                  <a:pos x="T8" y="T9"/>
                                </a:cxn>
                              </a:cxnLst>
                              <a:rect l="0" t="0" r="r" b="b"/>
                              <a:pathLst>
                                <a:path w="45" h="45">
                                  <a:moveTo>
                                    <a:pt x="30" y="15"/>
                                  </a:moveTo>
                                  <a:lnTo>
                                    <a:pt x="0" y="45"/>
                                  </a:lnTo>
                                  <a:lnTo>
                                    <a:pt x="15" y="15"/>
                                  </a:lnTo>
                                  <a:lnTo>
                                    <a:pt x="45" y="0"/>
                                  </a:lnTo>
                                  <a:lnTo>
                                    <a:pt x="30" y="15"/>
                                  </a:lnTo>
                                  <a:close/>
                                </a:path>
                              </a:pathLst>
                            </a:custGeom>
                            <a:solidFill>
                              <a:srgbClr val="BD9700"/>
                            </a:solidFill>
                            <a:ln w="3175">
                              <a:solidFill>
                                <a:srgbClr val="000000"/>
                              </a:solidFill>
                              <a:round/>
                              <a:headEnd/>
                              <a:tailEnd/>
                            </a:ln>
                          </wps:spPr>
                          <wps:bodyPr rot="0" vert="horz" wrap="square" lIns="91440" tIns="45720" rIns="91440" bIns="45720" anchor="t" anchorCtr="0" upright="1">
                            <a:noAutofit/>
                          </wps:bodyPr>
                        </wps:wsp>
                        <wps:wsp>
                          <wps:cNvPr id="345" name="Freeform 843"/>
                          <wps:cNvSpPr>
                            <a:spLocks noChangeAspect="1"/>
                          </wps:cNvSpPr>
                          <wps:spPr bwMode="auto">
                            <a:xfrm>
                              <a:off x="4529" y="5531"/>
                              <a:ext cx="45" cy="45"/>
                            </a:xfrm>
                            <a:custGeom>
                              <a:avLst/>
                              <a:gdLst>
                                <a:gd name="T0" fmla="*/ 30 w 45"/>
                                <a:gd name="T1" fmla="*/ 45 h 45"/>
                                <a:gd name="T2" fmla="*/ 0 w 45"/>
                                <a:gd name="T3" fmla="*/ 30 h 45"/>
                                <a:gd name="T4" fmla="*/ 15 w 45"/>
                                <a:gd name="T5" fmla="*/ 0 h 45"/>
                                <a:gd name="T6" fmla="*/ 45 w 45"/>
                                <a:gd name="T7" fmla="*/ 15 h 45"/>
                                <a:gd name="T8" fmla="*/ 30 w 45"/>
                                <a:gd name="T9" fmla="*/ 45 h 45"/>
                              </a:gdLst>
                              <a:ahLst/>
                              <a:cxnLst>
                                <a:cxn ang="0">
                                  <a:pos x="T0" y="T1"/>
                                </a:cxn>
                                <a:cxn ang="0">
                                  <a:pos x="T2" y="T3"/>
                                </a:cxn>
                                <a:cxn ang="0">
                                  <a:pos x="T4" y="T5"/>
                                </a:cxn>
                                <a:cxn ang="0">
                                  <a:pos x="T6" y="T7"/>
                                </a:cxn>
                                <a:cxn ang="0">
                                  <a:pos x="T8" y="T9"/>
                                </a:cxn>
                              </a:cxnLst>
                              <a:rect l="0" t="0" r="r" b="b"/>
                              <a:pathLst>
                                <a:path w="45" h="45">
                                  <a:moveTo>
                                    <a:pt x="30" y="45"/>
                                  </a:moveTo>
                                  <a:lnTo>
                                    <a:pt x="0" y="30"/>
                                  </a:lnTo>
                                  <a:lnTo>
                                    <a:pt x="15" y="0"/>
                                  </a:lnTo>
                                  <a:lnTo>
                                    <a:pt x="45" y="15"/>
                                  </a:lnTo>
                                  <a:lnTo>
                                    <a:pt x="30" y="45"/>
                                  </a:lnTo>
                                  <a:close/>
                                </a:path>
                              </a:pathLst>
                            </a:custGeom>
                            <a:solidFill>
                              <a:srgbClr val="B99400"/>
                            </a:solidFill>
                            <a:ln w="3175">
                              <a:solidFill>
                                <a:srgbClr val="000000"/>
                              </a:solidFill>
                              <a:round/>
                              <a:headEnd/>
                              <a:tailEnd/>
                            </a:ln>
                          </wps:spPr>
                          <wps:bodyPr rot="0" vert="horz" wrap="square" lIns="91440" tIns="45720" rIns="91440" bIns="45720" anchor="t" anchorCtr="0" upright="1">
                            <a:noAutofit/>
                          </wps:bodyPr>
                        </wps:wsp>
                        <wps:wsp>
                          <wps:cNvPr id="346" name="Freeform 844"/>
                          <wps:cNvSpPr>
                            <a:spLocks noChangeAspect="1"/>
                          </wps:cNvSpPr>
                          <wps:spPr bwMode="auto">
                            <a:xfrm>
                              <a:off x="4514" y="5486"/>
                              <a:ext cx="30" cy="75"/>
                            </a:xfrm>
                            <a:custGeom>
                              <a:avLst/>
                              <a:gdLst>
                                <a:gd name="T0" fmla="*/ 15 w 30"/>
                                <a:gd name="T1" fmla="*/ 75 h 75"/>
                                <a:gd name="T2" fmla="*/ 0 w 30"/>
                                <a:gd name="T3" fmla="*/ 15 h 75"/>
                                <a:gd name="T4" fmla="*/ 15 w 30"/>
                                <a:gd name="T5" fmla="*/ 0 h 75"/>
                                <a:gd name="T6" fmla="*/ 30 w 30"/>
                                <a:gd name="T7" fmla="*/ 45 h 75"/>
                                <a:gd name="T8" fmla="*/ 15 w 30"/>
                                <a:gd name="T9" fmla="*/ 75 h 75"/>
                              </a:gdLst>
                              <a:ahLst/>
                              <a:cxnLst>
                                <a:cxn ang="0">
                                  <a:pos x="T0" y="T1"/>
                                </a:cxn>
                                <a:cxn ang="0">
                                  <a:pos x="T2" y="T3"/>
                                </a:cxn>
                                <a:cxn ang="0">
                                  <a:pos x="T4" y="T5"/>
                                </a:cxn>
                                <a:cxn ang="0">
                                  <a:pos x="T6" y="T7"/>
                                </a:cxn>
                                <a:cxn ang="0">
                                  <a:pos x="T8" y="T9"/>
                                </a:cxn>
                              </a:cxnLst>
                              <a:rect l="0" t="0" r="r" b="b"/>
                              <a:pathLst>
                                <a:path w="30" h="75">
                                  <a:moveTo>
                                    <a:pt x="15" y="75"/>
                                  </a:moveTo>
                                  <a:lnTo>
                                    <a:pt x="0" y="15"/>
                                  </a:lnTo>
                                  <a:lnTo>
                                    <a:pt x="15" y="0"/>
                                  </a:lnTo>
                                  <a:lnTo>
                                    <a:pt x="30" y="45"/>
                                  </a:lnTo>
                                  <a:lnTo>
                                    <a:pt x="15" y="75"/>
                                  </a:lnTo>
                                  <a:close/>
                                </a:path>
                              </a:pathLst>
                            </a:custGeom>
                            <a:solidFill>
                              <a:srgbClr val="D6AB00"/>
                            </a:solidFill>
                            <a:ln w="3175">
                              <a:solidFill>
                                <a:srgbClr val="000000"/>
                              </a:solidFill>
                              <a:round/>
                              <a:headEnd/>
                              <a:tailEnd/>
                            </a:ln>
                          </wps:spPr>
                          <wps:bodyPr rot="0" vert="horz" wrap="square" lIns="91440" tIns="45720" rIns="91440" bIns="45720" anchor="t" anchorCtr="0" upright="1">
                            <a:noAutofit/>
                          </wps:bodyPr>
                        </wps:wsp>
                        <wps:wsp>
                          <wps:cNvPr id="347" name="Freeform 845"/>
                          <wps:cNvSpPr>
                            <a:spLocks noChangeAspect="1"/>
                          </wps:cNvSpPr>
                          <wps:spPr bwMode="auto">
                            <a:xfrm>
                              <a:off x="4514" y="5426"/>
                              <a:ext cx="30" cy="75"/>
                            </a:xfrm>
                            <a:custGeom>
                              <a:avLst/>
                              <a:gdLst>
                                <a:gd name="T0" fmla="*/ 0 w 30"/>
                                <a:gd name="T1" fmla="*/ 75 h 75"/>
                                <a:gd name="T2" fmla="*/ 15 w 30"/>
                                <a:gd name="T3" fmla="*/ 30 h 75"/>
                                <a:gd name="T4" fmla="*/ 30 w 30"/>
                                <a:gd name="T5" fmla="*/ 0 h 75"/>
                                <a:gd name="T6" fmla="*/ 15 w 30"/>
                                <a:gd name="T7" fmla="*/ 60 h 75"/>
                                <a:gd name="T8" fmla="*/ 0 w 30"/>
                                <a:gd name="T9" fmla="*/ 75 h 75"/>
                              </a:gdLst>
                              <a:ahLst/>
                              <a:cxnLst>
                                <a:cxn ang="0">
                                  <a:pos x="T0" y="T1"/>
                                </a:cxn>
                                <a:cxn ang="0">
                                  <a:pos x="T2" y="T3"/>
                                </a:cxn>
                                <a:cxn ang="0">
                                  <a:pos x="T4" y="T5"/>
                                </a:cxn>
                                <a:cxn ang="0">
                                  <a:pos x="T6" y="T7"/>
                                </a:cxn>
                                <a:cxn ang="0">
                                  <a:pos x="T8" y="T9"/>
                                </a:cxn>
                              </a:cxnLst>
                              <a:rect l="0" t="0" r="r" b="b"/>
                              <a:pathLst>
                                <a:path w="30" h="75">
                                  <a:moveTo>
                                    <a:pt x="0" y="75"/>
                                  </a:moveTo>
                                  <a:lnTo>
                                    <a:pt x="15" y="30"/>
                                  </a:lnTo>
                                  <a:lnTo>
                                    <a:pt x="30" y="0"/>
                                  </a:lnTo>
                                  <a:lnTo>
                                    <a:pt x="15" y="60"/>
                                  </a:lnTo>
                                  <a:lnTo>
                                    <a:pt x="0" y="75"/>
                                  </a:lnTo>
                                  <a:close/>
                                </a:path>
                              </a:pathLst>
                            </a:custGeom>
                            <a:solidFill>
                              <a:srgbClr val="D6AB00"/>
                            </a:solidFill>
                            <a:ln w="3175">
                              <a:solidFill>
                                <a:srgbClr val="000000"/>
                              </a:solidFill>
                              <a:round/>
                              <a:headEnd/>
                              <a:tailEnd/>
                            </a:ln>
                          </wps:spPr>
                          <wps:bodyPr rot="0" vert="horz" wrap="square" lIns="91440" tIns="45720" rIns="91440" bIns="45720" anchor="t" anchorCtr="0" upright="1">
                            <a:noAutofit/>
                          </wps:bodyPr>
                        </wps:wsp>
                        <wps:wsp>
                          <wps:cNvPr id="348" name="Freeform 846"/>
                          <wps:cNvSpPr>
                            <a:spLocks noChangeAspect="1"/>
                          </wps:cNvSpPr>
                          <wps:spPr bwMode="auto">
                            <a:xfrm>
                              <a:off x="4664" y="5636"/>
                              <a:ext cx="30" cy="90"/>
                            </a:xfrm>
                            <a:custGeom>
                              <a:avLst/>
                              <a:gdLst>
                                <a:gd name="T0" fmla="*/ 0 w 30"/>
                                <a:gd name="T1" fmla="*/ 90 h 90"/>
                                <a:gd name="T2" fmla="*/ 30 w 30"/>
                                <a:gd name="T3" fmla="*/ 15 h 90"/>
                                <a:gd name="T4" fmla="*/ 30 w 30"/>
                                <a:gd name="T5" fmla="*/ 0 h 90"/>
                                <a:gd name="T6" fmla="*/ 15 w 30"/>
                                <a:gd name="T7" fmla="*/ 75 h 90"/>
                                <a:gd name="T8" fmla="*/ 0 w 30"/>
                                <a:gd name="T9" fmla="*/ 90 h 90"/>
                              </a:gdLst>
                              <a:ahLst/>
                              <a:cxnLst>
                                <a:cxn ang="0">
                                  <a:pos x="T0" y="T1"/>
                                </a:cxn>
                                <a:cxn ang="0">
                                  <a:pos x="T2" y="T3"/>
                                </a:cxn>
                                <a:cxn ang="0">
                                  <a:pos x="T4" y="T5"/>
                                </a:cxn>
                                <a:cxn ang="0">
                                  <a:pos x="T6" y="T7"/>
                                </a:cxn>
                                <a:cxn ang="0">
                                  <a:pos x="T8" y="T9"/>
                                </a:cxn>
                              </a:cxnLst>
                              <a:rect l="0" t="0" r="r" b="b"/>
                              <a:pathLst>
                                <a:path w="30" h="90">
                                  <a:moveTo>
                                    <a:pt x="0" y="90"/>
                                  </a:moveTo>
                                  <a:lnTo>
                                    <a:pt x="30" y="15"/>
                                  </a:lnTo>
                                  <a:lnTo>
                                    <a:pt x="30" y="0"/>
                                  </a:lnTo>
                                  <a:lnTo>
                                    <a:pt x="15" y="75"/>
                                  </a:lnTo>
                                  <a:lnTo>
                                    <a:pt x="0" y="90"/>
                                  </a:lnTo>
                                  <a:close/>
                                </a:path>
                              </a:pathLst>
                            </a:custGeom>
                            <a:solidFill>
                              <a:srgbClr val="D1A700"/>
                            </a:solidFill>
                            <a:ln w="3175">
                              <a:solidFill>
                                <a:srgbClr val="000000"/>
                              </a:solidFill>
                              <a:round/>
                              <a:headEnd/>
                              <a:tailEnd/>
                            </a:ln>
                          </wps:spPr>
                          <wps:bodyPr rot="0" vert="horz" wrap="square" lIns="91440" tIns="45720" rIns="91440" bIns="45720" anchor="t" anchorCtr="0" upright="1">
                            <a:noAutofit/>
                          </wps:bodyPr>
                        </wps:wsp>
                        <wps:wsp>
                          <wps:cNvPr id="349" name="Freeform 847"/>
                          <wps:cNvSpPr>
                            <a:spLocks noChangeAspect="1"/>
                          </wps:cNvSpPr>
                          <wps:spPr bwMode="auto">
                            <a:xfrm>
                              <a:off x="4694" y="5546"/>
                              <a:ext cx="15" cy="105"/>
                            </a:xfrm>
                            <a:custGeom>
                              <a:avLst/>
                              <a:gdLst>
                                <a:gd name="T0" fmla="*/ 0 w 15"/>
                                <a:gd name="T1" fmla="*/ 105 h 105"/>
                                <a:gd name="T2" fmla="*/ 0 w 15"/>
                                <a:gd name="T3" fmla="*/ 15 h 105"/>
                                <a:gd name="T4" fmla="*/ 15 w 15"/>
                                <a:gd name="T5" fmla="*/ 0 h 105"/>
                                <a:gd name="T6" fmla="*/ 0 w 15"/>
                                <a:gd name="T7" fmla="*/ 90 h 105"/>
                                <a:gd name="T8" fmla="*/ 0 w 15"/>
                                <a:gd name="T9" fmla="*/ 105 h 105"/>
                              </a:gdLst>
                              <a:ahLst/>
                              <a:cxnLst>
                                <a:cxn ang="0">
                                  <a:pos x="T0" y="T1"/>
                                </a:cxn>
                                <a:cxn ang="0">
                                  <a:pos x="T2" y="T3"/>
                                </a:cxn>
                                <a:cxn ang="0">
                                  <a:pos x="T4" y="T5"/>
                                </a:cxn>
                                <a:cxn ang="0">
                                  <a:pos x="T6" y="T7"/>
                                </a:cxn>
                                <a:cxn ang="0">
                                  <a:pos x="T8" y="T9"/>
                                </a:cxn>
                              </a:cxnLst>
                              <a:rect l="0" t="0" r="r" b="b"/>
                              <a:pathLst>
                                <a:path w="15" h="105">
                                  <a:moveTo>
                                    <a:pt x="0" y="105"/>
                                  </a:moveTo>
                                  <a:lnTo>
                                    <a:pt x="0" y="15"/>
                                  </a:lnTo>
                                  <a:lnTo>
                                    <a:pt x="15" y="0"/>
                                  </a:lnTo>
                                  <a:lnTo>
                                    <a:pt x="0" y="90"/>
                                  </a:lnTo>
                                  <a:lnTo>
                                    <a:pt x="0" y="105"/>
                                  </a:lnTo>
                                  <a:close/>
                                </a:path>
                              </a:pathLst>
                            </a:custGeom>
                            <a:solidFill>
                              <a:srgbClr val="D5AB00"/>
                            </a:solidFill>
                            <a:ln w="3175">
                              <a:solidFill>
                                <a:srgbClr val="000000"/>
                              </a:solidFill>
                              <a:round/>
                              <a:headEnd/>
                              <a:tailEnd/>
                            </a:ln>
                          </wps:spPr>
                          <wps:bodyPr rot="0" vert="horz" wrap="square" lIns="91440" tIns="45720" rIns="91440" bIns="45720" anchor="t" anchorCtr="0" upright="1">
                            <a:noAutofit/>
                          </wps:bodyPr>
                        </wps:wsp>
                        <wps:wsp>
                          <wps:cNvPr id="350" name="Freeform 848"/>
                          <wps:cNvSpPr>
                            <a:spLocks noChangeAspect="1"/>
                          </wps:cNvSpPr>
                          <wps:spPr bwMode="auto">
                            <a:xfrm>
                              <a:off x="4679" y="5426"/>
                              <a:ext cx="30" cy="135"/>
                            </a:xfrm>
                            <a:custGeom>
                              <a:avLst/>
                              <a:gdLst>
                                <a:gd name="T0" fmla="*/ 15 w 30"/>
                                <a:gd name="T1" fmla="*/ 135 h 135"/>
                                <a:gd name="T2" fmla="*/ 0 w 30"/>
                                <a:gd name="T3" fmla="*/ 15 h 135"/>
                                <a:gd name="T4" fmla="*/ 15 w 30"/>
                                <a:gd name="T5" fmla="*/ 0 h 135"/>
                                <a:gd name="T6" fmla="*/ 30 w 30"/>
                                <a:gd name="T7" fmla="*/ 120 h 135"/>
                                <a:gd name="T8" fmla="*/ 15 w 30"/>
                                <a:gd name="T9" fmla="*/ 135 h 135"/>
                              </a:gdLst>
                              <a:ahLst/>
                              <a:cxnLst>
                                <a:cxn ang="0">
                                  <a:pos x="T0" y="T1"/>
                                </a:cxn>
                                <a:cxn ang="0">
                                  <a:pos x="T2" y="T3"/>
                                </a:cxn>
                                <a:cxn ang="0">
                                  <a:pos x="T4" y="T5"/>
                                </a:cxn>
                                <a:cxn ang="0">
                                  <a:pos x="T6" y="T7"/>
                                </a:cxn>
                                <a:cxn ang="0">
                                  <a:pos x="T8" y="T9"/>
                                </a:cxn>
                              </a:cxnLst>
                              <a:rect l="0" t="0" r="r" b="b"/>
                              <a:pathLst>
                                <a:path w="30" h="135">
                                  <a:moveTo>
                                    <a:pt x="15" y="135"/>
                                  </a:moveTo>
                                  <a:lnTo>
                                    <a:pt x="0" y="15"/>
                                  </a:lnTo>
                                  <a:lnTo>
                                    <a:pt x="15" y="0"/>
                                  </a:lnTo>
                                  <a:lnTo>
                                    <a:pt x="30" y="120"/>
                                  </a:lnTo>
                                  <a:lnTo>
                                    <a:pt x="15" y="135"/>
                                  </a:lnTo>
                                  <a:close/>
                                </a:path>
                              </a:pathLst>
                            </a:custGeom>
                            <a:solidFill>
                              <a:srgbClr val="D7AC00"/>
                            </a:solidFill>
                            <a:ln w="3175">
                              <a:solidFill>
                                <a:srgbClr val="000000"/>
                              </a:solidFill>
                              <a:round/>
                              <a:headEnd/>
                              <a:tailEnd/>
                            </a:ln>
                          </wps:spPr>
                          <wps:bodyPr rot="0" vert="horz" wrap="square" lIns="91440" tIns="45720" rIns="91440" bIns="45720" anchor="t" anchorCtr="0" upright="1">
                            <a:noAutofit/>
                          </wps:bodyPr>
                        </wps:wsp>
                        <wps:wsp>
                          <wps:cNvPr id="351" name="Freeform 849"/>
                          <wps:cNvSpPr>
                            <a:spLocks noChangeAspect="1"/>
                          </wps:cNvSpPr>
                          <wps:spPr bwMode="auto">
                            <a:xfrm>
                              <a:off x="4664" y="5381"/>
                              <a:ext cx="30" cy="60"/>
                            </a:xfrm>
                            <a:custGeom>
                              <a:avLst/>
                              <a:gdLst>
                                <a:gd name="T0" fmla="*/ 15 w 30"/>
                                <a:gd name="T1" fmla="*/ 60 h 60"/>
                                <a:gd name="T2" fmla="*/ 0 w 30"/>
                                <a:gd name="T3" fmla="*/ 30 h 60"/>
                                <a:gd name="T4" fmla="*/ 15 w 30"/>
                                <a:gd name="T5" fmla="*/ 0 h 60"/>
                                <a:gd name="T6" fmla="*/ 30 w 30"/>
                                <a:gd name="T7" fmla="*/ 45 h 60"/>
                                <a:gd name="T8" fmla="*/ 15 w 30"/>
                                <a:gd name="T9" fmla="*/ 60 h 60"/>
                              </a:gdLst>
                              <a:ahLst/>
                              <a:cxnLst>
                                <a:cxn ang="0">
                                  <a:pos x="T0" y="T1"/>
                                </a:cxn>
                                <a:cxn ang="0">
                                  <a:pos x="T2" y="T3"/>
                                </a:cxn>
                                <a:cxn ang="0">
                                  <a:pos x="T4" y="T5"/>
                                </a:cxn>
                                <a:cxn ang="0">
                                  <a:pos x="T6" y="T7"/>
                                </a:cxn>
                                <a:cxn ang="0">
                                  <a:pos x="T8" y="T9"/>
                                </a:cxn>
                              </a:cxnLst>
                              <a:rect l="0" t="0" r="r" b="b"/>
                              <a:pathLst>
                                <a:path w="30" h="60">
                                  <a:moveTo>
                                    <a:pt x="15" y="60"/>
                                  </a:moveTo>
                                  <a:lnTo>
                                    <a:pt x="0" y="30"/>
                                  </a:lnTo>
                                  <a:lnTo>
                                    <a:pt x="15" y="0"/>
                                  </a:lnTo>
                                  <a:lnTo>
                                    <a:pt x="30" y="45"/>
                                  </a:lnTo>
                                  <a:lnTo>
                                    <a:pt x="15" y="60"/>
                                  </a:lnTo>
                                  <a:close/>
                                </a:path>
                              </a:pathLst>
                            </a:custGeom>
                            <a:solidFill>
                              <a:srgbClr val="D7AC00"/>
                            </a:solidFill>
                            <a:ln w="3175">
                              <a:solidFill>
                                <a:srgbClr val="000000"/>
                              </a:solidFill>
                              <a:round/>
                              <a:headEnd/>
                              <a:tailEnd/>
                            </a:ln>
                          </wps:spPr>
                          <wps:bodyPr rot="0" vert="horz" wrap="square" lIns="91440" tIns="45720" rIns="91440" bIns="45720" anchor="t" anchorCtr="0" upright="1">
                            <a:noAutofit/>
                          </wps:bodyPr>
                        </wps:wsp>
                        <wps:wsp>
                          <wps:cNvPr id="352" name="Freeform 850"/>
                          <wps:cNvSpPr>
                            <a:spLocks noChangeAspect="1"/>
                          </wps:cNvSpPr>
                          <wps:spPr bwMode="auto">
                            <a:xfrm>
                              <a:off x="4634" y="5350"/>
                              <a:ext cx="45" cy="61"/>
                            </a:xfrm>
                            <a:custGeom>
                              <a:avLst/>
                              <a:gdLst>
                                <a:gd name="T0" fmla="*/ 30 w 45"/>
                                <a:gd name="T1" fmla="*/ 61 h 61"/>
                                <a:gd name="T2" fmla="*/ 0 w 45"/>
                                <a:gd name="T3" fmla="*/ 31 h 61"/>
                                <a:gd name="T4" fmla="*/ 15 w 45"/>
                                <a:gd name="T5" fmla="*/ 0 h 61"/>
                                <a:gd name="T6" fmla="*/ 45 w 45"/>
                                <a:gd name="T7" fmla="*/ 31 h 61"/>
                                <a:gd name="T8" fmla="*/ 30 w 45"/>
                                <a:gd name="T9" fmla="*/ 61 h 61"/>
                              </a:gdLst>
                              <a:ahLst/>
                              <a:cxnLst>
                                <a:cxn ang="0">
                                  <a:pos x="T0" y="T1"/>
                                </a:cxn>
                                <a:cxn ang="0">
                                  <a:pos x="T2" y="T3"/>
                                </a:cxn>
                                <a:cxn ang="0">
                                  <a:pos x="T4" y="T5"/>
                                </a:cxn>
                                <a:cxn ang="0">
                                  <a:pos x="T6" y="T7"/>
                                </a:cxn>
                                <a:cxn ang="0">
                                  <a:pos x="T8" y="T9"/>
                                </a:cxn>
                              </a:cxnLst>
                              <a:rect l="0" t="0" r="r" b="b"/>
                              <a:pathLst>
                                <a:path w="45" h="61">
                                  <a:moveTo>
                                    <a:pt x="30" y="61"/>
                                  </a:moveTo>
                                  <a:lnTo>
                                    <a:pt x="0" y="31"/>
                                  </a:lnTo>
                                  <a:lnTo>
                                    <a:pt x="15" y="0"/>
                                  </a:lnTo>
                                  <a:lnTo>
                                    <a:pt x="45" y="31"/>
                                  </a:lnTo>
                                  <a:lnTo>
                                    <a:pt x="30" y="61"/>
                                  </a:lnTo>
                                  <a:close/>
                                </a:path>
                              </a:pathLst>
                            </a:custGeom>
                            <a:solidFill>
                              <a:srgbClr val="CCA300"/>
                            </a:solidFill>
                            <a:ln w="3175">
                              <a:solidFill>
                                <a:srgbClr val="000000"/>
                              </a:solidFill>
                              <a:round/>
                              <a:headEnd/>
                              <a:tailEnd/>
                            </a:ln>
                          </wps:spPr>
                          <wps:bodyPr rot="0" vert="horz" wrap="square" lIns="91440" tIns="45720" rIns="91440" bIns="45720" anchor="t" anchorCtr="0" upright="1">
                            <a:noAutofit/>
                          </wps:bodyPr>
                        </wps:wsp>
                        <wps:wsp>
                          <wps:cNvPr id="353" name="Freeform 851"/>
                          <wps:cNvSpPr>
                            <a:spLocks noChangeAspect="1"/>
                          </wps:cNvSpPr>
                          <wps:spPr bwMode="auto">
                            <a:xfrm>
                              <a:off x="4604" y="5335"/>
                              <a:ext cx="45" cy="46"/>
                            </a:xfrm>
                            <a:custGeom>
                              <a:avLst/>
                              <a:gdLst>
                                <a:gd name="T0" fmla="*/ 30 w 45"/>
                                <a:gd name="T1" fmla="*/ 46 h 46"/>
                                <a:gd name="T2" fmla="*/ 0 w 45"/>
                                <a:gd name="T3" fmla="*/ 31 h 46"/>
                                <a:gd name="T4" fmla="*/ 15 w 45"/>
                                <a:gd name="T5" fmla="*/ 0 h 46"/>
                                <a:gd name="T6" fmla="*/ 45 w 45"/>
                                <a:gd name="T7" fmla="*/ 15 h 46"/>
                                <a:gd name="T8" fmla="*/ 30 w 45"/>
                                <a:gd name="T9" fmla="*/ 46 h 46"/>
                              </a:gdLst>
                              <a:ahLst/>
                              <a:cxnLst>
                                <a:cxn ang="0">
                                  <a:pos x="T0" y="T1"/>
                                </a:cxn>
                                <a:cxn ang="0">
                                  <a:pos x="T2" y="T3"/>
                                </a:cxn>
                                <a:cxn ang="0">
                                  <a:pos x="T4" y="T5"/>
                                </a:cxn>
                                <a:cxn ang="0">
                                  <a:pos x="T6" y="T7"/>
                                </a:cxn>
                                <a:cxn ang="0">
                                  <a:pos x="T8" y="T9"/>
                                </a:cxn>
                              </a:cxnLst>
                              <a:rect l="0" t="0" r="r" b="b"/>
                              <a:pathLst>
                                <a:path w="45" h="46">
                                  <a:moveTo>
                                    <a:pt x="30" y="46"/>
                                  </a:moveTo>
                                  <a:lnTo>
                                    <a:pt x="0" y="31"/>
                                  </a:lnTo>
                                  <a:lnTo>
                                    <a:pt x="15" y="0"/>
                                  </a:lnTo>
                                  <a:lnTo>
                                    <a:pt x="45" y="15"/>
                                  </a:lnTo>
                                  <a:lnTo>
                                    <a:pt x="30" y="46"/>
                                  </a:lnTo>
                                  <a:close/>
                                </a:path>
                              </a:pathLst>
                            </a:custGeom>
                            <a:solidFill>
                              <a:srgbClr val="BD9700"/>
                            </a:solidFill>
                            <a:ln w="3175">
                              <a:solidFill>
                                <a:srgbClr val="000000"/>
                              </a:solidFill>
                              <a:round/>
                              <a:headEnd/>
                              <a:tailEnd/>
                            </a:ln>
                          </wps:spPr>
                          <wps:bodyPr rot="0" vert="horz" wrap="square" lIns="91440" tIns="45720" rIns="91440" bIns="45720" anchor="t" anchorCtr="0" upright="1">
                            <a:noAutofit/>
                          </wps:bodyPr>
                        </wps:wsp>
                        <wps:wsp>
                          <wps:cNvPr id="354" name="Freeform 852"/>
                          <wps:cNvSpPr>
                            <a:spLocks noChangeAspect="1"/>
                          </wps:cNvSpPr>
                          <wps:spPr bwMode="auto">
                            <a:xfrm>
                              <a:off x="4559" y="5335"/>
                              <a:ext cx="60" cy="31"/>
                            </a:xfrm>
                            <a:custGeom>
                              <a:avLst/>
                              <a:gdLst>
                                <a:gd name="T0" fmla="*/ 45 w 60"/>
                                <a:gd name="T1" fmla="*/ 31 h 31"/>
                                <a:gd name="T2" fmla="*/ 0 w 60"/>
                                <a:gd name="T3" fmla="*/ 31 h 31"/>
                                <a:gd name="T4" fmla="*/ 15 w 60"/>
                                <a:gd name="T5" fmla="*/ 0 h 31"/>
                                <a:gd name="T6" fmla="*/ 60 w 60"/>
                                <a:gd name="T7" fmla="*/ 0 h 31"/>
                                <a:gd name="T8" fmla="*/ 45 w 60"/>
                                <a:gd name="T9" fmla="*/ 31 h 31"/>
                              </a:gdLst>
                              <a:ahLst/>
                              <a:cxnLst>
                                <a:cxn ang="0">
                                  <a:pos x="T0" y="T1"/>
                                </a:cxn>
                                <a:cxn ang="0">
                                  <a:pos x="T2" y="T3"/>
                                </a:cxn>
                                <a:cxn ang="0">
                                  <a:pos x="T4" y="T5"/>
                                </a:cxn>
                                <a:cxn ang="0">
                                  <a:pos x="T6" y="T7"/>
                                </a:cxn>
                                <a:cxn ang="0">
                                  <a:pos x="T8" y="T9"/>
                                </a:cxn>
                              </a:cxnLst>
                              <a:rect l="0" t="0" r="r" b="b"/>
                              <a:pathLst>
                                <a:path w="60" h="31">
                                  <a:moveTo>
                                    <a:pt x="45" y="31"/>
                                  </a:moveTo>
                                  <a:lnTo>
                                    <a:pt x="0" y="31"/>
                                  </a:lnTo>
                                  <a:lnTo>
                                    <a:pt x="15" y="0"/>
                                  </a:lnTo>
                                  <a:lnTo>
                                    <a:pt x="60" y="0"/>
                                  </a:lnTo>
                                  <a:lnTo>
                                    <a:pt x="45" y="31"/>
                                  </a:lnTo>
                                  <a:close/>
                                </a:path>
                              </a:pathLst>
                            </a:custGeom>
                            <a:solidFill>
                              <a:srgbClr val="A98700"/>
                            </a:solidFill>
                            <a:ln w="3175">
                              <a:solidFill>
                                <a:srgbClr val="000000"/>
                              </a:solidFill>
                              <a:round/>
                              <a:headEnd/>
                              <a:tailEnd/>
                            </a:ln>
                          </wps:spPr>
                          <wps:bodyPr rot="0" vert="horz" wrap="square" lIns="91440" tIns="45720" rIns="91440" bIns="45720" anchor="t" anchorCtr="0" upright="1">
                            <a:noAutofit/>
                          </wps:bodyPr>
                        </wps:wsp>
                        <wps:wsp>
                          <wps:cNvPr id="355" name="Freeform 853"/>
                          <wps:cNvSpPr>
                            <a:spLocks noChangeAspect="1"/>
                          </wps:cNvSpPr>
                          <wps:spPr bwMode="auto">
                            <a:xfrm>
                              <a:off x="4499" y="5335"/>
                              <a:ext cx="75" cy="46"/>
                            </a:xfrm>
                            <a:custGeom>
                              <a:avLst/>
                              <a:gdLst>
                                <a:gd name="T0" fmla="*/ 60 w 75"/>
                                <a:gd name="T1" fmla="*/ 31 h 46"/>
                                <a:gd name="T2" fmla="*/ 0 w 75"/>
                                <a:gd name="T3" fmla="*/ 46 h 46"/>
                                <a:gd name="T4" fmla="*/ 0 w 75"/>
                                <a:gd name="T5" fmla="*/ 31 h 46"/>
                                <a:gd name="T6" fmla="*/ 75 w 75"/>
                                <a:gd name="T7" fmla="*/ 0 h 46"/>
                                <a:gd name="T8" fmla="*/ 60 w 75"/>
                                <a:gd name="T9" fmla="*/ 31 h 46"/>
                              </a:gdLst>
                              <a:ahLst/>
                              <a:cxnLst>
                                <a:cxn ang="0">
                                  <a:pos x="T0" y="T1"/>
                                </a:cxn>
                                <a:cxn ang="0">
                                  <a:pos x="T2" y="T3"/>
                                </a:cxn>
                                <a:cxn ang="0">
                                  <a:pos x="T4" y="T5"/>
                                </a:cxn>
                                <a:cxn ang="0">
                                  <a:pos x="T6" y="T7"/>
                                </a:cxn>
                                <a:cxn ang="0">
                                  <a:pos x="T8" y="T9"/>
                                </a:cxn>
                              </a:cxnLst>
                              <a:rect l="0" t="0" r="r" b="b"/>
                              <a:pathLst>
                                <a:path w="75" h="46">
                                  <a:moveTo>
                                    <a:pt x="60" y="31"/>
                                  </a:moveTo>
                                  <a:lnTo>
                                    <a:pt x="0" y="46"/>
                                  </a:lnTo>
                                  <a:lnTo>
                                    <a:pt x="0" y="31"/>
                                  </a:lnTo>
                                  <a:lnTo>
                                    <a:pt x="75" y="0"/>
                                  </a:lnTo>
                                  <a:lnTo>
                                    <a:pt x="60" y="31"/>
                                  </a:lnTo>
                                  <a:close/>
                                </a:path>
                              </a:pathLst>
                            </a:custGeom>
                            <a:solidFill>
                              <a:srgbClr val="AA8800"/>
                            </a:solidFill>
                            <a:ln w="3175">
                              <a:solidFill>
                                <a:srgbClr val="000000"/>
                              </a:solidFill>
                              <a:round/>
                              <a:headEnd/>
                              <a:tailEnd/>
                            </a:ln>
                          </wps:spPr>
                          <wps:bodyPr rot="0" vert="horz" wrap="square" lIns="91440" tIns="45720" rIns="91440" bIns="45720" anchor="t" anchorCtr="0" upright="1">
                            <a:noAutofit/>
                          </wps:bodyPr>
                        </wps:wsp>
                        <wps:wsp>
                          <wps:cNvPr id="356" name="Freeform 854"/>
                          <wps:cNvSpPr>
                            <a:spLocks noChangeAspect="1"/>
                          </wps:cNvSpPr>
                          <wps:spPr bwMode="auto">
                            <a:xfrm>
                              <a:off x="4454" y="5366"/>
                              <a:ext cx="45" cy="75"/>
                            </a:xfrm>
                            <a:custGeom>
                              <a:avLst/>
                              <a:gdLst>
                                <a:gd name="T0" fmla="*/ 45 w 45"/>
                                <a:gd name="T1" fmla="*/ 15 h 75"/>
                                <a:gd name="T2" fmla="*/ 0 w 45"/>
                                <a:gd name="T3" fmla="*/ 75 h 75"/>
                                <a:gd name="T4" fmla="*/ 0 w 45"/>
                                <a:gd name="T5" fmla="*/ 45 h 75"/>
                                <a:gd name="T6" fmla="*/ 45 w 45"/>
                                <a:gd name="T7" fmla="*/ 0 h 75"/>
                                <a:gd name="T8" fmla="*/ 45 w 45"/>
                                <a:gd name="T9" fmla="*/ 15 h 75"/>
                              </a:gdLst>
                              <a:ahLst/>
                              <a:cxnLst>
                                <a:cxn ang="0">
                                  <a:pos x="T0" y="T1"/>
                                </a:cxn>
                                <a:cxn ang="0">
                                  <a:pos x="T2" y="T3"/>
                                </a:cxn>
                                <a:cxn ang="0">
                                  <a:pos x="T4" y="T5"/>
                                </a:cxn>
                                <a:cxn ang="0">
                                  <a:pos x="T6" y="T7"/>
                                </a:cxn>
                                <a:cxn ang="0">
                                  <a:pos x="T8" y="T9"/>
                                </a:cxn>
                              </a:cxnLst>
                              <a:rect l="0" t="0" r="r" b="b"/>
                              <a:pathLst>
                                <a:path w="45" h="75">
                                  <a:moveTo>
                                    <a:pt x="45" y="15"/>
                                  </a:moveTo>
                                  <a:lnTo>
                                    <a:pt x="0" y="75"/>
                                  </a:lnTo>
                                  <a:lnTo>
                                    <a:pt x="0" y="45"/>
                                  </a:lnTo>
                                  <a:lnTo>
                                    <a:pt x="45" y="0"/>
                                  </a:lnTo>
                                  <a:lnTo>
                                    <a:pt x="45" y="15"/>
                                  </a:lnTo>
                                  <a:close/>
                                </a:path>
                              </a:pathLst>
                            </a:custGeom>
                            <a:solidFill>
                              <a:srgbClr val="D1A700"/>
                            </a:solidFill>
                            <a:ln w="3175">
                              <a:solidFill>
                                <a:srgbClr val="000000"/>
                              </a:solidFill>
                              <a:round/>
                              <a:headEnd/>
                              <a:tailEnd/>
                            </a:ln>
                          </wps:spPr>
                          <wps:bodyPr rot="0" vert="horz" wrap="square" lIns="91440" tIns="45720" rIns="91440" bIns="45720" anchor="t" anchorCtr="0" upright="1">
                            <a:noAutofit/>
                          </wps:bodyPr>
                        </wps:wsp>
                        <wps:wsp>
                          <wps:cNvPr id="357" name="Freeform 855"/>
                          <wps:cNvSpPr>
                            <a:spLocks noChangeAspect="1" noEditPoints="1"/>
                          </wps:cNvSpPr>
                          <wps:spPr bwMode="auto">
                            <a:xfrm>
                              <a:off x="4439" y="5366"/>
                              <a:ext cx="255" cy="420"/>
                            </a:xfrm>
                            <a:custGeom>
                              <a:avLst/>
                              <a:gdLst>
                                <a:gd name="T0" fmla="*/ 0 w 255"/>
                                <a:gd name="T1" fmla="*/ 330 h 420"/>
                                <a:gd name="T2" fmla="*/ 30 w 255"/>
                                <a:gd name="T3" fmla="*/ 375 h 420"/>
                                <a:gd name="T4" fmla="*/ 60 w 255"/>
                                <a:gd name="T5" fmla="*/ 405 h 420"/>
                                <a:gd name="T6" fmla="*/ 120 w 255"/>
                                <a:gd name="T7" fmla="*/ 420 h 420"/>
                                <a:gd name="T8" fmla="*/ 180 w 255"/>
                                <a:gd name="T9" fmla="*/ 405 h 420"/>
                                <a:gd name="T10" fmla="*/ 225 w 255"/>
                                <a:gd name="T11" fmla="*/ 360 h 420"/>
                                <a:gd name="T12" fmla="*/ 255 w 255"/>
                                <a:gd name="T13" fmla="*/ 285 h 420"/>
                                <a:gd name="T14" fmla="*/ 255 w 255"/>
                                <a:gd name="T15" fmla="*/ 195 h 420"/>
                                <a:gd name="T16" fmla="*/ 240 w 255"/>
                                <a:gd name="T17" fmla="*/ 75 h 420"/>
                                <a:gd name="T18" fmla="*/ 225 w 255"/>
                                <a:gd name="T19" fmla="*/ 45 h 420"/>
                                <a:gd name="T20" fmla="*/ 195 w 255"/>
                                <a:gd name="T21" fmla="*/ 15 h 420"/>
                                <a:gd name="T22" fmla="*/ 165 w 255"/>
                                <a:gd name="T23" fmla="*/ 0 h 420"/>
                                <a:gd name="T24" fmla="*/ 120 w 255"/>
                                <a:gd name="T25" fmla="*/ 0 h 420"/>
                                <a:gd name="T26" fmla="*/ 60 w 255"/>
                                <a:gd name="T27" fmla="*/ 15 h 420"/>
                                <a:gd name="T28" fmla="*/ 15 w 255"/>
                                <a:gd name="T29" fmla="*/ 75 h 420"/>
                                <a:gd name="T30" fmla="*/ 0 w 255"/>
                                <a:gd name="T31" fmla="*/ 150 h 420"/>
                                <a:gd name="T32" fmla="*/ 0 w 255"/>
                                <a:gd name="T33" fmla="*/ 195 h 420"/>
                                <a:gd name="T34" fmla="*/ 30 w 255"/>
                                <a:gd name="T35" fmla="*/ 240 h 420"/>
                                <a:gd name="T36" fmla="*/ 60 w 255"/>
                                <a:gd name="T37" fmla="*/ 270 h 420"/>
                                <a:gd name="T38" fmla="*/ 105 w 255"/>
                                <a:gd name="T39" fmla="*/ 270 h 420"/>
                                <a:gd name="T40" fmla="*/ 135 w 255"/>
                                <a:gd name="T41" fmla="*/ 270 h 420"/>
                                <a:gd name="T42" fmla="*/ 165 w 255"/>
                                <a:gd name="T43" fmla="*/ 225 h 420"/>
                                <a:gd name="T44" fmla="*/ 150 w 255"/>
                                <a:gd name="T45" fmla="*/ 315 h 420"/>
                                <a:gd name="T46" fmla="*/ 150 w 255"/>
                                <a:gd name="T47" fmla="*/ 345 h 420"/>
                                <a:gd name="T48" fmla="*/ 120 w 255"/>
                                <a:gd name="T49" fmla="*/ 345 h 420"/>
                                <a:gd name="T50" fmla="*/ 105 w 255"/>
                                <a:gd name="T51" fmla="*/ 345 h 420"/>
                                <a:gd name="T52" fmla="*/ 90 w 255"/>
                                <a:gd name="T53" fmla="*/ 300 h 420"/>
                                <a:gd name="T54" fmla="*/ 0 w 255"/>
                                <a:gd name="T55" fmla="*/ 330 h 420"/>
                                <a:gd name="T56" fmla="*/ 165 w 255"/>
                                <a:gd name="T57" fmla="*/ 135 h 420"/>
                                <a:gd name="T58" fmla="*/ 150 w 255"/>
                                <a:gd name="T59" fmla="*/ 180 h 420"/>
                                <a:gd name="T60" fmla="*/ 120 w 255"/>
                                <a:gd name="T61" fmla="*/ 210 h 420"/>
                                <a:gd name="T62" fmla="*/ 90 w 255"/>
                                <a:gd name="T63" fmla="*/ 195 h 420"/>
                                <a:gd name="T64" fmla="*/ 75 w 255"/>
                                <a:gd name="T65" fmla="*/ 135 h 420"/>
                                <a:gd name="T66" fmla="*/ 90 w 255"/>
                                <a:gd name="T67" fmla="*/ 90 h 420"/>
                                <a:gd name="T68" fmla="*/ 120 w 255"/>
                                <a:gd name="T69" fmla="*/ 60 h 420"/>
                                <a:gd name="T70" fmla="*/ 150 w 255"/>
                                <a:gd name="T71" fmla="*/ 90 h 420"/>
                                <a:gd name="T72" fmla="*/ 165 w 255"/>
                                <a:gd name="T73" fmla="*/ 135 h 4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255" h="420">
                                  <a:moveTo>
                                    <a:pt x="0" y="330"/>
                                  </a:moveTo>
                                  <a:lnTo>
                                    <a:pt x="30" y="375"/>
                                  </a:lnTo>
                                  <a:lnTo>
                                    <a:pt x="60" y="405"/>
                                  </a:lnTo>
                                  <a:lnTo>
                                    <a:pt x="120" y="420"/>
                                  </a:lnTo>
                                  <a:lnTo>
                                    <a:pt x="180" y="405"/>
                                  </a:lnTo>
                                  <a:lnTo>
                                    <a:pt x="225" y="360"/>
                                  </a:lnTo>
                                  <a:lnTo>
                                    <a:pt x="255" y="285"/>
                                  </a:lnTo>
                                  <a:lnTo>
                                    <a:pt x="255" y="195"/>
                                  </a:lnTo>
                                  <a:lnTo>
                                    <a:pt x="240" y="75"/>
                                  </a:lnTo>
                                  <a:lnTo>
                                    <a:pt x="225" y="45"/>
                                  </a:lnTo>
                                  <a:lnTo>
                                    <a:pt x="195" y="15"/>
                                  </a:lnTo>
                                  <a:lnTo>
                                    <a:pt x="165" y="0"/>
                                  </a:lnTo>
                                  <a:lnTo>
                                    <a:pt x="120" y="0"/>
                                  </a:lnTo>
                                  <a:lnTo>
                                    <a:pt x="60" y="15"/>
                                  </a:lnTo>
                                  <a:lnTo>
                                    <a:pt x="15" y="75"/>
                                  </a:lnTo>
                                  <a:lnTo>
                                    <a:pt x="0" y="150"/>
                                  </a:lnTo>
                                  <a:lnTo>
                                    <a:pt x="0" y="195"/>
                                  </a:lnTo>
                                  <a:lnTo>
                                    <a:pt x="30" y="240"/>
                                  </a:lnTo>
                                  <a:lnTo>
                                    <a:pt x="60" y="270"/>
                                  </a:lnTo>
                                  <a:lnTo>
                                    <a:pt x="105" y="270"/>
                                  </a:lnTo>
                                  <a:lnTo>
                                    <a:pt x="135" y="270"/>
                                  </a:lnTo>
                                  <a:lnTo>
                                    <a:pt x="165" y="225"/>
                                  </a:lnTo>
                                  <a:lnTo>
                                    <a:pt x="150" y="315"/>
                                  </a:lnTo>
                                  <a:lnTo>
                                    <a:pt x="150" y="345"/>
                                  </a:lnTo>
                                  <a:lnTo>
                                    <a:pt x="120" y="345"/>
                                  </a:lnTo>
                                  <a:lnTo>
                                    <a:pt x="105" y="345"/>
                                  </a:lnTo>
                                  <a:lnTo>
                                    <a:pt x="90" y="300"/>
                                  </a:lnTo>
                                  <a:lnTo>
                                    <a:pt x="0" y="330"/>
                                  </a:lnTo>
                                  <a:close/>
                                  <a:moveTo>
                                    <a:pt x="165" y="135"/>
                                  </a:moveTo>
                                  <a:lnTo>
                                    <a:pt x="150" y="180"/>
                                  </a:lnTo>
                                  <a:lnTo>
                                    <a:pt x="120" y="210"/>
                                  </a:lnTo>
                                  <a:lnTo>
                                    <a:pt x="90" y="195"/>
                                  </a:lnTo>
                                  <a:lnTo>
                                    <a:pt x="75" y="135"/>
                                  </a:lnTo>
                                  <a:lnTo>
                                    <a:pt x="90" y="90"/>
                                  </a:lnTo>
                                  <a:lnTo>
                                    <a:pt x="120" y="60"/>
                                  </a:lnTo>
                                  <a:lnTo>
                                    <a:pt x="150" y="90"/>
                                  </a:lnTo>
                                  <a:lnTo>
                                    <a:pt x="165" y="135"/>
                                  </a:lnTo>
                                  <a:close/>
                                </a:path>
                              </a:pathLst>
                            </a:custGeom>
                            <a:solidFill>
                              <a:srgbClr val="CFA500"/>
                            </a:solidFill>
                            <a:ln w="3175">
                              <a:solidFill>
                                <a:srgbClr val="000000"/>
                              </a:solidFill>
                              <a:round/>
                              <a:headEnd/>
                              <a:tailEnd/>
                            </a:ln>
                          </wps:spPr>
                          <wps:bodyPr rot="0" vert="horz" wrap="square" lIns="91440" tIns="45720" rIns="91440" bIns="45720" anchor="t" anchorCtr="0" upright="1">
                            <a:noAutofit/>
                          </wps:bodyPr>
                        </wps:wsp>
                      </wpg:grpSp>
                      <wpg:grpSp>
                        <wpg:cNvPr id="358" name="Group 856"/>
                        <wpg:cNvGrpSpPr>
                          <a:grpSpLocks noChangeAspect="1"/>
                        </wpg:cNvGrpSpPr>
                        <wpg:grpSpPr bwMode="auto">
                          <a:xfrm>
                            <a:off x="4679" y="5786"/>
                            <a:ext cx="286" cy="451"/>
                            <a:chOff x="4679" y="5786"/>
                            <a:chExt cx="286" cy="451"/>
                          </a:xfrm>
                        </wpg:grpSpPr>
                        <wps:wsp>
                          <wps:cNvPr id="359" name="Freeform 857"/>
                          <wps:cNvSpPr>
                            <a:spLocks noChangeAspect="1"/>
                          </wps:cNvSpPr>
                          <wps:spPr bwMode="auto">
                            <a:xfrm>
                              <a:off x="4830" y="6117"/>
                              <a:ext cx="30" cy="45"/>
                            </a:xfrm>
                            <a:custGeom>
                              <a:avLst/>
                              <a:gdLst>
                                <a:gd name="T0" fmla="*/ 30 w 30"/>
                                <a:gd name="T1" fmla="*/ 30 h 45"/>
                                <a:gd name="T2" fmla="*/ 0 w 30"/>
                                <a:gd name="T3" fmla="*/ 45 h 45"/>
                                <a:gd name="T4" fmla="*/ 0 w 30"/>
                                <a:gd name="T5" fmla="*/ 30 h 45"/>
                                <a:gd name="T6" fmla="*/ 30 w 30"/>
                                <a:gd name="T7" fmla="*/ 0 h 45"/>
                                <a:gd name="T8" fmla="*/ 30 w 30"/>
                                <a:gd name="T9" fmla="*/ 30 h 45"/>
                              </a:gdLst>
                              <a:ahLst/>
                              <a:cxnLst>
                                <a:cxn ang="0">
                                  <a:pos x="T0" y="T1"/>
                                </a:cxn>
                                <a:cxn ang="0">
                                  <a:pos x="T2" y="T3"/>
                                </a:cxn>
                                <a:cxn ang="0">
                                  <a:pos x="T4" y="T5"/>
                                </a:cxn>
                                <a:cxn ang="0">
                                  <a:pos x="T6" y="T7"/>
                                </a:cxn>
                                <a:cxn ang="0">
                                  <a:pos x="T8" y="T9"/>
                                </a:cxn>
                              </a:cxnLst>
                              <a:rect l="0" t="0" r="r" b="b"/>
                              <a:pathLst>
                                <a:path w="30" h="45">
                                  <a:moveTo>
                                    <a:pt x="30" y="30"/>
                                  </a:moveTo>
                                  <a:lnTo>
                                    <a:pt x="0" y="45"/>
                                  </a:lnTo>
                                  <a:lnTo>
                                    <a:pt x="0" y="30"/>
                                  </a:lnTo>
                                  <a:lnTo>
                                    <a:pt x="30" y="0"/>
                                  </a:lnTo>
                                  <a:lnTo>
                                    <a:pt x="30" y="30"/>
                                  </a:lnTo>
                                  <a:close/>
                                </a:path>
                              </a:pathLst>
                            </a:custGeom>
                            <a:solidFill>
                              <a:srgbClr val="BD9700"/>
                            </a:solidFill>
                            <a:ln w="3175">
                              <a:solidFill>
                                <a:srgbClr val="000000"/>
                              </a:solidFill>
                              <a:round/>
                              <a:headEnd/>
                              <a:tailEnd/>
                            </a:ln>
                          </wps:spPr>
                          <wps:bodyPr rot="0" vert="horz" wrap="square" lIns="91440" tIns="45720" rIns="91440" bIns="45720" anchor="t" anchorCtr="0" upright="1">
                            <a:noAutofit/>
                          </wps:bodyPr>
                        </wps:wsp>
                        <wps:wsp>
                          <wps:cNvPr id="360" name="Freeform 858"/>
                          <wps:cNvSpPr>
                            <a:spLocks noChangeAspect="1"/>
                          </wps:cNvSpPr>
                          <wps:spPr bwMode="auto">
                            <a:xfrm>
                              <a:off x="4784" y="6117"/>
                              <a:ext cx="46" cy="45"/>
                            </a:xfrm>
                            <a:custGeom>
                              <a:avLst/>
                              <a:gdLst>
                                <a:gd name="T0" fmla="*/ 46 w 46"/>
                                <a:gd name="T1" fmla="*/ 45 h 45"/>
                                <a:gd name="T2" fmla="*/ 0 w 46"/>
                                <a:gd name="T3" fmla="*/ 30 h 45"/>
                                <a:gd name="T4" fmla="*/ 15 w 46"/>
                                <a:gd name="T5" fmla="*/ 0 h 45"/>
                                <a:gd name="T6" fmla="*/ 46 w 46"/>
                                <a:gd name="T7" fmla="*/ 30 h 45"/>
                                <a:gd name="T8" fmla="*/ 46 w 46"/>
                                <a:gd name="T9" fmla="*/ 45 h 45"/>
                              </a:gdLst>
                              <a:ahLst/>
                              <a:cxnLst>
                                <a:cxn ang="0">
                                  <a:pos x="T0" y="T1"/>
                                </a:cxn>
                                <a:cxn ang="0">
                                  <a:pos x="T2" y="T3"/>
                                </a:cxn>
                                <a:cxn ang="0">
                                  <a:pos x="T4" y="T5"/>
                                </a:cxn>
                                <a:cxn ang="0">
                                  <a:pos x="T6" y="T7"/>
                                </a:cxn>
                                <a:cxn ang="0">
                                  <a:pos x="T8" y="T9"/>
                                </a:cxn>
                              </a:cxnLst>
                              <a:rect l="0" t="0" r="r" b="b"/>
                              <a:pathLst>
                                <a:path w="46" h="45">
                                  <a:moveTo>
                                    <a:pt x="46" y="45"/>
                                  </a:moveTo>
                                  <a:lnTo>
                                    <a:pt x="0" y="30"/>
                                  </a:lnTo>
                                  <a:lnTo>
                                    <a:pt x="15" y="0"/>
                                  </a:lnTo>
                                  <a:lnTo>
                                    <a:pt x="46" y="30"/>
                                  </a:lnTo>
                                  <a:lnTo>
                                    <a:pt x="46" y="45"/>
                                  </a:lnTo>
                                  <a:close/>
                                </a:path>
                              </a:pathLst>
                            </a:custGeom>
                            <a:solidFill>
                              <a:srgbClr val="B99400"/>
                            </a:solidFill>
                            <a:ln w="3175">
                              <a:solidFill>
                                <a:srgbClr val="000000"/>
                              </a:solidFill>
                              <a:round/>
                              <a:headEnd/>
                              <a:tailEnd/>
                            </a:ln>
                          </wps:spPr>
                          <wps:bodyPr rot="0" vert="horz" wrap="square" lIns="91440" tIns="45720" rIns="91440" bIns="45720" anchor="t" anchorCtr="0" upright="1">
                            <a:noAutofit/>
                          </wps:bodyPr>
                        </wps:wsp>
                        <wps:wsp>
                          <wps:cNvPr id="361" name="Freeform 859"/>
                          <wps:cNvSpPr>
                            <a:spLocks noChangeAspect="1"/>
                          </wps:cNvSpPr>
                          <wps:spPr bwMode="auto">
                            <a:xfrm>
                              <a:off x="4784" y="6072"/>
                              <a:ext cx="15" cy="75"/>
                            </a:xfrm>
                            <a:custGeom>
                              <a:avLst/>
                              <a:gdLst>
                                <a:gd name="T0" fmla="*/ 0 w 15"/>
                                <a:gd name="T1" fmla="*/ 75 h 75"/>
                                <a:gd name="T2" fmla="*/ 0 w 15"/>
                                <a:gd name="T3" fmla="*/ 15 h 75"/>
                                <a:gd name="T4" fmla="*/ 0 w 15"/>
                                <a:gd name="T5" fmla="*/ 0 h 75"/>
                                <a:gd name="T6" fmla="*/ 15 w 15"/>
                                <a:gd name="T7" fmla="*/ 45 h 75"/>
                                <a:gd name="T8" fmla="*/ 0 w 15"/>
                                <a:gd name="T9" fmla="*/ 75 h 75"/>
                              </a:gdLst>
                              <a:ahLst/>
                              <a:cxnLst>
                                <a:cxn ang="0">
                                  <a:pos x="T0" y="T1"/>
                                </a:cxn>
                                <a:cxn ang="0">
                                  <a:pos x="T2" y="T3"/>
                                </a:cxn>
                                <a:cxn ang="0">
                                  <a:pos x="T4" y="T5"/>
                                </a:cxn>
                                <a:cxn ang="0">
                                  <a:pos x="T6" y="T7"/>
                                </a:cxn>
                                <a:cxn ang="0">
                                  <a:pos x="T8" y="T9"/>
                                </a:cxn>
                              </a:cxnLst>
                              <a:rect l="0" t="0" r="r" b="b"/>
                              <a:pathLst>
                                <a:path w="15" h="75">
                                  <a:moveTo>
                                    <a:pt x="0" y="75"/>
                                  </a:moveTo>
                                  <a:lnTo>
                                    <a:pt x="0" y="15"/>
                                  </a:lnTo>
                                  <a:lnTo>
                                    <a:pt x="0" y="0"/>
                                  </a:lnTo>
                                  <a:lnTo>
                                    <a:pt x="15" y="45"/>
                                  </a:lnTo>
                                  <a:lnTo>
                                    <a:pt x="0" y="75"/>
                                  </a:lnTo>
                                  <a:close/>
                                </a:path>
                              </a:pathLst>
                            </a:custGeom>
                            <a:solidFill>
                              <a:srgbClr val="D5AB00"/>
                            </a:solidFill>
                            <a:ln w="3175">
                              <a:solidFill>
                                <a:srgbClr val="000000"/>
                              </a:solidFill>
                              <a:round/>
                              <a:headEnd/>
                              <a:tailEnd/>
                            </a:ln>
                          </wps:spPr>
                          <wps:bodyPr rot="0" vert="horz" wrap="square" lIns="91440" tIns="45720" rIns="91440" bIns="45720" anchor="t" anchorCtr="0" upright="1">
                            <a:noAutofit/>
                          </wps:bodyPr>
                        </wps:wsp>
                        <wps:wsp>
                          <wps:cNvPr id="362" name="Freeform 860"/>
                          <wps:cNvSpPr>
                            <a:spLocks noChangeAspect="1"/>
                          </wps:cNvSpPr>
                          <wps:spPr bwMode="auto">
                            <a:xfrm>
                              <a:off x="4784" y="6027"/>
                              <a:ext cx="15" cy="60"/>
                            </a:xfrm>
                            <a:custGeom>
                              <a:avLst/>
                              <a:gdLst>
                                <a:gd name="T0" fmla="*/ 0 w 15"/>
                                <a:gd name="T1" fmla="*/ 60 h 60"/>
                                <a:gd name="T2" fmla="*/ 0 w 15"/>
                                <a:gd name="T3" fmla="*/ 15 h 60"/>
                                <a:gd name="T4" fmla="*/ 15 w 15"/>
                                <a:gd name="T5" fmla="*/ 0 h 60"/>
                                <a:gd name="T6" fmla="*/ 0 w 15"/>
                                <a:gd name="T7" fmla="*/ 45 h 60"/>
                                <a:gd name="T8" fmla="*/ 0 w 15"/>
                                <a:gd name="T9" fmla="*/ 60 h 60"/>
                              </a:gdLst>
                              <a:ahLst/>
                              <a:cxnLst>
                                <a:cxn ang="0">
                                  <a:pos x="T0" y="T1"/>
                                </a:cxn>
                                <a:cxn ang="0">
                                  <a:pos x="T2" y="T3"/>
                                </a:cxn>
                                <a:cxn ang="0">
                                  <a:pos x="T4" y="T5"/>
                                </a:cxn>
                                <a:cxn ang="0">
                                  <a:pos x="T6" y="T7"/>
                                </a:cxn>
                                <a:cxn ang="0">
                                  <a:pos x="T8" y="T9"/>
                                </a:cxn>
                              </a:cxnLst>
                              <a:rect l="0" t="0" r="r" b="b"/>
                              <a:pathLst>
                                <a:path w="15" h="60">
                                  <a:moveTo>
                                    <a:pt x="0" y="60"/>
                                  </a:moveTo>
                                  <a:lnTo>
                                    <a:pt x="0" y="15"/>
                                  </a:lnTo>
                                  <a:lnTo>
                                    <a:pt x="15" y="0"/>
                                  </a:lnTo>
                                  <a:lnTo>
                                    <a:pt x="0" y="45"/>
                                  </a:lnTo>
                                  <a:lnTo>
                                    <a:pt x="0" y="60"/>
                                  </a:lnTo>
                                  <a:close/>
                                </a:path>
                              </a:pathLst>
                            </a:custGeom>
                            <a:solidFill>
                              <a:srgbClr val="D5AB00"/>
                            </a:solidFill>
                            <a:ln w="3175">
                              <a:solidFill>
                                <a:srgbClr val="000000"/>
                              </a:solidFill>
                              <a:round/>
                              <a:headEnd/>
                              <a:tailEnd/>
                            </a:ln>
                          </wps:spPr>
                          <wps:bodyPr rot="0" vert="horz" wrap="square" lIns="91440" tIns="45720" rIns="91440" bIns="45720" anchor="t" anchorCtr="0" upright="1">
                            <a:noAutofit/>
                          </wps:bodyPr>
                        </wps:wsp>
                        <wps:wsp>
                          <wps:cNvPr id="363" name="Freeform 861"/>
                          <wps:cNvSpPr>
                            <a:spLocks noChangeAspect="1"/>
                          </wps:cNvSpPr>
                          <wps:spPr bwMode="auto">
                            <a:xfrm>
                              <a:off x="4935" y="6057"/>
                              <a:ext cx="30" cy="105"/>
                            </a:xfrm>
                            <a:custGeom>
                              <a:avLst/>
                              <a:gdLst>
                                <a:gd name="T0" fmla="*/ 0 w 30"/>
                                <a:gd name="T1" fmla="*/ 105 h 105"/>
                                <a:gd name="T2" fmla="*/ 15 w 30"/>
                                <a:gd name="T3" fmla="*/ 30 h 105"/>
                                <a:gd name="T4" fmla="*/ 30 w 30"/>
                                <a:gd name="T5" fmla="*/ 0 h 105"/>
                                <a:gd name="T6" fmla="*/ 15 w 30"/>
                                <a:gd name="T7" fmla="*/ 75 h 105"/>
                                <a:gd name="T8" fmla="*/ 0 w 30"/>
                                <a:gd name="T9" fmla="*/ 105 h 105"/>
                              </a:gdLst>
                              <a:ahLst/>
                              <a:cxnLst>
                                <a:cxn ang="0">
                                  <a:pos x="T0" y="T1"/>
                                </a:cxn>
                                <a:cxn ang="0">
                                  <a:pos x="T2" y="T3"/>
                                </a:cxn>
                                <a:cxn ang="0">
                                  <a:pos x="T4" y="T5"/>
                                </a:cxn>
                                <a:cxn ang="0">
                                  <a:pos x="T6" y="T7"/>
                                </a:cxn>
                                <a:cxn ang="0">
                                  <a:pos x="T8" y="T9"/>
                                </a:cxn>
                              </a:cxnLst>
                              <a:rect l="0" t="0" r="r" b="b"/>
                              <a:pathLst>
                                <a:path w="30" h="105">
                                  <a:moveTo>
                                    <a:pt x="0" y="105"/>
                                  </a:moveTo>
                                  <a:lnTo>
                                    <a:pt x="15" y="30"/>
                                  </a:lnTo>
                                  <a:lnTo>
                                    <a:pt x="30" y="0"/>
                                  </a:lnTo>
                                  <a:lnTo>
                                    <a:pt x="15" y="75"/>
                                  </a:lnTo>
                                  <a:lnTo>
                                    <a:pt x="0" y="105"/>
                                  </a:lnTo>
                                  <a:close/>
                                </a:path>
                              </a:pathLst>
                            </a:custGeom>
                            <a:solidFill>
                              <a:srgbClr val="D6AB00"/>
                            </a:solidFill>
                            <a:ln w="3175">
                              <a:solidFill>
                                <a:srgbClr val="000000"/>
                              </a:solidFill>
                              <a:round/>
                              <a:headEnd/>
                              <a:tailEnd/>
                            </a:ln>
                          </wps:spPr>
                          <wps:bodyPr rot="0" vert="horz" wrap="square" lIns="91440" tIns="45720" rIns="91440" bIns="45720" anchor="t" anchorCtr="0" upright="1">
                            <a:noAutofit/>
                          </wps:bodyPr>
                        </wps:wsp>
                        <wps:wsp>
                          <wps:cNvPr id="364" name="Freeform 862"/>
                          <wps:cNvSpPr>
                            <a:spLocks noChangeAspect="1"/>
                          </wps:cNvSpPr>
                          <wps:spPr bwMode="auto">
                            <a:xfrm>
                              <a:off x="4950" y="6012"/>
                              <a:ext cx="15" cy="75"/>
                            </a:xfrm>
                            <a:custGeom>
                              <a:avLst/>
                              <a:gdLst>
                                <a:gd name="T0" fmla="*/ 0 w 15"/>
                                <a:gd name="T1" fmla="*/ 75 h 75"/>
                                <a:gd name="T2" fmla="*/ 0 w 15"/>
                                <a:gd name="T3" fmla="*/ 15 h 75"/>
                                <a:gd name="T4" fmla="*/ 0 w 15"/>
                                <a:gd name="T5" fmla="*/ 0 h 75"/>
                                <a:gd name="T6" fmla="*/ 15 w 15"/>
                                <a:gd name="T7" fmla="*/ 45 h 75"/>
                                <a:gd name="T8" fmla="*/ 0 w 15"/>
                                <a:gd name="T9" fmla="*/ 75 h 75"/>
                              </a:gdLst>
                              <a:ahLst/>
                              <a:cxnLst>
                                <a:cxn ang="0">
                                  <a:pos x="T0" y="T1"/>
                                </a:cxn>
                                <a:cxn ang="0">
                                  <a:pos x="T2" y="T3"/>
                                </a:cxn>
                                <a:cxn ang="0">
                                  <a:pos x="T4" y="T5"/>
                                </a:cxn>
                                <a:cxn ang="0">
                                  <a:pos x="T6" y="T7"/>
                                </a:cxn>
                                <a:cxn ang="0">
                                  <a:pos x="T8" y="T9"/>
                                </a:cxn>
                              </a:cxnLst>
                              <a:rect l="0" t="0" r="r" b="b"/>
                              <a:pathLst>
                                <a:path w="15" h="75">
                                  <a:moveTo>
                                    <a:pt x="0" y="75"/>
                                  </a:moveTo>
                                  <a:lnTo>
                                    <a:pt x="0" y="15"/>
                                  </a:lnTo>
                                  <a:lnTo>
                                    <a:pt x="0" y="0"/>
                                  </a:lnTo>
                                  <a:lnTo>
                                    <a:pt x="15" y="45"/>
                                  </a:lnTo>
                                  <a:lnTo>
                                    <a:pt x="0" y="75"/>
                                  </a:lnTo>
                                  <a:close/>
                                </a:path>
                              </a:pathLst>
                            </a:custGeom>
                            <a:solidFill>
                              <a:srgbClr val="D6AB00"/>
                            </a:solidFill>
                            <a:ln w="3175">
                              <a:solidFill>
                                <a:srgbClr val="000000"/>
                              </a:solidFill>
                              <a:round/>
                              <a:headEnd/>
                              <a:tailEnd/>
                            </a:ln>
                          </wps:spPr>
                          <wps:bodyPr rot="0" vert="horz" wrap="square" lIns="91440" tIns="45720" rIns="91440" bIns="45720" anchor="t" anchorCtr="0" upright="1">
                            <a:noAutofit/>
                          </wps:bodyPr>
                        </wps:wsp>
                        <wps:wsp>
                          <wps:cNvPr id="365" name="Freeform 863"/>
                          <wps:cNvSpPr>
                            <a:spLocks noChangeAspect="1"/>
                          </wps:cNvSpPr>
                          <wps:spPr bwMode="auto">
                            <a:xfrm>
                              <a:off x="4920" y="5967"/>
                              <a:ext cx="30" cy="60"/>
                            </a:xfrm>
                            <a:custGeom>
                              <a:avLst/>
                              <a:gdLst>
                                <a:gd name="T0" fmla="*/ 30 w 30"/>
                                <a:gd name="T1" fmla="*/ 60 h 60"/>
                                <a:gd name="T2" fmla="*/ 0 w 30"/>
                                <a:gd name="T3" fmla="*/ 15 h 60"/>
                                <a:gd name="T4" fmla="*/ 15 w 30"/>
                                <a:gd name="T5" fmla="*/ 0 h 60"/>
                                <a:gd name="T6" fmla="*/ 30 w 30"/>
                                <a:gd name="T7" fmla="*/ 45 h 60"/>
                                <a:gd name="T8" fmla="*/ 30 w 30"/>
                                <a:gd name="T9" fmla="*/ 60 h 60"/>
                              </a:gdLst>
                              <a:ahLst/>
                              <a:cxnLst>
                                <a:cxn ang="0">
                                  <a:pos x="T0" y="T1"/>
                                </a:cxn>
                                <a:cxn ang="0">
                                  <a:pos x="T2" y="T3"/>
                                </a:cxn>
                                <a:cxn ang="0">
                                  <a:pos x="T4" y="T5"/>
                                </a:cxn>
                                <a:cxn ang="0">
                                  <a:pos x="T6" y="T7"/>
                                </a:cxn>
                                <a:cxn ang="0">
                                  <a:pos x="T8" y="T9"/>
                                </a:cxn>
                              </a:cxnLst>
                              <a:rect l="0" t="0" r="r" b="b"/>
                              <a:pathLst>
                                <a:path w="30" h="60">
                                  <a:moveTo>
                                    <a:pt x="30" y="60"/>
                                  </a:moveTo>
                                  <a:lnTo>
                                    <a:pt x="0" y="15"/>
                                  </a:lnTo>
                                  <a:lnTo>
                                    <a:pt x="15" y="0"/>
                                  </a:lnTo>
                                  <a:lnTo>
                                    <a:pt x="30" y="45"/>
                                  </a:lnTo>
                                  <a:lnTo>
                                    <a:pt x="30" y="60"/>
                                  </a:lnTo>
                                  <a:close/>
                                </a:path>
                              </a:pathLst>
                            </a:custGeom>
                            <a:solidFill>
                              <a:srgbClr val="D4AA00"/>
                            </a:solidFill>
                            <a:ln w="3175">
                              <a:solidFill>
                                <a:srgbClr val="000000"/>
                              </a:solidFill>
                              <a:round/>
                              <a:headEnd/>
                              <a:tailEnd/>
                            </a:ln>
                          </wps:spPr>
                          <wps:bodyPr rot="0" vert="horz" wrap="square" lIns="91440" tIns="45720" rIns="91440" bIns="45720" anchor="t" anchorCtr="0" upright="1">
                            <a:noAutofit/>
                          </wps:bodyPr>
                        </wps:wsp>
                        <wps:wsp>
                          <wps:cNvPr id="366" name="Freeform 864"/>
                          <wps:cNvSpPr>
                            <a:spLocks noChangeAspect="1"/>
                          </wps:cNvSpPr>
                          <wps:spPr bwMode="auto">
                            <a:xfrm>
                              <a:off x="4890" y="5937"/>
                              <a:ext cx="45" cy="45"/>
                            </a:xfrm>
                            <a:custGeom>
                              <a:avLst/>
                              <a:gdLst>
                                <a:gd name="T0" fmla="*/ 30 w 45"/>
                                <a:gd name="T1" fmla="*/ 45 h 45"/>
                                <a:gd name="T2" fmla="*/ 0 w 45"/>
                                <a:gd name="T3" fmla="*/ 15 h 45"/>
                                <a:gd name="T4" fmla="*/ 15 w 45"/>
                                <a:gd name="T5" fmla="*/ 0 h 45"/>
                                <a:gd name="T6" fmla="*/ 45 w 45"/>
                                <a:gd name="T7" fmla="*/ 30 h 45"/>
                                <a:gd name="T8" fmla="*/ 30 w 45"/>
                                <a:gd name="T9" fmla="*/ 45 h 45"/>
                              </a:gdLst>
                              <a:ahLst/>
                              <a:cxnLst>
                                <a:cxn ang="0">
                                  <a:pos x="T0" y="T1"/>
                                </a:cxn>
                                <a:cxn ang="0">
                                  <a:pos x="T2" y="T3"/>
                                </a:cxn>
                                <a:cxn ang="0">
                                  <a:pos x="T4" y="T5"/>
                                </a:cxn>
                                <a:cxn ang="0">
                                  <a:pos x="T6" y="T7"/>
                                </a:cxn>
                                <a:cxn ang="0">
                                  <a:pos x="T8" y="T9"/>
                                </a:cxn>
                              </a:cxnLst>
                              <a:rect l="0" t="0" r="r" b="b"/>
                              <a:pathLst>
                                <a:path w="45" h="45">
                                  <a:moveTo>
                                    <a:pt x="30" y="45"/>
                                  </a:moveTo>
                                  <a:lnTo>
                                    <a:pt x="0" y="15"/>
                                  </a:lnTo>
                                  <a:lnTo>
                                    <a:pt x="15" y="0"/>
                                  </a:lnTo>
                                  <a:lnTo>
                                    <a:pt x="45" y="30"/>
                                  </a:lnTo>
                                  <a:lnTo>
                                    <a:pt x="30" y="45"/>
                                  </a:lnTo>
                                  <a:close/>
                                </a:path>
                              </a:pathLst>
                            </a:custGeom>
                            <a:solidFill>
                              <a:srgbClr val="CBA200"/>
                            </a:solidFill>
                            <a:ln w="3175">
                              <a:solidFill>
                                <a:srgbClr val="000000"/>
                              </a:solidFill>
                              <a:round/>
                              <a:headEnd/>
                              <a:tailEnd/>
                            </a:ln>
                          </wps:spPr>
                          <wps:bodyPr rot="0" vert="horz" wrap="square" lIns="91440" tIns="45720" rIns="91440" bIns="45720" anchor="t" anchorCtr="0" upright="1">
                            <a:noAutofit/>
                          </wps:bodyPr>
                        </wps:wsp>
                        <wps:wsp>
                          <wps:cNvPr id="367" name="Freeform 865"/>
                          <wps:cNvSpPr>
                            <a:spLocks noChangeAspect="1"/>
                          </wps:cNvSpPr>
                          <wps:spPr bwMode="auto">
                            <a:xfrm>
                              <a:off x="4845" y="5937"/>
                              <a:ext cx="60" cy="15"/>
                            </a:xfrm>
                            <a:custGeom>
                              <a:avLst/>
                              <a:gdLst>
                                <a:gd name="T0" fmla="*/ 45 w 60"/>
                                <a:gd name="T1" fmla="*/ 15 h 15"/>
                                <a:gd name="T2" fmla="*/ 0 w 60"/>
                                <a:gd name="T3" fmla="*/ 15 h 15"/>
                                <a:gd name="T4" fmla="*/ 15 w 60"/>
                                <a:gd name="T5" fmla="*/ 0 h 15"/>
                                <a:gd name="T6" fmla="*/ 60 w 60"/>
                                <a:gd name="T7" fmla="*/ 0 h 15"/>
                                <a:gd name="T8" fmla="*/ 45 w 60"/>
                                <a:gd name="T9" fmla="*/ 15 h 15"/>
                              </a:gdLst>
                              <a:ahLst/>
                              <a:cxnLst>
                                <a:cxn ang="0">
                                  <a:pos x="T0" y="T1"/>
                                </a:cxn>
                                <a:cxn ang="0">
                                  <a:pos x="T2" y="T3"/>
                                </a:cxn>
                                <a:cxn ang="0">
                                  <a:pos x="T4" y="T5"/>
                                </a:cxn>
                                <a:cxn ang="0">
                                  <a:pos x="T6" y="T7"/>
                                </a:cxn>
                                <a:cxn ang="0">
                                  <a:pos x="T8" y="T9"/>
                                </a:cxn>
                              </a:cxnLst>
                              <a:rect l="0" t="0" r="r" b="b"/>
                              <a:pathLst>
                                <a:path w="60" h="15">
                                  <a:moveTo>
                                    <a:pt x="45" y="15"/>
                                  </a:moveTo>
                                  <a:lnTo>
                                    <a:pt x="0" y="15"/>
                                  </a:lnTo>
                                  <a:lnTo>
                                    <a:pt x="15" y="0"/>
                                  </a:lnTo>
                                  <a:lnTo>
                                    <a:pt x="60" y="0"/>
                                  </a:lnTo>
                                  <a:lnTo>
                                    <a:pt x="45" y="15"/>
                                  </a:lnTo>
                                  <a:close/>
                                </a:path>
                              </a:pathLst>
                            </a:custGeom>
                            <a:solidFill>
                              <a:srgbClr val="B69100"/>
                            </a:solidFill>
                            <a:ln w="3175">
                              <a:solidFill>
                                <a:srgbClr val="000000"/>
                              </a:solidFill>
                              <a:round/>
                              <a:headEnd/>
                              <a:tailEnd/>
                            </a:ln>
                          </wps:spPr>
                          <wps:bodyPr rot="0" vert="horz" wrap="square" lIns="91440" tIns="45720" rIns="91440" bIns="45720" anchor="t" anchorCtr="0" upright="1">
                            <a:noAutofit/>
                          </wps:bodyPr>
                        </wps:wsp>
                        <wps:wsp>
                          <wps:cNvPr id="368" name="Freeform 866"/>
                          <wps:cNvSpPr>
                            <a:spLocks noChangeAspect="1"/>
                          </wps:cNvSpPr>
                          <wps:spPr bwMode="auto">
                            <a:xfrm>
                              <a:off x="4814" y="5937"/>
                              <a:ext cx="46" cy="30"/>
                            </a:xfrm>
                            <a:custGeom>
                              <a:avLst/>
                              <a:gdLst>
                                <a:gd name="T0" fmla="*/ 31 w 46"/>
                                <a:gd name="T1" fmla="*/ 15 h 30"/>
                                <a:gd name="T2" fmla="*/ 0 w 46"/>
                                <a:gd name="T3" fmla="*/ 30 h 30"/>
                                <a:gd name="T4" fmla="*/ 0 w 46"/>
                                <a:gd name="T5" fmla="*/ 0 h 30"/>
                                <a:gd name="T6" fmla="*/ 46 w 46"/>
                                <a:gd name="T7" fmla="*/ 0 h 30"/>
                                <a:gd name="T8" fmla="*/ 31 w 46"/>
                                <a:gd name="T9" fmla="*/ 15 h 30"/>
                              </a:gdLst>
                              <a:ahLst/>
                              <a:cxnLst>
                                <a:cxn ang="0">
                                  <a:pos x="T0" y="T1"/>
                                </a:cxn>
                                <a:cxn ang="0">
                                  <a:pos x="T2" y="T3"/>
                                </a:cxn>
                                <a:cxn ang="0">
                                  <a:pos x="T4" y="T5"/>
                                </a:cxn>
                                <a:cxn ang="0">
                                  <a:pos x="T6" y="T7"/>
                                </a:cxn>
                                <a:cxn ang="0">
                                  <a:pos x="T8" y="T9"/>
                                </a:cxn>
                              </a:cxnLst>
                              <a:rect l="0" t="0" r="r" b="b"/>
                              <a:pathLst>
                                <a:path w="46" h="30">
                                  <a:moveTo>
                                    <a:pt x="31" y="15"/>
                                  </a:moveTo>
                                  <a:lnTo>
                                    <a:pt x="0" y="30"/>
                                  </a:lnTo>
                                  <a:lnTo>
                                    <a:pt x="0" y="0"/>
                                  </a:lnTo>
                                  <a:lnTo>
                                    <a:pt x="46" y="0"/>
                                  </a:lnTo>
                                  <a:lnTo>
                                    <a:pt x="31" y="15"/>
                                  </a:lnTo>
                                  <a:close/>
                                </a:path>
                              </a:pathLst>
                            </a:custGeom>
                            <a:solidFill>
                              <a:srgbClr val="AA8800"/>
                            </a:solidFill>
                            <a:ln w="3175">
                              <a:solidFill>
                                <a:srgbClr val="000000"/>
                              </a:solidFill>
                              <a:round/>
                              <a:headEnd/>
                              <a:tailEnd/>
                            </a:ln>
                          </wps:spPr>
                          <wps:bodyPr rot="0" vert="horz" wrap="square" lIns="91440" tIns="45720" rIns="91440" bIns="45720" anchor="t" anchorCtr="0" upright="1">
                            <a:noAutofit/>
                          </wps:bodyPr>
                        </wps:wsp>
                        <wps:wsp>
                          <wps:cNvPr id="369" name="Freeform 867"/>
                          <wps:cNvSpPr>
                            <a:spLocks noChangeAspect="1"/>
                          </wps:cNvSpPr>
                          <wps:spPr bwMode="auto">
                            <a:xfrm>
                              <a:off x="4769" y="5937"/>
                              <a:ext cx="45" cy="60"/>
                            </a:xfrm>
                            <a:custGeom>
                              <a:avLst/>
                              <a:gdLst>
                                <a:gd name="T0" fmla="*/ 45 w 45"/>
                                <a:gd name="T1" fmla="*/ 30 h 60"/>
                                <a:gd name="T2" fmla="*/ 0 w 45"/>
                                <a:gd name="T3" fmla="*/ 60 h 60"/>
                                <a:gd name="T4" fmla="*/ 15 w 45"/>
                                <a:gd name="T5" fmla="*/ 30 h 60"/>
                                <a:gd name="T6" fmla="*/ 45 w 45"/>
                                <a:gd name="T7" fmla="*/ 0 h 60"/>
                                <a:gd name="T8" fmla="*/ 45 w 45"/>
                                <a:gd name="T9" fmla="*/ 30 h 60"/>
                              </a:gdLst>
                              <a:ahLst/>
                              <a:cxnLst>
                                <a:cxn ang="0">
                                  <a:pos x="T0" y="T1"/>
                                </a:cxn>
                                <a:cxn ang="0">
                                  <a:pos x="T2" y="T3"/>
                                </a:cxn>
                                <a:cxn ang="0">
                                  <a:pos x="T4" y="T5"/>
                                </a:cxn>
                                <a:cxn ang="0">
                                  <a:pos x="T6" y="T7"/>
                                </a:cxn>
                                <a:cxn ang="0">
                                  <a:pos x="T8" y="T9"/>
                                </a:cxn>
                              </a:cxnLst>
                              <a:rect l="0" t="0" r="r" b="b"/>
                              <a:pathLst>
                                <a:path w="45" h="60">
                                  <a:moveTo>
                                    <a:pt x="45" y="30"/>
                                  </a:moveTo>
                                  <a:lnTo>
                                    <a:pt x="0" y="60"/>
                                  </a:lnTo>
                                  <a:lnTo>
                                    <a:pt x="15" y="30"/>
                                  </a:lnTo>
                                  <a:lnTo>
                                    <a:pt x="45" y="0"/>
                                  </a:lnTo>
                                  <a:lnTo>
                                    <a:pt x="45" y="30"/>
                                  </a:lnTo>
                                  <a:close/>
                                </a:path>
                              </a:pathLst>
                            </a:custGeom>
                            <a:solidFill>
                              <a:srgbClr val="CBA200"/>
                            </a:solidFill>
                            <a:ln w="3175">
                              <a:solidFill>
                                <a:srgbClr val="000000"/>
                              </a:solidFill>
                              <a:round/>
                              <a:headEnd/>
                              <a:tailEnd/>
                            </a:ln>
                          </wps:spPr>
                          <wps:bodyPr rot="0" vert="horz" wrap="square" lIns="91440" tIns="45720" rIns="91440" bIns="45720" anchor="t" anchorCtr="0" upright="1">
                            <a:noAutofit/>
                          </wps:bodyPr>
                        </wps:wsp>
                        <wps:wsp>
                          <wps:cNvPr id="370" name="Freeform 868"/>
                          <wps:cNvSpPr>
                            <a:spLocks noChangeAspect="1"/>
                          </wps:cNvSpPr>
                          <wps:spPr bwMode="auto">
                            <a:xfrm>
                              <a:off x="4769" y="5892"/>
                              <a:ext cx="30" cy="105"/>
                            </a:xfrm>
                            <a:custGeom>
                              <a:avLst/>
                              <a:gdLst>
                                <a:gd name="T0" fmla="*/ 0 w 30"/>
                                <a:gd name="T1" fmla="*/ 105 h 105"/>
                                <a:gd name="T2" fmla="*/ 15 w 30"/>
                                <a:gd name="T3" fmla="*/ 15 h 105"/>
                                <a:gd name="T4" fmla="*/ 30 w 30"/>
                                <a:gd name="T5" fmla="*/ 0 h 105"/>
                                <a:gd name="T6" fmla="*/ 15 w 30"/>
                                <a:gd name="T7" fmla="*/ 75 h 105"/>
                                <a:gd name="T8" fmla="*/ 0 w 30"/>
                                <a:gd name="T9" fmla="*/ 105 h 105"/>
                              </a:gdLst>
                              <a:ahLst/>
                              <a:cxnLst>
                                <a:cxn ang="0">
                                  <a:pos x="T0" y="T1"/>
                                </a:cxn>
                                <a:cxn ang="0">
                                  <a:pos x="T2" y="T3"/>
                                </a:cxn>
                                <a:cxn ang="0">
                                  <a:pos x="T4" y="T5"/>
                                </a:cxn>
                                <a:cxn ang="0">
                                  <a:pos x="T6" y="T7"/>
                                </a:cxn>
                                <a:cxn ang="0">
                                  <a:pos x="T8" y="T9"/>
                                </a:cxn>
                              </a:cxnLst>
                              <a:rect l="0" t="0" r="r" b="b"/>
                              <a:pathLst>
                                <a:path w="30" h="105">
                                  <a:moveTo>
                                    <a:pt x="0" y="105"/>
                                  </a:moveTo>
                                  <a:lnTo>
                                    <a:pt x="15" y="15"/>
                                  </a:lnTo>
                                  <a:lnTo>
                                    <a:pt x="30" y="0"/>
                                  </a:lnTo>
                                  <a:lnTo>
                                    <a:pt x="15" y="75"/>
                                  </a:lnTo>
                                  <a:lnTo>
                                    <a:pt x="0" y="105"/>
                                  </a:lnTo>
                                  <a:close/>
                                </a:path>
                              </a:pathLst>
                            </a:custGeom>
                            <a:solidFill>
                              <a:srgbClr val="D6AB00"/>
                            </a:solidFill>
                            <a:ln w="3175">
                              <a:solidFill>
                                <a:srgbClr val="000000"/>
                              </a:solidFill>
                              <a:round/>
                              <a:headEnd/>
                              <a:tailEnd/>
                            </a:ln>
                          </wps:spPr>
                          <wps:bodyPr rot="0" vert="horz" wrap="square" lIns="91440" tIns="45720" rIns="91440" bIns="45720" anchor="t" anchorCtr="0" upright="1">
                            <a:noAutofit/>
                          </wps:bodyPr>
                        </wps:wsp>
                        <wps:wsp>
                          <wps:cNvPr id="371" name="Freeform 869"/>
                          <wps:cNvSpPr>
                            <a:spLocks noChangeAspect="1"/>
                          </wps:cNvSpPr>
                          <wps:spPr bwMode="auto">
                            <a:xfrm>
                              <a:off x="4920" y="5832"/>
                              <a:ext cx="30" cy="75"/>
                            </a:xfrm>
                            <a:custGeom>
                              <a:avLst/>
                              <a:gdLst>
                                <a:gd name="T0" fmla="*/ 30 w 30"/>
                                <a:gd name="T1" fmla="*/ 75 h 75"/>
                                <a:gd name="T2" fmla="*/ 0 w 30"/>
                                <a:gd name="T3" fmla="*/ 15 h 75"/>
                                <a:gd name="T4" fmla="*/ 15 w 30"/>
                                <a:gd name="T5" fmla="*/ 0 h 75"/>
                                <a:gd name="T6" fmla="*/ 30 w 30"/>
                                <a:gd name="T7" fmla="*/ 45 h 75"/>
                                <a:gd name="T8" fmla="*/ 30 w 30"/>
                                <a:gd name="T9" fmla="*/ 75 h 75"/>
                              </a:gdLst>
                              <a:ahLst/>
                              <a:cxnLst>
                                <a:cxn ang="0">
                                  <a:pos x="T0" y="T1"/>
                                </a:cxn>
                                <a:cxn ang="0">
                                  <a:pos x="T2" y="T3"/>
                                </a:cxn>
                                <a:cxn ang="0">
                                  <a:pos x="T4" y="T5"/>
                                </a:cxn>
                                <a:cxn ang="0">
                                  <a:pos x="T6" y="T7"/>
                                </a:cxn>
                                <a:cxn ang="0">
                                  <a:pos x="T8" y="T9"/>
                                </a:cxn>
                              </a:cxnLst>
                              <a:rect l="0" t="0" r="r" b="b"/>
                              <a:pathLst>
                                <a:path w="30" h="75">
                                  <a:moveTo>
                                    <a:pt x="30" y="75"/>
                                  </a:moveTo>
                                  <a:lnTo>
                                    <a:pt x="0" y="15"/>
                                  </a:lnTo>
                                  <a:lnTo>
                                    <a:pt x="15" y="0"/>
                                  </a:lnTo>
                                  <a:lnTo>
                                    <a:pt x="30" y="45"/>
                                  </a:lnTo>
                                  <a:lnTo>
                                    <a:pt x="30" y="75"/>
                                  </a:lnTo>
                                  <a:close/>
                                </a:path>
                              </a:pathLst>
                            </a:custGeom>
                            <a:solidFill>
                              <a:srgbClr val="D3A800"/>
                            </a:solidFill>
                            <a:ln w="3175">
                              <a:solidFill>
                                <a:srgbClr val="000000"/>
                              </a:solidFill>
                              <a:round/>
                              <a:headEnd/>
                              <a:tailEnd/>
                            </a:ln>
                          </wps:spPr>
                          <wps:bodyPr rot="0" vert="horz" wrap="square" lIns="91440" tIns="45720" rIns="91440" bIns="45720" anchor="t" anchorCtr="0" upright="1">
                            <a:noAutofit/>
                          </wps:bodyPr>
                        </wps:wsp>
                        <wps:wsp>
                          <wps:cNvPr id="372" name="Freeform 870"/>
                          <wps:cNvSpPr>
                            <a:spLocks noChangeAspect="1"/>
                          </wps:cNvSpPr>
                          <wps:spPr bwMode="auto">
                            <a:xfrm>
                              <a:off x="4890" y="5802"/>
                              <a:ext cx="45" cy="45"/>
                            </a:xfrm>
                            <a:custGeom>
                              <a:avLst/>
                              <a:gdLst>
                                <a:gd name="T0" fmla="*/ 30 w 45"/>
                                <a:gd name="T1" fmla="*/ 45 h 45"/>
                                <a:gd name="T2" fmla="*/ 0 w 45"/>
                                <a:gd name="T3" fmla="*/ 15 h 45"/>
                                <a:gd name="T4" fmla="*/ 0 w 45"/>
                                <a:gd name="T5" fmla="*/ 0 h 45"/>
                                <a:gd name="T6" fmla="*/ 45 w 45"/>
                                <a:gd name="T7" fmla="*/ 30 h 45"/>
                                <a:gd name="T8" fmla="*/ 30 w 45"/>
                                <a:gd name="T9" fmla="*/ 45 h 45"/>
                              </a:gdLst>
                              <a:ahLst/>
                              <a:cxnLst>
                                <a:cxn ang="0">
                                  <a:pos x="T0" y="T1"/>
                                </a:cxn>
                                <a:cxn ang="0">
                                  <a:pos x="T2" y="T3"/>
                                </a:cxn>
                                <a:cxn ang="0">
                                  <a:pos x="T4" y="T5"/>
                                </a:cxn>
                                <a:cxn ang="0">
                                  <a:pos x="T6" y="T7"/>
                                </a:cxn>
                                <a:cxn ang="0">
                                  <a:pos x="T8" y="T9"/>
                                </a:cxn>
                              </a:cxnLst>
                              <a:rect l="0" t="0" r="r" b="b"/>
                              <a:pathLst>
                                <a:path w="45" h="45">
                                  <a:moveTo>
                                    <a:pt x="30" y="45"/>
                                  </a:moveTo>
                                  <a:lnTo>
                                    <a:pt x="0" y="15"/>
                                  </a:lnTo>
                                  <a:lnTo>
                                    <a:pt x="0" y="0"/>
                                  </a:lnTo>
                                  <a:lnTo>
                                    <a:pt x="45" y="30"/>
                                  </a:lnTo>
                                  <a:lnTo>
                                    <a:pt x="30" y="45"/>
                                  </a:lnTo>
                                  <a:close/>
                                </a:path>
                              </a:pathLst>
                            </a:custGeom>
                            <a:solidFill>
                              <a:srgbClr val="C39C00"/>
                            </a:solidFill>
                            <a:ln w="3175">
                              <a:solidFill>
                                <a:srgbClr val="000000"/>
                              </a:solidFill>
                              <a:round/>
                              <a:headEnd/>
                              <a:tailEnd/>
                            </a:ln>
                          </wps:spPr>
                          <wps:bodyPr rot="0" vert="horz" wrap="square" lIns="91440" tIns="45720" rIns="91440" bIns="45720" anchor="t" anchorCtr="0" upright="1">
                            <a:noAutofit/>
                          </wps:bodyPr>
                        </wps:wsp>
                        <wps:wsp>
                          <wps:cNvPr id="373" name="Freeform 871"/>
                          <wps:cNvSpPr>
                            <a:spLocks noChangeAspect="1"/>
                          </wps:cNvSpPr>
                          <wps:spPr bwMode="auto">
                            <a:xfrm>
                              <a:off x="4830" y="5786"/>
                              <a:ext cx="60" cy="31"/>
                            </a:xfrm>
                            <a:custGeom>
                              <a:avLst/>
                              <a:gdLst>
                                <a:gd name="T0" fmla="*/ 60 w 60"/>
                                <a:gd name="T1" fmla="*/ 31 h 31"/>
                                <a:gd name="T2" fmla="*/ 0 w 60"/>
                                <a:gd name="T3" fmla="*/ 16 h 31"/>
                                <a:gd name="T4" fmla="*/ 0 w 60"/>
                                <a:gd name="T5" fmla="*/ 0 h 31"/>
                                <a:gd name="T6" fmla="*/ 60 w 60"/>
                                <a:gd name="T7" fmla="*/ 16 h 31"/>
                                <a:gd name="T8" fmla="*/ 60 w 60"/>
                                <a:gd name="T9" fmla="*/ 31 h 31"/>
                              </a:gdLst>
                              <a:ahLst/>
                              <a:cxnLst>
                                <a:cxn ang="0">
                                  <a:pos x="T0" y="T1"/>
                                </a:cxn>
                                <a:cxn ang="0">
                                  <a:pos x="T2" y="T3"/>
                                </a:cxn>
                                <a:cxn ang="0">
                                  <a:pos x="T4" y="T5"/>
                                </a:cxn>
                                <a:cxn ang="0">
                                  <a:pos x="T6" y="T7"/>
                                </a:cxn>
                                <a:cxn ang="0">
                                  <a:pos x="T8" y="T9"/>
                                </a:cxn>
                              </a:cxnLst>
                              <a:rect l="0" t="0" r="r" b="b"/>
                              <a:pathLst>
                                <a:path w="60" h="31">
                                  <a:moveTo>
                                    <a:pt x="60" y="31"/>
                                  </a:moveTo>
                                  <a:lnTo>
                                    <a:pt x="0" y="16"/>
                                  </a:lnTo>
                                  <a:lnTo>
                                    <a:pt x="0" y="0"/>
                                  </a:lnTo>
                                  <a:lnTo>
                                    <a:pt x="60" y="16"/>
                                  </a:lnTo>
                                  <a:lnTo>
                                    <a:pt x="60" y="31"/>
                                  </a:lnTo>
                                  <a:close/>
                                </a:path>
                              </a:pathLst>
                            </a:custGeom>
                            <a:solidFill>
                              <a:srgbClr val="A38200"/>
                            </a:solidFill>
                            <a:ln w="3175">
                              <a:solidFill>
                                <a:srgbClr val="000000"/>
                              </a:solidFill>
                              <a:round/>
                              <a:headEnd/>
                              <a:tailEnd/>
                            </a:ln>
                          </wps:spPr>
                          <wps:bodyPr rot="0" vert="horz" wrap="square" lIns="91440" tIns="45720" rIns="91440" bIns="45720" anchor="t" anchorCtr="0" upright="1">
                            <a:noAutofit/>
                          </wps:bodyPr>
                        </wps:wsp>
                        <wps:wsp>
                          <wps:cNvPr id="374" name="Freeform 872"/>
                          <wps:cNvSpPr>
                            <a:spLocks noChangeAspect="1"/>
                          </wps:cNvSpPr>
                          <wps:spPr bwMode="auto">
                            <a:xfrm>
                              <a:off x="4769" y="5786"/>
                              <a:ext cx="61" cy="46"/>
                            </a:xfrm>
                            <a:custGeom>
                              <a:avLst/>
                              <a:gdLst>
                                <a:gd name="T0" fmla="*/ 61 w 61"/>
                                <a:gd name="T1" fmla="*/ 16 h 46"/>
                                <a:gd name="T2" fmla="*/ 0 w 61"/>
                                <a:gd name="T3" fmla="*/ 46 h 46"/>
                                <a:gd name="T4" fmla="*/ 0 w 61"/>
                                <a:gd name="T5" fmla="*/ 16 h 46"/>
                                <a:gd name="T6" fmla="*/ 61 w 61"/>
                                <a:gd name="T7" fmla="*/ 0 h 46"/>
                                <a:gd name="T8" fmla="*/ 61 w 61"/>
                                <a:gd name="T9" fmla="*/ 16 h 46"/>
                              </a:gdLst>
                              <a:ahLst/>
                              <a:cxnLst>
                                <a:cxn ang="0">
                                  <a:pos x="T0" y="T1"/>
                                </a:cxn>
                                <a:cxn ang="0">
                                  <a:pos x="T2" y="T3"/>
                                </a:cxn>
                                <a:cxn ang="0">
                                  <a:pos x="T4" y="T5"/>
                                </a:cxn>
                                <a:cxn ang="0">
                                  <a:pos x="T6" y="T7"/>
                                </a:cxn>
                                <a:cxn ang="0">
                                  <a:pos x="T8" y="T9"/>
                                </a:cxn>
                              </a:cxnLst>
                              <a:rect l="0" t="0" r="r" b="b"/>
                              <a:pathLst>
                                <a:path w="61" h="46">
                                  <a:moveTo>
                                    <a:pt x="61" y="16"/>
                                  </a:moveTo>
                                  <a:lnTo>
                                    <a:pt x="0" y="46"/>
                                  </a:lnTo>
                                  <a:lnTo>
                                    <a:pt x="0" y="16"/>
                                  </a:lnTo>
                                  <a:lnTo>
                                    <a:pt x="61" y="0"/>
                                  </a:lnTo>
                                  <a:lnTo>
                                    <a:pt x="61" y="16"/>
                                  </a:lnTo>
                                  <a:close/>
                                </a:path>
                              </a:pathLst>
                            </a:custGeom>
                            <a:solidFill>
                              <a:srgbClr val="A38200"/>
                            </a:solidFill>
                            <a:ln w="3175">
                              <a:solidFill>
                                <a:srgbClr val="000000"/>
                              </a:solidFill>
                              <a:round/>
                              <a:headEnd/>
                              <a:tailEnd/>
                            </a:ln>
                          </wps:spPr>
                          <wps:bodyPr rot="0" vert="horz" wrap="square" lIns="91440" tIns="45720" rIns="91440" bIns="45720" anchor="t" anchorCtr="0" upright="1">
                            <a:noAutofit/>
                          </wps:bodyPr>
                        </wps:wsp>
                        <wps:wsp>
                          <wps:cNvPr id="375" name="Freeform 873"/>
                          <wps:cNvSpPr>
                            <a:spLocks noChangeAspect="1"/>
                          </wps:cNvSpPr>
                          <wps:spPr bwMode="auto">
                            <a:xfrm>
                              <a:off x="4799" y="5786"/>
                              <a:ext cx="31" cy="31"/>
                            </a:xfrm>
                            <a:custGeom>
                              <a:avLst/>
                              <a:gdLst>
                                <a:gd name="T0" fmla="*/ 31 w 31"/>
                                <a:gd name="T1" fmla="*/ 16 h 31"/>
                                <a:gd name="T2" fmla="*/ 0 w 31"/>
                                <a:gd name="T3" fmla="*/ 31 h 31"/>
                                <a:gd name="T4" fmla="*/ 0 w 31"/>
                                <a:gd name="T5" fmla="*/ 16 h 31"/>
                                <a:gd name="T6" fmla="*/ 31 w 31"/>
                                <a:gd name="T7" fmla="*/ 0 h 31"/>
                                <a:gd name="T8" fmla="*/ 31 w 31"/>
                                <a:gd name="T9" fmla="*/ 16 h 31"/>
                              </a:gdLst>
                              <a:ahLst/>
                              <a:cxnLst>
                                <a:cxn ang="0">
                                  <a:pos x="T0" y="T1"/>
                                </a:cxn>
                                <a:cxn ang="0">
                                  <a:pos x="T2" y="T3"/>
                                </a:cxn>
                                <a:cxn ang="0">
                                  <a:pos x="T4" y="T5"/>
                                </a:cxn>
                                <a:cxn ang="0">
                                  <a:pos x="T6" y="T7"/>
                                </a:cxn>
                                <a:cxn ang="0">
                                  <a:pos x="T8" y="T9"/>
                                </a:cxn>
                              </a:cxnLst>
                              <a:rect l="0" t="0" r="r" b="b"/>
                              <a:pathLst>
                                <a:path w="31" h="31">
                                  <a:moveTo>
                                    <a:pt x="31" y="16"/>
                                  </a:moveTo>
                                  <a:lnTo>
                                    <a:pt x="0" y="31"/>
                                  </a:lnTo>
                                  <a:lnTo>
                                    <a:pt x="0" y="16"/>
                                  </a:lnTo>
                                  <a:lnTo>
                                    <a:pt x="31" y="0"/>
                                  </a:lnTo>
                                  <a:lnTo>
                                    <a:pt x="31" y="16"/>
                                  </a:lnTo>
                                  <a:close/>
                                </a:path>
                              </a:pathLst>
                            </a:custGeom>
                            <a:solidFill>
                              <a:srgbClr val="A38200"/>
                            </a:solidFill>
                            <a:ln w="3175">
                              <a:solidFill>
                                <a:srgbClr val="000000"/>
                              </a:solidFill>
                              <a:round/>
                              <a:headEnd/>
                              <a:tailEnd/>
                            </a:ln>
                          </wps:spPr>
                          <wps:bodyPr rot="0" vert="horz" wrap="square" lIns="91440" tIns="45720" rIns="91440" bIns="45720" anchor="t" anchorCtr="0" upright="1">
                            <a:noAutofit/>
                          </wps:bodyPr>
                        </wps:wsp>
                        <wps:wsp>
                          <wps:cNvPr id="376" name="Freeform 874"/>
                          <wps:cNvSpPr>
                            <a:spLocks noChangeAspect="1"/>
                          </wps:cNvSpPr>
                          <wps:spPr bwMode="auto">
                            <a:xfrm>
                              <a:off x="4769" y="5802"/>
                              <a:ext cx="30" cy="30"/>
                            </a:xfrm>
                            <a:custGeom>
                              <a:avLst/>
                              <a:gdLst>
                                <a:gd name="T0" fmla="*/ 30 w 30"/>
                                <a:gd name="T1" fmla="*/ 15 h 30"/>
                                <a:gd name="T2" fmla="*/ 0 w 30"/>
                                <a:gd name="T3" fmla="*/ 30 h 30"/>
                                <a:gd name="T4" fmla="*/ 0 w 30"/>
                                <a:gd name="T5" fmla="*/ 0 h 30"/>
                                <a:gd name="T6" fmla="*/ 30 w 30"/>
                                <a:gd name="T7" fmla="*/ 0 h 30"/>
                                <a:gd name="T8" fmla="*/ 30 w 30"/>
                                <a:gd name="T9" fmla="*/ 15 h 30"/>
                              </a:gdLst>
                              <a:ahLst/>
                              <a:cxnLst>
                                <a:cxn ang="0">
                                  <a:pos x="T0" y="T1"/>
                                </a:cxn>
                                <a:cxn ang="0">
                                  <a:pos x="T2" y="T3"/>
                                </a:cxn>
                                <a:cxn ang="0">
                                  <a:pos x="T4" y="T5"/>
                                </a:cxn>
                                <a:cxn ang="0">
                                  <a:pos x="T6" y="T7"/>
                                </a:cxn>
                                <a:cxn ang="0">
                                  <a:pos x="T8" y="T9"/>
                                </a:cxn>
                              </a:cxnLst>
                              <a:rect l="0" t="0" r="r" b="b"/>
                              <a:pathLst>
                                <a:path w="30" h="30">
                                  <a:moveTo>
                                    <a:pt x="30" y="15"/>
                                  </a:moveTo>
                                  <a:lnTo>
                                    <a:pt x="0" y="30"/>
                                  </a:lnTo>
                                  <a:lnTo>
                                    <a:pt x="0" y="0"/>
                                  </a:lnTo>
                                  <a:lnTo>
                                    <a:pt x="30" y="0"/>
                                  </a:lnTo>
                                  <a:lnTo>
                                    <a:pt x="30" y="15"/>
                                  </a:lnTo>
                                  <a:close/>
                                </a:path>
                              </a:pathLst>
                            </a:custGeom>
                            <a:solidFill>
                              <a:srgbClr val="AE8B00"/>
                            </a:solidFill>
                            <a:ln w="3175">
                              <a:solidFill>
                                <a:srgbClr val="000000"/>
                              </a:solidFill>
                              <a:round/>
                              <a:headEnd/>
                              <a:tailEnd/>
                            </a:ln>
                          </wps:spPr>
                          <wps:bodyPr rot="0" vert="horz" wrap="square" lIns="91440" tIns="45720" rIns="91440" bIns="45720" anchor="t" anchorCtr="0" upright="1">
                            <a:noAutofit/>
                          </wps:bodyPr>
                        </wps:wsp>
                        <wps:wsp>
                          <wps:cNvPr id="377" name="Freeform 875"/>
                          <wps:cNvSpPr>
                            <a:spLocks noChangeAspect="1"/>
                          </wps:cNvSpPr>
                          <wps:spPr bwMode="auto">
                            <a:xfrm>
                              <a:off x="4724" y="5802"/>
                              <a:ext cx="45" cy="60"/>
                            </a:xfrm>
                            <a:custGeom>
                              <a:avLst/>
                              <a:gdLst>
                                <a:gd name="T0" fmla="*/ 45 w 45"/>
                                <a:gd name="T1" fmla="*/ 30 h 60"/>
                                <a:gd name="T2" fmla="*/ 0 w 45"/>
                                <a:gd name="T3" fmla="*/ 60 h 60"/>
                                <a:gd name="T4" fmla="*/ 0 w 45"/>
                                <a:gd name="T5" fmla="*/ 45 h 60"/>
                                <a:gd name="T6" fmla="*/ 45 w 45"/>
                                <a:gd name="T7" fmla="*/ 0 h 60"/>
                                <a:gd name="T8" fmla="*/ 45 w 45"/>
                                <a:gd name="T9" fmla="*/ 30 h 60"/>
                              </a:gdLst>
                              <a:ahLst/>
                              <a:cxnLst>
                                <a:cxn ang="0">
                                  <a:pos x="T0" y="T1"/>
                                </a:cxn>
                                <a:cxn ang="0">
                                  <a:pos x="T2" y="T3"/>
                                </a:cxn>
                                <a:cxn ang="0">
                                  <a:pos x="T4" y="T5"/>
                                </a:cxn>
                                <a:cxn ang="0">
                                  <a:pos x="T6" y="T7"/>
                                </a:cxn>
                                <a:cxn ang="0">
                                  <a:pos x="T8" y="T9"/>
                                </a:cxn>
                              </a:cxnLst>
                              <a:rect l="0" t="0" r="r" b="b"/>
                              <a:pathLst>
                                <a:path w="45" h="60">
                                  <a:moveTo>
                                    <a:pt x="45" y="30"/>
                                  </a:moveTo>
                                  <a:lnTo>
                                    <a:pt x="0" y="60"/>
                                  </a:lnTo>
                                  <a:lnTo>
                                    <a:pt x="0" y="45"/>
                                  </a:lnTo>
                                  <a:lnTo>
                                    <a:pt x="45" y="0"/>
                                  </a:lnTo>
                                  <a:lnTo>
                                    <a:pt x="45" y="30"/>
                                  </a:lnTo>
                                  <a:close/>
                                </a:path>
                              </a:pathLst>
                            </a:custGeom>
                            <a:solidFill>
                              <a:srgbClr val="BA9400"/>
                            </a:solidFill>
                            <a:ln w="3175">
                              <a:solidFill>
                                <a:srgbClr val="000000"/>
                              </a:solidFill>
                              <a:round/>
                              <a:headEnd/>
                              <a:tailEnd/>
                            </a:ln>
                          </wps:spPr>
                          <wps:bodyPr rot="0" vert="horz" wrap="square" lIns="91440" tIns="45720" rIns="91440" bIns="45720" anchor="t" anchorCtr="0" upright="1">
                            <a:noAutofit/>
                          </wps:bodyPr>
                        </wps:wsp>
                        <wps:wsp>
                          <wps:cNvPr id="378" name="Freeform 876"/>
                          <wps:cNvSpPr>
                            <a:spLocks noChangeAspect="1" noEditPoints="1"/>
                          </wps:cNvSpPr>
                          <wps:spPr bwMode="auto">
                            <a:xfrm>
                              <a:off x="4679" y="5802"/>
                              <a:ext cx="271" cy="435"/>
                            </a:xfrm>
                            <a:custGeom>
                              <a:avLst/>
                              <a:gdLst>
                                <a:gd name="T0" fmla="*/ 271 w 271"/>
                                <a:gd name="T1" fmla="*/ 105 h 435"/>
                                <a:gd name="T2" fmla="*/ 241 w 271"/>
                                <a:gd name="T3" fmla="*/ 45 h 435"/>
                                <a:gd name="T4" fmla="*/ 211 w 271"/>
                                <a:gd name="T5" fmla="*/ 15 h 435"/>
                                <a:gd name="T6" fmla="*/ 151 w 271"/>
                                <a:gd name="T7" fmla="*/ 0 h 435"/>
                                <a:gd name="T8" fmla="*/ 90 w 271"/>
                                <a:gd name="T9" fmla="*/ 30 h 435"/>
                                <a:gd name="T10" fmla="*/ 45 w 271"/>
                                <a:gd name="T11" fmla="*/ 60 h 435"/>
                                <a:gd name="T12" fmla="*/ 15 w 271"/>
                                <a:gd name="T13" fmla="*/ 135 h 435"/>
                                <a:gd name="T14" fmla="*/ 0 w 271"/>
                                <a:gd name="T15" fmla="*/ 225 h 435"/>
                                <a:gd name="T16" fmla="*/ 15 w 271"/>
                                <a:gd name="T17" fmla="*/ 300 h 435"/>
                                <a:gd name="T18" fmla="*/ 15 w 271"/>
                                <a:gd name="T19" fmla="*/ 345 h 435"/>
                                <a:gd name="T20" fmla="*/ 45 w 271"/>
                                <a:gd name="T21" fmla="*/ 390 h 435"/>
                                <a:gd name="T22" fmla="*/ 75 w 271"/>
                                <a:gd name="T23" fmla="*/ 420 h 435"/>
                                <a:gd name="T24" fmla="*/ 105 w 271"/>
                                <a:gd name="T25" fmla="*/ 420 h 435"/>
                                <a:gd name="T26" fmla="*/ 151 w 271"/>
                                <a:gd name="T27" fmla="*/ 435 h 435"/>
                                <a:gd name="T28" fmla="*/ 211 w 271"/>
                                <a:gd name="T29" fmla="*/ 405 h 435"/>
                                <a:gd name="T30" fmla="*/ 256 w 271"/>
                                <a:gd name="T31" fmla="*/ 360 h 435"/>
                                <a:gd name="T32" fmla="*/ 271 w 271"/>
                                <a:gd name="T33" fmla="*/ 285 h 435"/>
                                <a:gd name="T34" fmla="*/ 271 w 271"/>
                                <a:gd name="T35" fmla="*/ 225 h 435"/>
                                <a:gd name="T36" fmla="*/ 241 w 271"/>
                                <a:gd name="T37" fmla="*/ 180 h 435"/>
                                <a:gd name="T38" fmla="*/ 211 w 271"/>
                                <a:gd name="T39" fmla="*/ 150 h 435"/>
                                <a:gd name="T40" fmla="*/ 166 w 271"/>
                                <a:gd name="T41" fmla="*/ 150 h 435"/>
                                <a:gd name="T42" fmla="*/ 135 w 271"/>
                                <a:gd name="T43" fmla="*/ 165 h 435"/>
                                <a:gd name="T44" fmla="*/ 90 w 271"/>
                                <a:gd name="T45" fmla="*/ 195 h 435"/>
                                <a:gd name="T46" fmla="*/ 105 w 271"/>
                                <a:gd name="T47" fmla="*/ 105 h 435"/>
                                <a:gd name="T48" fmla="*/ 120 w 271"/>
                                <a:gd name="T49" fmla="*/ 90 h 435"/>
                                <a:gd name="T50" fmla="*/ 135 w 271"/>
                                <a:gd name="T51" fmla="*/ 75 h 435"/>
                                <a:gd name="T52" fmla="*/ 166 w 271"/>
                                <a:gd name="T53" fmla="*/ 90 h 435"/>
                                <a:gd name="T54" fmla="*/ 181 w 271"/>
                                <a:gd name="T55" fmla="*/ 120 h 435"/>
                                <a:gd name="T56" fmla="*/ 271 w 271"/>
                                <a:gd name="T57" fmla="*/ 105 h 435"/>
                                <a:gd name="T58" fmla="*/ 105 w 271"/>
                                <a:gd name="T59" fmla="*/ 285 h 435"/>
                                <a:gd name="T60" fmla="*/ 105 w 271"/>
                                <a:gd name="T61" fmla="*/ 240 h 435"/>
                                <a:gd name="T62" fmla="*/ 135 w 271"/>
                                <a:gd name="T63" fmla="*/ 225 h 435"/>
                                <a:gd name="T64" fmla="*/ 181 w 271"/>
                                <a:gd name="T65" fmla="*/ 240 h 435"/>
                                <a:gd name="T66" fmla="*/ 181 w 271"/>
                                <a:gd name="T67" fmla="*/ 285 h 435"/>
                                <a:gd name="T68" fmla="*/ 181 w 271"/>
                                <a:gd name="T69" fmla="*/ 345 h 435"/>
                                <a:gd name="T70" fmla="*/ 151 w 271"/>
                                <a:gd name="T71" fmla="*/ 360 h 435"/>
                                <a:gd name="T72" fmla="*/ 105 w 271"/>
                                <a:gd name="T73" fmla="*/ 345 h 435"/>
                                <a:gd name="T74" fmla="*/ 105 w 271"/>
                                <a:gd name="T75" fmla="*/ 285 h 4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71" h="435">
                                  <a:moveTo>
                                    <a:pt x="271" y="105"/>
                                  </a:moveTo>
                                  <a:lnTo>
                                    <a:pt x="241" y="45"/>
                                  </a:lnTo>
                                  <a:lnTo>
                                    <a:pt x="211" y="15"/>
                                  </a:lnTo>
                                  <a:lnTo>
                                    <a:pt x="151" y="0"/>
                                  </a:lnTo>
                                  <a:lnTo>
                                    <a:pt x="90" y="30"/>
                                  </a:lnTo>
                                  <a:lnTo>
                                    <a:pt x="45" y="60"/>
                                  </a:lnTo>
                                  <a:lnTo>
                                    <a:pt x="15" y="135"/>
                                  </a:lnTo>
                                  <a:lnTo>
                                    <a:pt x="0" y="225"/>
                                  </a:lnTo>
                                  <a:lnTo>
                                    <a:pt x="15" y="300"/>
                                  </a:lnTo>
                                  <a:lnTo>
                                    <a:pt x="15" y="345"/>
                                  </a:lnTo>
                                  <a:lnTo>
                                    <a:pt x="45" y="390"/>
                                  </a:lnTo>
                                  <a:lnTo>
                                    <a:pt x="75" y="420"/>
                                  </a:lnTo>
                                  <a:lnTo>
                                    <a:pt x="105" y="420"/>
                                  </a:lnTo>
                                  <a:lnTo>
                                    <a:pt x="151" y="435"/>
                                  </a:lnTo>
                                  <a:lnTo>
                                    <a:pt x="211" y="405"/>
                                  </a:lnTo>
                                  <a:lnTo>
                                    <a:pt x="256" y="360"/>
                                  </a:lnTo>
                                  <a:lnTo>
                                    <a:pt x="271" y="285"/>
                                  </a:lnTo>
                                  <a:lnTo>
                                    <a:pt x="271" y="225"/>
                                  </a:lnTo>
                                  <a:lnTo>
                                    <a:pt x="241" y="180"/>
                                  </a:lnTo>
                                  <a:lnTo>
                                    <a:pt x="211" y="150"/>
                                  </a:lnTo>
                                  <a:lnTo>
                                    <a:pt x="166" y="150"/>
                                  </a:lnTo>
                                  <a:lnTo>
                                    <a:pt x="135" y="165"/>
                                  </a:lnTo>
                                  <a:lnTo>
                                    <a:pt x="90" y="195"/>
                                  </a:lnTo>
                                  <a:lnTo>
                                    <a:pt x="105" y="105"/>
                                  </a:lnTo>
                                  <a:lnTo>
                                    <a:pt x="120" y="90"/>
                                  </a:lnTo>
                                  <a:lnTo>
                                    <a:pt x="135" y="75"/>
                                  </a:lnTo>
                                  <a:lnTo>
                                    <a:pt x="166" y="90"/>
                                  </a:lnTo>
                                  <a:lnTo>
                                    <a:pt x="181" y="120"/>
                                  </a:lnTo>
                                  <a:lnTo>
                                    <a:pt x="271" y="105"/>
                                  </a:lnTo>
                                  <a:close/>
                                  <a:moveTo>
                                    <a:pt x="105" y="285"/>
                                  </a:moveTo>
                                  <a:lnTo>
                                    <a:pt x="105" y="240"/>
                                  </a:lnTo>
                                  <a:lnTo>
                                    <a:pt x="135" y="225"/>
                                  </a:lnTo>
                                  <a:lnTo>
                                    <a:pt x="181" y="240"/>
                                  </a:lnTo>
                                  <a:lnTo>
                                    <a:pt x="181" y="285"/>
                                  </a:lnTo>
                                  <a:lnTo>
                                    <a:pt x="181" y="345"/>
                                  </a:lnTo>
                                  <a:lnTo>
                                    <a:pt x="151" y="360"/>
                                  </a:lnTo>
                                  <a:lnTo>
                                    <a:pt x="105" y="345"/>
                                  </a:lnTo>
                                  <a:lnTo>
                                    <a:pt x="105" y="285"/>
                                  </a:lnTo>
                                  <a:close/>
                                </a:path>
                              </a:pathLst>
                            </a:custGeom>
                            <a:solidFill>
                              <a:srgbClr val="CFA500"/>
                            </a:solidFill>
                            <a:ln w="3175">
                              <a:solidFill>
                                <a:srgbClr val="000000"/>
                              </a:solidFill>
                              <a:round/>
                              <a:headEnd/>
                              <a:tailEnd/>
                            </a:ln>
                          </wps:spPr>
                          <wps:bodyPr rot="0" vert="horz" wrap="square" lIns="91440" tIns="45720" rIns="91440" bIns="45720" anchor="t" anchorCtr="0" upright="1">
                            <a:noAutofit/>
                          </wps:bodyPr>
                        </wps:wsp>
                      </wpg:grpSp>
                      <wpg:grpSp>
                        <wpg:cNvPr id="379" name="Group 877"/>
                        <wpg:cNvGrpSpPr>
                          <a:grpSpLocks noChangeAspect="1"/>
                        </wpg:cNvGrpSpPr>
                        <wpg:grpSpPr bwMode="auto">
                          <a:xfrm>
                            <a:off x="7546" y="5335"/>
                            <a:ext cx="270" cy="451"/>
                            <a:chOff x="7546" y="5335"/>
                            <a:chExt cx="270" cy="451"/>
                          </a:xfrm>
                        </wpg:grpSpPr>
                        <wps:wsp>
                          <wps:cNvPr id="380" name="Freeform 878"/>
                          <wps:cNvSpPr>
                            <a:spLocks noChangeAspect="1"/>
                          </wps:cNvSpPr>
                          <wps:spPr bwMode="auto">
                            <a:xfrm>
                              <a:off x="7696" y="5666"/>
                              <a:ext cx="30" cy="45"/>
                            </a:xfrm>
                            <a:custGeom>
                              <a:avLst/>
                              <a:gdLst>
                                <a:gd name="T0" fmla="*/ 15 w 30"/>
                                <a:gd name="T1" fmla="*/ 15 h 45"/>
                                <a:gd name="T2" fmla="*/ 0 w 30"/>
                                <a:gd name="T3" fmla="*/ 45 h 45"/>
                                <a:gd name="T4" fmla="*/ 15 w 30"/>
                                <a:gd name="T5" fmla="*/ 15 h 45"/>
                                <a:gd name="T6" fmla="*/ 30 w 30"/>
                                <a:gd name="T7" fmla="*/ 0 h 45"/>
                                <a:gd name="T8" fmla="*/ 15 w 30"/>
                                <a:gd name="T9" fmla="*/ 15 h 45"/>
                              </a:gdLst>
                              <a:ahLst/>
                              <a:cxnLst>
                                <a:cxn ang="0">
                                  <a:pos x="T0" y="T1"/>
                                </a:cxn>
                                <a:cxn ang="0">
                                  <a:pos x="T2" y="T3"/>
                                </a:cxn>
                                <a:cxn ang="0">
                                  <a:pos x="T4" y="T5"/>
                                </a:cxn>
                                <a:cxn ang="0">
                                  <a:pos x="T6" y="T7"/>
                                </a:cxn>
                                <a:cxn ang="0">
                                  <a:pos x="T8" y="T9"/>
                                </a:cxn>
                              </a:cxnLst>
                              <a:rect l="0" t="0" r="r" b="b"/>
                              <a:pathLst>
                                <a:path w="30" h="45">
                                  <a:moveTo>
                                    <a:pt x="15" y="15"/>
                                  </a:moveTo>
                                  <a:lnTo>
                                    <a:pt x="0" y="45"/>
                                  </a:lnTo>
                                  <a:lnTo>
                                    <a:pt x="15" y="15"/>
                                  </a:lnTo>
                                  <a:lnTo>
                                    <a:pt x="30" y="0"/>
                                  </a:lnTo>
                                  <a:lnTo>
                                    <a:pt x="15" y="15"/>
                                  </a:lnTo>
                                  <a:close/>
                                </a:path>
                              </a:pathLst>
                            </a:custGeom>
                            <a:solidFill>
                              <a:srgbClr val="D5AA00"/>
                            </a:solidFill>
                            <a:ln w="3175">
                              <a:solidFill>
                                <a:srgbClr val="000000"/>
                              </a:solidFill>
                              <a:round/>
                              <a:headEnd/>
                              <a:tailEnd/>
                            </a:ln>
                          </wps:spPr>
                          <wps:bodyPr rot="0" vert="horz" wrap="square" lIns="91440" tIns="45720" rIns="91440" bIns="45720" anchor="t" anchorCtr="0" upright="1">
                            <a:noAutofit/>
                          </wps:bodyPr>
                        </wps:wsp>
                        <wps:wsp>
                          <wps:cNvPr id="381" name="Freeform 879"/>
                          <wps:cNvSpPr>
                            <a:spLocks noChangeAspect="1"/>
                          </wps:cNvSpPr>
                          <wps:spPr bwMode="auto">
                            <a:xfrm>
                              <a:off x="7681" y="5681"/>
                              <a:ext cx="30" cy="30"/>
                            </a:xfrm>
                            <a:custGeom>
                              <a:avLst/>
                              <a:gdLst>
                                <a:gd name="T0" fmla="*/ 15 w 30"/>
                                <a:gd name="T1" fmla="*/ 30 h 30"/>
                                <a:gd name="T2" fmla="*/ 0 w 30"/>
                                <a:gd name="T3" fmla="*/ 30 h 30"/>
                                <a:gd name="T4" fmla="*/ 0 w 30"/>
                                <a:gd name="T5" fmla="*/ 15 h 30"/>
                                <a:gd name="T6" fmla="*/ 30 w 30"/>
                                <a:gd name="T7" fmla="*/ 0 h 30"/>
                                <a:gd name="T8" fmla="*/ 15 w 30"/>
                                <a:gd name="T9" fmla="*/ 30 h 30"/>
                              </a:gdLst>
                              <a:ahLst/>
                              <a:cxnLst>
                                <a:cxn ang="0">
                                  <a:pos x="T0" y="T1"/>
                                </a:cxn>
                                <a:cxn ang="0">
                                  <a:pos x="T2" y="T3"/>
                                </a:cxn>
                                <a:cxn ang="0">
                                  <a:pos x="T4" y="T5"/>
                                </a:cxn>
                                <a:cxn ang="0">
                                  <a:pos x="T6" y="T7"/>
                                </a:cxn>
                                <a:cxn ang="0">
                                  <a:pos x="T8" y="T9"/>
                                </a:cxn>
                              </a:cxnLst>
                              <a:rect l="0" t="0" r="r" b="b"/>
                              <a:pathLst>
                                <a:path w="30" h="30">
                                  <a:moveTo>
                                    <a:pt x="15" y="30"/>
                                  </a:moveTo>
                                  <a:lnTo>
                                    <a:pt x="0" y="30"/>
                                  </a:lnTo>
                                  <a:lnTo>
                                    <a:pt x="0" y="15"/>
                                  </a:lnTo>
                                  <a:lnTo>
                                    <a:pt x="30" y="0"/>
                                  </a:lnTo>
                                  <a:lnTo>
                                    <a:pt x="15" y="30"/>
                                  </a:lnTo>
                                  <a:close/>
                                </a:path>
                              </a:pathLst>
                            </a:custGeom>
                            <a:solidFill>
                              <a:srgbClr val="C59E00"/>
                            </a:solidFill>
                            <a:ln w="3175">
                              <a:solidFill>
                                <a:srgbClr val="000000"/>
                              </a:solidFill>
                              <a:round/>
                              <a:headEnd/>
                              <a:tailEnd/>
                            </a:ln>
                          </wps:spPr>
                          <wps:bodyPr rot="0" vert="horz" wrap="square" lIns="91440" tIns="45720" rIns="91440" bIns="45720" anchor="t" anchorCtr="0" upright="1">
                            <a:noAutofit/>
                          </wps:bodyPr>
                        </wps:wsp>
                        <wps:wsp>
                          <wps:cNvPr id="382" name="Freeform 880"/>
                          <wps:cNvSpPr>
                            <a:spLocks noChangeAspect="1"/>
                          </wps:cNvSpPr>
                          <wps:spPr bwMode="auto">
                            <a:xfrm>
                              <a:off x="7651" y="5681"/>
                              <a:ext cx="30" cy="30"/>
                            </a:xfrm>
                            <a:custGeom>
                              <a:avLst/>
                              <a:gdLst>
                                <a:gd name="T0" fmla="*/ 30 w 30"/>
                                <a:gd name="T1" fmla="*/ 30 h 30"/>
                                <a:gd name="T2" fmla="*/ 0 w 30"/>
                                <a:gd name="T3" fmla="*/ 30 h 30"/>
                                <a:gd name="T4" fmla="*/ 15 w 30"/>
                                <a:gd name="T5" fmla="*/ 0 h 30"/>
                                <a:gd name="T6" fmla="*/ 30 w 30"/>
                                <a:gd name="T7" fmla="*/ 15 h 30"/>
                                <a:gd name="T8" fmla="*/ 30 w 30"/>
                                <a:gd name="T9" fmla="*/ 30 h 30"/>
                              </a:gdLst>
                              <a:ahLst/>
                              <a:cxnLst>
                                <a:cxn ang="0">
                                  <a:pos x="T0" y="T1"/>
                                </a:cxn>
                                <a:cxn ang="0">
                                  <a:pos x="T2" y="T3"/>
                                </a:cxn>
                                <a:cxn ang="0">
                                  <a:pos x="T4" y="T5"/>
                                </a:cxn>
                                <a:cxn ang="0">
                                  <a:pos x="T6" y="T7"/>
                                </a:cxn>
                                <a:cxn ang="0">
                                  <a:pos x="T8" y="T9"/>
                                </a:cxn>
                              </a:cxnLst>
                              <a:rect l="0" t="0" r="r" b="b"/>
                              <a:pathLst>
                                <a:path w="30" h="30">
                                  <a:moveTo>
                                    <a:pt x="30" y="30"/>
                                  </a:moveTo>
                                  <a:lnTo>
                                    <a:pt x="0" y="30"/>
                                  </a:lnTo>
                                  <a:lnTo>
                                    <a:pt x="15" y="0"/>
                                  </a:lnTo>
                                  <a:lnTo>
                                    <a:pt x="30" y="15"/>
                                  </a:lnTo>
                                  <a:lnTo>
                                    <a:pt x="30" y="30"/>
                                  </a:lnTo>
                                  <a:close/>
                                </a:path>
                              </a:pathLst>
                            </a:custGeom>
                            <a:solidFill>
                              <a:srgbClr val="B49000"/>
                            </a:solidFill>
                            <a:ln w="3175">
                              <a:solidFill>
                                <a:srgbClr val="000000"/>
                              </a:solidFill>
                              <a:round/>
                              <a:headEnd/>
                              <a:tailEnd/>
                            </a:ln>
                          </wps:spPr>
                          <wps:bodyPr rot="0" vert="horz" wrap="square" lIns="91440" tIns="45720" rIns="91440" bIns="45720" anchor="t" anchorCtr="0" upright="1">
                            <a:noAutofit/>
                          </wps:bodyPr>
                        </wps:wsp>
                        <wps:wsp>
                          <wps:cNvPr id="383" name="Freeform 881"/>
                          <wps:cNvSpPr>
                            <a:spLocks noChangeAspect="1"/>
                          </wps:cNvSpPr>
                          <wps:spPr bwMode="auto">
                            <a:xfrm>
                              <a:off x="7636" y="5651"/>
                              <a:ext cx="30" cy="60"/>
                            </a:xfrm>
                            <a:custGeom>
                              <a:avLst/>
                              <a:gdLst>
                                <a:gd name="T0" fmla="*/ 15 w 30"/>
                                <a:gd name="T1" fmla="*/ 60 h 60"/>
                                <a:gd name="T2" fmla="*/ 0 w 30"/>
                                <a:gd name="T3" fmla="*/ 15 h 60"/>
                                <a:gd name="T4" fmla="*/ 15 w 30"/>
                                <a:gd name="T5" fmla="*/ 0 h 60"/>
                                <a:gd name="T6" fmla="*/ 30 w 30"/>
                                <a:gd name="T7" fmla="*/ 30 h 60"/>
                                <a:gd name="T8" fmla="*/ 15 w 30"/>
                                <a:gd name="T9" fmla="*/ 60 h 60"/>
                              </a:gdLst>
                              <a:ahLst/>
                              <a:cxnLst>
                                <a:cxn ang="0">
                                  <a:pos x="T0" y="T1"/>
                                </a:cxn>
                                <a:cxn ang="0">
                                  <a:pos x="T2" y="T3"/>
                                </a:cxn>
                                <a:cxn ang="0">
                                  <a:pos x="T4" y="T5"/>
                                </a:cxn>
                                <a:cxn ang="0">
                                  <a:pos x="T6" y="T7"/>
                                </a:cxn>
                                <a:cxn ang="0">
                                  <a:pos x="T8" y="T9"/>
                                </a:cxn>
                              </a:cxnLst>
                              <a:rect l="0" t="0" r="r" b="b"/>
                              <a:pathLst>
                                <a:path w="30" h="60">
                                  <a:moveTo>
                                    <a:pt x="15" y="60"/>
                                  </a:moveTo>
                                  <a:lnTo>
                                    <a:pt x="0" y="15"/>
                                  </a:lnTo>
                                  <a:lnTo>
                                    <a:pt x="15" y="0"/>
                                  </a:lnTo>
                                  <a:lnTo>
                                    <a:pt x="30" y="30"/>
                                  </a:lnTo>
                                  <a:lnTo>
                                    <a:pt x="15" y="60"/>
                                  </a:lnTo>
                                  <a:close/>
                                </a:path>
                              </a:pathLst>
                            </a:custGeom>
                            <a:solidFill>
                              <a:srgbClr val="D4A900"/>
                            </a:solidFill>
                            <a:ln w="3175">
                              <a:solidFill>
                                <a:srgbClr val="000000"/>
                              </a:solidFill>
                              <a:round/>
                              <a:headEnd/>
                              <a:tailEnd/>
                            </a:ln>
                          </wps:spPr>
                          <wps:bodyPr rot="0" vert="horz" wrap="square" lIns="91440" tIns="45720" rIns="91440" bIns="45720" anchor="t" anchorCtr="0" upright="1">
                            <a:noAutofit/>
                          </wps:bodyPr>
                        </wps:wsp>
                        <wps:wsp>
                          <wps:cNvPr id="384" name="Freeform 882"/>
                          <wps:cNvSpPr>
                            <a:spLocks noChangeAspect="1"/>
                          </wps:cNvSpPr>
                          <wps:spPr bwMode="auto">
                            <a:xfrm>
                              <a:off x="7561" y="5651"/>
                              <a:ext cx="90" cy="45"/>
                            </a:xfrm>
                            <a:custGeom>
                              <a:avLst/>
                              <a:gdLst>
                                <a:gd name="T0" fmla="*/ 75 w 90"/>
                                <a:gd name="T1" fmla="*/ 15 h 45"/>
                                <a:gd name="T2" fmla="*/ 0 w 90"/>
                                <a:gd name="T3" fmla="*/ 45 h 45"/>
                                <a:gd name="T4" fmla="*/ 0 w 90"/>
                                <a:gd name="T5" fmla="*/ 15 h 45"/>
                                <a:gd name="T6" fmla="*/ 90 w 90"/>
                                <a:gd name="T7" fmla="*/ 0 h 45"/>
                                <a:gd name="T8" fmla="*/ 75 w 90"/>
                                <a:gd name="T9" fmla="*/ 15 h 45"/>
                              </a:gdLst>
                              <a:ahLst/>
                              <a:cxnLst>
                                <a:cxn ang="0">
                                  <a:pos x="T0" y="T1"/>
                                </a:cxn>
                                <a:cxn ang="0">
                                  <a:pos x="T2" y="T3"/>
                                </a:cxn>
                                <a:cxn ang="0">
                                  <a:pos x="T4" y="T5"/>
                                </a:cxn>
                                <a:cxn ang="0">
                                  <a:pos x="T6" y="T7"/>
                                </a:cxn>
                                <a:cxn ang="0">
                                  <a:pos x="T8" y="T9"/>
                                </a:cxn>
                              </a:cxnLst>
                              <a:rect l="0" t="0" r="r" b="b"/>
                              <a:pathLst>
                                <a:path w="90" h="45">
                                  <a:moveTo>
                                    <a:pt x="75" y="15"/>
                                  </a:moveTo>
                                  <a:lnTo>
                                    <a:pt x="0" y="45"/>
                                  </a:lnTo>
                                  <a:lnTo>
                                    <a:pt x="0" y="15"/>
                                  </a:lnTo>
                                  <a:lnTo>
                                    <a:pt x="90" y="0"/>
                                  </a:lnTo>
                                  <a:lnTo>
                                    <a:pt x="75" y="15"/>
                                  </a:lnTo>
                                  <a:close/>
                                </a:path>
                              </a:pathLst>
                            </a:custGeom>
                            <a:solidFill>
                              <a:srgbClr val="A38300"/>
                            </a:solidFill>
                            <a:ln w="3175">
                              <a:solidFill>
                                <a:srgbClr val="000000"/>
                              </a:solidFill>
                              <a:round/>
                              <a:headEnd/>
                              <a:tailEnd/>
                            </a:ln>
                          </wps:spPr>
                          <wps:bodyPr rot="0" vert="horz" wrap="square" lIns="91440" tIns="45720" rIns="91440" bIns="45720" anchor="t" anchorCtr="0" upright="1">
                            <a:noAutofit/>
                          </wps:bodyPr>
                        </wps:wsp>
                        <wps:wsp>
                          <wps:cNvPr id="385" name="Freeform 883"/>
                          <wps:cNvSpPr>
                            <a:spLocks noChangeAspect="1"/>
                          </wps:cNvSpPr>
                          <wps:spPr bwMode="auto">
                            <a:xfrm>
                              <a:off x="7681" y="5531"/>
                              <a:ext cx="30" cy="45"/>
                            </a:xfrm>
                            <a:custGeom>
                              <a:avLst/>
                              <a:gdLst>
                                <a:gd name="T0" fmla="*/ 30 w 30"/>
                                <a:gd name="T1" fmla="*/ 15 h 45"/>
                                <a:gd name="T2" fmla="*/ 0 w 30"/>
                                <a:gd name="T3" fmla="*/ 45 h 45"/>
                                <a:gd name="T4" fmla="*/ 0 w 30"/>
                                <a:gd name="T5" fmla="*/ 15 h 45"/>
                                <a:gd name="T6" fmla="*/ 30 w 30"/>
                                <a:gd name="T7" fmla="*/ 0 h 45"/>
                                <a:gd name="T8" fmla="*/ 30 w 30"/>
                                <a:gd name="T9" fmla="*/ 15 h 45"/>
                              </a:gdLst>
                              <a:ahLst/>
                              <a:cxnLst>
                                <a:cxn ang="0">
                                  <a:pos x="T0" y="T1"/>
                                </a:cxn>
                                <a:cxn ang="0">
                                  <a:pos x="T2" y="T3"/>
                                </a:cxn>
                                <a:cxn ang="0">
                                  <a:pos x="T4" y="T5"/>
                                </a:cxn>
                                <a:cxn ang="0">
                                  <a:pos x="T6" y="T7"/>
                                </a:cxn>
                                <a:cxn ang="0">
                                  <a:pos x="T8" y="T9"/>
                                </a:cxn>
                              </a:cxnLst>
                              <a:rect l="0" t="0" r="r" b="b"/>
                              <a:pathLst>
                                <a:path w="30" h="45">
                                  <a:moveTo>
                                    <a:pt x="30" y="15"/>
                                  </a:moveTo>
                                  <a:lnTo>
                                    <a:pt x="0" y="45"/>
                                  </a:lnTo>
                                  <a:lnTo>
                                    <a:pt x="0" y="15"/>
                                  </a:lnTo>
                                  <a:lnTo>
                                    <a:pt x="30" y="0"/>
                                  </a:lnTo>
                                  <a:lnTo>
                                    <a:pt x="30" y="15"/>
                                  </a:lnTo>
                                  <a:close/>
                                </a:path>
                              </a:pathLst>
                            </a:custGeom>
                            <a:solidFill>
                              <a:srgbClr val="BD9700"/>
                            </a:solidFill>
                            <a:ln w="3175">
                              <a:solidFill>
                                <a:srgbClr val="000000"/>
                              </a:solidFill>
                              <a:round/>
                              <a:headEnd/>
                              <a:tailEnd/>
                            </a:ln>
                          </wps:spPr>
                          <wps:bodyPr rot="0" vert="horz" wrap="square" lIns="91440" tIns="45720" rIns="91440" bIns="45720" anchor="t" anchorCtr="0" upright="1">
                            <a:noAutofit/>
                          </wps:bodyPr>
                        </wps:wsp>
                        <wps:wsp>
                          <wps:cNvPr id="386" name="Freeform 884"/>
                          <wps:cNvSpPr>
                            <a:spLocks noChangeAspect="1"/>
                          </wps:cNvSpPr>
                          <wps:spPr bwMode="auto">
                            <a:xfrm>
                              <a:off x="7651" y="5531"/>
                              <a:ext cx="30" cy="45"/>
                            </a:xfrm>
                            <a:custGeom>
                              <a:avLst/>
                              <a:gdLst>
                                <a:gd name="T0" fmla="*/ 30 w 30"/>
                                <a:gd name="T1" fmla="*/ 45 h 45"/>
                                <a:gd name="T2" fmla="*/ 0 w 30"/>
                                <a:gd name="T3" fmla="*/ 30 h 45"/>
                                <a:gd name="T4" fmla="*/ 0 w 30"/>
                                <a:gd name="T5" fmla="*/ 0 h 45"/>
                                <a:gd name="T6" fmla="*/ 30 w 30"/>
                                <a:gd name="T7" fmla="*/ 15 h 45"/>
                                <a:gd name="T8" fmla="*/ 30 w 30"/>
                                <a:gd name="T9" fmla="*/ 45 h 45"/>
                              </a:gdLst>
                              <a:ahLst/>
                              <a:cxnLst>
                                <a:cxn ang="0">
                                  <a:pos x="T0" y="T1"/>
                                </a:cxn>
                                <a:cxn ang="0">
                                  <a:pos x="T2" y="T3"/>
                                </a:cxn>
                                <a:cxn ang="0">
                                  <a:pos x="T4" y="T5"/>
                                </a:cxn>
                                <a:cxn ang="0">
                                  <a:pos x="T6" y="T7"/>
                                </a:cxn>
                                <a:cxn ang="0">
                                  <a:pos x="T8" y="T9"/>
                                </a:cxn>
                              </a:cxnLst>
                              <a:rect l="0" t="0" r="r" b="b"/>
                              <a:pathLst>
                                <a:path w="30" h="45">
                                  <a:moveTo>
                                    <a:pt x="30" y="45"/>
                                  </a:moveTo>
                                  <a:lnTo>
                                    <a:pt x="0" y="30"/>
                                  </a:lnTo>
                                  <a:lnTo>
                                    <a:pt x="0" y="0"/>
                                  </a:lnTo>
                                  <a:lnTo>
                                    <a:pt x="30" y="15"/>
                                  </a:lnTo>
                                  <a:lnTo>
                                    <a:pt x="30" y="45"/>
                                  </a:lnTo>
                                  <a:close/>
                                </a:path>
                              </a:pathLst>
                            </a:custGeom>
                            <a:solidFill>
                              <a:srgbClr val="B99400"/>
                            </a:solidFill>
                            <a:ln w="3175">
                              <a:solidFill>
                                <a:srgbClr val="000000"/>
                              </a:solidFill>
                              <a:round/>
                              <a:headEnd/>
                              <a:tailEnd/>
                            </a:ln>
                          </wps:spPr>
                          <wps:bodyPr rot="0" vert="horz" wrap="square" lIns="91440" tIns="45720" rIns="91440" bIns="45720" anchor="t" anchorCtr="0" upright="1">
                            <a:noAutofit/>
                          </wps:bodyPr>
                        </wps:wsp>
                        <wps:wsp>
                          <wps:cNvPr id="387" name="Freeform 885"/>
                          <wps:cNvSpPr>
                            <a:spLocks noChangeAspect="1"/>
                          </wps:cNvSpPr>
                          <wps:spPr bwMode="auto">
                            <a:xfrm>
                              <a:off x="7636" y="5486"/>
                              <a:ext cx="15" cy="75"/>
                            </a:xfrm>
                            <a:custGeom>
                              <a:avLst/>
                              <a:gdLst>
                                <a:gd name="T0" fmla="*/ 15 w 15"/>
                                <a:gd name="T1" fmla="*/ 75 h 75"/>
                                <a:gd name="T2" fmla="*/ 0 w 15"/>
                                <a:gd name="T3" fmla="*/ 15 h 75"/>
                                <a:gd name="T4" fmla="*/ 0 w 15"/>
                                <a:gd name="T5" fmla="*/ 0 h 75"/>
                                <a:gd name="T6" fmla="*/ 15 w 15"/>
                                <a:gd name="T7" fmla="*/ 45 h 75"/>
                                <a:gd name="T8" fmla="*/ 15 w 15"/>
                                <a:gd name="T9" fmla="*/ 75 h 75"/>
                              </a:gdLst>
                              <a:ahLst/>
                              <a:cxnLst>
                                <a:cxn ang="0">
                                  <a:pos x="T0" y="T1"/>
                                </a:cxn>
                                <a:cxn ang="0">
                                  <a:pos x="T2" y="T3"/>
                                </a:cxn>
                                <a:cxn ang="0">
                                  <a:pos x="T4" y="T5"/>
                                </a:cxn>
                                <a:cxn ang="0">
                                  <a:pos x="T6" y="T7"/>
                                </a:cxn>
                                <a:cxn ang="0">
                                  <a:pos x="T8" y="T9"/>
                                </a:cxn>
                              </a:cxnLst>
                              <a:rect l="0" t="0" r="r" b="b"/>
                              <a:pathLst>
                                <a:path w="15" h="75">
                                  <a:moveTo>
                                    <a:pt x="15" y="75"/>
                                  </a:moveTo>
                                  <a:lnTo>
                                    <a:pt x="0" y="15"/>
                                  </a:lnTo>
                                  <a:lnTo>
                                    <a:pt x="0" y="0"/>
                                  </a:lnTo>
                                  <a:lnTo>
                                    <a:pt x="15" y="45"/>
                                  </a:lnTo>
                                  <a:lnTo>
                                    <a:pt x="15" y="75"/>
                                  </a:lnTo>
                                  <a:close/>
                                </a:path>
                              </a:pathLst>
                            </a:custGeom>
                            <a:solidFill>
                              <a:srgbClr val="D6AB00"/>
                            </a:solidFill>
                            <a:ln w="3175">
                              <a:solidFill>
                                <a:srgbClr val="000000"/>
                              </a:solidFill>
                              <a:round/>
                              <a:headEnd/>
                              <a:tailEnd/>
                            </a:ln>
                          </wps:spPr>
                          <wps:bodyPr rot="0" vert="horz" wrap="square" lIns="91440" tIns="45720" rIns="91440" bIns="45720" anchor="t" anchorCtr="0" upright="1">
                            <a:noAutofit/>
                          </wps:bodyPr>
                        </wps:wsp>
                        <wps:wsp>
                          <wps:cNvPr id="388" name="Freeform 886"/>
                          <wps:cNvSpPr>
                            <a:spLocks noChangeAspect="1"/>
                          </wps:cNvSpPr>
                          <wps:spPr bwMode="auto">
                            <a:xfrm>
                              <a:off x="7636" y="5426"/>
                              <a:ext cx="15" cy="75"/>
                            </a:xfrm>
                            <a:custGeom>
                              <a:avLst/>
                              <a:gdLst>
                                <a:gd name="T0" fmla="*/ 0 w 15"/>
                                <a:gd name="T1" fmla="*/ 75 h 75"/>
                                <a:gd name="T2" fmla="*/ 15 w 15"/>
                                <a:gd name="T3" fmla="*/ 30 h 75"/>
                                <a:gd name="T4" fmla="*/ 15 w 15"/>
                                <a:gd name="T5" fmla="*/ 0 h 75"/>
                                <a:gd name="T6" fmla="*/ 0 w 15"/>
                                <a:gd name="T7" fmla="*/ 60 h 75"/>
                                <a:gd name="T8" fmla="*/ 0 w 15"/>
                                <a:gd name="T9" fmla="*/ 75 h 75"/>
                              </a:gdLst>
                              <a:ahLst/>
                              <a:cxnLst>
                                <a:cxn ang="0">
                                  <a:pos x="T0" y="T1"/>
                                </a:cxn>
                                <a:cxn ang="0">
                                  <a:pos x="T2" y="T3"/>
                                </a:cxn>
                                <a:cxn ang="0">
                                  <a:pos x="T4" y="T5"/>
                                </a:cxn>
                                <a:cxn ang="0">
                                  <a:pos x="T6" y="T7"/>
                                </a:cxn>
                                <a:cxn ang="0">
                                  <a:pos x="T8" y="T9"/>
                                </a:cxn>
                              </a:cxnLst>
                              <a:rect l="0" t="0" r="r" b="b"/>
                              <a:pathLst>
                                <a:path w="15" h="75">
                                  <a:moveTo>
                                    <a:pt x="0" y="75"/>
                                  </a:moveTo>
                                  <a:lnTo>
                                    <a:pt x="15" y="30"/>
                                  </a:lnTo>
                                  <a:lnTo>
                                    <a:pt x="15" y="0"/>
                                  </a:lnTo>
                                  <a:lnTo>
                                    <a:pt x="0" y="60"/>
                                  </a:lnTo>
                                  <a:lnTo>
                                    <a:pt x="0" y="75"/>
                                  </a:lnTo>
                                  <a:close/>
                                </a:path>
                              </a:pathLst>
                            </a:custGeom>
                            <a:solidFill>
                              <a:srgbClr val="D6AB00"/>
                            </a:solidFill>
                            <a:ln w="3175">
                              <a:solidFill>
                                <a:srgbClr val="000000"/>
                              </a:solidFill>
                              <a:round/>
                              <a:headEnd/>
                              <a:tailEnd/>
                            </a:ln>
                          </wps:spPr>
                          <wps:bodyPr rot="0" vert="horz" wrap="square" lIns="91440" tIns="45720" rIns="91440" bIns="45720" anchor="t" anchorCtr="0" upright="1">
                            <a:noAutofit/>
                          </wps:bodyPr>
                        </wps:wsp>
                        <wps:wsp>
                          <wps:cNvPr id="389" name="Freeform 887"/>
                          <wps:cNvSpPr>
                            <a:spLocks noChangeAspect="1"/>
                          </wps:cNvSpPr>
                          <wps:spPr bwMode="auto">
                            <a:xfrm>
                              <a:off x="7771" y="5636"/>
                              <a:ext cx="45" cy="90"/>
                            </a:xfrm>
                            <a:custGeom>
                              <a:avLst/>
                              <a:gdLst>
                                <a:gd name="T0" fmla="*/ 0 w 45"/>
                                <a:gd name="T1" fmla="*/ 90 h 90"/>
                                <a:gd name="T2" fmla="*/ 30 w 45"/>
                                <a:gd name="T3" fmla="*/ 15 h 90"/>
                                <a:gd name="T4" fmla="*/ 45 w 45"/>
                                <a:gd name="T5" fmla="*/ 0 h 90"/>
                                <a:gd name="T6" fmla="*/ 15 w 45"/>
                                <a:gd name="T7" fmla="*/ 75 h 90"/>
                                <a:gd name="T8" fmla="*/ 0 w 45"/>
                                <a:gd name="T9" fmla="*/ 90 h 90"/>
                              </a:gdLst>
                              <a:ahLst/>
                              <a:cxnLst>
                                <a:cxn ang="0">
                                  <a:pos x="T0" y="T1"/>
                                </a:cxn>
                                <a:cxn ang="0">
                                  <a:pos x="T2" y="T3"/>
                                </a:cxn>
                                <a:cxn ang="0">
                                  <a:pos x="T4" y="T5"/>
                                </a:cxn>
                                <a:cxn ang="0">
                                  <a:pos x="T6" y="T7"/>
                                </a:cxn>
                                <a:cxn ang="0">
                                  <a:pos x="T8" y="T9"/>
                                </a:cxn>
                              </a:cxnLst>
                              <a:rect l="0" t="0" r="r" b="b"/>
                              <a:pathLst>
                                <a:path w="45" h="90">
                                  <a:moveTo>
                                    <a:pt x="0" y="90"/>
                                  </a:moveTo>
                                  <a:lnTo>
                                    <a:pt x="30" y="15"/>
                                  </a:lnTo>
                                  <a:lnTo>
                                    <a:pt x="45" y="0"/>
                                  </a:lnTo>
                                  <a:lnTo>
                                    <a:pt x="15" y="75"/>
                                  </a:lnTo>
                                  <a:lnTo>
                                    <a:pt x="0" y="90"/>
                                  </a:lnTo>
                                  <a:close/>
                                </a:path>
                              </a:pathLst>
                            </a:custGeom>
                            <a:solidFill>
                              <a:srgbClr val="D1A700"/>
                            </a:solidFill>
                            <a:ln w="3175">
                              <a:solidFill>
                                <a:srgbClr val="000000"/>
                              </a:solidFill>
                              <a:round/>
                              <a:headEnd/>
                              <a:tailEnd/>
                            </a:ln>
                          </wps:spPr>
                          <wps:bodyPr rot="0" vert="horz" wrap="square" lIns="91440" tIns="45720" rIns="91440" bIns="45720" anchor="t" anchorCtr="0" upright="1">
                            <a:noAutofit/>
                          </wps:bodyPr>
                        </wps:wsp>
                        <wps:wsp>
                          <wps:cNvPr id="390" name="Freeform 888"/>
                          <wps:cNvSpPr>
                            <a:spLocks noChangeAspect="1"/>
                          </wps:cNvSpPr>
                          <wps:spPr bwMode="auto">
                            <a:xfrm>
                              <a:off x="7801" y="5546"/>
                              <a:ext cx="15" cy="105"/>
                            </a:xfrm>
                            <a:custGeom>
                              <a:avLst/>
                              <a:gdLst>
                                <a:gd name="T0" fmla="*/ 0 w 15"/>
                                <a:gd name="T1" fmla="*/ 105 h 105"/>
                                <a:gd name="T2" fmla="*/ 15 w 15"/>
                                <a:gd name="T3" fmla="*/ 15 h 105"/>
                                <a:gd name="T4" fmla="*/ 15 w 15"/>
                                <a:gd name="T5" fmla="*/ 0 h 105"/>
                                <a:gd name="T6" fmla="*/ 15 w 15"/>
                                <a:gd name="T7" fmla="*/ 90 h 105"/>
                                <a:gd name="T8" fmla="*/ 0 w 15"/>
                                <a:gd name="T9" fmla="*/ 105 h 105"/>
                              </a:gdLst>
                              <a:ahLst/>
                              <a:cxnLst>
                                <a:cxn ang="0">
                                  <a:pos x="T0" y="T1"/>
                                </a:cxn>
                                <a:cxn ang="0">
                                  <a:pos x="T2" y="T3"/>
                                </a:cxn>
                                <a:cxn ang="0">
                                  <a:pos x="T4" y="T5"/>
                                </a:cxn>
                                <a:cxn ang="0">
                                  <a:pos x="T6" y="T7"/>
                                </a:cxn>
                                <a:cxn ang="0">
                                  <a:pos x="T8" y="T9"/>
                                </a:cxn>
                              </a:cxnLst>
                              <a:rect l="0" t="0" r="r" b="b"/>
                              <a:pathLst>
                                <a:path w="15" h="105">
                                  <a:moveTo>
                                    <a:pt x="0" y="105"/>
                                  </a:moveTo>
                                  <a:lnTo>
                                    <a:pt x="15" y="15"/>
                                  </a:lnTo>
                                  <a:lnTo>
                                    <a:pt x="15" y="0"/>
                                  </a:lnTo>
                                  <a:lnTo>
                                    <a:pt x="15" y="90"/>
                                  </a:lnTo>
                                  <a:lnTo>
                                    <a:pt x="0" y="105"/>
                                  </a:lnTo>
                                  <a:close/>
                                </a:path>
                              </a:pathLst>
                            </a:custGeom>
                            <a:solidFill>
                              <a:srgbClr val="D5AB00"/>
                            </a:solidFill>
                            <a:ln w="3175">
                              <a:solidFill>
                                <a:srgbClr val="000000"/>
                              </a:solidFill>
                              <a:round/>
                              <a:headEnd/>
                              <a:tailEnd/>
                            </a:ln>
                          </wps:spPr>
                          <wps:bodyPr rot="0" vert="horz" wrap="square" lIns="91440" tIns="45720" rIns="91440" bIns="45720" anchor="t" anchorCtr="0" upright="1">
                            <a:noAutofit/>
                          </wps:bodyPr>
                        </wps:wsp>
                        <wps:wsp>
                          <wps:cNvPr id="391" name="Freeform 889"/>
                          <wps:cNvSpPr>
                            <a:spLocks noChangeAspect="1"/>
                          </wps:cNvSpPr>
                          <wps:spPr bwMode="auto">
                            <a:xfrm>
                              <a:off x="7801" y="5426"/>
                              <a:ext cx="15" cy="135"/>
                            </a:xfrm>
                            <a:custGeom>
                              <a:avLst/>
                              <a:gdLst>
                                <a:gd name="T0" fmla="*/ 15 w 15"/>
                                <a:gd name="T1" fmla="*/ 135 h 135"/>
                                <a:gd name="T2" fmla="*/ 0 w 15"/>
                                <a:gd name="T3" fmla="*/ 15 h 135"/>
                                <a:gd name="T4" fmla="*/ 0 w 15"/>
                                <a:gd name="T5" fmla="*/ 0 h 135"/>
                                <a:gd name="T6" fmla="*/ 15 w 15"/>
                                <a:gd name="T7" fmla="*/ 120 h 135"/>
                                <a:gd name="T8" fmla="*/ 15 w 15"/>
                                <a:gd name="T9" fmla="*/ 135 h 135"/>
                              </a:gdLst>
                              <a:ahLst/>
                              <a:cxnLst>
                                <a:cxn ang="0">
                                  <a:pos x="T0" y="T1"/>
                                </a:cxn>
                                <a:cxn ang="0">
                                  <a:pos x="T2" y="T3"/>
                                </a:cxn>
                                <a:cxn ang="0">
                                  <a:pos x="T4" y="T5"/>
                                </a:cxn>
                                <a:cxn ang="0">
                                  <a:pos x="T6" y="T7"/>
                                </a:cxn>
                                <a:cxn ang="0">
                                  <a:pos x="T8" y="T9"/>
                                </a:cxn>
                              </a:cxnLst>
                              <a:rect l="0" t="0" r="r" b="b"/>
                              <a:pathLst>
                                <a:path w="15" h="135">
                                  <a:moveTo>
                                    <a:pt x="15" y="135"/>
                                  </a:moveTo>
                                  <a:lnTo>
                                    <a:pt x="0" y="15"/>
                                  </a:lnTo>
                                  <a:lnTo>
                                    <a:pt x="0" y="0"/>
                                  </a:lnTo>
                                  <a:lnTo>
                                    <a:pt x="15" y="120"/>
                                  </a:lnTo>
                                  <a:lnTo>
                                    <a:pt x="15" y="135"/>
                                  </a:lnTo>
                                  <a:close/>
                                </a:path>
                              </a:pathLst>
                            </a:custGeom>
                            <a:solidFill>
                              <a:srgbClr val="D7AC00"/>
                            </a:solidFill>
                            <a:ln w="3175">
                              <a:solidFill>
                                <a:srgbClr val="000000"/>
                              </a:solidFill>
                              <a:round/>
                              <a:headEnd/>
                              <a:tailEnd/>
                            </a:ln>
                          </wps:spPr>
                          <wps:bodyPr rot="0" vert="horz" wrap="square" lIns="91440" tIns="45720" rIns="91440" bIns="45720" anchor="t" anchorCtr="0" upright="1">
                            <a:noAutofit/>
                          </wps:bodyPr>
                        </wps:wsp>
                        <wps:wsp>
                          <wps:cNvPr id="392" name="Freeform 890"/>
                          <wps:cNvSpPr>
                            <a:spLocks noChangeAspect="1"/>
                          </wps:cNvSpPr>
                          <wps:spPr bwMode="auto">
                            <a:xfrm>
                              <a:off x="7771" y="5381"/>
                              <a:ext cx="30" cy="60"/>
                            </a:xfrm>
                            <a:custGeom>
                              <a:avLst/>
                              <a:gdLst>
                                <a:gd name="T0" fmla="*/ 30 w 30"/>
                                <a:gd name="T1" fmla="*/ 60 h 60"/>
                                <a:gd name="T2" fmla="*/ 0 w 30"/>
                                <a:gd name="T3" fmla="*/ 30 h 60"/>
                                <a:gd name="T4" fmla="*/ 15 w 30"/>
                                <a:gd name="T5" fmla="*/ 0 h 60"/>
                                <a:gd name="T6" fmla="*/ 30 w 30"/>
                                <a:gd name="T7" fmla="*/ 45 h 60"/>
                                <a:gd name="T8" fmla="*/ 30 w 30"/>
                                <a:gd name="T9" fmla="*/ 60 h 60"/>
                              </a:gdLst>
                              <a:ahLst/>
                              <a:cxnLst>
                                <a:cxn ang="0">
                                  <a:pos x="T0" y="T1"/>
                                </a:cxn>
                                <a:cxn ang="0">
                                  <a:pos x="T2" y="T3"/>
                                </a:cxn>
                                <a:cxn ang="0">
                                  <a:pos x="T4" y="T5"/>
                                </a:cxn>
                                <a:cxn ang="0">
                                  <a:pos x="T6" y="T7"/>
                                </a:cxn>
                                <a:cxn ang="0">
                                  <a:pos x="T8" y="T9"/>
                                </a:cxn>
                              </a:cxnLst>
                              <a:rect l="0" t="0" r="r" b="b"/>
                              <a:pathLst>
                                <a:path w="30" h="60">
                                  <a:moveTo>
                                    <a:pt x="30" y="60"/>
                                  </a:moveTo>
                                  <a:lnTo>
                                    <a:pt x="0" y="30"/>
                                  </a:lnTo>
                                  <a:lnTo>
                                    <a:pt x="15" y="0"/>
                                  </a:lnTo>
                                  <a:lnTo>
                                    <a:pt x="30" y="45"/>
                                  </a:lnTo>
                                  <a:lnTo>
                                    <a:pt x="30" y="60"/>
                                  </a:lnTo>
                                  <a:close/>
                                </a:path>
                              </a:pathLst>
                            </a:custGeom>
                            <a:solidFill>
                              <a:srgbClr val="D7AC00"/>
                            </a:solidFill>
                            <a:ln w="3175">
                              <a:solidFill>
                                <a:srgbClr val="000000"/>
                              </a:solidFill>
                              <a:round/>
                              <a:headEnd/>
                              <a:tailEnd/>
                            </a:ln>
                          </wps:spPr>
                          <wps:bodyPr rot="0" vert="horz" wrap="square" lIns="91440" tIns="45720" rIns="91440" bIns="45720" anchor="t" anchorCtr="0" upright="1">
                            <a:noAutofit/>
                          </wps:bodyPr>
                        </wps:wsp>
                        <wps:wsp>
                          <wps:cNvPr id="393" name="Freeform 891"/>
                          <wps:cNvSpPr>
                            <a:spLocks noChangeAspect="1"/>
                          </wps:cNvSpPr>
                          <wps:spPr bwMode="auto">
                            <a:xfrm>
                              <a:off x="7741" y="5350"/>
                              <a:ext cx="45" cy="61"/>
                            </a:xfrm>
                            <a:custGeom>
                              <a:avLst/>
                              <a:gdLst>
                                <a:gd name="T0" fmla="*/ 30 w 45"/>
                                <a:gd name="T1" fmla="*/ 61 h 61"/>
                                <a:gd name="T2" fmla="*/ 0 w 45"/>
                                <a:gd name="T3" fmla="*/ 31 h 61"/>
                                <a:gd name="T4" fmla="*/ 15 w 45"/>
                                <a:gd name="T5" fmla="*/ 0 h 61"/>
                                <a:gd name="T6" fmla="*/ 45 w 45"/>
                                <a:gd name="T7" fmla="*/ 31 h 61"/>
                                <a:gd name="T8" fmla="*/ 30 w 45"/>
                                <a:gd name="T9" fmla="*/ 61 h 61"/>
                              </a:gdLst>
                              <a:ahLst/>
                              <a:cxnLst>
                                <a:cxn ang="0">
                                  <a:pos x="T0" y="T1"/>
                                </a:cxn>
                                <a:cxn ang="0">
                                  <a:pos x="T2" y="T3"/>
                                </a:cxn>
                                <a:cxn ang="0">
                                  <a:pos x="T4" y="T5"/>
                                </a:cxn>
                                <a:cxn ang="0">
                                  <a:pos x="T6" y="T7"/>
                                </a:cxn>
                                <a:cxn ang="0">
                                  <a:pos x="T8" y="T9"/>
                                </a:cxn>
                              </a:cxnLst>
                              <a:rect l="0" t="0" r="r" b="b"/>
                              <a:pathLst>
                                <a:path w="45" h="61">
                                  <a:moveTo>
                                    <a:pt x="30" y="61"/>
                                  </a:moveTo>
                                  <a:lnTo>
                                    <a:pt x="0" y="31"/>
                                  </a:lnTo>
                                  <a:lnTo>
                                    <a:pt x="15" y="0"/>
                                  </a:lnTo>
                                  <a:lnTo>
                                    <a:pt x="45" y="31"/>
                                  </a:lnTo>
                                  <a:lnTo>
                                    <a:pt x="30" y="61"/>
                                  </a:lnTo>
                                  <a:close/>
                                </a:path>
                              </a:pathLst>
                            </a:custGeom>
                            <a:solidFill>
                              <a:srgbClr val="CCA300"/>
                            </a:solidFill>
                            <a:ln w="3175">
                              <a:solidFill>
                                <a:srgbClr val="000000"/>
                              </a:solidFill>
                              <a:round/>
                              <a:headEnd/>
                              <a:tailEnd/>
                            </a:ln>
                          </wps:spPr>
                          <wps:bodyPr rot="0" vert="horz" wrap="square" lIns="91440" tIns="45720" rIns="91440" bIns="45720" anchor="t" anchorCtr="0" upright="1">
                            <a:noAutofit/>
                          </wps:bodyPr>
                        </wps:wsp>
                        <wps:wsp>
                          <wps:cNvPr id="394" name="Freeform 892"/>
                          <wps:cNvSpPr>
                            <a:spLocks noChangeAspect="1"/>
                          </wps:cNvSpPr>
                          <wps:spPr bwMode="auto">
                            <a:xfrm>
                              <a:off x="7711" y="5335"/>
                              <a:ext cx="45" cy="46"/>
                            </a:xfrm>
                            <a:custGeom>
                              <a:avLst/>
                              <a:gdLst>
                                <a:gd name="T0" fmla="*/ 30 w 45"/>
                                <a:gd name="T1" fmla="*/ 46 h 46"/>
                                <a:gd name="T2" fmla="*/ 0 w 45"/>
                                <a:gd name="T3" fmla="*/ 31 h 46"/>
                                <a:gd name="T4" fmla="*/ 15 w 45"/>
                                <a:gd name="T5" fmla="*/ 0 h 46"/>
                                <a:gd name="T6" fmla="*/ 45 w 45"/>
                                <a:gd name="T7" fmla="*/ 15 h 46"/>
                                <a:gd name="T8" fmla="*/ 30 w 45"/>
                                <a:gd name="T9" fmla="*/ 46 h 46"/>
                              </a:gdLst>
                              <a:ahLst/>
                              <a:cxnLst>
                                <a:cxn ang="0">
                                  <a:pos x="T0" y="T1"/>
                                </a:cxn>
                                <a:cxn ang="0">
                                  <a:pos x="T2" y="T3"/>
                                </a:cxn>
                                <a:cxn ang="0">
                                  <a:pos x="T4" y="T5"/>
                                </a:cxn>
                                <a:cxn ang="0">
                                  <a:pos x="T6" y="T7"/>
                                </a:cxn>
                                <a:cxn ang="0">
                                  <a:pos x="T8" y="T9"/>
                                </a:cxn>
                              </a:cxnLst>
                              <a:rect l="0" t="0" r="r" b="b"/>
                              <a:pathLst>
                                <a:path w="45" h="46">
                                  <a:moveTo>
                                    <a:pt x="30" y="46"/>
                                  </a:moveTo>
                                  <a:lnTo>
                                    <a:pt x="0" y="31"/>
                                  </a:lnTo>
                                  <a:lnTo>
                                    <a:pt x="15" y="0"/>
                                  </a:lnTo>
                                  <a:lnTo>
                                    <a:pt x="45" y="15"/>
                                  </a:lnTo>
                                  <a:lnTo>
                                    <a:pt x="30" y="46"/>
                                  </a:lnTo>
                                  <a:close/>
                                </a:path>
                              </a:pathLst>
                            </a:custGeom>
                            <a:solidFill>
                              <a:srgbClr val="BD9700"/>
                            </a:solidFill>
                            <a:ln w="3175">
                              <a:solidFill>
                                <a:srgbClr val="000000"/>
                              </a:solidFill>
                              <a:round/>
                              <a:headEnd/>
                              <a:tailEnd/>
                            </a:ln>
                          </wps:spPr>
                          <wps:bodyPr rot="0" vert="horz" wrap="square" lIns="91440" tIns="45720" rIns="91440" bIns="45720" anchor="t" anchorCtr="0" upright="1">
                            <a:noAutofit/>
                          </wps:bodyPr>
                        </wps:wsp>
                        <wps:wsp>
                          <wps:cNvPr id="395" name="Freeform 893"/>
                          <wps:cNvSpPr>
                            <a:spLocks noChangeAspect="1"/>
                          </wps:cNvSpPr>
                          <wps:spPr bwMode="auto">
                            <a:xfrm>
                              <a:off x="7666" y="5335"/>
                              <a:ext cx="60" cy="31"/>
                            </a:xfrm>
                            <a:custGeom>
                              <a:avLst/>
                              <a:gdLst>
                                <a:gd name="T0" fmla="*/ 45 w 60"/>
                                <a:gd name="T1" fmla="*/ 31 h 31"/>
                                <a:gd name="T2" fmla="*/ 0 w 60"/>
                                <a:gd name="T3" fmla="*/ 31 h 31"/>
                                <a:gd name="T4" fmla="*/ 15 w 60"/>
                                <a:gd name="T5" fmla="*/ 0 h 31"/>
                                <a:gd name="T6" fmla="*/ 60 w 60"/>
                                <a:gd name="T7" fmla="*/ 0 h 31"/>
                                <a:gd name="T8" fmla="*/ 45 w 60"/>
                                <a:gd name="T9" fmla="*/ 31 h 31"/>
                              </a:gdLst>
                              <a:ahLst/>
                              <a:cxnLst>
                                <a:cxn ang="0">
                                  <a:pos x="T0" y="T1"/>
                                </a:cxn>
                                <a:cxn ang="0">
                                  <a:pos x="T2" y="T3"/>
                                </a:cxn>
                                <a:cxn ang="0">
                                  <a:pos x="T4" y="T5"/>
                                </a:cxn>
                                <a:cxn ang="0">
                                  <a:pos x="T6" y="T7"/>
                                </a:cxn>
                                <a:cxn ang="0">
                                  <a:pos x="T8" y="T9"/>
                                </a:cxn>
                              </a:cxnLst>
                              <a:rect l="0" t="0" r="r" b="b"/>
                              <a:pathLst>
                                <a:path w="60" h="31">
                                  <a:moveTo>
                                    <a:pt x="45" y="31"/>
                                  </a:moveTo>
                                  <a:lnTo>
                                    <a:pt x="0" y="31"/>
                                  </a:lnTo>
                                  <a:lnTo>
                                    <a:pt x="15" y="0"/>
                                  </a:lnTo>
                                  <a:lnTo>
                                    <a:pt x="60" y="0"/>
                                  </a:lnTo>
                                  <a:lnTo>
                                    <a:pt x="45" y="31"/>
                                  </a:lnTo>
                                  <a:close/>
                                </a:path>
                              </a:pathLst>
                            </a:custGeom>
                            <a:solidFill>
                              <a:srgbClr val="A98700"/>
                            </a:solidFill>
                            <a:ln w="3175">
                              <a:solidFill>
                                <a:srgbClr val="000000"/>
                              </a:solidFill>
                              <a:round/>
                              <a:headEnd/>
                              <a:tailEnd/>
                            </a:ln>
                          </wps:spPr>
                          <wps:bodyPr rot="0" vert="horz" wrap="square" lIns="91440" tIns="45720" rIns="91440" bIns="45720" anchor="t" anchorCtr="0" upright="1">
                            <a:noAutofit/>
                          </wps:bodyPr>
                        </wps:wsp>
                        <wps:wsp>
                          <wps:cNvPr id="396" name="Freeform 894"/>
                          <wps:cNvSpPr>
                            <a:spLocks noChangeAspect="1"/>
                          </wps:cNvSpPr>
                          <wps:spPr bwMode="auto">
                            <a:xfrm>
                              <a:off x="7606" y="5335"/>
                              <a:ext cx="75" cy="46"/>
                            </a:xfrm>
                            <a:custGeom>
                              <a:avLst/>
                              <a:gdLst>
                                <a:gd name="T0" fmla="*/ 60 w 75"/>
                                <a:gd name="T1" fmla="*/ 31 h 46"/>
                                <a:gd name="T2" fmla="*/ 0 w 75"/>
                                <a:gd name="T3" fmla="*/ 46 h 46"/>
                                <a:gd name="T4" fmla="*/ 15 w 75"/>
                                <a:gd name="T5" fmla="*/ 31 h 46"/>
                                <a:gd name="T6" fmla="*/ 75 w 75"/>
                                <a:gd name="T7" fmla="*/ 0 h 46"/>
                                <a:gd name="T8" fmla="*/ 60 w 75"/>
                                <a:gd name="T9" fmla="*/ 31 h 46"/>
                              </a:gdLst>
                              <a:ahLst/>
                              <a:cxnLst>
                                <a:cxn ang="0">
                                  <a:pos x="T0" y="T1"/>
                                </a:cxn>
                                <a:cxn ang="0">
                                  <a:pos x="T2" y="T3"/>
                                </a:cxn>
                                <a:cxn ang="0">
                                  <a:pos x="T4" y="T5"/>
                                </a:cxn>
                                <a:cxn ang="0">
                                  <a:pos x="T6" y="T7"/>
                                </a:cxn>
                                <a:cxn ang="0">
                                  <a:pos x="T8" y="T9"/>
                                </a:cxn>
                              </a:cxnLst>
                              <a:rect l="0" t="0" r="r" b="b"/>
                              <a:pathLst>
                                <a:path w="75" h="46">
                                  <a:moveTo>
                                    <a:pt x="60" y="31"/>
                                  </a:moveTo>
                                  <a:lnTo>
                                    <a:pt x="0" y="46"/>
                                  </a:lnTo>
                                  <a:lnTo>
                                    <a:pt x="15" y="31"/>
                                  </a:lnTo>
                                  <a:lnTo>
                                    <a:pt x="75" y="0"/>
                                  </a:lnTo>
                                  <a:lnTo>
                                    <a:pt x="60" y="31"/>
                                  </a:lnTo>
                                  <a:close/>
                                </a:path>
                              </a:pathLst>
                            </a:custGeom>
                            <a:solidFill>
                              <a:srgbClr val="AA8800"/>
                            </a:solidFill>
                            <a:ln w="3175">
                              <a:solidFill>
                                <a:srgbClr val="000000"/>
                              </a:solidFill>
                              <a:round/>
                              <a:headEnd/>
                              <a:tailEnd/>
                            </a:ln>
                          </wps:spPr>
                          <wps:bodyPr rot="0" vert="horz" wrap="square" lIns="91440" tIns="45720" rIns="91440" bIns="45720" anchor="t" anchorCtr="0" upright="1">
                            <a:noAutofit/>
                          </wps:bodyPr>
                        </wps:wsp>
                        <wps:wsp>
                          <wps:cNvPr id="397" name="Freeform 895"/>
                          <wps:cNvSpPr>
                            <a:spLocks noChangeAspect="1"/>
                          </wps:cNvSpPr>
                          <wps:spPr bwMode="auto">
                            <a:xfrm>
                              <a:off x="7561" y="5366"/>
                              <a:ext cx="60" cy="75"/>
                            </a:xfrm>
                            <a:custGeom>
                              <a:avLst/>
                              <a:gdLst>
                                <a:gd name="T0" fmla="*/ 45 w 60"/>
                                <a:gd name="T1" fmla="*/ 15 h 75"/>
                                <a:gd name="T2" fmla="*/ 0 w 60"/>
                                <a:gd name="T3" fmla="*/ 75 h 75"/>
                                <a:gd name="T4" fmla="*/ 15 w 60"/>
                                <a:gd name="T5" fmla="*/ 45 h 75"/>
                                <a:gd name="T6" fmla="*/ 60 w 60"/>
                                <a:gd name="T7" fmla="*/ 0 h 75"/>
                                <a:gd name="T8" fmla="*/ 45 w 60"/>
                                <a:gd name="T9" fmla="*/ 15 h 75"/>
                              </a:gdLst>
                              <a:ahLst/>
                              <a:cxnLst>
                                <a:cxn ang="0">
                                  <a:pos x="T0" y="T1"/>
                                </a:cxn>
                                <a:cxn ang="0">
                                  <a:pos x="T2" y="T3"/>
                                </a:cxn>
                                <a:cxn ang="0">
                                  <a:pos x="T4" y="T5"/>
                                </a:cxn>
                                <a:cxn ang="0">
                                  <a:pos x="T6" y="T7"/>
                                </a:cxn>
                                <a:cxn ang="0">
                                  <a:pos x="T8" y="T9"/>
                                </a:cxn>
                              </a:cxnLst>
                              <a:rect l="0" t="0" r="r" b="b"/>
                              <a:pathLst>
                                <a:path w="60" h="75">
                                  <a:moveTo>
                                    <a:pt x="45" y="15"/>
                                  </a:moveTo>
                                  <a:lnTo>
                                    <a:pt x="0" y="75"/>
                                  </a:lnTo>
                                  <a:lnTo>
                                    <a:pt x="15" y="45"/>
                                  </a:lnTo>
                                  <a:lnTo>
                                    <a:pt x="60" y="0"/>
                                  </a:lnTo>
                                  <a:lnTo>
                                    <a:pt x="45" y="15"/>
                                  </a:lnTo>
                                  <a:close/>
                                </a:path>
                              </a:pathLst>
                            </a:custGeom>
                            <a:solidFill>
                              <a:srgbClr val="D1A700"/>
                            </a:solidFill>
                            <a:ln w="3175">
                              <a:solidFill>
                                <a:srgbClr val="000000"/>
                              </a:solidFill>
                              <a:round/>
                              <a:headEnd/>
                              <a:tailEnd/>
                            </a:ln>
                          </wps:spPr>
                          <wps:bodyPr rot="0" vert="horz" wrap="square" lIns="91440" tIns="45720" rIns="91440" bIns="45720" anchor="t" anchorCtr="0" upright="1">
                            <a:noAutofit/>
                          </wps:bodyPr>
                        </wps:wsp>
                        <wps:wsp>
                          <wps:cNvPr id="398" name="Freeform 896"/>
                          <wps:cNvSpPr>
                            <a:spLocks noChangeAspect="1" noEditPoints="1"/>
                          </wps:cNvSpPr>
                          <wps:spPr bwMode="auto">
                            <a:xfrm>
                              <a:off x="7546" y="5366"/>
                              <a:ext cx="270" cy="420"/>
                            </a:xfrm>
                            <a:custGeom>
                              <a:avLst/>
                              <a:gdLst>
                                <a:gd name="T0" fmla="*/ 15 w 270"/>
                                <a:gd name="T1" fmla="*/ 330 h 420"/>
                                <a:gd name="T2" fmla="*/ 30 w 270"/>
                                <a:gd name="T3" fmla="*/ 375 h 420"/>
                                <a:gd name="T4" fmla="*/ 75 w 270"/>
                                <a:gd name="T5" fmla="*/ 405 h 420"/>
                                <a:gd name="T6" fmla="*/ 135 w 270"/>
                                <a:gd name="T7" fmla="*/ 420 h 420"/>
                                <a:gd name="T8" fmla="*/ 180 w 270"/>
                                <a:gd name="T9" fmla="*/ 405 h 420"/>
                                <a:gd name="T10" fmla="*/ 225 w 270"/>
                                <a:gd name="T11" fmla="*/ 360 h 420"/>
                                <a:gd name="T12" fmla="*/ 255 w 270"/>
                                <a:gd name="T13" fmla="*/ 285 h 420"/>
                                <a:gd name="T14" fmla="*/ 270 w 270"/>
                                <a:gd name="T15" fmla="*/ 195 h 420"/>
                                <a:gd name="T16" fmla="*/ 255 w 270"/>
                                <a:gd name="T17" fmla="*/ 75 h 420"/>
                                <a:gd name="T18" fmla="*/ 225 w 270"/>
                                <a:gd name="T19" fmla="*/ 45 h 420"/>
                                <a:gd name="T20" fmla="*/ 195 w 270"/>
                                <a:gd name="T21" fmla="*/ 15 h 420"/>
                                <a:gd name="T22" fmla="*/ 165 w 270"/>
                                <a:gd name="T23" fmla="*/ 0 h 420"/>
                                <a:gd name="T24" fmla="*/ 120 w 270"/>
                                <a:gd name="T25" fmla="*/ 0 h 420"/>
                                <a:gd name="T26" fmla="*/ 60 w 270"/>
                                <a:gd name="T27" fmla="*/ 15 h 420"/>
                                <a:gd name="T28" fmla="*/ 15 w 270"/>
                                <a:gd name="T29" fmla="*/ 75 h 420"/>
                                <a:gd name="T30" fmla="*/ 0 w 270"/>
                                <a:gd name="T31" fmla="*/ 150 h 420"/>
                                <a:gd name="T32" fmla="*/ 15 w 270"/>
                                <a:gd name="T33" fmla="*/ 195 h 420"/>
                                <a:gd name="T34" fmla="*/ 30 w 270"/>
                                <a:gd name="T35" fmla="*/ 240 h 420"/>
                                <a:gd name="T36" fmla="*/ 60 w 270"/>
                                <a:gd name="T37" fmla="*/ 270 h 420"/>
                                <a:gd name="T38" fmla="*/ 105 w 270"/>
                                <a:gd name="T39" fmla="*/ 270 h 420"/>
                                <a:gd name="T40" fmla="*/ 150 w 270"/>
                                <a:gd name="T41" fmla="*/ 270 h 420"/>
                                <a:gd name="T42" fmla="*/ 180 w 270"/>
                                <a:gd name="T43" fmla="*/ 225 h 420"/>
                                <a:gd name="T44" fmla="*/ 165 w 270"/>
                                <a:gd name="T45" fmla="*/ 315 h 420"/>
                                <a:gd name="T46" fmla="*/ 150 w 270"/>
                                <a:gd name="T47" fmla="*/ 345 h 420"/>
                                <a:gd name="T48" fmla="*/ 135 w 270"/>
                                <a:gd name="T49" fmla="*/ 345 h 420"/>
                                <a:gd name="T50" fmla="*/ 105 w 270"/>
                                <a:gd name="T51" fmla="*/ 345 h 420"/>
                                <a:gd name="T52" fmla="*/ 90 w 270"/>
                                <a:gd name="T53" fmla="*/ 300 h 420"/>
                                <a:gd name="T54" fmla="*/ 15 w 270"/>
                                <a:gd name="T55" fmla="*/ 330 h 420"/>
                                <a:gd name="T56" fmla="*/ 165 w 270"/>
                                <a:gd name="T57" fmla="*/ 135 h 420"/>
                                <a:gd name="T58" fmla="*/ 165 w 270"/>
                                <a:gd name="T59" fmla="*/ 180 h 420"/>
                                <a:gd name="T60" fmla="*/ 135 w 270"/>
                                <a:gd name="T61" fmla="*/ 210 h 420"/>
                                <a:gd name="T62" fmla="*/ 105 w 270"/>
                                <a:gd name="T63" fmla="*/ 195 h 420"/>
                                <a:gd name="T64" fmla="*/ 90 w 270"/>
                                <a:gd name="T65" fmla="*/ 135 h 420"/>
                                <a:gd name="T66" fmla="*/ 105 w 270"/>
                                <a:gd name="T67" fmla="*/ 90 h 420"/>
                                <a:gd name="T68" fmla="*/ 120 w 270"/>
                                <a:gd name="T69" fmla="*/ 60 h 420"/>
                                <a:gd name="T70" fmla="*/ 165 w 270"/>
                                <a:gd name="T71" fmla="*/ 90 h 420"/>
                                <a:gd name="T72" fmla="*/ 165 w 270"/>
                                <a:gd name="T73" fmla="*/ 135 h 4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270" h="420">
                                  <a:moveTo>
                                    <a:pt x="15" y="330"/>
                                  </a:moveTo>
                                  <a:lnTo>
                                    <a:pt x="30" y="375"/>
                                  </a:lnTo>
                                  <a:lnTo>
                                    <a:pt x="75" y="405"/>
                                  </a:lnTo>
                                  <a:lnTo>
                                    <a:pt x="135" y="420"/>
                                  </a:lnTo>
                                  <a:lnTo>
                                    <a:pt x="180" y="405"/>
                                  </a:lnTo>
                                  <a:lnTo>
                                    <a:pt x="225" y="360"/>
                                  </a:lnTo>
                                  <a:lnTo>
                                    <a:pt x="255" y="285"/>
                                  </a:lnTo>
                                  <a:lnTo>
                                    <a:pt x="270" y="195"/>
                                  </a:lnTo>
                                  <a:lnTo>
                                    <a:pt x="255" y="75"/>
                                  </a:lnTo>
                                  <a:lnTo>
                                    <a:pt x="225" y="45"/>
                                  </a:lnTo>
                                  <a:lnTo>
                                    <a:pt x="195" y="15"/>
                                  </a:lnTo>
                                  <a:lnTo>
                                    <a:pt x="165" y="0"/>
                                  </a:lnTo>
                                  <a:lnTo>
                                    <a:pt x="120" y="0"/>
                                  </a:lnTo>
                                  <a:lnTo>
                                    <a:pt x="60" y="15"/>
                                  </a:lnTo>
                                  <a:lnTo>
                                    <a:pt x="15" y="75"/>
                                  </a:lnTo>
                                  <a:lnTo>
                                    <a:pt x="0" y="150"/>
                                  </a:lnTo>
                                  <a:lnTo>
                                    <a:pt x="15" y="195"/>
                                  </a:lnTo>
                                  <a:lnTo>
                                    <a:pt x="30" y="240"/>
                                  </a:lnTo>
                                  <a:lnTo>
                                    <a:pt x="60" y="270"/>
                                  </a:lnTo>
                                  <a:lnTo>
                                    <a:pt x="105" y="270"/>
                                  </a:lnTo>
                                  <a:lnTo>
                                    <a:pt x="150" y="270"/>
                                  </a:lnTo>
                                  <a:lnTo>
                                    <a:pt x="180" y="225"/>
                                  </a:lnTo>
                                  <a:lnTo>
                                    <a:pt x="165" y="315"/>
                                  </a:lnTo>
                                  <a:lnTo>
                                    <a:pt x="150" y="345"/>
                                  </a:lnTo>
                                  <a:lnTo>
                                    <a:pt x="135" y="345"/>
                                  </a:lnTo>
                                  <a:lnTo>
                                    <a:pt x="105" y="345"/>
                                  </a:lnTo>
                                  <a:lnTo>
                                    <a:pt x="90" y="300"/>
                                  </a:lnTo>
                                  <a:lnTo>
                                    <a:pt x="15" y="330"/>
                                  </a:lnTo>
                                  <a:close/>
                                  <a:moveTo>
                                    <a:pt x="165" y="135"/>
                                  </a:moveTo>
                                  <a:lnTo>
                                    <a:pt x="165" y="180"/>
                                  </a:lnTo>
                                  <a:lnTo>
                                    <a:pt x="135" y="210"/>
                                  </a:lnTo>
                                  <a:lnTo>
                                    <a:pt x="105" y="195"/>
                                  </a:lnTo>
                                  <a:lnTo>
                                    <a:pt x="90" y="135"/>
                                  </a:lnTo>
                                  <a:lnTo>
                                    <a:pt x="105" y="90"/>
                                  </a:lnTo>
                                  <a:lnTo>
                                    <a:pt x="120" y="60"/>
                                  </a:lnTo>
                                  <a:lnTo>
                                    <a:pt x="165" y="90"/>
                                  </a:lnTo>
                                  <a:lnTo>
                                    <a:pt x="165" y="135"/>
                                  </a:lnTo>
                                  <a:close/>
                                </a:path>
                              </a:pathLst>
                            </a:custGeom>
                            <a:solidFill>
                              <a:srgbClr val="CFA500"/>
                            </a:solidFill>
                            <a:ln w="3175">
                              <a:solidFill>
                                <a:srgbClr val="000000"/>
                              </a:solidFill>
                              <a:round/>
                              <a:headEnd/>
                              <a:tailEnd/>
                            </a:ln>
                          </wps:spPr>
                          <wps:bodyPr rot="0" vert="horz" wrap="square" lIns="91440" tIns="45720" rIns="91440" bIns="45720" anchor="t" anchorCtr="0" upright="1">
                            <a:noAutofit/>
                          </wps:bodyPr>
                        </wps:wsp>
                      </wpg:grpSp>
                      <wpg:grpSp>
                        <wpg:cNvPr id="399" name="Group 897"/>
                        <wpg:cNvGrpSpPr>
                          <a:grpSpLocks noChangeAspect="1"/>
                        </wpg:cNvGrpSpPr>
                        <wpg:grpSpPr bwMode="auto">
                          <a:xfrm>
                            <a:off x="7726" y="4884"/>
                            <a:ext cx="270" cy="451"/>
                            <a:chOff x="7726" y="4884"/>
                            <a:chExt cx="270" cy="451"/>
                          </a:xfrm>
                        </wpg:grpSpPr>
                        <wps:wsp>
                          <wps:cNvPr id="400" name="Freeform 898"/>
                          <wps:cNvSpPr>
                            <a:spLocks noChangeAspect="1"/>
                          </wps:cNvSpPr>
                          <wps:spPr bwMode="auto">
                            <a:xfrm>
                              <a:off x="7876" y="5215"/>
                              <a:ext cx="15" cy="45"/>
                            </a:xfrm>
                            <a:custGeom>
                              <a:avLst/>
                              <a:gdLst>
                                <a:gd name="T0" fmla="*/ 0 w 15"/>
                                <a:gd name="T1" fmla="*/ 15 h 45"/>
                                <a:gd name="T2" fmla="*/ 0 w 15"/>
                                <a:gd name="T3" fmla="*/ 45 h 45"/>
                                <a:gd name="T4" fmla="*/ 0 w 15"/>
                                <a:gd name="T5" fmla="*/ 15 h 45"/>
                                <a:gd name="T6" fmla="*/ 15 w 15"/>
                                <a:gd name="T7" fmla="*/ 0 h 45"/>
                                <a:gd name="T8" fmla="*/ 0 w 15"/>
                                <a:gd name="T9" fmla="*/ 15 h 45"/>
                              </a:gdLst>
                              <a:ahLst/>
                              <a:cxnLst>
                                <a:cxn ang="0">
                                  <a:pos x="T0" y="T1"/>
                                </a:cxn>
                                <a:cxn ang="0">
                                  <a:pos x="T2" y="T3"/>
                                </a:cxn>
                                <a:cxn ang="0">
                                  <a:pos x="T4" y="T5"/>
                                </a:cxn>
                                <a:cxn ang="0">
                                  <a:pos x="T6" y="T7"/>
                                </a:cxn>
                                <a:cxn ang="0">
                                  <a:pos x="T8" y="T9"/>
                                </a:cxn>
                              </a:cxnLst>
                              <a:rect l="0" t="0" r="r" b="b"/>
                              <a:pathLst>
                                <a:path w="15" h="45">
                                  <a:moveTo>
                                    <a:pt x="0" y="15"/>
                                  </a:moveTo>
                                  <a:lnTo>
                                    <a:pt x="0" y="45"/>
                                  </a:lnTo>
                                  <a:lnTo>
                                    <a:pt x="0" y="15"/>
                                  </a:lnTo>
                                  <a:lnTo>
                                    <a:pt x="15" y="0"/>
                                  </a:lnTo>
                                  <a:lnTo>
                                    <a:pt x="0" y="15"/>
                                  </a:lnTo>
                                  <a:close/>
                                </a:path>
                              </a:pathLst>
                            </a:custGeom>
                            <a:solidFill>
                              <a:srgbClr val="D5AA00"/>
                            </a:solidFill>
                            <a:ln w="3175">
                              <a:solidFill>
                                <a:srgbClr val="000000"/>
                              </a:solidFill>
                              <a:round/>
                              <a:headEnd/>
                              <a:tailEnd/>
                            </a:ln>
                          </wps:spPr>
                          <wps:bodyPr rot="0" vert="horz" wrap="square" lIns="91440" tIns="45720" rIns="91440" bIns="45720" anchor="t" anchorCtr="0" upright="1">
                            <a:noAutofit/>
                          </wps:bodyPr>
                        </wps:wsp>
                        <wps:wsp>
                          <wps:cNvPr id="401" name="Freeform 899"/>
                          <wps:cNvSpPr>
                            <a:spLocks noChangeAspect="1"/>
                          </wps:cNvSpPr>
                          <wps:spPr bwMode="auto">
                            <a:xfrm>
                              <a:off x="7846" y="5230"/>
                              <a:ext cx="30" cy="30"/>
                            </a:xfrm>
                            <a:custGeom>
                              <a:avLst/>
                              <a:gdLst>
                                <a:gd name="T0" fmla="*/ 30 w 30"/>
                                <a:gd name="T1" fmla="*/ 30 h 30"/>
                                <a:gd name="T2" fmla="*/ 0 w 30"/>
                                <a:gd name="T3" fmla="*/ 30 h 30"/>
                                <a:gd name="T4" fmla="*/ 15 w 30"/>
                                <a:gd name="T5" fmla="*/ 15 h 30"/>
                                <a:gd name="T6" fmla="*/ 30 w 30"/>
                                <a:gd name="T7" fmla="*/ 0 h 30"/>
                                <a:gd name="T8" fmla="*/ 30 w 30"/>
                                <a:gd name="T9" fmla="*/ 30 h 30"/>
                              </a:gdLst>
                              <a:ahLst/>
                              <a:cxnLst>
                                <a:cxn ang="0">
                                  <a:pos x="T0" y="T1"/>
                                </a:cxn>
                                <a:cxn ang="0">
                                  <a:pos x="T2" y="T3"/>
                                </a:cxn>
                                <a:cxn ang="0">
                                  <a:pos x="T4" y="T5"/>
                                </a:cxn>
                                <a:cxn ang="0">
                                  <a:pos x="T6" y="T7"/>
                                </a:cxn>
                                <a:cxn ang="0">
                                  <a:pos x="T8" y="T9"/>
                                </a:cxn>
                              </a:cxnLst>
                              <a:rect l="0" t="0" r="r" b="b"/>
                              <a:pathLst>
                                <a:path w="30" h="30">
                                  <a:moveTo>
                                    <a:pt x="30" y="30"/>
                                  </a:moveTo>
                                  <a:lnTo>
                                    <a:pt x="0" y="30"/>
                                  </a:lnTo>
                                  <a:lnTo>
                                    <a:pt x="15" y="15"/>
                                  </a:lnTo>
                                  <a:lnTo>
                                    <a:pt x="30" y="0"/>
                                  </a:lnTo>
                                  <a:lnTo>
                                    <a:pt x="30" y="30"/>
                                  </a:lnTo>
                                  <a:close/>
                                </a:path>
                              </a:pathLst>
                            </a:custGeom>
                            <a:solidFill>
                              <a:srgbClr val="C59E00"/>
                            </a:solidFill>
                            <a:ln w="3175">
                              <a:solidFill>
                                <a:srgbClr val="000000"/>
                              </a:solidFill>
                              <a:round/>
                              <a:headEnd/>
                              <a:tailEnd/>
                            </a:ln>
                          </wps:spPr>
                          <wps:bodyPr rot="0" vert="horz" wrap="square" lIns="91440" tIns="45720" rIns="91440" bIns="45720" anchor="t" anchorCtr="0" upright="1">
                            <a:noAutofit/>
                          </wps:bodyPr>
                        </wps:wsp>
                        <wps:wsp>
                          <wps:cNvPr id="402" name="Freeform 900"/>
                          <wps:cNvSpPr>
                            <a:spLocks noChangeAspect="1"/>
                          </wps:cNvSpPr>
                          <wps:spPr bwMode="auto">
                            <a:xfrm>
                              <a:off x="7831" y="5230"/>
                              <a:ext cx="30" cy="30"/>
                            </a:xfrm>
                            <a:custGeom>
                              <a:avLst/>
                              <a:gdLst>
                                <a:gd name="T0" fmla="*/ 15 w 30"/>
                                <a:gd name="T1" fmla="*/ 30 h 30"/>
                                <a:gd name="T2" fmla="*/ 0 w 30"/>
                                <a:gd name="T3" fmla="*/ 30 h 30"/>
                                <a:gd name="T4" fmla="*/ 15 w 30"/>
                                <a:gd name="T5" fmla="*/ 0 h 30"/>
                                <a:gd name="T6" fmla="*/ 30 w 30"/>
                                <a:gd name="T7" fmla="*/ 15 h 30"/>
                                <a:gd name="T8" fmla="*/ 15 w 30"/>
                                <a:gd name="T9" fmla="*/ 30 h 30"/>
                              </a:gdLst>
                              <a:ahLst/>
                              <a:cxnLst>
                                <a:cxn ang="0">
                                  <a:pos x="T0" y="T1"/>
                                </a:cxn>
                                <a:cxn ang="0">
                                  <a:pos x="T2" y="T3"/>
                                </a:cxn>
                                <a:cxn ang="0">
                                  <a:pos x="T4" y="T5"/>
                                </a:cxn>
                                <a:cxn ang="0">
                                  <a:pos x="T6" y="T7"/>
                                </a:cxn>
                                <a:cxn ang="0">
                                  <a:pos x="T8" y="T9"/>
                                </a:cxn>
                              </a:cxnLst>
                              <a:rect l="0" t="0" r="r" b="b"/>
                              <a:pathLst>
                                <a:path w="30" h="30">
                                  <a:moveTo>
                                    <a:pt x="15" y="30"/>
                                  </a:moveTo>
                                  <a:lnTo>
                                    <a:pt x="0" y="30"/>
                                  </a:lnTo>
                                  <a:lnTo>
                                    <a:pt x="15" y="0"/>
                                  </a:lnTo>
                                  <a:lnTo>
                                    <a:pt x="30" y="15"/>
                                  </a:lnTo>
                                  <a:lnTo>
                                    <a:pt x="15" y="30"/>
                                  </a:lnTo>
                                  <a:close/>
                                </a:path>
                              </a:pathLst>
                            </a:custGeom>
                            <a:solidFill>
                              <a:srgbClr val="B49000"/>
                            </a:solidFill>
                            <a:ln w="3175">
                              <a:solidFill>
                                <a:srgbClr val="000000"/>
                              </a:solidFill>
                              <a:round/>
                              <a:headEnd/>
                              <a:tailEnd/>
                            </a:ln>
                          </wps:spPr>
                          <wps:bodyPr rot="0" vert="horz" wrap="square" lIns="91440" tIns="45720" rIns="91440" bIns="45720" anchor="t" anchorCtr="0" upright="1">
                            <a:noAutofit/>
                          </wps:bodyPr>
                        </wps:wsp>
                        <wps:wsp>
                          <wps:cNvPr id="403" name="Freeform 901"/>
                          <wps:cNvSpPr>
                            <a:spLocks noChangeAspect="1"/>
                          </wps:cNvSpPr>
                          <wps:spPr bwMode="auto">
                            <a:xfrm>
                              <a:off x="7816" y="5200"/>
                              <a:ext cx="30" cy="60"/>
                            </a:xfrm>
                            <a:custGeom>
                              <a:avLst/>
                              <a:gdLst>
                                <a:gd name="T0" fmla="*/ 15 w 30"/>
                                <a:gd name="T1" fmla="*/ 60 h 60"/>
                                <a:gd name="T2" fmla="*/ 0 w 30"/>
                                <a:gd name="T3" fmla="*/ 15 h 60"/>
                                <a:gd name="T4" fmla="*/ 15 w 30"/>
                                <a:gd name="T5" fmla="*/ 0 h 60"/>
                                <a:gd name="T6" fmla="*/ 30 w 30"/>
                                <a:gd name="T7" fmla="*/ 30 h 60"/>
                                <a:gd name="T8" fmla="*/ 15 w 30"/>
                                <a:gd name="T9" fmla="*/ 60 h 60"/>
                              </a:gdLst>
                              <a:ahLst/>
                              <a:cxnLst>
                                <a:cxn ang="0">
                                  <a:pos x="T0" y="T1"/>
                                </a:cxn>
                                <a:cxn ang="0">
                                  <a:pos x="T2" y="T3"/>
                                </a:cxn>
                                <a:cxn ang="0">
                                  <a:pos x="T4" y="T5"/>
                                </a:cxn>
                                <a:cxn ang="0">
                                  <a:pos x="T6" y="T7"/>
                                </a:cxn>
                                <a:cxn ang="0">
                                  <a:pos x="T8" y="T9"/>
                                </a:cxn>
                              </a:cxnLst>
                              <a:rect l="0" t="0" r="r" b="b"/>
                              <a:pathLst>
                                <a:path w="30" h="60">
                                  <a:moveTo>
                                    <a:pt x="15" y="60"/>
                                  </a:moveTo>
                                  <a:lnTo>
                                    <a:pt x="0" y="15"/>
                                  </a:lnTo>
                                  <a:lnTo>
                                    <a:pt x="15" y="0"/>
                                  </a:lnTo>
                                  <a:lnTo>
                                    <a:pt x="30" y="30"/>
                                  </a:lnTo>
                                  <a:lnTo>
                                    <a:pt x="15" y="60"/>
                                  </a:lnTo>
                                  <a:close/>
                                </a:path>
                              </a:pathLst>
                            </a:custGeom>
                            <a:solidFill>
                              <a:srgbClr val="D4A900"/>
                            </a:solidFill>
                            <a:ln w="3175">
                              <a:solidFill>
                                <a:srgbClr val="000000"/>
                              </a:solidFill>
                              <a:round/>
                              <a:headEnd/>
                              <a:tailEnd/>
                            </a:ln>
                          </wps:spPr>
                          <wps:bodyPr rot="0" vert="horz" wrap="square" lIns="91440" tIns="45720" rIns="91440" bIns="45720" anchor="t" anchorCtr="0" upright="1">
                            <a:noAutofit/>
                          </wps:bodyPr>
                        </wps:wsp>
                        <wps:wsp>
                          <wps:cNvPr id="404" name="Freeform 902"/>
                          <wps:cNvSpPr>
                            <a:spLocks noChangeAspect="1"/>
                          </wps:cNvSpPr>
                          <wps:spPr bwMode="auto">
                            <a:xfrm>
                              <a:off x="7726" y="5200"/>
                              <a:ext cx="105" cy="45"/>
                            </a:xfrm>
                            <a:custGeom>
                              <a:avLst/>
                              <a:gdLst>
                                <a:gd name="T0" fmla="*/ 90 w 105"/>
                                <a:gd name="T1" fmla="*/ 15 h 45"/>
                                <a:gd name="T2" fmla="*/ 0 w 105"/>
                                <a:gd name="T3" fmla="*/ 45 h 45"/>
                                <a:gd name="T4" fmla="*/ 15 w 105"/>
                                <a:gd name="T5" fmla="*/ 15 h 45"/>
                                <a:gd name="T6" fmla="*/ 105 w 105"/>
                                <a:gd name="T7" fmla="*/ 0 h 45"/>
                                <a:gd name="T8" fmla="*/ 90 w 105"/>
                                <a:gd name="T9" fmla="*/ 15 h 45"/>
                              </a:gdLst>
                              <a:ahLst/>
                              <a:cxnLst>
                                <a:cxn ang="0">
                                  <a:pos x="T0" y="T1"/>
                                </a:cxn>
                                <a:cxn ang="0">
                                  <a:pos x="T2" y="T3"/>
                                </a:cxn>
                                <a:cxn ang="0">
                                  <a:pos x="T4" y="T5"/>
                                </a:cxn>
                                <a:cxn ang="0">
                                  <a:pos x="T6" y="T7"/>
                                </a:cxn>
                                <a:cxn ang="0">
                                  <a:pos x="T8" y="T9"/>
                                </a:cxn>
                              </a:cxnLst>
                              <a:rect l="0" t="0" r="r" b="b"/>
                              <a:pathLst>
                                <a:path w="105" h="45">
                                  <a:moveTo>
                                    <a:pt x="90" y="15"/>
                                  </a:moveTo>
                                  <a:lnTo>
                                    <a:pt x="0" y="45"/>
                                  </a:lnTo>
                                  <a:lnTo>
                                    <a:pt x="15" y="15"/>
                                  </a:lnTo>
                                  <a:lnTo>
                                    <a:pt x="105" y="0"/>
                                  </a:lnTo>
                                  <a:lnTo>
                                    <a:pt x="90" y="15"/>
                                  </a:lnTo>
                                  <a:close/>
                                </a:path>
                              </a:pathLst>
                            </a:custGeom>
                            <a:solidFill>
                              <a:srgbClr val="A38300"/>
                            </a:solidFill>
                            <a:ln w="3175">
                              <a:solidFill>
                                <a:srgbClr val="000000"/>
                              </a:solidFill>
                              <a:round/>
                              <a:headEnd/>
                              <a:tailEnd/>
                            </a:ln>
                          </wps:spPr>
                          <wps:bodyPr rot="0" vert="horz" wrap="square" lIns="91440" tIns="45720" rIns="91440" bIns="45720" anchor="t" anchorCtr="0" upright="1">
                            <a:noAutofit/>
                          </wps:bodyPr>
                        </wps:wsp>
                        <wps:wsp>
                          <wps:cNvPr id="405" name="Freeform 903"/>
                          <wps:cNvSpPr>
                            <a:spLocks noChangeAspect="1"/>
                          </wps:cNvSpPr>
                          <wps:spPr bwMode="auto">
                            <a:xfrm>
                              <a:off x="7846" y="5080"/>
                              <a:ext cx="45" cy="45"/>
                            </a:xfrm>
                            <a:custGeom>
                              <a:avLst/>
                              <a:gdLst>
                                <a:gd name="T0" fmla="*/ 30 w 45"/>
                                <a:gd name="T1" fmla="*/ 15 h 45"/>
                                <a:gd name="T2" fmla="*/ 0 w 45"/>
                                <a:gd name="T3" fmla="*/ 45 h 45"/>
                                <a:gd name="T4" fmla="*/ 15 w 45"/>
                                <a:gd name="T5" fmla="*/ 15 h 45"/>
                                <a:gd name="T6" fmla="*/ 45 w 45"/>
                                <a:gd name="T7" fmla="*/ 0 h 45"/>
                                <a:gd name="T8" fmla="*/ 30 w 45"/>
                                <a:gd name="T9" fmla="*/ 15 h 45"/>
                              </a:gdLst>
                              <a:ahLst/>
                              <a:cxnLst>
                                <a:cxn ang="0">
                                  <a:pos x="T0" y="T1"/>
                                </a:cxn>
                                <a:cxn ang="0">
                                  <a:pos x="T2" y="T3"/>
                                </a:cxn>
                                <a:cxn ang="0">
                                  <a:pos x="T4" y="T5"/>
                                </a:cxn>
                                <a:cxn ang="0">
                                  <a:pos x="T6" y="T7"/>
                                </a:cxn>
                                <a:cxn ang="0">
                                  <a:pos x="T8" y="T9"/>
                                </a:cxn>
                              </a:cxnLst>
                              <a:rect l="0" t="0" r="r" b="b"/>
                              <a:pathLst>
                                <a:path w="45" h="45">
                                  <a:moveTo>
                                    <a:pt x="30" y="15"/>
                                  </a:moveTo>
                                  <a:lnTo>
                                    <a:pt x="0" y="45"/>
                                  </a:lnTo>
                                  <a:lnTo>
                                    <a:pt x="15" y="15"/>
                                  </a:lnTo>
                                  <a:lnTo>
                                    <a:pt x="45" y="0"/>
                                  </a:lnTo>
                                  <a:lnTo>
                                    <a:pt x="30" y="15"/>
                                  </a:lnTo>
                                  <a:close/>
                                </a:path>
                              </a:pathLst>
                            </a:custGeom>
                            <a:solidFill>
                              <a:srgbClr val="BD9700"/>
                            </a:solidFill>
                            <a:ln w="3175">
                              <a:solidFill>
                                <a:srgbClr val="000000"/>
                              </a:solidFill>
                              <a:round/>
                              <a:headEnd/>
                              <a:tailEnd/>
                            </a:ln>
                          </wps:spPr>
                          <wps:bodyPr rot="0" vert="horz" wrap="square" lIns="91440" tIns="45720" rIns="91440" bIns="45720" anchor="t" anchorCtr="0" upright="1">
                            <a:noAutofit/>
                          </wps:bodyPr>
                        </wps:wsp>
                        <wps:wsp>
                          <wps:cNvPr id="406" name="Freeform 904"/>
                          <wps:cNvSpPr>
                            <a:spLocks noChangeAspect="1"/>
                          </wps:cNvSpPr>
                          <wps:spPr bwMode="auto">
                            <a:xfrm>
                              <a:off x="7816" y="5080"/>
                              <a:ext cx="45" cy="45"/>
                            </a:xfrm>
                            <a:custGeom>
                              <a:avLst/>
                              <a:gdLst>
                                <a:gd name="T0" fmla="*/ 30 w 45"/>
                                <a:gd name="T1" fmla="*/ 45 h 45"/>
                                <a:gd name="T2" fmla="*/ 0 w 45"/>
                                <a:gd name="T3" fmla="*/ 30 h 45"/>
                                <a:gd name="T4" fmla="*/ 15 w 45"/>
                                <a:gd name="T5" fmla="*/ 0 h 45"/>
                                <a:gd name="T6" fmla="*/ 45 w 45"/>
                                <a:gd name="T7" fmla="*/ 15 h 45"/>
                                <a:gd name="T8" fmla="*/ 30 w 45"/>
                                <a:gd name="T9" fmla="*/ 45 h 45"/>
                              </a:gdLst>
                              <a:ahLst/>
                              <a:cxnLst>
                                <a:cxn ang="0">
                                  <a:pos x="T0" y="T1"/>
                                </a:cxn>
                                <a:cxn ang="0">
                                  <a:pos x="T2" y="T3"/>
                                </a:cxn>
                                <a:cxn ang="0">
                                  <a:pos x="T4" y="T5"/>
                                </a:cxn>
                                <a:cxn ang="0">
                                  <a:pos x="T6" y="T7"/>
                                </a:cxn>
                                <a:cxn ang="0">
                                  <a:pos x="T8" y="T9"/>
                                </a:cxn>
                              </a:cxnLst>
                              <a:rect l="0" t="0" r="r" b="b"/>
                              <a:pathLst>
                                <a:path w="45" h="45">
                                  <a:moveTo>
                                    <a:pt x="30" y="45"/>
                                  </a:moveTo>
                                  <a:lnTo>
                                    <a:pt x="0" y="30"/>
                                  </a:lnTo>
                                  <a:lnTo>
                                    <a:pt x="15" y="0"/>
                                  </a:lnTo>
                                  <a:lnTo>
                                    <a:pt x="45" y="15"/>
                                  </a:lnTo>
                                  <a:lnTo>
                                    <a:pt x="30" y="45"/>
                                  </a:lnTo>
                                  <a:close/>
                                </a:path>
                              </a:pathLst>
                            </a:custGeom>
                            <a:solidFill>
                              <a:srgbClr val="B99400"/>
                            </a:solidFill>
                            <a:ln w="3175">
                              <a:solidFill>
                                <a:srgbClr val="000000"/>
                              </a:solidFill>
                              <a:round/>
                              <a:headEnd/>
                              <a:tailEnd/>
                            </a:ln>
                          </wps:spPr>
                          <wps:bodyPr rot="0" vert="horz" wrap="square" lIns="91440" tIns="45720" rIns="91440" bIns="45720" anchor="t" anchorCtr="0" upright="1">
                            <a:noAutofit/>
                          </wps:bodyPr>
                        </wps:wsp>
                        <wps:wsp>
                          <wps:cNvPr id="407" name="Freeform 905"/>
                          <wps:cNvSpPr>
                            <a:spLocks noChangeAspect="1"/>
                          </wps:cNvSpPr>
                          <wps:spPr bwMode="auto">
                            <a:xfrm>
                              <a:off x="7801" y="5035"/>
                              <a:ext cx="30" cy="75"/>
                            </a:xfrm>
                            <a:custGeom>
                              <a:avLst/>
                              <a:gdLst>
                                <a:gd name="T0" fmla="*/ 15 w 30"/>
                                <a:gd name="T1" fmla="*/ 75 h 75"/>
                                <a:gd name="T2" fmla="*/ 0 w 30"/>
                                <a:gd name="T3" fmla="*/ 15 h 75"/>
                                <a:gd name="T4" fmla="*/ 15 w 30"/>
                                <a:gd name="T5" fmla="*/ 0 h 75"/>
                                <a:gd name="T6" fmla="*/ 30 w 30"/>
                                <a:gd name="T7" fmla="*/ 45 h 75"/>
                                <a:gd name="T8" fmla="*/ 15 w 30"/>
                                <a:gd name="T9" fmla="*/ 75 h 75"/>
                              </a:gdLst>
                              <a:ahLst/>
                              <a:cxnLst>
                                <a:cxn ang="0">
                                  <a:pos x="T0" y="T1"/>
                                </a:cxn>
                                <a:cxn ang="0">
                                  <a:pos x="T2" y="T3"/>
                                </a:cxn>
                                <a:cxn ang="0">
                                  <a:pos x="T4" y="T5"/>
                                </a:cxn>
                                <a:cxn ang="0">
                                  <a:pos x="T6" y="T7"/>
                                </a:cxn>
                                <a:cxn ang="0">
                                  <a:pos x="T8" y="T9"/>
                                </a:cxn>
                              </a:cxnLst>
                              <a:rect l="0" t="0" r="r" b="b"/>
                              <a:pathLst>
                                <a:path w="30" h="75">
                                  <a:moveTo>
                                    <a:pt x="15" y="75"/>
                                  </a:moveTo>
                                  <a:lnTo>
                                    <a:pt x="0" y="15"/>
                                  </a:lnTo>
                                  <a:lnTo>
                                    <a:pt x="15" y="0"/>
                                  </a:lnTo>
                                  <a:lnTo>
                                    <a:pt x="30" y="45"/>
                                  </a:lnTo>
                                  <a:lnTo>
                                    <a:pt x="15" y="75"/>
                                  </a:lnTo>
                                  <a:close/>
                                </a:path>
                              </a:pathLst>
                            </a:custGeom>
                            <a:solidFill>
                              <a:srgbClr val="D6AB00"/>
                            </a:solidFill>
                            <a:ln w="3175">
                              <a:solidFill>
                                <a:srgbClr val="000000"/>
                              </a:solidFill>
                              <a:round/>
                              <a:headEnd/>
                              <a:tailEnd/>
                            </a:ln>
                          </wps:spPr>
                          <wps:bodyPr rot="0" vert="horz" wrap="square" lIns="91440" tIns="45720" rIns="91440" bIns="45720" anchor="t" anchorCtr="0" upright="1">
                            <a:noAutofit/>
                          </wps:bodyPr>
                        </wps:wsp>
                        <wps:wsp>
                          <wps:cNvPr id="408" name="Freeform 906"/>
                          <wps:cNvSpPr>
                            <a:spLocks noChangeAspect="1"/>
                          </wps:cNvSpPr>
                          <wps:spPr bwMode="auto">
                            <a:xfrm>
                              <a:off x="7801" y="4975"/>
                              <a:ext cx="30" cy="75"/>
                            </a:xfrm>
                            <a:custGeom>
                              <a:avLst/>
                              <a:gdLst>
                                <a:gd name="T0" fmla="*/ 0 w 30"/>
                                <a:gd name="T1" fmla="*/ 75 h 75"/>
                                <a:gd name="T2" fmla="*/ 15 w 30"/>
                                <a:gd name="T3" fmla="*/ 30 h 75"/>
                                <a:gd name="T4" fmla="*/ 30 w 30"/>
                                <a:gd name="T5" fmla="*/ 0 h 75"/>
                                <a:gd name="T6" fmla="*/ 15 w 30"/>
                                <a:gd name="T7" fmla="*/ 60 h 75"/>
                                <a:gd name="T8" fmla="*/ 0 w 30"/>
                                <a:gd name="T9" fmla="*/ 75 h 75"/>
                              </a:gdLst>
                              <a:ahLst/>
                              <a:cxnLst>
                                <a:cxn ang="0">
                                  <a:pos x="T0" y="T1"/>
                                </a:cxn>
                                <a:cxn ang="0">
                                  <a:pos x="T2" y="T3"/>
                                </a:cxn>
                                <a:cxn ang="0">
                                  <a:pos x="T4" y="T5"/>
                                </a:cxn>
                                <a:cxn ang="0">
                                  <a:pos x="T6" y="T7"/>
                                </a:cxn>
                                <a:cxn ang="0">
                                  <a:pos x="T8" y="T9"/>
                                </a:cxn>
                              </a:cxnLst>
                              <a:rect l="0" t="0" r="r" b="b"/>
                              <a:pathLst>
                                <a:path w="30" h="75">
                                  <a:moveTo>
                                    <a:pt x="0" y="75"/>
                                  </a:moveTo>
                                  <a:lnTo>
                                    <a:pt x="15" y="30"/>
                                  </a:lnTo>
                                  <a:lnTo>
                                    <a:pt x="30" y="0"/>
                                  </a:lnTo>
                                  <a:lnTo>
                                    <a:pt x="15" y="60"/>
                                  </a:lnTo>
                                  <a:lnTo>
                                    <a:pt x="0" y="75"/>
                                  </a:lnTo>
                                  <a:close/>
                                </a:path>
                              </a:pathLst>
                            </a:custGeom>
                            <a:solidFill>
                              <a:srgbClr val="D6AB00"/>
                            </a:solidFill>
                            <a:ln w="3175">
                              <a:solidFill>
                                <a:srgbClr val="000000"/>
                              </a:solidFill>
                              <a:round/>
                              <a:headEnd/>
                              <a:tailEnd/>
                            </a:ln>
                          </wps:spPr>
                          <wps:bodyPr rot="0" vert="horz" wrap="square" lIns="91440" tIns="45720" rIns="91440" bIns="45720" anchor="t" anchorCtr="0" upright="1">
                            <a:noAutofit/>
                          </wps:bodyPr>
                        </wps:wsp>
                        <wps:wsp>
                          <wps:cNvPr id="409" name="Freeform 907"/>
                          <wps:cNvSpPr>
                            <a:spLocks noChangeAspect="1"/>
                          </wps:cNvSpPr>
                          <wps:spPr bwMode="auto">
                            <a:xfrm>
                              <a:off x="7951" y="5185"/>
                              <a:ext cx="30" cy="90"/>
                            </a:xfrm>
                            <a:custGeom>
                              <a:avLst/>
                              <a:gdLst>
                                <a:gd name="T0" fmla="*/ 0 w 30"/>
                                <a:gd name="T1" fmla="*/ 90 h 90"/>
                                <a:gd name="T2" fmla="*/ 30 w 30"/>
                                <a:gd name="T3" fmla="*/ 15 h 90"/>
                                <a:gd name="T4" fmla="*/ 30 w 30"/>
                                <a:gd name="T5" fmla="*/ 0 h 90"/>
                                <a:gd name="T6" fmla="*/ 15 w 30"/>
                                <a:gd name="T7" fmla="*/ 75 h 90"/>
                                <a:gd name="T8" fmla="*/ 0 w 30"/>
                                <a:gd name="T9" fmla="*/ 90 h 90"/>
                              </a:gdLst>
                              <a:ahLst/>
                              <a:cxnLst>
                                <a:cxn ang="0">
                                  <a:pos x="T0" y="T1"/>
                                </a:cxn>
                                <a:cxn ang="0">
                                  <a:pos x="T2" y="T3"/>
                                </a:cxn>
                                <a:cxn ang="0">
                                  <a:pos x="T4" y="T5"/>
                                </a:cxn>
                                <a:cxn ang="0">
                                  <a:pos x="T6" y="T7"/>
                                </a:cxn>
                                <a:cxn ang="0">
                                  <a:pos x="T8" y="T9"/>
                                </a:cxn>
                              </a:cxnLst>
                              <a:rect l="0" t="0" r="r" b="b"/>
                              <a:pathLst>
                                <a:path w="30" h="90">
                                  <a:moveTo>
                                    <a:pt x="0" y="90"/>
                                  </a:moveTo>
                                  <a:lnTo>
                                    <a:pt x="30" y="15"/>
                                  </a:lnTo>
                                  <a:lnTo>
                                    <a:pt x="30" y="0"/>
                                  </a:lnTo>
                                  <a:lnTo>
                                    <a:pt x="15" y="75"/>
                                  </a:lnTo>
                                  <a:lnTo>
                                    <a:pt x="0" y="90"/>
                                  </a:lnTo>
                                  <a:close/>
                                </a:path>
                              </a:pathLst>
                            </a:custGeom>
                            <a:solidFill>
                              <a:srgbClr val="D1A700"/>
                            </a:solidFill>
                            <a:ln w="3175">
                              <a:solidFill>
                                <a:srgbClr val="000000"/>
                              </a:solidFill>
                              <a:round/>
                              <a:headEnd/>
                              <a:tailEnd/>
                            </a:ln>
                          </wps:spPr>
                          <wps:bodyPr rot="0" vert="horz" wrap="square" lIns="91440" tIns="45720" rIns="91440" bIns="45720" anchor="t" anchorCtr="0" upright="1">
                            <a:noAutofit/>
                          </wps:bodyPr>
                        </wps:wsp>
                        <wps:wsp>
                          <wps:cNvPr id="410" name="Freeform 908"/>
                          <wps:cNvSpPr>
                            <a:spLocks noChangeAspect="1"/>
                          </wps:cNvSpPr>
                          <wps:spPr bwMode="auto">
                            <a:xfrm>
                              <a:off x="7981" y="5095"/>
                              <a:ext cx="15" cy="105"/>
                            </a:xfrm>
                            <a:custGeom>
                              <a:avLst/>
                              <a:gdLst>
                                <a:gd name="T0" fmla="*/ 0 w 15"/>
                                <a:gd name="T1" fmla="*/ 105 h 105"/>
                                <a:gd name="T2" fmla="*/ 0 w 15"/>
                                <a:gd name="T3" fmla="*/ 15 h 105"/>
                                <a:gd name="T4" fmla="*/ 15 w 15"/>
                                <a:gd name="T5" fmla="*/ 0 h 105"/>
                                <a:gd name="T6" fmla="*/ 0 w 15"/>
                                <a:gd name="T7" fmla="*/ 90 h 105"/>
                                <a:gd name="T8" fmla="*/ 0 w 15"/>
                                <a:gd name="T9" fmla="*/ 105 h 105"/>
                              </a:gdLst>
                              <a:ahLst/>
                              <a:cxnLst>
                                <a:cxn ang="0">
                                  <a:pos x="T0" y="T1"/>
                                </a:cxn>
                                <a:cxn ang="0">
                                  <a:pos x="T2" y="T3"/>
                                </a:cxn>
                                <a:cxn ang="0">
                                  <a:pos x="T4" y="T5"/>
                                </a:cxn>
                                <a:cxn ang="0">
                                  <a:pos x="T6" y="T7"/>
                                </a:cxn>
                                <a:cxn ang="0">
                                  <a:pos x="T8" y="T9"/>
                                </a:cxn>
                              </a:cxnLst>
                              <a:rect l="0" t="0" r="r" b="b"/>
                              <a:pathLst>
                                <a:path w="15" h="105">
                                  <a:moveTo>
                                    <a:pt x="0" y="105"/>
                                  </a:moveTo>
                                  <a:lnTo>
                                    <a:pt x="0" y="15"/>
                                  </a:lnTo>
                                  <a:lnTo>
                                    <a:pt x="15" y="0"/>
                                  </a:lnTo>
                                  <a:lnTo>
                                    <a:pt x="0" y="90"/>
                                  </a:lnTo>
                                  <a:lnTo>
                                    <a:pt x="0" y="105"/>
                                  </a:lnTo>
                                  <a:close/>
                                </a:path>
                              </a:pathLst>
                            </a:custGeom>
                            <a:solidFill>
                              <a:srgbClr val="D5AB00"/>
                            </a:solidFill>
                            <a:ln w="3175">
                              <a:solidFill>
                                <a:srgbClr val="000000"/>
                              </a:solidFill>
                              <a:round/>
                              <a:headEnd/>
                              <a:tailEnd/>
                            </a:ln>
                          </wps:spPr>
                          <wps:bodyPr rot="0" vert="horz" wrap="square" lIns="91440" tIns="45720" rIns="91440" bIns="45720" anchor="t" anchorCtr="0" upright="1">
                            <a:noAutofit/>
                          </wps:bodyPr>
                        </wps:wsp>
                        <wps:wsp>
                          <wps:cNvPr id="411" name="Freeform 909"/>
                          <wps:cNvSpPr>
                            <a:spLocks noChangeAspect="1"/>
                          </wps:cNvSpPr>
                          <wps:spPr bwMode="auto">
                            <a:xfrm>
                              <a:off x="7966" y="4975"/>
                              <a:ext cx="30" cy="135"/>
                            </a:xfrm>
                            <a:custGeom>
                              <a:avLst/>
                              <a:gdLst>
                                <a:gd name="T0" fmla="*/ 15 w 30"/>
                                <a:gd name="T1" fmla="*/ 135 h 135"/>
                                <a:gd name="T2" fmla="*/ 0 w 30"/>
                                <a:gd name="T3" fmla="*/ 15 h 135"/>
                                <a:gd name="T4" fmla="*/ 15 w 30"/>
                                <a:gd name="T5" fmla="*/ 0 h 135"/>
                                <a:gd name="T6" fmla="*/ 30 w 30"/>
                                <a:gd name="T7" fmla="*/ 120 h 135"/>
                                <a:gd name="T8" fmla="*/ 15 w 30"/>
                                <a:gd name="T9" fmla="*/ 135 h 135"/>
                              </a:gdLst>
                              <a:ahLst/>
                              <a:cxnLst>
                                <a:cxn ang="0">
                                  <a:pos x="T0" y="T1"/>
                                </a:cxn>
                                <a:cxn ang="0">
                                  <a:pos x="T2" y="T3"/>
                                </a:cxn>
                                <a:cxn ang="0">
                                  <a:pos x="T4" y="T5"/>
                                </a:cxn>
                                <a:cxn ang="0">
                                  <a:pos x="T6" y="T7"/>
                                </a:cxn>
                                <a:cxn ang="0">
                                  <a:pos x="T8" y="T9"/>
                                </a:cxn>
                              </a:cxnLst>
                              <a:rect l="0" t="0" r="r" b="b"/>
                              <a:pathLst>
                                <a:path w="30" h="135">
                                  <a:moveTo>
                                    <a:pt x="15" y="135"/>
                                  </a:moveTo>
                                  <a:lnTo>
                                    <a:pt x="0" y="15"/>
                                  </a:lnTo>
                                  <a:lnTo>
                                    <a:pt x="15" y="0"/>
                                  </a:lnTo>
                                  <a:lnTo>
                                    <a:pt x="30" y="120"/>
                                  </a:lnTo>
                                  <a:lnTo>
                                    <a:pt x="15" y="135"/>
                                  </a:lnTo>
                                  <a:close/>
                                </a:path>
                              </a:pathLst>
                            </a:custGeom>
                            <a:solidFill>
                              <a:srgbClr val="D7AC00"/>
                            </a:solidFill>
                            <a:ln w="3175">
                              <a:solidFill>
                                <a:srgbClr val="000000"/>
                              </a:solidFill>
                              <a:round/>
                              <a:headEnd/>
                              <a:tailEnd/>
                            </a:ln>
                          </wps:spPr>
                          <wps:bodyPr rot="0" vert="horz" wrap="square" lIns="91440" tIns="45720" rIns="91440" bIns="45720" anchor="t" anchorCtr="0" upright="1">
                            <a:noAutofit/>
                          </wps:bodyPr>
                        </wps:wsp>
                        <wps:wsp>
                          <wps:cNvPr id="412" name="Freeform 910"/>
                          <wps:cNvSpPr>
                            <a:spLocks noChangeAspect="1"/>
                          </wps:cNvSpPr>
                          <wps:spPr bwMode="auto">
                            <a:xfrm>
                              <a:off x="7951" y="4930"/>
                              <a:ext cx="30" cy="60"/>
                            </a:xfrm>
                            <a:custGeom>
                              <a:avLst/>
                              <a:gdLst>
                                <a:gd name="T0" fmla="*/ 15 w 30"/>
                                <a:gd name="T1" fmla="*/ 60 h 60"/>
                                <a:gd name="T2" fmla="*/ 0 w 30"/>
                                <a:gd name="T3" fmla="*/ 30 h 60"/>
                                <a:gd name="T4" fmla="*/ 15 w 30"/>
                                <a:gd name="T5" fmla="*/ 0 h 60"/>
                                <a:gd name="T6" fmla="*/ 30 w 30"/>
                                <a:gd name="T7" fmla="*/ 45 h 60"/>
                                <a:gd name="T8" fmla="*/ 15 w 30"/>
                                <a:gd name="T9" fmla="*/ 60 h 60"/>
                              </a:gdLst>
                              <a:ahLst/>
                              <a:cxnLst>
                                <a:cxn ang="0">
                                  <a:pos x="T0" y="T1"/>
                                </a:cxn>
                                <a:cxn ang="0">
                                  <a:pos x="T2" y="T3"/>
                                </a:cxn>
                                <a:cxn ang="0">
                                  <a:pos x="T4" y="T5"/>
                                </a:cxn>
                                <a:cxn ang="0">
                                  <a:pos x="T6" y="T7"/>
                                </a:cxn>
                                <a:cxn ang="0">
                                  <a:pos x="T8" y="T9"/>
                                </a:cxn>
                              </a:cxnLst>
                              <a:rect l="0" t="0" r="r" b="b"/>
                              <a:pathLst>
                                <a:path w="30" h="60">
                                  <a:moveTo>
                                    <a:pt x="15" y="60"/>
                                  </a:moveTo>
                                  <a:lnTo>
                                    <a:pt x="0" y="30"/>
                                  </a:lnTo>
                                  <a:lnTo>
                                    <a:pt x="15" y="0"/>
                                  </a:lnTo>
                                  <a:lnTo>
                                    <a:pt x="30" y="45"/>
                                  </a:lnTo>
                                  <a:lnTo>
                                    <a:pt x="15" y="60"/>
                                  </a:lnTo>
                                  <a:close/>
                                </a:path>
                              </a:pathLst>
                            </a:custGeom>
                            <a:solidFill>
                              <a:srgbClr val="D7AC00"/>
                            </a:solidFill>
                            <a:ln w="3175">
                              <a:solidFill>
                                <a:srgbClr val="000000"/>
                              </a:solidFill>
                              <a:round/>
                              <a:headEnd/>
                              <a:tailEnd/>
                            </a:ln>
                          </wps:spPr>
                          <wps:bodyPr rot="0" vert="horz" wrap="square" lIns="91440" tIns="45720" rIns="91440" bIns="45720" anchor="t" anchorCtr="0" upright="1">
                            <a:noAutofit/>
                          </wps:bodyPr>
                        </wps:wsp>
                        <wps:wsp>
                          <wps:cNvPr id="413" name="Freeform 911"/>
                          <wps:cNvSpPr>
                            <a:spLocks noChangeAspect="1"/>
                          </wps:cNvSpPr>
                          <wps:spPr bwMode="auto">
                            <a:xfrm>
                              <a:off x="7921" y="4899"/>
                              <a:ext cx="45" cy="61"/>
                            </a:xfrm>
                            <a:custGeom>
                              <a:avLst/>
                              <a:gdLst>
                                <a:gd name="T0" fmla="*/ 30 w 45"/>
                                <a:gd name="T1" fmla="*/ 61 h 61"/>
                                <a:gd name="T2" fmla="*/ 0 w 45"/>
                                <a:gd name="T3" fmla="*/ 31 h 61"/>
                                <a:gd name="T4" fmla="*/ 15 w 45"/>
                                <a:gd name="T5" fmla="*/ 0 h 61"/>
                                <a:gd name="T6" fmla="*/ 45 w 45"/>
                                <a:gd name="T7" fmla="*/ 31 h 61"/>
                                <a:gd name="T8" fmla="*/ 30 w 45"/>
                                <a:gd name="T9" fmla="*/ 61 h 61"/>
                              </a:gdLst>
                              <a:ahLst/>
                              <a:cxnLst>
                                <a:cxn ang="0">
                                  <a:pos x="T0" y="T1"/>
                                </a:cxn>
                                <a:cxn ang="0">
                                  <a:pos x="T2" y="T3"/>
                                </a:cxn>
                                <a:cxn ang="0">
                                  <a:pos x="T4" y="T5"/>
                                </a:cxn>
                                <a:cxn ang="0">
                                  <a:pos x="T6" y="T7"/>
                                </a:cxn>
                                <a:cxn ang="0">
                                  <a:pos x="T8" y="T9"/>
                                </a:cxn>
                              </a:cxnLst>
                              <a:rect l="0" t="0" r="r" b="b"/>
                              <a:pathLst>
                                <a:path w="45" h="61">
                                  <a:moveTo>
                                    <a:pt x="30" y="61"/>
                                  </a:moveTo>
                                  <a:lnTo>
                                    <a:pt x="0" y="31"/>
                                  </a:lnTo>
                                  <a:lnTo>
                                    <a:pt x="15" y="0"/>
                                  </a:lnTo>
                                  <a:lnTo>
                                    <a:pt x="45" y="31"/>
                                  </a:lnTo>
                                  <a:lnTo>
                                    <a:pt x="30" y="61"/>
                                  </a:lnTo>
                                  <a:close/>
                                </a:path>
                              </a:pathLst>
                            </a:custGeom>
                            <a:solidFill>
                              <a:srgbClr val="CCA300"/>
                            </a:solidFill>
                            <a:ln w="3175">
                              <a:solidFill>
                                <a:srgbClr val="000000"/>
                              </a:solidFill>
                              <a:round/>
                              <a:headEnd/>
                              <a:tailEnd/>
                            </a:ln>
                          </wps:spPr>
                          <wps:bodyPr rot="0" vert="horz" wrap="square" lIns="91440" tIns="45720" rIns="91440" bIns="45720" anchor="t" anchorCtr="0" upright="1">
                            <a:noAutofit/>
                          </wps:bodyPr>
                        </wps:wsp>
                        <wps:wsp>
                          <wps:cNvPr id="414" name="Freeform 912"/>
                          <wps:cNvSpPr>
                            <a:spLocks noChangeAspect="1"/>
                          </wps:cNvSpPr>
                          <wps:spPr bwMode="auto">
                            <a:xfrm>
                              <a:off x="7891" y="4884"/>
                              <a:ext cx="45" cy="46"/>
                            </a:xfrm>
                            <a:custGeom>
                              <a:avLst/>
                              <a:gdLst>
                                <a:gd name="T0" fmla="*/ 30 w 45"/>
                                <a:gd name="T1" fmla="*/ 46 h 46"/>
                                <a:gd name="T2" fmla="*/ 0 w 45"/>
                                <a:gd name="T3" fmla="*/ 31 h 46"/>
                                <a:gd name="T4" fmla="*/ 15 w 45"/>
                                <a:gd name="T5" fmla="*/ 0 h 46"/>
                                <a:gd name="T6" fmla="*/ 45 w 45"/>
                                <a:gd name="T7" fmla="*/ 15 h 46"/>
                                <a:gd name="T8" fmla="*/ 30 w 45"/>
                                <a:gd name="T9" fmla="*/ 46 h 46"/>
                              </a:gdLst>
                              <a:ahLst/>
                              <a:cxnLst>
                                <a:cxn ang="0">
                                  <a:pos x="T0" y="T1"/>
                                </a:cxn>
                                <a:cxn ang="0">
                                  <a:pos x="T2" y="T3"/>
                                </a:cxn>
                                <a:cxn ang="0">
                                  <a:pos x="T4" y="T5"/>
                                </a:cxn>
                                <a:cxn ang="0">
                                  <a:pos x="T6" y="T7"/>
                                </a:cxn>
                                <a:cxn ang="0">
                                  <a:pos x="T8" y="T9"/>
                                </a:cxn>
                              </a:cxnLst>
                              <a:rect l="0" t="0" r="r" b="b"/>
                              <a:pathLst>
                                <a:path w="45" h="46">
                                  <a:moveTo>
                                    <a:pt x="30" y="46"/>
                                  </a:moveTo>
                                  <a:lnTo>
                                    <a:pt x="0" y="31"/>
                                  </a:lnTo>
                                  <a:lnTo>
                                    <a:pt x="15" y="0"/>
                                  </a:lnTo>
                                  <a:lnTo>
                                    <a:pt x="45" y="15"/>
                                  </a:lnTo>
                                  <a:lnTo>
                                    <a:pt x="30" y="46"/>
                                  </a:lnTo>
                                  <a:close/>
                                </a:path>
                              </a:pathLst>
                            </a:custGeom>
                            <a:solidFill>
                              <a:srgbClr val="BD9700"/>
                            </a:solidFill>
                            <a:ln w="3175">
                              <a:solidFill>
                                <a:srgbClr val="000000"/>
                              </a:solidFill>
                              <a:round/>
                              <a:headEnd/>
                              <a:tailEnd/>
                            </a:ln>
                          </wps:spPr>
                          <wps:bodyPr rot="0" vert="horz" wrap="square" lIns="91440" tIns="45720" rIns="91440" bIns="45720" anchor="t" anchorCtr="0" upright="1">
                            <a:noAutofit/>
                          </wps:bodyPr>
                        </wps:wsp>
                        <wps:wsp>
                          <wps:cNvPr id="415" name="Freeform 913"/>
                          <wps:cNvSpPr>
                            <a:spLocks noChangeAspect="1"/>
                          </wps:cNvSpPr>
                          <wps:spPr bwMode="auto">
                            <a:xfrm>
                              <a:off x="7846" y="4884"/>
                              <a:ext cx="60" cy="31"/>
                            </a:xfrm>
                            <a:custGeom>
                              <a:avLst/>
                              <a:gdLst>
                                <a:gd name="T0" fmla="*/ 45 w 60"/>
                                <a:gd name="T1" fmla="*/ 31 h 31"/>
                                <a:gd name="T2" fmla="*/ 0 w 60"/>
                                <a:gd name="T3" fmla="*/ 31 h 31"/>
                                <a:gd name="T4" fmla="*/ 15 w 60"/>
                                <a:gd name="T5" fmla="*/ 0 h 31"/>
                                <a:gd name="T6" fmla="*/ 60 w 60"/>
                                <a:gd name="T7" fmla="*/ 0 h 31"/>
                                <a:gd name="T8" fmla="*/ 45 w 60"/>
                                <a:gd name="T9" fmla="*/ 31 h 31"/>
                              </a:gdLst>
                              <a:ahLst/>
                              <a:cxnLst>
                                <a:cxn ang="0">
                                  <a:pos x="T0" y="T1"/>
                                </a:cxn>
                                <a:cxn ang="0">
                                  <a:pos x="T2" y="T3"/>
                                </a:cxn>
                                <a:cxn ang="0">
                                  <a:pos x="T4" y="T5"/>
                                </a:cxn>
                                <a:cxn ang="0">
                                  <a:pos x="T6" y="T7"/>
                                </a:cxn>
                                <a:cxn ang="0">
                                  <a:pos x="T8" y="T9"/>
                                </a:cxn>
                              </a:cxnLst>
                              <a:rect l="0" t="0" r="r" b="b"/>
                              <a:pathLst>
                                <a:path w="60" h="31">
                                  <a:moveTo>
                                    <a:pt x="45" y="31"/>
                                  </a:moveTo>
                                  <a:lnTo>
                                    <a:pt x="0" y="31"/>
                                  </a:lnTo>
                                  <a:lnTo>
                                    <a:pt x="15" y="0"/>
                                  </a:lnTo>
                                  <a:lnTo>
                                    <a:pt x="60" y="0"/>
                                  </a:lnTo>
                                  <a:lnTo>
                                    <a:pt x="45" y="31"/>
                                  </a:lnTo>
                                  <a:close/>
                                </a:path>
                              </a:pathLst>
                            </a:custGeom>
                            <a:solidFill>
                              <a:srgbClr val="A98700"/>
                            </a:solidFill>
                            <a:ln w="3175">
                              <a:solidFill>
                                <a:srgbClr val="000000"/>
                              </a:solidFill>
                              <a:round/>
                              <a:headEnd/>
                              <a:tailEnd/>
                            </a:ln>
                          </wps:spPr>
                          <wps:bodyPr rot="0" vert="horz" wrap="square" lIns="91440" tIns="45720" rIns="91440" bIns="45720" anchor="t" anchorCtr="0" upright="1">
                            <a:noAutofit/>
                          </wps:bodyPr>
                        </wps:wsp>
                        <wps:wsp>
                          <wps:cNvPr id="416" name="Freeform 914"/>
                          <wps:cNvSpPr>
                            <a:spLocks noChangeAspect="1"/>
                          </wps:cNvSpPr>
                          <wps:spPr bwMode="auto">
                            <a:xfrm>
                              <a:off x="7786" y="4884"/>
                              <a:ext cx="75" cy="46"/>
                            </a:xfrm>
                            <a:custGeom>
                              <a:avLst/>
                              <a:gdLst>
                                <a:gd name="T0" fmla="*/ 60 w 75"/>
                                <a:gd name="T1" fmla="*/ 31 h 46"/>
                                <a:gd name="T2" fmla="*/ 0 w 75"/>
                                <a:gd name="T3" fmla="*/ 46 h 46"/>
                                <a:gd name="T4" fmla="*/ 0 w 75"/>
                                <a:gd name="T5" fmla="*/ 31 h 46"/>
                                <a:gd name="T6" fmla="*/ 75 w 75"/>
                                <a:gd name="T7" fmla="*/ 0 h 46"/>
                                <a:gd name="T8" fmla="*/ 60 w 75"/>
                                <a:gd name="T9" fmla="*/ 31 h 46"/>
                              </a:gdLst>
                              <a:ahLst/>
                              <a:cxnLst>
                                <a:cxn ang="0">
                                  <a:pos x="T0" y="T1"/>
                                </a:cxn>
                                <a:cxn ang="0">
                                  <a:pos x="T2" y="T3"/>
                                </a:cxn>
                                <a:cxn ang="0">
                                  <a:pos x="T4" y="T5"/>
                                </a:cxn>
                                <a:cxn ang="0">
                                  <a:pos x="T6" y="T7"/>
                                </a:cxn>
                                <a:cxn ang="0">
                                  <a:pos x="T8" y="T9"/>
                                </a:cxn>
                              </a:cxnLst>
                              <a:rect l="0" t="0" r="r" b="b"/>
                              <a:pathLst>
                                <a:path w="75" h="46">
                                  <a:moveTo>
                                    <a:pt x="60" y="31"/>
                                  </a:moveTo>
                                  <a:lnTo>
                                    <a:pt x="0" y="46"/>
                                  </a:lnTo>
                                  <a:lnTo>
                                    <a:pt x="0" y="31"/>
                                  </a:lnTo>
                                  <a:lnTo>
                                    <a:pt x="75" y="0"/>
                                  </a:lnTo>
                                  <a:lnTo>
                                    <a:pt x="60" y="31"/>
                                  </a:lnTo>
                                  <a:close/>
                                </a:path>
                              </a:pathLst>
                            </a:custGeom>
                            <a:solidFill>
                              <a:srgbClr val="AA8800"/>
                            </a:solidFill>
                            <a:ln w="3175">
                              <a:solidFill>
                                <a:srgbClr val="000000"/>
                              </a:solidFill>
                              <a:round/>
                              <a:headEnd/>
                              <a:tailEnd/>
                            </a:ln>
                          </wps:spPr>
                          <wps:bodyPr rot="0" vert="horz" wrap="square" lIns="91440" tIns="45720" rIns="91440" bIns="45720" anchor="t" anchorCtr="0" upright="1">
                            <a:noAutofit/>
                          </wps:bodyPr>
                        </wps:wsp>
                        <wps:wsp>
                          <wps:cNvPr id="417" name="Freeform 915"/>
                          <wps:cNvSpPr>
                            <a:spLocks noChangeAspect="1"/>
                          </wps:cNvSpPr>
                          <wps:spPr bwMode="auto">
                            <a:xfrm>
                              <a:off x="7741" y="4915"/>
                              <a:ext cx="45" cy="75"/>
                            </a:xfrm>
                            <a:custGeom>
                              <a:avLst/>
                              <a:gdLst>
                                <a:gd name="T0" fmla="*/ 45 w 45"/>
                                <a:gd name="T1" fmla="*/ 15 h 75"/>
                                <a:gd name="T2" fmla="*/ 0 w 45"/>
                                <a:gd name="T3" fmla="*/ 75 h 75"/>
                                <a:gd name="T4" fmla="*/ 0 w 45"/>
                                <a:gd name="T5" fmla="*/ 45 h 75"/>
                                <a:gd name="T6" fmla="*/ 45 w 45"/>
                                <a:gd name="T7" fmla="*/ 0 h 75"/>
                                <a:gd name="T8" fmla="*/ 45 w 45"/>
                                <a:gd name="T9" fmla="*/ 15 h 75"/>
                              </a:gdLst>
                              <a:ahLst/>
                              <a:cxnLst>
                                <a:cxn ang="0">
                                  <a:pos x="T0" y="T1"/>
                                </a:cxn>
                                <a:cxn ang="0">
                                  <a:pos x="T2" y="T3"/>
                                </a:cxn>
                                <a:cxn ang="0">
                                  <a:pos x="T4" y="T5"/>
                                </a:cxn>
                                <a:cxn ang="0">
                                  <a:pos x="T6" y="T7"/>
                                </a:cxn>
                                <a:cxn ang="0">
                                  <a:pos x="T8" y="T9"/>
                                </a:cxn>
                              </a:cxnLst>
                              <a:rect l="0" t="0" r="r" b="b"/>
                              <a:pathLst>
                                <a:path w="45" h="75">
                                  <a:moveTo>
                                    <a:pt x="45" y="15"/>
                                  </a:moveTo>
                                  <a:lnTo>
                                    <a:pt x="0" y="75"/>
                                  </a:lnTo>
                                  <a:lnTo>
                                    <a:pt x="0" y="45"/>
                                  </a:lnTo>
                                  <a:lnTo>
                                    <a:pt x="45" y="0"/>
                                  </a:lnTo>
                                  <a:lnTo>
                                    <a:pt x="45" y="15"/>
                                  </a:lnTo>
                                  <a:close/>
                                </a:path>
                              </a:pathLst>
                            </a:custGeom>
                            <a:solidFill>
                              <a:srgbClr val="D1A700"/>
                            </a:solidFill>
                            <a:ln w="3175">
                              <a:solidFill>
                                <a:srgbClr val="000000"/>
                              </a:solidFill>
                              <a:round/>
                              <a:headEnd/>
                              <a:tailEnd/>
                            </a:ln>
                          </wps:spPr>
                          <wps:bodyPr rot="0" vert="horz" wrap="square" lIns="91440" tIns="45720" rIns="91440" bIns="45720" anchor="t" anchorCtr="0" upright="1">
                            <a:noAutofit/>
                          </wps:bodyPr>
                        </wps:wsp>
                        <wps:wsp>
                          <wps:cNvPr id="418" name="Freeform 916"/>
                          <wps:cNvSpPr>
                            <a:spLocks noChangeAspect="1" noEditPoints="1"/>
                          </wps:cNvSpPr>
                          <wps:spPr bwMode="auto">
                            <a:xfrm>
                              <a:off x="7726" y="4915"/>
                              <a:ext cx="255" cy="420"/>
                            </a:xfrm>
                            <a:custGeom>
                              <a:avLst/>
                              <a:gdLst>
                                <a:gd name="T0" fmla="*/ 0 w 255"/>
                                <a:gd name="T1" fmla="*/ 330 h 420"/>
                                <a:gd name="T2" fmla="*/ 30 w 255"/>
                                <a:gd name="T3" fmla="*/ 375 h 420"/>
                                <a:gd name="T4" fmla="*/ 60 w 255"/>
                                <a:gd name="T5" fmla="*/ 405 h 420"/>
                                <a:gd name="T6" fmla="*/ 120 w 255"/>
                                <a:gd name="T7" fmla="*/ 420 h 420"/>
                                <a:gd name="T8" fmla="*/ 180 w 255"/>
                                <a:gd name="T9" fmla="*/ 405 h 420"/>
                                <a:gd name="T10" fmla="*/ 225 w 255"/>
                                <a:gd name="T11" fmla="*/ 360 h 420"/>
                                <a:gd name="T12" fmla="*/ 255 w 255"/>
                                <a:gd name="T13" fmla="*/ 285 h 420"/>
                                <a:gd name="T14" fmla="*/ 255 w 255"/>
                                <a:gd name="T15" fmla="*/ 195 h 420"/>
                                <a:gd name="T16" fmla="*/ 240 w 255"/>
                                <a:gd name="T17" fmla="*/ 75 h 420"/>
                                <a:gd name="T18" fmla="*/ 225 w 255"/>
                                <a:gd name="T19" fmla="*/ 45 h 420"/>
                                <a:gd name="T20" fmla="*/ 195 w 255"/>
                                <a:gd name="T21" fmla="*/ 15 h 420"/>
                                <a:gd name="T22" fmla="*/ 165 w 255"/>
                                <a:gd name="T23" fmla="*/ 0 h 420"/>
                                <a:gd name="T24" fmla="*/ 120 w 255"/>
                                <a:gd name="T25" fmla="*/ 0 h 420"/>
                                <a:gd name="T26" fmla="*/ 60 w 255"/>
                                <a:gd name="T27" fmla="*/ 15 h 420"/>
                                <a:gd name="T28" fmla="*/ 15 w 255"/>
                                <a:gd name="T29" fmla="*/ 75 h 420"/>
                                <a:gd name="T30" fmla="*/ 0 w 255"/>
                                <a:gd name="T31" fmla="*/ 150 h 420"/>
                                <a:gd name="T32" fmla="*/ 0 w 255"/>
                                <a:gd name="T33" fmla="*/ 195 h 420"/>
                                <a:gd name="T34" fmla="*/ 30 w 255"/>
                                <a:gd name="T35" fmla="*/ 240 h 420"/>
                                <a:gd name="T36" fmla="*/ 60 w 255"/>
                                <a:gd name="T37" fmla="*/ 270 h 420"/>
                                <a:gd name="T38" fmla="*/ 105 w 255"/>
                                <a:gd name="T39" fmla="*/ 270 h 420"/>
                                <a:gd name="T40" fmla="*/ 135 w 255"/>
                                <a:gd name="T41" fmla="*/ 270 h 420"/>
                                <a:gd name="T42" fmla="*/ 165 w 255"/>
                                <a:gd name="T43" fmla="*/ 225 h 420"/>
                                <a:gd name="T44" fmla="*/ 150 w 255"/>
                                <a:gd name="T45" fmla="*/ 315 h 420"/>
                                <a:gd name="T46" fmla="*/ 150 w 255"/>
                                <a:gd name="T47" fmla="*/ 345 h 420"/>
                                <a:gd name="T48" fmla="*/ 120 w 255"/>
                                <a:gd name="T49" fmla="*/ 345 h 420"/>
                                <a:gd name="T50" fmla="*/ 105 w 255"/>
                                <a:gd name="T51" fmla="*/ 345 h 420"/>
                                <a:gd name="T52" fmla="*/ 90 w 255"/>
                                <a:gd name="T53" fmla="*/ 300 h 420"/>
                                <a:gd name="T54" fmla="*/ 0 w 255"/>
                                <a:gd name="T55" fmla="*/ 330 h 420"/>
                                <a:gd name="T56" fmla="*/ 165 w 255"/>
                                <a:gd name="T57" fmla="*/ 135 h 420"/>
                                <a:gd name="T58" fmla="*/ 150 w 255"/>
                                <a:gd name="T59" fmla="*/ 180 h 420"/>
                                <a:gd name="T60" fmla="*/ 120 w 255"/>
                                <a:gd name="T61" fmla="*/ 210 h 420"/>
                                <a:gd name="T62" fmla="*/ 90 w 255"/>
                                <a:gd name="T63" fmla="*/ 195 h 420"/>
                                <a:gd name="T64" fmla="*/ 75 w 255"/>
                                <a:gd name="T65" fmla="*/ 135 h 420"/>
                                <a:gd name="T66" fmla="*/ 90 w 255"/>
                                <a:gd name="T67" fmla="*/ 90 h 420"/>
                                <a:gd name="T68" fmla="*/ 120 w 255"/>
                                <a:gd name="T69" fmla="*/ 60 h 420"/>
                                <a:gd name="T70" fmla="*/ 150 w 255"/>
                                <a:gd name="T71" fmla="*/ 90 h 420"/>
                                <a:gd name="T72" fmla="*/ 165 w 255"/>
                                <a:gd name="T73" fmla="*/ 135 h 4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255" h="420">
                                  <a:moveTo>
                                    <a:pt x="0" y="330"/>
                                  </a:moveTo>
                                  <a:lnTo>
                                    <a:pt x="30" y="375"/>
                                  </a:lnTo>
                                  <a:lnTo>
                                    <a:pt x="60" y="405"/>
                                  </a:lnTo>
                                  <a:lnTo>
                                    <a:pt x="120" y="420"/>
                                  </a:lnTo>
                                  <a:lnTo>
                                    <a:pt x="180" y="405"/>
                                  </a:lnTo>
                                  <a:lnTo>
                                    <a:pt x="225" y="360"/>
                                  </a:lnTo>
                                  <a:lnTo>
                                    <a:pt x="255" y="285"/>
                                  </a:lnTo>
                                  <a:lnTo>
                                    <a:pt x="255" y="195"/>
                                  </a:lnTo>
                                  <a:lnTo>
                                    <a:pt x="240" y="75"/>
                                  </a:lnTo>
                                  <a:lnTo>
                                    <a:pt x="225" y="45"/>
                                  </a:lnTo>
                                  <a:lnTo>
                                    <a:pt x="195" y="15"/>
                                  </a:lnTo>
                                  <a:lnTo>
                                    <a:pt x="165" y="0"/>
                                  </a:lnTo>
                                  <a:lnTo>
                                    <a:pt x="120" y="0"/>
                                  </a:lnTo>
                                  <a:lnTo>
                                    <a:pt x="60" y="15"/>
                                  </a:lnTo>
                                  <a:lnTo>
                                    <a:pt x="15" y="75"/>
                                  </a:lnTo>
                                  <a:lnTo>
                                    <a:pt x="0" y="150"/>
                                  </a:lnTo>
                                  <a:lnTo>
                                    <a:pt x="0" y="195"/>
                                  </a:lnTo>
                                  <a:lnTo>
                                    <a:pt x="30" y="240"/>
                                  </a:lnTo>
                                  <a:lnTo>
                                    <a:pt x="60" y="270"/>
                                  </a:lnTo>
                                  <a:lnTo>
                                    <a:pt x="105" y="270"/>
                                  </a:lnTo>
                                  <a:lnTo>
                                    <a:pt x="135" y="270"/>
                                  </a:lnTo>
                                  <a:lnTo>
                                    <a:pt x="165" y="225"/>
                                  </a:lnTo>
                                  <a:lnTo>
                                    <a:pt x="150" y="315"/>
                                  </a:lnTo>
                                  <a:lnTo>
                                    <a:pt x="150" y="345"/>
                                  </a:lnTo>
                                  <a:lnTo>
                                    <a:pt x="120" y="345"/>
                                  </a:lnTo>
                                  <a:lnTo>
                                    <a:pt x="105" y="345"/>
                                  </a:lnTo>
                                  <a:lnTo>
                                    <a:pt x="90" y="300"/>
                                  </a:lnTo>
                                  <a:lnTo>
                                    <a:pt x="0" y="330"/>
                                  </a:lnTo>
                                  <a:close/>
                                  <a:moveTo>
                                    <a:pt x="165" y="135"/>
                                  </a:moveTo>
                                  <a:lnTo>
                                    <a:pt x="150" y="180"/>
                                  </a:lnTo>
                                  <a:lnTo>
                                    <a:pt x="120" y="210"/>
                                  </a:lnTo>
                                  <a:lnTo>
                                    <a:pt x="90" y="195"/>
                                  </a:lnTo>
                                  <a:lnTo>
                                    <a:pt x="75" y="135"/>
                                  </a:lnTo>
                                  <a:lnTo>
                                    <a:pt x="90" y="90"/>
                                  </a:lnTo>
                                  <a:lnTo>
                                    <a:pt x="120" y="60"/>
                                  </a:lnTo>
                                  <a:lnTo>
                                    <a:pt x="150" y="90"/>
                                  </a:lnTo>
                                  <a:lnTo>
                                    <a:pt x="165" y="135"/>
                                  </a:lnTo>
                                  <a:close/>
                                </a:path>
                              </a:pathLst>
                            </a:custGeom>
                            <a:solidFill>
                              <a:srgbClr val="CFA500"/>
                            </a:solidFill>
                            <a:ln w="3175">
                              <a:solidFill>
                                <a:srgbClr val="000000"/>
                              </a:solidFill>
                              <a:round/>
                              <a:headEnd/>
                              <a:tailEnd/>
                            </a:ln>
                          </wps:spPr>
                          <wps:bodyPr rot="0" vert="horz" wrap="square" lIns="91440" tIns="45720" rIns="91440" bIns="45720" anchor="t" anchorCtr="0" upright="1">
                            <a:noAutofit/>
                          </wps:bodyPr>
                        </wps:wsp>
                      </wpg:grpSp>
                      <wpg:grpSp>
                        <wpg:cNvPr id="419" name="Group 917"/>
                        <wpg:cNvGrpSpPr>
                          <a:grpSpLocks noChangeAspect="1"/>
                        </wpg:cNvGrpSpPr>
                        <wpg:grpSpPr bwMode="auto">
                          <a:xfrm>
                            <a:off x="7275" y="5771"/>
                            <a:ext cx="226" cy="451"/>
                            <a:chOff x="7275" y="5771"/>
                            <a:chExt cx="226" cy="451"/>
                          </a:xfrm>
                        </wpg:grpSpPr>
                        <wps:wsp>
                          <wps:cNvPr id="420" name="Freeform 918"/>
                          <wps:cNvSpPr>
                            <a:spLocks noChangeAspect="1"/>
                          </wps:cNvSpPr>
                          <wps:spPr bwMode="auto">
                            <a:xfrm>
                              <a:off x="7395" y="5771"/>
                              <a:ext cx="106" cy="31"/>
                            </a:xfrm>
                            <a:custGeom>
                              <a:avLst/>
                              <a:gdLst>
                                <a:gd name="T0" fmla="*/ 91 w 106"/>
                                <a:gd name="T1" fmla="*/ 15 h 31"/>
                                <a:gd name="T2" fmla="*/ 0 w 106"/>
                                <a:gd name="T3" fmla="*/ 31 h 31"/>
                                <a:gd name="T4" fmla="*/ 15 w 106"/>
                                <a:gd name="T5" fmla="*/ 0 h 31"/>
                                <a:gd name="T6" fmla="*/ 106 w 106"/>
                                <a:gd name="T7" fmla="*/ 0 h 31"/>
                                <a:gd name="T8" fmla="*/ 91 w 106"/>
                                <a:gd name="T9" fmla="*/ 15 h 31"/>
                              </a:gdLst>
                              <a:ahLst/>
                              <a:cxnLst>
                                <a:cxn ang="0">
                                  <a:pos x="T0" y="T1"/>
                                </a:cxn>
                                <a:cxn ang="0">
                                  <a:pos x="T2" y="T3"/>
                                </a:cxn>
                                <a:cxn ang="0">
                                  <a:pos x="T4" y="T5"/>
                                </a:cxn>
                                <a:cxn ang="0">
                                  <a:pos x="T6" y="T7"/>
                                </a:cxn>
                                <a:cxn ang="0">
                                  <a:pos x="T8" y="T9"/>
                                </a:cxn>
                              </a:cxnLst>
                              <a:rect l="0" t="0" r="r" b="b"/>
                              <a:pathLst>
                                <a:path w="106" h="31">
                                  <a:moveTo>
                                    <a:pt x="91" y="15"/>
                                  </a:moveTo>
                                  <a:lnTo>
                                    <a:pt x="0" y="31"/>
                                  </a:lnTo>
                                  <a:lnTo>
                                    <a:pt x="15" y="0"/>
                                  </a:lnTo>
                                  <a:lnTo>
                                    <a:pt x="106" y="0"/>
                                  </a:lnTo>
                                  <a:lnTo>
                                    <a:pt x="91" y="15"/>
                                  </a:lnTo>
                                  <a:close/>
                                </a:path>
                              </a:pathLst>
                            </a:custGeom>
                            <a:solidFill>
                              <a:srgbClr val="977900"/>
                            </a:solidFill>
                            <a:ln w="3175">
                              <a:solidFill>
                                <a:srgbClr val="000000"/>
                              </a:solidFill>
                              <a:round/>
                              <a:headEnd/>
                              <a:tailEnd/>
                            </a:ln>
                          </wps:spPr>
                          <wps:bodyPr rot="0" vert="horz" wrap="square" lIns="91440" tIns="45720" rIns="91440" bIns="45720" anchor="t" anchorCtr="0" upright="1">
                            <a:noAutofit/>
                          </wps:bodyPr>
                        </wps:wsp>
                        <wps:wsp>
                          <wps:cNvPr id="421" name="Freeform 919"/>
                          <wps:cNvSpPr>
                            <a:spLocks noChangeAspect="1"/>
                          </wps:cNvSpPr>
                          <wps:spPr bwMode="auto">
                            <a:xfrm>
                              <a:off x="7350" y="5771"/>
                              <a:ext cx="60" cy="91"/>
                            </a:xfrm>
                            <a:custGeom>
                              <a:avLst/>
                              <a:gdLst>
                                <a:gd name="T0" fmla="*/ 45 w 60"/>
                                <a:gd name="T1" fmla="*/ 31 h 91"/>
                                <a:gd name="T2" fmla="*/ 0 w 60"/>
                                <a:gd name="T3" fmla="*/ 91 h 91"/>
                                <a:gd name="T4" fmla="*/ 15 w 60"/>
                                <a:gd name="T5" fmla="*/ 76 h 91"/>
                                <a:gd name="T6" fmla="*/ 60 w 60"/>
                                <a:gd name="T7" fmla="*/ 0 h 91"/>
                                <a:gd name="T8" fmla="*/ 45 w 60"/>
                                <a:gd name="T9" fmla="*/ 31 h 91"/>
                              </a:gdLst>
                              <a:ahLst/>
                              <a:cxnLst>
                                <a:cxn ang="0">
                                  <a:pos x="T0" y="T1"/>
                                </a:cxn>
                                <a:cxn ang="0">
                                  <a:pos x="T2" y="T3"/>
                                </a:cxn>
                                <a:cxn ang="0">
                                  <a:pos x="T4" y="T5"/>
                                </a:cxn>
                                <a:cxn ang="0">
                                  <a:pos x="T6" y="T7"/>
                                </a:cxn>
                                <a:cxn ang="0">
                                  <a:pos x="T8" y="T9"/>
                                </a:cxn>
                              </a:cxnLst>
                              <a:rect l="0" t="0" r="r" b="b"/>
                              <a:pathLst>
                                <a:path w="60" h="91">
                                  <a:moveTo>
                                    <a:pt x="45" y="31"/>
                                  </a:moveTo>
                                  <a:lnTo>
                                    <a:pt x="0" y="91"/>
                                  </a:lnTo>
                                  <a:lnTo>
                                    <a:pt x="15" y="76"/>
                                  </a:lnTo>
                                  <a:lnTo>
                                    <a:pt x="60" y="0"/>
                                  </a:lnTo>
                                  <a:lnTo>
                                    <a:pt x="45" y="31"/>
                                  </a:lnTo>
                                  <a:close/>
                                </a:path>
                              </a:pathLst>
                            </a:custGeom>
                            <a:solidFill>
                              <a:srgbClr val="D4AA00"/>
                            </a:solidFill>
                            <a:ln w="3175">
                              <a:solidFill>
                                <a:srgbClr val="000000"/>
                              </a:solidFill>
                              <a:round/>
                              <a:headEnd/>
                              <a:tailEnd/>
                            </a:ln>
                          </wps:spPr>
                          <wps:bodyPr rot="0" vert="horz" wrap="square" lIns="91440" tIns="45720" rIns="91440" bIns="45720" anchor="t" anchorCtr="0" upright="1">
                            <a:noAutofit/>
                          </wps:bodyPr>
                        </wps:wsp>
                        <wps:wsp>
                          <wps:cNvPr id="422" name="Freeform 920"/>
                          <wps:cNvSpPr>
                            <a:spLocks noChangeAspect="1"/>
                          </wps:cNvSpPr>
                          <wps:spPr bwMode="auto">
                            <a:xfrm>
                              <a:off x="7275" y="5847"/>
                              <a:ext cx="90" cy="75"/>
                            </a:xfrm>
                            <a:custGeom>
                              <a:avLst/>
                              <a:gdLst>
                                <a:gd name="T0" fmla="*/ 75 w 90"/>
                                <a:gd name="T1" fmla="*/ 15 h 75"/>
                                <a:gd name="T2" fmla="*/ 0 w 90"/>
                                <a:gd name="T3" fmla="*/ 75 h 75"/>
                                <a:gd name="T4" fmla="*/ 0 w 90"/>
                                <a:gd name="T5" fmla="*/ 45 h 75"/>
                                <a:gd name="T6" fmla="*/ 90 w 90"/>
                                <a:gd name="T7" fmla="*/ 0 h 75"/>
                                <a:gd name="T8" fmla="*/ 75 w 90"/>
                                <a:gd name="T9" fmla="*/ 15 h 75"/>
                              </a:gdLst>
                              <a:ahLst/>
                              <a:cxnLst>
                                <a:cxn ang="0">
                                  <a:pos x="T0" y="T1"/>
                                </a:cxn>
                                <a:cxn ang="0">
                                  <a:pos x="T2" y="T3"/>
                                </a:cxn>
                                <a:cxn ang="0">
                                  <a:pos x="T4" y="T5"/>
                                </a:cxn>
                                <a:cxn ang="0">
                                  <a:pos x="T6" y="T7"/>
                                </a:cxn>
                                <a:cxn ang="0">
                                  <a:pos x="T8" y="T9"/>
                                </a:cxn>
                              </a:cxnLst>
                              <a:rect l="0" t="0" r="r" b="b"/>
                              <a:pathLst>
                                <a:path w="90" h="75">
                                  <a:moveTo>
                                    <a:pt x="75" y="15"/>
                                  </a:moveTo>
                                  <a:lnTo>
                                    <a:pt x="0" y="75"/>
                                  </a:lnTo>
                                  <a:lnTo>
                                    <a:pt x="0" y="45"/>
                                  </a:lnTo>
                                  <a:lnTo>
                                    <a:pt x="90" y="0"/>
                                  </a:lnTo>
                                  <a:lnTo>
                                    <a:pt x="75" y="15"/>
                                  </a:lnTo>
                                  <a:close/>
                                </a:path>
                              </a:pathLst>
                            </a:custGeom>
                            <a:solidFill>
                              <a:srgbClr val="BC9600"/>
                            </a:solidFill>
                            <a:ln w="3175">
                              <a:solidFill>
                                <a:srgbClr val="000000"/>
                              </a:solidFill>
                              <a:round/>
                              <a:headEnd/>
                              <a:tailEnd/>
                            </a:ln>
                          </wps:spPr>
                          <wps:bodyPr rot="0" vert="horz" wrap="square" lIns="91440" tIns="45720" rIns="91440" bIns="45720" anchor="t" anchorCtr="0" upright="1">
                            <a:noAutofit/>
                          </wps:bodyPr>
                        </wps:wsp>
                        <wps:wsp>
                          <wps:cNvPr id="423" name="Freeform 921"/>
                          <wps:cNvSpPr>
                            <a:spLocks noChangeAspect="1"/>
                          </wps:cNvSpPr>
                          <wps:spPr bwMode="auto">
                            <a:xfrm>
                              <a:off x="7486" y="5771"/>
                              <a:ext cx="15" cy="451"/>
                            </a:xfrm>
                            <a:custGeom>
                              <a:avLst/>
                              <a:gdLst>
                                <a:gd name="T0" fmla="*/ 0 w 15"/>
                                <a:gd name="T1" fmla="*/ 451 h 451"/>
                                <a:gd name="T2" fmla="*/ 0 w 15"/>
                                <a:gd name="T3" fmla="*/ 15 h 451"/>
                                <a:gd name="T4" fmla="*/ 15 w 15"/>
                                <a:gd name="T5" fmla="*/ 0 h 451"/>
                                <a:gd name="T6" fmla="*/ 15 w 15"/>
                                <a:gd name="T7" fmla="*/ 421 h 451"/>
                                <a:gd name="T8" fmla="*/ 0 w 15"/>
                                <a:gd name="T9" fmla="*/ 451 h 451"/>
                              </a:gdLst>
                              <a:ahLst/>
                              <a:cxnLst>
                                <a:cxn ang="0">
                                  <a:pos x="T0" y="T1"/>
                                </a:cxn>
                                <a:cxn ang="0">
                                  <a:pos x="T2" y="T3"/>
                                </a:cxn>
                                <a:cxn ang="0">
                                  <a:pos x="T4" y="T5"/>
                                </a:cxn>
                                <a:cxn ang="0">
                                  <a:pos x="T6" y="T7"/>
                                </a:cxn>
                                <a:cxn ang="0">
                                  <a:pos x="T8" y="T9"/>
                                </a:cxn>
                              </a:cxnLst>
                              <a:rect l="0" t="0" r="r" b="b"/>
                              <a:pathLst>
                                <a:path w="15" h="451">
                                  <a:moveTo>
                                    <a:pt x="0" y="451"/>
                                  </a:moveTo>
                                  <a:lnTo>
                                    <a:pt x="0" y="15"/>
                                  </a:lnTo>
                                  <a:lnTo>
                                    <a:pt x="15" y="0"/>
                                  </a:lnTo>
                                  <a:lnTo>
                                    <a:pt x="15" y="421"/>
                                  </a:lnTo>
                                  <a:lnTo>
                                    <a:pt x="0" y="451"/>
                                  </a:lnTo>
                                  <a:close/>
                                </a:path>
                              </a:pathLst>
                            </a:custGeom>
                            <a:solidFill>
                              <a:srgbClr val="D7AC00"/>
                            </a:solidFill>
                            <a:ln w="3175">
                              <a:solidFill>
                                <a:srgbClr val="000000"/>
                              </a:solidFill>
                              <a:round/>
                              <a:headEnd/>
                              <a:tailEnd/>
                            </a:ln>
                          </wps:spPr>
                          <wps:bodyPr rot="0" vert="horz" wrap="square" lIns="91440" tIns="45720" rIns="91440" bIns="45720" anchor="t" anchorCtr="0" upright="1">
                            <a:noAutofit/>
                          </wps:bodyPr>
                        </wps:wsp>
                        <wps:wsp>
                          <wps:cNvPr id="424" name="Freeform 922"/>
                          <wps:cNvSpPr>
                            <a:spLocks noChangeAspect="1"/>
                          </wps:cNvSpPr>
                          <wps:spPr bwMode="auto">
                            <a:xfrm>
                              <a:off x="7275" y="5786"/>
                              <a:ext cx="211" cy="436"/>
                            </a:xfrm>
                            <a:custGeom>
                              <a:avLst/>
                              <a:gdLst>
                                <a:gd name="T0" fmla="*/ 211 w 211"/>
                                <a:gd name="T1" fmla="*/ 0 h 436"/>
                                <a:gd name="T2" fmla="*/ 120 w 211"/>
                                <a:gd name="T3" fmla="*/ 16 h 436"/>
                                <a:gd name="T4" fmla="*/ 75 w 211"/>
                                <a:gd name="T5" fmla="*/ 76 h 436"/>
                                <a:gd name="T6" fmla="*/ 0 w 211"/>
                                <a:gd name="T7" fmla="*/ 136 h 436"/>
                                <a:gd name="T8" fmla="*/ 0 w 211"/>
                                <a:gd name="T9" fmla="*/ 226 h 436"/>
                                <a:gd name="T10" fmla="*/ 60 w 211"/>
                                <a:gd name="T11" fmla="*/ 196 h 436"/>
                                <a:gd name="T12" fmla="*/ 105 w 211"/>
                                <a:gd name="T13" fmla="*/ 166 h 436"/>
                                <a:gd name="T14" fmla="*/ 105 w 211"/>
                                <a:gd name="T15" fmla="*/ 436 h 436"/>
                                <a:gd name="T16" fmla="*/ 211 w 211"/>
                                <a:gd name="T17" fmla="*/ 436 h 436"/>
                                <a:gd name="T18" fmla="*/ 211 w 211"/>
                                <a:gd name="T19" fmla="*/ 0 h 4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11" h="436">
                                  <a:moveTo>
                                    <a:pt x="211" y="0"/>
                                  </a:moveTo>
                                  <a:lnTo>
                                    <a:pt x="120" y="16"/>
                                  </a:lnTo>
                                  <a:lnTo>
                                    <a:pt x="75" y="76"/>
                                  </a:lnTo>
                                  <a:lnTo>
                                    <a:pt x="0" y="136"/>
                                  </a:lnTo>
                                  <a:lnTo>
                                    <a:pt x="0" y="226"/>
                                  </a:lnTo>
                                  <a:lnTo>
                                    <a:pt x="60" y="196"/>
                                  </a:lnTo>
                                  <a:lnTo>
                                    <a:pt x="105" y="166"/>
                                  </a:lnTo>
                                  <a:lnTo>
                                    <a:pt x="105" y="436"/>
                                  </a:lnTo>
                                  <a:lnTo>
                                    <a:pt x="211" y="436"/>
                                  </a:lnTo>
                                  <a:lnTo>
                                    <a:pt x="211" y="0"/>
                                  </a:lnTo>
                                  <a:close/>
                                </a:path>
                              </a:pathLst>
                            </a:custGeom>
                            <a:solidFill>
                              <a:srgbClr val="CFA500"/>
                            </a:solidFill>
                            <a:ln w="3175">
                              <a:solidFill>
                                <a:srgbClr val="000000"/>
                              </a:solidFill>
                              <a:round/>
                              <a:headEnd/>
                              <a:tailEnd/>
                            </a:ln>
                          </wps:spPr>
                          <wps:bodyPr rot="0" vert="horz" wrap="square" lIns="91440" tIns="45720" rIns="91440" bIns="45720" anchor="t" anchorCtr="0" upright="1">
                            <a:noAutofit/>
                          </wps:bodyPr>
                        </wps:wsp>
                      </wpg:grpSp>
                      <wpg:grpSp>
                        <wpg:cNvPr id="425" name="Group 923"/>
                        <wpg:cNvGrpSpPr>
                          <a:grpSpLocks noChangeAspect="1"/>
                        </wpg:cNvGrpSpPr>
                        <wpg:grpSpPr bwMode="auto">
                          <a:xfrm>
                            <a:off x="7921" y="4448"/>
                            <a:ext cx="270" cy="436"/>
                            <a:chOff x="7921" y="4448"/>
                            <a:chExt cx="270" cy="436"/>
                          </a:xfrm>
                        </wpg:grpSpPr>
                        <wps:wsp>
                          <wps:cNvPr id="426" name="Freeform 924"/>
                          <wps:cNvSpPr>
                            <a:spLocks noChangeAspect="1"/>
                          </wps:cNvSpPr>
                          <wps:spPr bwMode="auto">
                            <a:xfrm>
                              <a:off x="8056" y="4779"/>
                              <a:ext cx="45" cy="45"/>
                            </a:xfrm>
                            <a:custGeom>
                              <a:avLst/>
                              <a:gdLst>
                                <a:gd name="T0" fmla="*/ 30 w 45"/>
                                <a:gd name="T1" fmla="*/ 15 h 45"/>
                                <a:gd name="T2" fmla="*/ 0 w 45"/>
                                <a:gd name="T3" fmla="*/ 45 h 45"/>
                                <a:gd name="T4" fmla="*/ 15 w 45"/>
                                <a:gd name="T5" fmla="*/ 15 h 45"/>
                                <a:gd name="T6" fmla="*/ 45 w 45"/>
                                <a:gd name="T7" fmla="*/ 0 h 45"/>
                                <a:gd name="T8" fmla="*/ 30 w 45"/>
                                <a:gd name="T9" fmla="*/ 15 h 45"/>
                              </a:gdLst>
                              <a:ahLst/>
                              <a:cxnLst>
                                <a:cxn ang="0">
                                  <a:pos x="T0" y="T1"/>
                                </a:cxn>
                                <a:cxn ang="0">
                                  <a:pos x="T2" y="T3"/>
                                </a:cxn>
                                <a:cxn ang="0">
                                  <a:pos x="T4" y="T5"/>
                                </a:cxn>
                                <a:cxn ang="0">
                                  <a:pos x="T6" y="T7"/>
                                </a:cxn>
                                <a:cxn ang="0">
                                  <a:pos x="T8" y="T9"/>
                                </a:cxn>
                              </a:cxnLst>
                              <a:rect l="0" t="0" r="r" b="b"/>
                              <a:pathLst>
                                <a:path w="45" h="45">
                                  <a:moveTo>
                                    <a:pt x="30" y="15"/>
                                  </a:moveTo>
                                  <a:lnTo>
                                    <a:pt x="0" y="45"/>
                                  </a:lnTo>
                                  <a:lnTo>
                                    <a:pt x="15" y="15"/>
                                  </a:lnTo>
                                  <a:lnTo>
                                    <a:pt x="45" y="0"/>
                                  </a:lnTo>
                                  <a:lnTo>
                                    <a:pt x="30" y="15"/>
                                  </a:lnTo>
                                  <a:close/>
                                </a:path>
                              </a:pathLst>
                            </a:custGeom>
                            <a:solidFill>
                              <a:srgbClr val="BE9800"/>
                            </a:solidFill>
                            <a:ln w="3175">
                              <a:solidFill>
                                <a:srgbClr val="000000"/>
                              </a:solidFill>
                              <a:round/>
                              <a:headEnd/>
                              <a:tailEnd/>
                            </a:ln>
                          </wps:spPr>
                          <wps:bodyPr rot="0" vert="horz" wrap="square" lIns="91440" tIns="45720" rIns="91440" bIns="45720" anchor="t" anchorCtr="0" upright="1">
                            <a:noAutofit/>
                          </wps:bodyPr>
                        </wps:wsp>
                        <wps:wsp>
                          <wps:cNvPr id="427" name="Freeform 925"/>
                          <wps:cNvSpPr>
                            <a:spLocks noChangeAspect="1"/>
                          </wps:cNvSpPr>
                          <wps:spPr bwMode="auto">
                            <a:xfrm>
                              <a:off x="8026" y="4779"/>
                              <a:ext cx="45" cy="45"/>
                            </a:xfrm>
                            <a:custGeom>
                              <a:avLst/>
                              <a:gdLst>
                                <a:gd name="T0" fmla="*/ 30 w 45"/>
                                <a:gd name="T1" fmla="*/ 45 h 45"/>
                                <a:gd name="T2" fmla="*/ 0 w 45"/>
                                <a:gd name="T3" fmla="*/ 15 h 45"/>
                                <a:gd name="T4" fmla="*/ 15 w 45"/>
                                <a:gd name="T5" fmla="*/ 0 h 45"/>
                                <a:gd name="T6" fmla="*/ 45 w 45"/>
                                <a:gd name="T7" fmla="*/ 15 h 45"/>
                                <a:gd name="T8" fmla="*/ 30 w 45"/>
                                <a:gd name="T9" fmla="*/ 45 h 45"/>
                              </a:gdLst>
                              <a:ahLst/>
                              <a:cxnLst>
                                <a:cxn ang="0">
                                  <a:pos x="T0" y="T1"/>
                                </a:cxn>
                                <a:cxn ang="0">
                                  <a:pos x="T2" y="T3"/>
                                </a:cxn>
                                <a:cxn ang="0">
                                  <a:pos x="T4" y="T5"/>
                                </a:cxn>
                                <a:cxn ang="0">
                                  <a:pos x="T6" y="T7"/>
                                </a:cxn>
                                <a:cxn ang="0">
                                  <a:pos x="T8" y="T9"/>
                                </a:cxn>
                              </a:cxnLst>
                              <a:rect l="0" t="0" r="r" b="b"/>
                              <a:pathLst>
                                <a:path w="45" h="45">
                                  <a:moveTo>
                                    <a:pt x="30" y="45"/>
                                  </a:moveTo>
                                  <a:lnTo>
                                    <a:pt x="0" y="15"/>
                                  </a:lnTo>
                                  <a:lnTo>
                                    <a:pt x="15" y="0"/>
                                  </a:lnTo>
                                  <a:lnTo>
                                    <a:pt x="45" y="15"/>
                                  </a:lnTo>
                                  <a:lnTo>
                                    <a:pt x="30" y="45"/>
                                  </a:lnTo>
                                  <a:close/>
                                </a:path>
                              </a:pathLst>
                            </a:custGeom>
                            <a:solidFill>
                              <a:srgbClr val="B99400"/>
                            </a:solidFill>
                            <a:ln w="3175">
                              <a:solidFill>
                                <a:srgbClr val="000000"/>
                              </a:solidFill>
                              <a:round/>
                              <a:headEnd/>
                              <a:tailEnd/>
                            </a:ln>
                          </wps:spPr>
                          <wps:bodyPr rot="0" vert="horz" wrap="square" lIns="91440" tIns="45720" rIns="91440" bIns="45720" anchor="t" anchorCtr="0" upright="1">
                            <a:noAutofit/>
                          </wps:bodyPr>
                        </wps:wsp>
                        <wps:wsp>
                          <wps:cNvPr id="428" name="Freeform 926"/>
                          <wps:cNvSpPr>
                            <a:spLocks noChangeAspect="1"/>
                          </wps:cNvSpPr>
                          <wps:spPr bwMode="auto">
                            <a:xfrm>
                              <a:off x="8011" y="4734"/>
                              <a:ext cx="30" cy="60"/>
                            </a:xfrm>
                            <a:custGeom>
                              <a:avLst/>
                              <a:gdLst>
                                <a:gd name="T0" fmla="*/ 15 w 30"/>
                                <a:gd name="T1" fmla="*/ 60 h 60"/>
                                <a:gd name="T2" fmla="*/ 0 w 30"/>
                                <a:gd name="T3" fmla="*/ 15 h 60"/>
                                <a:gd name="T4" fmla="*/ 15 w 30"/>
                                <a:gd name="T5" fmla="*/ 0 h 60"/>
                                <a:gd name="T6" fmla="*/ 30 w 30"/>
                                <a:gd name="T7" fmla="*/ 45 h 60"/>
                                <a:gd name="T8" fmla="*/ 15 w 30"/>
                                <a:gd name="T9" fmla="*/ 60 h 60"/>
                              </a:gdLst>
                              <a:ahLst/>
                              <a:cxnLst>
                                <a:cxn ang="0">
                                  <a:pos x="T0" y="T1"/>
                                </a:cxn>
                                <a:cxn ang="0">
                                  <a:pos x="T2" y="T3"/>
                                </a:cxn>
                                <a:cxn ang="0">
                                  <a:pos x="T4" y="T5"/>
                                </a:cxn>
                                <a:cxn ang="0">
                                  <a:pos x="T6" y="T7"/>
                                </a:cxn>
                                <a:cxn ang="0">
                                  <a:pos x="T8" y="T9"/>
                                </a:cxn>
                              </a:cxnLst>
                              <a:rect l="0" t="0" r="r" b="b"/>
                              <a:pathLst>
                                <a:path w="30" h="60">
                                  <a:moveTo>
                                    <a:pt x="15" y="60"/>
                                  </a:moveTo>
                                  <a:lnTo>
                                    <a:pt x="0" y="15"/>
                                  </a:lnTo>
                                  <a:lnTo>
                                    <a:pt x="15" y="0"/>
                                  </a:lnTo>
                                  <a:lnTo>
                                    <a:pt x="30" y="45"/>
                                  </a:lnTo>
                                  <a:lnTo>
                                    <a:pt x="15" y="60"/>
                                  </a:lnTo>
                                  <a:close/>
                                </a:path>
                              </a:pathLst>
                            </a:custGeom>
                            <a:solidFill>
                              <a:srgbClr val="D5AB00"/>
                            </a:solidFill>
                            <a:ln w="3175">
                              <a:solidFill>
                                <a:srgbClr val="000000"/>
                              </a:solidFill>
                              <a:round/>
                              <a:headEnd/>
                              <a:tailEnd/>
                            </a:ln>
                          </wps:spPr>
                          <wps:bodyPr rot="0" vert="horz" wrap="square" lIns="91440" tIns="45720" rIns="91440" bIns="45720" anchor="t" anchorCtr="0" upright="1">
                            <a:noAutofit/>
                          </wps:bodyPr>
                        </wps:wsp>
                        <wps:wsp>
                          <wps:cNvPr id="429" name="Freeform 927"/>
                          <wps:cNvSpPr>
                            <a:spLocks noChangeAspect="1"/>
                          </wps:cNvSpPr>
                          <wps:spPr bwMode="auto">
                            <a:xfrm>
                              <a:off x="8011" y="4674"/>
                              <a:ext cx="30" cy="75"/>
                            </a:xfrm>
                            <a:custGeom>
                              <a:avLst/>
                              <a:gdLst>
                                <a:gd name="T0" fmla="*/ 0 w 30"/>
                                <a:gd name="T1" fmla="*/ 75 h 75"/>
                                <a:gd name="T2" fmla="*/ 15 w 30"/>
                                <a:gd name="T3" fmla="*/ 30 h 75"/>
                                <a:gd name="T4" fmla="*/ 30 w 30"/>
                                <a:gd name="T5" fmla="*/ 0 h 75"/>
                                <a:gd name="T6" fmla="*/ 15 w 30"/>
                                <a:gd name="T7" fmla="*/ 60 h 75"/>
                                <a:gd name="T8" fmla="*/ 0 w 30"/>
                                <a:gd name="T9" fmla="*/ 75 h 75"/>
                              </a:gdLst>
                              <a:ahLst/>
                              <a:cxnLst>
                                <a:cxn ang="0">
                                  <a:pos x="T0" y="T1"/>
                                </a:cxn>
                                <a:cxn ang="0">
                                  <a:pos x="T2" y="T3"/>
                                </a:cxn>
                                <a:cxn ang="0">
                                  <a:pos x="T4" y="T5"/>
                                </a:cxn>
                                <a:cxn ang="0">
                                  <a:pos x="T6" y="T7"/>
                                </a:cxn>
                                <a:cxn ang="0">
                                  <a:pos x="T8" y="T9"/>
                                </a:cxn>
                              </a:cxnLst>
                              <a:rect l="0" t="0" r="r" b="b"/>
                              <a:pathLst>
                                <a:path w="30" h="75">
                                  <a:moveTo>
                                    <a:pt x="0" y="75"/>
                                  </a:moveTo>
                                  <a:lnTo>
                                    <a:pt x="15" y="30"/>
                                  </a:lnTo>
                                  <a:lnTo>
                                    <a:pt x="30" y="0"/>
                                  </a:lnTo>
                                  <a:lnTo>
                                    <a:pt x="15" y="60"/>
                                  </a:lnTo>
                                  <a:lnTo>
                                    <a:pt x="0" y="75"/>
                                  </a:lnTo>
                                  <a:close/>
                                </a:path>
                              </a:pathLst>
                            </a:custGeom>
                            <a:solidFill>
                              <a:srgbClr val="D5AB00"/>
                            </a:solidFill>
                            <a:ln w="3175">
                              <a:solidFill>
                                <a:srgbClr val="000000"/>
                              </a:solidFill>
                              <a:round/>
                              <a:headEnd/>
                              <a:tailEnd/>
                            </a:ln>
                          </wps:spPr>
                          <wps:bodyPr rot="0" vert="horz" wrap="square" lIns="91440" tIns="45720" rIns="91440" bIns="45720" anchor="t" anchorCtr="0" upright="1">
                            <a:noAutofit/>
                          </wps:bodyPr>
                        </wps:wsp>
                        <wps:wsp>
                          <wps:cNvPr id="430" name="Freeform 928"/>
                          <wps:cNvSpPr>
                            <a:spLocks noChangeAspect="1"/>
                          </wps:cNvSpPr>
                          <wps:spPr bwMode="auto">
                            <a:xfrm>
                              <a:off x="8161" y="4719"/>
                              <a:ext cx="30" cy="90"/>
                            </a:xfrm>
                            <a:custGeom>
                              <a:avLst/>
                              <a:gdLst>
                                <a:gd name="T0" fmla="*/ 0 w 30"/>
                                <a:gd name="T1" fmla="*/ 90 h 90"/>
                                <a:gd name="T2" fmla="*/ 15 w 30"/>
                                <a:gd name="T3" fmla="*/ 15 h 90"/>
                                <a:gd name="T4" fmla="*/ 30 w 30"/>
                                <a:gd name="T5" fmla="*/ 0 h 90"/>
                                <a:gd name="T6" fmla="*/ 15 w 30"/>
                                <a:gd name="T7" fmla="*/ 75 h 90"/>
                                <a:gd name="T8" fmla="*/ 0 w 30"/>
                                <a:gd name="T9" fmla="*/ 90 h 90"/>
                              </a:gdLst>
                              <a:ahLst/>
                              <a:cxnLst>
                                <a:cxn ang="0">
                                  <a:pos x="T0" y="T1"/>
                                </a:cxn>
                                <a:cxn ang="0">
                                  <a:pos x="T2" y="T3"/>
                                </a:cxn>
                                <a:cxn ang="0">
                                  <a:pos x="T4" y="T5"/>
                                </a:cxn>
                                <a:cxn ang="0">
                                  <a:pos x="T6" y="T7"/>
                                </a:cxn>
                                <a:cxn ang="0">
                                  <a:pos x="T8" y="T9"/>
                                </a:cxn>
                              </a:cxnLst>
                              <a:rect l="0" t="0" r="r" b="b"/>
                              <a:pathLst>
                                <a:path w="30" h="90">
                                  <a:moveTo>
                                    <a:pt x="0" y="90"/>
                                  </a:moveTo>
                                  <a:lnTo>
                                    <a:pt x="15" y="15"/>
                                  </a:lnTo>
                                  <a:lnTo>
                                    <a:pt x="30" y="0"/>
                                  </a:lnTo>
                                  <a:lnTo>
                                    <a:pt x="15" y="75"/>
                                  </a:lnTo>
                                  <a:lnTo>
                                    <a:pt x="0" y="90"/>
                                  </a:lnTo>
                                  <a:close/>
                                </a:path>
                              </a:pathLst>
                            </a:custGeom>
                            <a:solidFill>
                              <a:srgbClr val="D6AB00"/>
                            </a:solidFill>
                            <a:ln w="3175">
                              <a:solidFill>
                                <a:srgbClr val="000000"/>
                              </a:solidFill>
                              <a:round/>
                              <a:headEnd/>
                              <a:tailEnd/>
                            </a:ln>
                          </wps:spPr>
                          <wps:bodyPr rot="0" vert="horz" wrap="square" lIns="91440" tIns="45720" rIns="91440" bIns="45720" anchor="t" anchorCtr="0" upright="1">
                            <a:noAutofit/>
                          </wps:bodyPr>
                        </wps:wsp>
                        <wps:wsp>
                          <wps:cNvPr id="431" name="Freeform 929"/>
                          <wps:cNvSpPr>
                            <a:spLocks noChangeAspect="1"/>
                          </wps:cNvSpPr>
                          <wps:spPr bwMode="auto">
                            <a:xfrm>
                              <a:off x="8176" y="4659"/>
                              <a:ext cx="15" cy="75"/>
                            </a:xfrm>
                            <a:custGeom>
                              <a:avLst/>
                              <a:gdLst>
                                <a:gd name="T0" fmla="*/ 0 w 15"/>
                                <a:gd name="T1" fmla="*/ 75 h 75"/>
                                <a:gd name="T2" fmla="*/ 0 w 15"/>
                                <a:gd name="T3" fmla="*/ 30 h 75"/>
                                <a:gd name="T4" fmla="*/ 15 w 15"/>
                                <a:gd name="T5" fmla="*/ 0 h 75"/>
                                <a:gd name="T6" fmla="*/ 15 w 15"/>
                                <a:gd name="T7" fmla="*/ 60 h 75"/>
                                <a:gd name="T8" fmla="*/ 0 w 15"/>
                                <a:gd name="T9" fmla="*/ 75 h 75"/>
                              </a:gdLst>
                              <a:ahLst/>
                              <a:cxnLst>
                                <a:cxn ang="0">
                                  <a:pos x="T0" y="T1"/>
                                </a:cxn>
                                <a:cxn ang="0">
                                  <a:pos x="T2" y="T3"/>
                                </a:cxn>
                                <a:cxn ang="0">
                                  <a:pos x="T4" y="T5"/>
                                </a:cxn>
                                <a:cxn ang="0">
                                  <a:pos x="T6" y="T7"/>
                                </a:cxn>
                                <a:cxn ang="0">
                                  <a:pos x="T8" y="T9"/>
                                </a:cxn>
                              </a:cxnLst>
                              <a:rect l="0" t="0" r="r" b="b"/>
                              <a:pathLst>
                                <a:path w="15" h="75">
                                  <a:moveTo>
                                    <a:pt x="0" y="75"/>
                                  </a:moveTo>
                                  <a:lnTo>
                                    <a:pt x="0" y="30"/>
                                  </a:lnTo>
                                  <a:lnTo>
                                    <a:pt x="15" y="0"/>
                                  </a:lnTo>
                                  <a:lnTo>
                                    <a:pt x="15" y="60"/>
                                  </a:lnTo>
                                  <a:lnTo>
                                    <a:pt x="0" y="75"/>
                                  </a:lnTo>
                                  <a:close/>
                                </a:path>
                              </a:pathLst>
                            </a:custGeom>
                            <a:solidFill>
                              <a:srgbClr val="D6AB00"/>
                            </a:solidFill>
                            <a:ln w="3175">
                              <a:solidFill>
                                <a:srgbClr val="000000"/>
                              </a:solidFill>
                              <a:round/>
                              <a:headEnd/>
                              <a:tailEnd/>
                            </a:ln>
                          </wps:spPr>
                          <wps:bodyPr rot="0" vert="horz" wrap="square" lIns="91440" tIns="45720" rIns="91440" bIns="45720" anchor="t" anchorCtr="0" upright="1">
                            <a:noAutofit/>
                          </wps:bodyPr>
                        </wps:wsp>
                        <wps:wsp>
                          <wps:cNvPr id="432" name="Freeform 930"/>
                          <wps:cNvSpPr>
                            <a:spLocks noChangeAspect="1"/>
                          </wps:cNvSpPr>
                          <wps:spPr bwMode="auto">
                            <a:xfrm>
                              <a:off x="8146" y="4614"/>
                              <a:ext cx="45" cy="75"/>
                            </a:xfrm>
                            <a:custGeom>
                              <a:avLst/>
                              <a:gdLst>
                                <a:gd name="T0" fmla="*/ 30 w 45"/>
                                <a:gd name="T1" fmla="*/ 75 h 75"/>
                                <a:gd name="T2" fmla="*/ 0 w 45"/>
                                <a:gd name="T3" fmla="*/ 30 h 75"/>
                                <a:gd name="T4" fmla="*/ 15 w 45"/>
                                <a:gd name="T5" fmla="*/ 0 h 75"/>
                                <a:gd name="T6" fmla="*/ 45 w 45"/>
                                <a:gd name="T7" fmla="*/ 45 h 75"/>
                                <a:gd name="T8" fmla="*/ 30 w 45"/>
                                <a:gd name="T9" fmla="*/ 75 h 75"/>
                              </a:gdLst>
                              <a:ahLst/>
                              <a:cxnLst>
                                <a:cxn ang="0">
                                  <a:pos x="T0" y="T1"/>
                                </a:cxn>
                                <a:cxn ang="0">
                                  <a:pos x="T2" y="T3"/>
                                </a:cxn>
                                <a:cxn ang="0">
                                  <a:pos x="T4" y="T5"/>
                                </a:cxn>
                                <a:cxn ang="0">
                                  <a:pos x="T6" y="T7"/>
                                </a:cxn>
                                <a:cxn ang="0">
                                  <a:pos x="T8" y="T9"/>
                                </a:cxn>
                              </a:cxnLst>
                              <a:rect l="0" t="0" r="r" b="b"/>
                              <a:pathLst>
                                <a:path w="45" h="75">
                                  <a:moveTo>
                                    <a:pt x="30" y="75"/>
                                  </a:moveTo>
                                  <a:lnTo>
                                    <a:pt x="0" y="30"/>
                                  </a:lnTo>
                                  <a:lnTo>
                                    <a:pt x="15" y="0"/>
                                  </a:lnTo>
                                  <a:lnTo>
                                    <a:pt x="45" y="45"/>
                                  </a:lnTo>
                                  <a:lnTo>
                                    <a:pt x="30" y="75"/>
                                  </a:lnTo>
                                  <a:close/>
                                </a:path>
                              </a:pathLst>
                            </a:custGeom>
                            <a:solidFill>
                              <a:srgbClr val="D4AA00"/>
                            </a:solidFill>
                            <a:ln w="3175">
                              <a:solidFill>
                                <a:srgbClr val="000000"/>
                              </a:solidFill>
                              <a:round/>
                              <a:headEnd/>
                              <a:tailEnd/>
                            </a:ln>
                          </wps:spPr>
                          <wps:bodyPr rot="0" vert="horz" wrap="square" lIns="91440" tIns="45720" rIns="91440" bIns="45720" anchor="t" anchorCtr="0" upright="1">
                            <a:noAutofit/>
                          </wps:bodyPr>
                        </wps:wsp>
                        <wps:wsp>
                          <wps:cNvPr id="433" name="Freeform 931"/>
                          <wps:cNvSpPr>
                            <a:spLocks noChangeAspect="1"/>
                          </wps:cNvSpPr>
                          <wps:spPr bwMode="auto">
                            <a:xfrm>
                              <a:off x="8116" y="4599"/>
                              <a:ext cx="45" cy="45"/>
                            </a:xfrm>
                            <a:custGeom>
                              <a:avLst/>
                              <a:gdLst>
                                <a:gd name="T0" fmla="*/ 30 w 45"/>
                                <a:gd name="T1" fmla="*/ 45 h 45"/>
                                <a:gd name="T2" fmla="*/ 0 w 45"/>
                                <a:gd name="T3" fmla="*/ 15 h 45"/>
                                <a:gd name="T4" fmla="*/ 15 w 45"/>
                                <a:gd name="T5" fmla="*/ 0 h 45"/>
                                <a:gd name="T6" fmla="*/ 45 w 45"/>
                                <a:gd name="T7" fmla="*/ 15 h 45"/>
                                <a:gd name="T8" fmla="*/ 30 w 45"/>
                                <a:gd name="T9" fmla="*/ 45 h 45"/>
                              </a:gdLst>
                              <a:ahLst/>
                              <a:cxnLst>
                                <a:cxn ang="0">
                                  <a:pos x="T0" y="T1"/>
                                </a:cxn>
                                <a:cxn ang="0">
                                  <a:pos x="T2" y="T3"/>
                                </a:cxn>
                                <a:cxn ang="0">
                                  <a:pos x="T4" y="T5"/>
                                </a:cxn>
                                <a:cxn ang="0">
                                  <a:pos x="T6" y="T7"/>
                                </a:cxn>
                                <a:cxn ang="0">
                                  <a:pos x="T8" y="T9"/>
                                </a:cxn>
                              </a:cxnLst>
                              <a:rect l="0" t="0" r="r" b="b"/>
                              <a:pathLst>
                                <a:path w="45" h="45">
                                  <a:moveTo>
                                    <a:pt x="30" y="45"/>
                                  </a:moveTo>
                                  <a:lnTo>
                                    <a:pt x="0" y="15"/>
                                  </a:lnTo>
                                  <a:lnTo>
                                    <a:pt x="15" y="0"/>
                                  </a:lnTo>
                                  <a:lnTo>
                                    <a:pt x="45" y="15"/>
                                  </a:lnTo>
                                  <a:lnTo>
                                    <a:pt x="30" y="45"/>
                                  </a:lnTo>
                                  <a:close/>
                                </a:path>
                              </a:pathLst>
                            </a:custGeom>
                            <a:solidFill>
                              <a:srgbClr val="CBA200"/>
                            </a:solidFill>
                            <a:ln w="3175">
                              <a:solidFill>
                                <a:srgbClr val="000000"/>
                              </a:solidFill>
                              <a:round/>
                              <a:headEnd/>
                              <a:tailEnd/>
                            </a:ln>
                          </wps:spPr>
                          <wps:bodyPr rot="0" vert="horz" wrap="square" lIns="91440" tIns="45720" rIns="91440" bIns="45720" anchor="t" anchorCtr="0" upright="1">
                            <a:noAutofit/>
                          </wps:bodyPr>
                        </wps:wsp>
                        <wps:wsp>
                          <wps:cNvPr id="434" name="Freeform 932"/>
                          <wps:cNvSpPr>
                            <a:spLocks noChangeAspect="1"/>
                          </wps:cNvSpPr>
                          <wps:spPr bwMode="auto">
                            <a:xfrm>
                              <a:off x="8086" y="4584"/>
                              <a:ext cx="45" cy="30"/>
                            </a:xfrm>
                            <a:custGeom>
                              <a:avLst/>
                              <a:gdLst>
                                <a:gd name="T0" fmla="*/ 30 w 45"/>
                                <a:gd name="T1" fmla="*/ 30 h 30"/>
                                <a:gd name="T2" fmla="*/ 0 w 45"/>
                                <a:gd name="T3" fmla="*/ 30 h 30"/>
                                <a:gd name="T4" fmla="*/ 0 w 45"/>
                                <a:gd name="T5" fmla="*/ 0 h 30"/>
                                <a:gd name="T6" fmla="*/ 45 w 45"/>
                                <a:gd name="T7" fmla="*/ 15 h 30"/>
                                <a:gd name="T8" fmla="*/ 30 w 45"/>
                                <a:gd name="T9" fmla="*/ 30 h 30"/>
                              </a:gdLst>
                              <a:ahLst/>
                              <a:cxnLst>
                                <a:cxn ang="0">
                                  <a:pos x="T0" y="T1"/>
                                </a:cxn>
                                <a:cxn ang="0">
                                  <a:pos x="T2" y="T3"/>
                                </a:cxn>
                                <a:cxn ang="0">
                                  <a:pos x="T4" y="T5"/>
                                </a:cxn>
                                <a:cxn ang="0">
                                  <a:pos x="T6" y="T7"/>
                                </a:cxn>
                                <a:cxn ang="0">
                                  <a:pos x="T8" y="T9"/>
                                </a:cxn>
                              </a:cxnLst>
                              <a:rect l="0" t="0" r="r" b="b"/>
                              <a:pathLst>
                                <a:path w="45" h="30">
                                  <a:moveTo>
                                    <a:pt x="30" y="30"/>
                                  </a:moveTo>
                                  <a:lnTo>
                                    <a:pt x="0" y="30"/>
                                  </a:lnTo>
                                  <a:lnTo>
                                    <a:pt x="0" y="0"/>
                                  </a:lnTo>
                                  <a:lnTo>
                                    <a:pt x="45" y="15"/>
                                  </a:lnTo>
                                  <a:lnTo>
                                    <a:pt x="30" y="30"/>
                                  </a:lnTo>
                                  <a:close/>
                                </a:path>
                              </a:pathLst>
                            </a:custGeom>
                            <a:solidFill>
                              <a:srgbClr val="B69100"/>
                            </a:solidFill>
                            <a:ln w="3175">
                              <a:solidFill>
                                <a:srgbClr val="000000"/>
                              </a:solidFill>
                              <a:round/>
                              <a:headEnd/>
                              <a:tailEnd/>
                            </a:ln>
                          </wps:spPr>
                          <wps:bodyPr rot="0" vert="horz" wrap="square" lIns="91440" tIns="45720" rIns="91440" bIns="45720" anchor="t" anchorCtr="0" upright="1">
                            <a:noAutofit/>
                          </wps:bodyPr>
                        </wps:wsp>
                        <wps:wsp>
                          <wps:cNvPr id="435" name="Freeform 933"/>
                          <wps:cNvSpPr>
                            <a:spLocks noChangeAspect="1"/>
                          </wps:cNvSpPr>
                          <wps:spPr bwMode="auto">
                            <a:xfrm>
                              <a:off x="8041" y="4584"/>
                              <a:ext cx="45" cy="30"/>
                            </a:xfrm>
                            <a:custGeom>
                              <a:avLst/>
                              <a:gdLst>
                                <a:gd name="T0" fmla="*/ 45 w 45"/>
                                <a:gd name="T1" fmla="*/ 30 h 30"/>
                                <a:gd name="T2" fmla="*/ 0 w 45"/>
                                <a:gd name="T3" fmla="*/ 30 h 30"/>
                                <a:gd name="T4" fmla="*/ 15 w 45"/>
                                <a:gd name="T5" fmla="*/ 15 h 30"/>
                                <a:gd name="T6" fmla="*/ 45 w 45"/>
                                <a:gd name="T7" fmla="*/ 0 h 30"/>
                                <a:gd name="T8" fmla="*/ 45 w 45"/>
                                <a:gd name="T9" fmla="*/ 30 h 30"/>
                              </a:gdLst>
                              <a:ahLst/>
                              <a:cxnLst>
                                <a:cxn ang="0">
                                  <a:pos x="T0" y="T1"/>
                                </a:cxn>
                                <a:cxn ang="0">
                                  <a:pos x="T2" y="T3"/>
                                </a:cxn>
                                <a:cxn ang="0">
                                  <a:pos x="T4" y="T5"/>
                                </a:cxn>
                                <a:cxn ang="0">
                                  <a:pos x="T6" y="T7"/>
                                </a:cxn>
                                <a:cxn ang="0">
                                  <a:pos x="T8" y="T9"/>
                                </a:cxn>
                              </a:cxnLst>
                              <a:rect l="0" t="0" r="r" b="b"/>
                              <a:pathLst>
                                <a:path w="45" h="30">
                                  <a:moveTo>
                                    <a:pt x="45" y="30"/>
                                  </a:moveTo>
                                  <a:lnTo>
                                    <a:pt x="0" y="30"/>
                                  </a:lnTo>
                                  <a:lnTo>
                                    <a:pt x="15" y="15"/>
                                  </a:lnTo>
                                  <a:lnTo>
                                    <a:pt x="45" y="0"/>
                                  </a:lnTo>
                                  <a:lnTo>
                                    <a:pt x="45" y="30"/>
                                  </a:lnTo>
                                  <a:close/>
                                </a:path>
                              </a:pathLst>
                            </a:custGeom>
                            <a:solidFill>
                              <a:srgbClr val="AA8800"/>
                            </a:solidFill>
                            <a:ln w="3175">
                              <a:solidFill>
                                <a:srgbClr val="000000"/>
                              </a:solidFill>
                              <a:round/>
                              <a:headEnd/>
                              <a:tailEnd/>
                            </a:ln>
                          </wps:spPr>
                          <wps:bodyPr rot="0" vert="horz" wrap="square" lIns="91440" tIns="45720" rIns="91440" bIns="45720" anchor="t" anchorCtr="0" upright="1">
                            <a:noAutofit/>
                          </wps:bodyPr>
                        </wps:wsp>
                        <wps:wsp>
                          <wps:cNvPr id="436" name="Freeform 934"/>
                          <wps:cNvSpPr>
                            <a:spLocks noChangeAspect="1"/>
                          </wps:cNvSpPr>
                          <wps:spPr bwMode="auto">
                            <a:xfrm>
                              <a:off x="8011" y="4599"/>
                              <a:ext cx="45" cy="60"/>
                            </a:xfrm>
                            <a:custGeom>
                              <a:avLst/>
                              <a:gdLst>
                                <a:gd name="T0" fmla="*/ 30 w 45"/>
                                <a:gd name="T1" fmla="*/ 15 h 60"/>
                                <a:gd name="T2" fmla="*/ 0 w 45"/>
                                <a:gd name="T3" fmla="*/ 60 h 60"/>
                                <a:gd name="T4" fmla="*/ 0 w 45"/>
                                <a:gd name="T5" fmla="*/ 30 h 60"/>
                                <a:gd name="T6" fmla="*/ 45 w 45"/>
                                <a:gd name="T7" fmla="*/ 0 h 60"/>
                                <a:gd name="T8" fmla="*/ 30 w 45"/>
                                <a:gd name="T9" fmla="*/ 15 h 60"/>
                              </a:gdLst>
                              <a:ahLst/>
                              <a:cxnLst>
                                <a:cxn ang="0">
                                  <a:pos x="T0" y="T1"/>
                                </a:cxn>
                                <a:cxn ang="0">
                                  <a:pos x="T2" y="T3"/>
                                </a:cxn>
                                <a:cxn ang="0">
                                  <a:pos x="T4" y="T5"/>
                                </a:cxn>
                                <a:cxn ang="0">
                                  <a:pos x="T6" y="T7"/>
                                </a:cxn>
                                <a:cxn ang="0">
                                  <a:pos x="T8" y="T9"/>
                                </a:cxn>
                              </a:cxnLst>
                              <a:rect l="0" t="0" r="r" b="b"/>
                              <a:pathLst>
                                <a:path w="45" h="60">
                                  <a:moveTo>
                                    <a:pt x="30" y="15"/>
                                  </a:moveTo>
                                  <a:lnTo>
                                    <a:pt x="0" y="60"/>
                                  </a:lnTo>
                                  <a:lnTo>
                                    <a:pt x="0" y="30"/>
                                  </a:lnTo>
                                  <a:lnTo>
                                    <a:pt x="45" y="0"/>
                                  </a:lnTo>
                                  <a:lnTo>
                                    <a:pt x="30" y="15"/>
                                  </a:lnTo>
                                  <a:close/>
                                </a:path>
                              </a:pathLst>
                            </a:custGeom>
                            <a:solidFill>
                              <a:srgbClr val="CBA200"/>
                            </a:solidFill>
                            <a:ln w="3175">
                              <a:solidFill>
                                <a:srgbClr val="000000"/>
                              </a:solidFill>
                              <a:round/>
                              <a:headEnd/>
                              <a:tailEnd/>
                            </a:ln>
                          </wps:spPr>
                          <wps:bodyPr rot="0" vert="horz" wrap="square" lIns="91440" tIns="45720" rIns="91440" bIns="45720" anchor="t" anchorCtr="0" upright="1">
                            <a:noAutofit/>
                          </wps:bodyPr>
                        </wps:wsp>
                        <wps:wsp>
                          <wps:cNvPr id="437" name="Freeform 935"/>
                          <wps:cNvSpPr>
                            <a:spLocks noChangeAspect="1"/>
                          </wps:cNvSpPr>
                          <wps:spPr bwMode="auto">
                            <a:xfrm>
                              <a:off x="8011" y="4539"/>
                              <a:ext cx="15" cy="120"/>
                            </a:xfrm>
                            <a:custGeom>
                              <a:avLst/>
                              <a:gdLst>
                                <a:gd name="T0" fmla="*/ 0 w 15"/>
                                <a:gd name="T1" fmla="*/ 120 h 120"/>
                                <a:gd name="T2" fmla="*/ 15 w 15"/>
                                <a:gd name="T3" fmla="*/ 30 h 120"/>
                                <a:gd name="T4" fmla="*/ 15 w 15"/>
                                <a:gd name="T5" fmla="*/ 0 h 120"/>
                                <a:gd name="T6" fmla="*/ 0 w 15"/>
                                <a:gd name="T7" fmla="*/ 90 h 120"/>
                                <a:gd name="T8" fmla="*/ 0 w 15"/>
                                <a:gd name="T9" fmla="*/ 120 h 120"/>
                              </a:gdLst>
                              <a:ahLst/>
                              <a:cxnLst>
                                <a:cxn ang="0">
                                  <a:pos x="T0" y="T1"/>
                                </a:cxn>
                                <a:cxn ang="0">
                                  <a:pos x="T2" y="T3"/>
                                </a:cxn>
                                <a:cxn ang="0">
                                  <a:pos x="T4" y="T5"/>
                                </a:cxn>
                                <a:cxn ang="0">
                                  <a:pos x="T6" y="T7"/>
                                </a:cxn>
                                <a:cxn ang="0">
                                  <a:pos x="T8" y="T9"/>
                                </a:cxn>
                              </a:cxnLst>
                              <a:rect l="0" t="0" r="r" b="b"/>
                              <a:pathLst>
                                <a:path w="15" h="120">
                                  <a:moveTo>
                                    <a:pt x="0" y="120"/>
                                  </a:moveTo>
                                  <a:lnTo>
                                    <a:pt x="15" y="30"/>
                                  </a:lnTo>
                                  <a:lnTo>
                                    <a:pt x="15" y="0"/>
                                  </a:lnTo>
                                  <a:lnTo>
                                    <a:pt x="0" y="90"/>
                                  </a:lnTo>
                                  <a:lnTo>
                                    <a:pt x="0" y="120"/>
                                  </a:lnTo>
                                  <a:close/>
                                </a:path>
                              </a:pathLst>
                            </a:custGeom>
                            <a:solidFill>
                              <a:srgbClr val="D6AB00"/>
                            </a:solidFill>
                            <a:ln w="3175">
                              <a:solidFill>
                                <a:srgbClr val="000000"/>
                              </a:solidFill>
                              <a:round/>
                              <a:headEnd/>
                              <a:tailEnd/>
                            </a:ln>
                          </wps:spPr>
                          <wps:bodyPr rot="0" vert="horz" wrap="square" lIns="91440" tIns="45720" rIns="91440" bIns="45720" anchor="t" anchorCtr="0" upright="1">
                            <a:noAutofit/>
                          </wps:bodyPr>
                        </wps:wsp>
                        <wps:wsp>
                          <wps:cNvPr id="438" name="Freeform 936"/>
                          <wps:cNvSpPr>
                            <a:spLocks noChangeAspect="1"/>
                          </wps:cNvSpPr>
                          <wps:spPr bwMode="auto">
                            <a:xfrm>
                              <a:off x="8146" y="4479"/>
                              <a:ext cx="45" cy="75"/>
                            </a:xfrm>
                            <a:custGeom>
                              <a:avLst/>
                              <a:gdLst>
                                <a:gd name="T0" fmla="*/ 30 w 45"/>
                                <a:gd name="T1" fmla="*/ 75 h 75"/>
                                <a:gd name="T2" fmla="*/ 0 w 45"/>
                                <a:gd name="T3" fmla="*/ 30 h 75"/>
                                <a:gd name="T4" fmla="*/ 15 w 45"/>
                                <a:gd name="T5" fmla="*/ 0 h 75"/>
                                <a:gd name="T6" fmla="*/ 45 w 45"/>
                                <a:gd name="T7" fmla="*/ 60 h 75"/>
                                <a:gd name="T8" fmla="*/ 30 w 45"/>
                                <a:gd name="T9" fmla="*/ 75 h 75"/>
                              </a:gdLst>
                              <a:ahLst/>
                              <a:cxnLst>
                                <a:cxn ang="0">
                                  <a:pos x="T0" y="T1"/>
                                </a:cxn>
                                <a:cxn ang="0">
                                  <a:pos x="T2" y="T3"/>
                                </a:cxn>
                                <a:cxn ang="0">
                                  <a:pos x="T4" y="T5"/>
                                </a:cxn>
                                <a:cxn ang="0">
                                  <a:pos x="T6" y="T7"/>
                                </a:cxn>
                                <a:cxn ang="0">
                                  <a:pos x="T8" y="T9"/>
                                </a:cxn>
                              </a:cxnLst>
                              <a:rect l="0" t="0" r="r" b="b"/>
                              <a:pathLst>
                                <a:path w="45" h="75">
                                  <a:moveTo>
                                    <a:pt x="30" y="75"/>
                                  </a:moveTo>
                                  <a:lnTo>
                                    <a:pt x="0" y="30"/>
                                  </a:lnTo>
                                  <a:lnTo>
                                    <a:pt x="15" y="0"/>
                                  </a:lnTo>
                                  <a:lnTo>
                                    <a:pt x="45" y="60"/>
                                  </a:lnTo>
                                  <a:lnTo>
                                    <a:pt x="30" y="75"/>
                                  </a:lnTo>
                                  <a:close/>
                                </a:path>
                              </a:pathLst>
                            </a:custGeom>
                            <a:solidFill>
                              <a:srgbClr val="D3A800"/>
                            </a:solidFill>
                            <a:ln w="3175">
                              <a:solidFill>
                                <a:srgbClr val="000000"/>
                              </a:solidFill>
                              <a:round/>
                              <a:headEnd/>
                              <a:tailEnd/>
                            </a:ln>
                          </wps:spPr>
                          <wps:bodyPr rot="0" vert="horz" wrap="square" lIns="91440" tIns="45720" rIns="91440" bIns="45720" anchor="t" anchorCtr="0" upright="1">
                            <a:noAutofit/>
                          </wps:bodyPr>
                        </wps:wsp>
                        <wps:wsp>
                          <wps:cNvPr id="439" name="Freeform 937"/>
                          <wps:cNvSpPr>
                            <a:spLocks noChangeAspect="1"/>
                          </wps:cNvSpPr>
                          <wps:spPr bwMode="auto">
                            <a:xfrm>
                              <a:off x="8116" y="4448"/>
                              <a:ext cx="45" cy="61"/>
                            </a:xfrm>
                            <a:custGeom>
                              <a:avLst/>
                              <a:gdLst>
                                <a:gd name="T0" fmla="*/ 30 w 45"/>
                                <a:gd name="T1" fmla="*/ 61 h 61"/>
                                <a:gd name="T2" fmla="*/ 0 w 45"/>
                                <a:gd name="T3" fmla="*/ 31 h 61"/>
                                <a:gd name="T4" fmla="*/ 15 w 45"/>
                                <a:gd name="T5" fmla="*/ 0 h 61"/>
                                <a:gd name="T6" fmla="*/ 45 w 45"/>
                                <a:gd name="T7" fmla="*/ 31 h 61"/>
                                <a:gd name="T8" fmla="*/ 30 w 45"/>
                                <a:gd name="T9" fmla="*/ 61 h 61"/>
                              </a:gdLst>
                              <a:ahLst/>
                              <a:cxnLst>
                                <a:cxn ang="0">
                                  <a:pos x="T0" y="T1"/>
                                </a:cxn>
                                <a:cxn ang="0">
                                  <a:pos x="T2" y="T3"/>
                                </a:cxn>
                                <a:cxn ang="0">
                                  <a:pos x="T4" y="T5"/>
                                </a:cxn>
                                <a:cxn ang="0">
                                  <a:pos x="T6" y="T7"/>
                                </a:cxn>
                                <a:cxn ang="0">
                                  <a:pos x="T8" y="T9"/>
                                </a:cxn>
                              </a:cxnLst>
                              <a:rect l="0" t="0" r="r" b="b"/>
                              <a:pathLst>
                                <a:path w="45" h="61">
                                  <a:moveTo>
                                    <a:pt x="30" y="61"/>
                                  </a:moveTo>
                                  <a:lnTo>
                                    <a:pt x="0" y="31"/>
                                  </a:lnTo>
                                  <a:lnTo>
                                    <a:pt x="15" y="0"/>
                                  </a:lnTo>
                                  <a:lnTo>
                                    <a:pt x="45" y="31"/>
                                  </a:lnTo>
                                  <a:lnTo>
                                    <a:pt x="30" y="61"/>
                                  </a:lnTo>
                                  <a:close/>
                                </a:path>
                              </a:pathLst>
                            </a:custGeom>
                            <a:solidFill>
                              <a:srgbClr val="C39C00"/>
                            </a:solidFill>
                            <a:ln w="3175">
                              <a:solidFill>
                                <a:srgbClr val="000000"/>
                              </a:solidFill>
                              <a:round/>
                              <a:headEnd/>
                              <a:tailEnd/>
                            </a:ln>
                          </wps:spPr>
                          <wps:bodyPr rot="0" vert="horz" wrap="square" lIns="91440" tIns="45720" rIns="91440" bIns="45720" anchor="t" anchorCtr="0" upright="1">
                            <a:noAutofit/>
                          </wps:bodyPr>
                        </wps:wsp>
                        <wps:wsp>
                          <wps:cNvPr id="440" name="Freeform 938"/>
                          <wps:cNvSpPr>
                            <a:spLocks noChangeAspect="1"/>
                          </wps:cNvSpPr>
                          <wps:spPr bwMode="auto">
                            <a:xfrm>
                              <a:off x="8056" y="4448"/>
                              <a:ext cx="75" cy="31"/>
                            </a:xfrm>
                            <a:custGeom>
                              <a:avLst/>
                              <a:gdLst>
                                <a:gd name="T0" fmla="*/ 60 w 75"/>
                                <a:gd name="T1" fmla="*/ 31 h 31"/>
                                <a:gd name="T2" fmla="*/ 0 w 75"/>
                                <a:gd name="T3" fmla="*/ 15 h 31"/>
                                <a:gd name="T4" fmla="*/ 15 w 75"/>
                                <a:gd name="T5" fmla="*/ 0 h 31"/>
                                <a:gd name="T6" fmla="*/ 75 w 75"/>
                                <a:gd name="T7" fmla="*/ 0 h 31"/>
                                <a:gd name="T8" fmla="*/ 60 w 75"/>
                                <a:gd name="T9" fmla="*/ 31 h 31"/>
                              </a:gdLst>
                              <a:ahLst/>
                              <a:cxnLst>
                                <a:cxn ang="0">
                                  <a:pos x="T0" y="T1"/>
                                </a:cxn>
                                <a:cxn ang="0">
                                  <a:pos x="T2" y="T3"/>
                                </a:cxn>
                                <a:cxn ang="0">
                                  <a:pos x="T4" y="T5"/>
                                </a:cxn>
                                <a:cxn ang="0">
                                  <a:pos x="T6" y="T7"/>
                                </a:cxn>
                                <a:cxn ang="0">
                                  <a:pos x="T8" y="T9"/>
                                </a:cxn>
                              </a:cxnLst>
                              <a:rect l="0" t="0" r="r" b="b"/>
                              <a:pathLst>
                                <a:path w="75" h="31">
                                  <a:moveTo>
                                    <a:pt x="60" y="31"/>
                                  </a:moveTo>
                                  <a:lnTo>
                                    <a:pt x="0" y="15"/>
                                  </a:lnTo>
                                  <a:lnTo>
                                    <a:pt x="15" y="0"/>
                                  </a:lnTo>
                                  <a:lnTo>
                                    <a:pt x="75" y="0"/>
                                  </a:lnTo>
                                  <a:lnTo>
                                    <a:pt x="60" y="31"/>
                                  </a:lnTo>
                                  <a:close/>
                                </a:path>
                              </a:pathLst>
                            </a:custGeom>
                            <a:solidFill>
                              <a:srgbClr val="A38300"/>
                            </a:solidFill>
                            <a:ln w="3175">
                              <a:solidFill>
                                <a:srgbClr val="000000"/>
                              </a:solidFill>
                              <a:round/>
                              <a:headEnd/>
                              <a:tailEnd/>
                            </a:ln>
                          </wps:spPr>
                          <wps:bodyPr rot="0" vert="horz" wrap="square" lIns="91440" tIns="45720" rIns="91440" bIns="45720" anchor="t" anchorCtr="0" upright="1">
                            <a:noAutofit/>
                          </wps:bodyPr>
                        </wps:wsp>
                        <wps:wsp>
                          <wps:cNvPr id="441" name="Freeform 939"/>
                          <wps:cNvSpPr>
                            <a:spLocks noChangeAspect="1"/>
                          </wps:cNvSpPr>
                          <wps:spPr bwMode="auto">
                            <a:xfrm>
                              <a:off x="7996" y="4448"/>
                              <a:ext cx="75" cy="31"/>
                            </a:xfrm>
                            <a:custGeom>
                              <a:avLst/>
                              <a:gdLst>
                                <a:gd name="T0" fmla="*/ 60 w 75"/>
                                <a:gd name="T1" fmla="*/ 15 h 31"/>
                                <a:gd name="T2" fmla="*/ 0 w 75"/>
                                <a:gd name="T3" fmla="*/ 31 h 31"/>
                                <a:gd name="T4" fmla="*/ 15 w 75"/>
                                <a:gd name="T5" fmla="*/ 15 h 31"/>
                                <a:gd name="T6" fmla="*/ 75 w 75"/>
                                <a:gd name="T7" fmla="*/ 0 h 31"/>
                                <a:gd name="T8" fmla="*/ 60 w 75"/>
                                <a:gd name="T9" fmla="*/ 15 h 31"/>
                              </a:gdLst>
                              <a:ahLst/>
                              <a:cxnLst>
                                <a:cxn ang="0">
                                  <a:pos x="T0" y="T1"/>
                                </a:cxn>
                                <a:cxn ang="0">
                                  <a:pos x="T2" y="T3"/>
                                </a:cxn>
                                <a:cxn ang="0">
                                  <a:pos x="T4" y="T5"/>
                                </a:cxn>
                                <a:cxn ang="0">
                                  <a:pos x="T6" y="T7"/>
                                </a:cxn>
                                <a:cxn ang="0">
                                  <a:pos x="T8" y="T9"/>
                                </a:cxn>
                              </a:cxnLst>
                              <a:rect l="0" t="0" r="r" b="b"/>
                              <a:pathLst>
                                <a:path w="75" h="31">
                                  <a:moveTo>
                                    <a:pt x="60" y="15"/>
                                  </a:moveTo>
                                  <a:lnTo>
                                    <a:pt x="0" y="31"/>
                                  </a:lnTo>
                                  <a:lnTo>
                                    <a:pt x="15" y="15"/>
                                  </a:lnTo>
                                  <a:lnTo>
                                    <a:pt x="75" y="0"/>
                                  </a:lnTo>
                                  <a:lnTo>
                                    <a:pt x="60" y="15"/>
                                  </a:lnTo>
                                  <a:close/>
                                </a:path>
                              </a:pathLst>
                            </a:custGeom>
                            <a:solidFill>
                              <a:srgbClr val="A38300"/>
                            </a:solidFill>
                            <a:ln w="3175">
                              <a:solidFill>
                                <a:srgbClr val="000000"/>
                              </a:solidFill>
                              <a:round/>
                              <a:headEnd/>
                              <a:tailEnd/>
                            </a:ln>
                          </wps:spPr>
                          <wps:bodyPr rot="0" vert="horz" wrap="square" lIns="91440" tIns="45720" rIns="91440" bIns="45720" anchor="t" anchorCtr="0" upright="1">
                            <a:noAutofit/>
                          </wps:bodyPr>
                        </wps:wsp>
                        <wps:wsp>
                          <wps:cNvPr id="442" name="Freeform 940"/>
                          <wps:cNvSpPr>
                            <a:spLocks noChangeAspect="1"/>
                          </wps:cNvSpPr>
                          <wps:spPr bwMode="auto">
                            <a:xfrm>
                              <a:off x="8026" y="4448"/>
                              <a:ext cx="45" cy="31"/>
                            </a:xfrm>
                            <a:custGeom>
                              <a:avLst/>
                              <a:gdLst>
                                <a:gd name="T0" fmla="*/ 30 w 45"/>
                                <a:gd name="T1" fmla="*/ 15 h 31"/>
                                <a:gd name="T2" fmla="*/ 0 w 45"/>
                                <a:gd name="T3" fmla="*/ 31 h 31"/>
                                <a:gd name="T4" fmla="*/ 15 w 45"/>
                                <a:gd name="T5" fmla="*/ 0 h 31"/>
                                <a:gd name="T6" fmla="*/ 45 w 45"/>
                                <a:gd name="T7" fmla="*/ 0 h 31"/>
                                <a:gd name="T8" fmla="*/ 30 w 45"/>
                                <a:gd name="T9" fmla="*/ 15 h 31"/>
                              </a:gdLst>
                              <a:ahLst/>
                              <a:cxnLst>
                                <a:cxn ang="0">
                                  <a:pos x="T0" y="T1"/>
                                </a:cxn>
                                <a:cxn ang="0">
                                  <a:pos x="T2" y="T3"/>
                                </a:cxn>
                                <a:cxn ang="0">
                                  <a:pos x="T4" y="T5"/>
                                </a:cxn>
                                <a:cxn ang="0">
                                  <a:pos x="T6" y="T7"/>
                                </a:cxn>
                                <a:cxn ang="0">
                                  <a:pos x="T8" y="T9"/>
                                </a:cxn>
                              </a:cxnLst>
                              <a:rect l="0" t="0" r="r" b="b"/>
                              <a:pathLst>
                                <a:path w="45" h="31">
                                  <a:moveTo>
                                    <a:pt x="30" y="15"/>
                                  </a:moveTo>
                                  <a:lnTo>
                                    <a:pt x="0" y="31"/>
                                  </a:lnTo>
                                  <a:lnTo>
                                    <a:pt x="15" y="0"/>
                                  </a:lnTo>
                                  <a:lnTo>
                                    <a:pt x="45" y="0"/>
                                  </a:lnTo>
                                  <a:lnTo>
                                    <a:pt x="30" y="15"/>
                                  </a:lnTo>
                                  <a:close/>
                                </a:path>
                              </a:pathLst>
                            </a:custGeom>
                            <a:solidFill>
                              <a:srgbClr val="A38300"/>
                            </a:solidFill>
                            <a:ln w="3175">
                              <a:solidFill>
                                <a:srgbClr val="000000"/>
                              </a:solidFill>
                              <a:round/>
                              <a:headEnd/>
                              <a:tailEnd/>
                            </a:ln>
                          </wps:spPr>
                          <wps:bodyPr rot="0" vert="horz" wrap="square" lIns="91440" tIns="45720" rIns="91440" bIns="45720" anchor="t" anchorCtr="0" upright="1">
                            <a:noAutofit/>
                          </wps:bodyPr>
                        </wps:wsp>
                        <wps:wsp>
                          <wps:cNvPr id="443" name="Freeform 941"/>
                          <wps:cNvSpPr>
                            <a:spLocks noChangeAspect="1"/>
                          </wps:cNvSpPr>
                          <wps:spPr bwMode="auto">
                            <a:xfrm>
                              <a:off x="7996" y="4448"/>
                              <a:ext cx="45" cy="31"/>
                            </a:xfrm>
                            <a:custGeom>
                              <a:avLst/>
                              <a:gdLst>
                                <a:gd name="T0" fmla="*/ 30 w 45"/>
                                <a:gd name="T1" fmla="*/ 31 h 31"/>
                                <a:gd name="T2" fmla="*/ 0 w 45"/>
                                <a:gd name="T3" fmla="*/ 31 h 31"/>
                                <a:gd name="T4" fmla="*/ 15 w 45"/>
                                <a:gd name="T5" fmla="*/ 15 h 31"/>
                                <a:gd name="T6" fmla="*/ 45 w 45"/>
                                <a:gd name="T7" fmla="*/ 0 h 31"/>
                                <a:gd name="T8" fmla="*/ 30 w 45"/>
                                <a:gd name="T9" fmla="*/ 31 h 31"/>
                              </a:gdLst>
                              <a:ahLst/>
                              <a:cxnLst>
                                <a:cxn ang="0">
                                  <a:pos x="T0" y="T1"/>
                                </a:cxn>
                                <a:cxn ang="0">
                                  <a:pos x="T2" y="T3"/>
                                </a:cxn>
                                <a:cxn ang="0">
                                  <a:pos x="T4" y="T5"/>
                                </a:cxn>
                                <a:cxn ang="0">
                                  <a:pos x="T6" y="T7"/>
                                </a:cxn>
                                <a:cxn ang="0">
                                  <a:pos x="T8" y="T9"/>
                                </a:cxn>
                              </a:cxnLst>
                              <a:rect l="0" t="0" r="r" b="b"/>
                              <a:pathLst>
                                <a:path w="45" h="31">
                                  <a:moveTo>
                                    <a:pt x="30" y="31"/>
                                  </a:moveTo>
                                  <a:lnTo>
                                    <a:pt x="0" y="31"/>
                                  </a:lnTo>
                                  <a:lnTo>
                                    <a:pt x="15" y="15"/>
                                  </a:lnTo>
                                  <a:lnTo>
                                    <a:pt x="45" y="0"/>
                                  </a:lnTo>
                                  <a:lnTo>
                                    <a:pt x="30" y="31"/>
                                  </a:lnTo>
                                  <a:close/>
                                </a:path>
                              </a:pathLst>
                            </a:custGeom>
                            <a:solidFill>
                              <a:srgbClr val="AE8C00"/>
                            </a:solidFill>
                            <a:ln w="3175">
                              <a:solidFill>
                                <a:srgbClr val="000000"/>
                              </a:solidFill>
                              <a:round/>
                              <a:headEnd/>
                              <a:tailEnd/>
                            </a:ln>
                          </wps:spPr>
                          <wps:bodyPr rot="0" vert="horz" wrap="square" lIns="91440" tIns="45720" rIns="91440" bIns="45720" anchor="t" anchorCtr="0" upright="1">
                            <a:noAutofit/>
                          </wps:bodyPr>
                        </wps:wsp>
                        <wps:wsp>
                          <wps:cNvPr id="444" name="Freeform 942"/>
                          <wps:cNvSpPr>
                            <a:spLocks noChangeAspect="1"/>
                          </wps:cNvSpPr>
                          <wps:spPr bwMode="auto">
                            <a:xfrm>
                              <a:off x="7951" y="4463"/>
                              <a:ext cx="60" cy="61"/>
                            </a:xfrm>
                            <a:custGeom>
                              <a:avLst/>
                              <a:gdLst>
                                <a:gd name="T0" fmla="*/ 45 w 60"/>
                                <a:gd name="T1" fmla="*/ 16 h 61"/>
                                <a:gd name="T2" fmla="*/ 0 w 60"/>
                                <a:gd name="T3" fmla="*/ 61 h 61"/>
                                <a:gd name="T4" fmla="*/ 15 w 60"/>
                                <a:gd name="T5" fmla="*/ 46 h 61"/>
                                <a:gd name="T6" fmla="*/ 60 w 60"/>
                                <a:gd name="T7" fmla="*/ 0 h 61"/>
                                <a:gd name="T8" fmla="*/ 45 w 60"/>
                                <a:gd name="T9" fmla="*/ 16 h 61"/>
                              </a:gdLst>
                              <a:ahLst/>
                              <a:cxnLst>
                                <a:cxn ang="0">
                                  <a:pos x="T0" y="T1"/>
                                </a:cxn>
                                <a:cxn ang="0">
                                  <a:pos x="T2" y="T3"/>
                                </a:cxn>
                                <a:cxn ang="0">
                                  <a:pos x="T4" y="T5"/>
                                </a:cxn>
                                <a:cxn ang="0">
                                  <a:pos x="T6" y="T7"/>
                                </a:cxn>
                                <a:cxn ang="0">
                                  <a:pos x="T8" y="T9"/>
                                </a:cxn>
                              </a:cxnLst>
                              <a:rect l="0" t="0" r="r" b="b"/>
                              <a:pathLst>
                                <a:path w="60" h="61">
                                  <a:moveTo>
                                    <a:pt x="45" y="16"/>
                                  </a:moveTo>
                                  <a:lnTo>
                                    <a:pt x="0" y="61"/>
                                  </a:lnTo>
                                  <a:lnTo>
                                    <a:pt x="15" y="46"/>
                                  </a:lnTo>
                                  <a:lnTo>
                                    <a:pt x="60" y="0"/>
                                  </a:lnTo>
                                  <a:lnTo>
                                    <a:pt x="45" y="16"/>
                                  </a:lnTo>
                                  <a:close/>
                                </a:path>
                              </a:pathLst>
                            </a:custGeom>
                            <a:solidFill>
                              <a:srgbClr val="BA9500"/>
                            </a:solidFill>
                            <a:ln w="3175">
                              <a:solidFill>
                                <a:srgbClr val="000000"/>
                              </a:solidFill>
                              <a:round/>
                              <a:headEnd/>
                              <a:tailEnd/>
                            </a:ln>
                          </wps:spPr>
                          <wps:bodyPr rot="0" vert="horz" wrap="square" lIns="91440" tIns="45720" rIns="91440" bIns="45720" anchor="t" anchorCtr="0" upright="1">
                            <a:noAutofit/>
                          </wps:bodyPr>
                        </wps:wsp>
                        <wps:wsp>
                          <wps:cNvPr id="445" name="Freeform 943"/>
                          <wps:cNvSpPr>
                            <a:spLocks noChangeAspect="1" noEditPoints="1"/>
                          </wps:cNvSpPr>
                          <wps:spPr bwMode="auto">
                            <a:xfrm>
                              <a:off x="7921" y="4463"/>
                              <a:ext cx="255" cy="421"/>
                            </a:xfrm>
                            <a:custGeom>
                              <a:avLst/>
                              <a:gdLst>
                                <a:gd name="T0" fmla="*/ 255 w 255"/>
                                <a:gd name="T1" fmla="*/ 91 h 421"/>
                                <a:gd name="T2" fmla="*/ 225 w 255"/>
                                <a:gd name="T3" fmla="*/ 46 h 421"/>
                                <a:gd name="T4" fmla="*/ 195 w 255"/>
                                <a:gd name="T5" fmla="*/ 16 h 421"/>
                                <a:gd name="T6" fmla="*/ 135 w 255"/>
                                <a:gd name="T7" fmla="*/ 0 h 421"/>
                                <a:gd name="T8" fmla="*/ 75 w 255"/>
                                <a:gd name="T9" fmla="*/ 16 h 421"/>
                                <a:gd name="T10" fmla="*/ 30 w 255"/>
                                <a:gd name="T11" fmla="*/ 61 h 421"/>
                                <a:gd name="T12" fmla="*/ 0 w 255"/>
                                <a:gd name="T13" fmla="*/ 121 h 421"/>
                                <a:gd name="T14" fmla="*/ 0 w 255"/>
                                <a:gd name="T15" fmla="*/ 226 h 421"/>
                                <a:gd name="T16" fmla="*/ 0 w 255"/>
                                <a:gd name="T17" fmla="*/ 286 h 421"/>
                                <a:gd name="T18" fmla="*/ 15 w 255"/>
                                <a:gd name="T19" fmla="*/ 346 h 421"/>
                                <a:gd name="T20" fmla="*/ 30 w 255"/>
                                <a:gd name="T21" fmla="*/ 376 h 421"/>
                                <a:gd name="T22" fmla="*/ 60 w 255"/>
                                <a:gd name="T23" fmla="*/ 406 h 421"/>
                                <a:gd name="T24" fmla="*/ 90 w 255"/>
                                <a:gd name="T25" fmla="*/ 421 h 421"/>
                                <a:gd name="T26" fmla="*/ 135 w 255"/>
                                <a:gd name="T27" fmla="*/ 421 h 421"/>
                                <a:gd name="T28" fmla="*/ 210 w 255"/>
                                <a:gd name="T29" fmla="*/ 406 h 421"/>
                                <a:gd name="T30" fmla="*/ 240 w 255"/>
                                <a:gd name="T31" fmla="*/ 346 h 421"/>
                                <a:gd name="T32" fmla="*/ 255 w 255"/>
                                <a:gd name="T33" fmla="*/ 271 h 421"/>
                                <a:gd name="T34" fmla="*/ 255 w 255"/>
                                <a:gd name="T35" fmla="*/ 226 h 421"/>
                                <a:gd name="T36" fmla="*/ 225 w 255"/>
                                <a:gd name="T37" fmla="*/ 181 h 421"/>
                                <a:gd name="T38" fmla="*/ 195 w 255"/>
                                <a:gd name="T39" fmla="*/ 151 h 421"/>
                                <a:gd name="T40" fmla="*/ 165 w 255"/>
                                <a:gd name="T41" fmla="*/ 151 h 421"/>
                                <a:gd name="T42" fmla="*/ 120 w 255"/>
                                <a:gd name="T43" fmla="*/ 151 h 421"/>
                                <a:gd name="T44" fmla="*/ 90 w 255"/>
                                <a:gd name="T45" fmla="*/ 196 h 421"/>
                                <a:gd name="T46" fmla="*/ 105 w 255"/>
                                <a:gd name="T47" fmla="*/ 106 h 421"/>
                                <a:gd name="T48" fmla="*/ 120 w 255"/>
                                <a:gd name="T49" fmla="*/ 76 h 421"/>
                                <a:gd name="T50" fmla="*/ 135 w 255"/>
                                <a:gd name="T51" fmla="*/ 76 h 421"/>
                                <a:gd name="T52" fmla="*/ 150 w 255"/>
                                <a:gd name="T53" fmla="*/ 76 h 421"/>
                                <a:gd name="T54" fmla="*/ 165 w 255"/>
                                <a:gd name="T55" fmla="*/ 121 h 421"/>
                                <a:gd name="T56" fmla="*/ 255 w 255"/>
                                <a:gd name="T57" fmla="*/ 91 h 421"/>
                                <a:gd name="T58" fmla="*/ 90 w 255"/>
                                <a:gd name="T59" fmla="*/ 286 h 421"/>
                                <a:gd name="T60" fmla="*/ 105 w 255"/>
                                <a:gd name="T61" fmla="*/ 241 h 421"/>
                                <a:gd name="T62" fmla="*/ 135 w 255"/>
                                <a:gd name="T63" fmla="*/ 211 h 421"/>
                                <a:gd name="T64" fmla="*/ 165 w 255"/>
                                <a:gd name="T65" fmla="*/ 226 h 421"/>
                                <a:gd name="T66" fmla="*/ 180 w 255"/>
                                <a:gd name="T67" fmla="*/ 286 h 421"/>
                                <a:gd name="T68" fmla="*/ 165 w 255"/>
                                <a:gd name="T69" fmla="*/ 331 h 421"/>
                                <a:gd name="T70" fmla="*/ 135 w 255"/>
                                <a:gd name="T71" fmla="*/ 361 h 421"/>
                                <a:gd name="T72" fmla="*/ 105 w 255"/>
                                <a:gd name="T73" fmla="*/ 331 h 421"/>
                                <a:gd name="T74" fmla="*/ 90 w 255"/>
                                <a:gd name="T75" fmla="*/ 286 h 4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55" h="421">
                                  <a:moveTo>
                                    <a:pt x="255" y="91"/>
                                  </a:moveTo>
                                  <a:lnTo>
                                    <a:pt x="225" y="46"/>
                                  </a:lnTo>
                                  <a:lnTo>
                                    <a:pt x="195" y="16"/>
                                  </a:lnTo>
                                  <a:lnTo>
                                    <a:pt x="135" y="0"/>
                                  </a:lnTo>
                                  <a:lnTo>
                                    <a:pt x="75" y="16"/>
                                  </a:lnTo>
                                  <a:lnTo>
                                    <a:pt x="30" y="61"/>
                                  </a:lnTo>
                                  <a:lnTo>
                                    <a:pt x="0" y="121"/>
                                  </a:lnTo>
                                  <a:lnTo>
                                    <a:pt x="0" y="226"/>
                                  </a:lnTo>
                                  <a:lnTo>
                                    <a:pt x="0" y="286"/>
                                  </a:lnTo>
                                  <a:lnTo>
                                    <a:pt x="15" y="346"/>
                                  </a:lnTo>
                                  <a:lnTo>
                                    <a:pt x="30" y="376"/>
                                  </a:lnTo>
                                  <a:lnTo>
                                    <a:pt x="60" y="406"/>
                                  </a:lnTo>
                                  <a:lnTo>
                                    <a:pt x="90" y="421"/>
                                  </a:lnTo>
                                  <a:lnTo>
                                    <a:pt x="135" y="421"/>
                                  </a:lnTo>
                                  <a:lnTo>
                                    <a:pt x="210" y="406"/>
                                  </a:lnTo>
                                  <a:lnTo>
                                    <a:pt x="240" y="346"/>
                                  </a:lnTo>
                                  <a:lnTo>
                                    <a:pt x="255" y="271"/>
                                  </a:lnTo>
                                  <a:lnTo>
                                    <a:pt x="255" y="226"/>
                                  </a:lnTo>
                                  <a:lnTo>
                                    <a:pt x="225" y="181"/>
                                  </a:lnTo>
                                  <a:lnTo>
                                    <a:pt x="195" y="151"/>
                                  </a:lnTo>
                                  <a:lnTo>
                                    <a:pt x="165" y="151"/>
                                  </a:lnTo>
                                  <a:lnTo>
                                    <a:pt x="120" y="151"/>
                                  </a:lnTo>
                                  <a:lnTo>
                                    <a:pt x="90" y="196"/>
                                  </a:lnTo>
                                  <a:lnTo>
                                    <a:pt x="105" y="106"/>
                                  </a:lnTo>
                                  <a:lnTo>
                                    <a:pt x="120" y="76"/>
                                  </a:lnTo>
                                  <a:lnTo>
                                    <a:pt x="135" y="76"/>
                                  </a:lnTo>
                                  <a:lnTo>
                                    <a:pt x="150" y="76"/>
                                  </a:lnTo>
                                  <a:lnTo>
                                    <a:pt x="165" y="121"/>
                                  </a:lnTo>
                                  <a:lnTo>
                                    <a:pt x="255" y="91"/>
                                  </a:lnTo>
                                  <a:close/>
                                  <a:moveTo>
                                    <a:pt x="90" y="286"/>
                                  </a:moveTo>
                                  <a:lnTo>
                                    <a:pt x="105" y="241"/>
                                  </a:lnTo>
                                  <a:lnTo>
                                    <a:pt x="135" y="211"/>
                                  </a:lnTo>
                                  <a:lnTo>
                                    <a:pt x="165" y="226"/>
                                  </a:lnTo>
                                  <a:lnTo>
                                    <a:pt x="180" y="286"/>
                                  </a:lnTo>
                                  <a:lnTo>
                                    <a:pt x="165" y="331"/>
                                  </a:lnTo>
                                  <a:lnTo>
                                    <a:pt x="135" y="361"/>
                                  </a:lnTo>
                                  <a:lnTo>
                                    <a:pt x="105" y="331"/>
                                  </a:lnTo>
                                  <a:lnTo>
                                    <a:pt x="90" y="286"/>
                                  </a:lnTo>
                                  <a:close/>
                                </a:path>
                              </a:pathLst>
                            </a:custGeom>
                            <a:solidFill>
                              <a:srgbClr val="CFA500"/>
                            </a:solidFill>
                            <a:ln w="3175">
                              <a:solidFill>
                                <a:srgbClr val="000000"/>
                              </a:solidFill>
                              <a:round/>
                              <a:headEnd/>
                              <a:tailEnd/>
                            </a:ln>
                          </wps:spPr>
                          <wps:bodyPr rot="0" vert="horz" wrap="square" lIns="91440" tIns="45720" rIns="91440" bIns="45720" anchor="t" anchorCtr="0" upright="1">
                            <a:noAutofit/>
                          </wps:bodyPr>
                        </wps:wsp>
                      </wpg:grpSp>
                      <wpg:grpSp>
                        <wpg:cNvPr id="446" name="Group 944"/>
                        <wpg:cNvGrpSpPr>
                          <a:grpSpLocks noChangeAspect="1"/>
                        </wpg:cNvGrpSpPr>
                        <wpg:grpSpPr bwMode="auto">
                          <a:xfrm>
                            <a:off x="5205" y="6087"/>
                            <a:ext cx="1800" cy="526"/>
                            <a:chOff x="5205" y="6087"/>
                            <a:chExt cx="1800" cy="526"/>
                          </a:xfrm>
                        </wpg:grpSpPr>
                        <wps:wsp>
                          <wps:cNvPr id="447" name="Freeform 945"/>
                          <wps:cNvSpPr>
                            <a:spLocks noChangeAspect="1"/>
                          </wps:cNvSpPr>
                          <wps:spPr bwMode="auto">
                            <a:xfrm>
                              <a:off x="5400" y="6177"/>
                              <a:ext cx="45" cy="76"/>
                            </a:xfrm>
                            <a:custGeom>
                              <a:avLst/>
                              <a:gdLst>
                                <a:gd name="T0" fmla="*/ 30 w 45"/>
                                <a:gd name="T1" fmla="*/ 30 h 76"/>
                                <a:gd name="T2" fmla="*/ 0 w 45"/>
                                <a:gd name="T3" fmla="*/ 76 h 76"/>
                                <a:gd name="T4" fmla="*/ 15 w 45"/>
                                <a:gd name="T5" fmla="*/ 60 h 76"/>
                                <a:gd name="T6" fmla="*/ 45 w 45"/>
                                <a:gd name="T7" fmla="*/ 0 h 76"/>
                                <a:gd name="T8" fmla="*/ 30 w 45"/>
                                <a:gd name="T9" fmla="*/ 30 h 76"/>
                              </a:gdLst>
                              <a:ahLst/>
                              <a:cxnLst>
                                <a:cxn ang="0">
                                  <a:pos x="T0" y="T1"/>
                                </a:cxn>
                                <a:cxn ang="0">
                                  <a:pos x="T2" y="T3"/>
                                </a:cxn>
                                <a:cxn ang="0">
                                  <a:pos x="T4" y="T5"/>
                                </a:cxn>
                                <a:cxn ang="0">
                                  <a:pos x="T6" y="T7"/>
                                </a:cxn>
                                <a:cxn ang="0">
                                  <a:pos x="T8" y="T9"/>
                                </a:cxn>
                              </a:cxnLst>
                              <a:rect l="0" t="0" r="r" b="b"/>
                              <a:pathLst>
                                <a:path w="45" h="76">
                                  <a:moveTo>
                                    <a:pt x="30" y="30"/>
                                  </a:moveTo>
                                  <a:lnTo>
                                    <a:pt x="0" y="76"/>
                                  </a:lnTo>
                                  <a:lnTo>
                                    <a:pt x="15" y="60"/>
                                  </a:lnTo>
                                  <a:lnTo>
                                    <a:pt x="45" y="0"/>
                                  </a:lnTo>
                                  <a:lnTo>
                                    <a:pt x="30" y="30"/>
                                  </a:lnTo>
                                  <a:close/>
                                </a:path>
                              </a:pathLst>
                            </a:custGeom>
                            <a:solidFill>
                              <a:srgbClr val="D6AB00"/>
                            </a:solidFill>
                            <a:ln w="3175">
                              <a:solidFill>
                                <a:srgbClr val="000000"/>
                              </a:solidFill>
                              <a:round/>
                              <a:headEnd/>
                              <a:tailEnd/>
                            </a:ln>
                          </wps:spPr>
                          <wps:bodyPr rot="0" vert="horz" wrap="square" lIns="91440" tIns="45720" rIns="91440" bIns="45720" anchor="t" anchorCtr="0" upright="1">
                            <a:noAutofit/>
                          </wps:bodyPr>
                        </wps:wsp>
                        <wps:wsp>
                          <wps:cNvPr id="448" name="Freeform 946"/>
                          <wps:cNvSpPr>
                            <a:spLocks noChangeAspect="1"/>
                          </wps:cNvSpPr>
                          <wps:spPr bwMode="auto">
                            <a:xfrm>
                              <a:off x="5370" y="6268"/>
                              <a:ext cx="105" cy="195"/>
                            </a:xfrm>
                            <a:custGeom>
                              <a:avLst/>
                              <a:gdLst>
                                <a:gd name="T0" fmla="*/ 105 w 105"/>
                                <a:gd name="T1" fmla="*/ 30 h 195"/>
                                <a:gd name="T2" fmla="*/ 0 w 105"/>
                                <a:gd name="T3" fmla="*/ 195 h 195"/>
                                <a:gd name="T4" fmla="*/ 0 w 105"/>
                                <a:gd name="T5" fmla="*/ 165 h 195"/>
                                <a:gd name="T6" fmla="*/ 105 w 105"/>
                                <a:gd name="T7" fmla="*/ 0 h 195"/>
                                <a:gd name="T8" fmla="*/ 105 w 105"/>
                                <a:gd name="T9" fmla="*/ 30 h 195"/>
                              </a:gdLst>
                              <a:ahLst/>
                              <a:cxnLst>
                                <a:cxn ang="0">
                                  <a:pos x="T0" y="T1"/>
                                </a:cxn>
                                <a:cxn ang="0">
                                  <a:pos x="T2" y="T3"/>
                                </a:cxn>
                                <a:cxn ang="0">
                                  <a:pos x="T4" y="T5"/>
                                </a:cxn>
                                <a:cxn ang="0">
                                  <a:pos x="T6" y="T7"/>
                                </a:cxn>
                                <a:cxn ang="0">
                                  <a:pos x="T8" y="T9"/>
                                </a:cxn>
                              </a:cxnLst>
                              <a:rect l="0" t="0" r="r" b="b"/>
                              <a:pathLst>
                                <a:path w="105" h="195">
                                  <a:moveTo>
                                    <a:pt x="105" y="30"/>
                                  </a:moveTo>
                                  <a:lnTo>
                                    <a:pt x="0" y="195"/>
                                  </a:lnTo>
                                  <a:lnTo>
                                    <a:pt x="0" y="165"/>
                                  </a:lnTo>
                                  <a:lnTo>
                                    <a:pt x="105" y="0"/>
                                  </a:lnTo>
                                  <a:lnTo>
                                    <a:pt x="105" y="30"/>
                                  </a:lnTo>
                                  <a:close/>
                                </a:path>
                              </a:pathLst>
                            </a:custGeom>
                            <a:solidFill>
                              <a:srgbClr val="D6AB00"/>
                            </a:solidFill>
                            <a:ln w="3175">
                              <a:solidFill>
                                <a:srgbClr val="000000"/>
                              </a:solidFill>
                              <a:round/>
                              <a:headEnd/>
                              <a:tailEnd/>
                            </a:ln>
                          </wps:spPr>
                          <wps:bodyPr rot="0" vert="horz" wrap="square" lIns="91440" tIns="45720" rIns="91440" bIns="45720" anchor="t" anchorCtr="0" upright="1">
                            <a:noAutofit/>
                          </wps:bodyPr>
                        </wps:wsp>
                        <wps:wsp>
                          <wps:cNvPr id="449" name="Freeform 947"/>
                          <wps:cNvSpPr>
                            <a:spLocks noChangeAspect="1"/>
                          </wps:cNvSpPr>
                          <wps:spPr bwMode="auto">
                            <a:xfrm>
                              <a:off x="5430" y="6177"/>
                              <a:ext cx="225" cy="136"/>
                            </a:xfrm>
                            <a:custGeom>
                              <a:avLst/>
                              <a:gdLst>
                                <a:gd name="T0" fmla="*/ 210 w 225"/>
                                <a:gd name="T1" fmla="*/ 136 h 136"/>
                                <a:gd name="T2" fmla="*/ 0 w 225"/>
                                <a:gd name="T3" fmla="*/ 30 h 136"/>
                                <a:gd name="T4" fmla="*/ 15 w 225"/>
                                <a:gd name="T5" fmla="*/ 0 h 136"/>
                                <a:gd name="T6" fmla="*/ 225 w 225"/>
                                <a:gd name="T7" fmla="*/ 121 h 136"/>
                                <a:gd name="T8" fmla="*/ 210 w 225"/>
                                <a:gd name="T9" fmla="*/ 136 h 136"/>
                              </a:gdLst>
                              <a:ahLst/>
                              <a:cxnLst>
                                <a:cxn ang="0">
                                  <a:pos x="T0" y="T1"/>
                                </a:cxn>
                                <a:cxn ang="0">
                                  <a:pos x="T2" y="T3"/>
                                </a:cxn>
                                <a:cxn ang="0">
                                  <a:pos x="T4" y="T5"/>
                                </a:cxn>
                                <a:cxn ang="0">
                                  <a:pos x="T6" y="T7"/>
                                </a:cxn>
                                <a:cxn ang="0">
                                  <a:pos x="T8" y="T9"/>
                                </a:cxn>
                              </a:cxnLst>
                              <a:rect l="0" t="0" r="r" b="b"/>
                              <a:pathLst>
                                <a:path w="225" h="136">
                                  <a:moveTo>
                                    <a:pt x="210" y="136"/>
                                  </a:moveTo>
                                  <a:lnTo>
                                    <a:pt x="0" y="30"/>
                                  </a:lnTo>
                                  <a:lnTo>
                                    <a:pt x="15" y="0"/>
                                  </a:lnTo>
                                  <a:lnTo>
                                    <a:pt x="225" y="121"/>
                                  </a:lnTo>
                                  <a:lnTo>
                                    <a:pt x="210" y="136"/>
                                  </a:lnTo>
                                  <a:close/>
                                </a:path>
                              </a:pathLst>
                            </a:custGeom>
                            <a:solidFill>
                              <a:srgbClr val="B99400"/>
                            </a:solidFill>
                            <a:ln w="3175">
                              <a:solidFill>
                                <a:srgbClr val="000000"/>
                              </a:solidFill>
                              <a:round/>
                              <a:headEnd/>
                              <a:tailEnd/>
                            </a:ln>
                          </wps:spPr>
                          <wps:bodyPr rot="0" vert="horz" wrap="square" lIns="91440" tIns="45720" rIns="91440" bIns="45720" anchor="t" anchorCtr="0" upright="1">
                            <a:noAutofit/>
                          </wps:bodyPr>
                        </wps:wsp>
                        <wps:wsp>
                          <wps:cNvPr id="450" name="Freeform 948"/>
                          <wps:cNvSpPr>
                            <a:spLocks noChangeAspect="1"/>
                          </wps:cNvSpPr>
                          <wps:spPr bwMode="auto">
                            <a:xfrm>
                              <a:off x="5370" y="6207"/>
                              <a:ext cx="270" cy="286"/>
                            </a:xfrm>
                            <a:custGeom>
                              <a:avLst/>
                              <a:gdLst>
                                <a:gd name="T0" fmla="*/ 60 w 270"/>
                                <a:gd name="T1" fmla="*/ 0 h 286"/>
                                <a:gd name="T2" fmla="*/ 30 w 270"/>
                                <a:gd name="T3" fmla="*/ 46 h 286"/>
                                <a:gd name="T4" fmla="*/ 105 w 270"/>
                                <a:gd name="T5" fmla="*/ 91 h 286"/>
                                <a:gd name="T6" fmla="*/ 0 w 270"/>
                                <a:gd name="T7" fmla="*/ 256 h 286"/>
                                <a:gd name="T8" fmla="*/ 60 w 270"/>
                                <a:gd name="T9" fmla="*/ 286 h 286"/>
                                <a:gd name="T10" fmla="*/ 165 w 270"/>
                                <a:gd name="T11" fmla="*/ 121 h 286"/>
                                <a:gd name="T12" fmla="*/ 240 w 270"/>
                                <a:gd name="T13" fmla="*/ 166 h 286"/>
                                <a:gd name="T14" fmla="*/ 270 w 270"/>
                                <a:gd name="T15" fmla="*/ 106 h 286"/>
                                <a:gd name="T16" fmla="*/ 60 w 270"/>
                                <a:gd name="T17" fmla="*/ 0 h 2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70" h="286">
                                  <a:moveTo>
                                    <a:pt x="60" y="0"/>
                                  </a:moveTo>
                                  <a:lnTo>
                                    <a:pt x="30" y="46"/>
                                  </a:lnTo>
                                  <a:lnTo>
                                    <a:pt x="105" y="91"/>
                                  </a:lnTo>
                                  <a:lnTo>
                                    <a:pt x="0" y="256"/>
                                  </a:lnTo>
                                  <a:lnTo>
                                    <a:pt x="60" y="286"/>
                                  </a:lnTo>
                                  <a:lnTo>
                                    <a:pt x="165" y="121"/>
                                  </a:lnTo>
                                  <a:lnTo>
                                    <a:pt x="240" y="166"/>
                                  </a:lnTo>
                                  <a:lnTo>
                                    <a:pt x="270" y="106"/>
                                  </a:lnTo>
                                  <a:lnTo>
                                    <a:pt x="60" y="0"/>
                                  </a:lnTo>
                                  <a:close/>
                                </a:path>
                              </a:pathLst>
                            </a:custGeom>
                            <a:solidFill>
                              <a:srgbClr val="CFA500"/>
                            </a:solidFill>
                            <a:ln w="3175">
                              <a:solidFill>
                                <a:srgbClr val="000000"/>
                              </a:solidFill>
                              <a:round/>
                              <a:headEnd/>
                              <a:tailEnd/>
                            </a:ln>
                          </wps:spPr>
                          <wps:bodyPr rot="0" vert="horz" wrap="square" lIns="91440" tIns="45720" rIns="91440" bIns="45720" anchor="t" anchorCtr="0" upright="1">
                            <a:noAutofit/>
                          </wps:bodyPr>
                        </wps:wsp>
                        <wps:wsp>
                          <wps:cNvPr id="451" name="Freeform 949"/>
                          <wps:cNvSpPr>
                            <a:spLocks noChangeAspect="1"/>
                          </wps:cNvSpPr>
                          <wps:spPr bwMode="auto">
                            <a:xfrm>
                              <a:off x="5205" y="6132"/>
                              <a:ext cx="195" cy="196"/>
                            </a:xfrm>
                            <a:custGeom>
                              <a:avLst/>
                              <a:gdLst>
                                <a:gd name="T0" fmla="*/ 180 w 195"/>
                                <a:gd name="T1" fmla="*/ 15 h 196"/>
                                <a:gd name="T2" fmla="*/ 0 w 195"/>
                                <a:gd name="T3" fmla="*/ 196 h 196"/>
                                <a:gd name="T4" fmla="*/ 15 w 195"/>
                                <a:gd name="T5" fmla="*/ 181 h 196"/>
                                <a:gd name="T6" fmla="*/ 195 w 195"/>
                                <a:gd name="T7" fmla="*/ 0 h 196"/>
                                <a:gd name="T8" fmla="*/ 180 w 195"/>
                                <a:gd name="T9" fmla="*/ 15 h 196"/>
                              </a:gdLst>
                              <a:ahLst/>
                              <a:cxnLst>
                                <a:cxn ang="0">
                                  <a:pos x="T0" y="T1"/>
                                </a:cxn>
                                <a:cxn ang="0">
                                  <a:pos x="T2" y="T3"/>
                                </a:cxn>
                                <a:cxn ang="0">
                                  <a:pos x="T4" y="T5"/>
                                </a:cxn>
                                <a:cxn ang="0">
                                  <a:pos x="T6" y="T7"/>
                                </a:cxn>
                                <a:cxn ang="0">
                                  <a:pos x="T8" y="T9"/>
                                </a:cxn>
                              </a:cxnLst>
                              <a:rect l="0" t="0" r="r" b="b"/>
                              <a:pathLst>
                                <a:path w="195" h="196">
                                  <a:moveTo>
                                    <a:pt x="180" y="15"/>
                                  </a:moveTo>
                                  <a:lnTo>
                                    <a:pt x="0" y="196"/>
                                  </a:lnTo>
                                  <a:lnTo>
                                    <a:pt x="15" y="181"/>
                                  </a:lnTo>
                                  <a:lnTo>
                                    <a:pt x="195" y="0"/>
                                  </a:lnTo>
                                  <a:lnTo>
                                    <a:pt x="180" y="15"/>
                                  </a:lnTo>
                                  <a:close/>
                                </a:path>
                              </a:pathLst>
                            </a:custGeom>
                            <a:solidFill>
                              <a:srgbClr val="CBA300"/>
                            </a:solidFill>
                            <a:ln w="3175">
                              <a:solidFill>
                                <a:srgbClr val="000000"/>
                              </a:solidFill>
                              <a:round/>
                              <a:headEnd/>
                              <a:tailEnd/>
                            </a:ln>
                          </wps:spPr>
                          <wps:bodyPr rot="0" vert="horz" wrap="square" lIns="91440" tIns="45720" rIns="91440" bIns="45720" anchor="t" anchorCtr="0" upright="1">
                            <a:noAutofit/>
                          </wps:bodyPr>
                        </wps:wsp>
                        <wps:wsp>
                          <wps:cNvPr id="452" name="Freeform 950"/>
                          <wps:cNvSpPr>
                            <a:spLocks noChangeAspect="1"/>
                          </wps:cNvSpPr>
                          <wps:spPr bwMode="auto">
                            <a:xfrm>
                              <a:off x="5385" y="6132"/>
                              <a:ext cx="60" cy="60"/>
                            </a:xfrm>
                            <a:custGeom>
                              <a:avLst/>
                              <a:gdLst>
                                <a:gd name="T0" fmla="*/ 60 w 60"/>
                                <a:gd name="T1" fmla="*/ 60 h 60"/>
                                <a:gd name="T2" fmla="*/ 0 w 60"/>
                                <a:gd name="T3" fmla="*/ 15 h 60"/>
                                <a:gd name="T4" fmla="*/ 15 w 60"/>
                                <a:gd name="T5" fmla="*/ 0 h 60"/>
                                <a:gd name="T6" fmla="*/ 60 w 60"/>
                                <a:gd name="T7" fmla="*/ 45 h 60"/>
                                <a:gd name="T8" fmla="*/ 60 w 60"/>
                                <a:gd name="T9" fmla="*/ 60 h 60"/>
                              </a:gdLst>
                              <a:ahLst/>
                              <a:cxnLst>
                                <a:cxn ang="0">
                                  <a:pos x="T0" y="T1"/>
                                </a:cxn>
                                <a:cxn ang="0">
                                  <a:pos x="T2" y="T3"/>
                                </a:cxn>
                                <a:cxn ang="0">
                                  <a:pos x="T4" y="T5"/>
                                </a:cxn>
                                <a:cxn ang="0">
                                  <a:pos x="T6" y="T7"/>
                                </a:cxn>
                                <a:cxn ang="0">
                                  <a:pos x="T8" y="T9"/>
                                </a:cxn>
                              </a:cxnLst>
                              <a:rect l="0" t="0" r="r" b="b"/>
                              <a:pathLst>
                                <a:path w="60" h="60">
                                  <a:moveTo>
                                    <a:pt x="60" y="60"/>
                                  </a:moveTo>
                                  <a:lnTo>
                                    <a:pt x="0" y="15"/>
                                  </a:lnTo>
                                  <a:lnTo>
                                    <a:pt x="15" y="0"/>
                                  </a:lnTo>
                                  <a:lnTo>
                                    <a:pt x="60" y="45"/>
                                  </a:lnTo>
                                  <a:lnTo>
                                    <a:pt x="60" y="60"/>
                                  </a:lnTo>
                                  <a:close/>
                                </a:path>
                              </a:pathLst>
                            </a:custGeom>
                            <a:solidFill>
                              <a:srgbClr val="C59D00"/>
                            </a:solidFill>
                            <a:ln w="3175">
                              <a:solidFill>
                                <a:srgbClr val="000000"/>
                              </a:solidFill>
                              <a:round/>
                              <a:headEnd/>
                              <a:tailEnd/>
                            </a:ln>
                          </wps:spPr>
                          <wps:bodyPr rot="0" vert="horz" wrap="square" lIns="91440" tIns="45720" rIns="91440" bIns="45720" anchor="t" anchorCtr="0" upright="1">
                            <a:noAutofit/>
                          </wps:bodyPr>
                        </wps:wsp>
                        <wps:wsp>
                          <wps:cNvPr id="453" name="Freeform 951"/>
                          <wps:cNvSpPr>
                            <a:spLocks noChangeAspect="1"/>
                          </wps:cNvSpPr>
                          <wps:spPr bwMode="auto">
                            <a:xfrm>
                              <a:off x="5205" y="6147"/>
                              <a:ext cx="240" cy="241"/>
                            </a:xfrm>
                            <a:custGeom>
                              <a:avLst/>
                              <a:gdLst>
                                <a:gd name="T0" fmla="*/ 180 w 240"/>
                                <a:gd name="T1" fmla="*/ 0 h 241"/>
                                <a:gd name="T2" fmla="*/ 0 w 240"/>
                                <a:gd name="T3" fmla="*/ 181 h 241"/>
                                <a:gd name="T4" fmla="*/ 60 w 240"/>
                                <a:gd name="T5" fmla="*/ 241 h 241"/>
                                <a:gd name="T6" fmla="*/ 240 w 240"/>
                                <a:gd name="T7" fmla="*/ 45 h 241"/>
                                <a:gd name="T8" fmla="*/ 180 w 240"/>
                                <a:gd name="T9" fmla="*/ 0 h 241"/>
                              </a:gdLst>
                              <a:ahLst/>
                              <a:cxnLst>
                                <a:cxn ang="0">
                                  <a:pos x="T0" y="T1"/>
                                </a:cxn>
                                <a:cxn ang="0">
                                  <a:pos x="T2" y="T3"/>
                                </a:cxn>
                                <a:cxn ang="0">
                                  <a:pos x="T4" y="T5"/>
                                </a:cxn>
                                <a:cxn ang="0">
                                  <a:pos x="T6" y="T7"/>
                                </a:cxn>
                                <a:cxn ang="0">
                                  <a:pos x="T8" y="T9"/>
                                </a:cxn>
                              </a:cxnLst>
                              <a:rect l="0" t="0" r="r" b="b"/>
                              <a:pathLst>
                                <a:path w="240" h="241">
                                  <a:moveTo>
                                    <a:pt x="180" y="0"/>
                                  </a:moveTo>
                                  <a:lnTo>
                                    <a:pt x="0" y="181"/>
                                  </a:lnTo>
                                  <a:lnTo>
                                    <a:pt x="60" y="241"/>
                                  </a:lnTo>
                                  <a:lnTo>
                                    <a:pt x="240" y="45"/>
                                  </a:lnTo>
                                  <a:lnTo>
                                    <a:pt x="180" y="0"/>
                                  </a:lnTo>
                                  <a:close/>
                                </a:path>
                              </a:pathLst>
                            </a:custGeom>
                            <a:solidFill>
                              <a:srgbClr val="CFA500"/>
                            </a:solidFill>
                            <a:ln w="3175">
                              <a:solidFill>
                                <a:srgbClr val="000000"/>
                              </a:solidFill>
                              <a:round/>
                              <a:headEnd/>
                              <a:tailEnd/>
                            </a:ln>
                          </wps:spPr>
                          <wps:bodyPr rot="0" vert="horz" wrap="square" lIns="91440" tIns="45720" rIns="91440" bIns="45720" anchor="t" anchorCtr="0" upright="1">
                            <a:noAutofit/>
                          </wps:bodyPr>
                        </wps:wsp>
                        <wps:wsp>
                          <wps:cNvPr id="454" name="Freeform 952"/>
                          <wps:cNvSpPr>
                            <a:spLocks noChangeAspect="1"/>
                          </wps:cNvSpPr>
                          <wps:spPr bwMode="auto">
                            <a:xfrm>
                              <a:off x="5640" y="6448"/>
                              <a:ext cx="60" cy="45"/>
                            </a:xfrm>
                            <a:custGeom>
                              <a:avLst/>
                              <a:gdLst>
                                <a:gd name="T0" fmla="*/ 60 w 60"/>
                                <a:gd name="T1" fmla="*/ 45 h 45"/>
                                <a:gd name="T2" fmla="*/ 0 w 60"/>
                                <a:gd name="T3" fmla="*/ 30 h 45"/>
                                <a:gd name="T4" fmla="*/ 15 w 60"/>
                                <a:gd name="T5" fmla="*/ 0 h 45"/>
                                <a:gd name="T6" fmla="*/ 60 w 60"/>
                                <a:gd name="T7" fmla="*/ 15 h 45"/>
                                <a:gd name="T8" fmla="*/ 60 w 60"/>
                                <a:gd name="T9" fmla="*/ 45 h 45"/>
                              </a:gdLst>
                              <a:ahLst/>
                              <a:cxnLst>
                                <a:cxn ang="0">
                                  <a:pos x="T0" y="T1"/>
                                </a:cxn>
                                <a:cxn ang="0">
                                  <a:pos x="T2" y="T3"/>
                                </a:cxn>
                                <a:cxn ang="0">
                                  <a:pos x="T4" y="T5"/>
                                </a:cxn>
                                <a:cxn ang="0">
                                  <a:pos x="T6" y="T7"/>
                                </a:cxn>
                                <a:cxn ang="0">
                                  <a:pos x="T8" y="T9"/>
                                </a:cxn>
                              </a:cxnLst>
                              <a:rect l="0" t="0" r="r" b="b"/>
                              <a:pathLst>
                                <a:path w="60" h="45">
                                  <a:moveTo>
                                    <a:pt x="60" y="45"/>
                                  </a:moveTo>
                                  <a:lnTo>
                                    <a:pt x="0" y="30"/>
                                  </a:lnTo>
                                  <a:lnTo>
                                    <a:pt x="15" y="0"/>
                                  </a:lnTo>
                                  <a:lnTo>
                                    <a:pt x="60" y="15"/>
                                  </a:lnTo>
                                  <a:lnTo>
                                    <a:pt x="60" y="45"/>
                                  </a:lnTo>
                                  <a:close/>
                                </a:path>
                              </a:pathLst>
                            </a:custGeom>
                            <a:solidFill>
                              <a:srgbClr val="AC8A00"/>
                            </a:solidFill>
                            <a:ln w="3175">
                              <a:solidFill>
                                <a:srgbClr val="000000"/>
                              </a:solidFill>
                              <a:round/>
                              <a:headEnd/>
                              <a:tailEnd/>
                            </a:ln>
                          </wps:spPr>
                          <wps:bodyPr rot="0" vert="horz" wrap="square" lIns="91440" tIns="45720" rIns="91440" bIns="45720" anchor="t" anchorCtr="0" upright="1">
                            <a:noAutofit/>
                          </wps:bodyPr>
                        </wps:wsp>
                        <wps:wsp>
                          <wps:cNvPr id="455" name="Freeform 953"/>
                          <wps:cNvSpPr>
                            <a:spLocks noChangeAspect="1"/>
                          </wps:cNvSpPr>
                          <wps:spPr bwMode="auto">
                            <a:xfrm>
                              <a:off x="5760" y="6328"/>
                              <a:ext cx="15" cy="285"/>
                            </a:xfrm>
                            <a:custGeom>
                              <a:avLst/>
                              <a:gdLst>
                                <a:gd name="T0" fmla="*/ 0 w 15"/>
                                <a:gd name="T1" fmla="*/ 285 h 285"/>
                                <a:gd name="T2" fmla="*/ 0 w 15"/>
                                <a:gd name="T3" fmla="*/ 15 h 285"/>
                                <a:gd name="T4" fmla="*/ 15 w 15"/>
                                <a:gd name="T5" fmla="*/ 0 h 285"/>
                                <a:gd name="T6" fmla="*/ 15 w 15"/>
                                <a:gd name="T7" fmla="*/ 255 h 285"/>
                                <a:gd name="T8" fmla="*/ 0 w 15"/>
                                <a:gd name="T9" fmla="*/ 285 h 285"/>
                              </a:gdLst>
                              <a:ahLst/>
                              <a:cxnLst>
                                <a:cxn ang="0">
                                  <a:pos x="T0" y="T1"/>
                                </a:cxn>
                                <a:cxn ang="0">
                                  <a:pos x="T2" y="T3"/>
                                </a:cxn>
                                <a:cxn ang="0">
                                  <a:pos x="T4" y="T5"/>
                                </a:cxn>
                                <a:cxn ang="0">
                                  <a:pos x="T6" y="T7"/>
                                </a:cxn>
                                <a:cxn ang="0">
                                  <a:pos x="T8" y="T9"/>
                                </a:cxn>
                              </a:cxnLst>
                              <a:rect l="0" t="0" r="r" b="b"/>
                              <a:pathLst>
                                <a:path w="15" h="285">
                                  <a:moveTo>
                                    <a:pt x="0" y="285"/>
                                  </a:moveTo>
                                  <a:lnTo>
                                    <a:pt x="0" y="15"/>
                                  </a:lnTo>
                                  <a:lnTo>
                                    <a:pt x="15" y="0"/>
                                  </a:lnTo>
                                  <a:lnTo>
                                    <a:pt x="15" y="255"/>
                                  </a:lnTo>
                                  <a:lnTo>
                                    <a:pt x="0" y="285"/>
                                  </a:lnTo>
                                  <a:close/>
                                </a:path>
                              </a:pathLst>
                            </a:custGeom>
                            <a:solidFill>
                              <a:srgbClr val="D7AC00"/>
                            </a:solidFill>
                            <a:ln w="3175">
                              <a:solidFill>
                                <a:srgbClr val="000000"/>
                              </a:solidFill>
                              <a:round/>
                              <a:headEnd/>
                              <a:tailEnd/>
                            </a:ln>
                          </wps:spPr>
                          <wps:bodyPr rot="0" vert="horz" wrap="square" lIns="91440" tIns="45720" rIns="91440" bIns="45720" anchor="t" anchorCtr="0" upright="1">
                            <a:noAutofit/>
                          </wps:bodyPr>
                        </wps:wsp>
                        <wps:wsp>
                          <wps:cNvPr id="456" name="Freeform 954"/>
                          <wps:cNvSpPr>
                            <a:spLocks noChangeAspect="1"/>
                          </wps:cNvSpPr>
                          <wps:spPr bwMode="auto">
                            <a:xfrm>
                              <a:off x="5685" y="6298"/>
                              <a:ext cx="90" cy="45"/>
                            </a:xfrm>
                            <a:custGeom>
                              <a:avLst/>
                              <a:gdLst>
                                <a:gd name="T0" fmla="*/ 75 w 90"/>
                                <a:gd name="T1" fmla="*/ 45 h 45"/>
                                <a:gd name="T2" fmla="*/ 0 w 90"/>
                                <a:gd name="T3" fmla="*/ 30 h 45"/>
                                <a:gd name="T4" fmla="*/ 0 w 90"/>
                                <a:gd name="T5" fmla="*/ 0 h 45"/>
                                <a:gd name="T6" fmla="*/ 90 w 90"/>
                                <a:gd name="T7" fmla="*/ 30 h 45"/>
                                <a:gd name="T8" fmla="*/ 75 w 90"/>
                                <a:gd name="T9" fmla="*/ 45 h 45"/>
                              </a:gdLst>
                              <a:ahLst/>
                              <a:cxnLst>
                                <a:cxn ang="0">
                                  <a:pos x="T0" y="T1"/>
                                </a:cxn>
                                <a:cxn ang="0">
                                  <a:pos x="T2" y="T3"/>
                                </a:cxn>
                                <a:cxn ang="0">
                                  <a:pos x="T4" y="T5"/>
                                </a:cxn>
                                <a:cxn ang="0">
                                  <a:pos x="T6" y="T7"/>
                                </a:cxn>
                                <a:cxn ang="0">
                                  <a:pos x="T8" y="T9"/>
                                </a:cxn>
                              </a:cxnLst>
                              <a:rect l="0" t="0" r="r" b="b"/>
                              <a:pathLst>
                                <a:path w="90" h="45">
                                  <a:moveTo>
                                    <a:pt x="75" y="45"/>
                                  </a:moveTo>
                                  <a:lnTo>
                                    <a:pt x="0" y="30"/>
                                  </a:lnTo>
                                  <a:lnTo>
                                    <a:pt x="0" y="0"/>
                                  </a:lnTo>
                                  <a:lnTo>
                                    <a:pt x="90" y="30"/>
                                  </a:lnTo>
                                  <a:lnTo>
                                    <a:pt x="75" y="45"/>
                                  </a:lnTo>
                                  <a:close/>
                                </a:path>
                              </a:pathLst>
                            </a:custGeom>
                            <a:solidFill>
                              <a:srgbClr val="AC8A00"/>
                            </a:solidFill>
                            <a:ln w="3175">
                              <a:solidFill>
                                <a:srgbClr val="000000"/>
                              </a:solidFill>
                              <a:round/>
                              <a:headEnd/>
                              <a:tailEnd/>
                            </a:ln>
                          </wps:spPr>
                          <wps:bodyPr rot="0" vert="horz" wrap="square" lIns="91440" tIns="45720" rIns="91440" bIns="45720" anchor="t" anchorCtr="0" upright="1">
                            <a:noAutofit/>
                          </wps:bodyPr>
                        </wps:wsp>
                        <wps:wsp>
                          <wps:cNvPr id="457" name="Freeform 955"/>
                          <wps:cNvSpPr>
                            <a:spLocks noChangeAspect="1"/>
                          </wps:cNvSpPr>
                          <wps:spPr bwMode="auto">
                            <a:xfrm>
                              <a:off x="5505" y="6298"/>
                              <a:ext cx="180" cy="240"/>
                            </a:xfrm>
                            <a:custGeom>
                              <a:avLst/>
                              <a:gdLst>
                                <a:gd name="T0" fmla="*/ 180 w 180"/>
                                <a:gd name="T1" fmla="*/ 30 h 240"/>
                                <a:gd name="T2" fmla="*/ 0 w 180"/>
                                <a:gd name="T3" fmla="*/ 240 h 240"/>
                                <a:gd name="T4" fmla="*/ 15 w 180"/>
                                <a:gd name="T5" fmla="*/ 210 h 240"/>
                                <a:gd name="T6" fmla="*/ 180 w 180"/>
                                <a:gd name="T7" fmla="*/ 0 h 240"/>
                                <a:gd name="T8" fmla="*/ 180 w 180"/>
                                <a:gd name="T9" fmla="*/ 30 h 240"/>
                              </a:gdLst>
                              <a:ahLst/>
                              <a:cxnLst>
                                <a:cxn ang="0">
                                  <a:pos x="T0" y="T1"/>
                                </a:cxn>
                                <a:cxn ang="0">
                                  <a:pos x="T2" y="T3"/>
                                </a:cxn>
                                <a:cxn ang="0">
                                  <a:pos x="T4" y="T5"/>
                                </a:cxn>
                                <a:cxn ang="0">
                                  <a:pos x="T6" y="T7"/>
                                </a:cxn>
                                <a:cxn ang="0">
                                  <a:pos x="T8" y="T9"/>
                                </a:cxn>
                              </a:cxnLst>
                              <a:rect l="0" t="0" r="r" b="b"/>
                              <a:pathLst>
                                <a:path w="180" h="240">
                                  <a:moveTo>
                                    <a:pt x="180" y="30"/>
                                  </a:moveTo>
                                  <a:lnTo>
                                    <a:pt x="0" y="240"/>
                                  </a:lnTo>
                                  <a:lnTo>
                                    <a:pt x="15" y="210"/>
                                  </a:lnTo>
                                  <a:lnTo>
                                    <a:pt x="180" y="0"/>
                                  </a:lnTo>
                                  <a:lnTo>
                                    <a:pt x="180" y="30"/>
                                  </a:lnTo>
                                  <a:close/>
                                </a:path>
                              </a:pathLst>
                            </a:custGeom>
                            <a:solidFill>
                              <a:srgbClr val="D0A600"/>
                            </a:solidFill>
                            <a:ln w="3175">
                              <a:solidFill>
                                <a:srgbClr val="000000"/>
                              </a:solidFill>
                              <a:round/>
                              <a:headEnd/>
                              <a:tailEnd/>
                            </a:ln>
                          </wps:spPr>
                          <wps:bodyPr rot="0" vert="horz" wrap="square" lIns="91440" tIns="45720" rIns="91440" bIns="45720" anchor="t" anchorCtr="0" upright="1">
                            <a:noAutofit/>
                          </wps:bodyPr>
                        </wps:wsp>
                        <wps:wsp>
                          <wps:cNvPr id="458" name="Freeform 956"/>
                          <wps:cNvSpPr>
                            <a:spLocks noChangeAspect="1" noEditPoints="1"/>
                          </wps:cNvSpPr>
                          <wps:spPr bwMode="auto">
                            <a:xfrm>
                              <a:off x="5505" y="6328"/>
                              <a:ext cx="255" cy="285"/>
                            </a:xfrm>
                            <a:custGeom>
                              <a:avLst/>
                              <a:gdLst>
                                <a:gd name="T0" fmla="*/ 180 w 255"/>
                                <a:gd name="T1" fmla="*/ 210 h 285"/>
                                <a:gd name="T2" fmla="*/ 180 w 255"/>
                                <a:gd name="T3" fmla="*/ 255 h 285"/>
                                <a:gd name="T4" fmla="*/ 255 w 255"/>
                                <a:gd name="T5" fmla="*/ 285 h 285"/>
                                <a:gd name="T6" fmla="*/ 255 w 255"/>
                                <a:gd name="T7" fmla="*/ 15 h 285"/>
                                <a:gd name="T8" fmla="*/ 180 w 255"/>
                                <a:gd name="T9" fmla="*/ 0 h 285"/>
                                <a:gd name="T10" fmla="*/ 0 w 255"/>
                                <a:gd name="T11" fmla="*/ 210 h 285"/>
                                <a:gd name="T12" fmla="*/ 75 w 255"/>
                                <a:gd name="T13" fmla="*/ 225 h 285"/>
                                <a:gd name="T14" fmla="*/ 105 w 255"/>
                                <a:gd name="T15" fmla="*/ 195 h 285"/>
                                <a:gd name="T16" fmla="*/ 180 w 255"/>
                                <a:gd name="T17" fmla="*/ 210 h 285"/>
                                <a:gd name="T18" fmla="*/ 195 w 255"/>
                                <a:gd name="T19" fmla="*/ 165 h 285"/>
                                <a:gd name="T20" fmla="*/ 135 w 255"/>
                                <a:gd name="T21" fmla="*/ 150 h 285"/>
                                <a:gd name="T22" fmla="*/ 195 w 255"/>
                                <a:gd name="T23" fmla="*/ 60 h 285"/>
                                <a:gd name="T24" fmla="*/ 195 w 255"/>
                                <a:gd name="T25" fmla="*/ 165 h 2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55" h="285">
                                  <a:moveTo>
                                    <a:pt x="180" y="210"/>
                                  </a:moveTo>
                                  <a:lnTo>
                                    <a:pt x="180" y="255"/>
                                  </a:lnTo>
                                  <a:lnTo>
                                    <a:pt x="255" y="285"/>
                                  </a:lnTo>
                                  <a:lnTo>
                                    <a:pt x="255" y="15"/>
                                  </a:lnTo>
                                  <a:lnTo>
                                    <a:pt x="180" y="0"/>
                                  </a:lnTo>
                                  <a:lnTo>
                                    <a:pt x="0" y="210"/>
                                  </a:lnTo>
                                  <a:lnTo>
                                    <a:pt x="75" y="225"/>
                                  </a:lnTo>
                                  <a:lnTo>
                                    <a:pt x="105" y="195"/>
                                  </a:lnTo>
                                  <a:lnTo>
                                    <a:pt x="180" y="210"/>
                                  </a:lnTo>
                                  <a:close/>
                                  <a:moveTo>
                                    <a:pt x="195" y="165"/>
                                  </a:moveTo>
                                  <a:lnTo>
                                    <a:pt x="135" y="150"/>
                                  </a:lnTo>
                                  <a:lnTo>
                                    <a:pt x="195" y="60"/>
                                  </a:lnTo>
                                  <a:lnTo>
                                    <a:pt x="195" y="165"/>
                                  </a:lnTo>
                                  <a:close/>
                                </a:path>
                              </a:pathLst>
                            </a:custGeom>
                            <a:solidFill>
                              <a:srgbClr val="CFA500"/>
                            </a:solidFill>
                            <a:ln w="3175">
                              <a:solidFill>
                                <a:srgbClr val="000000"/>
                              </a:solidFill>
                              <a:round/>
                              <a:headEnd/>
                              <a:tailEnd/>
                            </a:ln>
                          </wps:spPr>
                          <wps:bodyPr rot="0" vert="horz" wrap="square" lIns="91440" tIns="45720" rIns="91440" bIns="45720" anchor="t" anchorCtr="0" upright="1">
                            <a:noAutofit/>
                          </wps:bodyPr>
                        </wps:wsp>
                        <wps:wsp>
                          <wps:cNvPr id="459" name="Freeform 957"/>
                          <wps:cNvSpPr>
                            <a:spLocks noChangeAspect="1"/>
                          </wps:cNvSpPr>
                          <wps:spPr bwMode="auto">
                            <a:xfrm>
                              <a:off x="5925" y="6418"/>
                              <a:ext cx="30" cy="195"/>
                            </a:xfrm>
                            <a:custGeom>
                              <a:avLst/>
                              <a:gdLst>
                                <a:gd name="T0" fmla="*/ 0 w 30"/>
                                <a:gd name="T1" fmla="*/ 195 h 195"/>
                                <a:gd name="T2" fmla="*/ 30 w 30"/>
                                <a:gd name="T3" fmla="*/ 15 h 195"/>
                                <a:gd name="T4" fmla="*/ 30 w 30"/>
                                <a:gd name="T5" fmla="*/ 0 h 195"/>
                                <a:gd name="T6" fmla="*/ 15 w 30"/>
                                <a:gd name="T7" fmla="*/ 180 h 195"/>
                                <a:gd name="T8" fmla="*/ 0 w 30"/>
                                <a:gd name="T9" fmla="*/ 195 h 195"/>
                              </a:gdLst>
                              <a:ahLst/>
                              <a:cxnLst>
                                <a:cxn ang="0">
                                  <a:pos x="T0" y="T1"/>
                                </a:cxn>
                                <a:cxn ang="0">
                                  <a:pos x="T2" y="T3"/>
                                </a:cxn>
                                <a:cxn ang="0">
                                  <a:pos x="T4" y="T5"/>
                                </a:cxn>
                                <a:cxn ang="0">
                                  <a:pos x="T6" y="T7"/>
                                </a:cxn>
                                <a:cxn ang="0">
                                  <a:pos x="T8" y="T9"/>
                                </a:cxn>
                              </a:cxnLst>
                              <a:rect l="0" t="0" r="r" b="b"/>
                              <a:pathLst>
                                <a:path w="30" h="195">
                                  <a:moveTo>
                                    <a:pt x="0" y="195"/>
                                  </a:moveTo>
                                  <a:lnTo>
                                    <a:pt x="30" y="15"/>
                                  </a:lnTo>
                                  <a:lnTo>
                                    <a:pt x="30" y="0"/>
                                  </a:lnTo>
                                  <a:lnTo>
                                    <a:pt x="15" y="180"/>
                                  </a:lnTo>
                                  <a:lnTo>
                                    <a:pt x="0" y="195"/>
                                  </a:lnTo>
                                  <a:close/>
                                </a:path>
                              </a:pathLst>
                            </a:custGeom>
                            <a:solidFill>
                              <a:srgbClr val="D6AB00"/>
                            </a:solidFill>
                            <a:ln w="3175">
                              <a:solidFill>
                                <a:srgbClr val="000000"/>
                              </a:solidFill>
                              <a:round/>
                              <a:headEnd/>
                              <a:tailEnd/>
                            </a:ln>
                          </wps:spPr>
                          <wps:bodyPr rot="0" vert="horz" wrap="square" lIns="91440" tIns="45720" rIns="91440" bIns="45720" anchor="t" anchorCtr="0" upright="1">
                            <a:noAutofit/>
                          </wps:bodyPr>
                        </wps:wsp>
                        <wps:wsp>
                          <wps:cNvPr id="460" name="Freeform 958"/>
                          <wps:cNvSpPr>
                            <a:spLocks noChangeAspect="1"/>
                          </wps:cNvSpPr>
                          <wps:spPr bwMode="auto">
                            <a:xfrm>
                              <a:off x="6030" y="6358"/>
                              <a:ext cx="15" cy="75"/>
                            </a:xfrm>
                            <a:custGeom>
                              <a:avLst/>
                              <a:gdLst>
                                <a:gd name="T0" fmla="*/ 0 w 15"/>
                                <a:gd name="T1" fmla="*/ 75 h 75"/>
                                <a:gd name="T2" fmla="*/ 15 w 15"/>
                                <a:gd name="T3" fmla="*/ 15 h 75"/>
                                <a:gd name="T4" fmla="*/ 15 w 15"/>
                                <a:gd name="T5" fmla="*/ 0 h 75"/>
                                <a:gd name="T6" fmla="*/ 15 w 15"/>
                                <a:gd name="T7" fmla="*/ 60 h 75"/>
                                <a:gd name="T8" fmla="*/ 0 w 15"/>
                                <a:gd name="T9" fmla="*/ 75 h 75"/>
                              </a:gdLst>
                              <a:ahLst/>
                              <a:cxnLst>
                                <a:cxn ang="0">
                                  <a:pos x="T0" y="T1"/>
                                </a:cxn>
                                <a:cxn ang="0">
                                  <a:pos x="T2" y="T3"/>
                                </a:cxn>
                                <a:cxn ang="0">
                                  <a:pos x="T4" y="T5"/>
                                </a:cxn>
                                <a:cxn ang="0">
                                  <a:pos x="T6" y="T7"/>
                                </a:cxn>
                                <a:cxn ang="0">
                                  <a:pos x="T8" y="T9"/>
                                </a:cxn>
                              </a:cxnLst>
                              <a:rect l="0" t="0" r="r" b="b"/>
                              <a:pathLst>
                                <a:path w="15" h="75">
                                  <a:moveTo>
                                    <a:pt x="0" y="75"/>
                                  </a:moveTo>
                                  <a:lnTo>
                                    <a:pt x="15" y="15"/>
                                  </a:lnTo>
                                  <a:lnTo>
                                    <a:pt x="15" y="0"/>
                                  </a:lnTo>
                                  <a:lnTo>
                                    <a:pt x="15" y="60"/>
                                  </a:lnTo>
                                  <a:lnTo>
                                    <a:pt x="0" y="75"/>
                                  </a:lnTo>
                                  <a:close/>
                                </a:path>
                              </a:pathLst>
                            </a:custGeom>
                            <a:solidFill>
                              <a:srgbClr val="D6AB00"/>
                            </a:solidFill>
                            <a:ln w="3175">
                              <a:solidFill>
                                <a:srgbClr val="000000"/>
                              </a:solidFill>
                              <a:round/>
                              <a:headEnd/>
                              <a:tailEnd/>
                            </a:ln>
                          </wps:spPr>
                          <wps:bodyPr rot="0" vert="horz" wrap="square" lIns="91440" tIns="45720" rIns="91440" bIns="45720" anchor="t" anchorCtr="0" upright="1">
                            <a:noAutofit/>
                          </wps:bodyPr>
                        </wps:wsp>
                        <wps:wsp>
                          <wps:cNvPr id="461" name="Freeform 959"/>
                          <wps:cNvSpPr>
                            <a:spLocks noChangeAspect="1"/>
                          </wps:cNvSpPr>
                          <wps:spPr bwMode="auto">
                            <a:xfrm>
                              <a:off x="5805" y="6343"/>
                              <a:ext cx="240" cy="30"/>
                            </a:xfrm>
                            <a:custGeom>
                              <a:avLst/>
                              <a:gdLst>
                                <a:gd name="T0" fmla="*/ 240 w 240"/>
                                <a:gd name="T1" fmla="*/ 30 h 30"/>
                                <a:gd name="T2" fmla="*/ 0 w 240"/>
                                <a:gd name="T3" fmla="*/ 15 h 30"/>
                                <a:gd name="T4" fmla="*/ 0 w 240"/>
                                <a:gd name="T5" fmla="*/ 0 h 30"/>
                                <a:gd name="T6" fmla="*/ 240 w 240"/>
                                <a:gd name="T7" fmla="*/ 15 h 30"/>
                                <a:gd name="T8" fmla="*/ 240 w 240"/>
                                <a:gd name="T9" fmla="*/ 30 h 30"/>
                              </a:gdLst>
                              <a:ahLst/>
                              <a:cxnLst>
                                <a:cxn ang="0">
                                  <a:pos x="T0" y="T1"/>
                                </a:cxn>
                                <a:cxn ang="0">
                                  <a:pos x="T2" y="T3"/>
                                </a:cxn>
                                <a:cxn ang="0">
                                  <a:pos x="T4" y="T5"/>
                                </a:cxn>
                                <a:cxn ang="0">
                                  <a:pos x="T6" y="T7"/>
                                </a:cxn>
                                <a:cxn ang="0">
                                  <a:pos x="T8" y="T9"/>
                                </a:cxn>
                              </a:cxnLst>
                              <a:rect l="0" t="0" r="r" b="b"/>
                              <a:pathLst>
                                <a:path w="240" h="30">
                                  <a:moveTo>
                                    <a:pt x="240" y="30"/>
                                  </a:moveTo>
                                  <a:lnTo>
                                    <a:pt x="0" y="15"/>
                                  </a:lnTo>
                                  <a:lnTo>
                                    <a:pt x="0" y="0"/>
                                  </a:lnTo>
                                  <a:lnTo>
                                    <a:pt x="240" y="15"/>
                                  </a:lnTo>
                                  <a:lnTo>
                                    <a:pt x="240" y="30"/>
                                  </a:lnTo>
                                  <a:close/>
                                </a:path>
                              </a:pathLst>
                            </a:custGeom>
                            <a:solidFill>
                              <a:srgbClr val="A08000"/>
                            </a:solidFill>
                            <a:ln w="3175">
                              <a:solidFill>
                                <a:srgbClr val="000000"/>
                              </a:solidFill>
                              <a:round/>
                              <a:headEnd/>
                              <a:tailEnd/>
                            </a:ln>
                          </wps:spPr>
                          <wps:bodyPr rot="0" vert="horz" wrap="square" lIns="91440" tIns="45720" rIns="91440" bIns="45720" anchor="t" anchorCtr="0" upright="1">
                            <a:noAutofit/>
                          </wps:bodyPr>
                        </wps:wsp>
                        <wps:wsp>
                          <wps:cNvPr id="462" name="Freeform 960"/>
                          <wps:cNvSpPr>
                            <a:spLocks noChangeAspect="1"/>
                          </wps:cNvSpPr>
                          <wps:spPr bwMode="auto">
                            <a:xfrm>
                              <a:off x="5790" y="6358"/>
                              <a:ext cx="255" cy="255"/>
                            </a:xfrm>
                            <a:custGeom>
                              <a:avLst/>
                              <a:gdLst>
                                <a:gd name="T0" fmla="*/ 15 w 255"/>
                                <a:gd name="T1" fmla="*/ 0 h 255"/>
                                <a:gd name="T2" fmla="*/ 0 w 255"/>
                                <a:gd name="T3" fmla="*/ 60 h 255"/>
                                <a:gd name="T4" fmla="*/ 75 w 255"/>
                                <a:gd name="T5" fmla="*/ 75 h 255"/>
                                <a:gd name="T6" fmla="*/ 60 w 255"/>
                                <a:gd name="T7" fmla="*/ 255 h 255"/>
                                <a:gd name="T8" fmla="*/ 135 w 255"/>
                                <a:gd name="T9" fmla="*/ 255 h 255"/>
                                <a:gd name="T10" fmla="*/ 165 w 255"/>
                                <a:gd name="T11" fmla="*/ 75 h 255"/>
                                <a:gd name="T12" fmla="*/ 240 w 255"/>
                                <a:gd name="T13" fmla="*/ 75 h 255"/>
                                <a:gd name="T14" fmla="*/ 255 w 255"/>
                                <a:gd name="T15" fmla="*/ 15 h 255"/>
                                <a:gd name="T16" fmla="*/ 15 w 255"/>
                                <a:gd name="T17" fmla="*/ 0 h 2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55" h="255">
                                  <a:moveTo>
                                    <a:pt x="15" y="0"/>
                                  </a:moveTo>
                                  <a:lnTo>
                                    <a:pt x="0" y="60"/>
                                  </a:lnTo>
                                  <a:lnTo>
                                    <a:pt x="75" y="75"/>
                                  </a:lnTo>
                                  <a:lnTo>
                                    <a:pt x="60" y="255"/>
                                  </a:lnTo>
                                  <a:lnTo>
                                    <a:pt x="135" y="255"/>
                                  </a:lnTo>
                                  <a:lnTo>
                                    <a:pt x="165" y="75"/>
                                  </a:lnTo>
                                  <a:lnTo>
                                    <a:pt x="240" y="75"/>
                                  </a:lnTo>
                                  <a:lnTo>
                                    <a:pt x="255" y="15"/>
                                  </a:lnTo>
                                  <a:lnTo>
                                    <a:pt x="15" y="0"/>
                                  </a:lnTo>
                                  <a:close/>
                                </a:path>
                              </a:pathLst>
                            </a:custGeom>
                            <a:solidFill>
                              <a:srgbClr val="CFA500"/>
                            </a:solidFill>
                            <a:ln w="3175">
                              <a:solidFill>
                                <a:srgbClr val="000000"/>
                              </a:solidFill>
                              <a:round/>
                              <a:headEnd/>
                              <a:tailEnd/>
                            </a:ln>
                          </wps:spPr>
                          <wps:bodyPr rot="0" vert="horz" wrap="square" lIns="91440" tIns="45720" rIns="91440" bIns="45720" anchor="t" anchorCtr="0" upright="1">
                            <a:noAutofit/>
                          </wps:bodyPr>
                        </wps:wsp>
                        <wps:wsp>
                          <wps:cNvPr id="463" name="Freeform 961"/>
                          <wps:cNvSpPr>
                            <a:spLocks noChangeAspect="1"/>
                          </wps:cNvSpPr>
                          <wps:spPr bwMode="auto">
                            <a:xfrm>
                              <a:off x="6135" y="6343"/>
                              <a:ext cx="15" cy="270"/>
                            </a:xfrm>
                            <a:custGeom>
                              <a:avLst/>
                              <a:gdLst>
                                <a:gd name="T0" fmla="*/ 0 w 15"/>
                                <a:gd name="T1" fmla="*/ 270 h 270"/>
                                <a:gd name="T2" fmla="*/ 0 w 15"/>
                                <a:gd name="T3" fmla="*/ 30 h 270"/>
                                <a:gd name="T4" fmla="*/ 0 w 15"/>
                                <a:gd name="T5" fmla="*/ 0 h 270"/>
                                <a:gd name="T6" fmla="*/ 15 w 15"/>
                                <a:gd name="T7" fmla="*/ 255 h 270"/>
                                <a:gd name="T8" fmla="*/ 0 w 15"/>
                                <a:gd name="T9" fmla="*/ 270 h 270"/>
                              </a:gdLst>
                              <a:ahLst/>
                              <a:cxnLst>
                                <a:cxn ang="0">
                                  <a:pos x="T0" y="T1"/>
                                </a:cxn>
                                <a:cxn ang="0">
                                  <a:pos x="T2" y="T3"/>
                                </a:cxn>
                                <a:cxn ang="0">
                                  <a:pos x="T4" y="T5"/>
                                </a:cxn>
                                <a:cxn ang="0">
                                  <a:pos x="T6" y="T7"/>
                                </a:cxn>
                                <a:cxn ang="0">
                                  <a:pos x="T8" y="T9"/>
                                </a:cxn>
                              </a:cxnLst>
                              <a:rect l="0" t="0" r="r" b="b"/>
                              <a:pathLst>
                                <a:path w="15" h="270">
                                  <a:moveTo>
                                    <a:pt x="0" y="270"/>
                                  </a:moveTo>
                                  <a:lnTo>
                                    <a:pt x="0" y="30"/>
                                  </a:lnTo>
                                  <a:lnTo>
                                    <a:pt x="0" y="0"/>
                                  </a:lnTo>
                                  <a:lnTo>
                                    <a:pt x="15" y="255"/>
                                  </a:lnTo>
                                  <a:lnTo>
                                    <a:pt x="0" y="270"/>
                                  </a:lnTo>
                                  <a:close/>
                                </a:path>
                              </a:pathLst>
                            </a:custGeom>
                            <a:solidFill>
                              <a:srgbClr val="D7AC00"/>
                            </a:solidFill>
                            <a:ln w="3175">
                              <a:solidFill>
                                <a:srgbClr val="000000"/>
                              </a:solidFill>
                              <a:round/>
                              <a:headEnd/>
                              <a:tailEnd/>
                            </a:ln>
                          </wps:spPr>
                          <wps:bodyPr rot="0" vert="horz" wrap="square" lIns="91440" tIns="45720" rIns="91440" bIns="45720" anchor="t" anchorCtr="0" upright="1">
                            <a:noAutofit/>
                          </wps:bodyPr>
                        </wps:wsp>
                        <wps:wsp>
                          <wps:cNvPr id="464" name="Freeform 962"/>
                          <wps:cNvSpPr>
                            <a:spLocks noChangeAspect="1"/>
                          </wps:cNvSpPr>
                          <wps:spPr bwMode="auto">
                            <a:xfrm>
                              <a:off x="6045" y="6343"/>
                              <a:ext cx="90" cy="30"/>
                            </a:xfrm>
                            <a:custGeom>
                              <a:avLst/>
                              <a:gdLst>
                                <a:gd name="T0" fmla="*/ 90 w 90"/>
                                <a:gd name="T1" fmla="*/ 30 h 30"/>
                                <a:gd name="T2" fmla="*/ 0 w 90"/>
                                <a:gd name="T3" fmla="*/ 30 h 30"/>
                                <a:gd name="T4" fmla="*/ 15 w 90"/>
                                <a:gd name="T5" fmla="*/ 15 h 30"/>
                                <a:gd name="T6" fmla="*/ 90 w 90"/>
                                <a:gd name="T7" fmla="*/ 0 h 30"/>
                                <a:gd name="T8" fmla="*/ 90 w 90"/>
                                <a:gd name="T9" fmla="*/ 30 h 30"/>
                              </a:gdLst>
                              <a:ahLst/>
                              <a:cxnLst>
                                <a:cxn ang="0">
                                  <a:pos x="T0" y="T1"/>
                                </a:cxn>
                                <a:cxn ang="0">
                                  <a:pos x="T2" y="T3"/>
                                </a:cxn>
                                <a:cxn ang="0">
                                  <a:pos x="T4" y="T5"/>
                                </a:cxn>
                                <a:cxn ang="0">
                                  <a:pos x="T6" y="T7"/>
                                </a:cxn>
                                <a:cxn ang="0">
                                  <a:pos x="T8" y="T9"/>
                                </a:cxn>
                              </a:cxnLst>
                              <a:rect l="0" t="0" r="r" b="b"/>
                              <a:pathLst>
                                <a:path w="90" h="30">
                                  <a:moveTo>
                                    <a:pt x="90" y="30"/>
                                  </a:moveTo>
                                  <a:lnTo>
                                    <a:pt x="0" y="30"/>
                                  </a:lnTo>
                                  <a:lnTo>
                                    <a:pt x="15" y="15"/>
                                  </a:lnTo>
                                  <a:lnTo>
                                    <a:pt x="90" y="0"/>
                                  </a:lnTo>
                                  <a:lnTo>
                                    <a:pt x="90" y="30"/>
                                  </a:lnTo>
                                  <a:close/>
                                </a:path>
                              </a:pathLst>
                            </a:custGeom>
                            <a:solidFill>
                              <a:srgbClr val="987900"/>
                            </a:solidFill>
                            <a:ln w="3175">
                              <a:solidFill>
                                <a:srgbClr val="000000"/>
                              </a:solidFill>
                              <a:round/>
                              <a:headEnd/>
                              <a:tailEnd/>
                            </a:ln>
                          </wps:spPr>
                          <wps:bodyPr rot="0" vert="horz" wrap="square" lIns="91440" tIns="45720" rIns="91440" bIns="45720" anchor="t" anchorCtr="0" upright="1">
                            <a:noAutofit/>
                          </wps:bodyPr>
                        </wps:wsp>
                        <wps:wsp>
                          <wps:cNvPr id="465" name="Freeform 963"/>
                          <wps:cNvSpPr>
                            <a:spLocks noChangeAspect="1"/>
                          </wps:cNvSpPr>
                          <wps:spPr bwMode="auto">
                            <a:xfrm>
                              <a:off x="6045" y="6373"/>
                              <a:ext cx="90" cy="240"/>
                            </a:xfrm>
                            <a:custGeom>
                              <a:avLst/>
                              <a:gdLst>
                                <a:gd name="T0" fmla="*/ 0 w 90"/>
                                <a:gd name="T1" fmla="*/ 0 h 240"/>
                                <a:gd name="T2" fmla="*/ 15 w 90"/>
                                <a:gd name="T3" fmla="*/ 240 h 240"/>
                                <a:gd name="T4" fmla="*/ 90 w 90"/>
                                <a:gd name="T5" fmla="*/ 240 h 240"/>
                                <a:gd name="T6" fmla="*/ 90 w 90"/>
                                <a:gd name="T7" fmla="*/ 0 h 240"/>
                                <a:gd name="T8" fmla="*/ 0 w 90"/>
                                <a:gd name="T9" fmla="*/ 0 h 240"/>
                              </a:gdLst>
                              <a:ahLst/>
                              <a:cxnLst>
                                <a:cxn ang="0">
                                  <a:pos x="T0" y="T1"/>
                                </a:cxn>
                                <a:cxn ang="0">
                                  <a:pos x="T2" y="T3"/>
                                </a:cxn>
                                <a:cxn ang="0">
                                  <a:pos x="T4" y="T5"/>
                                </a:cxn>
                                <a:cxn ang="0">
                                  <a:pos x="T6" y="T7"/>
                                </a:cxn>
                                <a:cxn ang="0">
                                  <a:pos x="T8" y="T9"/>
                                </a:cxn>
                              </a:cxnLst>
                              <a:rect l="0" t="0" r="r" b="b"/>
                              <a:pathLst>
                                <a:path w="90" h="240">
                                  <a:moveTo>
                                    <a:pt x="0" y="0"/>
                                  </a:moveTo>
                                  <a:lnTo>
                                    <a:pt x="15" y="240"/>
                                  </a:lnTo>
                                  <a:lnTo>
                                    <a:pt x="90" y="240"/>
                                  </a:lnTo>
                                  <a:lnTo>
                                    <a:pt x="90" y="0"/>
                                  </a:lnTo>
                                  <a:lnTo>
                                    <a:pt x="0" y="0"/>
                                  </a:lnTo>
                                  <a:close/>
                                </a:path>
                              </a:pathLst>
                            </a:custGeom>
                            <a:solidFill>
                              <a:srgbClr val="CFA500"/>
                            </a:solidFill>
                            <a:ln w="3175">
                              <a:solidFill>
                                <a:srgbClr val="000000"/>
                              </a:solidFill>
                              <a:round/>
                              <a:headEnd/>
                              <a:tailEnd/>
                            </a:ln>
                          </wps:spPr>
                          <wps:bodyPr rot="0" vert="horz" wrap="square" lIns="91440" tIns="45720" rIns="91440" bIns="45720" anchor="t" anchorCtr="0" upright="1">
                            <a:noAutofit/>
                          </wps:bodyPr>
                        </wps:wsp>
                        <wps:wsp>
                          <wps:cNvPr id="466" name="Freeform 964"/>
                          <wps:cNvSpPr>
                            <a:spLocks noChangeAspect="1"/>
                          </wps:cNvSpPr>
                          <wps:spPr bwMode="auto">
                            <a:xfrm>
                              <a:off x="6255" y="6448"/>
                              <a:ext cx="30" cy="150"/>
                            </a:xfrm>
                            <a:custGeom>
                              <a:avLst/>
                              <a:gdLst>
                                <a:gd name="T0" fmla="*/ 15 w 30"/>
                                <a:gd name="T1" fmla="*/ 150 h 150"/>
                                <a:gd name="T2" fmla="*/ 0 w 30"/>
                                <a:gd name="T3" fmla="*/ 15 h 150"/>
                                <a:gd name="T4" fmla="*/ 15 w 30"/>
                                <a:gd name="T5" fmla="*/ 0 h 150"/>
                                <a:gd name="T6" fmla="*/ 30 w 30"/>
                                <a:gd name="T7" fmla="*/ 120 h 150"/>
                                <a:gd name="T8" fmla="*/ 15 w 30"/>
                                <a:gd name="T9" fmla="*/ 150 h 150"/>
                              </a:gdLst>
                              <a:ahLst/>
                              <a:cxnLst>
                                <a:cxn ang="0">
                                  <a:pos x="T0" y="T1"/>
                                </a:cxn>
                                <a:cxn ang="0">
                                  <a:pos x="T2" y="T3"/>
                                </a:cxn>
                                <a:cxn ang="0">
                                  <a:pos x="T4" y="T5"/>
                                </a:cxn>
                                <a:cxn ang="0">
                                  <a:pos x="T6" y="T7"/>
                                </a:cxn>
                                <a:cxn ang="0">
                                  <a:pos x="T8" y="T9"/>
                                </a:cxn>
                              </a:cxnLst>
                              <a:rect l="0" t="0" r="r" b="b"/>
                              <a:pathLst>
                                <a:path w="30" h="150">
                                  <a:moveTo>
                                    <a:pt x="15" y="150"/>
                                  </a:moveTo>
                                  <a:lnTo>
                                    <a:pt x="0" y="15"/>
                                  </a:lnTo>
                                  <a:lnTo>
                                    <a:pt x="15" y="0"/>
                                  </a:lnTo>
                                  <a:lnTo>
                                    <a:pt x="30" y="120"/>
                                  </a:lnTo>
                                  <a:lnTo>
                                    <a:pt x="15" y="150"/>
                                  </a:lnTo>
                                  <a:close/>
                                </a:path>
                              </a:pathLst>
                            </a:custGeom>
                            <a:solidFill>
                              <a:srgbClr val="D6AB00"/>
                            </a:solidFill>
                            <a:ln w="3175">
                              <a:solidFill>
                                <a:srgbClr val="000000"/>
                              </a:solidFill>
                              <a:round/>
                              <a:headEnd/>
                              <a:tailEnd/>
                            </a:ln>
                          </wps:spPr>
                          <wps:bodyPr rot="0" vert="horz" wrap="square" lIns="91440" tIns="45720" rIns="91440" bIns="45720" anchor="t" anchorCtr="0" upright="1">
                            <a:noAutofit/>
                          </wps:bodyPr>
                        </wps:wsp>
                        <wps:wsp>
                          <wps:cNvPr id="467" name="Freeform 965"/>
                          <wps:cNvSpPr>
                            <a:spLocks noChangeAspect="1"/>
                          </wps:cNvSpPr>
                          <wps:spPr bwMode="auto">
                            <a:xfrm>
                              <a:off x="6225" y="6328"/>
                              <a:ext cx="135" cy="135"/>
                            </a:xfrm>
                            <a:custGeom>
                              <a:avLst/>
                              <a:gdLst>
                                <a:gd name="T0" fmla="*/ 120 w 135"/>
                                <a:gd name="T1" fmla="*/ 135 h 135"/>
                                <a:gd name="T2" fmla="*/ 0 w 135"/>
                                <a:gd name="T3" fmla="*/ 30 h 135"/>
                                <a:gd name="T4" fmla="*/ 15 w 135"/>
                                <a:gd name="T5" fmla="*/ 0 h 135"/>
                                <a:gd name="T6" fmla="*/ 135 w 135"/>
                                <a:gd name="T7" fmla="*/ 120 h 135"/>
                                <a:gd name="T8" fmla="*/ 120 w 135"/>
                                <a:gd name="T9" fmla="*/ 135 h 135"/>
                              </a:gdLst>
                              <a:ahLst/>
                              <a:cxnLst>
                                <a:cxn ang="0">
                                  <a:pos x="T0" y="T1"/>
                                </a:cxn>
                                <a:cxn ang="0">
                                  <a:pos x="T2" y="T3"/>
                                </a:cxn>
                                <a:cxn ang="0">
                                  <a:pos x="T4" y="T5"/>
                                </a:cxn>
                                <a:cxn ang="0">
                                  <a:pos x="T6" y="T7"/>
                                </a:cxn>
                                <a:cxn ang="0">
                                  <a:pos x="T8" y="T9"/>
                                </a:cxn>
                              </a:cxnLst>
                              <a:rect l="0" t="0" r="r" b="b"/>
                              <a:pathLst>
                                <a:path w="135" h="135">
                                  <a:moveTo>
                                    <a:pt x="120" y="135"/>
                                  </a:moveTo>
                                  <a:lnTo>
                                    <a:pt x="0" y="30"/>
                                  </a:lnTo>
                                  <a:lnTo>
                                    <a:pt x="15" y="0"/>
                                  </a:lnTo>
                                  <a:lnTo>
                                    <a:pt x="135" y="120"/>
                                  </a:lnTo>
                                  <a:lnTo>
                                    <a:pt x="120" y="135"/>
                                  </a:lnTo>
                                  <a:close/>
                                </a:path>
                              </a:pathLst>
                            </a:custGeom>
                            <a:solidFill>
                              <a:srgbClr val="C59E00"/>
                            </a:solidFill>
                            <a:ln w="3175">
                              <a:solidFill>
                                <a:srgbClr val="000000"/>
                              </a:solidFill>
                              <a:round/>
                              <a:headEnd/>
                              <a:tailEnd/>
                            </a:ln>
                          </wps:spPr>
                          <wps:bodyPr rot="0" vert="horz" wrap="square" lIns="91440" tIns="45720" rIns="91440" bIns="45720" anchor="t" anchorCtr="0" upright="1">
                            <a:noAutofit/>
                          </wps:bodyPr>
                        </wps:wsp>
                        <wps:wsp>
                          <wps:cNvPr id="468" name="Freeform 966"/>
                          <wps:cNvSpPr>
                            <a:spLocks noChangeAspect="1"/>
                          </wps:cNvSpPr>
                          <wps:spPr bwMode="auto">
                            <a:xfrm>
                              <a:off x="6165" y="6328"/>
                              <a:ext cx="75" cy="45"/>
                            </a:xfrm>
                            <a:custGeom>
                              <a:avLst/>
                              <a:gdLst>
                                <a:gd name="T0" fmla="*/ 60 w 75"/>
                                <a:gd name="T1" fmla="*/ 30 h 45"/>
                                <a:gd name="T2" fmla="*/ 0 w 75"/>
                                <a:gd name="T3" fmla="*/ 45 h 45"/>
                                <a:gd name="T4" fmla="*/ 0 w 75"/>
                                <a:gd name="T5" fmla="*/ 15 h 45"/>
                                <a:gd name="T6" fmla="*/ 75 w 75"/>
                                <a:gd name="T7" fmla="*/ 0 h 45"/>
                                <a:gd name="T8" fmla="*/ 60 w 75"/>
                                <a:gd name="T9" fmla="*/ 30 h 45"/>
                              </a:gdLst>
                              <a:ahLst/>
                              <a:cxnLst>
                                <a:cxn ang="0">
                                  <a:pos x="T0" y="T1"/>
                                </a:cxn>
                                <a:cxn ang="0">
                                  <a:pos x="T2" y="T3"/>
                                </a:cxn>
                                <a:cxn ang="0">
                                  <a:pos x="T4" y="T5"/>
                                </a:cxn>
                                <a:cxn ang="0">
                                  <a:pos x="T6" y="T7"/>
                                </a:cxn>
                                <a:cxn ang="0">
                                  <a:pos x="T8" y="T9"/>
                                </a:cxn>
                              </a:cxnLst>
                              <a:rect l="0" t="0" r="r" b="b"/>
                              <a:pathLst>
                                <a:path w="75" h="45">
                                  <a:moveTo>
                                    <a:pt x="60" y="30"/>
                                  </a:moveTo>
                                  <a:lnTo>
                                    <a:pt x="0" y="45"/>
                                  </a:lnTo>
                                  <a:lnTo>
                                    <a:pt x="0" y="15"/>
                                  </a:lnTo>
                                  <a:lnTo>
                                    <a:pt x="75" y="0"/>
                                  </a:lnTo>
                                  <a:lnTo>
                                    <a:pt x="60" y="30"/>
                                  </a:lnTo>
                                  <a:close/>
                                </a:path>
                              </a:pathLst>
                            </a:custGeom>
                            <a:solidFill>
                              <a:srgbClr val="A48300"/>
                            </a:solidFill>
                            <a:ln w="3175">
                              <a:solidFill>
                                <a:srgbClr val="000000"/>
                              </a:solidFill>
                              <a:round/>
                              <a:headEnd/>
                              <a:tailEnd/>
                            </a:ln>
                          </wps:spPr>
                          <wps:bodyPr rot="0" vert="horz" wrap="square" lIns="91440" tIns="45720" rIns="91440" bIns="45720" anchor="t" anchorCtr="0" upright="1">
                            <a:noAutofit/>
                          </wps:bodyPr>
                        </wps:wsp>
                        <wps:wsp>
                          <wps:cNvPr id="469" name="Freeform 967"/>
                          <wps:cNvSpPr>
                            <a:spLocks noChangeAspect="1"/>
                          </wps:cNvSpPr>
                          <wps:spPr bwMode="auto">
                            <a:xfrm>
                              <a:off x="6405" y="6298"/>
                              <a:ext cx="45" cy="255"/>
                            </a:xfrm>
                            <a:custGeom>
                              <a:avLst/>
                              <a:gdLst>
                                <a:gd name="T0" fmla="*/ 45 w 45"/>
                                <a:gd name="T1" fmla="*/ 255 h 255"/>
                                <a:gd name="T2" fmla="*/ 0 w 45"/>
                                <a:gd name="T3" fmla="*/ 15 h 255"/>
                                <a:gd name="T4" fmla="*/ 0 w 45"/>
                                <a:gd name="T5" fmla="*/ 0 h 255"/>
                                <a:gd name="T6" fmla="*/ 45 w 45"/>
                                <a:gd name="T7" fmla="*/ 240 h 255"/>
                                <a:gd name="T8" fmla="*/ 45 w 45"/>
                                <a:gd name="T9" fmla="*/ 255 h 255"/>
                              </a:gdLst>
                              <a:ahLst/>
                              <a:cxnLst>
                                <a:cxn ang="0">
                                  <a:pos x="T0" y="T1"/>
                                </a:cxn>
                                <a:cxn ang="0">
                                  <a:pos x="T2" y="T3"/>
                                </a:cxn>
                                <a:cxn ang="0">
                                  <a:pos x="T4" y="T5"/>
                                </a:cxn>
                                <a:cxn ang="0">
                                  <a:pos x="T6" y="T7"/>
                                </a:cxn>
                                <a:cxn ang="0">
                                  <a:pos x="T8" y="T9"/>
                                </a:cxn>
                              </a:cxnLst>
                              <a:rect l="0" t="0" r="r" b="b"/>
                              <a:pathLst>
                                <a:path w="45" h="255">
                                  <a:moveTo>
                                    <a:pt x="45" y="255"/>
                                  </a:moveTo>
                                  <a:lnTo>
                                    <a:pt x="0" y="15"/>
                                  </a:lnTo>
                                  <a:lnTo>
                                    <a:pt x="0" y="0"/>
                                  </a:lnTo>
                                  <a:lnTo>
                                    <a:pt x="45" y="240"/>
                                  </a:lnTo>
                                  <a:lnTo>
                                    <a:pt x="45" y="255"/>
                                  </a:lnTo>
                                  <a:close/>
                                </a:path>
                              </a:pathLst>
                            </a:custGeom>
                            <a:solidFill>
                              <a:srgbClr val="D6AB00"/>
                            </a:solidFill>
                            <a:ln w="3175">
                              <a:solidFill>
                                <a:srgbClr val="000000"/>
                              </a:solidFill>
                              <a:round/>
                              <a:headEnd/>
                              <a:tailEnd/>
                            </a:ln>
                          </wps:spPr>
                          <wps:bodyPr rot="0" vert="horz" wrap="square" lIns="91440" tIns="45720" rIns="91440" bIns="45720" anchor="t" anchorCtr="0" upright="1">
                            <a:noAutofit/>
                          </wps:bodyPr>
                        </wps:wsp>
                        <wps:wsp>
                          <wps:cNvPr id="470" name="Freeform 968"/>
                          <wps:cNvSpPr>
                            <a:spLocks noChangeAspect="1"/>
                          </wps:cNvSpPr>
                          <wps:spPr bwMode="auto">
                            <a:xfrm>
                              <a:off x="6330" y="6298"/>
                              <a:ext cx="75" cy="30"/>
                            </a:xfrm>
                            <a:custGeom>
                              <a:avLst/>
                              <a:gdLst>
                                <a:gd name="T0" fmla="*/ 75 w 75"/>
                                <a:gd name="T1" fmla="*/ 15 h 30"/>
                                <a:gd name="T2" fmla="*/ 0 w 75"/>
                                <a:gd name="T3" fmla="*/ 30 h 30"/>
                                <a:gd name="T4" fmla="*/ 15 w 75"/>
                                <a:gd name="T5" fmla="*/ 15 h 30"/>
                                <a:gd name="T6" fmla="*/ 75 w 75"/>
                                <a:gd name="T7" fmla="*/ 0 h 30"/>
                                <a:gd name="T8" fmla="*/ 75 w 75"/>
                                <a:gd name="T9" fmla="*/ 15 h 30"/>
                              </a:gdLst>
                              <a:ahLst/>
                              <a:cxnLst>
                                <a:cxn ang="0">
                                  <a:pos x="T0" y="T1"/>
                                </a:cxn>
                                <a:cxn ang="0">
                                  <a:pos x="T2" y="T3"/>
                                </a:cxn>
                                <a:cxn ang="0">
                                  <a:pos x="T4" y="T5"/>
                                </a:cxn>
                                <a:cxn ang="0">
                                  <a:pos x="T6" y="T7"/>
                                </a:cxn>
                                <a:cxn ang="0">
                                  <a:pos x="T8" y="T9"/>
                                </a:cxn>
                              </a:cxnLst>
                              <a:rect l="0" t="0" r="r" b="b"/>
                              <a:pathLst>
                                <a:path w="75" h="30">
                                  <a:moveTo>
                                    <a:pt x="75" y="15"/>
                                  </a:moveTo>
                                  <a:lnTo>
                                    <a:pt x="0" y="30"/>
                                  </a:lnTo>
                                  <a:lnTo>
                                    <a:pt x="15" y="15"/>
                                  </a:lnTo>
                                  <a:lnTo>
                                    <a:pt x="75" y="0"/>
                                  </a:lnTo>
                                  <a:lnTo>
                                    <a:pt x="75" y="15"/>
                                  </a:lnTo>
                                  <a:close/>
                                </a:path>
                              </a:pathLst>
                            </a:custGeom>
                            <a:solidFill>
                              <a:srgbClr val="A48300"/>
                            </a:solidFill>
                            <a:ln w="3175">
                              <a:solidFill>
                                <a:srgbClr val="000000"/>
                              </a:solidFill>
                              <a:round/>
                              <a:headEnd/>
                              <a:tailEnd/>
                            </a:ln>
                          </wps:spPr>
                          <wps:bodyPr rot="0" vert="horz" wrap="square" lIns="91440" tIns="45720" rIns="91440" bIns="45720" anchor="t" anchorCtr="0" upright="1">
                            <a:noAutofit/>
                          </wps:bodyPr>
                        </wps:wsp>
                        <wps:wsp>
                          <wps:cNvPr id="471" name="Freeform 969"/>
                          <wps:cNvSpPr>
                            <a:spLocks noChangeAspect="1"/>
                          </wps:cNvSpPr>
                          <wps:spPr bwMode="auto">
                            <a:xfrm>
                              <a:off x="6165" y="6313"/>
                              <a:ext cx="285" cy="300"/>
                            </a:xfrm>
                            <a:custGeom>
                              <a:avLst/>
                              <a:gdLst>
                                <a:gd name="T0" fmla="*/ 0 w 285"/>
                                <a:gd name="T1" fmla="*/ 60 h 300"/>
                                <a:gd name="T2" fmla="*/ 30 w 285"/>
                                <a:gd name="T3" fmla="*/ 300 h 300"/>
                                <a:gd name="T4" fmla="*/ 105 w 285"/>
                                <a:gd name="T5" fmla="*/ 285 h 300"/>
                                <a:gd name="T6" fmla="*/ 90 w 285"/>
                                <a:gd name="T7" fmla="*/ 150 h 300"/>
                                <a:gd name="T8" fmla="*/ 210 w 285"/>
                                <a:gd name="T9" fmla="*/ 255 h 300"/>
                                <a:gd name="T10" fmla="*/ 285 w 285"/>
                                <a:gd name="T11" fmla="*/ 240 h 300"/>
                                <a:gd name="T12" fmla="*/ 240 w 285"/>
                                <a:gd name="T13" fmla="*/ 0 h 300"/>
                                <a:gd name="T14" fmla="*/ 165 w 285"/>
                                <a:gd name="T15" fmla="*/ 15 h 300"/>
                                <a:gd name="T16" fmla="*/ 180 w 285"/>
                                <a:gd name="T17" fmla="*/ 150 h 300"/>
                                <a:gd name="T18" fmla="*/ 60 w 285"/>
                                <a:gd name="T19" fmla="*/ 45 h 300"/>
                                <a:gd name="T20" fmla="*/ 0 w 285"/>
                                <a:gd name="T21" fmla="*/ 60 h 3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85" h="300">
                                  <a:moveTo>
                                    <a:pt x="0" y="60"/>
                                  </a:moveTo>
                                  <a:lnTo>
                                    <a:pt x="30" y="300"/>
                                  </a:lnTo>
                                  <a:lnTo>
                                    <a:pt x="105" y="285"/>
                                  </a:lnTo>
                                  <a:lnTo>
                                    <a:pt x="90" y="150"/>
                                  </a:lnTo>
                                  <a:lnTo>
                                    <a:pt x="210" y="255"/>
                                  </a:lnTo>
                                  <a:lnTo>
                                    <a:pt x="285" y="240"/>
                                  </a:lnTo>
                                  <a:lnTo>
                                    <a:pt x="240" y="0"/>
                                  </a:lnTo>
                                  <a:lnTo>
                                    <a:pt x="165" y="15"/>
                                  </a:lnTo>
                                  <a:lnTo>
                                    <a:pt x="180" y="150"/>
                                  </a:lnTo>
                                  <a:lnTo>
                                    <a:pt x="60" y="45"/>
                                  </a:lnTo>
                                  <a:lnTo>
                                    <a:pt x="0" y="60"/>
                                  </a:lnTo>
                                  <a:close/>
                                </a:path>
                              </a:pathLst>
                            </a:custGeom>
                            <a:solidFill>
                              <a:srgbClr val="CFA500"/>
                            </a:solidFill>
                            <a:ln w="3175">
                              <a:solidFill>
                                <a:srgbClr val="000000"/>
                              </a:solidFill>
                              <a:round/>
                              <a:headEnd/>
                              <a:tailEnd/>
                            </a:ln>
                          </wps:spPr>
                          <wps:bodyPr rot="0" vert="horz" wrap="square" lIns="91440" tIns="45720" rIns="91440" bIns="45720" anchor="t" anchorCtr="0" upright="1">
                            <a:noAutofit/>
                          </wps:bodyPr>
                        </wps:wsp>
                        <wps:wsp>
                          <wps:cNvPr id="472" name="Freeform 970"/>
                          <wps:cNvSpPr>
                            <a:spLocks noChangeAspect="1"/>
                          </wps:cNvSpPr>
                          <wps:spPr bwMode="auto">
                            <a:xfrm>
                              <a:off x="6630" y="6373"/>
                              <a:ext cx="30" cy="45"/>
                            </a:xfrm>
                            <a:custGeom>
                              <a:avLst/>
                              <a:gdLst>
                                <a:gd name="T0" fmla="*/ 15 w 30"/>
                                <a:gd name="T1" fmla="*/ 30 h 45"/>
                                <a:gd name="T2" fmla="*/ 0 w 30"/>
                                <a:gd name="T3" fmla="*/ 45 h 45"/>
                                <a:gd name="T4" fmla="*/ 15 w 30"/>
                                <a:gd name="T5" fmla="*/ 30 h 45"/>
                                <a:gd name="T6" fmla="*/ 30 w 30"/>
                                <a:gd name="T7" fmla="*/ 0 h 45"/>
                                <a:gd name="T8" fmla="*/ 15 w 30"/>
                                <a:gd name="T9" fmla="*/ 30 h 45"/>
                              </a:gdLst>
                              <a:ahLst/>
                              <a:cxnLst>
                                <a:cxn ang="0">
                                  <a:pos x="T0" y="T1"/>
                                </a:cxn>
                                <a:cxn ang="0">
                                  <a:pos x="T2" y="T3"/>
                                </a:cxn>
                                <a:cxn ang="0">
                                  <a:pos x="T4" y="T5"/>
                                </a:cxn>
                                <a:cxn ang="0">
                                  <a:pos x="T6" y="T7"/>
                                </a:cxn>
                                <a:cxn ang="0">
                                  <a:pos x="T8" y="T9"/>
                                </a:cxn>
                              </a:cxnLst>
                              <a:rect l="0" t="0" r="r" b="b"/>
                              <a:pathLst>
                                <a:path w="30" h="45">
                                  <a:moveTo>
                                    <a:pt x="15" y="30"/>
                                  </a:moveTo>
                                  <a:lnTo>
                                    <a:pt x="0" y="45"/>
                                  </a:lnTo>
                                  <a:lnTo>
                                    <a:pt x="15" y="30"/>
                                  </a:lnTo>
                                  <a:lnTo>
                                    <a:pt x="30" y="0"/>
                                  </a:lnTo>
                                  <a:lnTo>
                                    <a:pt x="15" y="30"/>
                                  </a:lnTo>
                                  <a:close/>
                                </a:path>
                              </a:pathLst>
                            </a:custGeom>
                            <a:solidFill>
                              <a:srgbClr val="CFA500"/>
                            </a:solidFill>
                            <a:ln w="3175">
                              <a:solidFill>
                                <a:srgbClr val="000000"/>
                              </a:solidFill>
                              <a:round/>
                              <a:headEnd/>
                              <a:tailEnd/>
                            </a:ln>
                          </wps:spPr>
                          <wps:bodyPr rot="0" vert="horz" wrap="square" lIns="91440" tIns="45720" rIns="91440" bIns="45720" anchor="t" anchorCtr="0" upright="1">
                            <a:noAutofit/>
                          </wps:bodyPr>
                        </wps:wsp>
                        <wps:wsp>
                          <wps:cNvPr id="473" name="Freeform 971"/>
                          <wps:cNvSpPr>
                            <a:spLocks noChangeAspect="1"/>
                          </wps:cNvSpPr>
                          <wps:spPr bwMode="auto">
                            <a:xfrm>
                              <a:off x="6615" y="6403"/>
                              <a:ext cx="30" cy="30"/>
                            </a:xfrm>
                            <a:custGeom>
                              <a:avLst/>
                              <a:gdLst>
                                <a:gd name="T0" fmla="*/ 15 w 30"/>
                                <a:gd name="T1" fmla="*/ 15 h 30"/>
                                <a:gd name="T2" fmla="*/ 0 w 30"/>
                                <a:gd name="T3" fmla="*/ 30 h 30"/>
                                <a:gd name="T4" fmla="*/ 0 w 30"/>
                                <a:gd name="T5" fmla="*/ 15 h 30"/>
                                <a:gd name="T6" fmla="*/ 30 w 30"/>
                                <a:gd name="T7" fmla="*/ 0 h 30"/>
                                <a:gd name="T8" fmla="*/ 15 w 30"/>
                                <a:gd name="T9" fmla="*/ 15 h 30"/>
                              </a:gdLst>
                              <a:ahLst/>
                              <a:cxnLst>
                                <a:cxn ang="0">
                                  <a:pos x="T0" y="T1"/>
                                </a:cxn>
                                <a:cxn ang="0">
                                  <a:pos x="T2" y="T3"/>
                                </a:cxn>
                                <a:cxn ang="0">
                                  <a:pos x="T4" y="T5"/>
                                </a:cxn>
                                <a:cxn ang="0">
                                  <a:pos x="T6" y="T7"/>
                                </a:cxn>
                                <a:cxn ang="0">
                                  <a:pos x="T8" y="T9"/>
                                </a:cxn>
                              </a:cxnLst>
                              <a:rect l="0" t="0" r="r" b="b"/>
                              <a:pathLst>
                                <a:path w="30" h="30">
                                  <a:moveTo>
                                    <a:pt x="15" y="15"/>
                                  </a:moveTo>
                                  <a:lnTo>
                                    <a:pt x="0" y="30"/>
                                  </a:lnTo>
                                  <a:lnTo>
                                    <a:pt x="0" y="15"/>
                                  </a:lnTo>
                                  <a:lnTo>
                                    <a:pt x="30" y="0"/>
                                  </a:lnTo>
                                  <a:lnTo>
                                    <a:pt x="15" y="15"/>
                                  </a:lnTo>
                                  <a:close/>
                                </a:path>
                              </a:pathLst>
                            </a:custGeom>
                            <a:solidFill>
                              <a:srgbClr val="BF9800"/>
                            </a:solidFill>
                            <a:ln w="3175">
                              <a:solidFill>
                                <a:srgbClr val="000000"/>
                              </a:solidFill>
                              <a:round/>
                              <a:headEnd/>
                              <a:tailEnd/>
                            </a:ln>
                          </wps:spPr>
                          <wps:bodyPr rot="0" vert="horz" wrap="square" lIns="91440" tIns="45720" rIns="91440" bIns="45720" anchor="t" anchorCtr="0" upright="1">
                            <a:noAutofit/>
                          </wps:bodyPr>
                        </wps:wsp>
                        <wps:wsp>
                          <wps:cNvPr id="474" name="Rectangle 972"/>
                          <wps:cNvSpPr>
                            <a:spLocks noChangeAspect="1" noChangeArrowheads="1"/>
                          </wps:cNvSpPr>
                          <wps:spPr bwMode="auto">
                            <a:xfrm>
                              <a:off x="6570" y="6418"/>
                              <a:ext cx="45" cy="15"/>
                            </a:xfrm>
                            <a:prstGeom prst="rect">
                              <a:avLst/>
                            </a:prstGeom>
                            <a:solidFill>
                              <a:srgbClr val="997A00"/>
                            </a:solidFill>
                            <a:ln w="3175">
                              <a:solidFill>
                                <a:srgbClr val="000000"/>
                              </a:solidFill>
                              <a:miter lim="800000"/>
                              <a:headEnd/>
                              <a:tailEnd/>
                            </a:ln>
                          </wps:spPr>
                          <wps:bodyPr rot="0" vert="horz" wrap="square" lIns="91440" tIns="45720" rIns="91440" bIns="45720" anchor="t" anchorCtr="0" upright="1">
                            <a:noAutofit/>
                          </wps:bodyPr>
                        </wps:wsp>
                        <wps:wsp>
                          <wps:cNvPr id="475" name="Freeform 973"/>
                          <wps:cNvSpPr>
                            <a:spLocks noChangeAspect="1"/>
                          </wps:cNvSpPr>
                          <wps:spPr bwMode="auto">
                            <a:xfrm>
                              <a:off x="6525" y="6373"/>
                              <a:ext cx="45" cy="60"/>
                            </a:xfrm>
                            <a:custGeom>
                              <a:avLst/>
                              <a:gdLst>
                                <a:gd name="T0" fmla="*/ 45 w 45"/>
                                <a:gd name="T1" fmla="*/ 60 h 60"/>
                                <a:gd name="T2" fmla="*/ 0 w 45"/>
                                <a:gd name="T3" fmla="*/ 15 h 60"/>
                                <a:gd name="T4" fmla="*/ 15 w 45"/>
                                <a:gd name="T5" fmla="*/ 0 h 60"/>
                                <a:gd name="T6" fmla="*/ 45 w 45"/>
                                <a:gd name="T7" fmla="*/ 45 h 60"/>
                                <a:gd name="T8" fmla="*/ 45 w 45"/>
                                <a:gd name="T9" fmla="*/ 60 h 60"/>
                              </a:gdLst>
                              <a:ahLst/>
                              <a:cxnLst>
                                <a:cxn ang="0">
                                  <a:pos x="T0" y="T1"/>
                                </a:cxn>
                                <a:cxn ang="0">
                                  <a:pos x="T2" y="T3"/>
                                </a:cxn>
                                <a:cxn ang="0">
                                  <a:pos x="T4" y="T5"/>
                                </a:cxn>
                                <a:cxn ang="0">
                                  <a:pos x="T6" y="T7"/>
                                </a:cxn>
                                <a:cxn ang="0">
                                  <a:pos x="T8" y="T9"/>
                                </a:cxn>
                              </a:cxnLst>
                              <a:rect l="0" t="0" r="r" b="b"/>
                              <a:pathLst>
                                <a:path w="45" h="60">
                                  <a:moveTo>
                                    <a:pt x="45" y="60"/>
                                  </a:moveTo>
                                  <a:lnTo>
                                    <a:pt x="0" y="15"/>
                                  </a:lnTo>
                                  <a:lnTo>
                                    <a:pt x="15" y="0"/>
                                  </a:lnTo>
                                  <a:lnTo>
                                    <a:pt x="45" y="45"/>
                                  </a:lnTo>
                                  <a:lnTo>
                                    <a:pt x="45" y="60"/>
                                  </a:lnTo>
                                  <a:close/>
                                </a:path>
                              </a:pathLst>
                            </a:custGeom>
                            <a:solidFill>
                              <a:srgbClr val="C9A100"/>
                            </a:solidFill>
                            <a:ln w="3175">
                              <a:solidFill>
                                <a:srgbClr val="000000"/>
                              </a:solidFill>
                              <a:round/>
                              <a:headEnd/>
                              <a:tailEnd/>
                            </a:ln>
                          </wps:spPr>
                          <wps:bodyPr rot="0" vert="horz" wrap="square" lIns="91440" tIns="45720" rIns="91440" bIns="45720" anchor="t" anchorCtr="0" upright="1">
                            <a:noAutofit/>
                          </wps:bodyPr>
                        </wps:wsp>
                        <wps:wsp>
                          <wps:cNvPr id="476" name="Freeform 974"/>
                          <wps:cNvSpPr>
                            <a:spLocks noChangeAspect="1"/>
                          </wps:cNvSpPr>
                          <wps:spPr bwMode="auto">
                            <a:xfrm>
                              <a:off x="6510" y="6313"/>
                              <a:ext cx="30" cy="75"/>
                            </a:xfrm>
                            <a:custGeom>
                              <a:avLst/>
                              <a:gdLst>
                                <a:gd name="T0" fmla="*/ 15 w 30"/>
                                <a:gd name="T1" fmla="*/ 75 h 75"/>
                                <a:gd name="T2" fmla="*/ 0 w 30"/>
                                <a:gd name="T3" fmla="*/ 30 h 75"/>
                                <a:gd name="T4" fmla="*/ 15 w 30"/>
                                <a:gd name="T5" fmla="*/ 0 h 75"/>
                                <a:gd name="T6" fmla="*/ 30 w 30"/>
                                <a:gd name="T7" fmla="*/ 60 h 75"/>
                                <a:gd name="T8" fmla="*/ 15 w 30"/>
                                <a:gd name="T9" fmla="*/ 75 h 75"/>
                              </a:gdLst>
                              <a:ahLst/>
                              <a:cxnLst>
                                <a:cxn ang="0">
                                  <a:pos x="T0" y="T1"/>
                                </a:cxn>
                                <a:cxn ang="0">
                                  <a:pos x="T2" y="T3"/>
                                </a:cxn>
                                <a:cxn ang="0">
                                  <a:pos x="T4" y="T5"/>
                                </a:cxn>
                                <a:cxn ang="0">
                                  <a:pos x="T6" y="T7"/>
                                </a:cxn>
                                <a:cxn ang="0">
                                  <a:pos x="T8" y="T9"/>
                                </a:cxn>
                              </a:cxnLst>
                              <a:rect l="0" t="0" r="r" b="b"/>
                              <a:pathLst>
                                <a:path w="30" h="75">
                                  <a:moveTo>
                                    <a:pt x="15" y="75"/>
                                  </a:moveTo>
                                  <a:lnTo>
                                    <a:pt x="0" y="30"/>
                                  </a:lnTo>
                                  <a:lnTo>
                                    <a:pt x="15" y="0"/>
                                  </a:lnTo>
                                  <a:lnTo>
                                    <a:pt x="30" y="60"/>
                                  </a:lnTo>
                                  <a:lnTo>
                                    <a:pt x="15" y="75"/>
                                  </a:lnTo>
                                  <a:close/>
                                </a:path>
                              </a:pathLst>
                            </a:custGeom>
                            <a:solidFill>
                              <a:srgbClr val="D6AB00"/>
                            </a:solidFill>
                            <a:ln w="3175">
                              <a:solidFill>
                                <a:srgbClr val="000000"/>
                              </a:solidFill>
                              <a:round/>
                              <a:headEnd/>
                              <a:tailEnd/>
                            </a:ln>
                          </wps:spPr>
                          <wps:bodyPr rot="0" vert="horz" wrap="square" lIns="91440" tIns="45720" rIns="91440" bIns="45720" anchor="t" anchorCtr="0" upright="1">
                            <a:noAutofit/>
                          </wps:bodyPr>
                        </wps:wsp>
                        <wps:wsp>
                          <wps:cNvPr id="477" name="Freeform 975"/>
                          <wps:cNvSpPr>
                            <a:spLocks noChangeAspect="1"/>
                          </wps:cNvSpPr>
                          <wps:spPr bwMode="auto">
                            <a:xfrm>
                              <a:off x="6690" y="6283"/>
                              <a:ext cx="45" cy="105"/>
                            </a:xfrm>
                            <a:custGeom>
                              <a:avLst/>
                              <a:gdLst>
                                <a:gd name="T0" fmla="*/ 45 w 45"/>
                                <a:gd name="T1" fmla="*/ 105 h 105"/>
                                <a:gd name="T2" fmla="*/ 0 w 45"/>
                                <a:gd name="T3" fmla="*/ 15 h 105"/>
                                <a:gd name="T4" fmla="*/ 0 w 45"/>
                                <a:gd name="T5" fmla="*/ 0 h 105"/>
                                <a:gd name="T6" fmla="*/ 45 w 45"/>
                                <a:gd name="T7" fmla="*/ 90 h 105"/>
                                <a:gd name="T8" fmla="*/ 45 w 45"/>
                                <a:gd name="T9" fmla="*/ 105 h 105"/>
                              </a:gdLst>
                              <a:ahLst/>
                              <a:cxnLst>
                                <a:cxn ang="0">
                                  <a:pos x="T0" y="T1"/>
                                </a:cxn>
                                <a:cxn ang="0">
                                  <a:pos x="T2" y="T3"/>
                                </a:cxn>
                                <a:cxn ang="0">
                                  <a:pos x="T4" y="T5"/>
                                </a:cxn>
                                <a:cxn ang="0">
                                  <a:pos x="T6" y="T7"/>
                                </a:cxn>
                                <a:cxn ang="0">
                                  <a:pos x="T8" y="T9"/>
                                </a:cxn>
                              </a:cxnLst>
                              <a:rect l="0" t="0" r="r" b="b"/>
                              <a:pathLst>
                                <a:path w="45" h="105">
                                  <a:moveTo>
                                    <a:pt x="45" y="105"/>
                                  </a:moveTo>
                                  <a:lnTo>
                                    <a:pt x="0" y="15"/>
                                  </a:lnTo>
                                  <a:lnTo>
                                    <a:pt x="0" y="0"/>
                                  </a:lnTo>
                                  <a:lnTo>
                                    <a:pt x="45" y="90"/>
                                  </a:lnTo>
                                  <a:lnTo>
                                    <a:pt x="45" y="105"/>
                                  </a:lnTo>
                                  <a:close/>
                                </a:path>
                              </a:pathLst>
                            </a:custGeom>
                            <a:solidFill>
                              <a:srgbClr val="D2A800"/>
                            </a:solidFill>
                            <a:ln w="3175">
                              <a:solidFill>
                                <a:srgbClr val="000000"/>
                              </a:solidFill>
                              <a:round/>
                              <a:headEnd/>
                              <a:tailEnd/>
                            </a:ln>
                          </wps:spPr>
                          <wps:bodyPr rot="0" vert="horz" wrap="square" lIns="91440" tIns="45720" rIns="91440" bIns="45720" anchor="t" anchorCtr="0" upright="1">
                            <a:noAutofit/>
                          </wps:bodyPr>
                        </wps:wsp>
                        <wps:wsp>
                          <wps:cNvPr id="478" name="Freeform 976"/>
                          <wps:cNvSpPr>
                            <a:spLocks noChangeAspect="1"/>
                          </wps:cNvSpPr>
                          <wps:spPr bwMode="auto">
                            <a:xfrm>
                              <a:off x="6570" y="6283"/>
                              <a:ext cx="120" cy="75"/>
                            </a:xfrm>
                            <a:custGeom>
                              <a:avLst/>
                              <a:gdLst>
                                <a:gd name="T0" fmla="*/ 120 w 120"/>
                                <a:gd name="T1" fmla="*/ 15 h 75"/>
                                <a:gd name="T2" fmla="*/ 0 w 120"/>
                                <a:gd name="T3" fmla="*/ 75 h 75"/>
                                <a:gd name="T4" fmla="*/ 15 w 120"/>
                                <a:gd name="T5" fmla="*/ 45 h 75"/>
                                <a:gd name="T6" fmla="*/ 120 w 120"/>
                                <a:gd name="T7" fmla="*/ 0 h 75"/>
                                <a:gd name="T8" fmla="*/ 120 w 120"/>
                                <a:gd name="T9" fmla="*/ 15 h 75"/>
                              </a:gdLst>
                              <a:ahLst/>
                              <a:cxnLst>
                                <a:cxn ang="0">
                                  <a:pos x="T0" y="T1"/>
                                </a:cxn>
                                <a:cxn ang="0">
                                  <a:pos x="T2" y="T3"/>
                                </a:cxn>
                                <a:cxn ang="0">
                                  <a:pos x="T4" y="T5"/>
                                </a:cxn>
                                <a:cxn ang="0">
                                  <a:pos x="T6" y="T7"/>
                                </a:cxn>
                                <a:cxn ang="0">
                                  <a:pos x="T8" y="T9"/>
                                </a:cxn>
                              </a:cxnLst>
                              <a:rect l="0" t="0" r="r" b="b"/>
                              <a:pathLst>
                                <a:path w="120" h="75">
                                  <a:moveTo>
                                    <a:pt x="120" y="15"/>
                                  </a:moveTo>
                                  <a:lnTo>
                                    <a:pt x="0" y="75"/>
                                  </a:lnTo>
                                  <a:lnTo>
                                    <a:pt x="15" y="45"/>
                                  </a:lnTo>
                                  <a:lnTo>
                                    <a:pt x="120" y="0"/>
                                  </a:lnTo>
                                  <a:lnTo>
                                    <a:pt x="120" y="15"/>
                                  </a:lnTo>
                                  <a:close/>
                                </a:path>
                              </a:pathLst>
                            </a:custGeom>
                            <a:solidFill>
                              <a:srgbClr val="B59000"/>
                            </a:solidFill>
                            <a:ln w="3175">
                              <a:solidFill>
                                <a:srgbClr val="000000"/>
                              </a:solidFill>
                              <a:round/>
                              <a:headEnd/>
                              <a:tailEnd/>
                            </a:ln>
                          </wps:spPr>
                          <wps:bodyPr rot="0" vert="horz" wrap="square" lIns="91440" tIns="45720" rIns="91440" bIns="45720" anchor="t" anchorCtr="0" upright="1">
                            <a:noAutofit/>
                          </wps:bodyPr>
                        </wps:wsp>
                        <wps:wsp>
                          <wps:cNvPr id="479" name="Freeform 977"/>
                          <wps:cNvSpPr>
                            <a:spLocks noChangeAspect="1"/>
                          </wps:cNvSpPr>
                          <wps:spPr bwMode="auto">
                            <a:xfrm>
                              <a:off x="6630" y="6222"/>
                              <a:ext cx="45" cy="46"/>
                            </a:xfrm>
                            <a:custGeom>
                              <a:avLst/>
                              <a:gdLst>
                                <a:gd name="T0" fmla="*/ 30 w 45"/>
                                <a:gd name="T1" fmla="*/ 46 h 46"/>
                                <a:gd name="T2" fmla="*/ 0 w 45"/>
                                <a:gd name="T3" fmla="*/ 15 h 46"/>
                                <a:gd name="T4" fmla="*/ 15 w 45"/>
                                <a:gd name="T5" fmla="*/ 0 h 46"/>
                                <a:gd name="T6" fmla="*/ 45 w 45"/>
                                <a:gd name="T7" fmla="*/ 15 h 46"/>
                                <a:gd name="T8" fmla="*/ 30 w 45"/>
                                <a:gd name="T9" fmla="*/ 46 h 46"/>
                              </a:gdLst>
                              <a:ahLst/>
                              <a:cxnLst>
                                <a:cxn ang="0">
                                  <a:pos x="T0" y="T1"/>
                                </a:cxn>
                                <a:cxn ang="0">
                                  <a:pos x="T2" y="T3"/>
                                </a:cxn>
                                <a:cxn ang="0">
                                  <a:pos x="T4" y="T5"/>
                                </a:cxn>
                                <a:cxn ang="0">
                                  <a:pos x="T6" y="T7"/>
                                </a:cxn>
                                <a:cxn ang="0">
                                  <a:pos x="T8" y="T9"/>
                                </a:cxn>
                              </a:cxnLst>
                              <a:rect l="0" t="0" r="r" b="b"/>
                              <a:pathLst>
                                <a:path w="45" h="46">
                                  <a:moveTo>
                                    <a:pt x="30" y="46"/>
                                  </a:moveTo>
                                  <a:lnTo>
                                    <a:pt x="0" y="15"/>
                                  </a:lnTo>
                                  <a:lnTo>
                                    <a:pt x="15" y="0"/>
                                  </a:lnTo>
                                  <a:lnTo>
                                    <a:pt x="45" y="15"/>
                                  </a:lnTo>
                                  <a:lnTo>
                                    <a:pt x="30" y="46"/>
                                  </a:lnTo>
                                  <a:close/>
                                </a:path>
                              </a:pathLst>
                            </a:custGeom>
                            <a:solidFill>
                              <a:srgbClr val="C09A00"/>
                            </a:solidFill>
                            <a:ln w="3175">
                              <a:solidFill>
                                <a:srgbClr val="000000"/>
                              </a:solidFill>
                              <a:round/>
                              <a:headEnd/>
                              <a:tailEnd/>
                            </a:ln>
                          </wps:spPr>
                          <wps:bodyPr rot="0" vert="horz" wrap="square" lIns="91440" tIns="45720" rIns="91440" bIns="45720" anchor="t" anchorCtr="0" upright="1">
                            <a:noAutofit/>
                          </wps:bodyPr>
                        </wps:wsp>
                        <wps:wsp>
                          <wps:cNvPr id="480" name="Freeform 978"/>
                          <wps:cNvSpPr>
                            <a:spLocks noChangeAspect="1"/>
                          </wps:cNvSpPr>
                          <wps:spPr bwMode="auto">
                            <a:xfrm>
                              <a:off x="6585" y="6207"/>
                              <a:ext cx="60" cy="30"/>
                            </a:xfrm>
                            <a:custGeom>
                              <a:avLst/>
                              <a:gdLst>
                                <a:gd name="T0" fmla="*/ 45 w 60"/>
                                <a:gd name="T1" fmla="*/ 30 h 30"/>
                                <a:gd name="T2" fmla="*/ 0 w 60"/>
                                <a:gd name="T3" fmla="*/ 30 h 30"/>
                                <a:gd name="T4" fmla="*/ 15 w 60"/>
                                <a:gd name="T5" fmla="*/ 0 h 30"/>
                                <a:gd name="T6" fmla="*/ 60 w 60"/>
                                <a:gd name="T7" fmla="*/ 15 h 30"/>
                                <a:gd name="T8" fmla="*/ 45 w 60"/>
                                <a:gd name="T9" fmla="*/ 30 h 30"/>
                              </a:gdLst>
                              <a:ahLst/>
                              <a:cxnLst>
                                <a:cxn ang="0">
                                  <a:pos x="T0" y="T1"/>
                                </a:cxn>
                                <a:cxn ang="0">
                                  <a:pos x="T2" y="T3"/>
                                </a:cxn>
                                <a:cxn ang="0">
                                  <a:pos x="T4" y="T5"/>
                                </a:cxn>
                                <a:cxn ang="0">
                                  <a:pos x="T6" y="T7"/>
                                </a:cxn>
                                <a:cxn ang="0">
                                  <a:pos x="T8" y="T9"/>
                                </a:cxn>
                              </a:cxnLst>
                              <a:rect l="0" t="0" r="r" b="b"/>
                              <a:pathLst>
                                <a:path w="60" h="30">
                                  <a:moveTo>
                                    <a:pt x="45" y="30"/>
                                  </a:moveTo>
                                  <a:lnTo>
                                    <a:pt x="0" y="30"/>
                                  </a:lnTo>
                                  <a:lnTo>
                                    <a:pt x="15" y="0"/>
                                  </a:lnTo>
                                  <a:lnTo>
                                    <a:pt x="60" y="15"/>
                                  </a:lnTo>
                                  <a:lnTo>
                                    <a:pt x="45" y="30"/>
                                  </a:lnTo>
                                  <a:close/>
                                </a:path>
                              </a:pathLst>
                            </a:custGeom>
                            <a:solidFill>
                              <a:srgbClr val="A38200"/>
                            </a:solidFill>
                            <a:ln w="3175">
                              <a:solidFill>
                                <a:srgbClr val="000000"/>
                              </a:solidFill>
                              <a:round/>
                              <a:headEnd/>
                              <a:tailEnd/>
                            </a:ln>
                          </wps:spPr>
                          <wps:bodyPr rot="0" vert="horz" wrap="square" lIns="91440" tIns="45720" rIns="91440" bIns="45720" anchor="t" anchorCtr="0" upright="1">
                            <a:noAutofit/>
                          </wps:bodyPr>
                        </wps:wsp>
                        <wps:wsp>
                          <wps:cNvPr id="481" name="Freeform 979"/>
                          <wps:cNvSpPr>
                            <a:spLocks noChangeAspect="1"/>
                          </wps:cNvSpPr>
                          <wps:spPr bwMode="auto">
                            <a:xfrm>
                              <a:off x="6525" y="6207"/>
                              <a:ext cx="75" cy="46"/>
                            </a:xfrm>
                            <a:custGeom>
                              <a:avLst/>
                              <a:gdLst>
                                <a:gd name="T0" fmla="*/ 60 w 75"/>
                                <a:gd name="T1" fmla="*/ 30 h 46"/>
                                <a:gd name="T2" fmla="*/ 0 w 75"/>
                                <a:gd name="T3" fmla="*/ 46 h 46"/>
                                <a:gd name="T4" fmla="*/ 15 w 75"/>
                                <a:gd name="T5" fmla="*/ 30 h 46"/>
                                <a:gd name="T6" fmla="*/ 75 w 75"/>
                                <a:gd name="T7" fmla="*/ 0 h 46"/>
                                <a:gd name="T8" fmla="*/ 60 w 75"/>
                                <a:gd name="T9" fmla="*/ 30 h 46"/>
                              </a:gdLst>
                              <a:ahLst/>
                              <a:cxnLst>
                                <a:cxn ang="0">
                                  <a:pos x="T0" y="T1"/>
                                </a:cxn>
                                <a:cxn ang="0">
                                  <a:pos x="T2" y="T3"/>
                                </a:cxn>
                                <a:cxn ang="0">
                                  <a:pos x="T4" y="T5"/>
                                </a:cxn>
                                <a:cxn ang="0">
                                  <a:pos x="T6" y="T7"/>
                                </a:cxn>
                                <a:cxn ang="0">
                                  <a:pos x="T8" y="T9"/>
                                </a:cxn>
                              </a:cxnLst>
                              <a:rect l="0" t="0" r="r" b="b"/>
                              <a:pathLst>
                                <a:path w="75" h="46">
                                  <a:moveTo>
                                    <a:pt x="60" y="30"/>
                                  </a:moveTo>
                                  <a:lnTo>
                                    <a:pt x="0" y="46"/>
                                  </a:lnTo>
                                  <a:lnTo>
                                    <a:pt x="15" y="30"/>
                                  </a:lnTo>
                                  <a:lnTo>
                                    <a:pt x="75" y="0"/>
                                  </a:lnTo>
                                  <a:lnTo>
                                    <a:pt x="60" y="30"/>
                                  </a:lnTo>
                                  <a:close/>
                                </a:path>
                              </a:pathLst>
                            </a:custGeom>
                            <a:solidFill>
                              <a:srgbClr val="AC8A00"/>
                            </a:solidFill>
                            <a:ln w="3175">
                              <a:solidFill>
                                <a:srgbClr val="000000"/>
                              </a:solidFill>
                              <a:round/>
                              <a:headEnd/>
                              <a:tailEnd/>
                            </a:ln>
                          </wps:spPr>
                          <wps:bodyPr rot="0" vert="horz" wrap="square" lIns="91440" tIns="45720" rIns="91440" bIns="45720" anchor="t" anchorCtr="0" upright="1">
                            <a:noAutofit/>
                          </wps:bodyPr>
                        </wps:wsp>
                        <wps:wsp>
                          <wps:cNvPr id="482" name="Freeform 980"/>
                          <wps:cNvSpPr>
                            <a:spLocks noChangeAspect="1"/>
                          </wps:cNvSpPr>
                          <wps:spPr bwMode="auto">
                            <a:xfrm>
                              <a:off x="6465" y="6237"/>
                              <a:ext cx="75" cy="61"/>
                            </a:xfrm>
                            <a:custGeom>
                              <a:avLst/>
                              <a:gdLst>
                                <a:gd name="T0" fmla="*/ 60 w 75"/>
                                <a:gd name="T1" fmla="*/ 16 h 61"/>
                                <a:gd name="T2" fmla="*/ 0 w 75"/>
                                <a:gd name="T3" fmla="*/ 61 h 61"/>
                                <a:gd name="T4" fmla="*/ 15 w 75"/>
                                <a:gd name="T5" fmla="*/ 31 h 61"/>
                                <a:gd name="T6" fmla="*/ 75 w 75"/>
                                <a:gd name="T7" fmla="*/ 0 h 61"/>
                                <a:gd name="T8" fmla="*/ 60 w 75"/>
                                <a:gd name="T9" fmla="*/ 16 h 61"/>
                              </a:gdLst>
                              <a:ahLst/>
                              <a:cxnLst>
                                <a:cxn ang="0">
                                  <a:pos x="T0" y="T1"/>
                                </a:cxn>
                                <a:cxn ang="0">
                                  <a:pos x="T2" y="T3"/>
                                </a:cxn>
                                <a:cxn ang="0">
                                  <a:pos x="T4" y="T5"/>
                                </a:cxn>
                                <a:cxn ang="0">
                                  <a:pos x="T6" y="T7"/>
                                </a:cxn>
                                <a:cxn ang="0">
                                  <a:pos x="T8" y="T9"/>
                                </a:cxn>
                              </a:cxnLst>
                              <a:rect l="0" t="0" r="r" b="b"/>
                              <a:pathLst>
                                <a:path w="75" h="61">
                                  <a:moveTo>
                                    <a:pt x="60" y="16"/>
                                  </a:moveTo>
                                  <a:lnTo>
                                    <a:pt x="0" y="61"/>
                                  </a:lnTo>
                                  <a:lnTo>
                                    <a:pt x="15" y="31"/>
                                  </a:lnTo>
                                  <a:lnTo>
                                    <a:pt x="75" y="0"/>
                                  </a:lnTo>
                                  <a:lnTo>
                                    <a:pt x="60" y="16"/>
                                  </a:lnTo>
                                  <a:close/>
                                </a:path>
                              </a:pathLst>
                            </a:custGeom>
                            <a:solidFill>
                              <a:srgbClr val="C09A00"/>
                            </a:solidFill>
                            <a:ln w="3175">
                              <a:solidFill>
                                <a:srgbClr val="000000"/>
                              </a:solidFill>
                              <a:round/>
                              <a:headEnd/>
                              <a:tailEnd/>
                            </a:ln>
                          </wps:spPr>
                          <wps:bodyPr rot="0" vert="horz" wrap="square" lIns="91440" tIns="45720" rIns="91440" bIns="45720" anchor="t" anchorCtr="0" upright="1">
                            <a:noAutofit/>
                          </wps:bodyPr>
                        </wps:wsp>
                        <wps:wsp>
                          <wps:cNvPr id="483" name="Freeform 981"/>
                          <wps:cNvSpPr>
                            <a:spLocks noChangeAspect="1"/>
                          </wps:cNvSpPr>
                          <wps:spPr bwMode="auto">
                            <a:xfrm>
                              <a:off x="6450" y="6268"/>
                              <a:ext cx="30" cy="60"/>
                            </a:xfrm>
                            <a:custGeom>
                              <a:avLst/>
                              <a:gdLst>
                                <a:gd name="T0" fmla="*/ 15 w 30"/>
                                <a:gd name="T1" fmla="*/ 30 h 60"/>
                                <a:gd name="T2" fmla="*/ 0 w 30"/>
                                <a:gd name="T3" fmla="*/ 60 h 60"/>
                                <a:gd name="T4" fmla="*/ 15 w 30"/>
                                <a:gd name="T5" fmla="*/ 30 h 60"/>
                                <a:gd name="T6" fmla="*/ 30 w 30"/>
                                <a:gd name="T7" fmla="*/ 0 h 60"/>
                                <a:gd name="T8" fmla="*/ 15 w 30"/>
                                <a:gd name="T9" fmla="*/ 30 h 60"/>
                              </a:gdLst>
                              <a:ahLst/>
                              <a:cxnLst>
                                <a:cxn ang="0">
                                  <a:pos x="T0" y="T1"/>
                                </a:cxn>
                                <a:cxn ang="0">
                                  <a:pos x="T2" y="T3"/>
                                </a:cxn>
                                <a:cxn ang="0">
                                  <a:pos x="T4" y="T5"/>
                                </a:cxn>
                                <a:cxn ang="0">
                                  <a:pos x="T6" y="T7"/>
                                </a:cxn>
                                <a:cxn ang="0">
                                  <a:pos x="T8" y="T9"/>
                                </a:cxn>
                              </a:cxnLst>
                              <a:rect l="0" t="0" r="r" b="b"/>
                              <a:pathLst>
                                <a:path w="30" h="60">
                                  <a:moveTo>
                                    <a:pt x="15" y="30"/>
                                  </a:moveTo>
                                  <a:lnTo>
                                    <a:pt x="0" y="60"/>
                                  </a:lnTo>
                                  <a:lnTo>
                                    <a:pt x="15" y="30"/>
                                  </a:lnTo>
                                  <a:lnTo>
                                    <a:pt x="30" y="0"/>
                                  </a:lnTo>
                                  <a:lnTo>
                                    <a:pt x="15" y="30"/>
                                  </a:lnTo>
                                  <a:close/>
                                </a:path>
                              </a:pathLst>
                            </a:custGeom>
                            <a:solidFill>
                              <a:srgbClr val="C09A00"/>
                            </a:solidFill>
                            <a:ln w="3175">
                              <a:solidFill>
                                <a:srgbClr val="000000"/>
                              </a:solidFill>
                              <a:round/>
                              <a:headEnd/>
                              <a:tailEnd/>
                            </a:ln>
                          </wps:spPr>
                          <wps:bodyPr rot="0" vert="horz" wrap="square" lIns="91440" tIns="45720" rIns="91440" bIns="45720" anchor="t" anchorCtr="0" upright="1">
                            <a:noAutofit/>
                          </wps:bodyPr>
                        </wps:wsp>
                        <wps:wsp>
                          <wps:cNvPr id="484" name="Freeform 982"/>
                          <wps:cNvSpPr>
                            <a:spLocks noChangeAspect="1"/>
                          </wps:cNvSpPr>
                          <wps:spPr bwMode="auto">
                            <a:xfrm>
                              <a:off x="6435" y="6237"/>
                              <a:ext cx="300" cy="271"/>
                            </a:xfrm>
                            <a:custGeom>
                              <a:avLst/>
                              <a:gdLst>
                                <a:gd name="T0" fmla="*/ 165 w 300"/>
                                <a:gd name="T1" fmla="*/ 166 h 271"/>
                                <a:gd name="T2" fmla="*/ 210 w 300"/>
                                <a:gd name="T3" fmla="*/ 136 h 271"/>
                                <a:gd name="T4" fmla="*/ 210 w 300"/>
                                <a:gd name="T5" fmla="*/ 166 h 271"/>
                                <a:gd name="T6" fmla="*/ 195 w 300"/>
                                <a:gd name="T7" fmla="*/ 181 h 271"/>
                                <a:gd name="T8" fmla="*/ 180 w 300"/>
                                <a:gd name="T9" fmla="*/ 196 h 271"/>
                                <a:gd name="T10" fmla="*/ 135 w 300"/>
                                <a:gd name="T11" fmla="*/ 196 h 271"/>
                                <a:gd name="T12" fmla="*/ 90 w 300"/>
                                <a:gd name="T13" fmla="*/ 151 h 271"/>
                                <a:gd name="T14" fmla="*/ 75 w 300"/>
                                <a:gd name="T15" fmla="*/ 106 h 271"/>
                                <a:gd name="T16" fmla="*/ 105 w 300"/>
                                <a:gd name="T17" fmla="*/ 61 h 271"/>
                                <a:gd name="T18" fmla="*/ 135 w 300"/>
                                <a:gd name="T19" fmla="*/ 61 h 271"/>
                                <a:gd name="T20" fmla="*/ 165 w 300"/>
                                <a:gd name="T21" fmla="*/ 76 h 271"/>
                                <a:gd name="T22" fmla="*/ 225 w 300"/>
                                <a:gd name="T23" fmla="*/ 31 h 271"/>
                                <a:gd name="T24" fmla="*/ 195 w 300"/>
                                <a:gd name="T25" fmla="*/ 0 h 271"/>
                                <a:gd name="T26" fmla="*/ 150 w 300"/>
                                <a:gd name="T27" fmla="*/ 0 h 271"/>
                                <a:gd name="T28" fmla="*/ 90 w 300"/>
                                <a:gd name="T29" fmla="*/ 16 h 271"/>
                                <a:gd name="T30" fmla="*/ 30 w 300"/>
                                <a:gd name="T31" fmla="*/ 61 h 271"/>
                                <a:gd name="T32" fmla="*/ 15 w 300"/>
                                <a:gd name="T33" fmla="*/ 91 h 271"/>
                                <a:gd name="T34" fmla="*/ 0 w 300"/>
                                <a:gd name="T35" fmla="*/ 121 h 271"/>
                                <a:gd name="T36" fmla="*/ 15 w 300"/>
                                <a:gd name="T37" fmla="*/ 196 h 271"/>
                                <a:gd name="T38" fmla="*/ 60 w 300"/>
                                <a:gd name="T39" fmla="*/ 241 h 271"/>
                                <a:gd name="T40" fmla="*/ 120 w 300"/>
                                <a:gd name="T41" fmla="*/ 271 h 271"/>
                                <a:gd name="T42" fmla="*/ 195 w 300"/>
                                <a:gd name="T43" fmla="*/ 241 h 271"/>
                                <a:gd name="T44" fmla="*/ 255 w 300"/>
                                <a:gd name="T45" fmla="*/ 211 h 271"/>
                                <a:gd name="T46" fmla="*/ 300 w 300"/>
                                <a:gd name="T47" fmla="*/ 151 h 271"/>
                                <a:gd name="T48" fmla="*/ 255 w 300"/>
                                <a:gd name="T49" fmla="*/ 61 h 271"/>
                                <a:gd name="T50" fmla="*/ 135 w 300"/>
                                <a:gd name="T51" fmla="*/ 121 h 271"/>
                                <a:gd name="T52" fmla="*/ 165 w 300"/>
                                <a:gd name="T53" fmla="*/ 166 h 2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300" h="271">
                                  <a:moveTo>
                                    <a:pt x="165" y="166"/>
                                  </a:moveTo>
                                  <a:lnTo>
                                    <a:pt x="210" y="136"/>
                                  </a:lnTo>
                                  <a:lnTo>
                                    <a:pt x="210" y="166"/>
                                  </a:lnTo>
                                  <a:lnTo>
                                    <a:pt x="195" y="181"/>
                                  </a:lnTo>
                                  <a:lnTo>
                                    <a:pt x="180" y="196"/>
                                  </a:lnTo>
                                  <a:lnTo>
                                    <a:pt x="135" y="196"/>
                                  </a:lnTo>
                                  <a:lnTo>
                                    <a:pt x="90" y="151"/>
                                  </a:lnTo>
                                  <a:lnTo>
                                    <a:pt x="75" y="106"/>
                                  </a:lnTo>
                                  <a:lnTo>
                                    <a:pt x="105" y="61"/>
                                  </a:lnTo>
                                  <a:lnTo>
                                    <a:pt x="135" y="61"/>
                                  </a:lnTo>
                                  <a:lnTo>
                                    <a:pt x="165" y="76"/>
                                  </a:lnTo>
                                  <a:lnTo>
                                    <a:pt x="225" y="31"/>
                                  </a:lnTo>
                                  <a:lnTo>
                                    <a:pt x="195" y="0"/>
                                  </a:lnTo>
                                  <a:lnTo>
                                    <a:pt x="150" y="0"/>
                                  </a:lnTo>
                                  <a:lnTo>
                                    <a:pt x="90" y="16"/>
                                  </a:lnTo>
                                  <a:lnTo>
                                    <a:pt x="30" y="61"/>
                                  </a:lnTo>
                                  <a:lnTo>
                                    <a:pt x="15" y="91"/>
                                  </a:lnTo>
                                  <a:lnTo>
                                    <a:pt x="0" y="121"/>
                                  </a:lnTo>
                                  <a:lnTo>
                                    <a:pt x="15" y="196"/>
                                  </a:lnTo>
                                  <a:lnTo>
                                    <a:pt x="60" y="241"/>
                                  </a:lnTo>
                                  <a:lnTo>
                                    <a:pt x="120" y="271"/>
                                  </a:lnTo>
                                  <a:lnTo>
                                    <a:pt x="195" y="241"/>
                                  </a:lnTo>
                                  <a:lnTo>
                                    <a:pt x="255" y="211"/>
                                  </a:lnTo>
                                  <a:lnTo>
                                    <a:pt x="300" y="151"/>
                                  </a:lnTo>
                                  <a:lnTo>
                                    <a:pt x="255" y="61"/>
                                  </a:lnTo>
                                  <a:lnTo>
                                    <a:pt x="135" y="121"/>
                                  </a:lnTo>
                                  <a:lnTo>
                                    <a:pt x="165" y="166"/>
                                  </a:lnTo>
                                  <a:close/>
                                </a:path>
                              </a:pathLst>
                            </a:custGeom>
                            <a:solidFill>
                              <a:srgbClr val="CFA500"/>
                            </a:solidFill>
                            <a:ln w="3175">
                              <a:solidFill>
                                <a:srgbClr val="000000"/>
                              </a:solidFill>
                              <a:round/>
                              <a:headEnd/>
                              <a:tailEnd/>
                            </a:ln>
                          </wps:spPr>
                          <wps:bodyPr rot="0" vert="horz" wrap="square" lIns="91440" tIns="45720" rIns="91440" bIns="45720" anchor="t" anchorCtr="0" upright="1">
                            <a:noAutofit/>
                          </wps:bodyPr>
                        </wps:wsp>
                        <wps:wsp>
                          <wps:cNvPr id="485" name="Freeform 983"/>
                          <wps:cNvSpPr>
                            <a:spLocks noChangeAspect="1"/>
                          </wps:cNvSpPr>
                          <wps:spPr bwMode="auto">
                            <a:xfrm>
                              <a:off x="6825" y="6283"/>
                              <a:ext cx="30" cy="60"/>
                            </a:xfrm>
                            <a:custGeom>
                              <a:avLst/>
                              <a:gdLst>
                                <a:gd name="T0" fmla="*/ 15 w 30"/>
                                <a:gd name="T1" fmla="*/ 60 h 60"/>
                                <a:gd name="T2" fmla="*/ 0 w 30"/>
                                <a:gd name="T3" fmla="*/ 30 h 60"/>
                                <a:gd name="T4" fmla="*/ 15 w 30"/>
                                <a:gd name="T5" fmla="*/ 0 h 60"/>
                                <a:gd name="T6" fmla="*/ 30 w 30"/>
                                <a:gd name="T7" fmla="*/ 45 h 60"/>
                                <a:gd name="T8" fmla="*/ 15 w 30"/>
                                <a:gd name="T9" fmla="*/ 60 h 60"/>
                              </a:gdLst>
                              <a:ahLst/>
                              <a:cxnLst>
                                <a:cxn ang="0">
                                  <a:pos x="T0" y="T1"/>
                                </a:cxn>
                                <a:cxn ang="0">
                                  <a:pos x="T2" y="T3"/>
                                </a:cxn>
                                <a:cxn ang="0">
                                  <a:pos x="T4" y="T5"/>
                                </a:cxn>
                                <a:cxn ang="0">
                                  <a:pos x="T6" y="T7"/>
                                </a:cxn>
                                <a:cxn ang="0">
                                  <a:pos x="T8" y="T9"/>
                                </a:cxn>
                              </a:cxnLst>
                              <a:rect l="0" t="0" r="r" b="b"/>
                              <a:pathLst>
                                <a:path w="30" h="60">
                                  <a:moveTo>
                                    <a:pt x="15" y="60"/>
                                  </a:moveTo>
                                  <a:lnTo>
                                    <a:pt x="0" y="30"/>
                                  </a:lnTo>
                                  <a:lnTo>
                                    <a:pt x="15" y="0"/>
                                  </a:lnTo>
                                  <a:lnTo>
                                    <a:pt x="30" y="45"/>
                                  </a:lnTo>
                                  <a:lnTo>
                                    <a:pt x="15" y="60"/>
                                  </a:lnTo>
                                  <a:close/>
                                </a:path>
                              </a:pathLst>
                            </a:custGeom>
                            <a:solidFill>
                              <a:srgbClr val="D2A800"/>
                            </a:solidFill>
                            <a:ln w="3175">
                              <a:solidFill>
                                <a:srgbClr val="000000"/>
                              </a:solidFill>
                              <a:round/>
                              <a:headEnd/>
                              <a:tailEnd/>
                            </a:ln>
                          </wps:spPr>
                          <wps:bodyPr rot="0" vert="horz" wrap="square" lIns="91440" tIns="45720" rIns="91440" bIns="45720" anchor="t" anchorCtr="0" upright="1">
                            <a:noAutofit/>
                          </wps:bodyPr>
                        </wps:wsp>
                        <wps:wsp>
                          <wps:cNvPr id="486" name="Freeform 984"/>
                          <wps:cNvSpPr>
                            <a:spLocks noChangeAspect="1"/>
                          </wps:cNvSpPr>
                          <wps:spPr bwMode="auto">
                            <a:xfrm>
                              <a:off x="6810" y="6207"/>
                              <a:ext cx="45" cy="61"/>
                            </a:xfrm>
                            <a:custGeom>
                              <a:avLst/>
                              <a:gdLst>
                                <a:gd name="T0" fmla="*/ 30 w 45"/>
                                <a:gd name="T1" fmla="*/ 15 h 61"/>
                                <a:gd name="T2" fmla="*/ 0 w 45"/>
                                <a:gd name="T3" fmla="*/ 61 h 61"/>
                                <a:gd name="T4" fmla="*/ 0 w 45"/>
                                <a:gd name="T5" fmla="*/ 30 h 61"/>
                                <a:gd name="T6" fmla="*/ 45 w 45"/>
                                <a:gd name="T7" fmla="*/ 0 h 61"/>
                                <a:gd name="T8" fmla="*/ 30 w 45"/>
                                <a:gd name="T9" fmla="*/ 15 h 61"/>
                              </a:gdLst>
                              <a:ahLst/>
                              <a:cxnLst>
                                <a:cxn ang="0">
                                  <a:pos x="T0" y="T1"/>
                                </a:cxn>
                                <a:cxn ang="0">
                                  <a:pos x="T2" y="T3"/>
                                </a:cxn>
                                <a:cxn ang="0">
                                  <a:pos x="T4" y="T5"/>
                                </a:cxn>
                                <a:cxn ang="0">
                                  <a:pos x="T6" y="T7"/>
                                </a:cxn>
                                <a:cxn ang="0">
                                  <a:pos x="T8" y="T9"/>
                                </a:cxn>
                              </a:cxnLst>
                              <a:rect l="0" t="0" r="r" b="b"/>
                              <a:pathLst>
                                <a:path w="45" h="61">
                                  <a:moveTo>
                                    <a:pt x="30" y="15"/>
                                  </a:moveTo>
                                  <a:lnTo>
                                    <a:pt x="0" y="61"/>
                                  </a:lnTo>
                                  <a:lnTo>
                                    <a:pt x="0" y="30"/>
                                  </a:lnTo>
                                  <a:lnTo>
                                    <a:pt x="45" y="0"/>
                                  </a:lnTo>
                                  <a:lnTo>
                                    <a:pt x="30" y="15"/>
                                  </a:lnTo>
                                  <a:close/>
                                </a:path>
                              </a:pathLst>
                            </a:custGeom>
                            <a:solidFill>
                              <a:srgbClr val="C79F00"/>
                            </a:solidFill>
                            <a:ln w="3175">
                              <a:solidFill>
                                <a:srgbClr val="000000"/>
                              </a:solidFill>
                              <a:round/>
                              <a:headEnd/>
                              <a:tailEnd/>
                            </a:ln>
                          </wps:spPr>
                          <wps:bodyPr rot="0" vert="horz" wrap="square" lIns="91440" tIns="45720" rIns="91440" bIns="45720" anchor="t" anchorCtr="0" upright="1">
                            <a:noAutofit/>
                          </wps:bodyPr>
                        </wps:wsp>
                        <wps:wsp>
                          <wps:cNvPr id="487" name="Freeform 985"/>
                          <wps:cNvSpPr>
                            <a:spLocks noChangeAspect="1"/>
                          </wps:cNvSpPr>
                          <wps:spPr bwMode="auto">
                            <a:xfrm>
                              <a:off x="6765" y="6162"/>
                              <a:ext cx="45" cy="106"/>
                            </a:xfrm>
                            <a:custGeom>
                              <a:avLst/>
                              <a:gdLst>
                                <a:gd name="T0" fmla="*/ 45 w 45"/>
                                <a:gd name="T1" fmla="*/ 106 h 106"/>
                                <a:gd name="T2" fmla="*/ 0 w 45"/>
                                <a:gd name="T3" fmla="*/ 15 h 106"/>
                                <a:gd name="T4" fmla="*/ 15 w 45"/>
                                <a:gd name="T5" fmla="*/ 0 h 106"/>
                                <a:gd name="T6" fmla="*/ 45 w 45"/>
                                <a:gd name="T7" fmla="*/ 75 h 106"/>
                                <a:gd name="T8" fmla="*/ 45 w 45"/>
                                <a:gd name="T9" fmla="*/ 106 h 106"/>
                              </a:gdLst>
                              <a:ahLst/>
                              <a:cxnLst>
                                <a:cxn ang="0">
                                  <a:pos x="T0" y="T1"/>
                                </a:cxn>
                                <a:cxn ang="0">
                                  <a:pos x="T2" y="T3"/>
                                </a:cxn>
                                <a:cxn ang="0">
                                  <a:pos x="T4" y="T5"/>
                                </a:cxn>
                                <a:cxn ang="0">
                                  <a:pos x="T6" y="T7"/>
                                </a:cxn>
                                <a:cxn ang="0">
                                  <a:pos x="T8" y="T9"/>
                                </a:cxn>
                              </a:cxnLst>
                              <a:rect l="0" t="0" r="r" b="b"/>
                              <a:pathLst>
                                <a:path w="45" h="106">
                                  <a:moveTo>
                                    <a:pt x="45" y="106"/>
                                  </a:moveTo>
                                  <a:lnTo>
                                    <a:pt x="0" y="15"/>
                                  </a:lnTo>
                                  <a:lnTo>
                                    <a:pt x="15" y="0"/>
                                  </a:lnTo>
                                  <a:lnTo>
                                    <a:pt x="45" y="75"/>
                                  </a:lnTo>
                                  <a:lnTo>
                                    <a:pt x="45" y="106"/>
                                  </a:lnTo>
                                  <a:close/>
                                </a:path>
                              </a:pathLst>
                            </a:custGeom>
                            <a:solidFill>
                              <a:srgbClr val="D2A800"/>
                            </a:solidFill>
                            <a:ln w="3175">
                              <a:solidFill>
                                <a:srgbClr val="000000"/>
                              </a:solidFill>
                              <a:round/>
                              <a:headEnd/>
                              <a:tailEnd/>
                            </a:ln>
                          </wps:spPr>
                          <wps:bodyPr rot="0" vert="horz" wrap="square" lIns="91440" tIns="45720" rIns="91440" bIns="45720" anchor="t" anchorCtr="0" upright="1">
                            <a:noAutofit/>
                          </wps:bodyPr>
                        </wps:wsp>
                        <wps:wsp>
                          <wps:cNvPr id="488" name="Freeform 986"/>
                          <wps:cNvSpPr>
                            <a:spLocks noChangeAspect="1"/>
                          </wps:cNvSpPr>
                          <wps:spPr bwMode="auto">
                            <a:xfrm>
                              <a:off x="6750" y="6087"/>
                              <a:ext cx="255" cy="135"/>
                            </a:xfrm>
                            <a:custGeom>
                              <a:avLst/>
                              <a:gdLst>
                                <a:gd name="T0" fmla="*/ 240 w 255"/>
                                <a:gd name="T1" fmla="*/ 135 h 135"/>
                                <a:gd name="T2" fmla="*/ 0 w 255"/>
                                <a:gd name="T3" fmla="*/ 15 h 135"/>
                                <a:gd name="T4" fmla="*/ 15 w 255"/>
                                <a:gd name="T5" fmla="*/ 0 h 135"/>
                                <a:gd name="T6" fmla="*/ 255 w 255"/>
                                <a:gd name="T7" fmla="*/ 105 h 135"/>
                                <a:gd name="T8" fmla="*/ 240 w 255"/>
                                <a:gd name="T9" fmla="*/ 135 h 135"/>
                              </a:gdLst>
                              <a:ahLst/>
                              <a:cxnLst>
                                <a:cxn ang="0">
                                  <a:pos x="T0" y="T1"/>
                                </a:cxn>
                                <a:cxn ang="0">
                                  <a:pos x="T2" y="T3"/>
                                </a:cxn>
                                <a:cxn ang="0">
                                  <a:pos x="T4" y="T5"/>
                                </a:cxn>
                                <a:cxn ang="0">
                                  <a:pos x="T6" y="T7"/>
                                </a:cxn>
                                <a:cxn ang="0">
                                  <a:pos x="T8" y="T9"/>
                                </a:cxn>
                              </a:cxnLst>
                              <a:rect l="0" t="0" r="r" b="b"/>
                              <a:pathLst>
                                <a:path w="255" h="135">
                                  <a:moveTo>
                                    <a:pt x="240" y="135"/>
                                  </a:moveTo>
                                  <a:lnTo>
                                    <a:pt x="0" y="15"/>
                                  </a:lnTo>
                                  <a:lnTo>
                                    <a:pt x="15" y="0"/>
                                  </a:lnTo>
                                  <a:lnTo>
                                    <a:pt x="255" y="105"/>
                                  </a:lnTo>
                                  <a:lnTo>
                                    <a:pt x="240" y="135"/>
                                  </a:lnTo>
                                  <a:close/>
                                </a:path>
                              </a:pathLst>
                            </a:custGeom>
                            <a:solidFill>
                              <a:srgbClr val="B69200"/>
                            </a:solidFill>
                            <a:ln w="3175">
                              <a:solidFill>
                                <a:srgbClr val="000000"/>
                              </a:solidFill>
                              <a:round/>
                              <a:headEnd/>
                              <a:tailEnd/>
                            </a:ln>
                          </wps:spPr>
                          <wps:bodyPr rot="0" vert="horz" wrap="square" lIns="91440" tIns="45720" rIns="91440" bIns="45720" anchor="t" anchorCtr="0" upright="1">
                            <a:noAutofit/>
                          </wps:bodyPr>
                        </wps:wsp>
                        <wps:wsp>
                          <wps:cNvPr id="489" name="Freeform 987"/>
                          <wps:cNvSpPr>
                            <a:spLocks noChangeAspect="1"/>
                          </wps:cNvSpPr>
                          <wps:spPr bwMode="auto">
                            <a:xfrm>
                              <a:off x="6690" y="6087"/>
                              <a:ext cx="75" cy="75"/>
                            </a:xfrm>
                            <a:custGeom>
                              <a:avLst/>
                              <a:gdLst>
                                <a:gd name="T0" fmla="*/ 60 w 75"/>
                                <a:gd name="T1" fmla="*/ 15 h 75"/>
                                <a:gd name="T2" fmla="*/ 0 w 75"/>
                                <a:gd name="T3" fmla="*/ 75 h 75"/>
                                <a:gd name="T4" fmla="*/ 15 w 75"/>
                                <a:gd name="T5" fmla="*/ 45 h 75"/>
                                <a:gd name="T6" fmla="*/ 75 w 75"/>
                                <a:gd name="T7" fmla="*/ 0 h 75"/>
                                <a:gd name="T8" fmla="*/ 60 w 75"/>
                                <a:gd name="T9" fmla="*/ 15 h 75"/>
                              </a:gdLst>
                              <a:ahLst/>
                              <a:cxnLst>
                                <a:cxn ang="0">
                                  <a:pos x="T0" y="T1"/>
                                </a:cxn>
                                <a:cxn ang="0">
                                  <a:pos x="T2" y="T3"/>
                                </a:cxn>
                                <a:cxn ang="0">
                                  <a:pos x="T4" y="T5"/>
                                </a:cxn>
                                <a:cxn ang="0">
                                  <a:pos x="T6" y="T7"/>
                                </a:cxn>
                                <a:cxn ang="0">
                                  <a:pos x="T8" y="T9"/>
                                </a:cxn>
                              </a:cxnLst>
                              <a:rect l="0" t="0" r="r" b="b"/>
                              <a:pathLst>
                                <a:path w="75" h="75">
                                  <a:moveTo>
                                    <a:pt x="60" y="15"/>
                                  </a:moveTo>
                                  <a:lnTo>
                                    <a:pt x="0" y="75"/>
                                  </a:lnTo>
                                  <a:lnTo>
                                    <a:pt x="15" y="45"/>
                                  </a:lnTo>
                                  <a:lnTo>
                                    <a:pt x="75" y="0"/>
                                  </a:lnTo>
                                  <a:lnTo>
                                    <a:pt x="60" y="15"/>
                                  </a:lnTo>
                                  <a:close/>
                                </a:path>
                              </a:pathLst>
                            </a:custGeom>
                            <a:solidFill>
                              <a:srgbClr val="C79F00"/>
                            </a:solidFill>
                            <a:ln w="3175">
                              <a:solidFill>
                                <a:srgbClr val="000000"/>
                              </a:solidFill>
                              <a:round/>
                              <a:headEnd/>
                              <a:tailEnd/>
                            </a:ln>
                          </wps:spPr>
                          <wps:bodyPr rot="0" vert="horz" wrap="square" lIns="91440" tIns="45720" rIns="91440" bIns="45720" anchor="t" anchorCtr="0" upright="1">
                            <a:noAutofit/>
                          </wps:bodyPr>
                        </wps:wsp>
                        <wps:wsp>
                          <wps:cNvPr id="490" name="Freeform 988"/>
                          <wps:cNvSpPr>
                            <a:spLocks noChangeAspect="1" noEditPoints="1"/>
                          </wps:cNvSpPr>
                          <wps:spPr bwMode="auto">
                            <a:xfrm>
                              <a:off x="6690" y="6102"/>
                              <a:ext cx="300" cy="301"/>
                            </a:xfrm>
                            <a:custGeom>
                              <a:avLst/>
                              <a:gdLst>
                                <a:gd name="T0" fmla="*/ 210 w 300"/>
                                <a:gd name="T1" fmla="*/ 151 h 301"/>
                                <a:gd name="T2" fmla="*/ 240 w 300"/>
                                <a:gd name="T3" fmla="*/ 166 h 301"/>
                                <a:gd name="T4" fmla="*/ 300 w 300"/>
                                <a:gd name="T5" fmla="*/ 120 h 301"/>
                                <a:gd name="T6" fmla="*/ 60 w 300"/>
                                <a:gd name="T7" fmla="*/ 0 h 301"/>
                                <a:gd name="T8" fmla="*/ 0 w 300"/>
                                <a:gd name="T9" fmla="*/ 60 h 301"/>
                                <a:gd name="T10" fmla="*/ 90 w 300"/>
                                <a:gd name="T11" fmla="*/ 301 h 301"/>
                                <a:gd name="T12" fmla="*/ 150 w 300"/>
                                <a:gd name="T13" fmla="*/ 241 h 301"/>
                                <a:gd name="T14" fmla="*/ 135 w 300"/>
                                <a:gd name="T15" fmla="*/ 211 h 301"/>
                                <a:gd name="T16" fmla="*/ 210 w 300"/>
                                <a:gd name="T17" fmla="*/ 151 h 301"/>
                                <a:gd name="T18" fmla="*/ 150 w 300"/>
                                <a:gd name="T19" fmla="*/ 120 h 301"/>
                                <a:gd name="T20" fmla="*/ 120 w 300"/>
                                <a:gd name="T21" fmla="*/ 166 h 301"/>
                                <a:gd name="T22" fmla="*/ 75 w 300"/>
                                <a:gd name="T23" fmla="*/ 75 h 301"/>
                                <a:gd name="T24" fmla="*/ 150 w 300"/>
                                <a:gd name="T25" fmla="*/ 120 h 3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300" h="301">
                                  <a:moveTo>
                                    <a:pt x="210" y="151"/>
                                  </a:moveTo>
                                  <a:lnTo>
                                    <a:pt x="240" y="166"/>
                                  </a:lnTo>
                                  <a:lnTo>
                                    <a:pt x="300" y="120"/>
                                  </a:lnTo>
                                  <a:lnTo>
                                    <a:pt x="60" y="0"/>
                                  </a:lnTo>
                                  <a:lnTo>
                                    <a:pt x="0" y="60"/>
                                  </a:lnTo>
                                  <a:lnTo>
                                    <a:pt x="90" y="301"/>
                                  </a:lnTo>
                                  <a:lnTo>
                                    <a:pt x="150" y="241"/>
                                  </a:lnTo>
                                  <a:lnTo>
                                    <a:pt x="135" y="211"/>
                                  </a:lnTo>
                                  <a:lnTo>
                                    <a:pt x="210" y="151"/>
                                  </a:lnTo>
                                  <a:close/>
                                  <a:moveTo>
                                    <a:pt x="150" y="120"/>
                                  </a:moveTo>
                                  <a:lnTo>
                                    <a:pt x="120" y="166"/>
                                  </a:lnTo>
                                  <a:lnTo>
                                    <a:pt x="75" y="75"/>
                                  </a:lnTo>
                                  <a:lnTo>
                                    <a:pt x="150" y="120"/>
                                  </a:lnTo>
                                  <a:close/>
                                </a:path>
                              </a:pathLst>
                            </a:custGeom>
                            <a:solidFill>
                              <a:srgbClr val="CFA500"/>
                            </a:solidFill>
                            <a:ln w="3175">
                              <a:solidFill>
                                <a:srgbClr val="000000"/>
                              </a:solidFill>
                              <a:round/>
                              <a:headEnd/>
                              <a:tailEnd/>
                            </a:ln>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w14:anchorId="5485866B" id="Group 499" o:spid="_x0000_s1026" style="position:absolute;margin-left:-18pt;margin-top:0;width:67.75pt;height:73.45pt;z-index:-251659264" coordorigin="3569,1171" coordsize="5087,56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">
              <o:lock v:ext="edit" aspectratio="t"/>
              <v:shape id="Freeform 500" o:spid="_x0000_s1027" style="position:absolute;left:4529;top:2738;width:3137;height:3124;visibility:visible;mso-wrap-style:square;v-text-anchor:top" coordsize="3137,3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" path="m1,l3136,r1,1741c3062,2192,2897,2447,2657,2688v-240,226,-631,406,-976,421c1351,3124,886,3004,615,2778,330,2553,105,2207,,1741l1,xe" fillcolor="red" strokeweight=".25pt">
                <v:path arrowok="t" o:connecttype="custom" o:connectlocs="1,0;3136,0;3137,1741;2657,2688;1681,3109;615,2778;0,1741;1,0" o:connectangles="0,0,0,0,0,0,0,0"/>
                <o:lock v:ext="edit" aspectratio="t"/>
              </v:shape>
              <v:shape id="Freeform 501" o:spid="_x0000_s1028" style="position:absolute;left:4890;top:3110;width:2505;height:1910;visibility:visible;mso-wrap-style:square;v-text-anchor:top" coordsize="2505,1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" path="m1245,l,948r1245,962l2505,948,1245,xe" fillcolor="#0cf" strokeweight=".25pt">
                <v:path arrowok="t" o:connecttype="custom" o:connectlocs="1245,0;0,948;1245,1910;2505,948;1245,0" o:connectangles="0,0,0,0,0"/>
                <o:lock v:ext="edit" aspectratio="t"/>
              </v:shape>
              <v:shape id="Freeform 502" o:spid="_x0000_s1029" style="position:absolute;left:5760;top:3411;width:750;height:1263;visibility:visible;mso-wrap-style:square;v-text-anchor:top" coordsize="50,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" path="m24,c11,,,11,,24l,59c,73,11,84,24,84r1,c39,84,50,73,50,59r,-35c50,11,39,,25,l24,xe" strokeweight=".25pt">
                <v:path arrowok="t" o:connecttype="custom" o:connectlocs="360,0;0,361;0,887;360,1263;375,1263;750,887;750,361;375,0;360,0" o:connectangles="0,0,0,0,0,0,0,0,0"/>
                <o:lock v:ext="edit" aspectratio="t"/>
              </v:shape>
              <v:group id="Group 503" o:spid="_x0000_s1030" style="position:absolute;left:4394;top:1171;width:3392;height:1564" coordorigin="4394,1171" coordsize="3392,15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o:lock v:ext="edit" aspectratio="t"/>
                <v:shape id="Freeform 504" o:spid="_x0000_s1031" style="position:absolute;left:4394;top:1171;width:3392;height:1564;visibility:visible;mso-wrap-style:square;v-text-anchor:top" coordsize="226,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" path="m,22l24,13r3,10l43,19,42,9,70,3r3,31l85,33,84,2,98,r1,10l106,10,107,r17,l124,10r9,l133,1r15,1l146,34r13,2l162,5r25,4l187,20r15,4l204,15r22,7c226,22,211,63,196,104,117,82,84,93,32,104,16,63,,22,,22xe" fillcolor="silver" strokeweight=".25pt">
                  <v:path arrowok="t" o:connecttype="custom" o:connectlocs="0,331;360,196;405,346;645,286;630,135;1051,45;1096,511;1276,496;1261,30;1471,0;1486,150;1591,150;1606,0;1861,0;1861,150;1996,150;1996,15;2221,30;2191,511;2386,541;2431,75;2807,135;2807,301;3032,361;3062,226;3392,331;2942,1564;480,1564;0,331" o:connectangles="0,0,0,0,0,0,0,0,0,0,0,0,0,0,0,0,0,0,0,0,0,0,0,0,0,0,0,0,0"/>
                  <o:lock v:ext="edit" aspectratio="t"/>
                </v:shape>
                <v:shape id="Freeform 505" o:spid="_x0000_s1032" style="position:absolute;left:5805;top:1532;width:615;height:767;visibility:visible;mso-wrap-style:square;v-text-anchor:top" coordsize="4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" path="m,51r40,l41,16c38,7,27,,20,,13,,3,7,,16l,51xe" filled="f" strokeweight=".25pt">
                  <v:path arrowok="t" o:connecttype="custom" o:connectlocs="0,767;600,767;615,241;300,0;0,241;0,767" o:connectangles="0,0,0,0,0,0"/>
                  <o:lock v:ext="edit" aspectratio="t"/>
                </v:shape>
                <v:shape id="Freeform 506" o:spid="_x0000_s1033" style="position:absolute;left:5910;top:1652;width:390;height:662;visibility:visible;mso-wrap-style:square;v-text-anchor:top" coordsize="26,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" path="m,44r25,l26,12c24,4,18,,14,,10,,3,5,1,12l,44xe" fillcolor="red" strokeweight=".25pt">
                  <v:path arrowok="t" o:connecttype="custom" o:connectlocs="0,662;375,662;390,181;210,0;15,181;0,662" o:connectangles="0,0,0,0,0,0"/>
                  <o:lock v:ext="edit" aspectratio="t"/>
                </v:shape>
                <v:line id="Line 507" o:spid="_x0000_s1034" style="position:absolute;visibility:visible;mso-wrap-style:square" from="5790,2193" to="5910,21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" strokeweight=".25pt">
                  <o:lock v:ext="edit" aspectratio="t"/>
                </v:line>
                <v:line id="Line 508" o:spid="_x0000_s1035" style="position:absolute;visibility:visible;mso-wrap-style:square" from="5790,2088" to="5910,20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" strokeweight=".25pt">
                  <o:lock v:ext="edit" aspectratio="t"/>
                </v:line>
                <v:line id="Line 509" o:spid="_x0000_s1036" style="position:absolute;visibility:visible;mso-wrap-style:square" from="5790,1953" to="5910,19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" strokeweight=".25pt">
                  <o:lock v:ext="edit" aspectratio="t"/>
                </v:line>
                <v:line id="Line 510" o:spid="_x0000_s1037" style="position:absolute;visibility:visible;mso-wrap-style:square" from="5790,1833" to="5910,18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" strokeweight=".25pt">
                  <o:lock v:ext="edit" aspectratio="t"/>
                </v:line>
                <v:line id="Line 511" o:spid="_x0000_s1038" style="position:absolute;visibility:visible;mso-wrap-style:square" from="6300,1833" to="6420,18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" strokeweight=".25pt">
                  <o:lock v:ext="edit" aspectratio="t"/>
                </v:line>
                <v:line id="Line 512" o:spid="_x0000_s1039" style="position:absolute;visibility:visible;mso-wrap-style:square" from="6300,1938" to="6420,19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" strokeweight=".25pt">
                  <o:lock v:ext="edit" aspectratio="t"/>
                </v:line>
                <v:line id="Line 513" o:spid="_x0000_s1040" style="position:absolute;visibility:visible;mso-wrap-style:square" from="6285,2058" to="6405,20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" strokeweight=".25pt">
                  <o:lock v:ext="edit" aspectratio="t"/>
                </v:line>
                <v:line id="Line 514" o:spid="_x0000_s1041" style="position:absolute;visibility:visible;mso-wrap-style:square" from="6285,2178" to="6405,2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" strokeweight=".25pt">
                  <o:lock v:ext="edit" aspectratio="t"/>
                </v:line>
                <v:line id="Line 515" o:spid="_x0000_s1042" style="position:absolute;flip:y;visibility:visible;mso-wrap-style:square" from="6270,1682" to="6375,17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" strokeweight=".25pt">
                  <o:lock v:ext="edit" aspectratio="t"/>
                </v:line>
                <v:line id="Line 516" o:spid="_x0000_s1043" style="position:absolute;flip:x y;visibility:visible;mso-wrap-style:square" from="5850,1682" to="5955,17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" strokeweight=".25pt">
                  <o:lock v:ext="edit" aspectratio="t"/>
                </v:line>
                <v:line id="Line 517" o:spid="_x0000_s1044" style="position:absolute;visibility:visible;mso-wrap-style:square" from="5955,1577" to="6015,16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" strokeweight=".25pt">
                  <o:lock v:ext="edit" aspectratio="t"/>
                </v:line>
                <v:line id="Line 518" o:spid="_x0000_s1045" style="position:absolute;flip:x;visibility:visible;mso-wrap-style:square" from="6210,1577" to="6270,16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" strokeweight=".25pt">
                  <o:lock v:ext="edit" aspectratio="t"/>
                </v:line>
                <v:line id="Line 519" o:spid="_x0000_s1046" style="position:absolute;visibility:visible;mso-wrap-style:square" from="6075,1532" to="6090,16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" strokeweight=".25pt">
                  <o:lock v:ext="edit" aspectratio="t"/>
                </v:line>
                <v:line id="Line 520" o:spid="_x0000_s1047" style="position:absolute;visibility:visible;mso-wrap-style:square" from="6150,1532" to="6165,16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" strokeweight=".25pt">
                  <o:lock v:ext="edit" aspectratio="t"/>
                </v:line>
                <v:shape id="Freeform 521" o:spid="_x0000_s1048" style="position:absolute;left:4484;top:1622;width:631;height:902;visibility:visible;mso-wrap-style:square;v-text-anchor:top" coordsize="4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" path="m,10c4,9,29,,42,54,31,57,21,60,21,60l,10xe" filled="f" strokeweight=".25pt">
                  <v:path arrowok="t" o:connecttype="custom" o:connectlocs="0,150;631,812;316,902;0,150" o:connectangles="0,0,0,0"/>
                  <o:lock v:ext="edit" aspectratio="t"/>
                </v:shape>
                <v:shape id="Freeform 522" o:spid="_x0000_s1049" style="position:absolute;left:4544;top:1727;width:466;height:797;visibility:visible;mso-wrap-style:square;v-text-anchor:top" coordsize="3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" path="m,9c2,9,16,,31,48v-7,2,-14,5,-14,5l,9xe" fillcolor="red" strokeweight=".25pt">
                  <v:path arrowok="t" o:connecttype="custom" o:connectlocs="0,135;466,722;256,797;0,135" o:connectangles="0,0,0,0"/>
                  <o:lock v:ext="edit" aspectratio="t"/>
                </v:shape>
                <v:line id="Line 523" o:spid="_x0000_s1050" style="position:absolute;flip:x;visibility:visible;mso-wrap-style:square" from="4980,2389" to="5100,23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" strokeweight=".25pt">
                  <o:lock v:ext="edit" aspectratio="t"/>
                </v:line>
                <v:line id="Line 524" o:spid="_x0000_s1051" style="position:absolute;flip:x;visibility:visible;mso-wrap-style:square" from="4935,2269" to="5055,22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" strokeweight=".25pt">
                  <o:lock v:ext="edit" aspectratio="t"/>
                </v:line>
                <v:line id="Line 525" o:spid="_x0000_s1052" style="position:absolute;flip:x;visibility:visible;mso-wrap-style:square" from="4905,2148" to="5025,21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" strokeweight=".25pt">
                  <o:lock v:ext="edit" aspectratio="t"/>
                </v:line>
                <v:line id="Line 526" o:spid="_x0000_s1053" style="position:absolute;flip:x;visibility:visible;mso-wrap-style:square" from="4845,2028" to="4965,20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" strokeweight=".25pt">
                  <o:lock v:ext="edit" aspectratio="t"/>
                </v:line>
                <v:line id="Line 527" o:spid="_x0000_s1054" style="position:absolute;flip:x;visibility:visible;mso-wrap-style:square" from="4799,1863" to="4875,19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" strokeweight=".25pt">
                  <o:lock v:ext="edit" aspectratio="t"/>
                </v:line>
                <v:line id="Line 528" o:spid="_x0000_s1055" style="position:absolute;flip:x;visibility:visible;mso-wrap-style:square" from="4694,1772" to="4739,18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" strokeweight=".25pt">
                  <o:lock v:ext="edit" aspectratio="t"/>
                </v:line>
                <v:line id="Line 529" o:spid="_x0000_s1056" style="position:absolute;visibility:visible;mso-wrap-style:square" from="4604,1742" to="4605,18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" strokeweight=".25pt">
                  <o:lock v:ext="edit" aspectratio="t"/>
                </v:line>
                <v:shape id="Freeform 530" o:spid="_x0000_s1057" style="position:absolute;left:7110;top:1622;width:586;height:902;visibility:visible;mso-wrap-style:square;v-text-anchor:top" coordsize="3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" path="m39,9c36,8,10,,,55v10,2,20,5,20,5l39,9xe" filled="f" strokeweight=".25pt">
                  <v:path arrowok="t" o:connecttype="custom" o:connectlocs="586,135;0,827;301,902;586,135" o:connectangles="0,0,0,0"/>
                  <o:lock v:ext="edit" aspectratio="t"/>
                </v:shape>
                <v:shape id="Freeform 531" o:spid="_x0000_s1058" style="position:absolute;left:7200;top:1727;width:451;height:797;visibility:visible;mso-wrap-style:square;v-text-anchor:top" coordsize="30,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" path="m30,8c27,8,13,,,48v7,2,14,5,14,5l30,8xe" fillcolor="red" strokeweight=".25pt">
                  <v:path arrowok="t" o:connecttype="custom" o:connectlocs="451,120;0,722;210,797;451,120" o:connectangles="0,0,0,0"/>
                  <o:lock v:ext="edit" aspectratio="t"/>
                </v:shape>
                <v:line id="Line 532" o:spid="_x0000_s1059" style="position:absolute;flip:y;visibility:visible;mso-wrap-style:square" from="7110,2389" to="7230,24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" strokeweight=".25pt">
                  <o:lock v:ext="edit" aspectratio="t"/>
                </v:line>
                <v:line id="Line 533" o:spid="_x0000_s1060" style="position:absolute;flip:y;visibility:visible;mso-wrap-style:square" from="7155,2269" to="7260,22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" strokeweight=".25pt">
                  <o:lock v:ext="edit" aspectratio="t"/>
                </v:line>
                <v:line id="Line 534" o:spid="_x0000_s1061" style="position:absolute;flip:y;visibility:visible;mso-wrap-style:square" from="7185,2148" to="7305,21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" strokeweight=".25pt">
                  <o:lock v:ext="edit" aspectratio="t"/>
                </v:line>
                <v:line id="Line 535" o:spid="_x0000_s1062" style="position:absolute;flip:y;visibility:visible;mso-wrap-style:square" from="7245,2028" to="7350,20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" strokeweight=".25pt">
                  <o:lock v:ext="edit" aspectratio="t"/>
                </v:line>
                <v:line id="Line 536" o:spid="_x0000_s1063" style="position:absolute;visibility:visible;mso-wrap-style:square" from="7320,1863" to="7395,19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" strokeweight=".25pt">
                  <o:lock v:ext="edit" aspectratio="t"/>
                </v:line>
                <v:line id="Line 537" o:spid="_x0000_s1064" style="position:absolute;visibility:visible;mso-wrap-style:square" from="7456,1772" to="7501,18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" strokeweight=".25pt">
                  <o:lock v:ext="edit" aspectratio="t"/>
                </v:line>
                <v:line id="Line 538" o:spid="_x0000_s1065" style="position:absolute;visibility:visible;mso-wrap-style:square" from="7576,1727" to="7577,18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" strokeweight=".25pt">
                  <o:lock v:ext="edit" aspectratio="t"/>
                </v:line>
                <v:shape id="Freeform 539" o:spid="_x0000_s1066" style="position:absolute;left:4845;top:2464;width:2490;height:226;visibility:visible;mso-wrap-style:square;v-text-anchor:top" coordsize="16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" path="m,14c35,3,58,,86,v27,,45,3,80,15e" filled="f" strokeweight=".25pt">
                  <v:path arrowok="t" o:connecttype="custom" o:connectlocs="0,211;1290,0;2490,226" o:connectangles="0,0,0"/>
                  <o:lock v:ext="edit" aspectratio="t"/>
                </v:shape>
                <v:line id="Line 540" o:spid="_x0000_s1067" style="position:absolute;visibility:visible;mso-wrap-style:square" from="6000,1336" to="6255,13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" strokeweight=".25pt">
                  <o:lock v:ext="edit" aspectratio="t"/>
                </v:line>
                <v:shape id="Freeform 541" o:spid="_x0000_s1068" style="position:absolute;left:5115;top:2299;width:705;height:135;visibility:visible;mso-wrap-style:square;v-text-anchor:top" coordsize="4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" path="m,9c10,5,22,4,22,4,29,2,35,,47,1e" filled="f" strokeweight=".25pt">
                  <v:path arrowok="t" o:connecttype="custom" o:connectlocs="0,135;330,60;705,15" o:connectangles="0,0,0"/>
                  <o:lock v:ext="edit" aspectratio="t"/>
                </v:shape>
                <v:shape id="Freeform 542" o:spid="_x0000_s1069" style="position:absolute;left:5055;top:2148;width:765;height:151;visibility:visible;mso-wrap-style:square;v-text-anchor:top" coordsize="5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" path="m,10c11,5,25,3,34,2,42,,50,,51,e" filled="f" strokeweight=".25pt">
                  <v:path arrowok="t" o:connecttype="custom" o:connectlocs="0,151;510,30;765,0" o:connectangles="0,0,0"/>
                  <o:lock v:ext="edit" aspectratio="t"/>
                </v:shape>
                <v:shape id="Freeform 543" o:spid="_x0000_s1070" style="position:absolute;left:5010;top:1983;width:810;height:165;visibility:visible;mso-wrap-style:square;v-text-anchor:top" coordsize="5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" path="m,11c10,6,25,4,33,3,42,1,52,,54,1e" filled="f" strokeweight=".25pt">
                  <v:path arrowok="t" o:connecttype="custom" o:connectlocs="0,165;495,45;810,15" o:connectangles="0,0,0"/>
                  <o:lock v:ext="edit" aspectratio="t"/>
                </v:shape>
                <v:shape id="Freeform 544" o:spid="_x0000_s1071" style="position:absolute;left:4950;top:1818;width:900;height:180;visibility:visible;mso-wrap-style:square;v-text-anchor:top" coordsize="6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" path="m,12c10,7,25,6,33,4,42,2,60,,57,1e" filled="f" strokeweight=".25pt">
                  <v:path arrowok="t" o:connecttype="custom" o:connectlocs="0,180;495,60;855,15" o:connectangles="0,0,0"/>
                  <o:lock v:ext="edit" aspectratio="t"/>
                </v:shape>
                <v:shape id="Freeform 545" o:spid="_x0000_s1072" style="position:absolute;left:4830;top:1667;width:1035;height:181;visibility:visible;mso-wrap-style:square;v-text-anchor:top" coordsize="6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" path="m,12c11,7,25,5,33,4,45,2,69,,69,e" filled="f" strokeweight=".25pt">
                  <v:path arrowok="t" o:connecttype="custom" o:connectlocs="0,181;495,60;1035,0" o:connectangles="0,0,0"/>
                  <o:lock v:ext="edit" aspectratio="t"/>
                </v:shape>
                <v:shape id="Freeform 546" o:spid="_x0000_s1073" style="position:absolute;left:4679;top:1532;width:796;height:225;visibility:visible;mso-wrap-style:square;v-text-anchor:top" coordsize="5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" path="m,15c11,8,26,6,34,4,42,2,53,,53,1e" filled="f" strokeweight=".25pt">
                  <v:path arrowok="t" o:connecttype="custom" o:connectlocs="0,225;511,60;796,15" o:connectangles="0,0,0"/>
                  <o:lock v:ext="edit" aspectratio="t"/>
                </v:shape>
                <v:shape id="Freeform 547" o:spid="_x0000_s1074" style="position:absolute;left:4454;top:1502;width:345;height:150;visibility:visible;mso-wrap-style:square;v-text-anchor:top" coordsize="2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" path="m,10c9,6,18,2,23,e" filled="f" strokeweight=".25pt">
                  <v:path arrowok="t" o:connecttype="custom" o:connectlocs="0,150;345,0" o:connectangles="0,0"/>
                  <o:lock v:ext="edit" aspectratio="t"/>
                </v:shape>
                <v:shape id="Freeform 548" o:spid="_x0000_s1075" style="position:absolute;left:5040;top:1382;width:405;height:75;visibility:visible;mso-wrap-style:square;v-text-anchor:top" coordsize="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" path="m,5c10,1,22,1,27,e" filled="f" strokeweight=".25pt">
                  <v:path arrowok="t" o:connecttype="custom" o:connectlocs="0,75;405,0" o:connectangles="0,0"/>
                  <o:lock v:ext="edit" aspectratio="t"/>
                </v:shape>
                <v:shape id="Freeform 549" o:spid="_x0000_s1076" style="position:absolute;left:5655;top:1306;width:225;height:46;visibility:visible;mso-wrap-style:square;v-text-anchor:top" coordsize="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" path="m,3c12,,12,2,15,2e" filled="f" strokeweight=".25pt">
                  <v:path arrowok="t" o:connecttype="custom" o:connectlocs="0,46;225,31" o:connectangles="0,0"/>
                  <o:lock v:ext="edit" aspectratio="t"/>
                </v:shape>
                <v:line id="Line 550" o:spid="_x0000_s1077" style="position:absolute;flip:x y;visibility:visible;mso-wrap-style:square" from="5115,2434" to="5160,25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" strokeweight=".25pt">
                  <o:lock v:ext="edit" aspectratio="t"/>
                </v:line>
                <v:line id="Line 551" o:spid="_x0000_s1078" style="position:absolute;flip:x y;visibility:visible;mso-wrap-style:square" from="4965,1803" to="4995,19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" strokeweight=".25pt">
                  <o:lock v:ext="edit" aspectratio="t"/>
                </v:line>
                <v:line id="Line 552" o:spid="_x0000_s1079" style="position:absolute;flip:x y;visibility:visible;mso-wrap-style:square" from="5310,2223" to="5355,23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" strokeweight=".25pt">
                  <o:lock v:ext="edit" aspectratio="t"/>
                </v:line>
                <v:line id="Line 553" o:spid="_x0000_s1080" style="position:absolute;flip:x y;visibility:visible;mso-wrap-style:square" from="5250,1908" to="5280,20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" strokeweight=".25pt">
                  <o:lock v:ext="edit" aspectratio="t"/>
                </v:line>
                <v:line id="Line 554" o:spid="_x0000_s1081" style="position:absolute;flip:x y;visibility:visible;mso-wrap-style:square" from="5190,1592" to="5235,17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" strokeweight=".25pt">
                  <o:lock v:ext="edit" aspectratio="t"/>
                </v:line>
                <v:line id="Line 555" o:spid="_x0000_s1082" style="position:absolute;flip:x y;visibility:visible;mso-wrap-style:square" from="4890,1502" to="4935,16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" strokeweight=".25pt">
                  <o:lock v:ext="edit" aspectratio="t"/>
                </v:line>
                <v:line id="Line 556" o:spid="_x0000_s1083" style="position:absolute;flip:x y;visibility:visible;mso-wrap-style:square" from="5610,2344" to="5625,24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" strokeweight=".25pt">
                  <o:lock v:ext="edit" aspectratio="t"/>
                </v:line>
                <v:line id="Line 557" o:spid="_x0000_s1084" style="position:absolute;flip:x y;visibility:visible;mso-wrap-style:square" from="5580,2013" to="5595,21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" strokeweight=".25pt">
                  <o:lock v:ext="edit" aspectratio="t"/>
                </v:line>
                <v:line id="Line 558" o:spid="_x0000_s1085" style="position:absolute;flip:x y;visibility:visible;mso-wrap-style:square" from="5535,1697" to="5550,18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" strokeweight=".25pt">
                  <o:lock v:ext="edit" aspectratio="t"/>
                </v:line>
                <v:line id="Line 559" o:spid="_x0000_s1086" style="position:absolute;flip:y;visibility:visible;mso-wrap-style:square" from="5790,1517" to="5791,16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" strokeweight=".25pt">
                  <o:lock v:ext="edit" aspectratio="t"/>
                </v:line>
                <v:line id="Line 560" o:spid="_x0000_s1087" style="position:absolute;flip:y;visibility:visible;mso-wrap-style:square" from="5970,1336" to="5971,14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" strokeweight=".25pt">
                  <o:lock v:ext="edit" aspectratio="t"/>
                </v:line>
                <v:shape id="Freeform 561" o:spid="_x0000_s1088" style="position:absolute;left:5670;top:1472;width:930;height:60;visibility:visible;mso-wrap-style:square;v-text-anchor:top" coordsize="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" path="m,4l29,,62,4e" filled="f" strokeweight=".25pt">
                  <v:path arrowok="t" o:connecttype="custom" o:connectlocs="0,60;435,0;930,60" o:connectangles="0,0,0"/>
                  <o:lock v:ext="edit" aspectratio="t"/>
                </v:shape>
                <v:shape id="Freeform 562" o:spid="_x0000_s1089" style="position:absolute;left:6420;top:2299;width:705;height:135;visibility:visible;mso-wrap-style:square;v-text-anchor:top" coordsize="4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" path="m47,9c37,5,26,4,26,4,18,2,12,,,1e" filled="f" strokeweight=".25pt">
                  <v:path arrowok="t" o:connecttype="custom" o:connectlocs="705,135;390,60;0,15" o:connectangles="0,0,0"/>
                  <o:lock v:ext="edit" aspectratio="t"/>
                </v:shape>
                <v:shape id="Freeform 563" o:spid="_x0000_s1090" style="position:absolute;left:6420;top:2133;width:750;height:166;visibility:visible;mso-wrap-style:square;v-text-anchor:top" coordsize="50,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" path="m50,11c40,6,26,4,18,3,9,1,1,,,e" filled="f" strokeweight=".25pt">
                  <v:path arrowok="t" o:connecttype="custom" o:connectlocs="750,166;270,45;0,0" o:connectangles="0,0,0"/>
                  <o:lock v:ext="edit" aspectratio="t"/>
                </v:shape>
                <v:shape id="Freeform 564" o:spid="_x0000_s1091" style="position:absolute;left:6405;top:1968;width:825;height:180;visibility:visible;mso-wrap-style:square;v-text-anchor:top" coordsize="5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" path="m55,12c44,7,30,5,22,4,13,2,2,,,1e" filled="f" strokeweight=".25pt">
                  <v:path arrowok="t" o:connecttype="custom" o:connectlocs="825,180;330,60;0,15" o:connectangles="0,0,0"/>
                  <o:lock v:ext="edit" aspectratio="t"/>
                </v:shape>
                <v:shape id="Freeform 565" o:spid="_x0000_s1092" style="position:absolute;left:6405;top:1818;width:885;height:180;visibility:visible;mso-wrap-style:square;v-text-anchor:top" coordsize="5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" path="m59,12c48,7,34,6,26,4,17,2,,,2,1e" filled="f" strokeweight=".25pt">
                  <v:path arrowok="t" o:connecttype="custom" o:connectlocs="885,180;390,60;30,15" o:connectangles="0,0,0"/>
                  <o:lock v:ext="edit" aspectratio="t"/>
                </v:shape>
                <v:shape id="Freeform 566" o:spid="_x0000_s1093" style="position:absolute;left:6375;top:1667;width:1005;height:151;visibility:visible;mso-wrap-style:square;v-text-anchor:top" coordsize="6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" path="m67,10c57,7,47,5,36,4,25,2,,,1,e" filled="f" strokeweight=".25pt">
                  <v:path arrowok="t" o:connecttype="custom" o:connectlocs="1005,151;540,60;15,0" o:connectangles="0,0,0"/>
                  <o:lock v:ext="edit" aspectratio="t"/>
                </v:shape>
                <v:shape id="Freeform 567" o:spid="_x0000_s1094" style="position:absolute;left:6795;top:1532;width:706;height:210;visibility:visible;mso-wrap-style:square;v-text-anchor:top" coordsize="47,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" path="m47,14c36,8,25,6,17,4,9,2,,,,1e" filled="f" strokeweight=".25pt">
                  <v:path arrowok="t" o:connecttype="custom" o:connectlocs="706,210;255,60;0,15" o:connectangles="0,0,0"/>
                  <o:lock v:ext="edit" aspectratio="t"/>
                </v:shape>
                <v:shape id="Freeform 568" o:spid="_x0000_s1095" style="position:absolute;left:7426;top:1532;width:315;height:120;visibility:visible;mso-wrap-style:square;v-text-anchor:top" coordsize="2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" path="m21,8c12,4,5,2,,e" filled="f" strokeweight=".25pt">
                  <v:path arrowok="t" o:connecttype="custom" o:connectlocs="315,120;0,0" o:connectangles="0,0"/>
                  <o:lock v:ext="edit" aspectratio="t"/>
                </v:shape>
                <v:shape id="Freeform 569" o:spid="_x0000_s1096" style="position:absolute;left:6810;top:1382;width:375;height:90;visibility:visible;mso-wrap-style:square;v-text-anchor:top" coordsize="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" path="m25,6c16,2,5,1,,e" filled="f" strokeweight=".25pt">
                  <v:path arrowok="t" o:connecttype="custom" o:connectlocs="375,90;0,0" o:connectangles="0,0"/>
                  <o:lock v:ext="edit" aspectratio="t"/>
                </v:shape>
                <v:shape id="Freeform 570" o:spid="_x0000_s1097" style="position:absolute;left:6360;top:1306;width:255;height:61;visibility:visible;mso-wrap-style:square;v-text-anchor:top" coordsize="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" path="m17,4c7,,4,2,,2e" filled="f" strokeweight=".25pt">
                  <v:path arrowok="t" o:connecttype="custom" o:connectlocs="255,61;0,31" o:connectangles="0,0"/>
                  <o:lock v:ext="edit" aspectratio="t"/>
                </v:shape>
                <v:line id="Line 571" o:spid="_x0000_s1098" style="position:absolute;flip:y;visibility:visible;mso-wrap-style:square" from="7080,2434" to="7110,25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" strokeweight=".25pt">
                  <o:lock v:ext="edit" aspectratio="t"/>
                </v:line>
                <v:line id="Line 572" o:spid="_x0000_s1099" style="position:absolute;flip:y;visibility:visible;mso-wrap-style:square" from="7230,1803" to="7275,19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" strokeweight=".25pt">
                  <o:lock v:ext="edit" aspectratio="t"/>
                </v:line>
                <v:line id="Line 573" o:spid="_x0000_s1100" style="position:absolute;flip:y;visibility:visible;mso-wrap-style:square" from="6885,2223" to="6930,23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" strokeweight=".25pt">
                  <o:lock v:ext="edit" aspectratio="t"/>
                </v:line>
                <v:line id="Line 574" o:spid="_x0000_s1101" style="position:absolute;flip:y;visibility:visible;mso-wrap-style:square" from="6960,1908" to="6990,20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" strokeweight=".25pt">
                  <o:lock v:ext="edit" aspectratio="t"/>
                </v:line>
                <v:line id="Line 575" o:spid="_x0000_s1102" style="position:absolute;flip:y;visibility:visible;mso-wrap-style:square" from="7005,1592" to="7050,17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" strokeweight=".25pt">
                  <o:lock v:ext="edit" aspectratio="t"/>
                </v:line>
                <v:line id="Line 576" o:spid="_x0000_s1103" style="position:absolute;flip:y;visibility:visible;mso-wrap-style:square" from="7305,1502" to="7335,16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" strokeweight=".25pt">
                  <o:lock v:ext="edit" aspectratio="t"/>
                </v:line>
                <v:line id="Line 577" o:spid="_x0000_s1104" style="position:absolute;flip:y;visibility:visible;mso-wrap-style:square" from="6615,2344" to="6630,24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" strokeweight=".25pt">
                  <o:lock v:ext="edit" aspectratio="t"/>
                </v:line>
                <v:line id="Line 578" o:spid="_x0000_s1105" style="position:absolute;flip:y;visibility:visible;mso-wrap-style:square" from="6645,2013" to="6660,21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" strokeweight=".25pt">
                  <o:lock v:ext="edit" aspectratio="t"/>
                </v:line>
                <v:line id="Line 579" o:spid="_x0000_s1106" style="position:absolute;flip:y;visibility:visible;mso-wrap-style:square" from="6690,1697" to="6705,18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" strokeweight=".25pt">
                  <o:lock v:ext="edit" aspectratio="t"/>
                </v:line>
                <v:line id="Line 580" o:spid="_x0000_s1107" style="position:absolute;flip:y;visibility:visible;mso-wrap-style:square" from="6450,1517" to="6451,16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" strokeweight=".25pt">
                  <o:lock v:ext="edit" aspectratio="t"/>
                </v:line>
                <v:line id="Line 581" o:spid="_x0000_s1108" style="position:absolute;flip:y;visibility:visible;mso-wrap-style:square" from="6285,1336" to="6286,14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" strokeweight=".25pt">
                  <o:lock v:ext="edit" aspectratio="t"/>
                </v:line>
              </v:group>
              <v:group id="Group 582" o:spid="_x0000_s1109" style="position:absolute;left:5985;top:3441;width:285;height:376" coordorigin="5985,3441" coordsize="285,3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">
                <o:lock v:ext="edit" aspectratio="t"/>
                <v:line id="Line 583" o:spid="_x0000_s1110" style="position:absolute;visibility:visible;mso-wrap-style:square" from="5985,3531" to="6270,35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" strokeweight=".25pt">
                  <o:lock v:ext="edit" aspectratio="t"/>
                </v:line>
                <v:line id="Line 584" o:spid="_x0000_s1111" style="position:absolute;visibility:visible;mso-wrap-style:square" from="6090,3802" to="6165,38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" strokeweight=".25pt">
                  <o:lock v:ext="edit" aspectratio="t"/>
                </v:line>
                <v:line id="Line 585" o:spid="_x0000_s1112" style="position:absolute;visibility:visible;mso-wrap-style:square" from="6120,3441" to="6135,38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" strokeweight=".25pt">
                  <o:lock v:ext="edit" aspectratio="t"/>
                </v:line>
              </v:group>
              <v:group id="Group 586" o:spid="_x0000_s1113" style="position:absolute;left:5820;top:3652;width:630;height:421" coordorigin="5820,3652" coordsize="630,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">
                <o:lock v:ext="edit" aspectratio="t"/>
                <v:shape id="Freeform 587" o:spid="_x0000_s1114" style="position:absolute;left:6270;top:3652;width:180;height:421;visibility:visible;mso-wrap-style:square;v-text-anchor:top" coordsize="180,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" path="m15,60l15,,45,30r,-15l75,15,90,r,15l75,45,60,60r,30l75,75r45,l135,60r,15l120,105r-15,15l105,135r-15,l105,165r15,-15l165,150r-15,30l120,195r,15l105,240r45,-15l165,225r-15,30l120,270r,15l105,300r,45l135,315r30,l180,300r,60l150,376r-30,l120,421r-30,l90,391r-45,l45,376r-30,l15,315r15,15l75,345r,-30l45,315r,-15l30,285r,-45l45,255r15,l90,270r,-45l60,225,45,210r-15,l30,195,15,165r30,15l75,195,60,150r-15,l15,135r,-15l,105,15,90r15,15l30,60r-15,xe" fillcolor="#9c0" strokeweight=".25pt">
                  <v:path arrowok="t" o:connecttype="custom" o:connectlocs="15,0;45,15;90,0;75,45;60,90;120,75;135,75;105,120;90,135;120,150;150,180;120,210;150,225;150,255;120,285;105,345;165,315;180,360;120,376;90,421;45,391;15,376;30,330;75,315;45,315;30,285;45,255;90,270;60,225;30,210;15,165;75,195;45,150;15,120;15,90;30,60" o:connectangles="0,0,0,0,0,0,0,0,0,0,0,0,0,0,0,0,0,0,0,0,0,0,0,0,0,0,0,0,0,0,0,0,0,0,0,0"/>
                  <o:lock v:ext="edit" aspectratio="t"/>
                </v:shape>
                <v:shape id="Freeform 588" o:spid="_x0000_s1115" style="position:absolute;left:5820;top:3652;width:180;height:421;visibility:visible;mso-wrap-style:square;v-text-anchor:top" coordsize="180,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" path="m165,60l165,,135,30,120,15r-15,l90,,75,30r30,15l105,75r,15l105,75r-45,l30,60r,15l45,105r30,15l75,135r15,l75,165,45,150,15,165r15,15l45,195r15,15l60,255,30,225r-15,l30,270r15,l45,285r15,15l60,345,30,315r-15,l,300r,60l15,391r45,l45,421r45,l90,391r45,l165,376r,-61l150,330,90,345r,-30l105,315r15,l120,300r30,-15l150,240r-15,15l105,255,90,270r,-30l120,225r,-15l150,210r,-15l165,165r-45,15l105,195r,-30l135,150r30,-15l165,120r15,-15l165,90r-15,15l150,60r15,xe" fillcolor="#9c0" strokeweight=".25pt">
                  <v:path arrowok="t" o:connecttype="custom" o:connectlocs="165,0;120,15;90,0;105,45;105,90;60,75;30,75;75,120;90,135;45,150;30,180;60,210;30,225;30,270;45,285;60,345;15,315;0,360;60,391;90,421;135,391;165,376;150,330;90,315;120,315;150,285;135,255;90,270;120,225;150,210;165,165;105,195;135,150;165,120;165,90;150,60" o:connectangles="0,0,0,0,0,0,0,0,0,0,0,0,0,0,0,0,0,0,0,0,0,0,0,0,0,0,0,0,0,0,0,0,0,0,0,0"/>
                  <o:lock v:ext="edit" aspectratio="t"/>
                </v:shape>
              </v:group>
              <v:group id="Group 589" o:spid="_x0000_s1116" style="position:absolute;left:6000;top:3892;width:255;height:376" coordorigin="6000,3892" coordsize="255,3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">
                <o:lock v:ext="edit" aspectratio="t"/>
                <v:shape id="Freeform 590" o:spid="_x0000_s1117" style="position:absolute;left:6030;top:3892;width:225;height:196;visibility:visible;mso-wrap-style:square;v-text-anchor:top" coordsize="225,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" path="m150,196r75,-60l225,15,210,,165,,150,30r,15l165,60r-15,l120,90,105,75r-15,l60,105,45,90r-15,l,120r30,76l150,196xe" filled="f" strokeweight=".25pt">
                  <v:path arrowok="t" o:connecttype="custom" o:connectlocs="150,196;225,136;225,15;210,0;165,0;150,30;150,45;165,60;150,60;120,90;120,90;105,75;90,75;60,105;45,90;30,90;0,120;30,196;150,196" o:connectangles="0,0,0,0,0,0,0,0,0,0,0,0,0,0,0,0,0,0,0"/>
                  <o:lock v:ext="edit" aspectratio="t"/>
                </v:shape>
                <v:shape id="Freeform 591" o:spid="_x0000_s1118" style="position:absolute;left:6000;top:3982;width:165;height:286;visibility:visible;mso-wrap-style:square;v-text-anchor:top" coordsize="165,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" path="m30,30r90,l120,r45,46l120,91,105,76r-15,l75,91,60,106,45,121r,75l30,211r,75l15,286r,-75l,211,,61,30,30xe" fillcolor="aqua" strokeweight=".25pt">
                  <v:path arrowok="t" o:connecttype="custom" o:connectlocs="30,30;120,30;120,0;165,46;120,91;105,76;90,76;75,91;60,106;45,121;45,196;30,211;30,286;15,286;15,211;0,211;0,61;30,30" o:connectangles="0,0,0,0,0,0,0,0,0,0,0,0,0,0,0,0,0,0"/>
                  <o:lock v:ext="edit" aspectratio="t"/>
                </v:shape>
                <v:line id="Line 592" o:spid="_x0000_s1119" style="position:absolute;visibility:visible;mso-wrap-style:square" from="6135,4058" to="6150,40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" strokeweight=".25pt">
                  <o:lock v:ext="edit" aspectratio="t"/>
                </v:line>
                <v:line id="Line 593" o:spid="_x0000_s1120" style="position:absolute;visibility:visible;mso-wrap-style:square" from="6165,4043" to="6195,40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" strokeweight=".25pt">
                  <o:lock v:ext="edit" aspectratio="t"/>
                </v:line>
                <v:line id="Line 594" o:spid="_x0000_s1121" style="position:absolute;visibility:visible;mso-wrap-style:square" from="6195,3997" to="6240,40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" strokeweight=".25pt">
                  <o:lock v:ext="edit" aspectratio="t"/>
                </v:line>
              </v:group>
              <v:shape id="Freeform 595" o:spid="_x0000_s1122" style="position:absolute;left:6150;top:3952;width:60;height:76;visibility:visible;mso-wrap-style:square;v-text-anchor:top" coordsize="60,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" path="m45,l60,15r,30l30,76,,76e" filled="f" strokeweight=".25pt">
                <v:path arrowok="t" o:connecttype="custom" o:connectlocs="45,0;60,15;60,45;30,76;0,76" o:connectangles="0,0,0,0,0"/>
                <o:lock v:ext="edit" aspectratio="t"/>
              </v:shape>
              <v:shape id="Freeform 596" o:spid="_x0000_s1123" style="position:absolute;left:4905;top:3907;width:840;height:331;visibility:visible;mso-wrap-style:square;v-text-anchor:top" coordsize="840,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" path="m840,75r-45,61l765,136r-30,30l705,151r-15,30l705,151r30,15l765,121r30,15l840,75,705,60,675,30,495,45,465,75r-30,l420,105r-45,l360,136r15,-31l405,105,435,75r30,l495,45,465,15,255,,225,15r-90,90l90,105,60,136,,166,210,331r15,-30l270,271r60,-15l405,256r60,-15l480,226r45,l570,211r105,15l690,241r60,-15l765,241r30,l840,256r,-181xe" fillcolor="#a43700" strokeweight=".25pt">
                <v:path arrowok="t" o:connecttype="custom" o:connectlocs="840,75;795,136;765,136;735,166;705,151;690,181;705,151;735,166;765,121;795,136;840,75;705,60;675,30;495,45;465,75;435,75;420,105;375,105;360,136;375,105;405,105;435,75;465,75;495,45;465,15;255,0;225,15;135,105;90,105;60,136;0,166;210,331;225,301;270,271;330,256;405,256;465,241;480,226;525,226;570,211;675,226;690,241;750,226;765,241;795,241;840,256;840,75" o:connectangles="0,0,0,0,0,0,0,0,0,0,0,0,0,0,0,0,0,0,0,0,0,0,0,0,0,0,0,0,0,0,0,0,0,0,0,0,0,0,0,0,0,0,0,0,0,0,0"/>
                <o:lock v:ext="edit" aspectratio="t"/>
              </v:shape>
              <v:group id="Group 597" o:spid="_x0000_s1124" style="position:absolute;left:5445;top:3592;width:210;height:526" coordorigin="5445,3592" coordsize="210,5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">
                <o:lock v:ext="edit" aspectratio="t"/>
                <v:group id="Group 598" o:spid="_x0000_s1125" style="position:absolute;left:5535;top:3877;width:45;height:241" coordorigin="5535,3877" coordsize="45,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">
                  <o:lock v:ext="edit" aspectratio="t"/>
                  <v:shape id="Freeform 599" o:spid="_x0000_s1126" style="position:absolute;left:5535;top:3877;width:45;height:241;visibility:visible;mso-wrap-style:square;v-text-anchor:top" coordsize="45,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" path="m,l,241r45,l45,15,,xe" fillcolor="#9c0" strokeweight=".25pt">
                    <v:path arrowok="t" o:connecttype="custom" o:connectlocs="0,0;0,241;45,241;45,15;0,0" o:connectangles="0,0,0,0,0"/>
                    <o:lock v:ext="edit" aspectratio="t"/>
                  </v:shape>
                  <v:shape id="Freeform 600" o:spid="_x0000_s1127" style="position:absolute;left:5535;top:3877;width:45;height:241;visibility:visible;mso-wrap-style:square;v-text-anchor:top" coordsize="45,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" path="m,l,241r45,l45,15e" filled="f" strokeweight=".25pt">
                    <v:path arrowok="t" o:connecttype="custom" o:connectlocs="0,0;0,241;45,241;45,15" o:connectangles="0,0,0,0"/>
                    <o:lock v:ext="edit" aspectratio="t"/>
                  </v:shape>
                </v:group>
                <v:group id="Group 601" o:spid="_x0000_s1128" style="position:absolute;left:5445;top:3592;width:210;height:375" coordorigin="5445,3592" coordsize="210,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">
                  <o:lock v:ext="edit" aspectratio="t"/>
                  <v:shape id="Freeform 602" o:spid="_x0000_s1129" style="position:absolute;left:5445;top:3592;width:210;height:375;visibility:visible;mso-wrap-style:square;v-text-anchor:top" coordsize="210,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" path="m90,360l30,300,,255,,150,30,75,105,r75,75l210,135r,135l195,330r-60,45l90,360xe" fillcolor="#9c0" strokeweight=".25pt">
                    <v:path arrowok="t" o:connecttype="custom" o:connectlocs="90,360;30,300;0,255;0,150;30,75;105,0;180,75;210,135;210,270;195,330;135,375;90,360" o:connectangles="0,0,0,0,0,0,0,0,0,0,0,0"/>
                    <o:lock v:ext="edit" aspectratio="t"/>
                  </v:shape>
                  <v:shape id="Freeform 603" o:spid="_x0000_s1130" style="position:absolute;left:5445;top:3592;width:210;height:375;visibility:visible;mso-wrap-style:square;v-text-anchor:top" coordsize="210,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" path="m90,360l30,300,,255,,150,30,75,105,r75,75l210,135r,135l195,330r-60,45e" filled="f" strokeweight=".25pt">
                    <v:path arrowok="t" o:connecttype="custom" o:connectlocs="90,360;30,300;0,255;0,150;30,75;105,0;180,75;210,135;210,270;195,330;135,375" o:connectangles="0,0,0,0,0,0,0,0,0,0,0"/>
                    <o:lock v:ext="edit" aspectratio="t"/>
                  </v:shape>
                </v:group>
                <v:group id="Group 604" o:spid="_x0000_s1131" style="position:absolute;left:5490;top:3727;width:45;height:165" coordorigin="5490,3727" coordsize="45,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">
                  <o:lock v:ext="edit" aspectratio="t"/>
                  <v:shape id="Freeform 605" o:spid="_x0000_s1132" style="position:absolute;left:5490;top:3727;width:45;height:165;visibility:visible;mso-wrap-style:square;v-text-anchor:top" coordsize="45,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" path="m45,165r,-30l15,120r,-15l,90,15,75,,75,,60,15,45,,30,15,15,,,45,165xe" fillcolor="#9c0" strokeweight=".25pt">
                    <v:path arrowok="t" o:connecttype="custom" o:connectlocs="45,165;45,135;15,120;15,105;0,90;15,75;0,75;0,60;15,45;0,30;15,15;0,0;45,165" o:connectangles="0,0,0,0,0,0,0,0,0,0,0,0,0"/>
                    <o:lock v:ext="edit" aspectratio="t"/>
                  </v:shape>
                  <v:shape id="Freeform 606" o:spid="_x0000_s1133" style="position:absolute;left:5490;top:3727;width:45;height:165;visibility:visible;mso-wrap-style:square;v-text-anchor:top" coordsize="45,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" path="m45,165r,-30l15,120r,-15l,90,15,75,,75,,60,15,45,,30,15,15,,e" filled="f" strokeweight=".25pt">
                    <v:path arrowok="t" o:connecttype="custom" o:connectlocs="45,165;45,135;15,120;15,105;0,90;15,75;0,75;0,60;15,45;0,30;15,15;0,0" o:connectangles="0,0,0,0,0,0,0,0,0,0,0,0"/>
                    <o:lock v:ext="edit" aspectratio="t"/>
                  </v:shape>
                </v:group>
                <v:group id="Group 607" o:spid="_x0000_s1134" style="position:absolute;left:5535;top:3622;width:45;height:285" coordorigin="5535,3622" coordsize="45,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">
                  <o:lock v:ext="edit" aspectratio="t"/>
                  <v:shape id="Freeform 608" o:spid="_x0000_s1135" style="position:absolute;left:5535;top:3622;width:45;height:285;visibility:visible;mso-wrap-style:square;v-text-anchor:top" coordsize="3,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" path="m1,18v,-1,1,1,1,-1c2,17,1,16,1,16v,,1,-1,1,-1c2,15,1,14,,14v,,2,,2,-1c2,13,1,13,1,13v,-1,1,-1,1,-1c2,11,1,11,1,11,1,10,2,10,2,9,2,9,1,8,1,7,1,7,,6,1,6,1,6,3,5,3,5,3,5,1,5,1,4v,,1,,1,-1c2,3,1,3,1,3,1,2,2,2,2,1,2,1,2,,1,e" fillcolor="#9c0" strokeweight=".25pt">
                    <v:path arrowok="t" o:connecttype="custom" o:connectlocs="15,270;30,255;15,240;30,225;0,210;30,195;15,195;30,180;15,165;30,135;15,105;15,90;45,75;15,60;30,45;15,45;30,15;15,0" o:connectangles="0,0,0,0,0,0,0,0,0,0,0,0,0,0,0,0,0,0"/>
                    <o:lock v:ext="edit" aspectratio="t"/>
                  </v:shape>
                  <v:shape id="Freeform 609" o:spid="_x0000_s1136" style="position:absolute;left:5535;top:3622;width:45;height:285;visibility:visible;mso-wrap-style:square;v-text-anchor:top" coordsize="3,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" path="m1,18v,-1,1,1,1,-1c2,17,1,16,1,16v,,1,-1,1,-1c2,15,1,14,,14v,,2,,2,-1c2,13,1,13,1,13v,-1,1,-1,1,-1c2,11,1,11,1,11,1,10,2,10,2,9,2,9,1,8,1,7,1,7,,6,1,6,1,6,3,5,3,5,3,5,1,5,1,4v,,1,,1,-1c2,3,1,3,1,3,1,2,2,2,2,1,2,1,2,,1,e" filled="f" strokeweight=".25pt">
                    <v:path arrowok="t" o:connecttype="custom" o:connectlocs="15,270;30,255;15,240;30,225;0,210;30,195;15,195;30,180;15,165;30,135;15,105;15,90;45,75;15,60;30,45;15,45;30,15;15,0" o:connectangles="0,0,0,0,0,0,0,0,0,0,0,0,0,0,0,0,0,0"/>
                    <o:lock v:ext="edit" aspectratio="t"/>
                  </v:shape>
                </v:group>
                <v:group id="Group 610" o:spid="_x0000_s1137" style="position:absolute;left:5535;top:3682;width:1;height:30" coordorigin="5535,3682" coordsize="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">
                  <o:lock v:ext="edit" aspectratio="t"/>
                  <v:shape id="Freeform 611" o:spid="_x0000_s1138" style="position:absolute;left:5535;top:3682;width:1;height:30;visibility:visible;mso-wrap-style:square;v-text-anchor:top" coordsize="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" path="m,30l,,,30xe" fillcolor="#9c0" strokeweight=".25pt">
                    <v:path arrowok="t" o:connecttype="custom" o:connectlocs="0,30;0,0;0,30" o:connectangles="0,0,0"/>
                    <o:lock v:ext="edit" aspectratio="t"/>
                  </v:shape>
                  <v:line id="Line 612" o:spid="_x0000_s1139" style="position:absolute;flip:y;visibility:visible;mso-wrap-style:square" from="5535,3682" to="5536,37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" strokeweight=".25pt">
                    <o:lock v:ext="edit" aspectratio="t"/>
                  </v:line>
                </v:group>
                <v:group id="Group 613" o:spid="_x0000_s1140" style="position:absolute;left:5535;top:3727;width:1;height:30" coordorigin="5535,3727" coordsize="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">
                  <o:lock v:ext="edit" aspectratio="t"/>
                  <v:shape id="Freeform 614" o:spid="_x0000_s1141" style="position:absolute;left:5535;top:3727;width:1;height:30;visibility:visible;mso-wrap-style:square;v-text-anchor:top" coordsize="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" path="m,30l,,,30xe" fillcolor="#9c0" strokeweight=".25pt">
                    <v:path arrowok="t" o:connecttype="custom" o:connectlocs="0,30;0,0;0,30" o:connectangles="0,0,0"/>
                    <o:lock v:ext="edit" aspectratio="t"/>
                  </v:shape>
                  <v:line id="Line 615" o:spid="_x0000_s1142" style="position:absolute;flip:y;visibility:visible;mso-wrap-style:square" from="5535,3727" to="5536,37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" strokeweight=".25pt">
                    <o:lock v:ext="edit" aspectratio="t"/>
                  </v:line>
                </v:group>
                <v:group id="Group 616" o:spid="_x0000_s1143" style="position:absolute;left:5550;top:3817;width:45;height:1" coordorigin="5550,3817" coordsize="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">
                  <o:lock v:ext="edit" aspectratio="t"/>
                  <v:shape id="Freeform 617" o:spid="_x0000_s1144" style="position:absolute;left:5550;top:3817;width:45;height:1;visibility:visible;mso-wrap-style:square;v-text-anchor:top" coordsize="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" path="m45,l,,45,xe" fillcolor="#9c0" strokeweight=".25pt">
                    <v:path arrowok="t" o:connecttype="custom" o:connectlocs="45,0;0,0;45,0" o:connectangles="0,0,0"/>
                    <o:lock v:ext="edit" aspectratio="t"/>
                  </v:shape>
                  <v:line id="Line 618" o:spid="_x0000_s1145" style="position:absolute;flip:x;visibility:visible;mso-wrap-style:square" from="5550,3817" to="5595,38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" strokeweight=".25pt">
                    <o:lock v:ext="edit" aspectratio="t"/>
                  </v:line>
                </v:group>
                <v:group id="Group 619" o:spid="_x0000_s1146" style="position:absolute;left:5535;top:3757;width:30;height:1" coordorigin="5535,3757" coordsize="3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">
                  <o:lock v:ext="edit" aspectratio="t"/>
                  <v:shape id="Freeform 620" o:spid="_x0000_s1147" style="position:absolute;left:5535;top:3757;width:30;height:1;visibility:visible;mso-wrap-style:square;v-text-anchor:top" coordsize="3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" path="m30,l,,30,xe" fillcolor="#9c0" strokeweight=".25pt">
                    <v:path arrowok="t" o:connecttype="custom" o:connectlocs="30,0;0,0;30,0" o:connectangles="0,0,0"/>
                    <o:lock v:ext="edit" aspectratio="t"/>
                  </v:shape>
                  <v:line id="Line 621" o:spid="_x0000_s1148" style="position:absolute;flip:x;visibility:visible;mso-wrap-style:square" from="5535,3757" to="5565,37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" strokeweight=".25pt">
                    <o:lock v:ext="edit" aspectratio="t"/>
                  </v:line>
                </v:group>
                <v:shape id="Freeform 622" o:spid="_x0000_s1149" style="position:absolute;left:5505;top:3712;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" path="m,l,xe" fillcolor="#9c0" strokeweight=".25pt">
                  <v:path arrowok="t" o:connecttype="custom" o:connectlocs="0,0;0,0;0,0" o:connectangles="0,0,0"/>
                  <o:lock v:ext="edit" aspectratio="t"/>
                </v:shape>
                <v:shape id="Freeform 623" o:spid="_x0000_s1150" style="position:absolute;left:5520;top:3712;width:1;height:15;visibility:visible;mso-wrap-style:square;v-text-anchor:top" coordsize="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" path="m,15l,,,15xe" fillcolor="#9c0" strokeweight=".25pt">
                  <v:path arrowok="t" o:connecttype="custom" o:connectlocs="0,15;0,0;0,15" o:connectangles="0,0,0"/>
                  <o:lock v:ext="edit" aspectratio="t"/>
                </v:shape>
                <v:shape id="Freeform 624" o:spid="_x0000_s1151" style="position:absolute;left:5595;top:3652;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" path="m,l,xe" fillcolor="#9c0" strokeweight=".25pt">
                  <v:path arrowok="t" o:connecttype="custom" o:connectlocs="0,0;0,0;0,0" o:connectangles="0,0,0"/>
                  <o:lock v:ext="edit" aspectratio="t"/>
                </v:shape>
                <v:shape id="Freeform 625" o:spid="_x0000_s1152" style="position:absolute;left:5610;top:3667;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" path="m,l,xe" fillcolor="#9c0" strokeweight=".25pt">
                  <v:path arrowok="t" o:connecttype="custom" o:connectlocs="0,0;0,0;0,0" o:connectangles="0,0,0"/>
                  <o:lock v:ext="edit" aspectratio="t"/>
                </v:shape>
                <v:shape id="Freeform 626" o:spid="_x0000_s1153" style="position:absolute;left:5610;top:3697;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" path="m,l,xe" fillcolor="#9c0" strokeweight=".25pt">
                  <v:path arrowok="t" o:connecttype="custom" o:connectlocs="0,0;0,0;0,0" o:connectangles="0,0,0"/>
                  <o:lock v:ext="edit" aspectratio="t"/>
                </v:shape>
                <v:shape id="Freeform 627" o:spid="_x0000_s1154" style="position:absolute;left:5565;top:3712;width:1;height:15;visibility:visible;mso-wrap-style:square;v-text-anchor:top" coordsize="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" path="m,15l,,,15xe" fillcolor="#9c0" strokeweight=".25pt">
                  <v:path arrowok="t" o:connecttype="custom" o:connectlocs="0,15;0,0;0,15" o:connectangles="0,0,0"/>
                  <o:lock v:ext="edit" aspectratio="t"/>
                </v:shape>
                <v:shape id="Freeform 628" o:spid="_x0000_s1155" style="position:absolute;left:5565;top:3742;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" path="m,l,xe" fillcolor="#9c0" strokeweight=".25pt">
                  <v:path arrowok="t" o:connecttype="custom" o:connectlocs="0,0;0,0;0,0" o:connectangles="0,0,0"/>
                  <o:lock v:ext="edit" aspectratio="t"/>
                </v:shape>
                <v:shape id="Freeform 629" o:spid="_x0000_s1156" style="position:absolute;left:5580;top:3727;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" path="m,l,xe" fillcolor="#9c0" strokeweight=".25pt">
                  <v:path arrowok="t" o:connecttype="custom" o:connectlocs="0,0;0,0;0,0" o:connectangles="0,0,0"/>
                  <o:lock v:ext="edit" aspectratio="t"/>
                </v:shape>
                <v:shape id="Freeform 630" o:spid="_x0000_s1157" style="position:absolute;left:5595;top:3742;width:1;height:15;visibility:visible;mso-wrap-style:square;v-text-anchor:top" coordsize="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" path="m,15l,,,15xe" fillcolor="#9c0" strokeweight=".25pt">
                  <v:path arrowok="t" o:connecttype="custom" o:connectlocs="0,15;0,0;0,15" o:connectangles="0,0,0"/>
                  <o:lock v:ext="edit" aspectratio="t"/>
                </v:shape>
                <v:shape id="Freeform 631" o:spid="_x0000_s1158" style="position:absolute;left:5610;top:3712;width:1;height:15;visibility:visible;mso-wrap-style:square;v-text-anchor:top" coordsize="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" path="m,15l,,,15xe" fillcolor="#9c0" strokeweight=".25pt">
                  <v:path arrowok="t" o:connecttype="custom" o:connectlocs="0,15;0,0;0,15" o:connectangles="0,0,0"/>
                  <o:lock v:ext="edit" aspectratio="t"/>
                </v:shape>
                <v:shape id="Freeform 632" o:spid="_x0000_s1159" style="position:absolute;left:5610;top:3727;width:1;height:15;visibility:visible;mso-wrap-style:square;v-text-anchor:top" coordsize="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" path="m,15l,,,15xe" fillcolor="#9c0" strokeweight=".25pt">
                  <v:path arrowok="t" o:connecttype="custom" o:connectlocs="0,15;0,0;0,15" o:connectangles="0,0,0"/>
                  <o:lock v:ext="edit" aspectratio="t"/>
                </v:shape>
                <v:shape id="Freeform 633" o:spid="_x0000_s1160" style="position:absolute;left:5625;top:3757;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" path="m,l,xe" fillcolor="#9c0" strokeweight=".25pt">
                  <v:path arrowok="t" o:connecttype="custom" o:connectlocs="0,0;0,0;0,0" o:connectangles="0,0,0"/>
                  <o:lock v:ext="edit" aspectratio="t"/>
                </v:shape>
                <v:shape id="Freeform 634" o:spid="_x0000_s1161" style="position:absolute;left:5535;top:3772;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" path="m,l,xe" fillcolor="#9c0" strokeweight=".25pt">
                  <v:path arrowok="t" o:connecttype="custom" o:connectlocs="0,0;0,0;0,0" o:connectangles="0,0,0"/>
                  <o:lock v:ext="edit" aspectratio="t"/>
                </v:shape>
                <v:shape id="Freeform 635" o:spid="_x0000_s1162" style="position:absolute;left:5535;top:3802;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" path="m,l,xe" fillcolor="#9c0" strokeweight=".25pt">
                  <v:path arrowok="t" o:connecttype="custom" o:connectlocs="0,0;0,0;0,0" o:connectangles="0,0,0"/>
                  <o:lock v:ext="edit" aspectratio="t"/>
                </v:shape>
                <v:shape id="Freeform 636" o:spid="_x0000_s1163" style="position:absolute;left:5580;top:3772;width:1;height:15;visibility:visible;mso-wrap-style:square;v-text-anchor:top" coordsize="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" path="m,15l,,,15xe" fillcolor="#9c0" strokeweight=".25pt">
                  <v:path arrowok="t" o:connecttype="custom" o:connectlocs="0,15;0,0;0,15" o:connectangles="0,0,0"/>
                  <o:lock v:ext="edit" aspectratio="t"/>
                </v:shape>
                <v:shape id="Freeform 637" o:spid="_x0000_s1164" style="position:absolute;left:5595;top:3772;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" path="m,l,xe" fillcolor="#9c0" strokeweight=".25pt">
                  <v:path arrowok="t" o:connecttype="custom" o:connectlocs="0,0;0,0;0,0" o:connectangles="0,0,0"/>
                  <o:lock v:ext="edit" aspectratio="t"/>
                </v:shape>
                <v:shape id="Freeform 638" o:spid="_x0000_s1165" style="position:absolute;left:5595;top:3787;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" path="m,l,xe" fillcolor="#9c0" strokeweight=".25pt">
                  <v:path arrowok="t" o:connecttype="custom" o:connectlocs="0,0;0,0;0,0" o:connectangles="0,0,0"/>
                  <o:lock v:ext="edit" aspectratio="t"/>
                </v:shape>
                <v:shape id="Freeform 639" o:spid="_x0000_s1166" style="position:absolute;left:5595;top:3802;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" path="m,l,xe" fillcolor="#9c0" strokeweight=".25pt">
                  <v:path arrowok="t" o:connecttype="custom" o:connectlocs="0,0;0,0;0,0" o:connectangles="0,0,0"/>
                  <o:lock v:ext="edit" aspectratio="t"/>
                </v:shape>
                <v:shape id="Freeform 640" o:spid="_x0000_s1167" style="position:absolute;left:5625;top:3787;width:1;height:15;visibility:visible;mso-wrap-style:square;v-text-anchor:top" coordsize="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" path="m,15l,,,15xe" fillcolor="#9c0" strokeweight=".25pt">
                  <v:path arrowok="t" o:connecttype="custom" o:connectlocs="0,15;0,0;0,15" o:connectangles="0,0,0"/>
                  <o:lock v:ext="edit" aspectratio="t"/>
                </v:shape>
                <v:shape id="Freeform 641" o:spid="_x0000_s1168" style="position:absolute;left:5610;top:3832;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" path="m,l,xe" fillcolor="#9c0" strokeweight=".25pt">
                  <v:path arrowok="t" o:connecttype="custom" o:connectlocs="0,0;0,0;0,0" o:connectangles="0,0,0"/>
                  <o:lock v:ext="edit" aspectratio="t"/>
                </v:shape>
                <v:shape id="Freeform 642" o:spid="_x0000_s1169" style="position:absolute;left:5550;top:3907;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" path="m,l,xe" fillcolor="#9c0" strokeweight=".25pt">
                  <v:path arrowok="t" o:connecttype="custom" o:connectlocs="0,0;0,0;0,0" o:connectangles="0,0,0"/>
                  <o:lock v:ext="edit" aspectratio="t"/>
                </v:shape>
                <v:shape id="Freeform 643" o:spid="_x0000_s1170" style="position:absolute;left:5565;top:3922;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" path="m,l,xe" fillcolor="#9c0" strokeweight=".25pt">
                  <v:path arrowok="t" o:connecttype="custom" o:connectlocs="0,0;0,0;0,0" o:connectangles="0,0,0"/>
                  <o:lock v:ext="edit" aspectratio="t"/>
                </v:shape>
                <v:shape id="Freeform 644" o:spid="_x0000_s1171" style="position:absolute;left:5565;top:3982;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" path="m,l,xe" fillcolor="#9c0" strokeweight=".25pt">
                  <v:path arrowok="t" o:connecttype="custom" o:connectlocs="0,0;0,0;0,0" o:connectangles="0,0,0"/>
                  <o:lock v:ext="edit" aspectratio="t"/>
                </v:shape>
                <v:shape id="Freeform 645" o:spid="_x0000_s1172" style="position:absolute;left:5550;top:3997;width:1;height:15;visibility:visible;mso-wrap-style:square;v-text-anchor:top" coordsize="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" path="m,15l,,,15xe" fillcolor="#9c0" strokeweight=".25pt">
                  <v:path arrowok="t" o:connecttype="custom" o:connectlocs="0,15;0,0;0,15" o:connectangles="0,0,0"/>
                  <o:lock v:ext="edit" aspectratio="t"/>
                </v:shape>
              </v:group>
              <v:shape id="Freeform 646" o:spid="_x0000_s1173" style="position:absolute;left:5115;top:3952;width:2265;height:1068;visibility:visible;mso-wrap-style:square;v-text-anchor:top" coordsize="2265,10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" path="m105,211r105,l255,196r15,-15l315,181r30,-15l465,166r15,15l525,181r15,15l585,196r60,30l645,376r15,75l690,527r45,60l780,632r75,45l930,707r45,l1050,722r90,-15l1215,662r75,-60l1350,511r30,-90l1395,361r,-316l1440,60r45,l1530,60r15,-15l1590,45r,-15l1620,30r15,15l1665,60r45,l1740,76r120,l1875,60r30,l1920,45r45,l1980,30r30,l2040,r60,l2115,15r30,l2265,121,1020,1068,,286,,256,60,226r45,-15xe" fillcolor="#396" strokeweight=".25pt">
                <v:path arrowok="t" o:connecttype="custom" o:connectlocs="105,211;210,211;255,196;270,181;315,181;345,166;465,166;480,181;525,181;540,196;585,196;645,226;645,376;660,451;690,527;735,587;780,632;855,677;930,707;975,707;1050,722;1140,707;1215,662;1290,602;1350,511;1380,421;1395,361;1395,45;1440,60;1485,60;1530,60;1545,45;1590,45;1590,30;1620,30;1635,45;1665,60;1710,60;1740,76;1860,76;1875,60;1905,60;1920,45;1965,45;1980,30;2010,30;2040,0;2100,0;2115,15;2145,15;2265,121;1020,1068;0,286;0,256;60,226;105,211" o:connectangles="0,0,0,0,0,0,0,0,0,0,0,0,0,0,0,0,0,0,0,0,0,0,0,0,0,0,0,0,0,0,0,0,0,0,0,0,0,0,0,0,0,0,0,0,0,0,0,0,0,0,0,0,0,0,0,0"/>
                <o:lock v:ext="edit" aspectratio="t"/>
              </v:shape>
              <v:group id="Group 647" o:spid="_x0000_s1174" style="position:absolute;left:5805;top:4073;width:1260;height:556" coordorigin="5805,4073" coordsize="1260,5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">
                <o:lock v:ext="edit" aspectratio="t"/>
                <v:shape id="Freeform 648" o:spid="_x0000_s1175" style="position:absolute;left:6150;top:4313;width:240;height:316;visibility:visible;mso-wrap-style:square;v-text-anchor:top" coordsize="16,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" path="m10,l1,7,2,8r,1l1,10r,6l2,16v,1,-2,5,1,3c5,17,15,8,16,5l10,xe" fillcolor="blue" strokeweight=".25pt">
                  <v:path arrowok="t" o:connecttype="custom" o:connectlocs="150,0;15,105;30,120;30,135;15,150;15,241;30,241;45,286;240,75;150,0" o:connectangles="0,0,0,0,0,0,0,0,0,0"/>
                  <o:lock v:ext="edit" aspectratio="t"/>
                </v:shape>
                <v:group id="Group 649" o:spid="_x0000_s1176" style="position:absolute;left:6360;top:4088;width:76;height:120" coordorigin="6360,4088" coordsize="76,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">
                  <o:lock v:ext="edit" aspectratio="t"/>
                  <v:line id="Line 650" o:spid="_x0000_s1177" style="position:absolute;flip:y;visibility:visible;mso-wrap-style:square" from="6435,4103" to="6436,42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" strokeweight=".25pt">
                    <o:lock v:ext="edit" aspectratio="t"/>
                  </v:line>
                  <v:line id="Line 651" o:spid="_x0000_s1178" style="position:absolute;flip:y;visibility:visible;mso-wrap-style:square" from="6405,4103" to="6406,4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" strokeweight=".25pt">
                    <o:lock v:ext="edit" aspectratio="t"/>
                  </v:line>
                  <v:line id="Line 652" o:spid="_x0000_s1179" style="position:absolute;flip:y;visibility:visible;mso-wrap-style:square" from="6390,4088" to="6391,41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" strokeweight=".25pt">
                    <o:lock v:ext="edit" aspectratio="t"/>
                  </v:line>
                  <v:line id="Line 653" o:spid="_x0000_s1180" style="position:absolute;flip:y;visibility:visible;mso-wrap-style:square" from="6360,4088" to="6361,41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" strokeweight=".25pt">
                    <o:lock v:ext="edit" aspectratio="t"/>
                  </v:line>
                </v:group>
                <v:group id="Group 654" o:spid="_x0000_s1181" style="position:absolute;left:5805;top:4073;width:660;height:541" coordorigin="5805,4073" coordsize="660,5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">
                  <o:lock v:ext="edit" aspectratio="t"/>
                  <v:group id="Group 655" o:spid="_x0000_s1182" style="position:absolute;left:5805;top:4073;width:300;height:541" coordorigin="5805,4073" coordsize="300,5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">
                    <o:lock v:ext="edit" aspectratio="t"/>
                    <v:shape id="Freeform 656" o:spid="_x0000_s1183" style="position:absolute;left:5805;top:4073;width:300;height:541;visibility:visible;mso-wrap-style:square;v-text-anchor:top" coordsize="2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" path="m,2r1,l3,1r,1l4,,5,1,6,,7,1r,1l8,3r,2l9,6r,2l9,9r,4c9,14,12,16,14,18r6,5l19,24r,1l20,26r,6l19,32v,,,2,,4c4,23,4,17,,11l,2xe" filled="f" strokeweight=".25pt">
                      <v:path arrowok="t" o:connecttype="custom" o:connectlocs="0,30;15,30;15,30;45,15;45,30;60,0;75,15;90,0;105,15;105,30;120,45;120,75;135,90;135,120;135,135;135,195;210,271;300,346;285,361;285,376;300,391;300,481;285,481;285,541;0,165;0,30" o:connectangles="0,0,0,0,0,0,0,0,0,0,0,0,0,0,0,0,0,0,0,0,0,0,0,0,0,0"/>
                      <o:lock v:ext="edit" aspectratio="t"/>
                    </v:shape>
                    <v:group id="Group 657" o:spid="_x0000_s1184" style="position:absolute;left:5835;top:4088;width:76;height:105" coordorigin="5835,4088" coordsize="76,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">
                      <o:lock v:ext="edit" aspectratio="t"/>
                      <v:line id="Line 658" o:spid="_x0000_s1185" style="position:absolute;flip:y;visibility:visible;mso-wrap-style:square" from="5835,4103" to="5836,4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" strokeweight=".25pt">
                        <o:lock v:ext="edit" aspectratio="t"/>
                      </v:line>
                      <v:line id="Line 659" o:spid="_x0000_s1186" style="position:absolute;flip:y;visibility:visible;mso-wrap-style:square" from="5850,4103" to="5865,4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" strokeweight=".25pt">
                        <o:lock v:ext="edit" aspectratio="t"/>
                      </v:line>
                      <v:line id="Line 660" o:spid="_x0000_s1187" style="position:absolute;flip:y;visibility:visible;mso-wrap-style:square" from="5880,4088" to="5881,41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" strokeweight=".25pt">
                        <o:lock v:ext="edit" aspectratio="t"/>
                      </v:line>
                      <v:line id="Line 661" o:spid="_x0000_s1188" style="position:absolute;flip:y;visibility:visible;mso-wrap-style:square" from="5910,4088" to="5911,41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" strokeweight=".25pt">
                        <o:lock v:ext="edit" aspectratio="t"/>
                      </v:line>
                    </v:group>
                  </v:group>
                  <v:shape id="Freeform 662" o:spid="_x0000_s1189" style="position:absolute;left:6285;top:4073;width:180;height:300;visibility:visible;mso-wrap-style:square;v-text-anchor:top" coordsize="1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" path="m12,3l11,2r-1,l9,1r,1l8,1,7,1,6,,5,1r,2l3,3r,2l2,7r,2l3,10r,3c3,14,,16,1,17r5,3c7,19,11,14,12,12r,-9xe" filled="f" strokeweight=".25pt">
                    <v:path arrowok="t" o:connecttype="custom" o:connectlocs="180,45;165,30;150,30;135,15;135,30;120,15;105,15;90,0;75,15;75,45;45,45;45,75;30,105;30,135;45,150;45,195;15,255;90,300;180,180;180,45" o:connectangles="0,0,0,0,0,0,0,0,0,0,0,0,0,0,0,0,0,0,0,0"/>
                    <o:lock v:ext="edit" aspectratio="t"/>
                  </v:shape>
                  <v:group id="Group 663" o:spid="_x0000_s1190" style="position:absolute;left:6075;top:4403;width:105;height:211" coordorigin="6075,4403" coordsize="105,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">
                    <o:lock v:ext="edit" aspectratio="t"/>
                    <v:shape id="Freeform 664" o:spid="_x0000_s1191" style="position:absolute;left:6075;top:4403;width:105;height:211;visibility:visible;mso-wrap-style:square;v-text-anchor:top" coordsize="105,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" path="m30,l75,r30,30l105,60,75,76r,75l90,166r,45l,211,15,151r15,l30,60r-15,l15,30,30,xe" strokeweight=".25pt">
                      <v:path arrowok="t" o:connecttype="custom" o:connectlocs="30,0;75,0;105,30;105,60;75,76;75,151;90,166;90,211;0,211;15,151;30,151;30,60;15,60;15,30;30,0" o:connectangles="0,0,0,0,0,0,0,0,0,0,0,0,0,0,0"/>
                      <o:lock v:ext="edit" aspectratio="t"/>
                    </v:shape>
                    <v:group id="Group 665" o:spid="_x0000_s1192" style="position:absolute;left:6105;top:4479;width:45;height:15" coordorigin="6105,4479" coordsize="4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">
                      <o:lock v:ext="edit" aspectratio="t"/>
                      <v:shape id="Freeform 666" o:spid="_x0000_s1193" style="position:absolute;left:6105;top:4479;width:45;height:15;visibility:visible;mso-wrap-style:square;v-text-anchor:top" coordsize="4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" path="m,15l30,,45,15,,15xe" strokeweight=".25pt">
                        <v:path arrowok="t" o:connecttype="custom" o:connectlocs="0,15;30,0;45,15;0,15" o:connectangles="0,0,0,0"/>
                        <o:lock v:ext="edit" aspectratio="t"/>
                      </v:shape>
                      <v:shape id="Freeform 667" o:spid="_x0000_s1194" style="position:absolute;left:6105;top:4479;width:45;height:15;visibility:visible;mso-wrap-style:square;v-text-anchor:top" coordsize="4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" path="m,15l30,,45,15e" filled="f" strokeweight=".25pt">
                        <v:path arrowok="t" o:connecttype="custom" o:connectlocs="0,15;30,0;45,15" o:connectangles="0,0,0"/>
                        <o:lock v:ext="edit" aspectratio="t"/>
                      </v:shape>
                    </v:group>
                    <v:group id="Group 668" o:spid="_x0000_s1195" style="position:absolute;left:6105;top:4524;width:45;height:15" coordorigin="6105,4524" coordsize="4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">
                      <o:lock v:ext="edit" aspectratio="t"/>
                      <v:shape id="Freeform 669" o:spid="_x0000_s1196" style="position:absolute;left:6105;top:4524;width:45;height:15;visibility:visible;mso-wrap-style:square;v-text-anchor:top" coordsize="4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" path="m,l30,15,45,,,xe" strokeweight=".25pt">
                        <v:path arrowok="t" o:connecttype="custom" o:connectlocs="0,0;30,15;45,0;0,0" o:connectangles="0,0,0,0"/>
                        <o:lock v:ext="edit" aspectratio="t"/>
                      </v:shape>
                      <v:shape id="Freeform 670" o:spid="_x0000_s1197" style="position:absolute;left:6105;top:4524;width:45;height:15;visibility:visible;mso-wrap-style:square;v-text-anchor:top" coordsize="4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" path="m,l30,15,45,e" filled="f" strokeweight=".25pt">
                        <v:path arrowok="t" o:connecttype="custom" o:connectlocs="0,0;30,15;45,0" o:connectangles="0,0,0"/>
                        <o:lock v:ext="edit" aspectratio="t"/>
                      </v:shape>
                    </v:group>
                    <v:line id="Line 671" o:spid="_x0000_s1198" style="position:absolute;visibility:visible;mso-wrap-style:square" from="6120,4418" to="6135,44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" strokeweight=".25pt">
                      <o:lock v:ext="edit" aspectratio="t"/>
                    </v:line>
                    <v:line id="Line 672" o:spid="_x0000_s1199" style="position:absolute;visibility:visible;mso-wrap-style:square" from="6120,4569" to="6135,45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" strokeweight=".25pt">
                      <o:lock v:ext="edit" aspectratio="t"/>
                    </v:line>
                    <v:line id="Line 673" o:spid="_x0000_s1200" style="position:absolute;visibility:visible;mso-wrap-style:square" from="6120,4599" to="6135,46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" strokeweight=".25pt">
                      <o:lock v:ext="edit" aspectratio="t"/>
                    </v:line>
                    <v:line id="Line 674" o:spid="_x0000_s1201" style="position:absolute;visibility:visible;mso-wrap-style:square" from="6135,4584" to="6150,45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" strokeweight=".25pt">
                      <o:lock v:ext="edit" aspectratio="t"/>
                    </v:line>
                    <v:line id="Line 675" o:spid="_x0000_s1202" style="position:absolute;visibility:visible;mso-wrap-style:square" from="6105,4584" to="6120,45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" strokeweight=".25pt">
                      <o:lock v:ext="edit" aspectratio="t"/>
                    </v:line>
                    <v:line id="Line 676" o:spid="_x0000_s1203" style="position:absolute;visibility:visible;mso-wrap-style:square" from="6105,4509" to="6150,45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" strokeweight=".25pt">
                      <o:lock v:ext="edit" aspectratio="t"/>
                    </v:line>
                    <v:line id="Line 677" o:spid="_x0000_s1204" style="position:absolute;visibility:visible;mso-wrap-style:square" from="6105,4448" to="6150,44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" strokeweight=".25pt">
                      <o:lock v:ext="edit" aspectratio="t"/>
                    </v:line>
                  </v:group>
                </v:group>
                <v:group id="Group 678" o:spid="_x0000_s1205" style="position:absolute;left:6600;top:4133;width:465;height:300" coordorigin="6600,4133" coordsize="465,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">
                  <o:lock v:ext="edit" aspectratio="t"/>
                  <v:shape id="Freeform 679" o:spid="_x0000_s1206" style="position:absolute;left:6600;top:4133;width:465;height:300;visibility:visible;mso-wrap-style:square;v-text-anchor:top" coordsize="465,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" path="m330,l300,15r-15,l240,30r-15,l180,45,135,75r,15l105,105r-30,l45,135r,30l30,180r,30l,255r,30l15,300r210,l225,285r45,-30l300,255r15,-15l330,240r30,-30l375,210r15,-15l420,150r15,15l465,135r,-90l450,15,435,,330,xe" fillcolor="silver" strokeweight=".25pt">
                    <v:path arrowok="t" o:connecttype="custom" o:connectlocs="330,0;300,15;285,15;240,30;225,30;180,45;135,75;135,90;105,105;75,105;45,135;45,165;30,180;30,210;0,255;0,285;15,300;225,300;225,285;270,255;300,255;315,240;330,240;360,210;375,210;390,195;420,150;435,165;465,135;465,45;450,15;435,0;330,0" o:connectangles="0,0,0,0,0,0,0,0,0,0,0,0,0,0,0,0,0,0,0,0,0,0,0,0,0,0,0,0,0,0,0,0,0"/>
                    <o:lock v:ext="edit" aspectratio="t"/>
                  </v:shape>
                  <v:group id="Group 680" o:spid="_x0000_s1207" style="position:absolute;left:6915;top:4133;width:135;height:150" coordorigin="6915,4133" coordsize="135,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">
                    <o:lock v:ext="edit" aspectratio="t"/>
                    <v:shape id="Freeform 681" o:spid="_x0000_s1208" style="position:absolute;left:6915;top:4133;width:135;height:150;visibility:visible;mso-wrap-style:square;v-text-anchor:top" coordsize="135,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" path="m90,l75,15r,30l135,30,60,45,45,60r,90l30,120,15,105r,-45l,60,,15,90,xe" fillcolor="silver" strokeweight=".25pt">
                      <v:path arrowok="t" o:connecttype="custom" o:connectlocs="90,0;75,15;75,45;135,30;60,45;45,60;45,150;30,120;15,105;15,60;0,60;0,15;90,0" o:connectangles="0,0,0,0,0,0,0,0,0,0,0,0,0"/>
                      <o:lock v:ext="edit" aspectratio="t"/>
                    </v:shape>
                    <v:shape id="Freeform 682" o:spid="_x0000_s1209" style="position:absolute;left:6915;top:4133;width:135;height:150;visibility:visible;mso-wrap-style:square;v-text-anchor:top" coordsize="135,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" path="m90,l75,15r,30l135,30,60,45,45,60r,90l30,120,15,105r,-45l,60,,15e" filled="f" strokeweight=".25pt">
                      <v:path arrowok="t" o:connecttype="custom" o:connectlocs="90,0;75,15;75,45;135,30;60,45;45,60;45,150;30,120;15,105;15,60;0,60;0,15" o:connectangles="0,0,0,0,0,0,0,0,0,0,0,0"/>
                      <o:lock v:ext="edit" aspectratio="t"/>
                    </v:shape>
                  </v:group>
                  <v:group id="Group 683" o:spid="_x0000_s1210" style="position:absolute;left:6810;top:4163;width:90;height:225" coordorigin="6810,4163" coordsize="9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">
                    <o:lock v:ext="edit" aspectratio="t"/>
                    <v:shape id="Freeform 684" o:spid="_x0000_s1211" style="position:absolute;left:6810;top:4163;width:90;height:225;visibility:visible;mso-wrap-style:square;v-text-anchor:top" coordsize="9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" path="m60,225r,-90l75,150r15,15l75,165,60,135r-15,l45,105,,75,,45r45,l90,75,60,45,,45,15,,60,225xe" fillcolor="silver" strokeweight=".25pt">
                      <v:path arrowok="t" o:connecttype="custom" o:connectlocs="60,225;60,135;75,150;90,165;75,165;60,135;45,135;45,105;0,75;0,45;45,45;90,75;60,45;0,45;15,0;60,225" o:connectangles="0,0,0,0,0,0,0,0,0,0,0,0,0,0,0,0"/>
                      <o:lock v:ext="edit" aspectratio="t"/>
                    </v:shape>
                    <v:shape id="Freeform 685" o:spid="_x0000_s1212" style="position:absolute;left:6810;top:4163;width:90;height:225;visibility:visible;mso-wrap-style:square;v-text-anchor:top" coordsize="9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" path="m60,225r,-90l75,150r15,15l75,165,60,135r-15,l45,105,,75,,45r45,l90,75,60,45,,45,15,e" filled="f" strokeweight=".25pt">
                      <v:path arrowok="t" o:connecttype="custom" o:connectlocs="60,225;60,135;75,150;90,165;75,165;60,135;45,135;45,105;0,75;0,45;45,45;90,75;60,45;0,45;15,0" o:connectangles="0,0,0,0,0,0,0,0,0,0,0,0,0,0,0"/>
                      <o:lock v:ext="edit" aspectratio="t"/>
                    </v:shape>
                  </v:group>
                  <v:group id="Group 686" o:spid="_x0000_s1213" style="position:absolute;left:6630;top:4253;width:150;height:165" coordorigin="6630,4253" coordsize="15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">
                    <o:lock v:ext="edit" aspectratio="t"/>
                    <v:shape id="Freeform 687" o:spid="_x0000_s1214" style="position:absolute;left:6630;top:4253;width:150;height:165;visibility:visible;mso-wrap-style:square;v-text-anchor:top" coordsize="15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" path="m150,l120,15,105,30r15,l105,60,75,90,45,105r,-15l15,75r30,l45,90,30,105r,30l30,150,15,165,,165,150,xe" fillcolor="silver" strokeweight=".25pt">
                      <v:path arrowok="t" o:connecttype="custom" o:connectlocs="150,0;120,15;105,30;120,30;105,60;75,90;45,105;45,90;45,90;15,75;45,75;45,90;30,105;30,135;30,150;15,165;0,165;150,0" o:connectangles="0,0,0,0,0,0,0,0,0,0,0,0,0,0,0,0,0,0"/>
                      <o:lock v:ext="edit" aspectratio="t"/>
                    </v:shape>
                    <v:shape id="Freeform 688" o:spid="_x0000_s1215" style="position:absolute;left:6630;top:4253;width:150;height:165;visibility:visible;mso-wrap-style:square;v-text-anchor:top" coordsize="15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" path="m150,l120,15,105,30r15,l105,60,75,90,45,105r,-15l15,75r30,l45,90,30,105r,30l30,150,15,165,,165e" filled="f" strokeweight=".25pt">
                      <v:path arrowok="t" o:connecttype="custom" o:connectlocs="150,0;120,15;105,30;120,30;105,60;75,90;45,105;45,90;45,90;15,75;45,75;45,90;30,105;30,135;30,150;15,165;0,165" o:connectangles="0,0,0,0,0,0,0,0,0,0,0,0,0,0,0,0,0"/>
                      <o:lock v:ext="edit" aspectratio="t"/>
                    </v:shape>
                  </v:group>
                  <v:group id="Group 689" o:spid="_x0000_s1216" style="position:absolute;left:6735;top:4268;width:90;height:150" coordorigin="6735,4268" coordsize="90,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">
                    <o:lock v:ext="edit" aspectratio="t"/>
                    <v:shape id="Freeform 690" o:spid="_x0000_s1217" style="position:absolute;left:6735;top:4268;width:90;height:150;visibility:visible;mso-wrap-style:square;v-text-anchor:top" coordsize="90,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" path="m75,l90,15r,30l75,60r-15,l45,75r,15l30,105,,120,30,105r,30l15,150,75,xe" fillcolor="silver" strokeweight=".25pt">
                      <v:path arrowok="t" o:connecttype="custom" o:connectlocs="75,0;90,15;90,45;75,60;60,60;45,75;45,90;30,105;0,120;30,105;30,135;15,150;75,0" o:connectangles="0,0,0,0,0,0,0,0,0,0,0,0,0"/>
                      <o:lock v:ext="edit" aspectratio="t"/>
                    </v:shape>
                    <v:shape id="Freeform 691" o:spid="_x0000_s1218" style="position:absolute;left:6735;top:4268;width:90;height:150;visibility:visible;mso-wrap-style:square;v-text-anchor:top" coordsize="90,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" path="m75,l90,15r,30l75,60r-15,l45,75r,15l30,105,,120,30,105r,30l15,150e" filled="f" strokeweight=".25pt">
                      <v:path arrowok="t" o:connecttype="custom" o:connectlocs="75,0;90,15;90,45;75,60;60,60;45,75;45,90;30,105;0,120;30,105;30,135;15,150" o:connectangles="0,0,0,0,0,0,0,0,0,0,0,0"/>
                      <o:lock v:ext="edit" aspectratio="t"/>
                    </v:shape>
                  </v:group>
                  <v:line id="Line 692" o:spid="_x0000_s1219" style="position:absolute;visibility:visible;mso-wrap-style:square" from="6735,4238" to="6765,42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" strokeweight=".25pt">
                    <o:lock v:ext="edit" aspectratio="t"/>
                  </v:line>
                  <v:line id="Line 693" o:spid="_x0000_s1220" style="position:absolute;visibility:visible;mso-wrap-style:square" from="6765,4208" to="6780,42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" strokeweight=".25pt">
                    <o:lock v:ext="edit" aspectratio="t"/>
                  </v:line>
                  <v:group id="Group 694" o:spid="_x0000_s1221" style="position:absolute;left:6930;top:4298;width:30;height:30" coordorigin="6930,4298"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">
                    <o:lock v:ext="edit" aspectratio="t"/>
                    <v:shape id="Freeform 695" o:spid="_x0000_s1222" style="position:absolute;left:6930;top:4298;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" path="m,30l30,,,30xe" fillcolor="silver" strokeweight=".25pt">
                      <v:path arrowok="t" o:connecttype="custom" o:connectlocs="0,30;30,0;0,30" o:connectangles="0,0,0"/>
                      <o:lock v:ext="edit" aspectratio="t"/>
                    </v:shape>
                    <v:line id="Line 696" o:spid="_x0000_s1223" style="position:absolute;flip:y;visibility:visible;mso-wrap-style:square" from="6930,4298" to="6960,43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" strokeweight=".25pt">
                      <o:lock v:ext="edit" aspectratio="t"/>
                    </v:line>
                  </v:group>
                  <v:shape id="Freeform 697" o:spid="_x0000_s1224" style="position:absolute;left:6720;top:4298;width:45;height:135;visibility:visible;mso-wrap-style:square;v-text-anchor:top" coordsize="45,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" path="m,135l,90,,60,15,45,30,30r,-15l45,e" filled="f" strokeweight=".25pt">
                    <v:path arrowok="t" o:connecttype="custom" o:connectlocs="0,135;0,90;0,60;15,45;30,30;30,15;45,0" o:connectangles="0,0,0,0,0,0,0"/>
                    <o:lock v:ext="edit" aspectratio="t"/>
                  </v:shape>
                  <v:shape id="Freeform 698" o:spid="_x0000_s1225" style="position:absolute;left:6735;top:4373;width:75;height:60;visibility:visible;mso-wrap-style:square;v-text-anchor:top" coordsize="7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" path="m30,l,60r75,l75,,30,xe" fillcolor="black" strokeweight=".25pt">
                    <v:path arrowok="t" o:connecttype="custom" o:connectlocs="30,0;0,60;75,60;75,0;30,0" o:connectangles="0,0,0,0,0"/>
                    <o:lock v:ext="edit" aspectratio="t"/>
                  </v:shape>
                </v:group>
                <v:group id="Group 699" o:spid="_x0000_s1226" style="position:absolute;left:6585;top:4103;width:465;height:315" coordorigin="6585,4103" coordsize="465,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">
                  <o:lock v:ext="edit" aspectratio="t"/>
                  <v:group id="Group 700" o:spid="_x0000_s1227" style="position:absolute;left:6585;top:4103;width:465;height:315" coordorigin="6585,4103" coordsize="465,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">
                    <o:lock v:ext="edit" aspectratio="t"/>
                    <v:shape id="Freeform 701" o:spid="_x0000_s1228" style="position:absolute;left:6585;top:4103;width:465;height:315;visibility:visible;mso-wrap-style:square;v-text-anchor:top" coordsize="465,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" path="m,300l,285,,270r15,l15,240r15,l30,210r15,l45,195r,-30l60,165,45,135r30,l75,120r15,l105,105r15,l150,105r,-30l150,60r15,l180,45r30,l240,30r45,l285,15r30,l330,,435,r,15l465,30r,15l465,150r-15,l450,165r-45,l405,180r-15,15l375,195r,30l345,225r-15,15l315,240r-15,15l270,255r-15,15l240,300,225,285r,30l15,315,,300xe" fillcolor="silver" strokeweight=".25pt">
                      <v:path arrowok="t" o:connecttype="custom" o:connectlocs="0,300;0,285;0,270;15,270;15,240;30,240;30,210;45,210;45,195;45,165;60,165;45,135;75,135;75,120;90,120;105,105;120,105;150,105;150,75;150,60;165,60;180,45;180,45;210,45;240,30;285,30;285,15;315,15;330,0;435,0;435,15;465,30;465,45;465,150;450,150;450,165;405,165;405,180;390,195;375,195;375,225;345,225;330,240;315,240;300,255;270,255;255,270;240,300;225,285;225,315;15,315;0,300" o:connectangles="0,0,0,0,0,0,0,0,0,0,0,0,0,0,0,0,0,0,0,0,0,0,0,0,0,0,0,0,0,0,0,0,0,0,0,0,0,0,0,0,0,0,0,0,0,0,0,0,0,0,0,0"/>
                      <o:lock v:ext="edit" aspectratio="t"/>
                    </v:shape>
                    <v:shape id="Freeform 702" o:spid="_x0000_s1229" style="position:absolute;left:6585;top:4103;width:465;height:315;visibility:visible;mso-wrap-style:square;v-text-anchor:top" coordsize="465,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" path="m,300l,285,,270r15,l15,240r15,l30,210r15,l45,195r,-30l60,165,45,135r30,l75,120r15,l105,105r15,l150,105r,-30l150,60r15,l180,45r30,l240,30r45,l285,15r30,l330,,435,r,15l465,30r,15l465,150r-15,l450,165r-45,l405,180r-15,15l375,195r,30l345,225r-15,15l315,240r-15,15l270,255r-15,15l240,300,225,285r,30l15,315e" filled="f" strokeweight=".25pt">
                      <v:path arrowok="t" o:connecttype="custom" o:connectlocs="0,300;0,285;0,270;15,270;15,240;30,240;30,210;45,210;45,195;45,165;60,165;45,135;75,135;75,120;90,120;105,105;120,105;150,105;150,75;150,60;165,60;180,45;180,45;210,45;240,30;285,30;285,15;315,15;330,0;435,0;435,15;465,30;465,45;465,150;450,150;450,165;405,165;405,180;390,195;375,195;375,225;345,225;330,240;315,240;300,255;270,255;255,270;240,300;225,285;225,315;15,315" o:connectangles="0,0,0,0,0,0,0,0,0,0,0,0,0,0,0,0,0,0,0,0,0,0,0,0,0,0,0,0,0,0,0,0,0,0,0,0,0,0,0,0,0,0,0,0,0,0,0,0,0,0,0"/>
                      <o:lock v:ext="edit" aspectratio="t"/>
                    </v:shape>
                  </v:group>
                  <v:group id="Group 703" o:spid="_x0000_s1230" style="position:absolute;left:6795;top:4148;width:90;height:210" coordorigin="6795,4148" coordsize="90,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">
                    <o:lock v:ext="edit" aspectratio="t"/>
                    <v:shape id="Freeform 704" o:spid="_x0000_s1231" style="position:absolute;left:6795;top:4148;width:90;height:210;visibility:visible;mso-wrap-style:square;v-text-anchor:top" coordsize="90,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" path="m15,l,45,15,90r30,15l60,120r,15l75,150r15,15l60,150r,15l60,210,15,xe" fillcolor="silver" strokeweight=".25pt">
                      <v:path arrowok="t" o:connecttype="custom" o:connectlocs="15,0;0,45;15,90;45,105;45,105;60,120;60,135;75,150;90,165;60,150;60,165;60,210;15,0" o:connectangles="0,0,0,0,0,0,0,0,0,0,0,0,0"/>
                      <o:lock v:ext="edit" aspectratio="t"/>
                    </v:shape>
                    <v:shape id="Freeform 705" o:spid="_x0000_s1232" style="position:absolute;left:6795;top:4148;width:90;height:210;visibility:visible;mso-wrap-style:square;v-text-anchor:top" coordsize="90,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" path="m15,l,45,15,90r30,15l60,120r,15l75,150r15,15l60,150r,15l60,210e" filled="f" strokeweight=".25pt">
                      <v:path arrowok="t" o:connecttype="custom" o:connectlocs="15,0;0,45;15,90;45,105;45,105;60,120;60,135;75,150;90,165;60,150;60,165;60,210" o:connectangles="0,0,0,0,0,0,0,0,0,0,0,0"/>
                      <o:lock v:ext="edit" aspectratio="t"/>
                    </v:shape>
                  </v:group>
                  <v:group id="Group 706" o:spid="_x0000_s1233" style="position:absolute;left:6615;top:4223;width:150;height:180" coordorigin="6615,4223" coordsize="15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">
                    <o:lock v:ext="edit" aspectratio="t"/>
                    <v:shape id="Freeform 707" o:spid="_x0000_s1234" style="position:absolute;left:6615;top:4223;width:150;height:180;visibility:visible;mso-wrap-style:square;v-text-anchor:top" coordsize="15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" path="m150,l135,15r-15,l105,30r-15,l120,45r,15l105,75,75,90,60,105r-15,l30,75r15,30l30,120r,15l30,150,,180,150,xe" fillcolor="silver" strokeweight=".25pt">
                      <v:path arrowok="t" o:connecttype="custom" o:connectlocs="150,0;135,15;120,15;105,30;90,30;120,45;120,60;105,75;75,90;60,105;45,105;30,75;45,105;30,120;30,135;30,150;0,180;150,0" o:connectangles="0,0,0,0,0,0,0,0,0,0,0,0,0,0,0,0,0,0"/>
                      <o:lock v:ext="edit" aspectratio="t"/>
                    </v:shape>
                    <v:shape id="Freeform 708" o:spid="_x0000_s1235" style="position:absolute;left:6615;top:4223;width:150;height:180;visibility:visible;mso-wrap-style:square;v-text-anchor:top" coordsize="15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" path="m150,l135,15r-15,l105,30r-15,l120,45r,15l105,75,75,90,60,105r-15,l30,75r15,30l30,120r,15l30,150,,180e" filled="f" strokeweight=".25pt">
                      <v:path arrowok="t" o:connecttype="custom" o:connectlocs="150,0;135,15;120,15;105,30;90,30;120,45;120,60;105,75;75,90;60,105;45,105;30,75;45,105;30,120;30,135;30,150;0,180" o:connectangles="0,0,0,0,0,0,0,0,0,0,0,0,0,0,0,0,0"/>
                      <o:lock v:ext="edit" aspectratio="t"/>
                    </v:shape>
                  </v:group>
                  <v:group id="Group 709" o:spid="_x0000_s1236" style="position:absolute;left:6900;top:4118;width:135;height:195" coordorigin="6900,4118" coordsize="135,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">
                    <o:lock v:ext="edit" aspectratio="t"/>
                    <v:shape id="Freeform 710" o:spid="_x0000_s1237" style="position:absolute;left:6900;top:4118;width:135;height:195;visibility:visible;mso-wrap-style:square;v-text-anchor:top" coordsize="135,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" path="m90,l75,15,90,45,105,30,135,15,75,45r,-15l60,45r-15,l45,75r15,45l45,150,30,135,15,120r,-15l15,90r,-45l,45,,15,15,75r15,30l45,165,15,195r15,l60,180,90,xe" fillcolor="silver" strokeweight=".25pt">
                      <v:path arrowok="t" o:connecttype="custom" o:connectlocs="90,0;75,15;90,45;105,30;135,15;75,45;75,30;60,45;45,45;45,75;60,120;45,150;30,135;15,120;15,105;15,90;15,45;0,45;0,15;15,75;30,105;45,165;15,195;30,195;60,180;90,0" o:connectangles="0,0,0,0,0,0,0,0,0,0,0,0,0,0,0,0,0,0,0,0,0,0,0,0,0,0"/>
                      <o:lock v:ext="edit" aspectratio="t"/>
                    </v:shape>
                    <v:shape id="Freeform 711" o:spid="_x0000_s1238" style="position:absolute;left:6900;top:4118;width:135;height:195;visibility:visible;mso-wrap-style:square;v-text-anchor:top" coordsize="135,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" path="m90,l75,15,90,45,105,30,135,15,75,45r,-15l60,45r-15,l45,75r15,45l45,150,30,135,15,120r,-15l15,90r,-45l,45,,15,15,75r15,30l45,165,15,195r15,l60,180e" filled="f" strokeweight=".25pt">
                      <v:path arrowok="t" o:connecttype="custom" o:connectlocs="90,0;75,15;90,45;105,30;135,15;75,45;75,30;60,45;45,45;45,75;60,120;45,150;30,135;15,120;15,105;15,90;15,45;0,45;0,15;15,75;30,105;45,165;15,195;30,195;60,180" o:connectangles="0,0,0,0,0,0,0,0,0,0,0,0,0,0,0,0,0,0,0,0,0,0,0,0,0"/>
                      <o:lock v:ext="edit" aspectratio="t"/>
                    </v:shape>
                  </v:group>
                  <v:group id="Group 712" o:spid="_x0000_s1239" style="position:absolute;left:6810;top:4193;width:60;height:15" coordorigin="6810,4193" coordsize="6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">
                    <o:lock v:ext="edit" aspectratio="t"/>
                    <v:shape id="Freeform 713" o:spid="_x0000_s1240" style="position:absolute;left:6810;top:4193;width:60;height:15;visibility:visible;mso-wrap-style:square;v-text-anchor:top" coordsize="6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" path="m,l45,r,15l60,15,,xe" fillcolor="silver" strokeweight=".25pt">
                      <v:path arrowok="t" o:connecttype="custom" o:connectlocs="0,0;45,0;45,15;60,15;0,0" o:connectangles="0,0,0,0,0"/>
                      <o:lock v:ext="edit" aspectratio="t"/>
                    </v:shape>
                    <v:shape id="Freeform 714" o:spid="_x0000_s1241" style="position:absolute;left:6810;top:4193;width:60;height:15;visibility:visible;mso-wrap-style:square;v-text-anchor:top" coordsize="6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" path="m,l45,r,15l60,15e" filled="f" strokeweight=".25pt">
                      <v:path arrowok="t" o:connecttype="custom" o:connectlocs="0,0;45,0;45,15;60,15" o:connectangles="0,0,0,0"/>
                      <o:lock v:ext="edit" aspectratio="t"/>
                    </v:shape>
                  </v:group>
                  <v:shape id="Freeform 715" o:spid="_x0000_s1242" style="position:absolute;left:6735;top:4358;width:60;height:45;visibility:visible;mso-wrap-style:square;v-text-anchor:top" coordsize="6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" path="m,15r30,l45,,60,r,45l,45,,15xe" fillcolor="silver" strokeweight=".25pt">
                    <v:path arrowok="t" o:connecttype="custom" o:connectlocs="0,15;30,15;45,0;60,0;60,45;0,45;0,45;0,15" o:connectangles="0,0,0,0,0,0,0,0"/>
                    <o:lock v:ext="edit" aspectratio="t"/>
                  </v:shape>
                  <v:group id="Group 716" o:spid="_x0000_s1243" style="position:absolute;left:6690;top:4238;width:120;height:165" coordorigin="6690,4238" coordsize="12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">
                    <o:lock v:ext="edit" aspectratio="t"/>
                    <v:shape id="Freeform 717" o:spid="_x0000_s1244" style="position:absolute;left:6690;top:4238;width:120;height:165;visibility:visible;mso-wrap-style:square;v-text-anchor:top" coordsize="12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" path="m90,r30,30l120,45,105,75,90,60,75,75r,15l60,105r,30l45,105,30,135,15,165,,135,,120r30,l30,105,60,75r,-30l90,xe" fillcolor="silver" strokeweight=".25pt">
                      <v:path arrowok="t" o:connecttype="custom" o:connectlocs="90,0;120,30;120,45;105,75;90,60;75,75;75,90;60,105;60,135;45,105;30,135;15,165;0,135;0,120;30,120;30,105;60,75;60,45;90,0" o:connectangles="0,0,0,0,0,0,0,0,0,0,0,0,0,0,0,0,0,0,0"/>
                      <o:lock v:ext="edit" aspectratio="t"/>
                    </v:shape>
                    <v:shape id="Freeform 718" o:spid="_x0000_s1245" style="position:absolute;left:6690;top:4238;width:120;height:165;visibility:visible;mso-wrap-style:square;v-text-anchor:top" coordsize="12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" path="m90,r30,30l120,45,105,75,90,60,75,75r,15l60,105r,30l45,105,30,135,15,165,,135,,120r30,l30,105,60,75r,-30e" filled="f" strokeweight=".25pt">
                      <v:path arrowok="t" o:connecttype="custom" o:connectlocs="90,0;120,30;120,45;105,75;90,60;75,75;75,90;60,105;60,135;45,105;30,135;15,165;0,135;0,120;30,120;30,105;60,75;60,45" o:connectangles="0,0,0,0,0,0,0,0,0,0,0,0,0,0,0,0,0,0"/>
                      <o:lock v:ext="edit" aspectratio="t"/>
                    </v:shape>
                  </v:group>
                  <v:group id="Group 719" o:spid="_x0000_s1246" style="position:absolute;left:6750;top:4178;width:30;height:15" coordorigin="6750,4178" coordsize="3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">
                    <o:lock v:ext="edit" aspectratio="t"/>
                    <v:shape id="Freeform 720" o:spid="_x0000_s1247" style="position:absolute;left:6750;top:4178;width:30;height:15;visibility:visible;mso-wrap-style:square;v-text-anchor:top" coordsize="3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" path="m,l,15r30,l,xe" fillcolor="silver" strokeweight=".25pt">
                      <v:path arrowok="t" o:connecttype="custom" o:connectlocs="0,0;0,15;30,15;0,0" o:connectangles="0,0,0,0"/>
                      <o:lock v:ext="edit" aspectratio="t"/>
                    </v:shape>
                    <v:shape id="Freeform 721" o:spid="_x0000_s1248" style="position:absolute;left:6750;top:4178;width:30;height:15;visibility:visible;mso-wrap-style:square;v-text-anchor:top" coordsize="3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" path="m,l,15r30,e" filled="f" strokeweight=".25pt">
                      <v:path arrowok="t" o:connecttype="custom" o:connectlocs="0,0;0,15;30,15" o:connectangles="0,0,0"/>
                      <o:lock v:ext="edit" aspectratio="t"/>
                    </v:shape>
                  </v:group>
                  <v:group id="Group 722" o:spid="_x0000_s1249" style="position:absolute;left:6735;top:4223;width:1;height:1" coordorigin="6735,4223"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">
                    <o:lock v:ext="edit" aspectratio="t"/>
                    <v:line id="Line 723" o:spid="_x0000_s1250" style="position:absolute;visibility:visible;mso-wrap-style:square" from="6735,4223" to="6736,42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" strokecolor="white" strokeweight=".25pt">
                      <o:lock v:ext="edit" aspectratio="t"/>
                    </v:line>
                    <v:line id="Line 724" o:spid="_x0000_s1251" style="position:absolute;visibility:visible;mso-wrap-style:square" from="6735,4223" to="6736,42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" strokeweight=".25pt">
                      <o:lock v:ext="edit" aspectratio="t"/>
                    </v:line>
                  </v:group>
                </v:group>
              </v:group>
              <v:shape id="Freeform 725" o:spid="_x0000_s1252" style="position:absolute;left:6390;top:3426;width:870;height:602;visibility:visible;mso-wrap-style:square;v-text-anchor:top" coordsize="870,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" path="m120,586r30,l255,586r15,-15l300,571r30,-15l360,571r105,31l585,602r15,-31l615,586r30,-15l690,571r15,-15l735,556r30,-15l825,541r15,l870,541,165,,,90r60,76l90,226r15,60l120,346r,240xe" fillcolor="yellow" strokeweight=".25pt">
                <v:path arrowok="t" o:connecttype="custom" o:connectlocs="120,586;150,586;255,586;270,571;300,571;330,556;330,556;360,571;465,602;585,602;600,571;615,586;645,571;690,571;705,556;735,556;765,541;825,541;840,541;870,541;165,0;0,90;60,166;90,226;105,286;120,346;120,586" o:connectangles="0,0,0,0,0,0,0,0,0,0,0,0,0,0,0,0,0,0,0,0,0,0,0,0,0,0,0"/>
                <o:lock v:ext="edit" aspectratio="t"/>
              </v:shape>
              <v:group id="Group 726" o:spid="_x0000_s1253" style="position:absolute;left:4604;top:2870;width:3032;height:737" coordorigin="4604,2870" coordsize="3032,7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">
                <o:lock v:ext="edit" aspectratio="t"/>
                <v:shape id="Freeform 727" o:spid="_x0000_s1254" style="position:absolute;left:6390;top:3005;width:1111;height:587;visibility:visible;mso-wrap-style:square;v-text-anchor:top" coordsize="74,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" path="m,34l68,r4,20c73,25,74,30,71,33v-3,3,-13,5,-17,6c50,39,47,37,47,36r6,-2l53,29r-7,7l53,29r,-5l50,19,49,9,,34xe" fillcolor="#0cf" strokeweight=".25pt">
                  <v:path arrowok="t" o:connecttype="custom" o:connectlocs="0,512;1021,0;1081,301;1066,497;811,587;706,542;796,512;796,436;691,542;796,436;796,361;751,286;736,135;0,512" o:connectangles="0,0,0,0,0,0,0,0,0,0,0,0,0,0"/>
                  <o:lock v:ext="edit" aspectratio="t"/>
                </v:shape>
                <v:group id="Group 728" o:spid="_x0000_s1255" style="position:absolute;left:4739;top:3020;width:1111;height:587" coordorigin="4739,3020" coordsize="1111,5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">
                  <o:lock v:ext="edit" aspectratio="t"/>
                  <v:shape id="Freeform 729" o:spid="_x0000_s1256" style="position:absolute;left:4739;top:3020;width:1111;height:587;visibility:visible;mso-wrap-style:square;v-text-anchor:top" coordsize="74,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" path="m74,34l7,,2,21c2,26,,31,3,34r18,5l28,37,21,34r,-4l28,36,21,29r1,-4l24,20,25,10e" fillcolor="#0cf" strokeweight=".25pt">
                    <v:path arrowok="t" o:connecttype="custom" o:connectlocs="1111,512;105,0;30,316;45,512;315,587;420,557;315,512;315,452;420,542;315,436;330,376;360,301;375,151" o:connectangles="0,0,0,0,0,0,0,0,0,0,0,0,0"/>
                    <o:lock v:ext="edit" aspectratio="t"/>
                  </v:shape>
                  <v:shape id="Freeform 730" o:spid="_x0000_s1257" style="position:absolute;left:4739;top:3020;width:1111;height:587;visibility:visible;mso-wrap-style:square;v-text-anchor:top" coordsize="74,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" path="m74,34l7,,2,21c2,26,,31,3,34r18,5l28,37,21,34r,-4l28,36,21,29r1,-4l24,20,25,10e" filled="f" strokeweight=".25pt">
                    <v:path arrowok="t" o:connecttype="custom" o:connectlocs="1111,512;105,0;30,316;45,512;315,587;420,557;315,512;315,452;420,542;315,436;330,376;360,301;375,151" o:connectangles="0,0,0,0,0,0,0,0,0,0,0,0,0"/>
                    <o:lock v:ext="edit" aspectratio="t"/>
                  </v:shape>
                </v:group>
                <v:shape id="Freeform 731" o:spid="_x0000_s1258" style="position:absolute;left:7426;top:2870;width:210;height:135;visibility:visible;mso-wrap-style:square;v-text-anchor:top" coordsize="210,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" path="m45,135r30,l210,,,30,,75r45,60xe" strokeweight=".25pt">
                  <v:path arrowok="t" o:connecttype="custom" o:connectlocs="45,135;75,135;210,0;0,30;0,75;45,135" o:connectangles="0,0,0,0,0,0"/>
                  <o:lock v:ext="edit" aspectratio="t"/>
                </v:shape>
                <v:oval id="Oval 732" o:spid="_x0000_s1259" style="position:absolute;left:7410;top:2975;width:46;height: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" strokeweight=".25pt">
                  <o:lock v:ext="edit" aspectratio="t"/>
                </v:oval>
                <v:oval id="Oval 733" o:spid="_x0000_s1260" style="position:absolute;left:4784;top:2990;width:46;height: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" strokeweight=".25pt">
                  <o:lock v:ext="edit" aspectratio="t"/>
                </v:oval>
                <v:shape id="Freeform 734" o:spid="_x0000_s1261" style="position:absolute;left:4604;top:2900;width:210;height:135;visibility:visible;mso-wrap-style:square;v-text-anchor:top" coordsize="210,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" path="m165,135r-30,l,,210,45r,30l165,135xe" strokeweight=".25pt">
                  <v:path arrowok="t" o:connecttype="custom" o:connectlocs="165,135;135,135;0,0;210,45;210,75;165,135" o:connectangles="0,0,0,0,0,0"/>
                  <o:lock v:ext="edit" aspectratio="t"/>
                </v:shape>
                <v:shape id="Freeform 735" o:spid="_x0000_s1262" style="position:absolute;left:7185;top:3141;width:256;height:375;visibility:visible;mso-wrap-style:square;v-text-anchor:top" coordsize="256,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" path="m90,90l75,75,60,60,75,45r30,l105,30r30,l165,45,150,75r,30l165,75r,-30l135,30r,-15l180,r30,45l210,90r-15,30l180,135r,15l195,165r15,30l225,225r,105l256,330r,-30l256,330r-31,15l210,285r-30,30l195,315r,30l180,345r-30,30l120,375,105,360r15,-15l135,345r30,-30l150,315r,-30l105,330r-15,l75,345,60,330,45,315,60,300r30,l120,270r15,l135,240r15,15l135,240,105,210r15,-15l90,195,75,225r-15,l30,240,15,225r,-15l30,195,60,180,75,165,45,150r-15,l30,135r-15,l,120r30,l45,120r45,l105,120,90,105r,-15xe" fillcolor="#fc0" strokeweight=".25pt">
                  <v:path arrowok="t" o:connecttype="custom" o:connectlocs="75,75;75,45;105,30;165,45;150,105;165,45;135,15;210,45;195,120;180,150;210,195;225,330;256,300;225,345;180,315;195,345;150,375;105,360;135,345;150,315;105,330;75,345;45,315;90,300;135,270;150,255;105,210;90,195;60,225;15,225;30,195;75,165;30,150;15,135;0,120;45,120;105,120;90,90" o:connectangles="0,0,0,0,0,0,0,0,0,0,0,0,0,0,0,0,0,0,0,0,0,0,0,0,0,0,0,0,0,0,0,0,0,0,0,0,0,0"/>
                  <o:lock v:ext="edit" aspectratio="t"/>
                </v:shape>
                <v:group id="Group 736" o:spid="_x0000_s1263" style="position:absolute;left:4799;top:3171;width:226;height:315" coordorigin="4799,3171" coordsize="226,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">
                  <o:lock v:ext="edit" aspectratio="t"/>
                  <v:shape id="Freeform 737" o:spid="_x0000_s1264" style="position:absolute;left:4830;top:3261;width:180;height:225;visibility:visible;mso-wrap-style:square;v-text-anchor:top" coordsize="18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" path="m75,l45,30,30,60,15,75r,30l,120r,45l15,180r,15l45,210r30,l90,225r30,l150,195r15,-15l180,150r,-45l165,60,150,30,120,,75,xe" fillcolor="#fc0" strokeweight=".25pt">
                    <v:path arrowok="t" o:connecttype="custom" o:connectlocs="75,0;45,30;30,60;15,75;15,105;0,120;0,165;15,180;15,195;45,210;75,210;90,225;120,225;150,195;165,180;180,150;180,105;165,60;150,30;120,0;75,0" o:connectangles="0,0,0,0,0,0,0,0,0,0,0,0,0,0,0,0,0,0,0,0,0"/>
                    <o:lock v:ext="edit" aspectratio="t"/>
                  </v:shape>
                  <v:group id="Group 738" o:spid="_x0000_s1265" style="position:absolute;left:4875;top:3261;width:60;height:225" coordorigin="4875,3261" coordsize="6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">
                    <o:lock v:ext="edit" aspectratio="t"/>
                    <v:shape id="Freeform 739" o:spid="_x0000_s1266" style="position:absolute;left:4875;top:3261;width:60;height:225;visibility:visible;mso-wrap-style:square;v-text-anchor:top" coordsize="6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" path="m45,r,15l60,15,45,45r15,l45,60,60,75,45,90r15,l45,120r,15l30,150,,180r,15l45,225,60,195r,-30l45,135,45,xe" fillcolor="black" strokeweight=".25pt">
                      <v:path arrowok="t" o:connecttype="custom" o:connectlocs="45,0;45,15;60,15;45,45;60,45;45,60;60,75;45,90;60,90;45,120;45,135;30,150;0,180;0,195;45,225;60,195;60,165;45,135;45,0" o:connectangles="0,0,0,0,0,0,0,0,0,0,0,0,0,0,0,0,0,0,0"/>
                      <o:lock v:ext="edit" aspectratio="t"/>
                    </v:shape>
                    <v:shape id="Freeform 740" o:spid="_x0000_s1267" style="position:absolute;left:4875;top:3261;width:60;height:225;visibility:visible;mso-wrap-style:square;v-text-anchor:top" coordsize="6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" path="m45,r,15l60,15,45,45r15,l45,60,60,75,45,90r15,l45,120r,15l30,150,,180r,15l45,225,60,195r,-30l45,135e" filled="f" strokeweight=".25pt">
                      <v:path arrowok="t" o:connecttype="custom" o:connectlocs="45,0;45,15;60,15;45,45;60,45;45,60;60,75;45,90;60,90;45,120;45,135;30,150;0,180;0,195;45,225;60,195;60,165;45,135" o:connectangles="0,0,0,0,0,0,0,0,0,0,0,0,0,0,0,0,0,0"/>
                      <o:lock v:ext="edit" aspectratio="t"/>
                    </v:shape>
                  </v:group>
                  <v:shape id="Freeform 741" o:spid="_x0000_s1268" style="position:absolute;left:4875;top:3186;width:90;height:75;visibility:visible;mso-wrap-style:square;v-text-anchor:top" coordsize="9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" path="m60,l30,,,30,,60,30,75r45,l90,45r,-15l60,xe" fillcolor="#fc0" strokeweight=".25pt">
                    <v:path arrowok="t" o:connecttype="custom" o:connectlocs="60,0;30,0;0,30;0,60;30,75;75,75;90,45;90,30;60,0" o:connectangles="0,0,0,0,0,0,0,0,0"/>
                    <o:lock v:ext="edit" aspectratio="t"/>
                  </v:shape>
                  <v:shape id="Freeform 742" o:spid="_x0000_s1269" style="position:absolute;left:4830;top:3261;width:45;height:30;visibility:visible;mso-wrap-style:square;v-text-anchor:top" coordsize="4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" path="m,30l15,r,15l45,30e" filled="f" strokeweight=".25pt">
                    <v:path arrowok="t" o:connecttype="custom" o:connectlocs="0,30;15,0;15,15;45,30" o:connectangles="0,0,0,0"/>
                    <o:lock v:ext="edit" aspectratio="t"/>
                  </v:shape>
                  <v:shape id="Freeform 743" o:spid="_x0000_s1270" style="position:absolute;left:4814;top:3321;width:31;height:30;visibility:visible;mso-wrap-style:square;v-text-anchor:top" coordsize="3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" path="m,30l,15,16,,31,15e" filled="f" strokeweight=".25pt">
                    <v:path arrowok="t" o:connecttype="custom" o:connectlocs="0,30;0,15;16,0;31,15" o:connectangles="0,0,0,0"/>
                    <o:lock v:ext="edit" aspectratio="t"/>
                  </v:shape>
                  <v:shape id="Freeform 744" o:spid="_x0000_s1271" style="position:absolute;left:4980;top:3276;width:45;height:30;visibility:visible;mso-wrap-style:square;v-text-anchor:top" coordsize="4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" path="m,30l15,,30,,45,15e" filled="f" strokeweight=".25pt">
                    <v:path arrowok="t" o:connecttype="custom" o:connectlocs="0,30;15,0;30,0;45,15" o:connectangles="0,0,0,0"/>
                    <o:lock v:ext="edit" aspectratio="t"/>
                  </v:shape>
                  <v:shape id="Freeform 745" o:spid="_x0000_s1272" style="position:absolute;left:5010;top:3351;width:15;height:45;visibility:visible;mso-wrap-style:square;v-text-anchor:top" coordsize="1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" path="m,l15,15r,15l15,45e" filled="f" strokeweight=".25pt">
                    <v:path arrowok="t" o:connecttype="custom" o:connectlocs="0,0;15,15;15,30;15,45" o:connectangles="0,0,0,0"/>
                    <o:lock v:ext="edit" aspectratio="t"/>
                  </v:shape>
                  <v:shape id="Freeform 746" o:spid="_x0000_s1273" style="position:absolute;left:4995;top:3441;width:15;height:45;visibility:visible;mso-wrap-style:square;v-text-anchor:top" coordsize="1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" path="m,l,15,15,30r,15e" filled="f" strokeweight=".25pt">
                    <v:path arrowok="t" o:connecttype="custom" o:connectlocs="0,0;0,15;15,30;15,45" o:connectangles="0,0,0,0"/>
                    <o:lock v:ext="edit" aspectratio="t"/>
                  </v:shape>
                  <v:shape id="Freeform 747" o:spid="_x0000_s1274" style="position:absolute;left:4799;top:3411;width:31;height:45;visibility:visible;mso-wrap-style:square;v-text-anchor:top" coordsize="3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" path="m31,r,15l15,30,,45e" filled="f" strokeweight=".25pt">
                    <v:path arrowok="t" o:connecttype="custom" o:connectlocs="31,0;31,15;15,30;0,45" o:connectangles="0,0,0,0"/>
                    <o:lock v:ext="edit" aspectratio="t"/>
                  </v:shape>
                  <v:shape id="Freeform 748" o:spid="_x0000_s1275" style="position:absolute;left:4860;top:3171;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" path="m30,30l,15,,e" filled="f" strokeweight=".25pt">
                    <v:path arrowok="t" o:connecttype="custom" o:connectlocs="30,30;0,15;0,0" o:connectangles="0,0,0"/>
                    <o:lock v:ext="edit" aspectratio="t"/>
                  </v:shape>
                  <v:shape id="Freeform 749" o:spid="_x0000_s1276" style="position:absolute;left:4965;top:3186;width:15;height:30;visibility:visible;mso-wrap-style:square;v-text-anchor:top" coordsize="1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" path="m,30r15,l15,e" filled="f" strokeweight=".25pt">
                    <v:path arrowok="t" o:connecttype="custom" o:connectlocs="0,30;15,30;15,0" o:connectangles="0,0,0"/>
                    <o:lock v:ext="edit" aspectratio="t"/>
                  </v:shape>
                  <v:shape id="Freeform 750" o:spid="_x0000_s1277" style="position:absolute;left:4860;top:3336;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" path="m,30r30,l30,e" filled="f" strokeweight=".25pt">
                    <v:path arrowok="t" o:connecttype="custom" o:connectlocs="0,30;30,30;30,0" o:connectangles="0,0,0"/>
                    <o:lock v:ext="edit" aspectratio="t"/>
                  </v:shape>
                  <v:shape id="Freeform 751" o:spid="_x0000_s1278" style="position:absolute;left:4950;top:3351;width:15;height:15;visibility:visible;mso-wrap-style:square;v-text-anchor:top" coordsize="1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" path="m,15r15,l15,e" filled="f" strokeweight=".25pt">
                    <v:path arrowok="t" o:connecttype="custom" o:connectlocs="0,15;15,15;15,0" o:connectangles="0,0,0"/>
                    <o:lock v:ext="edit" aspectratio="t"/>
                  </v:shape>
                  <v:shape id="Freeform 752" o:spid="_x0000_s1279" style="position:absolute;left:4950;top:3411;width:15;height:30;visibility:visible;mso-wrap-style:square;v-text-anchor:top" coordsize="1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" path="m,30r15,l15,e" filled="f" strokeweight=".25pt">
                    <v:path arrowok="t" o:connecttype="custom" o:connectlocs="0,30;15,30;15,0" o:connectangles="0,0,0"/>
                    <o:lock v:ext="edit" aspectratio="t"/>
                  </v:shape>
                  <v:shape id="Freeform 753" o:spid="_x0000_s1280" style="position:absolute;left:4860;top:3396;width:15;height:15;visibility:visible;mso-wrap-style:square;v-text-anchor:top" coordsize="1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" path="m,15r15,l15,e" filled="f" strokeweight=".25pt">
                    <v:path arrowok="t" o:connecttype="custom" o:connectlocs="0,15;15,15;15,0" o:connectangles="0,0,0"/>
                    <o:lock v:ext="edit" aspectratio="t"/>
                  </v:shape>
                  <v:line id="Line 754" o:spid="_x0000_s1281" style="position:absolute;visibility:visible;mso-wrap-style:square" from="4890,3306" to="4891,33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" strokeweight=".25pt">
                    <o:lock v:ext="edit" aspectratio="t"/>
                  </v:line>
                  <v:line id="Line 755" o:spid="_x0000_s1282" style="position:absolute;visibility:visible;mso-wrap-style:square" from="4950,3321" to="4951,33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" strokeweight=".25pt">
                    <o:lock v:ext="edit" aspectratio="t"/>
                  </v:line>
                  <v:line id="Line 756" o:spid="_x0000_s1283" style="position:absolute;visibility:visible;mso-wrap-style:square" from="4905,3231" to="4906,32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" strokeweight=".25pt">
                    <o:lock v:ext="edit" aspectratio="t"/>
                  </v:line>
                  <v:line id="Line 757" o:spid="_x0000_s1284" style="position:absolute;visibility:visible;mso-wrap-style:square" from="4935,3231" to="4936,32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" strokeweight=".25pt">
                    <o:lock v:ext="edit" aspectratio="t"/>
                  </v:line>
                  <v:line id="Line 758" o:spid="_x0000_s1285" style="position:absolute;visibility:visible;mso-wrap-style:square" from="4920,3201" to="4935,32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" strokeweight=".25pt">
                    <o:lock v:ext="edit" aspectratio="t"/>
                  </v:line>
                </v:group>
                <v:shape id="Freeform 759" o:spid="_x0000_s1286" style="position:absolute;left:5700;top:3125;width:855;height:406;visibility:visible;mso-wrap-style:square;v-text-anchor:top" coordsize="57,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" path="m,22r10,5l13,24r4,-2c18,21,21,20,22,19v2,,3,,4,c28,19,30,19,31,19v2,,3,,5,1c37,20,39,21,41,22r5,3l57,20,29,,,22xe" strokeweight=".25pt">
                  <v:path arrowok="t" o:connecttype="custom" o:connectlocs="0,331;150,406;195,361;255,331;330,286;390,286;465,286;540,301;615,331;690,376;855,301;435,0;0,331" o:connectangles="0,0,0,0,0,0,0,0,0,0,0,0,0"/>
                  <o:lock v:ext="edit" aspectratio="t"/>
                </v:shape>
              </v:group>
              <v:group id="Group 760" o:spid="_x0000_s1287" style="position:absolute;left:5130;top:4689;width:1995;height:917" coordorigin="5130,4689" coordsize="1995,9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">
                <o:lock v:ext="edit" aspectratio="t"/>
                <v:group id="Group 761" o:spid="_x0000_s1288" style="position:absolute;left:5130;top:4689;width:1995;height:917" coordorigin="5130,4689" coordsize="1995,9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">
                  <o:lock v:ext="edit" aspectratio="t"/>
                  <v:shape id="Freeform 762" o:spid="_x0000_s1289" style="position:absolute;left:5130;top:4930;width:435;height:676;visibility:visible;mso-wrap-style:square;v-text-anchor:top" coordsize="435,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" path="m60,15l120,r60,l210,r45,15l225,30,180,60,165,90r,45l210,180r45,45l300,270r15,45l345,345r,30l345,405r15,46l375,511r30,60l435,616r,15l420,646,375,631r-30,l315,601r-15,l285,631r-30,30l210,676r,-45l225,571r30,-45l255,496r,-30l240,436,210,390,165,345,105,285,60,240,30,180,15,135,,105,15,60,60,15xe" fillcolor="red" strokeweight=".25pt">
                    <v:path arrowok="t" o:connecttype="custom" o:connectlocs="60,15;120,0;180,0;210,0;255,15;225,30;180,60;165,90;165,135;210,180;255,225;300,270;315,315;345,345;345,375;345,405;360,451;375,511;405,571;435,616;435,631;420,646;375,631;345,631;315,601;300,601;285,631;255,661;210,676;210,631;225,571;255,526;255,496;255,466;240,436;210,390;165,345;105,285;60,240;30,180;15,135;0,105;15,60;60,15" o:connectangles="0,0,0,0,0,0,0,0,0,0,0,0,0,0,0,0,0,0,0,0,0,0,0,0,0,0,0,0,0,0,0,0,0,0,0,0,0,0,0,0,0,0,0,0"/>
                    <o:lock v:ext="edit" aspectratio="t"/>
                  </v:shape>
                  <v:shape id="Freeform 763" o:spid="_x0000_s1290" style="position:absolute;left:6690;top:4915;width:435;height:691;visibility:visible;mso-wrap-style:square;v-text-anchor:top" coordsize="435,6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" path="m375,30l330,,270,,240,15,180,30r30,15l255,75r15,30l270,150r-45,45l180,240r-30,45l120,330r-15,30l90,390r,30l75,466,60,526,45,571,,616r,30l15,661,60,646r30,l120,601r15,15l165,646r30,30l225,691r,-45l210,586,195,541,180,511r15,-30l195,451r45,-46l285,360r60,-75l375,240r30,-45l420,150r15,-30l420,75,375,30xe" fillcolor="red" strokeweight=".25pt">
                    <v:path arrowok="t" o:connecttype="custom" o:connectlocs="375,30;330,0;270,0;240,15;180,30;210,45;255,75;270,105;270,150;225,195;180,240;150,285;120,330;105,360;90,390;90,420;75,466;60,526;45,571;0,616;0,646;15,661;60,646;90,646;120,601;135,616;165,646;195,676;225,691;225,646;210,586;195,541;180,511;195,481;195,451;240,405;285,360;345,285;375,240;405,195;420,150;435,120;420,75;375,30" o:connectangles="0,0,0,0,0,0,0,0,0,0,0,0,0,0,0,0,0,0,0,0,0,0,0,0,0,0,0,0,0,0,0,0,0,0,0,0,0,0,0,0,0,0,0,0"/>
                    <o:lock v:ext="edit" aspectratio="t"/>
                  </v:shape>
                  <v:shape id="Freeform 764" o:spid="_x0000_s1291" style="position:absolute;left:5295;top:4689;width:1665;height:436;visibility:visible;mso-wrap-style:square;v-text-anchor:top" coordsize="1665,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" path="m90,256l15,301,,331r,45l60,436,165,421r90,-30l375,361r90,-75l555,226r75,-46l690,150r90,l885,150r105,l1050,195r75,31l1185,271r60,45l1320,346r75,45l1500,421r105,15l1665,376r,-45l1650,301r-60,-45l1440,195r-75,-30l1290,135,1185,75,1095,30,960,,840,,735,,645,15,555,30,480,75r-60,45l330,165r-90,45l90,256xe" fillcolor="red" strokeweight=".25pt">
                    <v:path arrowok="t" o:connecttype="custom" o:connectlocs="90,256;15,301;0,331;0,376;60,436;165,421;255,391;375,361;465,286;555,226;630,180;690,150;780,150;885,150;990,150;1050,195;1125,226;1185,271;1245,316;1320,346;1395,391;1500,421;1605,436;1665,376;1665,331;1650,301;1590,256;1440,195;1365,165;1290,135;1185,75;1095,30;960,0;840,0;735,0;645,15;555,30;480,75;420,120;330,165;240,210;90,256" o:connectangles="0,0,0,0,0,0,0,0,0,0,0,0,0,0,0,0,0,0,0,0,0,0,0,0,0,0,0,0,0,0,0,0,0,0,0,0,0,0,0,0,0,0"/>
                    <o:lock v:ext="edit" aspectratio="t"/>
                  </v:shape>
                </v:group>
                <v:group id="Group 765" o:spid="_x0000_s1292" style="position:absolute;left:5505;top:4719;width:1290;height:316" coordorigin="5505,4719" coordsize="1290,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">
                  <o:lock v:ext="edit" aspectratio="t"/>
                  <v:group id="Group 766" o:spid="_x0000_s1293" style="position:absolute;left:5505;top:4899;width:165;height:136" coordorigin="5505,4899" coordsize="165,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">
                    <o:lock v:ext="edit" aspectratio="t"/>
                    <v:shape id="Freeform 767" o:spid="_x0000_s1294" style="position:absolute;left:5505;top:4930;width:75;height:105;visibility:visible;mso-wrap-style:square;v-text-anchor:top" coordsize="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" path="m5,5c4,6,2,6,1,7v,,,,,c2,5,2,4,3,4,3,3,3,3,3,2,2,2,2,2,2,2v,,-1,,-1,c,2,,2,,3v,,,,,c,2,,2,,1v,,1,,1,c2,,2,,2,,3,,3,,3,1v1,,1,,1,c4,1,4,2,4,2,4,3,3,4,2,5v1,,1,,2,c4,5,4,4,5,4v,,,,,c5,4,5,4,5,4v,,,,,c5,4,5,5,5,5xe" fillcolor="#fc0" strokecolor="#fc0" strokeweight=".25pt">
                      <v:path arrowok="t" o:connecttype="custom" o:connectlocs="75,75;15,105;15,105;45,60;45,30;30,30;15,30;0,45;0,45;0,15;15,15;30,0;45,15;60,15;60,30;30,75;60,75;75,60;75,60;75,60;75,60;75,75" o:connectangles="0,0,0,0,0,0,0,0,0,0,0,0,0,0,0,0,0,0,0,0,0,0"/>
                      <o:lock v:ext="edit" aspectratio="t"/>
                    </v:shape>
                    <v:shape id="AutoShape 768" o:spid="_x0000_s1295" style="position:absolute;left:5595;top:4899;width:75;height:91;visibility:visible;mso-wrap-style:square;v-text-anchor:top" coordsize="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" path="m,5c1,3,1,2,2,v,,,,1,c3,1,4,2,4,3v,,,,1,c5,3,5,4,5,4v,,-1,,-1,c4,5,5,5,5,5,4,6,4,6,3,6,3,5,3,5,3,5,2,5,1,5,,6,,5,,5,,5xm,5c1,4,2,4,2,4,2,3,2,2,2,2,1,3,1,4,,5xe" fillcolor="#fc0" strokecolor="#fc0" strokeweight=".25pt">
                      <v:path arrowok="t" o:connecttype="custom" o:connectlocs="0,76;30,0;45,0;60,46;75,46;75,61;60,61;75,76;45,91;45,76;0,91;0,76;0,76;30,61;30,30;0,76" o:connectangles="0,0,0,0,0,0,0,0,0,0,0,0,0,0,0,0"/>
                      <o:lock v:ext="edit" aspectratio="t"/>
                    </v:shape>
                  </v:group>
                  <v:group id="Group 769" o:spid="_x0000_s1296" style="position:absolute;left:5685;top:4824;width:165;height:121" coordorigin="5685,4824" coordsize="165,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">
                    <o:lock v:ext="edit" aspectratio="t"/>
                    <v:shape id="AutoShape 770" o:spid="_x0000_s1297" style="position:absolute;left:5685;top:4839;width:90;height:106;visibility:visible;mso-wrap-style:square;v-text-anchor:top" coordsize="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" path="m3,c4,1,5,3,5,4v1,,1,,1,c6,4,6,4,6,4v,,,,,c6,4,6,4,6,4,6,5,5,5,5,6,4,6,4,5,4,5v,1,,1,,1c4,6,4,6,3,6,3,7,2,7,2,7,1,6,1,6,1,6,,5,,5,,5,,4,,4,1,4,1,3,1,3,2,3v,,,,,c2,3,3,3,3,3,3,2,3,2,2,2,2,1,2,1,2,1v,,,,,c2,1,2,1,1,1v,,,,,c2,1,3,,3,xm3,3v,,-1,,-1,c2,3,2,3,2,3v,,,1,,1c2,4,2,4,2,5v,,,,1,1c3,6,3,6,3,6v,,,,1,c4,6,4,5,4,5,4,4,3,4,3,3xe" fillcolor="#fc0" strokecolor="#fc0" strokeweight=".25pt">
                      <v:path arrowok="t" o:connecttype="custom" o:connectlocs="45,0;75,61;90,61;90,61;90,61;90,61;75,91;60,76;60,91;45,91;30,106;15,91;0,76;15,61;30,45;30,45;45,45;30,30;30,15;30,15;15,15;15,15;45,0;45,45;30,45;30,45;30,61;30,76;45,91;45,91;60,91;60,76;45,45" o:connectangles="0,0,0,0,0,0,0,0,0,0,0,0,0,0,0,0,0,0,0,0,0,0,0,0,0,0,0,0,0,0,0,0,0"/>
                      <o:lock v:ext="edit" aspectratio="t"/>
                    </v:shape>
                    <v:shape id="AutoShape 771" o:spid="_x0000_s1298" style="position:absolute;left:5775;top:4824;width:75;height:75;visibility:visible;mso-wrap-style:square;v-text-anchor:top" coordsize="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" path="m4,1c3,2,2,2,2,3v,,,,1,1c3,4,3,4,4,3v,,,,,c4,3,4,3,4,2v,,1,,1,c5,3,4,3,4,3v,1,,1,-1,1c3,5,2,5,1,5,1,4,1,4,,4,,3,,3,,2,,1,1,1,1,1,2,,2,,3,v,1,1,1,1,1xm3,2c3,1,2,1,2,1v,,,,,c2,1,2,1,2,1,1,1,1,1,1,1v,1,,1,,1c1,2,1,2,1,3,2,2,2,2,3,2xe" fillcolor="#fc0" strokecolor="#fc0" strokeweight=".25pt">
                      <v:path arrowok="t" o:connecttype="custom" o:connectlocs="60,15;30,45;45,60;60,45;60,45;60,30;75,30;60,45;45,60;15,75;0,60;0,30;15,15;45,0;60,15;45,30;30,15;30,15;30,15;15,15;15,30;15,45;45,30" o:connectangles="0,0,0,0,0,0,0,0,0,0,0,0,0,0,0,0,0,0,0,0,0,0,0"/>
                      <o:lock v:ext="edit" aspectratio="t"/>
                    </v:shape>
                  </v:group>
                  <v:group id="Group 772" o:spid="_x0000_s1299" style="position:absolute;left:5880;top:4719;width:345;height:105" coordorigin="5880,4719" coordsize="345,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">
                    <o:lock v:ext="edit" aspectratio="t"/>
                    <v:shape id="Freeform 773" o:spid="_x0000_s1300" style="position:absolute;left:5880;top:4734;width:60;height:90;visibility:visible;mso-wrap-style:square;v-text-anchor:top" coordsize="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" path="m1,v,,,,,c2,,3,,4,v,,,,,c4,,4,,4,v,,,,,c4,,3,,3,v,,,1,,1c4,2,4,3,4,4v,,,1,,1c4,5,3,5,3,6v,,-1,,-1,c1,6,1,6,,6,,5,,5,,5v,,,,,-1c,4,,4,1,4v,,,,,c1,4,1,5,1,5v,,,,,c1,5,1,5,1,5v,,,,,c1,5,1,5,1,6v,,,,1,c2,6,2,6,2,5v,,,,,c2,5,2,5,2,4,2,3,2,2,2,1v,,,,,c2,,2,,1,v,,,,,c1,,1,,1,xe" fillcolor="#fc0" strokecolor="#fc0" strokeweight=".25pt">
                      <v:path arrowok="t" o:connecttype="custom" o:connectlocs="15,0;15,0;60,0;60,0;60,0;60,0;45,0;45,15;60,60;60,75;45,90;30,90;0,90;0,75;0,60;15,60;15,60;15,75;15,75;15,75;15,75;15,90;30,90;30,75;30,75;30,60;30,15;30,15;15,0;15,0;15,0" o:connectangles="0,0,0,0,0,0,0,0,0,0,0,0,0,0,0,0,0,0,0,0,0,0,0,0,0,0,0,0,0,0,0"/>
                      <o:lock v:ext="edit" aspectratio="t"/>
                    </v:shape>
                    <v:shape id="Freeform 774" o:spid="_x0000_s1301" style="position:absolute;left:5955;top:4749;width:75;height:60;visibility:visible;mso-wrap-style:square;v-text-anchor:top" coordsize="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" path="m4,v,1,,2,1,3c5,3,5,4,5,4v,,,,,c5,4,5,4,5,4,4,4,4,4,3,4v,,,,,c3,4,3,4,3,4,2,4,2,4,2,4v,,-1,,-1,c1,4,1,4,1,4v,,,-1,,-1c,2,,2,,1v,,,,,c,1,,1,,1v,,,,,c,1,1,,2,v,1,,2,,3c2,3,2,4,2,4v,,,,,c2,4,2,4,2,4v1,,1,,1,c3,4,3,3,3,3v,,,-1,,-2c3,1,3,1,3,1,3,1,3,,2,v,,,,,c3,,4,,4,xe" fillcolor="#fc0" strokecolor="#fc0" strokeweight=".25pt">
                      <v:path arrowok="t" o:connecttype="custom" o:connectlocs="60,0;75,45;75,60;75,60;75,60;45,60;45,60;45,60;30,60;15,60;15,60;15,45;0,15;0,15;0,15;0,15;30,0;30,45;30,60;30,60;30,60;45,60;45,45;45,15;45,15;30,0;30,0;60,0" o:connectangles="0,0,0,0,0,0,0,0,0,0,0,0,0,0,0,0,0,0,0,0,0,0,0,0,0,0,0,0"/>
                      <o:lock v:ext="edit" aspectratio="t"/>
                    </v:shape>
                    <v:shape id="Freeform 775" o:spid="_x0000_s1302" style="position:absolute;left:6030;top:4719;width:45;height:90;visibility:visible;mso-wrap-style:square;v-text-anchor:top" coordsize="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" path="m2,v,2,,3,,5c2,5,3,5,3,5v,1,,1,,1c3,6,3,6,3,6,2,6,1,6,1,6v,,,,,c1,6,1,6,1,6v,,,-1,,-1c1,4,1,2,1,1v,,,,,c,,,,,,,,,,,,1,,1,,2,xe" fillcolor="#fc0" strokecolor="#fc0" strokeweight=".25pt">
                      <v:path arrowok="t" o:connecttype="custom" o:connectlocs="30,0;30,75;45,75;45,90;45,90;15,90;15,90;15,90;15,75;15,15;15,15;0,0;0,0;30,0" o:connectangles="0,0,0,0,0,0,0,0,0,0,0,0,0,0"/>
                      <o:lock v:ext="edit" aspectratio="t"/>
                    </v:shape>
                    <v:shape id="Freeform 776" o:spid="_x0000_s1303" style="position:absolute;left:6075;top:4719;width:75;height:90;visibility:visible;mso-wrap-style:square;v-text-anchor:top" coordsize="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" path="m2,v,1,,1,,2c2,2,3,2,3,2,3,1,3,1,3,1v1,,1,,1,c4,2,4,2,5,2v,,,,,1c5,3,5,4,5,4v,1,,1,,1c5,5,5,5,5,5v,,,,,c5,5,4,5,3,5v,,,,,c3,5,3,5,3,5v1,,1,,1,c3,4,3,3,3,3,3,2,3,2,3,2v,,,,,c3,2,3,2,3,2v,,,,-1,c2,2,2,2,2,3v,,,1,,2c2,5,2,5,2,5v,,1,,1,c3,5,3,5,3,5,2,6,1,6,1,6v,,,,,c1,5,1,5,1,5v,,,,,c1,3,1,2,1,1,1,1,,,,,,,,,,,,,,,,,1,,1,,2,xe" fillcolor="#fc0" strokecolor="#fc0" strokeweight=".25pt">
                      <v:path arrowok="t" o:connecttype="custom" o:connectlocs="30,0;30,30;45,30;45,15;60,15;75,30;75,45;75,60;75,75;75,75;75,75;45,75;45,75;45,75;60,75;45,45;45,30;45,30;45,30;30,30;30,45;30,75;30,75;45,75;45,75;15,90;15,90;15,75;15,75;15,15;0,0;0,0;0,0;30,0" o:connectangles="0,0,0,0,0,0,0,0,0,0,0,0,0,0,0,0,0,0,0,0,0,0,0,0,0,0,0,0,0,0,0,0,0,0"/>
                      <o:lock v:ext="edit" aspectratio="t"/>
                    </v:shape>
                    <v:shape id="AutoShape 777" o:spid="_x0000_s1304" style="position:absolute;left:6165;top:4734;width:60;height:60;visibility:visible;mso-wrap-style:square;v-text-anchor:top" coordsize="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" path="m2,v,,1,,1,c3,,4,,4,1v,,,,,1c4,2,4,3,4,3,3,4,3,4,2,4v,,-1,,-1,c,3,,3,,2,,2,,1,,1,1,,1,,2,xm2,v,,,,-1,c1,1,1,1,1,1v,,,1,,1c1,3,1,3,2,3v,,,1,,1c2,4,2,4,2,4v,,,,1,c3,4,3,3,3,3v,,,-1,,-1c3,1,3,1,3,1,2,,2,,2,v,,,,,xe" fillcolor="#fc0" strokecolor="#fc0" strokeweight=".25pt">
                      <v:path arrowok="t" o:connecttype="custom" o:connectlocs="30,0;45,0;60,15;60,30;60,45;30,60;15,60;0,30;0,15;30,0;30,0;15,0;15,15;15,30;30,45;30,60;30,60;45,60;45,45;45,30;45,15;30,0;30,0" o:connectangles="0,0,0,0,0,0,0,0,0,0,0,0,0,0,0,0,0,0,0,0,0,0,0"/>
                      <o:lock v:ext="edit" aspectratio="t"/>
                    </v:shape>
                  </v:group>
                  <v:group id="Group 778" o:spid="_x0000_s1305" style="position:absolute;left:6300;top:4734;width:150;height:120" coordorigin="6300,4734" coordsize="150,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">
                    <o:lock v:ext="edit" aspectratio="t"/>
                    <v:shape id="AutoShape 779" o:spid="_x0000_s1306" style="position:absolute;left:6300;top:4734;width:90;height:90;visibility:visible;mso-wrap-style:square;v-text-anchor:top" coordsize="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" path="m6,1c6,2,5,4,4,5v,,,1,,1c4,6,4,6,4,6v,,,,,c4,6,4,6,4,6,4,6,3,6,2,5v,,,,1,c2,5,2,5,2,5,1,5,1,5,1,5,,5,,4,,4,,3,,3,,2v,,,,1,-1c1,1,1,1,2,1v,,1,,1,c3,1,3,2,3,2v1,,1,,1,c4,2,4,2,4,1v1,,1,,1,c5,1,5,1,4,1,4,,4,,4,v,,,,,c5,,6,1,6,1xm4,3c4,2,3,2,3,2v,,,,,c2,2,2,2,2,2v,,,,,1c1,3,1,4,1,4v,,,,,c1,4,2,5,2,5v,,,,1,c3,4,3,3,4,3xe" fillcolor="#fc0" strokecolor="#fc0" strokeweight=".25pt">
                      <v:path arrowok="t" o:connecttype="custom" o:connectlocs="90,15;60,75;60,90;60,90;60,90;60,90;30,75;45,75;30,75;15,75;0,60;0,30;15,15;30,15;45,15;45,30;60,30;60,15;75,15;60,15;60,0;60,0;90,15;60,45;45,30;45,30;30,30;30,45;15,60;15,60;30,75;45,75;60,45" o:connectangles="0,0,0,0,0,0,0,0,0,0,0,0,0,0,0,0,0,0,0,0,0,0,0,0,0,0,0,0,0,0,0,0,0"/>
                      <o:lock v:ext="edit" aspectratio="t"/>
                    </v:shape>
                    <v:shape id="AutoShape 780" o:spid="_x0000_s1307" style="position:absolute;left:6375;top:4794;width:75;height:60;visibility:visible;mso-wrap-style:square;v-text-anchor:top" coordsize="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" path="m5,3c4,2,3,2,2,2v,,,,,1c2,3,3,3,3,4v,,,,,c4,4,4,4,4,4v,,,,,c4,4,3,4,3,4v,,-1,,-1,c1,3,1,3,1,2v-1,,,,,-1c1,,1,,2,,3,,3,,4,v,,1,1,1,1c5,2,5,2,5,3xm4,2v,,,-1,,-1c4,1,4,1,4,1v,,,,,-1c3,,3,,3,v,1,,1,-1,1c2,1,2,1,2,1,3,2,3,2,4,2xe" fillcolor="#fc0" strokecolor="#fc0" strokeweight=".25pt">
                      <v:path arrowok="t" o:connecttype="custom" o:connectlocs="75,45;30,30;30,45;45,60;45,60;60,60;60,60;45,60;30,60;15,30;15,15;30,0;60,0;75,15;75,45;60,30;60,15;60,15;60,0;45,0;30,15;30,15;60,30" o:connectangles="0,0,0,0,0,0,0,0,0,0,0,0,0,0,0,0,0,0,0,0,0,0,0"/>
                      <o:lock v:ext="edit" aspectratio="t"/>
                    </v:shape>
                  </v:group>
                  <v:group id="Group 781" o:spid="_x0000_s1308" style="position:absolute;left:6480;top:4839;width:315;height:196" coordorigin="6480,4839" coordsize="315,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">
                    <o:lock v:ext="edit" aspectratio="t"/>
                    <v:shape id="Freeform 782" o:spid="_x0000_s1309" style="position:absolute;left:6480;top:4839;width:75;height:91;visibility:visible;mso-wrap-style:square;v-text-anchor:top" coordsize="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" path="m5,c4,2,3,3,3,4,2,5,2,5,2,5v,,,,,c3,5,3,5,3,6v,,,,,c3,6,3,6,3,6,2,5,1,5,,4v,,,,,c,4,,4,,4v,,,,,c1,4,1,4,1,4v,,,,,c2,3,2,2,2,1v1,,1,,1,c3,,3,,2,v,,,,,c2,,2,,2,v,,,,,c2,,3,,4,v,,1,,1,xe" fillcolor="#fc0" strokecolor="#fc0" strokeweight=".25pt">
                      <v:path arrowok="t" o:connecttype="custom" o:connectlocs="75,0;45,61;30,76;30,76;45,91;45,91;45,91;0,61;0,61;0,61;0,61;15,61;15,61;30,15;45,15;30,0;30,0;30,0;30,0;60,0;75,0" o:connectangles="0,0,0,0,0,0,0,0,0,0,0,0,0,0,0,0,0,0,0,0,0"/>
                      <o:lock v:ext="edit" aspectratio="t"/>
                    </v:shape>
                    <v:shape id="AutoShape 783" o:spid="_x0000_s1310" style="position:absolute;left:6555;top:4869;width:90;height:91;visibility:visible;mso-wrap-style:square;v-text-anchor:top" coordsize="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" path="m4,3v,1,,1,,1c4,5,4,5,4,5v,1,,1,-1,1c3,6,2,6,1,5,1,5,,5,,4v,,,,,-1c,3,,3,,3v1,,1,,2,c1,2,1,2,1,1v,,,,,c1,,2,,2,,3,,3,,4,,5,1,5,1,5,2v,,1,,,1c5,3,5,3,5,3v,,-1,,-1,xm3,3v1,,1,,1,-1c4,2,4,2,4,2v,,,-1,,-1c4,1,4,1,4,1v,,-1,,-1,c3,1,3,1,3,1v,,,,,1c3,2,3,2,3,3xm2,3v,,,,,c2,3,1,3,1,3v,,,1,,1c1,4,1,4,1,4v,1,,1,,1c1,5,1,5,1,5v1,,1,,1,c2,5,3,5,3,5,3,5,3,4,2,3xe" fillcolor="#fc0" strokecolor="#fc0" strokeweight=".25pt">
                      <v:path arrowok="t" o:connecttype="custom" o:connectlocs="60,46;60,61;60,76;45,91;15,76;0,61;0,46;0,46;30,46;15,15;15,15;30,0;60,0;75,30;75,46;75,46;60,46;45,46;60,30;60,30;60,15;60,15;45,15;45,15;45,30;45,46;30,46;30,46;15,46;15,61;15,61;15,76;15,76;30,76;45,76;30,46" o:connectangles="0,0,0,0,0,0,0,0,0,0,0,0,0,0,0,0,0,0,0,0,0,0,0,0,0,0,0,0,0,0,0,0,0,0,0,0"/>
                      <o:lock v:ext="edit" aspectratio="t"/>
                    </v:shape>
                    <v:shape id="AutoShape 784" o:spid="_x0000_s1311" style="position:absolute;left:6615;top:4915;width:90;height:75;visibility:visible;mso-wrap-style:square;v-text-anchor:top" coordsize="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" path="m,4v,,,,,c1,4,1,4,2,4v,,1,,1,c3,4,4,4,4,3v,,,,-1,c3,3,3,3,3,3,2,3,2,2,2,2v,,,-1,,-1c2,,2,,3,v,,,,1,c4,,5,,5,v,,1,,1,1c6,1,6,1,6,2v,,,1,,1c6,4,5,4,5,4,4,5,4,5,3,5,2,5,1,4,,4xm4,3v,,1,,1,-1c5,2,5,1,5,1v,,,,,-1c5,,5,,5,,4,,4,,4,v,,,,,1c3,1,3,2,3,2v,1,,1,1,1c4,3,4,3,4,3xe" fillcolor="#fc0" strokecolor="#fc0" strokeweight=".25pt">
                      <v:path arrowok="t" o:connecttype="custom" o:connectlocs="0,60;0,60;30,60;45,60;60,45;45,45;45,45;30,30;30,15;45,0;60,0;75,0;90,15;90,30;90,45;75,60;45,75;0,60;60,45;75,30;75,15;75,0;75,0;60,0;60,15;45,30;60,45;60,45" o:connectangles="0,0,0,0,0,0,0,0,0,0,0,0,0,0,0,0,0,0,0,0,0,0,0,0,0,0,0,0"/>
                      <o:lock v:ext="edit" aspectratio="t"/>
                    </v:shape>
                    <v:shape id="AutoShape 785" o:spid="_x0000_s1312" style="position:absolute;left:6705;top:4960;width:90;height:75;visibility:visible;mso-wrap-style:square;v-text-anchor:top" coordsize="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" path="m6,1v,,,,,c6,1,5,,5,,4,,4,1,3,1v,,,,-1,c3,1,3,1,3,1v,,,1,1,1c4,2,4,2,5,3v,,,1,,1c4,4,4,5,4,5v,,-1,,-1,c2,5,2,5,2,5,1,4,1,4,1,4,,3,,3,,3,,2,,2,,2,1,1,1,1,2,v,,1,,2,c5,,5,,6,1xm2,2v,,,,,c2,3,2,3,1,3v,1,,1,1,1c2,4,2,4,2,4v,1,,1,,c3,4,3,4,3,4,3,3,3,3,3,2v,,,,,c3,2,2,2,2,2xe" fillcolor="#fc0" strokecolor="#fc0" strokeweight=".25pt">
                      <v:path arrowok="t" o:connecttype="custom" o:connectlocs="90,15;90,15;75,0;45,15;30,15;45,15;60,30;75,45;75,60;60,75;45,75;30,75;15,60;0,45;0,30;30,0;60,0;90,15;30,30;30,30;15,45;30,60;30,60;30,60;45,60;45,30;45,30;30,30" o:connectangles="0,0,0,0,0,0,0,0,0,0,0,0,0,0,0,0,0,0,0,0,0,0,0,0,0,0,0,0"/>
                      <o:lock v:ext="edit" aspectratio="t"/>
                    </v:shape>
                  </v:group>
                </v:group>
                <v:group id="Group 786" o:spid="_x0000_s1313" style="position:absolute;left:5610;top:5065;width:1035;height:180" coordorigin="5610,5065" coordsize="1035,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">
                  <o:lock v:ext="edit" aspectratio="t"/>
                  <v:shape id="AutoShape 787" o:spid="_x0000_s1314" style="position:absolute;left:5610;top:5080;width:135;height:105;visibility:visible;mso-wrap-style:square;v-text-anchor:top" coordsize="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" path="m8,3l7,3,5,7,4,7,7,3,5,2,,4,5,2,4,2,4,1,5,2,9,,7,3r1,xm7,2l8,c8,1,7,1,5,2r2,xe" fillcolor="black" strokecolor="#fc0" strokeweight=".25pt">
                    <v:path arrowok="t" o:connecttype="custom" o:connectlocs="120,45;105,45;75,105;60,105;105,45;75,30;0,60;0,60;75,30;60,30;60,15;75,30;135,0;135,0;105,45;120,45;105,30;120,0;75,30;105,30" o:connectangles="0,0,0,0,0,0,0,0,0,0,0,0,0,0,0,0,0,0,0,0"/>
                    <o:lock v:ext="edit" aspectratio="t"/>
                  </v:shape>
                  <v:shape id="AutoShape 788" o:spid="_x0000_s1315" style="position:absolute;left:5700;top:5080;width:90;height:120;visibility:visible;mso-wrap-style:square;v-text-anchor:top" coordsize="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" path="m5,6c5,6,4,7,3,7,2,7,2,7,1,7r,1l,7r1,l,7v1,,1,,1,l3,4c2,4,2,4,2,4r,c2,4,3,4,3,4l5,,3,4v,,1,,1,c5,4,6,5,5,5v,,,1,,1xm5,6c5,5,5,5,5,5,5,5,5,4,4,4v,,-1,,-1,l1,7v1,,1,,2,c4,7,4,6,5,6xe" fillcolor="black" strokecolor="#fc0" strokeweight=".25pt">
                    <v:path arrowok="t" o:connecttype="custom" o:connectlocs="75,90;45,105;15,105;15,120;0,105;15,105;0,105;0,105;15,105;45,60;30,60;30,60;45,60;75,0;75,0;45,60;60,60;75,75;75,90;75,90;75,75;60,60;45,60;15,105;45,105;75,90" o:connectangles="0,0,0,0,0,0,0,0,0,0,0,0,0,0,0,0,0,0,0,0,0,0,0,0,0,0"/>
                    <o:lock v:ext="edit" aspectratio="t"/>
                  </v:shape>
                  <v:shape id="Freeform 789" o:spid="_x0000_s1316" style="position:absolute;left:5820;top:5110;width:120;height:120;visibility:visible;mso-wrap-style:square;v-text-anchor:top" coordsize="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" path="m8,l6,5c6,6,5,7,5,7,4,8,3,8,2,8,2,8,1,7,1,7,,6,,6,,5v,,,,,l2,,,5v,,,,,c,6,,6,1,7v,,1,,1,c3,7,4,7,5,7,5,7,6,6,6,5l8,xe" fillcolor="black" strokecolor="#fc0" strokeweight=".25pt">
                    <v:path arrowok="t" o:connecttype="custom" o:connectlocs="120,0;90,75;75,105;30,120;15,105;0,75;0,75;30,0;30,0;0,75;0,75;15,105;30,105;75,105;90,75;120,0" o:connectangles="0,0,0,0,0,0,0,0,0,0,0,0,0,0,0,0"/>
                    <o:lock v:ext="edit" aspectratio="t"/>
                  </v:shape>
                  <v:shape id="Freeform 790" o:spid="_x0000_s1317" style="position:absolute;left:5940;top:5170;width:45;height:60;visibility:visible;mso-wrap-style:square;v-text-anchor:top" coordsize="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" path="m3,c2,,1,1,1,1l,4,1,1c1,,2,,3,xe" fillcolor="black" strokecolor="#fc0" strokeweight=".25pt">
                    <v:path arrowok="t" o:connecttype="custom" o:connectlocs="45,0;15,15;0,60;0,60;15,15;45,0" o:connectangles="0,0,0,0,0,0"/>
                    <o:lock v:ext="edit" aspectratio="t"/>
                  </v:shape>
                  <v:shape id="AutoShape 791" o:spid="_x0000_s1318" style="position:absolute;left:5970;top:5110;width:75;height:135;visibility:visible;mso-wrap-style:square;v-text-anchor:top" coordsize="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" path="m5,6c5,7,4,7,3,8,2,8,2,8,1,8r,1l1,8,,8r1,c1,8,1,8,1,8l2,5v,,,,,l2,4v,,,,,l3,,4,,2,4v1,,1,,2,c5,4,5,5,5,5v,,,1,,1xm5,6v,,,-1,,-1c5,5,4,4,4,4,3,4,3,4,2,5l1,8v1,,1,,2,-1c4,7,4,6,5,6xe" fillcolor="black" strokecolor="#fc0" strokeweight=".25pt">
                    <v:path arrowok="t" o:connecttype="custom" o:connectlocs="75,90;45,120;15,120;15,135;15,135;15,120;0,120;15,120;15,120;30,75;30,75;30,60;30,60;45,0;60,0;30,60;60,60;75,75;75,90;75,90;75,75;60,60;30,75;15,120;45,105;75,90" o:connectangles="0,0,0,0,0,0,0,0,0,0,0,0,0,0,0,0,0,0,0,0,0,0,0,0,0,0"/>
                    <o:lock v:ext="edit" aspectratio="t"/>
                  </v:shape>
                  <v:shape id="AutoShape 792" o:spid="_x0000_s1319" style="position:absolute;left:6045;top:5170;width:75;height:75;visibility:visible;mso-wrap-style:square;v-text-anchor:top" coordsize="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" path="m5,1l1,3v,,,,,c1,4,1,4,1,4v,,1,1,1,1c3,5,4,4,4,4r,c4,5,3,5,2,5,2,5,1,5,1,4,,4,,4,,3,,2,1,2,1,1,2,1,3,,4,v,,1,,1,1xm5,1c4,1,4,1,4,1,3,1,3,1,2,1,1,1,1,2,1,2l5,1xe" fillcolor="black" strokecolor="#fc0" strokeweight=".25pt">
                    <v:path arrowok="t" o:connecttype="custom" o:connectlocs="75,15;15,45;15,45;15,60;30,75;60,60;60,60;30,75;15,60;0,45;15,15;60,0;75,15;75,15;60,15;30,15;15,30;75,15" o:connectangles="0,0,0,0,0,0,0,0,0,0,0,0,0,0,0,0,0,0"/>
                    <o:lock v:ext="edit" aspectratio="t"/>
                  </v:shape>
                  <v:shape id="Freeform 793" o:spid="_x0000_s1320" style="position:absolute;left:6165;top:5125;width:105;height:120;visibility:visible;mso-wrap-style:square;v-text-anchor:top" coordsize="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" path="m7,4v,1,,2,-1,3c5,7,4,8,4,8,3,8,3,8,3,8,2,8,1,7,1,6,,6,,5,,4,,3,,2,1,1,2,,3,,4,,5,,6,,6,r,c6,,5,,4,,3,,2,,1,1,,2,,3,,4,,5,,6,1,6v,1,1,1,2,1c3,8,3,8,4,8,4,7,5,7,6,7,6,6,7,5,7,4xe" fillcolor="black" strokecolor="#fc0" strokeweight=".25pt">
                    <v:path arrowok="t" o:connecttype="custom" o:connectlocs="105,60;90,105;60,120;45,120;15,90;0,60;15,15;60,0;90,0;90,0;60,0;15,15;0,60;15,90;45,105;60,120;90,105;105,60" o:connectangles="0,0,0,0,0,0,0,0,0,0,0,0,0,0,0,0,0,0"/>
                    <o:lock v:ext="edit" aspectratio="t"/>
                  </v:shape>
                  <v:shape id="AutoShape 794" o:spid="_x0000_s1321" style="position:absolute;left:6285;top:5170;width:75;height:60;visibility:visible;mso-wrap-style:square;v-text-anchor:top" coordsize="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" path="m2,4v,,-1,,-1,c,4,,3,,3r,c,2,,1,1,1,2,,2,,3,,4,,4,,4,,5,,5,1,5,1v,1,,2,-1,2c4,4,3,4,2,4xm5,1v,,,,-1,-1c4,,4,,3,,3,,2,,1,1v,,-1,1,,2l1,3v,,,,,1c1,4,2,4,2,4v1,,2,,2,-1c5,3,5,2,5,1xe" fillcolor="black" strokecolor="#fc0" strokeweight=".25pt">
                    <v:path arrowok="t" o:connecttype="custom" o:connectlocs="30,60;15,60;0,45;0,45;15,15;45,0;60,0;75,15;60,45;30,60;75,15;60,0;45,0;15,15;15,45;15,45;15,60;30,60;60,45;75,15" o:connectangles="0,0,0,0,0,0,0,0,0,0,0,0,0,0,0,0,0,0,0,0"/>
                    <o:lock v:ext="edit" aspectratio="t"/>
                  </v:shape>
                  <v:shape id="Freeform 795" o:spid="_x0000_s1322" style="position:absolute;left:6375;top:5155;width:45;height:75;visibility:visible;mso-wrap-style:square;v-text-anchor:top" coordsize="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" path="m3,1r,4l3,1v,,,,,c3,1,3,1,3,1,3,1,2,,2,1v,,-1,,-1,l,5,1,2,,2v,,,,1,-1l1,r,1c1,1,2,,2,v,,1,,1,c3,1,3,1,3,1v,,,,,xe" fillcolor="black" strokecolor="#fc0" strokeweight=".25pt">
                    <v:path arrowok="t" o:connecttype="custom" o:connectlocs="45,15;45,75;45,75;45,15;45,15;45,15;30,15;15,15;0,75;0,75;15,30;0,30;15,15;15,0;15,0;15,15;30,0;45,0;45,15;45,15" o:connectangles="0,0,0,0,0,0,0,0,0,0,0,0,0,0,0,0,0,0,0,0"/>
                    <o:lock v:ext="edit" aspectratio="t"/>
                  </v:shape>
                  <v:shape id="AutoShape 796" o:spid="_x0000_s1323" style="position:absolute;left:6435;top:5095;width:60;height:135;visibility:visible;mso-wrap-style:square;v-text-anchor:top" coordsize="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" path="m4,l3,4c4,3,4,3,4,3r,1c4,4,4,4,3,4r,3l3,8v,,,,,c3,8,3,8,3,8r,c2,8,2,8,2,8,1,9,,8,,8,,8,,7,,7,,6,,6,1,5,2,4,2,4,3,4l3,,4,xm3,4c2,4,2,5,1,5,1,6,,7,,7v,,,,,1c,8,1,8,1,8v1,,1,,2,l3,4xe" fillcolor="black" strokecolor="#fc0" strokeweight=".25pt">
                    <v:path arrowok="t" o:connecttype="custom" o:connectlocs="60,0;45,60;60,45;60,60;45,60;45,105;45,105;45,120;45,120;45,120;45,120;30,120;0,120;0,105;15,75;45,60;45,0;60,0;45,60;15,75;0,105;0,120;15,120;45,120;45,60" o:connectangles="0,0,0,0,0,0,0,0,0,0,0,0,0,0,0,0,0,0,0,0,0,0,0,0,0"/>
                    <o:lock v:ext="edit" aspectratio="t"/>
                  </v:shape>
                  <v:shape id="AutoShape 797" o:spid="_x0000_s1324" style="position:absolute;left:6525;top:5110;width:1;height:90;visibility:visible;mso-wrap-style:square;v-text-anchor:top" coordsize="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" path="m,l,1,,xm,2l,6,,2xe" fillcolor="black" strokecolor="#fc0" strokeweight=".25pt">
                    <v:path arrowok="t" o:connecttype="custom" o:connectlocs="0,0;0,15;0,15;0,0;0,30;0,90;0,90;0,30" o:connectangles="0,0,0,0,0,0,0,0"/>
                    <o:lock v:ext="edit" aspectratio="t"/>
                  </v:shape>
                  <v:shape id="Freeform 798" o:spid="_x0000_s1325" style="position:absolute;left:6540;top:5065;width:30;height:135;visibility:visible;mso-wrap-style:square;v-text-anchor:top" coordsize="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" path="m2,4l1,4r,5l1,4,,5,,4r1,l,,1,r,4l2,3r,1xe" fillcolor="black" strokecolor="#fc0" strokeweight=".25pt">
                    <v:path arrowok="t" o:connecttype="custom" o:connectlocs="30,60;15,60;15,135;15,135;15,60;0,75;0,60;15,60;0,0;15,0;15,60;30,45;30,60" o:connectangles="0,0,0,0,0,0,0,0,0,0,0,0,0"/>
                    <o:lock v:ext="edit" aspectratio="t"/>
                  </v:shape>
                  <v:shape id="Freeform 799" o:spid="_x0000_s1326" style="position:absolute;left:6585;top:5095;width:60;height:75;visibility:visible;mso-wrap-style:square;v-text-anchor:top" coordsize="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" path="m3,l4,3r,1l3,2v1,1,,2,,3c3,5,2,5,2,5,1,5,1,5,1,4v,,,,,c,4,,3,1,2,1,1,1,,2,v,,,,,l2,v,,,,,c1,1,1,1,1,2v,1,,1,,2c1,4,1,4,1,4v,,1,1,1,1c2,5,2,5,3,4v,,,,,-1c3,2,3,2,3,1,3,,3,,3,xe" fillcolor="black" strokecolor="#fc0" strokeweight=".25pt">
                    <v:path arrowok="t" o:connecttype="custom" o:connectlocs="45,0;60,45;60,60;45,30;45,75;30,75;15,60;15,60;15,30;30,0;30,0;30,0;30,0;15,30;15,60;15,60;30,75;45,60;45,45;45,15;45,0" o:connectangles="0,0,0,0,0,0,0,0,0,0,0,0,0,0,0,0,0,0,0,0,0"/>
                    <o:lock v:ext="edit" aspectratio="t"/>
                  </v:shape>
                </v:group>
              </v:group>
              <v:group id="Group 800" o:spid="_x0000_s1327" style="position:absolute;left:3569;top:3937;width:5087;height:2917" coordorigin="3569,3937" coordsize="5087,29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">
                <o:lock v:ext="edit" aspectratio="t"/>
                <v:shape id="Freeform 801" o:spid="_x0000_s1328" style="position:absolute;left:3569;top:3937;width:1756;height:2676;visibility:visible;mso-wrap-style:square;v-text-anchor:top" coordsize="1756,2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" path="m420,451l330,r90,30l540,106,660,271,810,572r390,962l1366,1804r105,121l1606,2015r150,l1441,2661r-75,15l1291,2661r-121,-90l1035,2406,930,2225,825,2000,735,1774,645,1534,540,1308,420,1053,285,842,195,707,,602,420,451xe" fillcolor="red" strokeweight=".25pt">
                  <v:path arrowok="t" o:connecttype="custom" o:connectlocs="420,451;330,0;420,30;540,106;660,271;810,572;1200,1534;1366,1804;1471,1925;1606,2015;1756,2015;1441,2661;1366,2676;1291,2661;1170,2571;1035,2406;930,2225;825,2000;735,1774;645,1534;540,1308;420,1053;285,842;195,707;0,602;420,451" o:connectangles="0,0,0,0,0,0,0,0,0,0,0,0,0,0,0,0,0,0,0,0,0,0,0,0,0,0"/>
                  <o:lock v:ext="edit" aspectratio="t"/>
                </v:shape>
                <v:shape id="Freeform 802" o:spid="_x0000_s1329" style="position:absolute;left:6885;top:3937;width:1771;height:2676;visibility:visible;mso-wrap-style:square;v-text-anchor:top" coordsize="1771,2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" path="m1336,451l1441,,1336,30r-105,76l1111,271,946,572,556,1534,390,1819,285,1925r-135,90l,2015r315,646l390,2676r75,-15l601,2571,721,2406,841,2225r90,-225l1021,1774r105,-240l1231,1308r105,-255l1486,842r90,-120l1771,602,1336,451xe" fillcolor="red" strokeweight=".25pt">
                  <v:path arrowok="t" o:connecttype="custom" o:connectlocs="1336,451;1441,0;1336,30;1231,106;1111,271;946,572;556,1534;390,1819;285,1925;150,2015;0,2015;315,2661;390,2676;465,2661;601,2571;721,2406;841,2225;931,2000;1021,1774;1126,1534;1231,1308;1336,1053;1486,842;1576,722;1771,602;1336,451" o:connectangles="0,0,0,0,0,0,0,0,0,0,0,0,0,0,0,0,0,0,0,0,0,0,0,0,0,0"/>
                  <o:lock v:ext="edit" aspectratio="t"/>
                </v:shape>
                <v:shape id="Freeform 803" o:spid="_x0000_s1330" style="position:absolute;left:4935;top:5666;width:2325;height:1188;visibility:visible;mso-wrap-style:square;v-text-anchor:top" coordsize="2325,1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" path="m,75l105,r30,l345,136r150,75l630,271r165,45l990,361r375,l1545,331r135,-45l1830,241,2085,105r75,-60l2220,r45,l2325,90r-60,76l2115,286r-150,l2205,812r-90,105l2025,962r-150,91l1695,1113r-195,30l1275,1173r-90,15l1080,1173,795,1143,630,1083,465,1007,300,917,135,797,390,286r-150,l105,196,,75xe" fillcolor="red" strokeweight=".25pt">
                  <v:path arrowok="t" o:connecttype="custom" o:connectlocs="0,75;105,0;135,0;345,136;495,211;630,271;795,316;990,361;1365,361;1545,331;1680,286;1830,241;2085,105;2160,45;2220,0;2265,0;2325,90;2265,166;2115,286;1965,286;2205,812;2115,917;2025,962;1875,1053;1695,1113;1500,1143;1275,1173;1185,1188;1080,1173;795,1143;630,1083;465,1007;300,917;135,797;390,286;240,286;105,196;0,75" o:connectangles="0,0,0,0,0,0,0,0,0,0,0,0,0,0,0,0,0,0,0,0,0,0,0,0,0,0,0,0,0,0,0,0,0,0,0,0,0,0"/>
                  <o:lock v:ext="edit" aspectratio="t"/>
                </v:shape>
              </v:group>
              <v:group id="Group 804" o:spid="_x0000_s1331" style="position:absolute;left:4004;top:4433;width:4187;height:2180" coordorigin="4004,4433" coordsize="4187,2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">
                <o:lock v:ext="edit" aspectratio="t"/>
                <v:group id="Group 805" o:spid="_x0000_s1332" style="position:absolute;left:4004;top:4433;width:240;height:451" coordorigin="4004,4433" coordsize="240,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">
                  <o:lock v:ext="edit" aspectratio="t"/>
                  <v:shape id="Freeform 806" o:spid="_x0000_s1333" style="position:absolute;left:4139;top:4433;width:105;height:30;visibility:visible;mso-wrap-style:square;v-text-anchor:top" coordsize="10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" path="m90,30l,30,15,15,105,,90,30xe" fillcolor="#977900" strokeweight=".25pt">
                    <v:path arrowok="t" o:connecttype="custom" o:connectlocs="90,30;0,30;15,15;105,0;90,30" o:connectangles="0,0,0,0,0"/>
                    <o:lock v:ext="edit" aspectratio="t"/>
                  </v:shape>
                  <v:shape id="Freeform 807" o:spid="_x0000_s1334" style="position:absolute;left:4094;top:4448;width:60;height:91;visibility:visible;mso-wrap-style:square;v-text-anchor:top" coordsize="60,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" path="m45,15l,91,15,61,60,,45,15xe" fillcolor="#d4aa00" strokeweight=".25pt">
                    <v:path arrowok="t" o:connecttype="custom" o:connectlocs="45,15;0,91;15,61;60,0;45,15" o:connectangles="0,0,0,0,0"/>
                    <o:lock v:ext="edit" aspectratio="t"/>
                  </v:shape>
                  <v:shape id="Freeform 808" o:spid="_x0000_s1335" style="position:absolute;left:4004;top:4509;width:105;height:75;visibility:visible;mso-wrap-style:square;v-text-anchor:top" coordsize="10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" path="m90,30l,75,15,60,105,,90,30xe" fillcolor="#bc9600" strokeweight=".25pt">
                    <v:path arrowok="t" o:connecttype="custom" o:connectlocs="90,30;0,75;15,60;105,0;90,30" o:connectangles="0,0,0,0,0"/>
                    <o:lock v:ext="edit" aspectratio="t"/>
                  </v:shape>
                  <v:shape id="Freeform 809" o:spid="_x0000_s1336" style="position:absolute;left:4229;top:4433;width:15;height:451;visibility:visible;mso-wrap-style:square;v-text-anchor:top" coordsize="15,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" path="m,451l,30,15,r,421l,451xe" fillcolor="#d7ac00" strokeweight=".25pt">
                    <v:path arrowok="t" o:connecttype="custom" o:connectlocs="0,451;0,30;15,0;15,421;0,451" o:connectangles="0,0,0,0,0"/>
                    <o:lock v:ext="edit" aspectratio="t"/>
                  </v:shape>
                  <v:shape id="Freeform 810" o:spid="_x0000_s1337" style="position:absolute;left:4004;top:4463;width:225;height:421;visibility:visible;mso-wrap-style:square;v-text-anchor:top" coordsize="225,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" path="m225,l135,,90,76,,121r,90l60,181r60,-30l120,421r105,l225,xe" fillcolor="#cfa500" strokeweight=".25pt">
                    <v:path arrowok="t" o:connecttype="custom" o:connectlocs="225,0;135,0;90,76;0,121;0,211;60,181;120,151;120,421;225,421;225,0" o:connectangles="0,0,0,0,0,0,0,0,0,0"/>
                    <o:lock v:ext="edit" aspectratio="t"/>
                  </v:shape>
                </v:group>
                <v:group id="Group 811" o:spid="_x0000_s1338" style="position:absolute;left:4244;top:4884;width:270;height:436" coordorigin="4244,4884" coordsize="270,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">
                  <o:lock v:ext="edit" aspectratio="t"/>
                  <v:shape id="Freeform 812" o:spid="_x0000_s1339" style="position:absolute;left:4244;top:5080;width:60;height:60;visibility:visible;mso-wrap-style:square;v-text-anchor:top" coordsize="6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" path="m45,30l,60,15,45,60,,45,30xe" fillcolor="#cba200" strokeweight=".25pt">
                    <v:path arrowok="t" o:connecttype="custom" o:connectlocs="45,30;0,60;15,45;60,0;45,30" o:connectangles="0,0,0,0,0"/>
                    <o:lock v:ext="edit" aspectratio="t"/>
                  </v:shape>
                  <v:shape id="Freeform 813" o:spid="_x0000_s1340" style="position:absolute;left:4364;top:5215;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" path="m30,15l,45,15,15,45,,30,15xe" fillcolor="#bf9900" strokeweight=".25pt">
                    <v:path arrowok="t" o:connecttype="custom" o:connectlocs="30,15;0,45;15,15;45,0;30,15" o:connectangles="0,0,0,0,0"/>
                    <o:lock v:ext="edit" aspectratio="t"/>
                  </v:shape>
                  <v:shape id="Freeform 814" o:spid="_x0000_s1341" style="position:absolute;left:4334;top:5215;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" path="m30,45l,30,15,,45,15,30,45xe" fillcolor="#b89300" strokeweight=".25pt">
                    <v:path arrowok="t" o:connecttype="custom" o:connectlocs="30,45;0,30;15,0;45,15;30,45" o:connectangles="0,0,0,0,0"/>
                    <o:lock v:ext="edit" aspectratio="t"/>
                  </v:shape>
                  <v:shape id="Freeform 815" o:spid="_x0000_s1342" style="position:absolute;left:4334;top:5170;width:15;height:75;visibility:visible;mso-wrap-style:square;v-text-anchor:top" coordsize="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" path="m,75l,30,,,15,45,,75xe" fillcolor="#d5aa00" strokeweight=".25pt">
                    <v:path arrowok="t" o:connecttype="custom" o:connectlocs="0,75;0,30;0,0;15,45;0,75" o:connectangles="0,0,0,0,0"/>
                    <o:lock v:ext="edit" aspectratio="t"/>
                  </v:shape>
                  <v:shape id="Freeform 816" o:spid="_x0000_s1343" style="position:absolute;left:4484;top:5170;width:30;height:75;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" path="m,75l15,15,30,,15,60,,75xe" fillcolor="#d6ab00" strokeweight=".25pt">
                    <v:path arrowok="t" o:connecttype="custom" o:connectlocs="0,75;15,15;30,0;15,60;0,75" o:connectangles="0,0,0,0,0"/>
                    <o:lock v:ext="edit" aspectratio="t"/>
                  </v:shape>
                  <v:shape id="Freeform 817" o:spid="_x0000_s1344" style="position:absolute;left:4484;top:5110;width:30;height:75;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" path="m15,75l,30,15,,30,60,15,75xe" fillcolor="#d6ab00" strokeweight=".25pt">
                    <v:path arrowok="t" o:connecttype="custom" o:connectlocs="15,75;0,30;15,0;30,60;15,75" o:connectangles="0,0,0,0,0"/>
                    <o:lock v:ext="edit" aspectratio="t"/>
                  </v:shape>
                  <v:shape id="Freeform 818" o:spid="_x0000_s1345" style="position:absolute;left:4454;top:5080;width:45;height:60;visibility:visible;mso-wrap-style:square;v-text-anchor:top" coordsize="4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" path="m30,60l,15,,,45,30,30,60xe" fillcolor="#c79f00" strokeweight=".25pt">
                    <v:path arrowok="t" o:connecttype="custom" o:connectlocs="30,60;0,15;0,0;45,30;30,60" o:connectangles="0,0,0,0,0"/>
                    <o:lock v:ext="edit" aspectratio="t"/>
                  </v:shape>
                  <v:shape id="Freeform 819" o:spid="_x0000_s1346" style="position:absolute;left:4334;top:5125;width:15;height:75;visibility:visible;mso-wrap-style:square;v-text-anchor:top" coordsize="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" path="m,75l,30,15,,,45,,75xe" fillcolor="#d5aa00" strokeweight=".25pt">
                    <v:path arrowok="t" o:connecttype="custom" o:connectlocs="0,75;0,30;15,0;0,45;0,75" o:connectangles="0,0,0,0,0"/>
                    <o:lock v:ext="edit" aspectratio="t"/>
                  </v:shape>
                  <v:shape id="Freeform 820" o:spid="_x0000_s1347" style="position:absolute;left:4364;top:5035;width:45;height:30;visibility:visible;mso-wrap-style:square;v-text-anchor:top" coordsize="4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" path="m30,15l,30,15,15,45,,30,15xe" fillcolor="#ba9500" strokeweight=".25pt">
                    <v:path arrowok="t" o:connecttype="custom" o:connectlocs="30,15;0,30;15,15;45,0;30,15" o:connectangles="0,0,0,0,0"/>
                    <o:lock v:ext="edit" aspectratio="t"/>
                  </v:shape>
                  <v:shape id="Freeform 821" o:spid="_x0000_s1348" style="position:absolute;left:4349;top:5035;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" path="m15,30l,15,,,30,15,15,30xe" fillcolor="#b38f00" strokeweight=".25pt">
                    <v:path arrowok="t" o:connecttype="custom" o:connectlocs="15,30;0,15;0,0;30,15;15,30" o:connectangles="0,0,0,0,0"/>
                    <o:lock v:ext="edit" aspectratio="t"/>
                  </v:shape>
                  <v:shape id="Freeform 822" o:spid="_x0000_s1349" style="position:absolute;left:4334;top:5005;width:15;height:45;visibility:visible;mso-wrap-style:square;v-text-anchor:top" coordsize="1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" path="m15,45l,15,15,r,30l15,45xe" fillcolor="#d4aa00" strokeweight=".25pt">
                    <v:path arrowok="t" o:connecttype="custom" o:connectlocs="15,45;0,15;15,0;15,30;15,45" o:connectangles="0,0,0,0,0"/>
                    <o:lock v:ext="edit" aspectratio="t"/>
                  </v:shape>
                  <v:shape id="Freeform 823" o:spid="_x0000_s1350" style="position:absolute;left:4334;top:4960;width:15;height:60;visibility:visible;mso-wrap-style:square;v-text-anchor:top" coordsize="1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" path="m,60l15,30,15,r,45l,60xe" fillcolor="#d5aa00" strokeweight=".25pt">
                    <v:path arrowok="t" o:connecttype="custom" o:connectlocs="0,60;15,30;15,0;15,45;0,60" o:connectangles="0,0,0,0,0"/>
                    <o:lock v:ext="edit" aspectratio="t"/>
                  </v:shape>
                  <v:shape id="Freeform 824" o:spid="_x0000_s1351" style="position:absolute;left:4484;top:4990;width:15;height:60;visibility:visible;mso-wrap-style:square;v-text-anchor:top" coordsize="1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" path="m,60l15,15,15,,,45,,60xe" fillcolor="#d5ab00" strokeweight=".25pt">
                    <v:path arrowok="t" o:connecttype="custom" o:connectlocs="0,60;15,15;15,0;0,45;0,60" o:connectangles="0,0,0,0,0"/>
                    <o:lock v:ext="edit" aspectratio="t"/>
                  </v:shape>
                  <v:shape id="Freeform 825" o:spid="_x0000_s1352" style="position:absolute;left:4484;top:4945;width:15;height:60;visibility:visible;mso-wrap-style:square;v-text-anchor:top" coordsize="1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" path="m15,60l,15,15,r,45l15,60xe" fillcolor="#d5ab00" strokeweight=".25pt">
                    <v:path arrowok="t" o:connecttype="custom" o:connectlocs="15,60;0,15;15,0;15,45;15,60" o:connectangles="0,0,0,0,0"/>
                    <o:lock v:ext="edit" aspectratio="t"/>
                  </v:shape>
                  <v:shape id="Freeform 826" o:spid="_x0000_s1353" style="position:absolute;left:4454;top:4899;width:45;height:61;visibility:visible;mso-wrap-style:square;v-text-anchor:top" coordsize="4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" path="m30,61l,31,15,,45,46,30,61xe" fillcolor="#d3a900" strokeweight=".25pt">
                    <v:path arrowok="t" o:connecttype="custom" o:connectlocs="30,61;0,31;15,0;45,46;30,61" o:connectangles="0,0,0,0,0"/>
                    <o:lock v:ext="edit" aspectratio="t"/>
                  </v:shape>
                  <v:shape id="Freeform 827" o:spid="_x0000_s1354" style="position:absolute;left:4424;top:4884;width:45;height:46;visibility:visible;mso-wrap-style:square;v-text-anchor:top" coordsize="4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" path="m30,46l,15,15,,45,15,30,46xe" fillcolor="#c49d00" strokeweight=".25pt">
                    <v:path arrowok="t" o:connecttype="custom" o:connectlocs="30,46;0,15;15,0;45,15;30,46" o:connectangles="0,0,0,0,0"/>
                    <o:lock v:ext="edit" aspectratio="t"/>
                  </v:shape>
                  <v:shape id="Freeform 828" o:spid="_x0000_s1355" style="position:absolute;left:4439;top:4899;width:30;height:31;visibility:visible;mso-wrap-style:square;v-text-anchor:top" coordsize="3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" path="m15,31l,16,15,,30,,15,31xe" fillcolor="#c49d00" strokeweight=".25pt">
                    <v:path arrowok="t" o:connecttype="custom" o:connectlocs="15,31;0,16;15,0;30,0;15,31" o:connectangles="0,0,0,0,0"/>
                    <o:lock v:ext="edit" aspectratio="t"/>
                  </v:shape>
                  <v:shape id="Freeform 829" o:spid="_x0000_s1356" style="position:absolute;left:4424;top:4884;width:30;height:31;visibility:visible;mso-wrap-style:square;v-text-anchor:top" coordsize="3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" path="m15,31l,15,15,,30,15,15,31xe" fillcolor="#b89300" strokeweight=".25pt">
                    <v:path arrowok="t" o:connecttype="custom" o:connectlocs="15,31;0,15;15,0;30,15;15,31" o:connectangles="0,0,0,0,0"/>
                    <o:lock v:ext="edit" aspectratio="t"/>
                  </v:shape>
                  <v:shape id="Freeform 830" o:spid="_x0000_s1357" style="position:absolute;left:4364;top:4884;width:75;height:15;visibility:visible;mso-wrap-style:square;v-text-anchor:top" coordsize="7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" path="m60,15l,15,15,,75,,60,15xe" fillcolor="#ad8a00" strokeweight=".25pt">
                    <v:path arrowok="t" o:connecttype="custom" o:connectlocs="60,15;0,15;15,0;75,0;60,15" o:connectangles="0,0,0,0,0"/>
                    <o:lock v:ext="edit" aspectratio="t"/>
                  </v:shape>
                  <v:shape id="Freeform 831" o:spid="_x0000_s1358" style="position:absolute;left:4394;top:4884;width:45;height:15;visibility:visible;mso-wrap-style:square;v-text-anchor:top" coordsize="4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" path="m30,15l,15,15,,45,,30,15xe" fillcolor="#ad8a00" strokeweight=".25pt">
                    <v:path arrowok="t" o:connecttype="custom" o:connectlocs="30,15;0,15;15,0;45,0;30,15" o:connectangles="0,0,0,0,0"/>
                    <o:lock v:ext="edit" aspectratio="t"/>
                  </v:shape>
                  <v:shape id="Freeform 832" o:spid="_x0000_s1359" style="position:absolute;left:4364;top:4884;width:45;height:15;visibility:visible;mso-wrap-style:square;v-text-anchor:top" coordsize="4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" path="m30,15l,15,15,,45,,30,15xe" fillcolor="#a28100" strokeweight=".25pt">
                    <v:path arrowok="t" o:connecttype="custom" o:connectlocs="30,15;0,15;15,0;45,0;30,15" o:connectangles="0,0,0,0,0"/>
                    <o:lock v:ext="edit" aspectratio="t"/>
                  </v:shape>
                  <v:shape id="Freeform 833" o:spid="_x0000_s1360" style="position:absolute;left:4319;top:4884;width:60;height:31;visibility:visible;mso-wrap-style:square;v-text-anchor:top" coordsize="6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" path="m45,15l,31,15,,60,,45,15xe" fillcolor="#977900" strokeweight=".25pt">
                    <v:path arrowok="t" o:connecttype="custom" o:connectlocs="45,15;0,31;15,0;60,0;45,15" o:connectangles="0,0,0,0,0"/>
                    <o:lock v:ext="edit" aspectratio="t"/>
                  </v:shape>
                  <v:shape id="Freeform 834" o:spid="_x0000_s1361" style="position:absolute;left:4259;top:4884;width:75;height:91;visibility:visible;mso-wrap-style:square;v-text-anchor:top" coordsize="75,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" path="m60,31l,91,15,61,75,,60,31xe" fillcolor="#af8c00" strokeweight=".25pt">
                    <v:path arrowok="t" o:connecttype="custom" o:connectlocs="60,31;0,91;15,61;75,0;60,31" o:connectangles="0,0,0,0,0"/>
                    <o:lock v:ext="edit" aspectratio="t"/>
                  </v:shape>
                  <v:shape id="Freeform 835" o:spid="_x0000_s1362" style="position:absolute;left:4244;top:4899;width:255;height:421;visibility:visible;mso-wrap-style:square;v-text-anchor:top" coordsize="255,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" path="m45,211l,241r,60l15,376r30,45l135,421r45,l225,391r15,-45l255,286,240,241,210,196r30,-45l255,106,240,61,210,31,180,,120,,75,16,45,31,15,76,,121r15,60l45,211xm90,121l105,91,120,76r30,15l165,121r-15,30l120,166,105,151,90,121xm90,301r,-45l120,226r30,30l165,286r-15,45l120,361,90,346r,-45xe" fillcolor="#cfa500" strokeweight=".25pt">
                    <v:path arrowok="t" o:connecttype="custom" o:connectlocs="45,211;0,241;0,301;15,376;45,421;135,421;180,421;225,391;240,346;255,286;240,241;210,196;240,151;255,106;240,61;210,31;180,0;120,0;75,16;45,31;15,76;0,121;15,181;45,211;90,121;105,91;120,76;150,91;165,121;150,151;120,166;105,151;90,121;90,301;90,256;120,226;150,256;165,286;150,331;120,361;90,346;90,301" o:connectangles="0,0,0,0,0,0,0,0,0,0,0,0,0,0,0,0,0,0,0,0,0,0,0,0,0,0,0,0,0,0,0,0,0,0,0,0,0,0,0,0,0,0"/>
                    <o:lock v:ext="edit" aspectratio="t" verticies="t"/>
                  </v:shape>
                </v:group>
                <v:group id="Group 836" o:spid="_x0000_s1363" style="position:absolute;left:4439;top:5335;width:270;height:451" coordorigin="4439,5335" coordsize="270,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">
                  <o:lock v:ext="edit" aspectratio="t"/>
                  <v:shape id="Freeform 837" o:spid="_x0000_s1364" style="position:absolute;left:4589;top:5666;width:15;height:45;visibility:visible;mso-wrap-style:square;v-text-anchor:top" coordsize="1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" path="m,15l,45,,15,15,,,15xe" fillcolor="#d5aa00" strokeweight=".25pt">
                    <v:path arrowok="t" o:connecttype="custom" o:connectlocs="0,15;0,45;0,15;15,0;0,15" o:connectangles="0,0,0,0,0"/>
                    <o:lock v:ext="edit" aspectratio="t"/>
                  </v:shape>
                  <v:shape id="Freeform 838" o:spid="_x0000_s1365" style="position:absolute;left:4559;top:5681;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" path="m30,30l,30,15,15,30,r,30xe" fillcolor="#c59e00" strokeweight=".25pt">
                    <v:path arrowok="t" o:connecttype="custom" o:connectlocs="30,30;0,30;15,15;30,0;30,30" o:connectangles="0,0,0,0,0"/>
                    <o:lock v:ext="edit" aspectratio="t"/>
                  </v:shape>
                  <v:shape id="Freeform 839" o:spid="_x0000_s1366" style="position:absolute;left:4544;top:5681;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" path="m15,30l,30,15,,30,15,15,30xe" fillcolor="#b49000" strokeweight=".25pt">
                    <v:path arrowok="t" o:connecttype="custom" o:connectlocs="15,30;0,30;15,0;30,15;15,30" o:connectangles="0,0,0,0,0"/>
                    <o:lock v:ext="edit" aspectratio="t"/>
                  </v:shape>
                  <v:shape id="Freeform 840" o:spid="_x0000_s1367" style="position:absolute;left:4529;top:5651;width:30;height: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" path="m15,60l,15,15,,30,30,15,60xe" fillcolor="#d4a900" strokeweight=".25pt">
                    <v:path arrowok="t" o:connecttype="custom" o:connectlocs="15,60;0,15;15,0;30,30;15,60" o:connectangles="0,0,0,0,0"/>
                    <o:lock v:ext="edit" aspectratio="t"/>
                  </v:shape>
                  <v:shape id="Freeform 841" o:spid="_x0000_s1368" style="position:absolute;left:4439;top:5651;width:105;height:45;visibility:visible;mso-wrap-style:square;v-text-anchor:top" coordsize="10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" path="m90,15l,45,15,15,105,,90,15xe" fillcolor="#a38300" strokeweight=".25pt">
                    <v:path arrowok="t" o:connecttype="custom" o:connectlocs="90,15;0,45;15,15;105,0;90,15" o:connectangles="0,0,0,0,0"/>
                    <o:lock v:ext="edit" aspectratio="t"/>
                  </v:shape>
                  <v:shape id="Freeform 842" o:spid="_x0000_s1369" style="position:absolute;left:4559;top:5531;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" path="m30,15l,45,15,15,45,,30,15xe" fillcolor="#bd9700" strokeweight=".25pt">
                    <v:path arrowok="t" o:connecttype="custom" o:connectlocs="30,15;0,45;15,15;45,0;30,15" o:connectangles="0,0,0,0,0"/>
                    <o:lock v:ext="edit" aspectratio="t"/>
                  </v:shape>
                  <v:shape id="Freeform 843" o:spid="_x0000_s1370" style="position:absolute;left:4529;top:5531;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" path="m30,45l,30,15,,45,15,30,45xe" fillcolor="#b99400" strokeweight=".25pt">
                    <v:path arrowok="t" o:connecttype="custom" o:connectlocs="30,45;0,30;15,0;45,15;30,45" o:connectangles="0,0,0,0,0"/>
                    <o:lock v:ext="edit" aspectratio="t"/>
                  </v:shape>
                  <v:shape id="Freeform 844" o:spid="_x0000_s1371" style="position:absolute;left:4514;top:5486;width:30;height:75;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" path="m15,75l,15,15,,30,45,15,75xe" fillcolor="#d6ab00" strokeweight=".25pt">
                    <v:path arrowok="t" o:connecttype="custom" o:connectlocs="15,75;0,15;15,0;30,45;15,75" o:connectangles="0,0,0,0,0"/>
                    <o:lock v:ext="edit" aspectratio="t"/>
                  </v:shape>
                  <v:shape id="Freeform 845" o:spid="_x0000_s1372" style="position:absolute;left:4514;top:5426;width:30;height:75;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" path="m,75l15,30,30,,15,60,,75xe" fillcolor="#d6ab00" strokeweight=".25pt">
                    <v:path arrowok="t" o:connecttype="custom" o:connectlocs="0,75;15,30;30,0;15,60;0,75" o:connectangles="0,0,0,0,0"/>
                    <o:lock v:ext="edit" aspectratio="t"/>
                  </v:shape>
                  <v:shape id="Freeform 846" o:spid="_x0000_s1373" style="position:absolute;left:4664;top:5636;width:30;height:90;visibility:visible;mso-wrap-style:square;v-text-anchor:top" coordsize="3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" path="m,90l30,15,30,,15,75,,90xe" fillcolor="#d1a700" strokeweight=".25pt">
                    <v:path arrowok="t" o:connecttype="custom" o:connectlocs="0,90;30,15;30,0;15,75;0,90" o:connectangles="0,0,0,0,0"/>
                    <o:lock v:ext="edit" aspectratio="t"/>
                  </v:shape>
                  <v:shape id="Freeform 847" o:spid="_x0000_s1374" style="position:absolute;left:4694;top:5546;width:15;height:105;visibility:visible;mso-wrap-style:square;v-text-anchor:top" coordsize="15,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" path="m,105l,15,15,,,90r,15xe" fillcolor="#d5ab00" strokeweight=".25pt">
                    <v:path arrowok="t" o:connecttype="custom" o:connectlocs="0,105;0,15;15,0;0,90;0,105" o:connectangles="0,0,0,0,0"/>
                    <o:lock v:ext="edit" aspectratio="t"/>
                  </v:shape>
                  <v:shape id="Freeform 848" o:spid="_x0000_s1375" style="position:absolute;left:4679;top:5426;width:30;height:135;visibility:visible;mso-wrap-style:square;v-text-anchor:top" coordsize="30,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" path="m15,135l,15,15,,30,120,15,135xe" fillcolor="#d7ac00" strokeweight=".25pt">
                    <v:path arrowok="t" o:connecttype="custom" o:connectlocs="15,135;0,15;15,0;30,120;15,135" o:connectangles="0,0,0,0,0"/>
                    <o:lock v:ext="edit" aspectratio="t"/>
                  </v:shape>
                  <v:shape id="Freeform 849" o:spid="_x0000_s1376" style="position:absolute;left:4664;top:5381;width:30;height: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" path="m15,60l,30,15,,30,45,15,60xe" fillcolor="#d7ac00" strokeweight=".25pt">
                    <v:path arrowok="t" o:connecttype="custom" o:connectlocs="15,60;0,30;15,0;30,45;15,60" o:connectangles="0,0,0,0,0"/>
                    <o:lock v:ext="edit" aspectratio="t"/>
                  </v:shape>
                  <v:shape id="Freeform 850" o:spid="_x0000_s1377" style="position:absolute;left:4634;top:5350;width:45;height:61;visibility:visible;mso-wrap-style:square;v-text-anchor:top" coordsize="4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" path="m30,61l,31,15,,45,31,30,61xe" fillcolor="#cca300" strokeweight=".25pt">
                    <v:path arrowok="t" o:connecttype="custom" o:connectlocs="30,61;0,31;15,0;45,31;30,61" o:connectangles="0,0,0,0,0"/>
                    <o:lock v:ext="edit" aspectratio="t"/>
                  </v:shape>
                  <v:shape id="Freeform 851" o:spid="_x0000_s1378" style="position:absolute;left:4604;top:5335;width:45;height:46;visibility:visible;mso-wrap-style:square;v-text-anchor:top" coordsize="4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" path="m30,46l,31,15,,45,15,30,46xe" fillcolor="#bd9700" strokeweight=".25pt">
                    <v:path arrowok="t" o:connecttype="custom" o:connectlocs="30,46;0,31;15,0;45,15;30,46" o:connectangles="0,0,0,0,0"/>
                    <o:lock v:ext="edit" aspectratio="t"/>
                  </v:shape>
                  <v:shape id="Freeform 852" o:spid="_x0000_s1379" style="position:absolute;left:4559;top:5335;width:60;height:31;visibility:visible;mso-wrap-style:square;v-text-anchor:top" coordsize="6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" path="m45,31l,31,15,,60,,45,31xe" fillcolor="#a98700" strokeweight=".25pt">
                    <v:path arrowok="t" o:connecttype="custom" o:connectlocs="45,31;0,31;15,0;60,0;45,31" o:connectangles="0,0,0,0,0"/>
                    <o:lock v:ext="edit" aspectratio="t"/>
                  </v:shape>
                  <v:shape id="Freeform 853" o:spid="_x0000_s1380" style="position:absolute;left:4499;top:5335;width:75;height:46;visibility:visible;mso-wrap-style:square;v-text-anchor:top" coordsize="7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" path="m60,31l,46,,31,75,,60,31xe" fillcolor="#a80" strokeweight=".25pt">
                    <v:path arrowok="t" o:connecttype="custom" o:connectlocs="60,31;0,46;0,31;75,0;60,31" o:connectangles="0,0,0,0,0"/>
                    <o:lock v:ext="edit" aspectratio="t"/>
                  </v:shape>
                  <v:shape id="Freeform 854" o:spid="_x0000_s1381" style="position:absolute;left:4454;top:5366;width:45;height:75;visibility:visible;mso-wrap-style:square;v-text-anchor:top" coordsize="4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" path="m45,15l,75,,45,45,r,15xe" fillcolor="#d1a700" strokeweight=".25pt">
                    <v:path arrowok="t" o:connecttype="custom" o:connectlocs="45,15;0,75;0,45;45,0;45,15" o:connectangles="0,0,0,0,0"/>
                    <o:lock v:ext="edit" aspectratio="t"/>
                  </v:shape>
                  <v:shape id="Freeform 855" o:spid="_x0000_s1382" style="position:absolute;left:4439;top:5366;width:255;height:420;visibility:visible;mso-wrap-style:square;v-text-anchor:top" coordsize="255,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" path="m,330r30,45l60,405r60,15l180,405r45,-45l255,285r,-90l240,75,225,45,195,15,165,,120,,60,15,15,75,,150r,45l30,240r30,30l105,270r30,l165,225r-15,90l150,345r-30,l105,345,90,300,,330xm165,135r-15,45l120,210,90,195,75,135,90,90,120,60r30,30l165,135xe" fillcolor="#cfa500" strokeweight=".25pt">
                    <v:path arrowok="t" o:connecttype="custom" o:connectlocs="0,330;30,375;60,405;120,420;180,405;225,360;255,285;255,195;240,75;225,45;195,15;165,0;120,0;60,15;15,75;0,150;0,195;30,240;60,270;105,270;135,270;165,225;150,315;150,345;120,345;105,345;90,300;0,330;165,135;150,180;120,210;90,195;75,135;90,90;120,60;150,90;165,135" o:connectangles="0,0,0,0,0,0,0,0,0,0,0,0,0,0,0,0,0,0,0,0,0,0,0,0,0,0,0,0,0,0,0,0,0,0,0,0,0"/>
                    <o:lock v:ext="edit" aspectratio="t" verticies="t"/>
                  </v:shape>
                </v:group>
                <v:group id="Group 856" o:spid="_x0000_s1383" style="position:absolute;left:4679;top:5786;width:286;height:451" coordorigin="4679,5786" coordsize="286,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">
                  <o:lock v:ext="edit" aspectratio="t"/>
                  <v:shape id="Freeform 857" o:spid="_x0000_s1384" style="position:absolute;left:4830;top:6117;width:30;height:45;visibility:visible;mso-wrap-style:square;v-text-anchor:top" coordsize="3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" path="m30,30l,45,,30,30,r,30xe" fillcolor="#bd9700" strokeweight=".25pt">
                    <v:path arrowok="t" o:connecttype="custom" o:connectlocs="30,30;0,45;0,30;30,0;30,30" o:connectangles="0,0,0,0,0"/>
                    <o:lock v:ext="edit" aspectratio="t"/>
                  </v:shape>
                  <v:shape id="Freeform 858" o:spid="_x0000_s1385" style="position:absolute;left:4784;top:6117;width:46;height:45;visibility:visible;mso-wrap-style:square;v-text-anchor:top" coordsize="4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" path="m46,45l,30,15,,46,30r,15xe" fillcolor="#b99400" strokeweight=".25pt">
                    <v:path arrowok="t" o:connecttype="custom" o:connectlocs="46,45;0,30;15,0;46,30;46,45" o:connectangles="0,0,0,0,0"/>
                    <o:lock v:ext="edit" aspectratio="t"/>
                  </v:shape>
                  <v:shape id="Freeform 859" o:spid="_x0000_s1386" style="position:absolute;left:4784;top:6072;width:15;height:75;visibility:visible;mso-wrap-style:square;v-text-anchor:top" coordsize="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" path="m,75l,15,,,15,45,,75xe" fillcolor="#d5ab00" strokeweight=".25pt">
                    <v:path arrowok="t" o:connecttype="custom" o:connectlocs="0,75;0,15;0,0;15,45;0,75" o:connectangles="0,0,0,0,0"/>
                    <o:lock v:ext="edit" aspectratio="t"/>
                  </v:shape>
                  <v:shape id="Freeform 860" o:spid="_x0000_s1387" style="position:absolute;left:4784;top:6027;width:15;height:60;visibility:visible;mso-wrap-style:square;v-text-anchor:top" coordsize="1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" path="m,60l,15,15,,,45,,60xe" fillcolor="#d5ab00" strokeweight=".25pt">
                    <v:path arrowok="t" o:connecttype="custom" o:connectlocs="0,60;0,15;15,0;0,45;0,60" o:connectangles="0,0,0,0,0"/>
                    <o:lock v:ext="edit" aspectratio="t"/>
                  </v:shape>
                  <v:shape id="Freeform 861" o:spid="_x0000_s1388" style="position:absolute;left:4935;top:6057;width:30;height:105;visibility:visible;mso-wrap-style:square;v-text-anchor:top" coordsize="30,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" path="m,105l15,30,30,,15,75,,105xe" fillcolor="#d6ab00" strokeweight=".25pt">
                    <v:path arrowok="t" o:connecttype="custom" o:connectlocs="0,105;15,30;30,0;15,75;0,105" o:connectangles="0,0,0,0,0"/>
                    <o:lock v:ext="edit" aspectratio="t"/>
                  </v:shape>
                  <v:shape id="Freeform 862" o:spid="_x0000_s1389" style="position:absolute;left:4950;top:6012;width:15;height:75;visibility:visible;mso-wrap-style:square;v-text-anchor:top" coordsize="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" path="m,75l,15,,,15,45,,75xe" fillcolor="#d6ab00" strokeweight=".25pt">
                    <v:path arrowok="t" o:connecttype="custom" o:connectlocs="0,75;0,15;0,0;15,45;0,75" o:connectangles="0,0,0,0,0"/>
                    <o:lock v:ext="edit" aspectratio="t"/>
                  </v:shape>
                  <v:shape id="Freeform 863" o:spid="_x0000_s1390" style="position:absolute;left:4920;top:5967;width:30;height: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" path="m30,60l,15,15,,30,45r,15xe" fillcolor="#d4aa00" strokeweight=".25pt">
                    <v:path arrowok="t" o:connecttype="custom" o:connectlocs="30,60;0,15;15,0;30,45;30,60" o:connectangles="0,0,0,0,0"/>
                    <o:lock v:ext="edit" aspectratio="t"/>
                  </v:shape>
                  <v:shape id="Freeform 864" o:spid="_x0000_s1391" style="position:absolute;left:4890;top:5937;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" path="m30,45l,15,15,,45,30,30,45xe" fillcolor="#cba200" strokeweight=".25pt">
                    <v:path arrowok="t" o:connecttype="custom" o:connectlocs="30,45;0,15;15,0;45,30;30,45" o:connectangles="0,0,0,0,0"/>
                    <o:lock v:ext="edit" aspectratio="t"/>
                  </v:shape>
                  <v:shape id="Freeform 865" o:spid="_x0000_s1392" style="position:absolute;left:4845;top:5937;width:60;height:15;visibility:visible;mso-wrap-style:square;v-text-anchor:top" coordsize="6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" path="m45,15l,15,15,,60,,45,15xe" fillcolor="#b69100" strokeweight=".25pt">
                    <v:path arrowok="t" o:connecttype="custom" o:connectlocs="45,15;0,15;15,0;60,0;45,15" o:connectangles="0,0,0,0,0"/>
                    <o:lock v:ext="edit" aspectratio="t"/>
                  </v:shape>
                  <v:shape id="Freeform 866" o:spid="_x0000_s1393" style="position:absolute;left:4814;top:5937;width:46;height:30;visibility:visible;mso-wrap-style:square;v-text-anchor:top" coordsize="4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" path="m31,15l,30,,,46,,31,15xe" fillcolor="#a80" strokeweight=".25pt">
                    <v:path arrowok="t" o:connecttype="custom" o:connectlocs="31,15;0,30;0,0;46,0;31,15" o:connectangles="0,0,0,0,0"/>
                    <o:lock v:ext="edit" aspectratio="t"/>
                  </v:shape>
                  <v:shape id="Freeform 867" o:spid="_x0000_s1394" style="position:absolute;left:4769;top:5937;width:45;height:60;visibility:visible;mso-wrap-style:square;v-text-anchor:top" coordsize="4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" path="m45,30l,60,15,30,45,r,30xe" fillcolor="#cba200" strokeweight=".25pt">
                    <v:path arrowok="t" o:connecttype="custom" o:connectlocs="45,30;0,60;15,30;45,0;45,30" o:connectangles="0,0,0,0,0"/>
                    <o:lock v:ext="edit" aspectratio="t"/>
                  </v:shape>
                  <v:shape id="Freeform 868" o:spid="_x0000_s1395" style="position:absolute;left:4769;top:5892;width:30;height:105;visibility:visible;mso-wrap-style:square;v-text-anchor:top" coordsize="30,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" path="m,105l15,15,30,,15,75,,105xe" fillcolor="#d6ab00" strokeweight=".25pt">
                    <v:path arrowok="t" o:connecttype="custom" o:connectlocs="0,105;15,15;30,0;15,75;0,105" o:connectangles="0,0,0,0,0"/>
                    <o:lock v:ext="edit" aspectratio="t"/>
                  </v:shape>
                  <v:shape id="Freeform 869" o:spid="_x0000_s1396" style="position:absolute;left:4920;top:5832;width:30;height:75;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" path="m30,75l,15,15,,30,45r,30xe" fillcolor="#d3a800" strokeweight=".25pt">
                    <v:path arrowok="t" o:connecttype="custom" o:connectlocs="30,75;0,15;15,0;30,45;30,75" o:connectangles="0,0,0,0,0"/>
                    <o:lock v:ext="edit" aspectratio="t"/>
                  </v:shape>
                  <v:shape id="Freeform 870" o:spid="_x0000_s1397" style="position:absolute;left:4890;top:5802;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" path="m30,45l,15,,,45,30,30,45xe" fillcolor="#c39c00" strokeweight=".25pt">
                    <v:path arrowok="t" o:connecttype="custom" o:connectlocs="30,45;0,15;0,0;45,30;30,45" o:connectangles="0,0,0,0,0"/>
                    <o:lock v:ext="edit" aspectratio="t"/>
                  </v:shape>
                  <v:shape id="Freeform 871" o:spid="_x0000_s1398" style="position:absolute;left:4830;top:5786;width:60;height:31;visibility:visible;mso-wrap-style:square;v-text-anchor:top" coordsize="6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" path="m60,31l,16,,,60,16r,15xe" fillcolor="#a38200" strokeweight=".25pt">
                    <v:path arrowok="t" o:connecttype="custom" o:connectlocs="60,31;0,16;0,0;60,16;60,31" o:connectangles="0,0,0,0,0"/>
                    <o:lock v:ext="edit" aspectratio="t"/>
                  </v:shape>
                  <v:shape id="Freeform 872" o:spid="_x0000_s1399" style="position:absolute;left:4769;top:5786;width:61;height:46;visibility:visible;mso-wrap-style:square;v-text-anchor:top" coordsize="6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" path="m61,16l,46,,16,61,r,16xe" fillcolor="#a38200" strokeweight=".25pt">
                    <v:path arrowok="t" o:connecttype="custom" o:connectlocs="61,16;0,46;0,16;61,0;61,16" o:connectangles="0,0,0,0,0"/>
                    <o:lock v:ext="edit" aspectratio="t"/>
                  </v:shape>
                  <v:shape id="Freeform 873" o:spid="_x0000_s1400" style="position:absolute;left:4799;top:5786;width:31;height:31;visibility:visible;mso-wrap-style:square;v-text-anchor:top" coordsize="31,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" path="m31,16l,31,,16,31,r,16xe" fillcolor="#a38200" strokeweight=".25pt">
                    <v:path arrowok="t" o:connecttype="custom" o:connectlocs="31,16;0,31;0,16;31,0;31,16" o:connectangles="0,0,0,0,0"/>
                    <o:lock v:ext="edit" aspectratio="t"/>
                  </v:shape>
                  <v:shape id="Freeform 874" o:spid="_x0000_s1401" style="position:absolute;left:4769;top:5802;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" path="m30,15l,30,,,30,r,15xe" fillcolor="#ae8b00" strokeweight=".25pt">
                    <v:path arrowok="t" o:connecttype="custom" o:connectlocs="30,15;0,30;0,0;30,0;30,15" o:connectangles="0,0,0,0,0"/>
                    <o:lock v:ext="edit" aspectratio="t"/>
                  </v:shape>
                  <v:shape id="Freeform 875" o:spid="_x0000_s1402" style="position:absolute;left:4724;top:5802;width:45;height:60;visibility:visible;mso-wrap-style:square;v-text-anchor:top" coordsize="4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" path="m45,30l,60,,45,45,r,30xe" fillcolor="#ba9400" strokeweight=".25pt">
                    <v:path arrowok="t" o:connecttype="custom" o:connectlocs="45,30;0,60;0,45;45,0;45,30" o:connectangles="0,0,0,0,0"/>
                    <o:lock v:ext="edit" aspectratio="t"/>
                  </v:shape>
                  <v:shape id="Freeform 876" o:spid="_x0000_s1403" style="position:absolute;left:4679;top:5802;width:271;height:435;visibility:visible;mso-wrap-style:square;v-text-anchor:top" coordsize="271,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" path="m271,105l241,45,211,15,151,,90,30,45,60,15,135,,225r15,75l15,345r30,45l75,420r30,l151,435r60,-30l256,360r15,-75l271,225,241,180,211,150r-45,l135,165,90,195r15,-90l120,90,135,75r31,15l181,120r90,-15xm105,285r,-45l135,225r46,15l181,285r,60l151,360,105,345r,-60xe" fillcolor="#cfa500" strokeweight=".25pt">
                    <v:path arrowok="t" o:connecttype="custom" o:connectlocs="271,105;241,45;211,15;151,0;90,30;45,60;15,135;0,225;15,300;15,345;45,390;75,420;105,420;151,435;211,405;256,360;271,285;271,225;241,180;211,150;166,150;135,165;90,195;105,105;120,90;135,75;166,90;181,120;271,105;105,285;105,240;135,225;181,240;181,285;181,345;151,360;105,345;105,285" o:connectangles="0,0,0,0,0,0,0,0,0,0,0,0,0,0,0,0,0,0,0,0,0,0,0,0,0,0,0,0,0,0,0,0,0,0,0,0,0,0"/>
                    <o:lock v:ext="edit" aspectratio="t" verticies="t"/>
                  </v:shape>
                </v:group>
                <v:group id="Group 877" o:spid="_x0000_s1404" style="position:absolute;left:7546;top:5335;width:270;height:451" coordorigin="7546,5335" coordsize="270,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">
                  <o:lock v:ext="edit" aspectratio="t"/>
                  <v:shape id="Freeform 878" o:spid="_x0000_s1405" style="position:absolute;left:7696;top:5666;width:30;height:45;visibility:visible;mso-wrap-style:square;v-text-anchor:top" coordsize="3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" path="m15,15l,45,15,15,30,,15,15xe" fillcolor="#d5aa00" strokeweight=".25pt">
                    <v:path arrowok="t" o:connecttype="custom" o:connectlocs="15,15;0,45;15,15;30,0;15,15" o:connectangles="0,0,0,0,0"/>
                    <o:lock v:ext="edit" aspectratio="t"/>
                  </v:shape>
                  <v:shape id="Freeform 879" o:spid="_x0000_s1406" style="position:absolute;left:7681;top:5681;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" path="m15,30l,30,,15,30,,15,30xe" fillcolor="#c59e00" strokeweight=".25pt">
                    <v:path arrowok="t" o:connecttype="custom" o:connectlocs="15,30;0,30;0,15;30,0;15,30" o:connectangles="0,0,0,0,0"/>
                    <o:lock v:ext="edit" aspectratio="t"/>
                  </v:shape>
                  <v:shape id="Freeform 880" o:spid="_x0000_s1407" style="position:absolute;left:7651;top:5681;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" path="m30,30l,30,15,,30,15r,15xe" fillcolor="#b49000" strokeweight=".25pt">
                    <v:path arrowok="t" o:connecttype="custom" o:connectlocs="30,30;0,30;15,0;30,15;30,30" o:connectangles="0,0,0,0,0"/>
                    <o:lock v:ext="edit" aspectratio="t"/>
                  </v:shape>
                  <v:shape id="Freeform 881" o:spid="_x0000_s1408" style="position:absolute;left:7636;top:5651;width:30;height: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" path="m15,60l,15,15,,30,30,15,60xe" fillcolor="#d4a900" strokeweight=".25pt">
                    <v:path arrowok="t" o:connecttype="custom" o:connectlocs="15,60;0,15;15,0;30,30;15,60" o:connectangles="0,0,0,0,0"/>
                    <o:lock v:ext="edit" aspectratio="t"/>
                  </v:shape>
                  <v:shape id="Freeform 882" o:spid="_x0000_s1409" style="position:absolute;left:7561;top:5651;width:90;height:45;visibility:visible;mso-wrap-style:square;v-text-anchor:top" coordsize="9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" path="m75,15l,45,,15,90,,75,15xe" fillcolor="#a38300" strokeweight=".25pt">
                    <v:path arrowok="t" o:connecttype="custom" o:connectlocs="75,15;0,45;0,15;90,0;75,15" o:connectangles="0,0,0,0,0"/>
                    <o:lock v:ext="edit" aspectratio="t"/>
                  </v:shape>
                  <v:shape id="Freeform 883" o:spid="_x0000_s1410" style="position:absolute;left:7681;top:5531;width:30;height:45;visibility:visible;mso-wrap-style:square;v-text-anchor:top" coordsize="3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" path="m30,15l,45,,15,30,r,15xe" fillcolor="#bd9700" strokeweight=".25pt">
                    <v:path arrowok="t" o:connecttype="custom" o:connectlocs="30,15;0,45;0,15;30,0;30,15" o:connectangles="0,0,0,0,0"/>
                    <o:lock v:ext="edit" aspectratio="t"/>
                  </v:shape>
                  <v:shape id="Freeform 884" o:spid="_x0000_s1411" style="position:absolute;left:7651;top:5531;width:30;height:45;visibility:visible;mso-wrap-style:square;v-text-anchor:top" coordsize="3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" path="m30,45l,30,,,30,15r,30xe" fillcolor="#b99400" strokeweight=".25pt">
                    <v:path arrowok="t" o:connecttype="custom" o:connectlocs="30,45;0,30;0,0;30,15;30,45" o:connectangles="0,0,0,0,0"/>
                    <o:lock v:ext="edit" aspectratio="t"/>
                  </v:shape>
                  <v:shape id="Freeform 885" o:spid="_x0000_s1412" style="position:absolute;left:7636;top:5486;width:15;height:75;visibility:visible;mso-wrap-style:square;v-text-anchor:top" coordsize="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" path="m15,75l,15,,,15,45r,30xe" fillcolor="#d6ab00" strokeweight=".25pt">
                    <v:path arrowok="t" o:connecttype="custom" o:connectlocs="15,75;0,15;0,0;15,45;15,75" o:connectangles="0,0,0,0,0"/>
                    <o:lock v:ext="edit" aspectratio="t"/>
                  </v:shape>
                  <v:shape id="Freeform 886" o:spid="_x0000_s1413" style="position:absolute;left:7636;top:5426;width:15;height:75;visibility:visible;mso-wrap-style:square;v-text-anchor:top" coordsize="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" path="m,75l15,30,15,,,60,,75xe" fillcolor="#d6ab00" strokeweight=".25pt">
                    <v:path arrowok="t" o:connecttype="custom" o:connectlocs="0,75;15,30;15,0;0,60;0,75" o:connectangles="0,0,0,0,0"/>
                    <o:lock v:ext="edit" aspectratio="t"/>
                  </v:shape>
                  <v:shape id="Freeform 887" o:spid="_x0000_s1414" style="position:absolute;left:7771;top:5636;width:45;height:90;visibility:visible;mso-wrap-style:square;v-text-anchor:top" coordsize="4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" path="m,90l30,15,45,,15,75,,90xe" fillcolor="#d1a700" strokeweight=".25pt">
                    <v:path arrowok="t" o:connecttype="custom" o:connectlocs="0,90;30,15;45,0;15,75;0,90" o:connectangles="0,0,0,0,0"/>
                    <o:lock v:ext="edit" aspectratio="t"/>
                  </v:shape>
                  <v:shape id="Freeform 888" o:spid="_x0000_s1415" style="position:absolute;left:7801;top:5546;width:15;height:105;visibility:visible;mso-wrap-style:square;v-text-anchor:top" coordsize="15,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" path="m,105l15,15,15,r,90l,105xe" fillcolor="#d5ab00" strokeweight=".25pt">
                    <v:path arrowok="t" o:connecttype="custom" o:connectlocs="0,105;15,15;15,0;15,90;0,105" o:connectangles="0,0,0,0,0"/>
                    <o:lock v:ext="edit" aspectratio="t"/>
                  </v:shape>
                  <v:shape id="Freeform 889" o:spid="_x0000_s1416" style="position:absolute;left:7801;top:5426;width:15;height:135;visibility:visible;mso-wrap-style:square;v-text-anchor:top" coordsize="15,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" path="m15,135l,15,,,15,120r,15xe" fillcolor="#d7ac00" strokeweight=".25pt">
                    <v:path arrowok="t" o:connecttype="custom" o:connectlocs="15,135;0,15;0,0;15,120;15,135" o:connectangles="0,0,0,0,0"/>
                    <o:lock v:ext="edit" aspectratio="t"/>
                  </v:shape>
                  <v:shape id="Freeform 890" o:spid="_x0000_s1417" style="position:absolute;left:7771;top:5381;width:30;height: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" path="m30,60l,30,15,,30,45r,15xe" fillcolor="#d7ac00" strokeweight=".25pt">
                    <v:path arrowok="t" o:connecttype="custom" o:connectlocs="30,60;0,30;15,0;30,45;30,60" o:connectangles="0,0,0,0,0"/>
                    <o:lock v:ext="edit" aspectratio="t"/>
                  </v:shape>
                  <v:shape id="Freeform 891" o:spid="_x0000_s1418" style="position:absolute;left:7741;top:5350;width:45;height:61;visibility:visible;mso-wrap-style:square;v-text-anchor:top" coordsize="4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" path="m30,61l,31,15,,45,31,30,61xe" fillcolor="#cca300" strokeweight=".25pt">
                    <v:path arrowok="t" o:connecttype="custom" o:connectlocs="30,61;0,31;15,0;45,31;30,61" o:connectangles="0,0,0,0,0"/>
                    <o:lock v:ext="edit" aspectratio="t"/>
                  </v:shape>
                  <v:shape id="Freeform 892" o:spid="_x0000_s1419" style="position:absolute;left:7711;top:5335;width:45;height:46;visibility:visible;mso-wrap-style:square;v-text-anchor:top" coordsize="4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" path="m30,46l,31,15,,45,15,30,46xe" fillcolor="#bd9700" strokeweight=".25pt">
                    <v:path arrowok="t" o:connecttype="custom" o:connectlocs="30,46;0,31;15,0;45,15;30,46" o:connectangles="0,0,0,0,0"/>
                    <o:lock v:ext="edit" aspectratio="t"/>
                  </v:shape>
                  <v:shape id="Freeform 893" o:spid="_x0000_s1420" style="position:absolute;left:7666;top:5335;width:60;height:31;visibility:visible;mso-wrap-style:square;v-text-anchor:top" coordsize="6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" path="m45,31l,31,15,,60,,45,31xe" fillcolor="#a98700" strokeweight=".25pt">
                    <v:path arrowok="t" o:connecttype="custom" o:connectlocs="45,31;0,31;15,0;60,0;45,31" o:connectangles="0,0,0,0,0"/>
                    <o:lock v:ext="edit" aspectratio="t"/>
                  </v:shape>
                  <v:shape id="Freeform 894" o:spid="_x0000_s1421" style="position:absolute;left:7606;top:5335;width:75;height:46;visibility:visible;mso-wrap-style:square;v-text-anchor:top" coordsize="7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" path="m60,31l,46,15,31,75,,60,31xe" fillcolor="#a80" strokeweight=".25pt">
                    <v:path arrowok="t" o:connecttype="custom" o:connectlocs="60,31;0,46;15,31;75,0;60,31" o:connectangles="0,0,0,0,0"/>
                    <o:lock v:ext="edit" aspectratio="t"/>
                  </v:shape>
                  <v:shape id="Freeform 895" o:spid="_x0000_s1422" style="position:absolute;left:7561;top:5366;width:60;height:75;visibility:visible;mso-wrap-style:square;v-text-anchor:top" coordsize="6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" path="m45,15l,75,15,45,60,,45,15xe" fillcolor="#d1a700" strokeweight=".25pt">
                    <v:path arrowok="t" o:connecttype="custom" o:connectlocs="45,15;0,75;15,45;60,0;45,15" o:connectangles="0,0,0,0,0"/>
                    <o:lock v:ext="edit" aspectratio="t"/>
                  </v:shape>
                  <v:shape id="Freeform 896" o:spid="_x0000_s1423" style="position:absolute;left:7546;top:5366;width:270;height:420;visibility:visible;mso-wrap-style:square;v-text-anchor:top" coordsize="270,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" path="m15,330r15,45l75,405r60,15l180,405r45,-45l255,285r15,-90l255,75,225,45,195,15,165,,120,,60,15,15,75,,150r15,45l30,240r30,30l105,270r45,l180,225r-15,90l150,345r-15,l105,345,90,300,15,330xm165,135r,45l135,210,105,195,90,135,105,90,120,60r45,30l165,135xe" fillcolor="#cfa500" strokeweight=".25pt">
                    <v:path arrowok="t" o:connecttype="custom" o:connectlocs="15,330;30,375;75,405;135,420;180,405;225,360;255,285;270,195;255,75;225,45;195,15;165,0;120,0;60,15;15,75;0,150;15,195;30,240;60,270;105,270;150,270;180,225;165,315;150,345;135,345;105,345;90,300;15,330;165,135;165,180;135,210;105,195;90,135;105,90;120,60;165,90;165,135" o:connectangles="0,0,0,0,0,0,0,0,0,0,0,0,0,0,0,0,0,0,0,0,0,0,0,0,0,0,0,0,0,0,0,0,0,0,0,0,0"/>
                    <o:lock v:ext="edit" aspectratio="t" verticies="t"/>
                  </v:shape>
                </v:group>
                <v:group id="Group 897" o:spid="_x0000_s1424" style="position:absolute;left:7726;top:4884;width:270;height:451" coordorigin="7726,4884" coordsize="270,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">
                  <o:lock v:ext="edit" aspectratio="t"/>
                  <v:shape id="Freeform 898" o:spid="_x0000_s1425" style="position:absolute;left:7876;top:5215;width:15;height:45;visibility:visible;mso-wrap-style:square;v-text-anchor:top" coordsize="1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" path="m,15l,45,,15,15,,,15xe" fillcolor="#d5aa00" strokeweight=".25pt">
                    <v:path arrowok="t" o:connecttype="custom" o:connectlocs="0,15;0,45;0,15;15,0;0,15" o:connectangles="0,0,0,0,0"/>
                    <o:lock v:ext="edit" aspectratio="t"/>
                  </v:shape>
                  <v:shape id="Freeform 899" o:spid="_x0000_s1426" style="position:absolute;left:7846;top:5230;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" path="m30,30l,30,15,15,30,r,30xe" fillcolor="#c59e00" strokeweight=".25pt">
                    <v:path arrowok="t" o:connecttype="custom" o:connectlocs="30,30;0,30;15,15;30,0;30,30" o:connectangles="0,0,0,0,0"/>
                    <o:lock v:ext="edit" aspectratio="t"/>
                  </v:shape>
                  <v:shape id="Freeform 900" o:spid="_x0000_s1427" style="position:absolute;left:7831;top:5230;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" path="m15,30l,30,15,,30,15,15,30xe" fillcolor="#b49000" strokeweight=".25pt">
                    <v:path arrowok="t" o:connecttype="custom" o:connectlocs="15,30;0,30;15,0;30,15;15,30" o:connectangles="0,0,0,0,0"/>
                    <o:lock v:ext="edit" aspectratio="t"/>
                  </v:shape>
                  <v:shape id="Freeform 901" o:spid="_x0000_s1428" style="position:absolute;left:7816;top:5200;width:30;height: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" path="m15,60l,15,15,,30,30,15,60xe" fillcolor="#d4a900" strokeweight=".25pt">
                    <v:path arrowok="t" o:connecttype="custom" o:connectlocs="15,60;0,15;15,0;30,30;15,60" o:connectangles="0,0,0,0,0"/>
                    <o:lock v:ext="edit" aspectratio="t"/>
                  </v:shape>
                  <v:shape id="Freeform 902" o:spid="_x0000_s1429" style="position:absolute;left:7726;top:5200;width:105;height:45;visibility:visible;mso-wrap-style:square;v-text-anchor:top" coordsize="10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" path="m90,15l,45,15,15,105,,90,15xe" fillcolor="#a38300" strokeweight=".25pt">
                    <v:path arrowok="t" o:connecttype="custom" o:connectlocs="90,15;0,45;15,15;105,0;90,15" o:connectangles="0,0,0,0,0"/>
                    <o:lock v:ext="edit" aspectratio="t"/>
                  </v:shape>
                  <v:shape id="Freeform 903" o:spid="_x0000_s1430" style="position:absolute;left:7846;top:5080;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" path="m30,15l,45,15,15,45,,30,15xe" fillcolor="#bd9700" strokeweight=".25pt">
                    <v:path arrowok="t" o:connecttype="custom" o:connectlocs="30,15;0,45;15,15;45,0;30,15" o:connectangles="0,0,0,0,0"/>
                    <o:lock v:ext="edit" aspectratio="t"/>
                  </v:shape>
                  <v:shape id="Freeform 904" o:spid="_x0000_s1431" style="position:absolute;left:7816;top:5080;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" path="m30,45l,30,15,,45,15,30,45xe" fillcolor="#b99400" strokeweight=".25pt">
                    <v:path arrowok="t" o:connecttype="custom" o:connectlocs="30,45;0,30;15,0;45,15;30,45" o:connectangles="0,0,0,0,0"/>
                    <o:lock v:ext="edit" aspectratio="t"/>
                  </v:shape>
                  <v:shape id="Freeform 905" o:spid="_x0000_s1432" style="position:absolute;left:7801;top:5035;width:30;height:75;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" path="m15,75l,15,15,,30,45,15,75xe" fillcolor="#d6ab00" strokeweight=".25pt">
                    <v:path arrowok="t" o:connecttype="custom" o:connectlocs="15,75;0,15;15,0;30,45;15,75" o:connectangles="0,0,0,0,0"/>
                    <o:lock v:ext="edit" aspectratio="t"/>
                  </v:shape>
                  <v:shape id="Freeform 906" o:spid="_x0000_s1433" style="position:absolute;left:7801;top:4975;width:30;height:75;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" path="m,75l15,30,30,,15,60,,75xe" fillcolor="#d6ab00" strokeweight=".25pt">
                    <v:path arrowok="t" o:connecttype="custom" o:connectlocs="0,75;15,30;30,0;15,60;0,75" o:connectangles="0,0,0,0,0"/>
                    <o:lock v:ext="edit" aspectratio="t"/>
                  </v:shape>
                  <v:shape id="Freeform 907" o:spid="_x0000_s1434" style="position:absolute;left:7951;top:5185;width:30;height:90;visibility:visible;mso-wrap-style:square;v-text-anchor:top" coordsize="3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" path="m,90l30,15,30,,15,75,,90xe" fillcolor="#d1a700" strokeweight=".25pt">
                    <v:path arrowok="t" o:connecttype="custom" o:connectlocs="0,90;30,15;30,0;15,75;0,90" o:connectangles="0,0,0,0,0"/>
                    <o:lock v:ext="edit" aspectratio="t"/>
                  </v:shape>
                  <v:shape id="Freeform 908" o:spid="_x0000_s1435" style="position:absolute;left:7981;top:5095;width:15;height:105;visibility:visible;mso-wrap-style:square;v-text-anchor:top" coordsize="15,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" path="m,105l,15,15,,,90r,15xe" fillcolor="#d5ab00" strokeweight=".25pt">
                    <v:path arrowok="t" o:connecttype="custom" o:connectlocs="0,105;0,15;15,0;0,90;0,105" o:connectangles="0,0,0,0,0"/>
                    <o:lock v:ext="edit" aspectratio="t"/>
                  </v:shape>
                  <v:shape id="Freeform 909" o:spid="_x0000_s1436" style="position:absolute;left:7966;top:4975;width:30;height:135;visibility:visible;mso-wrap-style:square;v-text-anchor:top" coordsize="30,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" path="m15,135l,15,15,,30,120,15,135xe" fillcolor="#d7ac00" strokeweight=".25pt">
                    <v:path arrowok="t" o:connecttype="custom" o:connectlocs="15,135;0,15;15,0;30,120;15,135" o:connectangles="0,0,0,0,0"/>
                    <o:lock v:ext="edit" aspectratio="t"/>
                  </v:shape>
                  <v:shape id="Freeform 910" o:spid="_x0000_s1437" style="position:absolute;left:7951;top:4930;width:30;height: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" path="m15,60l,30,15,,30,45,15,60xe" fillcolor="#d7ac00" strokeweight=".25pt">
                    <v:path arrowok="t" o:connecttype="custom" o:connectlocs="15,60;0,30;15,0;30,45;15,60" o:connectangles="0,0,0,0,0"/>
                    <o:lock v:ext="edit" aspectratio="t"/>
                  </v:shape>
                  <v:shape id="Freeform 911" o:spid="_x0000_s1438" style="position:absolute;left:7921;top:4899;width:45;height:61;visibility:visible;mso-wrap-style:square;v-text-anchor:top" coordsize="4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" path="m30,61l,31,15,,45,31,30,61xe" fillcolor="#cca300" strokeweight=".25pt">
                    <v:path arrowok="t" o:connecttype="custom" o:connectlocs="30,61;0,31;15,0;45,31;30,61" o:connectangles="0,0,0,0,0"/>
                    <o:lock v:ext="edit" aspectratio="t"/>
                  </v:shape>
                  <v:shape id="Freeform 912" o:spid="_x0000_s1439" style="position:absolute;left:7891;top:4884;width:45;height:46;visibility:visible;mso-wrap-style:square;v-text-anchor:top" coordsize="4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" path="m30,46l,31,15,,45,15,30,46xe" fillcolor="#bd9700" strokeweight=".25pt">
                    <v:path arrowok="t" o:connecttype="custom" o:connectlocs="30,46;0,31;15,0;45,15;30,46" o:connectangles="0,0,0,0,0"/>
                    <o:lock v:ext="edit" aspectratio="t"/>
                  </v:shape>
                  <v:shape id="Freeform 913" o:spid="_x0000_s1440" style="position:absolute;left:7846;top:4884;width:60;height:31;visibility:visible;mso-wrap-style:square;v-text-anchor:top" coordsize="6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" path="m45,31l,31,15,,60,,45,31xe" fillcolor="#a98700" strokeweight=".25pt">
                    <v:path arrowok="t" o:connecttype="custom" o:connectlocs="45,31;0,31;15,0;60,0;45,31" o:connectangles="0,0,0,0,0"/>
                    <o:lock v:ext="edit" aspectratio="t"/>
                  </v:shape>
                  <v:shape id="Freeform 914" o:spid="_x0000_s1441" style="position:absolute;left:7786;top:4884;width:75;height:46;visibility:visible;mso-wrap-style:square;v-text-anchor:top" coordsize="7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" path="m60,31l,46,,31,75,,60,31xe" fillcolor="#a80" strokeweight=".25pt">
                    <v:path arrowok="t" o:connecttype="custom" o:connectlocs="60,31;0,46;0,31;75,0;60,31" o:connectangles="0,0,0,0,0"/>
                    <o:lock v:ext="edit" aspectratio="t"/>
                  </v:shape>
                  <v:shape id="Freeform 915" o:spid="_x0000_s1442" style="position:absolute;left:7741;top:4915;width:45;height:75;visibility:visible;mso-wrap-style:square;v-text-anchor:top" coordsize="4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" path="m45,15l,75,,45,45,r,15xe" fillcolor="#d1a700" strokeweight=".25pt">
                    <v:path arrowok="t" o:connecttype="custom" o:connectlocs="45,15;0,75;0,45;45,0;45,15" o:connectangles="0,0,0,0,0"/>
                    <o:lock v:ext="edit" aspectratio="t"/>
                  </v:shape>
                  <v:shape id="Freeform 916" o:spid="_x0000_s1443" style="position:absolute;left:7726;top:4915;width:255;height:420;visibility:visible;mso-wrap-style:square;v-text-anchor:top" coordsize="255,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" path="m,330r30,45l60,405r60,15l180,405r45,-45l255,285r,-90l240,75,225,45,195,15,165,,120,,60,15,15,75,,150r,45l30,240r30,30l105,270r30,l165,225r-15,90l150,345r-30,l105,345,90,300,,330xm165,135r-15,45l120,210,90,195,75,135,90,90,120,60r30,30l165,135xe" fillcolor="#cfa500" strokeweight=".25pt">
                    <v:path arrowok="t" o:connecttype="custom" o:connectlocs="0,330;30,375;60,405;120,420;180,405;225,360;255,285;255,195;240,75;225,45;195,15;165,0;120,0;60,15;15,75;0,150;0,195;30,240;60,270;105,270;135,270;165,225;150,315;150,345;120,345;105,345;90,300;0,330;165,135;150,180;120,210;90,195;75,135;90,90;120,60;150,90;165,135" o:connectangles="0,0,0,0,0,0,0,0,0,0,0,0,0,0,0,0,0,0,0,0,0,0,0,0,0,0,0,0,0,0,0,0,0,0,0,0,0"/>
                    <o:lock v:ext="edit" aspectratio="t" verticies="t"/>
                  </v:shape>
                </v:group>
                <v:group id="Group 917" o:spid="_x0000_s1444" style="position:absolute;left:7275;top:5771;width:226;height:451" coordorigin="7275,5771" coordsize="226,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">
                  <o:lock v:ext="edit" aspectratio="t"/>
                  <v:shape id="Freeform 918" o:spid="_x0000_s1445" style="position:absolute;left:7395;top:5771;width:106;height:31;visibility:visible;mso-wrap-style:square;v-text-anchor:top" coordsize="10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" path="m91,15l,31,15,r91,l91,15xe" fillcolor="#977900" strokeweight=".25pt">
                    <v:path arrowok="t" o:connecttype="custom" o:connectlocs="91,15;0,31;15,0;106,0;91,15" o:connectangles="0,0,0,0,0"/>
                    <o:lock v:ext="edit" aspectratio="t"/>
                  </v:shape>
                  <v:shape id="Freeform 919" o:spid="_x0000_s1446" style="position:absolute;left:7350;top:5771;width:60;height:91;visibility:visible;mso-wrap-style:square;v-text-anchor:top" coordsize="60,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" path="m45,31l,91,15,76,60,,45,31xe" fillcolor="#d4aa00" strokeweight=".25pt">
                    <v:path arrowok="t" o:connecttype="custom" o:connectlocs="45,31;0,91;15,76;60,0;45,31" o:connectangles="0,0,0,0,0"/>
                    <o:lock v:ext="edit" aspectratio="t"/>
                  </v:shape>
                  <v:shape id="Freeform 920" o:spid="_x0000_s1447" style="position:absolute;left:7275;top:5847;width:90;height:75;visibility:visible;mso-wrap-style:square;v-text-anchor:top" coordsize="9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" path="m75,15l,75,,45,90,,75,15xe" fillcolor="#bc9600" strokeweight=".25pt">
                    <v:path arrowok="t" o:connecttype="custom" o:connectlocs="75,15;0,75;0,45;90,0;75,15" o:connectangles="0,0,0,0,0"/>
                    <o:lock v:ext="edit" aspectratio="t"/>
                  </v:shape>
                  <v:shape id="Freeform 921" o:spid="_x0000_s1448" style="position:absolute;left:7486;top:5771;width:15;height:451;visibility:visible;mso-wrap-style:square;v-text-anchor:top" coordsize="15,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" path="m,451l,15,15,r,421l,451xe" fillcolor="#d7ac00" strokeweight=".25pt">
                    <v:path arrowok="t" o:connecttype="custom" o:connectlocs="0,451;0,15;15,0;15,421;0,451" o:connectangles="0,0,0,0,0"/>
                    <o:lock v:ext="edit" aspectratio="t"/>
                  </v:shape>
                  <v:shape id="Freeform 922" o:spid="_x0000_s1449" style="position:absolute;left:7275;top:5786;width:211;height:436;visibility:visible;mso-wrap-style:square;v-text-anchor:top" coordsize="211,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" path="m211,l120,16,75,76,,136r,90l60,196r45,-30l105,436r106,l211,xe" fillcolor="#cfa500" strokeweight=".25pt">
                    <v:path arrowok="t" o:connecttype="custom" o:connectlocs="211,0;120,16;75,76;0,136;0,226;60,196;105,166;105,436;211,436;211,0" o:connectangles="0,0,0,0,0,0,0,0,0,0"/>
                    <o:lock v:ext="edit" aspectratio="t"/>
                  </v:shape>
                </v:group>
                <v:group id="Group 923" o:spid="_x0000_s1450" style="position:absolute;left:7921;top:4448;width:270;height:436" coordorigin="7921,4448" coordsize="270,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">
                  <o:lock v:ext="edit" aspectratio="t"/>
                  <v:shape id="Freeform 924" o:spid="_x0000_s1451" style="position:absolute;left:8056;top:4779;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" path="m30,15l,45,15,15,45,,30,15xe" fillcolor="#be9800" strokeweight=".25pt">
                    <v:path arrowok="t" o:connecttype="custom" o:connectlocs="30,15;0,45;15,15;45,0;30,15" o:connectangles="0,0,0,0,0"/>
                    <o:lock v:ext="edit" aspectratio="t"/>
                  </v:shape>
                  <v:shape id="Freeform 925" o:spid="_x0000_s1452" style="position:absolute;left:8026;top:4779;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" path="m30,45l,15,15,,45,15,30,45xe" fillcolor="#b99400" strokeweight=".25pt">
                    <v:path arrowok="t" o:connecttype="custom" o:connectlocs="30,45;0,15;15,0;45,15;30,45" o:connectangles="0,0,0,0,0"/>
                    <o:lock v:ext="edit" aspectratio="t"/>
                  </v:shape>
                  <v:shape id="Freeform 926" o:spid="_x0000_s1453" style="position:absolute;left:8011;top:4734;width:30;height: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" path="m15,60l,15,15,,30,45,15,60xe" fillcolor="#d5ab00" strokeweight=".25pt">
                    <v:path arrowok="t" o:connecttype="custom" o:connectlocs="15,60;0,15;15,0;30,45;15,60" o:connectangles="0,0,0,0,0"/>
                    <o:lock v:ext="edit" aspectratio="t"/>
                  </v:shape>
                  <v:shape id="Freeform 927" o:spid="_x0000_s1454" style="position:absolute;left:8011;top:4674;width:30;height:75;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" path="m,75l15,30,30,,15,60,,75xe" fillcolor="#d5ab00" strokeweight=".25pt">
                    <v:path arrowok="t" o:connecttype="custom" o:connectlocs="0,75;15,30;30,0;15,60;0,75" o:connectangles="0,0,0,0,0"/>
                    <o:lock v:ext="edit" aspectratio="t"/>
                  </v:shape>
                  <v:shape id="Freeform 928" o:spid="_x0000_s1455" style="position:absolute;left:8161;top:4719;width:30;height:90;visibility:visible;mso-wrap-style:square;v-text-anchor:top" coordsize="3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" path="m,90l15,15,30,,15,75,,90xe" fillcolor="#d6ab00" strokeweight=".25pt">
                    <v:path arrowok="t" o:connecttype="custom" o:connectlocs="0,90;15,15;30,0;15,75;0,90" o:connectangles="0,0,0,0,0"/>
                    <o:lock v:ext="edit" aspectratio="t"/>
                  </v:shape>
                  <v:shape id="Freeform 929" o:spid="_x0000_s1456" style="position:absolute;left:8176;top:4659;width:15;height:75;visibility:visible;mso-wrap-style:square;v-text-anchor:top" coordsize="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" path="m,75l,30,15,r,60l,75xe" fillcolor="#d6ab00" strokeweight=".25pt">
                    <v:path arrowok="t" o:connecttype="custom" o:connectlocs="0,75;0,30;15,0;15,60;0,75" o:connectangles="0,0,0,0,0"/>
                    <o:lock v:ext="edit" aspectratio="t"/>
                  </v:shape>
                  <v:shape id="Freeform 930" o:spid="_x0000_s1457" style="position:absolute;left:8146;top:4614;width:45;height:75;visibility:visible;mso-wrap-style:square;v-text-anchor:top" coordsize="4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" path="m30,75l,30,15,,45,45,30,75xe" fillcolor="#d4aa00" strokeweight=".25pt">
                    <v:path arrowok="t" o:connecttype="custom" o:connectlocs="30,75;0,30;15,0;45,45;30,75" o:connectangles="0,0,0,0,0"/>
                    <o:lock v:ext="edit" aspectratio="t"/>
                  </v:shape>
                  <v:shape id="Freeform 931" o:spid="_x0000_s1458" style="position:absolute;left:8116;top:4599;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" path="m30,45l,15,15,,45,15,30,45xe" fillcolor="#cba200" strokeweight=".25pt">
                    <v:path arrowok="t" o:connecttype="custom" o:connectlocs="30,45;0,15;15,0;45,15;30,45" o:connectangles="0,0,0,0,0"/>
                    <o:lock v:ext="edit" aspectratio="t"/>
                  </v:shape>
                  <v:shape id="Freeform 932" o:spid="_x0000_s1459" style="position:absolute;left:8086;top:4584;width:45;height:30;visibility:visible;mso-wrap-style:square;v-text-anchor:top" coordsize="4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" path="m30,30l,30,,,45,15,30,30xe" fillcolor="#b69100" strokeweight=".25pt">
                    <v:path arrowok="t" o:connecttype="custom" o:connectlocs="30,30;0,30;0,0;45,15;30,30" o:connectangles="0,0,0,0,0"/>
                    <o:lock v:ext="edit" aspectratio="t"/>
                  </v:shape>
                  <v:shape id="Freeform 933" o:spid="_x0000_s1460" style="position:absolute;left:8041;top:4584;width:45;height:30;visibility:visible;mso-wrap-style:square;v-text-anchor:top" coordsize="4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" path="m45,30l,30,15,15,45,r,30xe" fillcolor="#a80" strokeweight=".25pt">
                    <v:path arrowok="t" o:connecttype="custom" o:connectlocs="45,30;0,30;15,15;45,0;45,30" o:connectangles="0,0,0,0,0"/>
                    <o:lock v:ext="edit" aspectratio="t"/>
                  </v:shape>
                  <v:shape id="Freeform 934" o:spid="_x0000_s1461" style="position:absolute;left:8011;top:4599;width:45;height:60;visibility:visible;mso-wrap-style:square;v-text-anchor:top" coordsize="4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" path="m30,15l,60,,30,45,,30,15xe" fillcolor="#cba200" strokeweight=".25pt">
                    <v:path arrowok="t" o:connecttype="custom" o:connectlocs="30,15;0,60;0,30;45,0;30,15" o:connectangles="0,0,0,0,0"/>
                    <o:lock v:ext="edit" aspectratio="t"/>
                  </v:shape>
                  <v:shape id="Freeform 935" o:spid="_x0000_s1462" style="position:absolute;left:8011;top:4539;width:15;height:120;visibility:visible;mso-wrap-style:square;v-text-anchor:top" coordsize="15,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" path="m,120l15,30,15,,,90r,30xe" fillcolor="#d6ab00" strokeweight=".25pt">
                    <v:path arrowok="t" o:connecttype="custom" o:connectlocs="0,120;15,30;15,0;0,90;0,120" o:connectangles="0,0,0,0,0"/>
                    <o:lock v:ext="edit" aspectratio="t"/>
                  </v:shape>
                  <v:shape id="Freeform 936" o:spid="_x0000_s1463" style="position:absolute;left:8146;top:4479;width:45;height:75;visibility:visible;mso-wrap-style:square;v-text-anchor:top" coordsize="4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" path="m30,75l,30,15,,45,60,30,75xe" fillcolor="#d3a800" strokeweight=".25pt">
                    <v:path arrowok="t" o:connecttype="custom" o:connectlocs="30,75;0,30;15,0;45,60;30,75" o:connectangles="0,0,0,0,0"/>
                    <o:lock v:ext="edit" aspectratio="t"/>
                  </v:shape>
                  <v:shape id="Freeform 937" o:spid="_x0000_s1464" style="position:absolute;left:8116;top:4448;width:45;height:61;visibility:visible;mso-wrap-style:square;v-text-anchor:top" coordsize="4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" path="m30,61l,31,15,,45,31,30,61xe" fillcolor="#c39c00" strokeweight=".25pt">
                    <v:path arrowok="t" o:connecttype="custom" o:connectlocs="30,61;0,31;15,0;45,31;30,61" o:connectangles="0,0,0,0,0"/>
                    <o:lock v:ext="edit" aspectratio="t"/>
                  </v:shape>
                  <v:shape id="Freeform 938" o:spid="_x0000_s1465" style="position:absolute;left:8056;top:4448;width:75;height:31;visibility:visible;mso-wrap-style:square;v-text-anchor:top" coordsize="7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" path="m60,31l,15,15,,75,,60,31xe" fillcolor="#a38300" strokeweight=".25pt">
                    <v:path arrowok="t" o:connecttype="custom" o:connectlocs="60,31;0,15;15,0;75,0;60,31" o:connectangles="0,0,0,0,0"/>
                    <o:lock v:ext="edit" aspectratio="t"/>
                  </v:shape>
                  <v:shape id="Freeform 939" o:spid="_x0000_s1466" style="position:absolute;left:7996;top:4448;width:75;height:31;visibility:visible;mso-wrap-style:square;v-text-anchor:top" coordsize="7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" path="m60,15l,31,15,15,75,,60,15xe" fillcolor="#a38300" strokeweight=".25pt">
                    <v:path arrowok="t" o:connecttype="custom" o:connectlocs="60,15;0,31;15,15;75,0;60,15" o:connectangles="0,0,0,0,0"/>
                    <o:lock v:ext="edit" aspectratio="t"/>
                  </v:shape>
                  <v:shape id="Freeform 940" o:spid="_x0000_s1467" style="position:absolute;left:8026;top:4448;width:45;height:31;visibility:visible;mso-wrap-style:square;v-text-anchor:top" coordsize="4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" path="m30,15l,31,15,,45,,30,15xe" fillcolor="#a38300" strokeweight=".25pt">
                    <v:path arrowok="t" o:connecttype="custom" o:connectlocs="30,15;0,31;15,0;45,0;30,15" o:connectangles="0,0,0,0,0"/>
                    <o:lock v:ext="edit" aspectratio="t"/>
                  </v:shape>
                  <v:shape id="Freeform 941" o:spid="_x0000_s1468" style="position:absolute;left:7996;top:4448;width:45;height:31;visibility:visible;mso-wrap-style:square;v-text-anchor:top" coordsize="4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" path="m30,31l,31,15,15,45,,30,31xe" fillcolor="#ae8c00" strokeweight=".25pt">
                    <v:path arrowok="t" o:connecttype="custom" o:connectlocs="30,31;0,31;15,15;45,0;30,31" o:connectangles="0,0,0,0,0"/>
                    <o:lock v:ext="edit" aspectratio="t"/>
                  </v:shape>
                  <v:shape id="Freeform 942" o:spid="_x0000_s1469" style="position:absolute;left:7951;top:4463;width:60;height:61;visibility:visible;mso-wrap-style:square;v-text-anchor:top" coordsize="60,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" path="m45,16l,61,15,46,60,,45,16xe" fillcolor="#ba9500" strokeweight=".25pt">
                    <v:path arrowok="t" o:connecttype="custom" o:connectlocs="45,16;0,61;15,46;60,0;45,16" o:connectangles="0,0,0,0,0"/>
                    <o:lock v:ext="edit" aspectratio="t"/>
                  </v:shape>
                  <v:shape id="Freeform 943" o:spid="_x0000_s1470" style="position:absolute;left:7921;top:4463;width:255;height:421;visibility:visible;mso-wrap-style:square;v-text-anchor:top" coordsize="255,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" path="m255,91l225,46,195,16,135,,75,16,30,61,,121,,226r,60l15,346r15,30l60,406r30,15l135,421r75,-15l240,346r15,-75l255,226,225,181,195,151r-30,l120,151,90,196r15,-90l120,76r15,l150,76r15,45l255,91xm90,286r15,-45l135,211r30,15l180,286r-15,45l135,361,105,331,90,286xe" fillcolor="#cfa500" strokeweight=".25pt">
                    <v:path arrowok="t" o:connecttype="custom" o:connectlocs="255,91;225,46;195,16;135,0;75,16;30,61;0,121;0,226;0,286;15,346;30,376;60,406;90,421;135,421;210,406;240,346;255,271;255,226;225,181;195,151;165,151;120,151;90,196;105,106;120,76;135,76;150,76;165,121;255,91;90,286;105,241;135,211;165,226;180,286;165,331;135,361;105,331;90,286" o:connectangles="0,0,0,0,0,0,0,0,0,0,0,0,0,0,0,0,0,0,0,0,0,0,0,0,0,0,0,0,0,0,0,0,0,0,0,0,0,0"/>
                    <o:lock v:ext="edit" aspectratio="t" verticies="t"/>
                  </v:shape>
                </v:group>
                <v:group id="Group 944" o:spid="_x0000_s1471" style="position:absolute;left:5205;top:6087;width:1800;height:526" coordorigin="5205,6087" coordsize="1800,5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">
                  <o:lock v:ext="edit" aspectratio="t"/>
                  <v:shape id="Freeform 945" o:spid="_x0000_s1472" style="position:absolute;left:5400;top:6177;width:45;height:76;visibility:visible;mso-wrap-style:square;v-text-anchor:top" coordsize="4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" path="m30,30l,76,15,60,45,,30,30xe" fillcolor="#d6ab00" strokeweight=".25pt">
                    <v:path arrowok="t" o:connecttype="custom" o:connectlocs="30,30;0,76;15,60;45,0;30,30" o:connectangles="0,0,0,0,0"/>
                    <o:lock v:ext="edit" aspectratio="t"/>
                  </v:shape>
                  <v:shape id="Freeform 946" o:spid="_x0000_s1473" style="position:absolute;left:5370;top:6268;width:105;height:195;visibility:visible;mso-wrap-style:square;v-text-anchor:top" coordsize="105,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" path="m105,30l,195,,165,105,r,30xe" fillcolor="#d6ab00" strokeweight=".25pt">
                    <v:path arrowok="t" o:connecttype="custom" o:connectlocs="105,30;0,195;0,165;105,0;105,30" o:connectangles="0,0,0,0,0"/>
                    <o:lock v:ext="edit" aspectratio="t"/>
                  </v:shape>
                  <v:shape id="Freeform 947" o:spid="_x0000_s1474" style="position:absolute;left:5430;top:6177;width:225;height:136;visibility:visible;mso-wrap-style:square;v-text-anchor:top" coordsize="225,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" path="m210,136l,30,15,,225,121r-15,15xe" fillcolor="#b99400" strokeweight=".25pt">
                    <v:path arrowok="t" o:connecttype="custom" o:connectlocs="210,136;0,30;15,0;225,121;210,136" o:connectangles="0,0,0,0,0"/>
                    <o:lock v:ext="edit" aspectratio="t"/>
                  </v:shape>
                  <v:shape id="Freeform 948" o:spid="_x0000_s1475" style="position:absolute;left:5370;top:6207;width:270;height:286;visibility:visible;mso-wrap-style:square;v-text-anchor:top" coordsize="270,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" path="m60,l30,46r75,45l,256r60,30l165,121r75,45l270,106,60,xe" fillcolor="#cfa500" strokeweight=".25pt">
                    <v:path arrowok="t" o:connecttype="custom" o:connectlocs="60,0;30,46;105,91;0,256;60,286;165,121;240,166;270,106;60,0" o:connectangles="0,0,0,0,0,0,0,0,0"/>
                    <o:lock v:ext="edit" aspectratio="t"/>
                  </v:shape>
                  <v:shape id="Freeform 949" o:spid="_x0000_s1476" style="position:absolute;left:5205;top:6132;width:195;height:196;visibility:visible;mso-wrap-style:square;v-text-anchor:top" coordsize="195,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" path="m180,15l,196,15,181,195,,180,15xe" fillcolor="#cba300" strokeweight=".25pt">
                    <v:path arrowok="t" o:connecttype="custom" o:connectlocs="180,15;0,196;15,181;195,0;180,15" o:connectangles="0,0,0,0,0"/>
                    <o:lock v:ext="edit" aspectratio="t"/>
                  </v:shape>
                  <v:shape id="Freeform 950" o:spid="_x0000_s1477" style="position:absolute;left:5385;top:6132;width:60;height:60;visibility:visible;mso-wrap-style:square;v-text-anchor:top" coordsize="6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" path="m60,60l,15,15,,60,45r,15xe" fillcolor="#c59d00" strokeweight=".25pt">
                    <v:path arrowok="t" o:connecttype="custom" o:connectlocs="60,60;0,15;15,0;60,45;60,60" o:connectangles="0,0,0,0,0"/>
                    <o:lock v:ext="edit" aspectratio="t"/>
                  </v:shape>
                  <v:shape id="Freeform 951" o:spid="_x0000_s1478" style="position:absolute;left:5205;top:6147;width:240;height:241;visibility:visible;mso-wrap-style:square;v-text-anchor:top" coordsize="24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" path="m180,l,181r60,60l240,45,180,xe" fillcolor="#cfa500" strokeweight=".25pt">
                    <v:path arrowok="t" o:connecttype="custom" o:connectlocs="180,0;0,181;60,241;240,45;180,0" o:connectangles="0,0,0,0,0"/>
                    <o:lock v:ext="edit" aspectratio="t"/>
                  </v:shape>
                  <v:shape id="Freeform 952" o:spid="_x0000_s1479" style="position:absolute;left:5640;top:6448;width:60;height:45;visibility:visible;mso-wrap-style:square;v-text-anchor:top" coordsize="6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" path="m60,45l,30,15,,60,15r,30xe" fillcolor="#ac8a00" strokeweight=".25pt">
                    <v:path arrowok="t" o:connecttype="custom" o:connectlocs="60,45;0,30;15,0;60,15;60,45" o:connectangles="0,0,0,0,0"/>
                    <o:lock v:ext="edit" aspectratio="t"/>
                  </v:shape>
                  <v:shape id="Freeform 953" o:spid="_x0000_s1480" style="position:absolute;left:5760;top:6328;width:15;height:285;visibility:visible;mso-wrap-style:square;v-text-anchor:top" coordsize="15,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" path="m,285l,15,15,r,255l,285xe" fillcolor="#d7ac00" strokeweight=".25pt">
                    <v:path arrowok="t" o:connecttype="custom" o:connectlocs="0,285;0,15;15,0;15,255;0,285" o:connectangles="0,0,0,0,0"/>
                    <o:lock v:ext="edit" aspectratio="t"/>
                  </v:shape>
                  <v:shape id="Freeform 954" o:spid="_x0000_s1481" style="position:absolute;left:5685;top:6298;width:90;height:45;visibility:visible;mso-wrap-style:square;v-text-anchor:top" coordsize="9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" path="m75,45l,30,,,90,30,75,45xe" fillcolor="#ac8a00" strokeweight=".25pt">
                    <v:path arrowok="t" o:connecttype="custom" o:connectlocs="75,45;0,30;0,0;90,30;75,45" o:connectangles="0,0,0,0,0"/>
                    <o:lock v:ext="edit" aspectratio="t"/>
                  </v:shape>
                  <v:shape id="Freeform 955" o:spid="_x0000_s1482" style="position:absolute;left:5505;top:6298;width:180;height:240;visibility:visible;mso-wrap-style:square;v-text-anchor:top" coordsize="180,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" path="m180,30l,240,15,210,180,r,30xe" fillcolor="#d0a600" strokeweight=".25pt">
                    <v:path arrowok="t" o:connecttype="custom" o:connectlocs="180,30;0,240;15,210;180,0;180,30" o:connectangles="0,0,0,0,0"/>
                    <o:lock v:ext="edit" aspectratio="t"/>
                  </v:shape>
                  <v:shape id="Freeform 956" o:spid="_x0000_s1483" style="position:absolute;left:5505;top:6328;width:255;height:285;visibility:visible;mso-wrap-style:square;v-text-anchor:top" coordsize="255,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" path="m180,210r,45l255,285r,-270l180,,,210r75,15l105,195r75,15xm195,165l135,150,195,60r,105xe" fillcolor="#cfa500" strokeweight=".25pt">
                    <v:path arrowok="t" o:connecttype="custom" o:connectlocs="180,210;180,255;255,285;255,15;180,0;0,210;75,225;105,195;180,210;195,165;135,150;195,60;195,165" o:connectangles="0,0,0,0,0,0,0,0,0,0,0,0,0"/>
                    <o:lock v:ext="edit" aspectratio="t" verticies="t"/>
                  </v:shape>
                  <v:shape id="Freeform 957" o:spid="_x0000_s1484" style="position:absolute;left:5925;top:6418;width:30;height:195;visibility:visible;mso-wrap-style:square;v-text-anchor:top" coordsize="30,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" path="m,195l30,15,30,,15,180,,195xe" fillcolor="#d6ab00" strokeweight=".25pt">
                    <v:path arrowok="t" o:connecttype="custom" o:connectlocs="0,195;30,15;30,0;15,180;0,195" o:connectangles="0,0,0,0,0"/>
                    <o:lock v:ext="edit" aspectratio="t"/>
                  </v:shape>
                  <v:shape id="Freeform 958" o:spid="_x0000_s1485" style="position:absolute;left:6030;top:6358;width:15;height:75;visibility:visible;mso-wrap-style:square;v-text-anchor:top" coordsize="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" path="m,75l15,15,15,r,60l,75xe" fillcolor="#d6ab00" strokeweight=".25pt">
                    <v:path arrowok="t" o:connecttype="custom" o:connectlocs="0,75;15,15;15,0;15,60;0,75" o:connectangles="0,0,0,0,0"/>
                    <o:lock v:ext="edit" aspectratio="t"/>
                  </v:shape>
                  <v:shape id="Freeform 959" o:spid="_x0000_s1486" style="position:absolute;left:5805;top:6343;width:240;height:30;visibility:visible;mso-wrap-style:square;v-text-anchor:top" coordsize="24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" path="m240,30l,15,,,240,15r,15xe" fillcolor="#a08000" strokeweight=".25pt">
                    <v:path arrowok="t" o:connecttype="custom" o:connectlocs="240,30;0,15;0,0;240,15;240,30" o:connectangles="0,0,0,0,0"/>
                    <o:lock v:ext="edit" aspectratio="t"/>
                  </v:shape>
                  <v:shape id="Freeform 960" o:spid="_x0000_s1487" style="position:absolute;left:5790;top:6358;width:255;height:255;visibility:visible;mso-wrap-style:square;v-text-anchor:top" coordsize="255,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" path="m15,l,60,75,75,60,255r75,l165,75r75,l255,15,15,xe" fillcolor="#cfa500" strokeweight=".25pt">
                    <v:path arrowok="t" o:connecttype="custom" o:connectlocs="15,0;0,60;75,75;60,255;135,255;165,75;240,75;255,15;15,0" o:connectangles="0,0,0,0,0,0,0,0,0"/>
                    <o:lock v:ext="edit" aspectratio="t"/>
                  </v:shape>
                  <v:shape id="Freeform 961" o:spid="_x0000_s1488" style="position:absolute;left:6135;top:6343;width:15;height:270;visibility:visible;mso-wrap-style:square;v-text-anchor:top" coordsize="15,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" path="m,270l,30,,,15,255,,270xe" fillcolor="#d7ac00" strokeweight=".25pt">
                    <v:path arrowok="t" o:connecttype="custom" o:connectlocs="0,270;0,30;0,0;15,255;0,270" o:connectangles="0,0,0,0,0"/>
                    <o:lock v:ext="edit" aspectratio="t"/>
                  </v:shape>
                  <v:shape id="Freeform 962" o:spid="_x0000_s1489" style="position:absolute;left:6045;top:6343;width:90;height:30;visibility:visible;mso-wrap-style:square;v-text-anchor:top" coordsize="9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" path="m90,30l,30,15,15,90,r,30xe" fillcolor="#987900" strokeweight=".25pt">
                    <v:path arrowok="t" o:connecttype="custom" o:connectlocs="90,30;0,30;15,15;90,0;90,30" o:connectangles="0,0,0,0,0"/>
                    <o:lock v:ext="edit" aspectratio="t"/>
                  </v:shape>
                  <v:shape id="Freeform 963" o:spid="_x0000_s1490" style="position:absolute;left:6045;top:6373;width:90;height:240;visibility:visible;mso-wrap-style:square;v-text-anchor:top" coordsize="90,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" path="m,l15,240r75,l90,,,xe" fillcolor="#cfa500" strokeweight=".25pt">
                    <v:path arrowok="t" o:connecttype="custom" o:connectlocs="0,0;15,240;90,240;90,0;0,0" o:connectangles="0,0,0,0,0"/>
                    <o:lock v:ext="edit" aspectratio="t"/>
                  </v:shape>
                  <v:shape id="Freeform 964" o:spid="_x0000_s1491" style="position:absolute;left:6255;top:6448;width:30;height:150;visibility:visible;mso-wrap-style:square;v-text-anchor:top" coordsize="30,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" path="m15,150l,15,15,,30,120,15,150xe" fillcolor="#d6ab00" strokeweight=".25pt">
                    <v:path arrowok="t" o:connecttype="custom" o:connectlocs="15,150;0,15;15,0;30,120;15,150" o:connectangles="0,0,0,0,0"/>
                    <o:lock v:ext="edit" aspectratio="t"/>
                  </v:shape>
                  <v:shape id="Freeform 965" o:spid="_x0000_s1492" style="position:absolute;left:6225;top:6328;width:135;height:135;visibility:visible;mso-wrap-style:square;v-text-anchor:top" coordsize="135,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" path="m120,135l,30,15,,135,120r-15,15xe" fillcolor="#c59e00" strokeweight=".25pt">
                    <v:path arrowok="t" o:connecttype="custom" o:connectlocs="120,135;0,30;15,0;135,120;120,135" o:connectangles="0,0,0,0,0"/>
                    <o:lock v:ext="edit" aspectratio="t"/>
                  </v:shape>
                  <v:shape id="Freeform 966" o:spid="_x0000_s1493" style="position:absolute;left:6165;top:6328;width:75;height:45;visibility:visible;mso-wrap-style:square;v-text-anchor:top" coordsize="7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" path="m60,30l,45,,15,75,,60,30xe" fillcolor="#a48300" strokeweight=".25pt">
                    <v:path arrowok="t" o:connecttype="custom" o:connectlocs="60,30;0,45;0,15;75,0;60,30" o:connectangles="0,0,0,0,0"/>
                    <o:lock v:ext="edit" aspectratio="t"/>
                  </v:shape>
                  <v:shape id="Freeform 967" o:spid="_x0000_s1494" style="position:absolute;left:6405;top:6298;width:45;height:255;visibility:visible;mso-wrap-style:square;v-text-anchor:top" coordsize="45,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" path="m45,255l,15,,,45,240r,15xe" fillcolor="#d6ab00" strokeweight=".25pt">
                    <v:path arrowok="t" o:connecttype="custom" o:connectlocs="45,255;0,15;0,0;45,240;45,255" o:connectangles="0,0,0,0,0"/>
                    <o:lock v:ext="edit" aspectratio="t"/>
                  </v:shape>
                  <v:shape id="Freeform 968" o:spid="_x0000_s1495" style="position:absolute;left:6330;top:6298;width:75;height:30;visibility:visible;mso-wrap-style:square;v-text-anchor:top" coordsize="7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" path="m75,15l,30,15,15,75,r,15xe" fillcolor="#a48300" strokeweight=".25pt">
                    <v:path arrowok="t" o:connecttype="custom" o:connectlocs="75,15;0,30;15,15;75,0;75,15" o:connectangles="0,0,0,0,0"/>
                    <o:lock v:ext="edit" aspectratio="t"/>
                  </v:shape>
                  <v:shape id="Freeform 969" o:spid="_x0000_s1496" style="position:absolute;left:6165;top:6313;width:285;height:300;visibility:visible;mso-wrap-style:square;v-text-anchor:top" coordsize="285,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" path="m,60l30,300r75,-15l90,150,210,255r75,-15l240,,165,15r15,135l60,45,,60xe" fillcolor="#cfa500" strokeweight=".25pt">
                    <v:path arrowok="t" o:connecttype="custom" o:connectlocs="0,60;30,300;105,285;90,150;210,255;285,240;240,0;165,15;180,150;60,45;0,60" o:connectangles="0,0,0,0,0,0,0,0,0,0,0"/>
                    <o:lock v:ext="edit" aspectratio="t"/>
                  </v:shape>
                  <v:shape id="Freeform 970" o:spid="_x0000_s1497" style="position:absolute;left:6630;top:6373;width:30;height:45;visibility:visible;mso-wrap-style:square;v-text-anchor:top" coordsize="3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" path="m15,30l,45,15,30,30,,15,30xe" fillcolor="#cfa500" strokeweight=".25pt">
                    <v:path arrowok="t" o:connecttype="custom" o:connectlocs="15,30;0,45;15,30;30,0;15,30" o:connectangles="0,0,0,0,0"/>
                    <o:lock v:ext="edit" aspectratio="t"/>
                  </v:shape>
                  <v:shape id="Freeform 971" o:spid="_x0000_s1498" style="position:absolute;left:6615;top:6403;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" path="m15,15l,30,,15,30,,15,15xe" fillcolor="#bf9800" strokeweight=".25pt">
                    <v:path arrowok="t" o:connecttype="custom" o:connectlocs="15,15;0,30;0,15;30,0;15,15" o:connectangles="0,0,0,0,0"/>
                    <o:lock v:ext="edit" aspectratio="t"/>
                  </v:shape>
                  <v:rect id="Rectangle 972" o:spid="_x0000_s1499" style="position:absolute;left:6570;top:6418;width:4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" fillcolor="#997a00" strokeweight=".25pt">
                    <o:lock v:ext="edit" aspectratio="t"/>
                  </v:rect>
                  <v:shape id="Freeform 973" o:spid="_x0000_s1500" style="position:absolute;left:6525;top:6373;width:45;height:60;visibility:visible;mso-wrap-style:square;v-text-anchor:top" coordsize="4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" path="m45,60l,15,15,,45,45r,15xe" fillcolor="#c9a100" strokeweight=".25pt">
                    <v:path arrowok="t" o:connecttype="custom" o:connectlocs="45,60;0,15;15,0;45,45;45,60" o:connectangles="0,0,0,0,0"/>
                    <o:lock v:ext="edit" aspectratio="t"/>
                  </v:shape>
                  <v:shape id="Freeform 974" o:spid="_x0000_s1501" style="position:absolute;left:6510;top:6313;width:30;height:75;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" path="m15,75l,30,15,,30,60,15,75xe" fillcolor="#d6ab00" strokeweight=".25pt">
                    <v:path arrowok="t" o:connecttype="custom" o:connectlocs="15,75;0,30;15,0;30,60;15,75" o:connectangles="0,0,0,0,0"/>
                    <o:lock v:ext="edit" aspectratio="t"/>
                  </v:shape>
                  <v:shape id="Freeform 975" o:spid="_x0000_s1502" style="position:absolute;left:6690;top:6283;width:45;height:105;visibility:visible;mso-wrap-style:square;v-text-anchor:top" coordsize="45,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" path="m45,105l,15,,,45,90r,15xe" fillcolor="#d2a800" strokeweight=".25pt">
                    <v:path arrowok="t" o:connecttype="custom" o:connectlocs="45,105;0,15;0,0;45,90;45,105" o:connectangles="0,0,0,0,0"/>
                    <o:lock v:ext="edit" aspectratio="t"/>
                  </v:shape>
                  <v:shape id="Freeform 976" o:spid="_x0000_s1503" style="position:absolute;left:6570;top:6283;width:120;height:75;visibility:visible;mso-wrap-style:square;v-text-anchor:top" coordsize="12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" path="m120,15l,75,15,45,120,r,15xe" fillcolor="#b59000" strokeweight=".25pt">
                    <v:path arrowok="t" o:connecttype="custom" o:connectlocs="120,15;0,75;15,45;120,0;120,15" o:connectangles="0,0,0,0,0"/>
                    <o:lock v:ext="edit" aspectratio="t"/>
                  </v:shape>
                  <v:shape id="Freeform 977" o:spid="_x0000_s1504" style="position:absolute;left:6630;top:6222;width:45;height:46;visibility:visible;mso-wrap-style:square;v-text-anchor:top" coordsize="4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" path="m30,46l,15,15,,45,15,30,46xe" fillcolor="#c09a00" strokeweight=".25pt">
                    <v:path arrowok="t" o:connecttype="custom" o:connectlocs="30,46;0,15;15,0;45,15;30,46" o:connectangles="0,0,0,0,0"/>
                    <o:lock v:ext="edit" aspectratio="t"/>
                  </v:shape>
                  <v:shape id="Freeform 978" o:spid="_x0000_s1505" style="position:absolute;left:6585;top:6207;width:60;height:30;visibility:visible;mso-wrap-style:square;v-text-anchor:top" coordsize="6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" path="m45,30l,30,15,,60,15,45,30xe" fillcolor="#a38200" strokeweight=".25pt">
                    <v:path arrowok="t" o:connecttype="custom" o:connectlocs="45,30;0,30;15,0;60,15;45,30" o:connectangles="0,0,0,0,0"/>
                    <o:lock v:ext="edit" aspectratio="t"/>
                  </v:shape>
                  <v:shape id="Freeform 979" o:spid="_x0000_s1506" style="position:absolute;left:6525;top:6207;width:75;height:46;visibility:visible;mso-wrap-style:square;v-text-anchor:top" coordsize="7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" path="m60,30l,46,15,30,75,,60,30xe" fillcolor="#ac8a00" strokeweight=".25pt">
                    <v:path arrowok="t" o:connecttype="custom" o:connectlocs="60,30;0,46;15,30;75,0;60,30" o:connectangles="0,0,0,0,0"/>
                    <o:lock v:ext="edit" aspectratio="t"/>
                  </v:shape>
                  <v:shape id="Freeform 980" o:spid="_x0000_s1507" style="position:absolute;left:6465;top:6237;width:75;height:61;visibility:visible;mso-wrap-style:square;v-text-anchor:top" coordsize="7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" path="m60,16l,61,15,31,75,,60,16xe" fillcolor="#c09a00" strokeweight=".25pt">
                    <v:path arrowok="t" o:connecttype="custom" o:connectlocs="60,16;0,61;15,31;75,0;60,16" o:connectangles="0,0,0,0,0"/>
                    <o:lock v:ext="edit" aspectratio="t"/>
                  </v:shape>
                  <v:shape id="Freeform 981" o:spid="_x0000_s1508" style="position:absolute;left:6450;top:6268;width:30;height: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" path="m15,30l,60,15,30,30,,15,30xe" fillcolor="#c09a00" strokeweight=".25pt">
                    <v:path arrowok="t" o:connecttype="custom" o:connectlocs="15,30;0,60;15,30;30,0;15,30" o:connectangles="0,0,0,0,0"/>
                    <o:lock v:ext="edit" aspectratio="t"/>
                  </v:shape>
                  <v:shape id="Freeform 982" o:spid="_x0000_s1509" style="position:absolute;left:6435;top:6237;width:300;height:271;visibility:visible;mso-wrap-style:square;v-text-anchor:top" coordsize="300,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" path="m165,166r45,-30l210,166r-15,15l180,196r-45,l90,151,75,106,105,61r30,l165,76,225,31,195,,150,,90,16,30,61,15,91,,121r15,75l60,241r60,30l195,241r60,-30l300,151,255,61,135,121r30,45xe" fillcolor="#cfa500" strokeweight=".25pt">
                    <v:path arrowok="t" o:connecttype="custom" o:connectlocs="165,166;210,136;210,166;195,181;180,196;135,196;90,151;75,106;105,61;135,61;165,76;225,31;195,0;150,0;90,16;30,61;15,91;0,121;15,196;60,241;120,271;195,241;255,211;300,151;255,61;135,121;165,166" o:connectangles="0,0,0,0,0,0,0,0,0,0,0,0,0,0,0,0,0,0,0,0,0,0,0,0,0,0,0"/>
                    <o:lock v:ext="edit" aspectratio="t"/>
                  </v:shape>
                  <v:shape id="Freeform 983" o:spid="_x0000_s1510" style="position:absolute;left:6825;top:6283;width:30;height: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" path="m15,60l,30,15,,30,45,15,60xe" fillcolor="#d2a800" strokeweight=".25pt">
                    <v:path arrowok="t" o:connecttype="custom" o:connectlocs="15,60;0,30;15,0;30,45;15,60" o:connectangles="0,0,0,0,0"/>
                    <o:lock v:ext="edit" aspectratio="t"/>
                  </v:shape>
                  <v:shape id="Freeform 984" o:spid="_x0000_s1511" style="position:absolute;left:6810;top:6207;width:45;height:61;visibility:visible;mso-wrap-style:square;v-text-anchor:top" coordsize="4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" path="m30,15l,61,,30,45,,30,15xe" fillcolor="#c79f00" strokeweight=".25pt">
                    <v:path arrowok="t" o:connecttype="custom" o:connectlocs="30,15;0,61;0,30;45,0;30,15" o:connectangles="0,0,0,0,0"/>
                    <o:lock v:ext="edit" aspectratio="t"/>
                  </v:shape>
                  <v:shape id="Freeform 985" o:spid="_x0000_s1512" style="position:absolute;left:6765;top:6162;width:45;height:106;visibility:visible;mso-wrap-style:square;v-text-anchor:top" coordsize="45,1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" path="m45,106l,15,15,,45,75r,31xe" fillcolor="#d2a800" strokeweight=".25pt">
                    <v:path arrowok="t" o:connecttype="custom" o:connectlocs="45,106;0,15;15,0;45,75;45,106" o:connectangles="0,0,0,0,0"/>
                    <o:lock v:ext="edit" aspectratio="t"/>
                  </v:shape>
                  <v:shape id="Freeform 986" o:spid="_x0000_s1513" style="position:absolute;left:6750;top:6087;width:255;height:135;visibility:visible;mso-wrap-style:square;v-text-anchor:top" coordsize="255,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" path="m240,135l,15,15,,255,105r-15,30xe" fillcolor="#b69200" strokeweight=".25pt">
                    <v:path arrowok="t" o:connecttype="custom" o:connectlocs="240,135;0,15;15,0;255,105;240,135" o:connectangles="0,0,0,0,0"/>
                    <o:lock v:ext="edit" aspectratio="t"/>
                  </v:shape>
                  <v:shape id="Freeform 987" o:spid="_x0000_s1514" style="position:absolute;left:6690;top:6087;width:75;height:75;visibility:visible;mso-wrap-style:square;v-text-anchor:top" coordsize="7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" path="m60,15l,75,15,45,75,,60,15xe" fillcolor="#c79f00" strokeweight=".25pt">
                    <v:path arrowok="t" o:connecttype="custom" o:connectlocs="60,15;0,75;15,45;75,0;60,15" o:connectangles="0,0,0,0,0"/>
                    <o:lock v:ext="edit" aspectratio="t"/>
                  </v:shape>
                  <v:shape id="Freeform 988" o:spid="_x0000_s1515" style="position:absolute;left:6690;top:6102;width:300;height:301;visibility:visible;mso-wrap-style:square;v-text-anchor:top" coordsize="300,3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" path="m210,151r30,15l300,120,60,,,60,90,301r60,-60l135,211r75,-60xm150,120r-30,46l75,75r75,45xe" fillcolor="#cfa500" strokeweight=".25pt">
                    <v:path arrowok="t" o:connecttype="custom" o:connectlocs="210,151;240,166;300,120;60,0;0,60;90,301;150,241;135,211;210,151;150,120;120,166;75,75;150,120" o:connectangles="0,0,0,0,0,0,0,0,0,0,0,0,0"/>
                    <o:lock v:ext="edit" aspectratio="t" verticies="t"/>
                  </v:shape>
                </v:group>
              </v:group>
            </v:group>
          </w:pict>
        </mc:Fallback>
      </mc:AlternateContent>
    </w:r>
    <w:r w:rsidRPr="00797DB4">
      <w:rPr>
        <w:b/>
        <w:bCs/>
        <w:iCs/>
        <w:spacing w:val="24"/>
        <w:sz w:val="36"/>
        <w:szCs w:val="36"/>
        <w:u w:val="single"/>
      </w:rPr>
      <w:t>PREFEITURA MUNICIPAL DE ITATINGA</w:t>
    </w:r>
  </w:p>
  <w:p w14:paraId="15163B28" w14:textId="77777777" w:rsidR="00314177" w:rsidRPr="00797DB4" w:rsidRDefault="00314177" w:rsidP="002E03BF">
    <w:pPr>
      <w:pStyle w:val="Cabealho"/>
      <w:spacing w:line="312" w:lineRule="auto"/>
      <w:ind w:left="1134"/>
      <w:jc w:val="center"/>
      <w:rPr>
        <w:spacing w:val="24"/>
        <w:sz w:val="18"/>
        <w:szCs w:val="18"/>
      </w:rPr>
    </w:pPr>
    <w:r w:rsidRPr="00797DB4">
      <w:rPr>
        <w:spacing w:val="24"/>
        <w:sz w:val="18"/>
        <w:szCs w:val="18"/>
      </w:rPr>
      <w:t>– ESTADO DE SÃO PAULO –</w:t>
    </w:r>
  </w:p>
  <w:p w14:paraId="10E836BD" w14:textId="77777777" w:rsidR="00314177" w:rsidRPr="00797DB4" w:rsidRDefault="00314177" w:rsidP="002E03BF">
    <w:pPr>
      <w:pStyle w:val="Cabealho"/>
      <w:spacing w:line="312" w:lineRule="auto"/>
      <w:ind w:left="1134"/>
      <w:jc w:val="center"/>
      <w:rPr>
        <w:spacing w:val="24"/>
        <w:sz w:val="18"/>
        <w:szCs w:val="18"/>
      </w:rPr>
    </w:pPr>
    <w:r w:rsidRPr="00797DB4">
      <w:rPr>
        <w:spacing w:val="24"/>
        <w:sz w:val="18"/>
        <w:szCs w:val="18"/>
      </w:rPr>
      <w:t>CNPJ (MF) 46.634.127/0001-63</w:t>
    </w:r>
  </w:p>
  <w:p w14:paraId="3788B5E5" w14:textId="77777777" w:rsidR="00314177" w:rsidRPr="00F05B78" w:rsidRDefault="00314177" w:rsidP="002E03BF">
    <w:pPr>
      <w:pStyle w:val="Cabealho"/>
      <w:spacing w:line="312" w:lineRule="auto"/>
      <w:ind w:left="1134"/>
      <w:jc w:val="center"/>
      <w:rPr>
        <w:spacing w:val="24"/>
        <w:sz w:val="18"/>
        <w:szCs w:val="18"/>
      </w:rPr>
    </w:pPr>
    <w:r w:rsidRPr="00F05B78">
      <w:rPr>
        <w:spacing w:val="24"/>
        <w:sz w:val="18"/>
        <w:szCs w:val="18"/>
      </w:rPr>
      <w:t>Rua Nove de Julho, 304 – Centro – CEP. 18690-0</w:t>
    </w:r>
    <w:r>
      <w:rPr>
        <w:spacing w:val="24"/>
        <w:sz w:val="18"/>
        <w:szCs w:val="18"/>
      </w:rPr>
      <w:t>23</w:t>
    </w:r>
  </w:p>
  <w:p w14:paraId="12B6E5BD" w14:textId="77777777" w:rsidR="00314177" w:rsidRPr="00F05B78" w:rsidRDefault="00314177" w:rsidP="002E03BF">
    <w:pPr>
      <w:pStyle w:val="Cabealho"/>
      <w:spacing w:line="312" w:lineRule="auto"/>
      <w:ind w:left="1134"/>
      <w:jc w:val="center"/>
      <w:rPr>
        <w:spacing w:val="24"/>
        <w:sz w:val="18"/>
        <w:szCs w:val="18"/>
      </w:rPr>
    </w:pPr>
    <w:r>
      <w:rPr>
        <w:spacing w:val="24"/>
        <w:sz w:val="18"/>
        <w:szCs w:val="18"/>
      </w:rPr>
      <w:t xml:space="preserve">Fone/Fax: (14) 3848-9800, e-mail: </w:t>
    </w:r>
    <w:hyperlink r:id="rId1" w:history="1">
      <w:r w:rsidRPr="00F72B94">
        <w:rPr>
          <w:rStyle w:val="Hyperlink"/>
          <w:spacing w:val="24"/>
          <w:sz w:val="18"/>
          <w:szCs w:val="18"/>
        </w:rPr>
        <w:t>licitacao@itatinga.sp.gov.br</w:t>
      </w:r>
    </w:hyperlink>
    <w:r>
      <w:rPr>
        <w:spacing w:val="24"/>
        <w:sz w:val="18"/>
        <w:szCs w:val="18"/>
      </w:rPr>
      <w:t xml:space="preserve"> </w:t>
    </w:r>
  </w:p>
  <w:p w14:paraId="0D984B72" w14:textId="77777777" w:rsidR="00314177" w:rsidRDefault="00314177">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FFFFFF89"/>
    <w:multiLevelType w:val="singleLevel"/>
    <w:tmpl w:val="E90C2758"/>
    <w:lvl w:ilvl="0">
      <w:start w:val="1"/>
      <w:numFmt w:val="bullet"/>
      <w:pStyle w:val="Commarcadores"/>
      <w:lvlText w:val=""/>
      <w:lvlJc w:val="left"/>
      <w:pPr>
        <w:tabs>
          <w:tab w:val="num" w:pos="360"/>
        </w:tabs>
        <w:ind w:left="360" w:hanging="360"/>
      </w:pPr>
      <w:rPr>
        <w:rFonts w:ascii="Symbol" w:hAnsi="Symbol" w:hint="default"/>
      </w:rPr>
    </w:lvl>
  </w:abstractNum>
  <w:abstractNum w:abstractNumId="2" w15:restartNumberingAfterBreak="0">
    <w:nsid w:val="07CD641E"/>
    <w:multiLevelType w:val="multilevel"/>
    <w:tmpl w:val="22127532"/>
    <w:lvl w:ilvl="0">
      <w:start w:val="1"/>
      <w:numFmt w:val="decimal"/>
      <w:lvlText w:val="%1."/>
      <w:lvlJc w:val="left"/>
      <w:pPr>
        <w:ind w:left="360" w:hanging="360"/>
      </w:pPr>
      <w:rPr>
        <w:b/>
      </w:rPr>
    </w:lvl>
    <w:lvl w:ilvl="1">
      <w:start w:val="1"/>
      <w:numFmt w:val="decimal"/>
      <w:lvlText w:val="%1.%2."/>
      <w:lvlJc w:val="left"/>
      <w:pPr>
        <w:ind w:left="999" w:hanging="432"/>
      </w:pPr>
      <w:rPr>
        <w:b w:val="0"/>
        <w:i w:val="0"/>
        <w:strike w:val="0"/>
        <w:color w:val="auto"/>
        <w:sz w:val="20"/>
        <w:szCs w:val="20"/>
        <w:u w:val="none"/>
      </w:rPr>
    </w:lvl>
    <w:lvl w:ilvl="2">
      <w:start w:val="1"/>
      <w:numFmt w:val="decimal"/>
      <w:lvlText w:val="%1.%2.%3."/>
      <w:lvlJc w:val="left"/>
      <w:pPr>
        <w:ind w:left="1214" w:hanging="504"/>
      </w:pPr>
      <w:rPr>
        <w:rFonts w:ascii="Arial" w:hAnsi="Arial" w:hint="default"/>
        <w:b w:val="0"/>
        <w:i w:val="0"/>
        <w:strike w:val="0"/>
        <w:color w:val="auto"/>
        <w:sz w:val="20"/>
        <w:szCs w:val="2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10722730"/>
    <w:multiLevelType w:val="hybridMultilevel"/>
    <w:tmpl w:val="2A24FCA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1CFC265D"/>
    <w:multiLevelType w:val="hybridMultilevel"/>
    <w:tmpl w:val="0F4C505E"/>
    <w:lvl w:ilvl="0" w:tplc="04160017">
      <w:start w:val="1"/>
      <w:numFmt w:val="lowerLetter"/>
      <w:lvlText w:val="%1)"/>
      <w:lvlJc w:val="left"/>
      <w:pPr>
        <w:ind w:left="1287" w:hanging="360"/>
      </w:p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6" w15:restartNumberingAfterBreak="0">
    <w:nsid w:val="1D5C100D"/>
    <w:multiLevelType w:val="multilevel"/>
    <w:tmpl w:val="A33A79B4"/>
    <w:lvl w:ilvl="0">
      <w:start w:val="1"/>
      <w:numFmt w:val="decimal"/>
      <w:lvlText w:val="%1."/>
      <w:lvlJc w:val="left"/>
      <w:pPr>
        <w:ind w:left="360" w:hanging="360"/>
      </w:pPr>
      <w:rPr>
        <w:rFonts w:hint="default"/>
        <w:b/>
      </w:rPr>
    </w:lvl>
    <w:lvl w:ilvl="1">
      <w:start w:val="1"/>
      <w:numFmt w:val="decimal"/>
      <w:pStyle w:val="Nivel2"/>
      <w:lvlText w:val="%1.%2."/>
      <w:lvlJc w:val="left"/>
      <w:pPr>
        <w:ind w:left="999" w:hanging="432"/>
      </w:pPr>
      <w:rPr>
        <w:rFonts w:hint="default"/>
        <w:b w:val="0"/>
        <w:i w:val="0"/>
        <w:strike w:val="0"/>
        <w:color w:val="auto"/>
        <w:sz w:val="20"/>
        <w:szCs w:val="20"/>
        <w:u w:val="none"/>
      </w:rPr>
    </w:lvl>
    <w:lvl w:ilvl="2">
      <w:start w:val="1"/>
      <w:numFmt w:val="decimal"/>
      <w:pStyle w:val="Nivel3"/>
      <w:lvlText w:val="%1.%2.%3."/>
      <w:lvlJc w:val="left"/>
      <w:pPr>
        <w:ind w:left="1638" w:hanging="504"/>
      </w:pPr>
      <w:rPr>
        <w:rFonts w:ascii="Arial" w:hAnsi="Arial" w:hint="default"/>
        <w:b w:val="0"/>
        <w:i w:val="0"/>
        <w:strike w:val="0"/>
        <w:color w:val="auto"/>
        <w:sz w:val="20"/>
        <w:szCs w:val="20"/>
      </w:rPr>
    </w:lvl>
    <w:lvl w:ilvl="3">
      <w:start w:val="1"/>
      <w:numFmt w:val="decimal"/>
      <w:pStyle w:val="Nivel4"/>
      <w:lvlText w:val="%1.%2.%3.%4."/>
      <w:lvlJc w:val="left"/>
      <w:pPr>
        <w:ind w:left="2491" w:hanging="648"/>
      </w:pPr>
      <w:rPr>
        <w:rFonts w:hint="default"/>
      </w:rPr>
    </w:lvl>
    <w:lvl w:ilvl="4">
      <w:start w:val="1"/>
      <w:numFmt w:val="decimal"/>
      <w:pStyle w:val="Nivel5"/>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3BEF6F6F"/>
    <w:multiLevelType w:val="multilevel"/>
    <w:tmpl w:val="99B8A8FC"/>
    <w:lvl w:ilvl="0">
      <w:start w:val="12"/>
      <w:numFmt w:val="decimal"/>
      <w:lvlText w:val="%1"/>
      <w:lvlJc w:val="left"/>
      <w:pPr>
        <w:ind w:left="420" w:hanging="420"/>
      </w:pPr>
      <w:rPr>
        <w:rFonts w:hint="default"/>
      </w:rPr>
    </w:lvl>
    <w:lvl w:ilvl="1">
      <w:start w:val="5"/>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4972299"/>
    <w:multiLevelType w:val="multilevel"/>
    <w:tmpl w:val="ED404DB2"/>
    <w:lvl w:ilvl="0">
      <w:start w:val="12"/>
      <w:numFmt w:val="decimal"/>
      <w:lvlText w:val="%1"/>
      <w:lvlJc w:val="left"/>
      <w:pPr>
        <w:ind w:left="600" w:hanging="600"/>
      </w:pPr>
      <w:rPr>
        <w:rFonts w:hint="default"/>
        <w:color w:val="auto"/>
      </w:rPr>
    </w:lvl>
    <w:lvl w:ilvl="1">
      <w:start w:val="2"/>
      <w:numFmt w:val="decimal"/>
      <w:lvlText w:val="%1.%2"/>
      <w:lvlJc w:val="left"/>
      <w:pPr>
        <w:ind w:left="888" w:hanging="600"/>
      </w:pPr>
      <w:rPr>
        <w:rFonts w:hint="default"/>
        <w:color w:val="auto"/>
      </w:rPr>
    </w:lvl>
    <w:lvl w:ilvl="2">
      <w:start w:val="1"/>
      <w:numFmt w:val="decimal"/>
      <w:lvlText w:val="%1.%2.%3"/>
      <w:lvlJc w:val="left"/>
      <w:pPr>
        <w:ind w:left="1296" w:hanging="720"/>
      </w:pPr>
      <w:rPr>
        <w:rFonts w:hint="default"/>
        <w:color w:val="auto"/>
      </w:rPr>
    </w:lvl>
    <w:lvl w:ilvl="3">
      <w:start w:val="1"/>
      <w:numFmt w:val="decimal"/>
      <w:lvlText w:val="%1.%2.%3.%4"/>
      <w:lvlJc w:val="left"/>
      <w:pPr>
        <w:ind w:left="1584" w:hanging="720"/>
      </w:pPr>
      <w:rPr>
        <w:rFonts w:hint="default"/>
        <w:color w:val="auto"/>
      </w:rPr>
    </w:lvl>
    <w:lvl w:ilvl="4">
      <w:start w:val="1"/>
      <w:numFmt w:val="decimal"/>
      <w:lvlText w:val="%1.%2.%3.%4.%5"/>
      <w:lvlJc w:val="left"/>
      <w:pPr>
        <w:ind w:left="2232" w:hanging="1080"/>
      </w:pPr>
      <w:rPr>
        <w:rFonts w:hint="default"/>
        <w:color w:val="auto"/>
      </w:rPr>
    </w:lvl>
    <w:lvl w:ilvl="5">
      <w:start w:val="1"/>
      <w:numFmt w:val="decimal"/>
      <w:lvlText w:val="%1.%2.%3.%4.%5.%6"/>
      <w:lvlJc w:val="left"/>
      <w:pPr>
        <w:ind w:left="2520" w:hanging="1080"/>
      </w:pPr>
      <w:rPr>
        <w:rFonts w:hint="default"/>
        <w:color w:val="auto"/>
      </w:rPr>
    </w:lvl>
    <w:lvl w:ilvl="6">
      <w:start w:val="1"/>
      <w:numFmt w:val="decimal"/>
      <w:lvlText w:val="%1.%2.%3.%4.%5.%6.%7"/>
      <w:lvlJc w:val="left"/>
      <w:pPr>
        <w:ind w:left="3168" w:hanging="1440"/>
      </w:pPr>
      <w:rPr>
        <w:rFonts w:hint="default"/>
        <w:color w:val="auto"/>
      </w:rPr>
    </w:lvl>
    <w:lvl w:ilvl="7">
      <w:start w:val="1"/>
      <w:numFmt w:val="decimal"/>
      <w:lvlText w:val="%1.%2.%3.%4.%5.%6.%7.%8"/>
      <w:lvlJc w:val="left"/>
      <w:pPr>
        <w:ind w:left="3456" w:hanging="1440"/>
      </w:pPr>
      <w:rPr>
        <w:rFonts w:hint="default"/>
        <w:color w:val="auto"/>
      </w:rPr>
    </w:lvl>
    <w:lvl w:ilvl="8">
      <w:start w:val="1"/>
      <w:numFmt w:val="decimal"/>
      <w:lvlText w:val="%1.%2.%3.%4.%5.%6.%7.%8.%9"/>
      <w:lvlJc w:val="left"/>
      <w:pPr>
        <w:ind w:left="4104" w:hanging="1800"/>
      </w:pPr>
      <w:rPr>
        <w:rFonts w:hint="default"/>
        <w:color w:val="auto"/>
      </w:rPr>
    </w:lvl>
  </w:abstractNum>
  <w:abstractNum w:abstractNumId="11" w15:restartNumberingAfterBreak="0">
    <w:nsid w:val="478152DE"/>
    <w:multiLevelType w:val="multilevel"/>
    <w:tmpl w:val="D296543E"/>
    <w:lvl w:ilvl="0">
      <w:start w:val="1"/>
      <w:numFmt w:val="decimal"/>
      <w:lvlText w:val="%1."/>
      <w:lvlJc w:val="left"/>
      <w:pPr>
        <w:ind w:left="360" w:hanging="360"/>
      </w:pPr>
      <w:rPr>
        <w:rFonts w:hint="default"/>
      </w:rPr>
    </w:lvl>
    <w:lvl w:ilvl="1">
      <w:start w:val="1"/>
      <w:numFmt w:val="decimal"/>
      <w:lvlText w:val="%1.%2)"/>
      <w:lvlJc w:val="left"/>
      <w:rPr>
        <w:rFonts w:hint="default"/>
        <w:b w:val="0"/>
        <w:bCs w:val="0"/>
        <w:i w:val="0"/>
        <w:iCs w:val="0"/>
        <w:color w:val="auto"/>
      </w:rPr>
    </w:lvl>
    <w:lvl w:ilvl="2">
      <w:start w:val="1"/>
      <w:numFmt w:val="decimal"/>
      <w:lvlText w:val="%1.%2)%3."/>
      <w:lvlJc w:val="left"/>
      <w:pPr>
        <w:ind w:left="1854" w:hanging="720"/>
      </w:pPr>
      <w:rPr>
        <w:rFonts w:hint="default"/>
        <w:b w:val="0"/>
        <w:bCs w:val="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48837F27"/>
    <w:multiLevelType w:val="hybridMultilevel"/>
    <w:tmpl w:val="7C2E55E6"/>
    <w:lvl w:ilvl="0" w:tplc="04160017">
      <w:start w:val="1"/>
      <w:numFmt w:val="lowerLetter"/>
      <w:lvlText w:val="%1)"/>
      <w:lvlJc w:val="left"/>
      <w:pPr>
        <w:ind w:left="1287" w:hanging="360"/>
      </w:p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13"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547852C0"/>
    <w:multiLevelType w:val="multilevel"/>
    <w:tmpl w:val="AA608F34"/>
    <w:lvl w:ilvl="0">
      <w:start w:val="2"/>
      <w:numFmt w:val="decimal"/>
      <w:pStyle w:val="Nivel01Titulo"/>
      <w:lvlText w:val="%1"/>
      <w:lvlJc w:val="left"/>
      <w:pPr>
        <w:tabs>
          <w:tab w:val="num" w:pos="432"/>
        </w:tabs>
        <w:ind w:left="432" w:hanging="432"/>
      </w:pPr>
    </w:lvl>
    <w:lvl w:ilvl="1">
      <w:start w:val="1"/>
      <w:numFmt w:val="decimal"/>
      <w:pStyle w:val="Titulo1texto"/>
      <w:lvlText w:val="1.%2"/>
      <w:lvlJc w:val="left"/>
      <w:pPr>
        <w:tabs>
          <w:tab w:val="num" w:pos="1406"/>
        </w:tabs>
        <w:ind w:left="1406" w:hanging="686"/>
      </w:pPr>
      <w:rPr>
        <w:rFonts w:ascii="Arial" w:hAnsi="Arial" w:cs="Times New Roman" w:hint="default"/>
        <w:b/>
        <w:i w:val="0"/>
      </w:rPr>
    </w:lvl>
    <w:lvl w:ilvl="2">
      <w:start w:val="1"/>
      <w:numFmt w:val="decimal"/>
      <w:pStyle w:val="Nvel3-R"/>
      <w:lvlText w:val="%1.%2.%3"/>
      <w:lvlJc w:val="left"/>
      <w:pPr>
        <w:tabs>
          <w:tab w:val="num" w:pos="720"/>
        </w:tabs>
        <w:ind w:left="720" w:hanging="720"/>
      </w:pPr>
    </w:lvl>
    <w:lvl w:ilvl="3">
      <w:start w:val="1"/>
      <w:numFmt w:val="decimal"/>
      <w:pStyle w:val="Nvel4-R"/>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58DB1AEC"/>
    <w:multiLevelType w:val="multilevel"/>
    <w:tmpl w:val="0E9A9CC6"/>
    <w:lvl w:ilvl="0">
      <w:start w:val="1"/>
      <w:numFmt w:val="decimal"/>
      <w:lvlText w:val="%1."/>
      <w:lvlJc w:val="left"/>
      <w:pPr>
        <w:ind w:left="360" w:hanging="360"/>
      </w:pPr>
      <w:rPr>
        <w:b/>
      </w:rPr>
    </w:lvl>
    <w:lvl w:ilvl="1">
      <w:start w:val="1"/>
      <w:numFmt w:val="lowerLetter"/>
      <w:lvlText w:val="%2)"/>
      <w:lvlJc w:val="left"/>
      <w:rPr>
        <w:b w:val="0"/>
        <w:i w:val="0"/>
        <w:iCs/>
        <w:strike w:val="0"/>
        <w:color w:val="auto"/>
        <w:sz w:val="20"/>
        <w:szCs w:val="20"/>
        <w:u w:val="none"/>
      </w:rPr>
    </w:lvl>
    <w:lvl w:ilvl="2">
      <w:start w:val="1"/>
      <w:numFmt w:val="decimal"/>
      <w:lvlText w:val="%1.%2.%3."/>
      <w:lvlJc w:val="left"/>
      <w:pPr>
        <w:ind w:left="3198" w:hanging="504"/>
      </w:pPr>
      <w:rPr>
        <w:rFonts w:ascii="Arial" w:hAnsi="Arial" w:cs="Arial" w:hint="default"/>
        <w:b w:val="0"/>
        <w:i w:val="0"/>
        <w:strike w:val="0"/>
        <w:color w:val="auto"/>
        <w:sz w:val="20"/>
        <w:szCs w:val="2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A3B62C8"/>
    <w:multiLevelType w:val="hybridMultilevel"/>
    <w:tmpl w:val="D9D8D0C8"/>
    <w:lvl w:ilvl="0" w:tplc="0290A7FC">
      <w:start w:val="1"/>
      <w:numFmt w:val="lowerLetter"/>
      <w:lvlText w:val="%1)"/>
      <w:lvlJc w:val="left"/>
      <w:pPr>
        <w:ind w:left="380" w:hanging="280"/>
      </w:pPr>
      <w:rPr>
        <w:rFonts w:ascii="Arial MT" w:eastAsia="Arial MT" w:hAnsi="Arial MT" w:cs="Arial MT" w:hint="default"/>
        <w:spacing w:val="-2"/>
        <w:w w:val="99"/>
        <w:sz w:val="24"/>
        <w:szCs w:val="24"/>
        <w:lang w:val="pt-PT" w:eastAsia="en-US" w:bidi="ar-SA"/>
      </w:rPr>
    </w:lvl>
    <w:lvl w:ilvl="1" w:tplc="E9A28042">
      <w:numFmt w:val="bullet"/>
      <w:lvlText w:val="•"/>
      <w:lvlJc w:val="left"/>
      <w:pPr>
        <w:ind w:left="1214" w:hanging="280"/>
      </w:pPr>
      <w:rPr>
        <w:rFonts w:hint="default"/>
        <w:lang w:val="pt-PT" w:eastAsia="en-US" w:bidi="ar-SA"/>
      </w:rPr>
    </w:lvl>
    <w:lvl w:ilvl="2" w:tplc="D36C5F78">
      <w:numFmt w:val="bullet"/>
      <w:lvlText w:val="•"/>
      <w:lvlJc w:val="left"/>
      <w:pPr>
        <w:ind w:left="2049" w:hanging="280"/>
      </w:pPr>
      <w:rPr>
        <w:rFonts w:hint="default"/>
        <w:lang w:val="pt-PT" w:eastAsia="en-US" w:bidi="ar-SA"/>
      </w:rPr>
    </w:lvl>
    <w:lvl w:ilvl="3" w:tplc="E9669628">
      <w:numFmt w:val="bullet"/>
      <w:lvlText w:val="•"/>
      <w:lvlJc w:val="left"/>
      <w:pPr>
        <w:ind w:left="2884" w:hanging="280"/>
      </w:pPr>
      <w:rPr>
        <w:rFonts w:hint="default"/>
        <w:lang w:val="pt-PT" w:eastAsia="en-US" w:bidi="ar-SA"/>
      </w:rPr>
    </w:lvl>
    <w:lvl w:ilvl="4" w:tplc="FE1C134C">
      <w:numFmt w:val="bullet"/>
      <w:lvlText w:val="•"/>
      <w:lvlJc w:val="left"/>
      <w:pPr>
        <w:ind w:left="3719" w:hanging="280"/>
      </w:pPr>
      <w:rPr>
        <w:rFonts w:hint="default"/>
        <w:lang w:val="pt-PT" w:eastAsia="en-US" w:bidi="ar-SA"/>
      </w:rPr>
    </w:lvl>
    <w:lvl w:ilvl="5" w:tplc="A7063CBC">
      <w:numFmt w:val="bullet"/>
      <w:lvlText w:val="•"/>
      <w:lvlJc w:val="left"/>
      <w:pPr>
        <w:ind w:left="4554" w:hanging="280"/>
      </w:pPr>
      <w:rPr>
        <w:rFonts w:hint="default"/>
        <w:lang w:val="pt-PT" w:eastAsia="en-US" w:bidi="ar-SA"/>
      </w:rPr>
    </w:lvl>
    <w:lvl w:ilvl="6" w:tplc="89A87A52">
      <w:numFmt w:val="bullet"/>
      <w:lvlText w:val="•"/>
      <w:lvlJc w:val="left"/>
      <w:pPr>
        <w:ind w:left="5388" w:hanging="280"/>
      </w:pPr>
      <w:rPr>
        <w:rFonts w:hint="default"/>
        <w:lang w:val="pt-PT" w:eastAsia="en-US" w:bidi="ar-SA"/>
      </w:rPr>
    </w:lvl>
    <w:lvl w:ilvl="7" w:tplc="04BACCAE">
      <w:numFmt w:val="bullet"/>
      <w:lvlText w:val="•"/>
      <w:lvlJc w:val="left"/>
      <w:pPr>
        <w:ind w:left="6223" w:hanging="280"/>
      </w:pPr>
      <w:rPr>
        <w:rFonts w:hint="default"/>
        <w:lang w:val="pt-PT" w:eastAsia="en-US" w:bidi="ar-SA"/>
      </w:rPr>
    </w:lvl>
    <w:lvl w:ilvl="8" w:tplc="B628CA1A">
      <w:numFmt w:val="bullet"/>
      <w:lvlText w:val="•"/>
      <w:lvlJc w:val="left"/>
      <w:pPr>
        <w:ind w:left="7058" w:hanging="280"/>
      </w:pPr>
      <w:rPr>
        <w:rFonts w:hint="default"/>
        <w:lang w:val="pt-PT" w:eastAsia="en-US" w:bidi="ar-SA"/>
      </w:rPr>
    </w:lvl>
  </w:abstractNum>
  <w:abstractNum w:abstractNumId="17" w15:restartNumberingAfterBreak="0">
    <w:nsid w:val="5C377CDB"/>
    <w:multiLevelType w:val="hybridMultilevel"/>
    <w:tmpl w:val="4670821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5E232489"/>
    <w:multiLevelType w:val="hybridMultilevel"/>
    <w:tmpl w:val="8E46AFEE"/>
    <w:lvl w:ilvl="0" w:tplc="04160017">
      <w:start w:val="1"/>
      <w:numFmt w:val="lowerLetter"/>
      <w:lvlText w:val="%1)"/>
      <w:lvlJc w:val="left"/>
      <w:pPr>
        <w:ind w:left="1599" w:hanging="360"/>
      </w:pPr>
    </w:lvl>
    <w:lvl w:ilvl="1" w:tplc="04160019" w:tentative="1">
      <w:start w:val="1"/>
      <w:numFmt w:val="lowerLetter"/>
      <w:lvlText w:val="%2."/>
      <w:lvlJc w:val="left"/>
      <w:pPr>
        <w:ind w:left="2319" w:hanging="360"/>
      </w:pPr>
    </w:lvl>
    <w:lvl w:ilvl="2" w:tplc="0416001B" w:tentative="1">
      <w:start w:val="1"/>
      <w:numFmt w:val="lowerRoman"/>
      <w:lvlText w:val="%3."/>
      <w:lvlJc w:val="right"/>
      <w:pPr>
        <w:ind w:left="3039" w:hanging="180"/>
      </w:pPr>
    </w:lvl>
    <w:lvl w:ilvl="3" w:tplc="0416000F" w:tentative="1">
      <w:start w:val="1"/>
      <w:numFmt w:val="decimal"/>
      <w:lvlText w:val="%4."/>
      <w:lvlJc w:val="left"/>
      <w:pPr>
        <w:ind w:left="3759" w:hanging="360"/>
      </w:pPr>
    </w:lvl>
    <w:lvl w:ilvl="4" w:tplc="04160019" w:tentative="1">
      <w:start w:val="1"/>
      <w:numFmt w:val="lowerLetter"/>
      <w:lvlText w:val="%5."/>
      <w:lvlJc w:val="left"/>
      <w:pPr>
        <w:ind w:left="4479" w:hanging="360"/>
      </w:pPr>
    </w:lvl>
    <w:lvl w:ilvl="5" w:tplc="0416001B" w:tentative="1">
      <w:start w:val="1"/>
      <w:numFmt w:val="lowerRoman"/>
      <w:lvlText w:val="%6."/>
      <w:lvlJc w:val="right"/>
      <w:pPr>
        <w:ind w:left="5199" w:hanging="180"/>
      </w:pPr>
    </w:lvl>
    <w:lvl w:ilvl="6" w:tplc="0416000F" w:tentative="1">
      <w:start w:val="1"/>
      <w:numFmt w:val="decimal"/>
      <w:lvlText w:val="%7."/>
      <w:lvlJc w:val="left"/>
      <w:pPr>
        <w:ind w:left="5919" w:hanging="360"/>
      </w:pPr>
    </w:lvl>
    <w:lvl w:ilvl="7" w:tplc="04160019" w:tentative="1">
      <w:start w:val="1"/>
      <w:numFmt w:val="lowerLetter"/>
      <w:lvlText w:val="%8."/>
      <w:lvlJc w:val="left"/>
      <w:pPr>
        <w:ind w:left="6639" w:hanging="360"/>
      </w:pPr>
    </w:lvl>
    <w:lvl w:ilvl="8" w:tplc="0416001B" w:tentative="1">
      <w:start w:val="1"/>
      <w:numFmt w:val="lowerRoman"/>
      <w:lvlText w:val="%9."/>
      <w:lvlJc w:val="right"/>
      <w:pPr>
        <w:ind w:left="7359" w:hanging="180"/>
      </w:pPr>
    </w:lvl>
  </w:abstractNum>
  <w:abstractNum w:abstractNumId="19" w15:restartNumberingAfterBreak="0">
    <w:nsid w:val="5FA21685"/>
    <w:multiLevelType w:val="multilevel"/>
    <w:tmpl w:val="697890F0"/>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lowerLetter"/>
      <w:lvlText w:val="%3)"/>
      <w:lvlJc w:val="left"/>
      <w:pPr>
        <w:tabs>
          <w:tab w:val="num" w:pos="360"/>
        </w:tabs>
        <w:ind w:left="360" w:hanging="360"/>
      </w:pPr>
      <w:rPr>
        <w:rFonts w:hint="default"/>
        <w:b/>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B7B2936"/>
    <w:multiLevelType w:val="multilevel"/>
    <w:tmpl w:val="62BAFFE0"/>
    <w:lvl w:ilvl="0">
      <w:start w:val="6"/>
      <w:numFmt w:val="decimal"/>
      <w:lvlText w:val="%1"/>
      <w:lvlJc w:val="left"/>
      <w:pPr>
        <w:ind w:left="100" w:hanging="537"/>
      </w:pPr>
      <w:rPr>
        <w:rFonts w:hint="default"/>
        <w:lang w:val="pt-PT" w:eastAsia="en-US" w:bidi="ar-SA"/>
      </w:rPr>
    </w:lvl>
    <w:lvl w:ilvl="1">
      <w:start w:val="1"/>
      <w:numFmt w:val="decimal"/>
      <w:lvlText w:val="%1.%2."/>
      <w:lvlJc w:val="left"/>
      <w:pPr>
        <w:ind w:left="100" w:hanging="537"/>
      </w:pPr>
      <w:rPr>
        <w:rFonts w:ascii="Times New Roman" w:eastAsia="Arial MT" w:hAnsi="Times New Roman" w:cs="Times New Roman" w:hint="default"/>
        <w:spacing w:val="-2"/>
        <w:w w:val="99"/>
        <w:sz w:val="24"/>
        <w:szCs w:val="24"/>
        <w:lang w:val="pt-PT" w:eastAsia="en-US" w:bidi="ar-SA"/>
      </w:rPr>
    </w:lvl>
    <w:lvl w:ilvl="2">
      <w:numFmt w:val="bullet"/>
      <w:lvlText w:val="•"/>
      <w:lvlJc w:val="left"/>
      <w:pPr>
        <w:ind w:left="1825" w:hanging="537"/>
      </w:pPr>
      <w:rPr>
        <w:rFonts w:hint="default"/>
        <w:lang w:val="pt-PT" w:eastAsia="en-US" w:bidi="ar-SA"/>
      </w:rPr>
    </w:lvl>
    <w:lvl w:ilvl="3">
      <w:numFmt w:val="bullet"/>
      <w:lvlText w:val="•"/>
      <w:lvlJc w:val="left"/>
      <w:pPr>
        <w:ind w:left="2688" w:hanging="537"/>
      </w:pPr>
      <w:rPr>
        <w:rFonts w:hint="default"/>
        <w:lang w:val="pt-PT" w:eastAsia="en-US" w:bidi="ar-SA"/>
      </w:rPr>
    </w:lvl>
    <w:lvl w:ilvl="4">
      <w:numFmt w:val="bullet"/>
      <w:lvlText w:val="•"/>
      <w:lvlJc w:val="left"/>
      <w:pPr>
        <w:ind w:left="3551" w:hanging="537"/>
      </w:pPr>
      <w:rPr>
        <w:rFonts w:hint="default"/>
        <w:lang w:val="pt-PT" w:eastAsia="en-US" w:bidi="ar-SA"/>
      </w:rPr>
    </w:lvl>
    <w:lvl w:ilvl="5">
      <w:numFmt w:val="bullet"/>
      <w:lvlText w:val="•"/>
      <w:lvlJc w:val="left"/>
      <w:pPr>
        <w:ind w:left="4414" w:hanging="537"/>
      </w:pPr>
      <w:rPr>
        <w:rFonts w:hint="default"/>
        <w:lang w:val="pt-PT" w:eastAsia="en-US" w:bidi="ar-SA"/>
      </w:rPr>
    </w:lvl>
    <w:lvl w:ilvl="6">
      <w:numFmt w:val="bullet"/>
      <w:lvlText w:val="•"/>
      <w:lvlJc w:val="left"/>
      <w:pPr>
        <w:ind w:left="5276" w:hanging="537"/>
      </w:pPr>
      <w:rPr>
        <w:rFonts w:hint="default"/>
        <w:lang w:val="pt-PT" w:eastAsia="en-US" w:bidi="ar-SA"/>
      </w:rPr>
    </w:lvl>
    <w:lvl w:ilvl="7">
      <w:numFmt w:val="bullet"/>
      <w:lvlText w:val="•"/>
      <w:lvlJc w:val="left"/>
      <w:pPr>
        <w:ind w:left="6139" w:hanging="537"/>
      </w:pPr>
      <w:rPr>
        <w:rFonts w:hint="default"/>
        <w:lang w:val="pt-PT" w:eastAsia="en-US" w:bidi="ar-SA"/>
      </w:rPr>
    </w:lvl>
    <w:lvl w:ilvl="8">
      <w:numFmt w:val="bullet"/>
      <w:lvlText w:val="•"/>
      <w:lvlJc w:val="left"/>
      <w:pPr>
        <w:ind w:left="7002" w:hanging="537"/>
      </w:pPr>
      <w:rPr>
        <w:rFonts w:hint="default"/>
        <w:lang w:val="pt-PT" w:eastAsia="en-US" w:bidi="ar-SA"/>
      </w:rPr>
    </w:lvl>
  </w:abstractNum>
  <w:abstractNum w:abstractNumId="22" w15:restartNumberingAfterBreak="0">
    <w:nsid w:val="6C484BF6"/>
    <w:multiLevelType w:val="hybridMultilevel"/>
    <w:tmpl w:val="026C231E"/>
    <w:lvl w:ilvl="0" w:tplc="811C85A8">
      <w:start w:val="1"/>
      <w:numFmt w:val="decimal"/>
      <w:lvlText w:val="%1-"/>
      <w:lvlJc w:val="left"/>
      <w:pPr>
        <w:ind w:left="720" w:hanging="360"/>
      </w:pPr>
      <w:rPr>
        <w:rFonts w:hint="default"/>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6F5147B9"/>
    <w:multiLevelType w:val="hybridMultilevel"/>
    <w:tmpl w:val="93D6FF24"/>
    <w:lvl w:ilvl="0" w:tplc="04160017">
      <w:start w:val="1"/>
      <w:numFmt w:val="lowerLetter"/>
      <w:lvlText w:val="%1)"/>
      <w:lvlJc w:val="left"/>
      <w:pPr>
        <w:ind w:left="1287" w:hanging="360"/>
      </w:p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24" w15:restartNumberingAfterBreak="0">
    <w:nsid w:val="71366618"/>
    <w:multiLevelType w:val="hybridMultilevel"/>
    <w:tmpl w:val="F77A9BB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26"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6"/>
  </w:num>
  <w:num w:numId="4">
    <w:abstractNumId w:val="22"/>
  </w:num>
  <w:num w:numId="5">
    <w:abstractNumId w:val="3"/>
  </w:num>
  <w:num w:numId="6">
    <w:abstractNumId w:val="0"/>
  </w:num>
  <w:num w:numId="7">
    <w:abstractNumId w:val="25"/>
  </w:num>
  <w:num w:numId="8">
    <w:abstractNumId w:val="26"/>
  </w:num>
  <w:num w:numId="9">
    <w:abstractNumId w:val="9"/>
  </w:num>
  <w:num w:numId="10">
    <w:abstractNumId w:val="7"/>
  </w:num>
  <w:num w:numId="11">
    <w:abstractNumId w:val="13"/>
  </w:num>
  <w:num w:numId="12">
    <w:abstractNumId w:val="20"/>
  </w:num>
  <w:num w:numId="13">
    <w:abstractNumId w:val="23"/>
  </w:num>
  <w:num w:numId="14">
    <w:abstractNumId w:val="12"/>
  </w:num>
  <w:num w:numId="15">
    <w:abstractNumId w:val="5"/>
  </w:num>
  <w:num w:numId="16">
    <w:abstractNumId w:val="18"/>
  </w:num>
  <w:num w:numId="17">
    <w:abstractNumId w:val="11"/>
  </w:num>
  <w:num w:numId="18">
    <w:abstractNumId w:val="15"/>
  </w:num>
  <w:num w:numId="19">
    <w:abstractNumId w:val="6"/>
  </w:num>
  <w:num w:numId="20">
    <w:abstractNumId w:val="8"/>
  </w:num>
  <w:num w:numId="21">
    <w:abstractNumId w:val="16"/>
  </w:num>
  <w:num w:numId="22">
    <w:abstractNumId w:val="19"/>
  </w:num>
  <w:num w:numId="23">
    <w:abstractNumId w:val="4"/>
  </w:num>
  <w:num w:numId="24">
    <w:abstractNumId w:val="17"/>
  </w:num>
  <w:num w:numId="25">
    <w:abstractNumId w:val="24"/>
  </w:num>
  <w:num w:numId="26">
    <w:abstractNumId w:val="2"/>
  </w:num>
  <w:num w:numId="27">
    <w:abstractNumId w:val="6"/>
    <w:lvlOverride w:ilvl="0">
      <w:lvl w:ilvl="0">
        <w:start w:val="1"/>
        <w:numFmt w:val="decimal"/>
        <w:lvlText w:val="%1."/>
        <w:lvlJc w:val="left"/>
        <w:pPr>
          <w:ind w:left="360" w:hanging="360"/>
        </w:pPr>
        <w:rPr>
          <w:rFonts w:hint="default"/>
          <w:b/>
        </w:rPr>
      </w:lvl>
    </w:lvlOverride>
    <w:lvlOverride w:ilvl="1">
      <w:lvl w:ilvl="1">
        <w:numFmt w:val="decimal"/>
        <w:pStyle w:val="Nivel2"/>
        <w:lvlText w:val="%1.%2."/>
        <w:lvlJc w:val="left"/>
        <w:pPr>
          <w:ind w:left="999" w:hanging="432"/>
        </w:pPr>
        <w:rPr>
          <w:rFonts w:hint="default"/>
          <w:b w:val="0"/>
          <w:i w:val="0"/>
          <w:strike w:val="0"/>
          <w:color w:val="auto"/>
          <w:sz w:val="20"/>
          <w:szCs w:val="20"/>
          <w:u w:val="none"/>
        </w:rPr>
      </w:lvl>
    </w:lvlOverride>
    <w:lvlOverride w:ilvl="2">
      <w:lvl w:ilvl="2">
        <w:start w:val="1"/>
        <w:numFmt w:val="decimal"/>
        <w:pStyle w:val="Nivel3"/>
        <w:lvlText w:val="%1.%2.%3"/>
        <w:lvlJc w:val="left"/>
        <w:pPr>
          <w:ind w:left="1638" w:hanging="504"/>
        </w:pPr>
        <w:rPr>
          <w:rFonts w:hint="default"/>
          <w:b w:val="0"/>
          <w:i w:val="0"/>
          <w:strike w:val="0"/>
          <w:color w:val="auto"/>
          <w:sz w:val="24"/>
          <w:szCs w:val="24"/>
        </w:rPr>
      </w:lvl>
    </w:lvlOverride>
    <w:lvlOverride w:ilvl="3">
      <w:lvl w:ilvl="3">
        <w:start w:val="1"/>
        <w:numFmt w:val="decimal"/>
        <w:pStyle w:val="Nivel4"/>
        <w:lvlText w:val="%1.%2.%3.%4."/>
        <w:lvlJc w:val="left"/>
        <w:pPr>
          <w:ind w:left="2491" w:hanging="648"/>
        </w:pPr>
        <w:rPr>
          <w:rFonts w:hint="default"/>
        </w:rPr>
      </w:lvl>
    </w:lvlOverride>
    <w:lvlOverride w:ilvl="4">
      <w:lvl w:ilvl="4">
        <w:start w:val="1"/>
        <w:numFmt w:val="decimal"/>
        <w:pStyle w:val="Nivel5"/>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8">
    <w:abstractNumId w:val="10"/>
  </w:num>
  <w:num w:numId="29">
    <w:abstractNumId w:val="2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09"/>
  <w:hyphenationZone w:val="425"/>
  <w:drawingGridHorizontalSpacing w:val="100"/>
  <w:displayHorizontalDrawingGridEvery w:val="0"/>
  <w:displayVerticalDrawingGridEvery w:val="0"/>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6C23"/>
    <w:rsid w:val="00000B4D"/>
    <w:rsid w:val="00001839"/>
    <w:rsid w:val="00002AC3"/>
    <w:rsid w:val="000041A2"/>
    <w:rsid w:val="00007634"/>
    <w:rsid w:val="00010522"/>
    <w:rsid w:val="000112E0"/>
    <w:rsid w:val="0001177B"/>
    <w:rsid w:val="000117D6"/>
    <w:rsid w:val="00014AC1"/>
    <w:rsid w:val="00015250"/>
    <w:rsid w:val="00016C2C"/>
    <w:rsid w:val="00020529"/>
    <w:rsid w:val="00022F1F"/>
    <w:rsid w:val="00025707"/>
    <w:rsid w:val="00026C88"/>
    <w:rsid w:val="0002703D"/>
    <w:rsid w:val="00030380"/>
    <w:rsid w:val="000304AD"/>
    <w:rsid w:val="00033F77"/>
    <w:rsid w:val="00040E4C"/>
    <w:rsid w:val="00041361"/>
    <w:rsid w:val="00042E56"/>
    <w:rsid w:val="0004610D"/>
    <w:rsid w:val="0005361A"/>
    <w:rsid w:val="000539CB"/>
    <w:rsid w:val="0005527A"/>
    <w:rsid w:val="00055DCC"/>
    <w:rsid w:val="00056F45"/>
    <w:rsid w:val="00057E8B"/>
    <w:rsid w:val="00061569"/>
    <w:rsid w:val="00061753"/>
    <w:rsid w:val="00062ABC"/>
    <w:rsid w:val="000632E6"/>
    <w:rsid w:val="00064466"/>
    <w:rsid w:val="000650DA"/>
    <w:rsid w:val="000664E4"/>
    <w:rsid w:val="00067136"/>
    <w:rsid w:val="0006759A"/>
    <w:rsid w:val="00067DE8"/>
    <w:rsid w:val="0007247C"/>
    <w:rsid w:val="00072921"/>
    <w:rsid w:val="00073197"/>
    <w:rsid w:val="00073BBE"/>
    <w:rsid w:val="00074B20"/>
    <w:rsid w:val="00076E49"/>
    <w:rsid w:val="000771CD"/>
    <w:rsid w:val="00080F27"/>
    <w:rsid w:val="000817B1"/>
    <w:rsid w:val="000827B4"/>
    <w:rsid w:val="00083AFD"/>
    <w:rsid w:val="00084063"/>
    <w:rsid w:val="00084541"/>
    <w:rsid w:val="000861DE"/>
    <w:rsid w:val="000868BA"/>
    <w:rsid w:val="00091207"/>
    <w:rsid w:val="00092338"/>
    <w:rsid w:val="00092E55"/>
    <w:rsid w:val="000950BE"/>
    <w:rsid w:val="000A199D"/>
    <w:rsid w:val="000A46A9"/>
    <w:rsid w:val="000A483F"/>
    <w:rsid w:val="000A4BB5"/>
    <w:rsid w:val="000A7DA7"/>
    <w:rsid w:val="000B11B4"/>
    <w:rsid w:val="000B395A"/>
    <w:rsid w:val="000B5E59"/>
    <w:rsid w:val="000B6AB6"/>
    <w:rsid w:val="000C0A08"/>
    <w:rsid w:val="000C17C6"/>
    <w:rsid w:val="000C35E1"/>
    <w:rsid w:val="000C3982"/>
    <w:rsid w:val="000C5060"/>
    <w:rsid w:val="000C6F9F"/>
    <w:rsid w:val="000C7991"/>
    <w:rsid w:val="000C7F27"/>
    <w:rsid w:val="000D10DA"/>
    <w:rsid w:val="000D1E97"/>
    <w:rsid w:val="000D245C"/>
    <w:rsid w:val="000D32E9"/>
    <w:rsid w:val="000D5AFB"/>
    <w:rsid w:val="000D78EE"/>
    <w:rsid w:val="000E0988"/>
    <w:rsid w:val="000E1135"/>
    <w:rsid w:val="000E3FA7"/>
    <w:rsid w:val="000E671D"/>
    <w:rsid w:val="000E7F30"/>
    <w:rsid w:val="000F06B7"/>
    <w:rsid w:val="000F1CFE"/>
    <w:rsid w:val="000F2B9A"/>
    <w:rsid w:val="000F2C4F"/>
    <w:rsid w:val="000F3299"/>
    <w:rsid w:val="000F3829"/>
    <w:rsid w:val="000F5586"/>
    <w:rsid w:val="000F5611"/>
    <w:rsid w:val="00101B2C"/>
    <w:rsid w:val="00102477"/>
    <w:rsid w:val="00103B9D"/>
    <w:rsid w:val="00103FDF"/>
    <w:rsid w:val="00111726"/>
    <w:rsid w:val="00112F16"/>
    <w:rsid w:val="00114116"/>
    <w:rsid w:val="001142A1"/>
    <w:rsid w:val="0011510D"/>
    <w:rsid w:val="00115CDD"/>
    <w:rsid w:val="00117E8C"/>
    <w:rsid w:val="001212DA"/>
    <w:rsid w:val="0012177A"/>
    <w:rsid w:val="001223BD"/>
    <w:rsid w:val="00123769"/>
    <w:rsid w:val="0012449B"/>
    <w:rsid w:val="00124C26"/>
    <w:rsid w:val="001269F2"/>
    <w:rsid w:val="00126E4D"/>
    <w:rsid w:val="00130DF9"/>
    <w:rsid w:val="001328C5"/>
    <w:rsid w:val="00133B7C"/>
    <w:rsid w:val="00133F85"/>
    <w:rsid w:val="00136E2A"/>
    <w:rsid w:val="00136F4B"/>
    <w:rsid w:val="00137EDA"/>
    <w:rsid w:val="00142845"/>
    <w:rsid w:val="00143227"/>
    <w:rsid w:val="00144DED"/>
    <w:rsid w:val="00144E64"/>
    <w:rsid w:val="00145E3B"/>
    <w:rsid w:val="001469ED"/>
    <w:rsid w:val="00147DD4"/>
    <w:rsid w:val="0015046D"/>
    <w:rsid w:val="00151B84"/>
    <w:rsid w:val="00152CA1"/>
    <w:rsid w:val="00157060"/>
    <w:rsid w:val="001570BB"/>
    <w:rsid w:val="00160120"/>
    <w:rsid w:val="0016029E"/>
    <w:rsid w:val="00165FE3"/>
    <w:rsid w:val="00166CD5"/>
    <w:rsid w:val="00167E2C"/>
    <w:rsid w:val="00171A39"/>
    <w:rsid w:val="00171FAA"/>
    <w:rsid w:val="0017299D"/>
    <w:rsid w:val="0017370A"/>
    <w:rsid w:val="0017458F"/>
    <w:rsid w:val="00174B38"/>
    <w:rsid w:val="00177B51"/>
    <w:rsid w:val="00177C30"/>
    <w:rsid w:val="00180281"/>
    <w:rsid w:val="00180717"/>
    <w:rsid w:val="00180DC7"/>
    <w:rsid w:val="00182E9D"/>
    <w:rsid w:val="001838CA"/>
    <w:rsid w:val="001860DA"/>
    <w:rsid w:val="00186EE0"/>
    <w:rsid w:val="00191049"/>
    <w:rsid w:val="001917D3"/>
    <w:rsid w:val="001924F6"/>
    <w:rsid w:val="0019434E"/>
    <w:rsid w:val="001954BC"/>
    <w:rsid w:val="001A05C7"/>
    <w:rsid w:val="001A0C2A"/>
    <w:rsid w:val="001A290F"/>
    <w:rsid w:val="001A2F59"/>
    <w:rsid w:val="001A6C19"/>
    <w:rsid w:val="001A713B"/>
    <w:rsid w:val="001A7194"/>
    <w:rsid w:val="001B16EC"/>
    <w:rsid w:val="001B1722"/>
    <w:rsid w:val="001B22E8"/>
    <w:rsid w:val="001B231D"/>
    <w:rsid w:val="001B2CE0"/>
    <w:rsid w:val="001B43EE"/>
    <w:rsid w:val="001B4FF7"/>
    <w:rsid w:val="001B61CF"/>
    <w:rsid w:val="001B6455"/>
    <w:rsid w:val="001B7A26"/>
    <w:rsid w:val="001C0E5F"/>
    <w:rsid w:val="001C10D3"/>
    <w:rsid w:val="001C125B"/>
    <w:rsid w:val="001C23E2"/>
    <w:rsid w:val="001C35E7"/>
    <w:rsid w:val="001C3A3A"/>
    <w:rsid w:val="001C4C01"/>
    <w:rsid w:val="001C5286"/>
    <w:rsid w:val="001C5E59"/>
    <w:rsid w:val="001C7440"/>
    <w:rsid w:val="001C7C8F"/>
    <w:rsid w:val="001D1914"/>
    <w:rsid w:val="001D1BC8"/>
    <w:rsid w:val="001D3247"/>
    <w:rsid w:val="001D3ECD"/>
    <w:rsid w:val="001D402B"/>
    <w:rsid w:val="001D5075"/>
    <w:rsid w:val="001E1DAD"/>
    <w:rsid w:val="001E2367"/>
    <w:rsid w:val="001E5101"/>
    <w:rsid w:val="001F132C"/>
    <w:rsid w:val="001F1B7B"/>
    <w:rsid w:val="001F1C90"/>
    <w:rsid w:val="001F2D3D"/>
    <w:rsid w:val="001F61B0"/>
    <w:rsid w:val="001F6943"/>
    <w:rsid w:val="001F6AA9"/>
    <w:rsid w:val="00200102"/>
    <w:rsid w:val="002041AC"/>
    <w:rsid w:val="0020521D"/>
    <w:rsid w:val="002059F9"/>
    <w:rsid w:val="002079A2"/>
    <w:rsid w:val="0021082D"/>
    <w:rsid w:val="0021435C"/>
    <w:rsid w:val="002165A3"/>
    <w:rsid w:val="002171F3"/>
    <w:rsid w:val="00217995"/>
    <w:rsid w:val="00217FEA"/>
    <w:rsid w:val="00220743"/>
    <w:rsid w:val="0022148B"/>
    <w:rsid w:val="00221AB7"/>
    <w:rsid w:val="00222B12"/>
    <w:rsid w:val="00222F90"/>
    <w:rsid w:val="002247AF"/>
    <w:rsid w:val="002257FB"/>
    <w:rsid w:val="00227497"/>
    <w:rsid w:val="00227695"/>
    <w:rsid w:val="00227C6F"/>
    <w:rsid w:val="00230256"/>
    <w:rsid w:val="00231240"/>
    <w:rsid w:val="00231654"/>
    <w:rsid w:val="00231D77"/>
    <w:rsid w:val="00232B0D"/>
    <w:rsid w:val="002359AB"/>
    <w:rsid w:val="002431ED"/>
    <w:rsid w:val="002442C4"/>
    <w:rsid w:val="00244A25"/>
    <w:rsid w:val="00244C77"/>
    <w:rsid w:val="00247D67"/>
    <w:rsid w:val="002507E4"/>
    <w:rsid w:val="002543CC"/>
    <w:rsid w:val="002546D2"/>
    <w:rsid w:val="00256191"/>
    <w:rsid w:val="00256558"/>
    <w:rsid w:val="00257453"/>
    <w:rsid w:val="00260CED"/>
    <w:rsid w:val="00260FD3"/>
    <w:rsid w:val="00261E57"/>
    <w:rsid w:val="00262001"/>
    <w:rsid w:val="002659AD"/>
    <w:rsid w:val="00265FBF"/>
    <w:rsid w:val="002664AC"/>
    <w:rsid w:val="00267A8A"/>
    <w:rsid w:val="00272FCA"/>
    <w:rsid w:val="0027336D"/>
    <w:rsid w:val="00274212"/>
    <w:rsid w:val="00277FC0"/>
    <w:rsid w:val="00281541"/>
    <w:rsid w:val="002815C4"/>
    <w:rsid w:val="00281D97"/>
    <w:rsid w:val="00283233"/>
    <w:rsid w:val="00283382"/>
    <w:rsid w:val="00283F1B"/>
    <w:rsid w:val="0028516D"/>
    <w:rsid w:val="0028525E"/>
    <w:rsid w:val="00285FF0"/>
    <w:rsid w:val="002873E2"/>
    <w:rsid w:val="0028758A"/>
    <w:rsid w:val="0028793C"/>
    <w:rsid w:val="002905A6"/>
    <w:rsid w:val="00291A71"/>
    <w:rsid w:val="00291DDE"/>
    <w:rsid w:val="002941F5"/>
    <w:rsid w:val="00294338"/>
    <w:rsid w:val="002947A7"/>
    <w:rsid w:val="00294A9F"/>
    <w:rsid w:val="00295FED"/>
    <w:rsid w:val="002A1B9A"/>
    <w:rsid w:val="002A27A5"/>
    <w:rsid w:val="002A376B"/>
    <w:rsid w:val="002A44C4"/>
    <w:rsid w:val="002A51B8"/>
    <w:rsid w:val="002A61E9"/>
    <w:rsid w:val="002B0984"/>
    <w:rsid w:val="002B1C16"/>
    <w:rsid w:val="002B26A9"/>
    <w:rsid w:val="002B3B0F"/>
    <w:rsid w:val="002B3CCE"/>
    <w:rsid w:val="002B3E5E"/>
    <w:rsid w:val="002B5255"/>
    <w:rsid w:val="002B5D38"/>
    <w:rsid w:val="002B79E5"/>
    <w:rsid w:val="002B7FE0"/>
    <w:rsid w:val="002C0264"/>
    <w:rsid w:val="002C02A6"/>
    <w:rsid w:val="002C0336"/>
    <w:rsid w:val="002C2070"/>
    <w:rsid w:val="002C5750"/>
    <w:rsid w:val="002C7D91"/>
    <w:rsid w:val="002D080A"/>
    <w:rsid w:val="002D43D3"/>
    <w:rsid w:val="002D4C82"/>
    <w:rsid w:val="002D5D02"/>
    <w:rsid w:val="002D634C"/>
    <w:rsid w:val="002D64F2"/>
    <w:rsid w:val="002D6F12"/>
    <w:rsid w:val="002D7E39"/>
    <w:rsid w:val="002E03BF"/>
    <w:rsid w:val="002E22C9"/>
    <w:rsid w:val="002E22DD"/>
    <w:rsid w:val="002E5E21"/>
    <w:rsid w:val="002E6C23"/>
    <w:rsid w:val="002E6FC8"/>
    <w:rsid w:val="002F2CE5"/>
    <w:rsid w:val="002F4703"/>
    <w:rsid w:val="002F6C01"/>
    <w:rsid w:val="00300081"/>
    <w:rsid w:val="0030010B"/>
    <w:rsid w:val="0030087F"/>
    <w:rsid w:val="00302F67"/>
    <w:rsid w:val="00304E96"/>
    <w:rsid w:val="003118E3"/>
    <w:rsid w:val="00312C70"/>
    <w:rsid w:val="00314177"/>
    <w:rsid w:val="00314752"/>
    <w:rsid w:val="00315109"/>
    <w:rsid w:val="00315DF1"/>
    <w:rsid w:val="00316FC4"/>
    <w:rsid w:val="003174D9"/>
    <w:rsid w:val="003176B2"/>
    <w:rsid w:val="00320A7D"/>
    <w:rsid w:val="00321C9D"/>
    <w:rsid w:val="003228D2"/>
    <w:rsid w:val="00323BB1"/>
    <w:rsid w:val="00324948"/>
    <w:rsid w:val="003260F1"/>
    <w:rsid w:val="003263CF"/>
    <w:rsid w:val="003265D3"/>
    <w:rsid w:val="00330E61"/>
    <w:rsid w:val="003315E2"/>
    <w:rsid w:val="00332D65"/>
    <w:rsid w:val="003336D3"/>
    <w:rsid w:val="00334345"/>
    <w:rsid w:val="00335C4A"/>
    <w:rsid w:val="00336903"/>
    <w:rsid w:val="00336CC6"/>
    <w:rsid w:val="003401A0"/>
    <w:rsid w:val="0034069C"/>
    <w:rsid w:val="00344D46"/>
    <w:rsid w:val="00345719"/>
    <w:rsid w:val="00345DE9"/>
    <w:rsid w:val="00346090"/>
    <w:rsid w:val="00346D33"/>
    <w:rsid w:val="003470E4"/>
    <w:rsid w:val="00350B63"/>
    <w:rsid w:val="00351862"/>
    <w:rsid w:val="00351FFB"/>
    <w:rsid w:val="00354DBC"/>
    <w:rsid w:val="00354F2E"/>
    <w:rsid w:val="00357D05"/>
    <w:rsid w:val="00360E5B"/>
    <w:rsid w:val="003625AF"/>
    <w:rsid w:val="0036539C"/>
    <w:rsid w:val="0036768A"/>
    <w:rsid w:val="00367D44"/>
    <w:rsid w:val="003709EC"/>
    <w:rsid w:val="0037188D"/>
    <w:rsid w:val="00371E7C"/>
    <w:rsid w:val="0037217F"/>
    <w:rsid w:val="00374E95"/>
    <w:rsid w:val="00377B3E"/>
    <w:rsid w:val="0038003E"/>
    <w:rsid w:val="00381999"/>
    <w:rsid w:val="00381C3A"/>
    <w:rsid w:val="0038296C"/>
    <w:rsid w:val="003845ED"/>
    <w:rsid w:val="0038728B"/>
    <w:rsid w:val="003914EB"/>
    <w:rsid w:val="00391881"/>
    <w:rsid w:val="0039377F"/>
    <w:rsid w:val="00394121"/>
    <w:rsid w:val="003959DF"/>
    <w:rsid w:val="003A187D"/>
    <w:rsid w:val="003A20B0"/>
    <w:rsid w:val="003A4331"/>
    <w:rsid w:val="003A513F"/>
    <w:rsid w:val="003A7AC8"/>
    <w:rsid w:val="003A7C90"/>
    <w:rsid w:val="003B1F44"/>
    <w:rsid w:val="003B1F8B"/>
    <w:rsid w:val="003B2097"/>
    <w:rsid w:val="003B42A1"/>
    <w:rsid w:val="003B5BE1"/>
    <w:rsid w:val="003B6AC3"/>
    <w:rsid w:val="003B6FEE"/>
    <w:rsid w:val="003B7A49"/>
    <w:rsid w:val="003C07B2"/>
    <w:rsid w:val="003C12FD"/>
    <w:rsid w:val="003C394D"/>
    <w:rsid w:val="003C766D"/>
    <w:rsid w:val="003C7DBD"/>
    <w:rsid w:val="003D03EA"/>
    <w:rsid w:val="003D18BD"/>
    <w:rsid w:val="003D29AB"/>
    <w:rsid w:val="003D348D"/>
    <w:rsid w:val="003D4CFC"/>
    <w:rsid w:val="003D5472"/>
    <w:rsid w:val="003D7002"/>
    <w:rsid w:val="003D73EA"/>
    <w:rsid w:val="003E0F1F"/>
    <w:rsid w:val="003E1F21"/>
    <w:rsid w:val="003E4C21"/>
    <w:rsid w:val="003E58A8"/>
    <w:rsid w:val="003E61C4"/>
    <w:rsid w:val="003E7623"/>
    <w:rsid w:val="003F03C4"/>
    <w:rsid w:val="003F03F0"/>
    <w:rsid w:val="003F07AD"/>
    <w:rsid w:val="003F13B2"/>
    <w:rsid w:val="003F2CBE"/>
    <w:rsid w:val="003F3966"/>
    <w:rsid w:val="003F4C15"/>
    <w:rsid w:val="003F6CFB"/>
    <w:rsid w:val="003F7AB0"/>
    <w:rsid w:val="00400555"/>
    <w:rsid w:val="0040090E"/>
    <w:rsid w:val="00402678"/>
    <w:rsid w:val="00405ACC"/>
    <w:rsid w:val="00406411"/>
    <w:rsid w:val="00406D05"/>
    <w:rsid w:val="00407DC0"/>
    <w:rsid w:val="00410C00"/>
    <w:rsid w:val="004119C0"/>
    <w:rsid w:val="00412EEC"/>
    <w:rsid w:val="00414B95"/>
    <w:rsid w:val="00422D9D"/>
    <w:rsid w:val="004242C5"/>
    <w:rsid w:val="004246B7"/>
    <w:rsid w:val="00427D06"/>
    <w:rsid w:val="00430933"/>
    <w:rsid w:val="00430F3C"/>
    <w:rsid w:val="00432005"/>
    <w:rsid w:val="00433298"/>
    <w:rsid w:val="004333BA"/>
    <w:rsid w:val="00433879"/>
    <w:rsid w:val="00434DA2"/>
    <w:rsid w:val="00434F9D"/>
    <w:rsid w:val="0043503D"/>
    <w:rsid w:val="004375FE"/>
    <w:rsid w:val="0044047F"/>
    <w:rsid w:val="004406AD"/>
    <w:rsid w:val="00442BDF"/>
    <w:rsid w:val="00444797"/>
    <w:rsid w:val="0044545F"/>
    <w:rsid w:val="00445EDA"/>
    <w:rsid w:val="00447869"/>
    <w:rsid w:val="00447ADC"/>
    <w:rsid w:val="004507DD"/>
    <w:rsid w:val="00451543"/>
    <w:rsid w:val="00451703"/>
    <w:rsid w:val="00451EB8"/>
    <w:rsid w:val="004524FD"/>
    <w:rsid w:val="00456B68"/>
    <w:rsid w:val="00456EC4"/>
    <w:rsid w:val="004615FF"/>
    <w:rsid w:val="004622EE"/>
    <w:rsid w:val="00463A30"/>
    <w:rsid w:val="00463CBC"/>
    <w:rsid w:val="00463D1A"/>
    <w:rsid w:val="00465476"/>
    <w:rsid w:val="00466F03"/>
    <w:rsid w:val="00466FB8"/>
    <w:rsid w:val="00467374"/>
    <w:rsid w:val="004701DC"/>
    <w:rsid w:val="00470384"/>
    <w:rsid w:val="00470511"/>
    <w:rsid w:val="00470DBD"/>
    <w:rsid w:val="0047188C"/>
    <w:rsid w:val="0047527A"/>
    <w:rsid w:val="00475B90"/>
    <w:rsid w:val="00475C84"/>
    <w:rsid w:val="0047708F"/>
    <w:rsid w:val="004770EC"/>
    <w:rsid w:val="00480A6A"/>
    <w:rsid w:val="00481109"/>
    <w:rsid w:val="00482344"/>
    <w:rsid w:val="00484EB3"/>
    <w:rsid w:val="00487866"/>
    <w:rsid w:val="00487905"/>
    <w:rsid w:val="004900D5"/>
    <w:rsid w:val="00491F64"/>
    <w:rsid w:val="00492299"/>
    <w:rsid w:val="004936C6"/>
    <w:rsid w:val="0049388D"/>
    <w:rsid w:val="004952F4"/>
    <w:rsid w:val="004A1346"/>
    <w:rsid w:val="004A1657"/>
    <w:rsid w:val="004A3077"/>
    <w:rsid w:val="004A348C"/>
    <w:rsid w:val="004A35F2"/>
    <w:rsid w:val="004A61DD"/>
    <w:rsid w:val="004A7DBA"/>
    <w:rsid w:val="004B1C60"/>
    <w:rsid w:val="004B2823"/>
    <w:rsid w:val="004B2F11"/>
    <w:rsid w:val="004B4F0D"/>
    <w:rsid w:val="004B6075"/>
    <w:rsid w:val="004B6F38"/>
    <w:rsid w:val="004C0219"/>
    <w:rsid w:val="004C167A"/>
    <w:rsid w:val="004C1FE3"/>
    <w:rsid w:val="004C3422"/>
    <w:rsid w:val="004C3C13"/>
    <w:rsid w:val="004D06B9"/>
    <w:rsid w:val="004D1BF2"/>
    <w:rsid w:val="004D20CC"/>
    <w:rsid w:val="004D2F29"/>
    <w:rsid w:val="004D44EE"/>
    <w:rsid w:val="004D49A0"/>
    <w:rsid w:val="004D522F"/>
    <w:rsid w:val="004D5DB7"/>
    <w:rsid w:val="004D66CC"/>
    <w:rsid w:val="004D7D29"/>
    <w:rsid w:val="004E2B42"/>
    <w:rsid w:val="004E398F"/>
    <w:rsid w:val="004E4AED"/>
    <w:rsid w:val="004E7221"/>
    <w:rsid w:val="004E7FAF"/>
    <w:rsid w:val="004F1FE2"/>
    <w:rsid w:val="004F2617"/>
    <w:rsid w:val="004F33B5"/>
    <w:rsid w:val="004F4353"/>
    <w:rsid w:val="004F6746"/>
    <w:rsid w:val="004F7C8B"/>
    <w:rsid w:val="00500016"/>
    <w:rsid w:val="00502985"/>
    <w:rsid w:val="00503C56"/>
    <w:rsid w:val="00505167"/>
    <w:rsid w:val="00505770"/>
    <w:rsid w:val="00507EC7"/>
    <w:rsid w:val="005104FC"/>
    <w:rsid w:val="00510E7E"/>
    <w:rsid w:val="00513473"/>
    <w:rsid w:val="0051429E"/>
    <w:rsid w:val="005148F9"/>
    <w:rsid w:val="00514906"/>
    <w:rsid w:val="00516DA3"/>
    <w:rsid w:val="005242C0"/>
    <w:rsid w:val="00524BB5"/>
    <w:rsid w:val="005255BF"/>
    <w:rsid w:val="00526658"/>
    <w:rsid w:val="00527B0C"/>
    <w:rsid w:val="00530694"/>
    <w:rsid w:val="00530705"/>
    <w:rsid w:val="00530718"/>
    <w:rsid w:val="00532A9B"/>
    <w:rsid w:val="00534BEC"/>
    <w:rsid w:val="005369D5"/>
    <w:rsid w:val="00536ACF"/>
    <w:rsid w:val="00537B4A"/>
    <w:rsid w:val="005400F6"/>
    <w:rsid w:val="00541430"/>
    <w:rsid w:val="00541711"/>
    <w:rsid w:val="00542472"/>
    <w:rsid w:val="005424DB"/>
    <w:rsid w:val="00543775"/>
    <w:rsid w:val="0054498C"/>
    <w:rsid w:val="00544C7C"/>
    <w:rsid w:val="00545933"/>
    <w:rsid w:val="00545D92"/>
    <w:rsid w:val="0054757D"/>
    <w:rsid w:val="00547A07"/>
    <w:rsid w:val="0055126E"/>
    <w:rsid w:val="00561706"/>
    <w:rsid w:val="0056592C"/>
    <w:rsid w:val="0056649C"/>
    <w:rsid w:val="00570D95"/>
    <w:rsid w:val="00571EB0"/>
    <w:rsid w:val="0057398B"/>
    <w:rsid w:val="005750C6"/>
    <w:rsid w:val="00577164"/>
    <w:rsid w:val="005814D4"/>
    <w:rsid w:val="005819DC"/>
    <w:rsid w:val="00582E2D"/>
    <w:rsid w:val="00583258"/>
    <w:rsid w:val="00583604"/>
    <w:rsid w:val="005842A5"/>
    <w:rsid w:val="00585DC5"/>
    <w:rsid w:val="00587355"/>
    <w:rsid w:val="00587A6D"/>
    <w:rsid w:val="00592DDA"/>
    <w:rsid w:val="005941E3"/>
    <w:rsid w:val="005956A6"/>
    <w:rsid w:val="0059615F"/>
    <w:rsid w:val="00597054"/>
    <w:rsid w:val="00597E26"/>
    <w:rsid w:val="005A2BAC"/>
    <w:rsid w:val="005A40BF"/>
    <w:rsid w:val="005A423B"/>
    <w:rsid w:val="005B0D83"/>
    <w:rsid w:val="005B4639"/>
    <w:rsid w:val="005B6A39"/>
    <w:rsid w:val="005C302A"/>
    <w:rsid w:val="005C37A1"/>
    <w:rsid w:val="005C39C7"/>
    <w:rsid w:val="005C4041"/>
    <w:rsid w:val="005C430B"/>
    <w:rsid w:val="005C4369"/>
    <w:rsid w:val="005C4AF7"/>
    <w:rsid w:val="005C4F5E"/>
    <w:rsid w:val="005D059A"/>
    <w:rsid w:val="005D0620"/>
    <w:rsid w:val="005D0890"/>
    <w:rsid w:val="005D1385"/>
    <w:rsid w:val="005D22E2"/>
    <w:rsid w:val="005D2AA8"/>
    <w:rsid w:val="005D3B79"/>
    <w:rsid w:val="005D4807"/>
    <w:rsid w:val="005D495C"/>
    <w:rsid w:val="005D604E"/>
    <w:rsid w:val="005E048C"/>
    <w:rsid w:val="005E162B"/>
    <w:rsid w:val="005E2425"/>
    <w:rsid w:val="005E24B5"/>
    <w:rsid w:val="005E2B0C"/>
    <w:rsid w:val="005E368E"/>
    <w:rsid w:val="005E3C30"/>
    <w:rsid w:val="005E3EF8"/>
    <w:rsid w:val="005E70C3"/>
    <w:rsid w:val="005E7857"/>
    <w:rsid w:val="005F00A8"/>
    <w:rsid w:val="005F0432"/>
    <w:rsid w:val="005F2256"/>
    <w:rsid w:val="005F2766"/>
    <w:rsid w:val="005F2EB7"/>
    <w:rsid w:val="005F310B"/>
    <w:rsid w:val="005F4F0B"/>
    <w:rsid w:val="005F54A1"/>
    <w:rsid w:val="005F7BFA"/>
    <w:rsid w:val="00601BBF"/>
    <w:rsid w:val="00602BFD"/>
    <w:rsid w:val="0060490E"/>
    <w:rsid w:val="00605CC3"/>
    <w:rsid w:val="00605FD1"/>
    <w:rsid w:val="006067A6"/>
    <w:rsid w:val="00607423"/>
    <w:rsid w:val="0061028C"/>
    <w:rsid w:val="00611E73"/>
    <w:rsid w:val="0061216F"/>
    <w:rsid w:val="00612225"/>
    <w:rsid w:val="00612535"/>
    <w:rsid w:val="0061356D"/>
    <w:rsid w:val="00615060"/>
    <w:rsid w:val="0061542C"/>
    <w:rsid w:val="00615F36"/>
    <w:rsid w:val="00615F6F"/>
    <w:rsid w:val="00616DF4"/>
    <w:rsid w:val="00617949"/>
    <w:rsid w:val="006208A6"/>
    <w:rsid w:val="006228CC"/>
    <w:rsid w:val="006234A7"/>
    <w:rsid w:val="006236A4"/>
    <w:rsid w:val="00625DE1"/>
    <w:rsid w:val="00626DA5"/>
    <w:rsid w:val="0063350A"/>
    <w:rsid w:val="00633DE3"/>
    <w:rsid w:val="00634175"/>
    <w:rsid w:val="006405B5"/>
    <w:rsid w:val="0064108F"/>
    <w:rsid w:val="0064298E"/>
    <w:rsid w:val="00642D68"/>
    <w:rsid w:val="00644F15"/>
    <w:rsid w:val="0064569A"/>
    <w:rsid w:val="00646205"/>
    <w:rsid w:val="00647AFD"/>
    <w:rsid w:val="006501C8"/>
    <w:rsid w:val="00652397"/>
    <w:rsid w:val="00654FD9"/>
    <w:rsid w:val="00655F34"/>
    <w:rsid w:val="00656419"/>
    <w:rsid w:val="006607DB"/>
    <w:rsid w:val="00660FA0"/>
    <w:rsid w:val="00661FF0"/>
    <w:rsid w:val="006628F1"/>
    <w:rsid w:val="00662B33"/>
    <w:rsid w:val="00662C72"/>
    <w:rsid w:val="0066315B"/>
    <w:rsid w:val="00663D12"/>
    <w:rsid w:val="00665D9F"/>
    <w:rsid w:val="00666206"/>
    <w:rsid w:val="006671B1"/>
    <w:rsid w:val="0067079B"/>
    <w:rsid w:val="00671925"/>
    <w:rsid w:val="00672FB3"/>
    <w:rsid w:val="006745B4"/>
    <w:rsid w:val="006760C8"/>
    <w:rsid w:val="006764E6"/>
    <w:rsid w:val="00676662"/>
    <w:rsid w:val="006769C7"/>
    <w:rsid w:val="00680B2E"/>
    <w:rsid w:val="00681598"/>
    <w:rsid w:val="00682977"/>
    <w:rsid w:val="00682BB3"/>
    <w:rsid w:val="0068304F"/>
    <w:rsid w:val="00683FC6"/>
    <w:rsid w:val="00687A66"/>
    <w:rsid w:val="00690030"/>
    <w:rsid w:val="00691659"/>
    <w:rsid w:val="00691F35"/>
    <w:rsid w:val="0069659D"/>
    <w:rsid w:val="0069724B"/>
    <w:rsid w:val="006A06B1"/>
    <w:rsid w:val="006A16A7"/>
    <w:rsid w:val="006A6B30"/>
    <w:rsid w:val="006B082E"/>
    <w:rsid w:val="006B2A70"/>
    <w:rsid w:val="006B2C52"/>
    <w:rsid w:val="006B3344"/>
    <w:rsid w:val="006B4710"/>
    <w:rsid w:val="006B6977"/>
    <w:rsid w:val="006B7BC5"/>
    <w:rsid w:val="006C218C"/>
    <w:rsid w:val="006C2606"/>
    <w:rsid w:val="006C3037"/>
    <w:rsid w:val="006C3507"/>
    <w:rsid w:val="006C4CB7"/>
    <w:rsid w:val="006C5795"/>
    <w:rsid w:val="006C64B4"/>
    <w:rsid w:val="006C72C2"/>
    <w:rsid w:val="006C7EBF"/>
    <w:rsid w:val="006D131F"/>
    <w:rsid w:val="006D1C1F"/>
    <w:rsid w:val="006D4485"/>
    <w:rsid w:val="006D56A6"/>
    <w:rsid w:val="006D6F7F"/>
    <w:rsid w:val="006E04CA"/>
    <w:rsid w:val="006E0540"/>
    <w:rsid w:val="006E146E"/>
    <w:rsid w:val="006E5817"/>
    <w:rsid w:val="006E6296"/>
    <w:rsid w:val="006E6675"/>
    <w:rsid w:val="006E70CA"/>
    <w:rsid w:val="006E7606"/>
    <w:rsid w:val="006E78A7"/>
    <w:rsid w:val="006F02EB"/>
    <w:rsid w:val="006F0B2D"/>
    <w:rsid w:val="006F2060"/>
    <w:rsid w:val="006F2804"/>
    <w:rsid w:val="006F363F"/>
    <w:rsid w:val="006F432D"/>
    <w:rsid w:val="006F483A"/>
    <w:rsid w:val="00700733"/>
    <w:rsid w:val="00700E79"/>
    <w:rsid w:val="007012A3"/>
    <w:rsid w:val="00701426"/>
    <w:rsid w:val="0070151B"/>
    <w:rsid w:val="0070186D"/>
    <w:rsid w:val="00703436"/>
    <w:rsid w:val="00704150"/>
    <w:rsid w:val="00704FB1"/>
    <w:rsid w:val="00707A65"/>
    <w:rsid w:val="0071392B"/>
    <w:rsid w:val="00713D95"/>
    <w:rsid w:val="007146FF"/>
    <w:rsid w:val="00715004"/>
    <w:rsid w:val="00715517"/>
    <w:rsid w:val="00715E5A"/>
    <w:rsid w:val="00717C0A"/>
    <w:rsid w:val="007239D2"/>
    <w:rsid w:val="0072624A"/>
    <w:rsid w:val="00726F57"/>
    <w:rsid w:val="00727F1A"/>
    <w:rsid w:val="007314AA"/>
    <w:rsid w:val="00732DC0"/>
    <w:rsid w:val="00735D2D"/>
    <w:rsid w:val="00736D55"/>
    <w:rsid w:val="00737289"/>
    <w:rsid w:val="00740C3D"/>
    <w:rsid w:val="00740EE2"/>
    <w:rsid w:val="007436EF"/>
    <w:rsid w:val="00744260"/>
    <w:rsid w:val="007448A2"/>
    <w:rsid w:val="0074512B"/>
    <w:rsid w:val="007463E2"/>
    <w:rsid w:val="0074709C"/>
    <w:rsid w:val="007472B0"/>
    <w:rsid w:val="007502B6"/>
    <w:rsid w:val="00751307"/>
    <w:rsid w:val="007518E8"/>
    <w:rsid w:val="007519DF"/>
    <w:rsid w:val="00752B20"/>
    <w:rsid w:val="00753533"/>
    <w:rsid w:val="007535BB"/>
    <w:rsid w:val="00754BC8"/>
    <w:rsid w:val="00754E94"/>
    <w:rsid w:val="007578CD"/>
    <w:rsid w:val="0076102A"/>
    <w:rsid w:val="0076126C"/>
    <w:rsid w:val="0076205B"/>
    <w:rsid w:val="00763CA8"/>
    <w:rsid w:val="0076475B"/>
    <w:rsid w:val="00764BBB"/>
    <w:rsid w:val="00765358"/>
    <w:rsid w:val="00767EE1"/>
    <w:rsid w:val="007723D2"/>
    <w:rsid w:val="0077444A"/>
    <w:rsid w:val="00776765"/>
    <w:rsid w:val="00776D33"/>
    <w:rsid w:val="00777A89"/>
    <w:rsid w:val="0078392A"/>
    <w:rsid w:val="00783BBA"/>
    <w:rsid w:val="00784C5F"/>
    <w:rsid w:val="0078681E"/>
    <w:rsid w:val="00786AB2"/>
    <w:rsid w:val="0079119D"/>
    <w:rsid w:val="007926ED"/>
    <w:rsid w:val="00796154"/>
    <w:rsid w:val="007A0D89"/>
    <w:rsid w:val="007A138F"/>
    <w:rsid w:val="007A1F9F"/>
    <w:rsid w:val="007A3788"/>
    <w:rsid w:val="007A4830"/>
    <w:rsid w:val="007A4B20"/>
    <w:rsid w:val="007A5265"/>
    <w:rsid w:val="007A568B"/>
    <w:rsid w:val="007A7A00"/>
    <w:rsid w:val="007B1010"/>
    <w:rsid w:val="007B1293"/>
    <w:rsid w:val="007B21E1"/>
    <w:rsid w:val="007B2EF8"/>
    <w:rsid w:val="007B3888"/>
    <w:rsid w:val="007B3C06"/>
    <w:rsid w:val="007B45FE"/>
    <w:rsid w:val="007B4927"/>
    <w:rsid w:val="007C1B80"/>
    <w:rsid w:val="007C2CA5"/>
    <w:rsid w:val="007C38BA"/>
    <w:rsid w:val="007C3F9A"/>
    <w:rsid w:val="007C5190"/>
    <w:rsid w:val="007C5743"/>
    <w:rsid w:val="007C622F"/>
    <w:rsid w:val="007D1D42"/>
    <w:rsid w:val="007D4CCD"/>
    <w:rsid w:val="007D533B"/>
    <w:rsid w:val="007E325B"/>
    <w:rsid w:val="007E3AFE"/>
    <w:rsid w:val="007E581D"/>
    <w:rsid w:val="007E64E9"/>
    <w:rsid w:val="007E687B"/>
    <w:rsid w:val="007E7F0F"/>
    <w:rsid w:val="007F1159"/>
    <w:rsid w:val="007F119F"/>
    <w:rsid w:val="007F21EF"/>
    <w:rsid w:val="007F4863"/>
    <w:rsid w:val="007F5C4B"/>
    <w:rsid w:val="007F5C90"/>
    <w:rsid w:val="007F6B3B"/>
    <w:rsid w:val="007F7571"/>
    <w:rsid w:val="00801952"/>
    <w:rsid w:val="008019AA"/>
    <w:rsid w:val="0080303C"/>
    <w:rsid w:val="008032BC"/>
    <w:rsid w:val="00803B19"/>
    <w:rsid w:val="00806E9C"/>
    <w:rsid w:val="00807611"/>
    <w:rsid w:val="00807E6F"/>
    <w:rsid w:val="00810883"/>
    <w:rsid w:val="008109BA"/>
    <w:rsid w:val="0081171D"/>
    <w:rsid w:val="00813935"/>
    <w:rsid w:val="00814A1E"/>
    <w:rsid w:val="0081617C"/>
    <w:rsid w:val="0082171F"/>
    <w:rsid w:val="008232CB"/>
    <w:rsid w:val="008244FA"/>
    <w:rsid w:val="0083036A"/>
    <w:rsid w:val="00831326"/>
    <w:rsid w:val="00832CC8"/>
    <w:rsid w:val="008342E9"/>
    <w:rsid w:val="00834F79"/>
    <w:rsid w:val="00837C12"/>
    <w:rsid w:val="0084046D"/>
    <w:rsid w:val="008417AD"/>
    <w:rsid w:val="00842136"/>
    <w:rsid w:val="00842F3A"/>
    <w:rsid w:val="00844A02"/>
    <w:rsid w:val="0084663C"/>
    <w:rsid w:val="00850F6C"/>
    <w:rsid w:val="0085139A"/>
    <w:rsid w:val="00851A75"/>
    <w:rsid w:val="00852281"/>
    <w:rsid w:val="00853126"/>
    <w:rsid w:val="00853E3C"/>
    <w:rsid w:val="0085437D"/>
    <w:rsid w:val="00856ED8"/>
    <w:rsid w:val="0085748D"/>
    <w:rsid w:val="00861832"/>
    <w:rsid w:val="00861ADC"/>
    <w:rsid w:val="008646BE"/>
    <w:rsid w:val="00870124"/>
    <w:rsid w:val="00870A47"/>
    <w:rsid w:val="00870D34"/>
    <w:rsid w:val="0087118B"/>
    <w:rsid w:val="008713B7"/>
    <w:rsid w:val="00872704"/>
    <w:rsid w:val="008732A0"/>
    <w:rsid w:val="00876114"/>
    <w:rsid w:val="008764FA"/>
    <w:rsid w:val="00876789"/>
    <w:rsid w:val="00876E7E"/>
    <w:rsid w:val="008778E1"/>
    <w:rsid w:val="008800DC"/>
    <w:rsid w:val="008815BF"/>
    <w:rsid w:val="00881A65"/>
    <w:rsid w:val="00881B08"/>
    <w:rsid w:val="00882BC6"/>
    <w:rsid w:val="00885CB6"/>
    <w:rsid w:val="00885D8A"/>
    <w:rsid w:val="00885D97"/>
    <w:rsid w:val="00887104"/>
    <w:rsid w:val="00887658"/>
    <w:rsid w:val="00892554"/>
    <w:rsid w:val="00892C61"/>
    <w:rsid w:val="00893784"/>
    <w:rsid w:val="00893C63"/>
    <w:rsid w:val="00894337"/>
    <w:rsid w:val="00894C9A"/>
    <w:rsid w:val="00894E01"/>
    <w:rsid w:val="00896A8F"/>
    <w:rsid w:val="0089739E"/>
    <w:rsid w:val="008975A4"/>
    <w:rsid w:val="00897FEC"/>
    <w:rsid w:val="008A092A"/>
    <w:rsid w:val="008A0AF8"/>
    <w:rsid w:val="008A3E57"/>
    <w:rsid w:val="008A4089"/>
    <w:rsid w:val="008A736A"/>
    <w:rsid w:val="008B153D"/>
    <w:rsid w:val="008B5D84"/>
    <w:rsid w:val="008B64D2"/>
    <w:rsid w:val="008C0095"/>
    <w:rsid w:val="008C14FD"/>
    <w:rsid w:val="008C1ABE"/>
    <w:rsid w:val="008C2569"/>
    <w:rsid w:val="008C25F2"/>
    <w:rsid w:val="008C4C8C"/>
    <w:rsid w:val="008C6269"/>
    <w:rsid w:val="008C674B"/>
    <w:rsid w:val="008D0A89"/>
    <w:rsid w:val="008D13B7"/>
    <w:rsid w:val="008D210C"/>
    <w:rsid w:val="008D401B"/>
    <w:rsid w:val="008D42E0"/>
    <w:rsid w:val="008D4BAA"/>
    <w:rsid w:val="008D4D6A"/>
    <w:rsid w:val="008D715A"/>
    <w:rsid w:val="008D7F61"/>
    <w:rsid w:val="008E1FD2"/>
    <w:rsid w:val="008E299D"/>
    <w:rsid w:val="008E3433"/>
    <w:rsid w:val="008E3A2F"/>
    <w:rsid w:val="008E50F8"/>
    <w:rsid w:val="008E7F4E"/>
    <w:rsid w:val="008E7F97"/>
    <w:rsid w:val="008F1668"/>
    <w:rsid w:val="008F17B0"/>
    <w:rsid w:val="008F1A7F"/>
    <w:rsid w:val="008F1E0B"/>
    <w:rsid w:val="008F461B"/>
    <w:rsid w:val="008F6E6A"/>
    <w:rsid w:val="008F751E"/>
    <w:rsid w:val="009010AE"/>
    <w:rsid w:val="0090373B"/>
    <w:rsid w:val="009133F3"/>
    <w:rsid w:val="00913D52"/>
    <w:rsid w:val="0091502E"/>
    <w:rsid w:val="009221F8"/>
    <w:rsid w:val="009241F7"/>
    <w:rsid w:val="0092450B"/>
    <w:rsid w:val="0092638D"/>
    <w:rsid w:val="00926BEF"/>
    <w:rsid w:val="00926C77"/>
    <w:rsid w:val="00926E8A"/>
    <w:rsid w:val="00930513"/>
    <w:rsid w:val="009308C3"/>
    <w:rsid w:val="0093364D"/>
    <w:rsid w:val="00933BE6"/>
    <w:rsid w:val="009349BB"/>
    <w:rsid w:val="0093711E"/>
    <w:rsid w:val="009379AC"/>
    <w:rsid w:val="00941950"/>
    <w:rsid w:val="00942823"/>
    <w:rsid w:val="009450D9"/>
    <w:rsid w:val="00945DEA"/>
    <w:rsid w:val="00945F91"/>
    <w:rsid w:val="0094657C"/>
    <w:rsid w:val="009509B6"/>
    <w:rsid w:val="0095170D"/>
    <w:rsid w:val="00952D18"/>
    <w:rsid w:val="009544D4"/>
    <w:rsid w:val="00960692"/>
    <w:rsid w:val="00960E7C"/>
    <w:rsid w:val="00960EE6"/>
    <w:rsid w:val="0096273C"/>
    <w:rsid w:val="00963718"/>
    <w:rsid w:val="00963989"/>
    <w:rsid w:val="00964D27"/>
    <w:rsid w:val="009657BD"/>
    <w:rsid w:val="00965EDF"/>
    <w:rsid w:val="00966325"/>
    <w:rsid w:val="009671C4"/>
    <w:rsid w:val="00970083"/>
    <w:rsid w:val="009702E4"/>
    <w:rsid w:val="00973B62"/>
    <w:rsid w:val="00973C8C"/>
    <w:rsid w:val="00974794"/>
    <w:rsid w:val="00975F50"/>
    <w:rsid w:val="00976C8E"/>
    <w:rsid w:val="00976F73"/>
    <w:rsid w:val="0098083A"/>
    <w:rsid w:val="00983DAD"/>
    <w:rsid w:val="00985CCE"/>
    <w:rsid w:val="00990650"/>
    <w:rsid w:val="00990AF9"/>
    <w:rsid w:val="009924EC"/>
    <w:rsid w:val="009937A4"/>
    <w:rsid w:val="009937F4"/>
    <w:rsid w:val="00993D26"/>
    <w:rsid w:val="00997027"/>
    <w:rsid w:val="00997082"/>
    <w:rsid w:val="009A0438"/>
    <w:rsid w:val="009A0650"/>
    <w:rsid w:val="009A10CF"/>
    <w:rsid w:val="009A40C4"/>
    <w:rsid w:val="009A4E34"/>
    <w:rsid w:val="009A5E4B"/>
    <w:rsid w:val="009A7479"/>
    <w:rsid w:val="009B1847"/>
    <w:rsid w:val="009B3424"/>
    <w:rsid w:val="009B43EB"/>
    <w:rsid w:val="009B451A"/>
    <w:rsid w:val="009B7388"/>
    <w:rsid w:val="009C018B"/>
    <w:rsid w:val="009C27D4"/>
    <w:rsid w:val="009C2D78"/>
    <w:rsid w:val="009C33DA"/>
    <w:rsid w:val="009C4678"/>
    <w:rsid w:val="009C59B9"/>
    <w:rsid w:val="009C6A89"/>
    <w:rsid w:val="009C6CD3"/>
    <w:rsid w:val="009D22CA"/>
    <w:rsid w:val="009D3DD0"/>
    <w:rsid w:val="009D5517"/>
    <w:rsid w:val="009D70B2"/>
    <w:rsid w:val="009E0D19"/>
    <w:rsid w:val="009E1E1F"/>
    <w:rsid w:val="009E5259"/>
    <w:rsid w:val="009E538B"/>
    <w:rsid w:val="009E5B12"/>
    <w:rsid w:val="009E5BE9"/>
    <w:rsid w:val="009E66E3"/>
    <w:rsid w:val="009E715A"/>
    <w:rsid w:val="009E7C42"/>
    <w:rsid w:val="009F06A2"/>
    <w:rsid w:val="009F0751"/>
    <w:rsid w:val="009F1E58"/>
    <w:rsid w:val="009F4063"/>
    <w:rsid w:val="009F4ABD"/>
    <w:rsid w:val="009F6B5A"/>
    <w:rsid w:val="009F744D"/>
    <w:rsid w:val="009F7C3C"/>
    <w:rsid w:val="00A0028B"/>
    <w:rsid w:val="00A020B6"/>
    <w:rsid w:val="00A02255"/>
    <w:rsid w:val="00A02F88"/>
    <w:rsid w:val="00A05E47"/>
    <w:rsid w:val="00A06287"/>
    <w:rsid w:val="00A06B08"/>
    <w:rsid w:val="00A10C0A"/>
    <w:rsid w:val="00A127C1"/>
    <w:rsid w:val="00A12A31"/>
    <w:rsid w:val="00A15532"/>
    <w:rsid w:val="00A20143"/>
    <w:rsid w:val="00A21BB9"/>
    <w:rsid w:val="00A2264D"/>
    <w:rsid w:val="00A22B87"/>
    <w:rsid w:val="00A24990"/>
    <w:rsid w:val="00A24E40"/>
    <w:rsid w:val="00A253DA"/>
    <w:rsid w:val="00A30F1A"/>
    <w:rsid w:val="00A31C2D"/>
    <w:rsid w:val="00A32A60"/>
    <w:rsid w:val="00A33444"/>
    <w:rsid w:val="00A33E8E"/>
    <w:rsid w:val="00A3405A"/>
    <w:rsid w:val="00A3544F"/>
    <w:rsid w:val="00A362CD"/>
    <w:rsid w:val="00A4096B"/>
    <w:rsid w:val="00A40FE4"/>
    <w:rsid w:val="00A434D5"/>
    <w:rsid w:val="00A44D37"/>
    <w:rsid w:val="00A4548B"/>
    <w:rsid w:val="00A45FB8"/>
    <w:rsid w:val="00A518FE"/>
    <w:rsid w:val="00A544D4"/>
    <w:rsid w:val="00A55FD3"/>
    <w:rsid w:val="00A56090"/>
    <w:rsid w:val="00A56D3F"/>
    <w:rsid w:val="00A5755F"/>
    <w:rsid w:val="00A5757D"/>
    <w:rsid w:val="00A6002F"/>
    <w:rsid w:val="00A6059F"/>
    <w:rsid w:val="00A60F80"/>
    <w:rsid w:val="00A6121B"/>
    <w:rsid w:val="00A61DBA"/>
    <w:rsid w:val="00A6300C"/>
    <w:rsid w:val="00A64373"/>
    <w:rsid w:val="00A64732"/>
    <w:rsid w:val="00A6660D"/>
    <w:rsid w:val="00A6731A"/>
    <w:rsid w:val="00A7103A"/>
    <w:rsid w:val="00A71D70"/>
    <w:rsid w:val="00A72425"/>
    <w:rsid w:val="00A73FED"/>
    <w:rsid w:val="00A755F6"/>
    <w:rsid w:val="00A76003"/>
    <w:rsid w:val="00A7687E"/>
    <w:rsid w:val="00A76D53"/>
    <w:rsid w:val="00A81A08"/>
    <w:rsid w:val="00A82780"/>
    <w:rsid w:val="00A832C4"/>
    <w:rsid w:val="00A83F0B"/>
    <w:rsid w:val="00A841D2"/>
    <w:rsid w:val="00A85FBE"/>
    <w:rsid w:val="00A87247"/>
    <w:rsid w:val="00A875CB"/>
    <w:rsid w:val="00A901E7"/>
    <w:rsid w:val="00A92B66"/>
    <w:rsid w:val="00A92E22"/>
    <w:rsid w:val="00A940C2"/>
    <w:rsid w:val="00A95F27"/>
    <w:rsid w:val="00A969B7"/>
    <w:rsid w:val="00A97593"/>
    <w:rsid w:val="00AA2359"/>
    <w:rsid w:val="00AA2D41"/>
    <w:rsid w:val="00AA4066"/>
    <w:rsid w:val="00AA45EF"/>
    <w:rsid w:val="00AA688D"/>
    <w:rsid w:val="00AA7343"/>
    <w:rsid w:val="00AB0536"/>
    <w:rsid w:val="00AB1529"/>
    <w:rsid w:val="00AB1E30"/>
    <w:rsid w:val="00AB305F"/>
    <w:rsid w:val="00AB3625"/>
    <w:rsid w:val="00AB4013"/>
    <w:rsid w:val="00AB5DDE"/>
    <w:rsid w:val="00AB721A"/>
    <w:rsid w:val="00AB745E"/>
    <w:rsid w:val="00AB78D7"/>
    <w:rsid w:val="00AC0A03"/>
    <w:rsid w:val="00AC1631"/>
    <w:rsid w:val="00AC299A"/>
    <w:rsid w:val="00AC2BD3"/>
    <w:rsid w:val="00AC3914"/>
    <w:rsid w:val="00AC4108"/>
    <w:rsid w:val="00AC50BB"/>
    <w:rsid w:val="00AC5DA6"/>
    <w:rsid w:val="00AC756A"/>
    <w:rsid w:val="00AD0C07"/>
    <w:rsid w:val="00AD18CB"/>
    <w:rsid w:val="00AD5560"/>
    <w:rsid w:val="00AD574F"/>
    <w:rsid w:val="00AD78BA"/>
    <w:rsid w:val="00AE0CC9"/>
    <w:rsid w:val="00AE3702"/>
    <w:rsid w:val="00AE3A90"/>
    <w:rsid w:val="00AE4884"/>
    <w:rsid w:val="00AE7D4A"/>
    <w:rsid w:val="00AF0007"/>
    <w:rsid w:val="00AF3C8C"/>
    <w:rsid w:val="00AF5BC3"/>
    <w:rsid w:val="00AF6C89"/>
    <w:rsid w:val="00AF7001"/>
    <w:rsid w:val="00B01AD6"/>
    <w:rsid w:val="00B01D3E"/>
    <w:rsid w:val="00B02148"/>
    <w:rsid w:val="00B0217D"/>
    <w:rsid w:val="00B021EF"/>
    <w:rsid w:val="00B0490C"/>
    <w:rsid w:val="00B0579A"/>
    <w:rsid w:val="00B061C0"/>
    <w:rsid w:val="00B064BA"/>
    <w:rsid w:val="00B07E2C"/>
    <w:rsid w:val="00B102DD"/>
    <w:rsid w:val="00B1106D"/>
    <w:rsid w:val="00B12312"/>
    <w:rsid w:val="00B12BFA"/>
    <w:rsid w:val="00B13A45"/>
    <w:rsid w:val="00B13C73"/>
    <w:rsid w:val="00B13D0E"/>
    <w:rsid w:val="00B22454"/>
    <w:rsid w:val="00B235B2"/>
    <w:rsid w:val="00B23F23"/>
    <w:rsid w:val="00B24F6A"/>
    <w:rsid w:val="00B25DA6"/>
    <w:rsid w:val="00B271F6"/>
    <w:rsid w:val="00B3001F"/>
    <w:rsid w:val="00B30048"/>
    <w:rsid w:val="00B30844"/>
    <w:rsid w:val="00B33750"/>
    <w:rsid w:val="00B33797"/>
    <w:rsid w:val="00B33B9A"/>
    <w:rsid w:val="00B3535F"/>
    <w:rsid w:val="00B35F1C"/>
    <w:rsid w:val="00B35FA5"/>
    <w:rsid w:val="00B37E95"/>
    <w:rsid w:val="00B40013"/>
    <w:rsid w:val="00B40880"/>
    <w:rsid w:val="00B41765"/>
    <w:rsid w:val="00B4188F"/>
    <w:rsid w:val="00B41922"/>
    <w:rsid w:val="00B41C9B"/>
    <w:rsid w:val="00B423F6"/>
    <w:rsid w:val="00B42D5F"/>
    <w:rsid w:val="00B42ED5"/>
    <w:rsid w:val="00B45718"/>
    <w:rsid w:val="00B464A1"/>
    <w:rsid w:val="00B464CD"/>
    <w:rsid w:val="00B46B88"/>
    <w:rsid w:val="00B47252"/>
    <w:rsid w:val="00B474D8"/>
    <w:rsid w:val="00B50C6A"/>
    <w:rsid w:val="00B50C75"/>
    <w:rsid w:val="00B5216B"/>
    <w:rsid w:val="00B52DBF"/>
    <w:rsid w:val="00B5437D"/>
    <w:rsid w:val="00B54F3F"/>
    <w:rsid w:val="00B55150"/>
    <w:rsid w:val="00B55815"/>
    <w:rsid w:val="00B57341"/>
    <w:rsid w:val="00B57717"/>
    <w:rsid w:val="00B57D20"/>
    <w:rsid w:val="00B622BF"/>
    <w:rsid w:val="00B636D1"/>
    <w:rsid w:val="00B64C92"/>
    <w:rsid w:val="00B64CAF"/>
    <w:rsid w:val="00B650B8"/>
    <w:rsid w:val="00B665E4"/>
    <w:rsid w:val="00B66CD8"/>
    <w:rsid w:val="00B6773A"/>
    <w:rsid w:val="00B71940"/>
    <w:rsid w:val="00B72964"/>
    <w:rsid w:val="00B755E4"/>
    <w:rsid w:val="00B755F5"/>
    <w:rsid w:val="00B760D5"/>
    <w:rsid w:val="00B816C1"/>
    <w:rsid w:val="00B826EA"/>
    <w:rsid w:val="00B827E1"/>
    <w:rsid w:val="00B8357C"/>
    <w:rsid w:val="00B8360B"/>
    <w:rsid w:val="00B838FD"/>
    <w:rsid w:val="00B83D7C"/>
    <w:rsid w:val="00B8631F"/>
    <w:rsid w:val="00B86733"/>
    <w:rsid w:val="00B9036F"/>
    <w:rsid w:val="00B90BC5"/>
    <w:rsid w:val="00B90C94"/>
    <w:rsid w:val="00B9133D"/>
    <w:rsid w:val="00B934CB"/>
    <w:rsid w:val="00B945E7"/>
    <w:rsid w:val="00B952EA"/>
    <w:rsid w:val="00B9654D"/>
    <w:rsid w:val="00BA04C3"/>
    <w:rsid w:val="00BA0A5A"/>
    <w:rsid w:val="00BA0B81"/>
    <w:rsid w:val="00BA0C2A"/>
    <w:rsid w:val="00BA20F3"/>
    <w:rsid w:val="00BA2F2C"/>
    <w:rsid w:val="00BA44E1"/>
    <w:rsid w:val="00BA5E34"/>
    <w:rsid w:val="00BA716F"/>
    <w:rsid w:val="00BA7223"/>
    <w:rsid w:val="00BB174E"/>
    <w:rsid w:val="00BB286B"/>
    <w:rsid w:val="00BB32A3"/>
    <w:rsid w:val="00BB57DC"/>
    <w:rsid w:val="00BC06D2"/>
    <w:rsid w:val="00BC09AC"/>
    <w:rsid w:val="00BC0B53"/>
    <w:rsid w:val="00BC1042"/>
    <w:rsid w:val="00BC19D3"/>
    <w:rsid w:val="00BC207E"/>
    <w:rsid w:val="00BC2928"/>
    <w:rsid w:val="00BC35B7"/>
    <w:rsid w:val="00BC376A"/>
    <w:rsid w:val="00BC5426"/>
    <w:rsid w:val="00BD080C"/>
    <w:rsid w:val="00BD142C"/>
    <w:rsid w:val="00BD1BA1"/>
    <w:rsid w:val="00BD206B"/>
    <w:rsid w:val="00BD28A2"/>
    <w:rsid w:val="00BD5550"/>
    <w:rsid w:val="00BD5703"/>
    <w:rsid w:val="00BD584C"/>
    <w:rsid w:val="00BD6D86"/>
    <w:rsid w:val="00BD7B62"/>
    <w:rsid w:val="00BE0534"/>
    <w:rsid w:val="00BE170E"/>
    <w:rsid w:val="00BE1F3C"/>
    <w:rsid w:val="00BE329F"/>
    <w:rsid w:val="00BE3955"/>
    <w:rsid w:val="00BE4C3D"/>
    <w:rsid w:val="00BF0B72"/>
    <w:rsid w:val="00BF428B"/>
    <w:rsid w:val="00BF4704"/>
    <w:rsid w:val="00BF5827"/>
    <w:rsid w:val="00BF6AC1"/>
    <w:rsid w:val="00BF6F65"/>
    <w:rsid w:val="00C0063E"/>
    <w:rsid w:val="00C0074D"/>
    <w:rsid w:val="00C01553"/>
    <w:rsid w:val="00C02264"/>
    <w:rsid w:val="00C02E1F"/>
    <w:rsid w:val="00C05540"/>
    <w:rsid w:val="00C066E4"/>
    <w:rsid w:val="00C11232"/>
    <w:rsid w:val="00C12516"/>
    <w:rsid w:val="00C1287A"/>
    <w:rsid w:val="00C13D2E"/>
    <w:rsid w:val="00C14E83"/>
    <w:rsid w:val="00C1598F"/>
    <w:rsid w:val="00C21D31"/>
    <w:rsid w:val="00C22F5A"/>
    <w:rsid w:val="00C238B8"/>
    <w:rsid w:val="00C243DA"/>
    <w:rsid w:val="00C26EC8"/>
    <w:rsid w:val="00C30C0B"/>
    <w:rsid w:val="00C31C2F"/>
    <w:rsid w:val="00C32417"/>
    <w:rsid w:val="00C36872"/>
    <w:rsid w:val="00C36A48"/>
    <w:rsid w:val="00C37C2C"/>
    <w:rsid w:val="00C41871"/>
    <w:rsid w:val="00C41A2C"/>
    <w:rsid w:val="00C42020"/>
    <w:rsid w:val="00C42B0D"/>
    <w:rsid w:val="00C441F8"/>
    <w:rsid w:val="00C44AD2"/>
    <w:rsid w:val="00C4644B"/>
    <w:rsid w:val="00C46E07"/>
    <w:rsid w:val="00C47C55"/>
    <w:rsid w:val="00C52C74"/>
    <w:rsid w:val="00C5650F"/>
    <w:rsid w:val="00C56BEA"/>
    <w:rsid w:val="00C57884"/>
    <w:rsid w:val="00C60C15"/>
    <w:rsid w:val="00C6317E"/>
    <w:rsid w:val="00C6371A"/>
    <w:rsid w:val="00C63E12"/>
    <w:rsid w:val="00C64DCC"/>
    <w:rsid w:val="00C66C69"/>
    <w:rsid w:val="00C678B9"/>
    <w:rsid w:val="00C67B71"/>
    <w:rsid w:val="00C7037E"/>
    <w:rsid w:val="00C7046F"/>
    <w:rsid w:val="00C72968"/>
    <w:rsid w:val="00C734CF"/>
    <w:rsid w:val="00C7637B"/>
    <w:rsid w:val="00C76DCC"/>
    <w:rsid w:val="00C77A59"/>
    <w:rsid w:val="00C77A7A"/>
    <w:rsid w:val="00C77CB4"/>
    <w:rsid w:val="00C80634"/>
    <w:rsid w:val="00C82164"/>
    <w:rsid w:val="00C82AEA"/>
    <w:rsid w:val="00C82E1E"/>
    <w:rsid w:val="00C84101"/>
    <w:rsid w:val="00C84855"/>
    <w:rsid w:val="00C87134"/>
    <w:rsid w:val="00C8768C"/>
    <w:rsid w:val="00C9098D"/>
    <w:rsid w:val="00C95CA8"/>
    <w:rsid w:val="00C9786D"/>
    <w:rsid w:val="00CA1220"/>
    <w:rsid w:val="00CA4213"/>
    <w:rsid w:val="00CA5675"/>
    <w:rsid w:val="00CB1159"/>
    <w:rsid w:val="00CB1F4F"/>
    <w:rsid w:val="00CB4285"/>
    <w:rsid w:val="00CB42C1"/>
    <w:rsid w:val="00CB4E3D"/>
    <w:rsid w:val="00CB7D18"/>
    <w:rsid w:val="00CC00BC"/>
    <w:rsid w:val="00CC0225"/>
    <w:rsid w:val="00CC0726"/>
    <w:rsid w:val="00CC1487"/>
    <w:rsid w:val="00CC46DD"/>
    <w:rsid w:val="00CC521F"/>
    <w:rsid w:val="00CC55B7"/>
    <w:rsid w:val="00CC67CC"/>
    <w:rsid w:val="00CD0362"/>
    <w:rsid w:val="00CD198F"/>
    <w:rsid w:val="00CD3F57"/>
    <w:rsid w:val="00CD626E"/>
    <w:rsid w:val="00CD6928"/>
    <w:rsid w:val="00CD757E"/>
    <w:rsid w:val="00CE0492"/>
    <w:rsid w:val="00CE0C14"/>
    <w:rsid w:val="00CE11A5"/>
    <w:rsid w:val="00CE21BD"/>
    <w:rsid w:val="00CE2D5B"/>
    <w:rsid w:val="00CE4ACE"/>
    <w:rsid w:val="00CE60EA"/>
    <w:rsid w:val="00CE612E"/>
    <w:rsid w:val="00CE69B2"/>
    <w:rsid w:val="00CE71B6"/>
    <w:rsid w:val="00CE7EB1"/>
    <w:rsid w:val="00CF0811"/>
    <w:rsid w:val="00CF0F39"/>
    <w:rsid w:val="00D005A7"/>
    <w:rsid w:val="00D01770"/>
    <w:rsid w:val="00D023E8"/>
    <w:rsid w:val="00D02AC6"/>
    <w:rsid w:val="00D02F42"/>
    <w:rsid w:val="00D0421F"/>
    <w:rsid w:val="00D057A2"/>
    <w:rsid w:val="00D0651B"/>
    <w:rsid w:val="00D07038"/>
    <w:rsid w:val="00D0743C"/>
    <w:rsid w:val="00D10AEB"/>
    <w:rsid w:val="00D1204F"/>
    <w:rsid w:val="00D14A93"/>
    <w:rsid w:val="00D14D0B"/>
    <w:rsid w:val="00D16E0E"/>
    <w:rsid w:val="00D20342"/>
    <w:rsid w:val="00D212AF"/>
    <w:rsid w:val="00D2143C"/>
    <w:rsid w:val="00D21C3D"/>
    <w:rsid w:val="00D2383A"/>
    <w:rsid w:val="00D24B26"/>
    <w:rsid w:val="00D25B55"/>
    <w:rsid w:val="00D264AA"/>
    <w:rsid w:val="00D26963"/>
    <w:rsid w:val="00D26A15"/>
    <w:rsid w:val="00D3079A"/>
    <w:rsid w:val="00D327AA"/>
    <w:rsid w:val="00D32A77"/>
    <w:rsid w:val="00D352EB"/>
    <w:rsid w:val="00D3539E"/>
    <w:rsid w:val="00D35A7E"/>
    <w:rsid w:val="00D373C5"/>
    <w:rsid w:val="00D37C19"/>
    <w:rsid w:val="00D41952"/>
    <w:rsid w:val="00D4266D"/>
    <w:rsid w:val="00D43C73"/>
    <w:rsid w:val="00D4484F"/>
    <w:rsid w:val="00D45975"/>
    <w:rsid w:val="00D45DFD"/>
    <w:rsid w:val="00D45E5C"/>
    <w:rsid w:val="00D46456"/>
    <w:rsid w:val="00D476B6"/>
    <w:rsid w:val="00D51546"/>
    <w:rsid w:val="00D51B39"/>
    <w:rsid w:val="00D52BC7"/>
    <w:rsid w:val="00D53E1D"/>
    <w:rsid w:val="00D5439E"/>
    <w:rsid w:val="00D54C29"/>
    <w:rsid w:val="00D55DBB"/>
    <w:rsid w:val="00D569D1"/>
    <w:rsid w:val="00D56D9C"/>
    <w:rsid w:val="00D571B1"/>
    <w:rsid w:val="00D57529"/>
    <w:rsid w:val="00D57C0A"/>
    <w:rsid w:val="00D60114"/>
    <w:rsid w:val="00D63495"/>
    <w:rsid w:val="00D635CA"/>
    <w:rsid w:val="00D638B3"/>
    <w:rsid w:val="00D65F4B"/>
    <w:rsid w:val="00D66569"/>
    <w:rsid w:val="00D729A3"/>
    <w:rsid w:val="00D73FC8"/>
    <w:rsid w:val="00D74462"/>
    <w:rsid w:val="00D753D9"/>
    <w:rsid w:val="00D76F5E"/>
    <w:rsid w:val="00D80D88"/>
    <w:rsid w:val="00D8178A"/>
    <w:rsid w:val="00D8199E"/>
    <w:rsid w:val="00D82542"/>
    <w:rsid w:val="00D82911"/>
    <w:rsid w:val="00D8360D"/>
    <w:rsid w:val="00D8443F"/>
    <w:rsid w:val="00D848B8"/>
    <w:rsid w:val="00D85C7B"/>
    <w:rsid w:val="00D90036"/>
    <w:rsid w:val="00D91B9E"/>
    <w:rsid w:val="00D91F04"/>
    <w:rsid w:val="00D925B8"/>
    <w:rsid w:val="00D932DF"/>
    <w:rsid w:val="00D9359E"/>
    <w:rsid w:val="00D94523"/>
    <w:rsid w:val="00D962A6"/>
    <w:rsid w:val="00D96B5B"/>
    <w:rsid w:val="00D97FC5"/>
    <w:rsid w:val="00DA0CC7"/>
    <w:rsid w:val="00DA0F38"/>
    <w:rsid w:val="00DA1DFC"/>
    <w:rsid w:val="00DA236E"/>
    <w:rsid w:val="00DA2952"/>
    <w:rsid w:val="00DA2E4F"/>
    <w:rsid w:val="00DA4245"/>
    <w:rsid w:val="00DA547C"/>
    <w:rsid w:val="00DA7297"/>
    <w:rsid w:val="00DA76C3"/>
    <w:rsid w:val="00DA7BFA"/>
    <w:rsid w:val="00DB3963"/>
    <w:rsid w:val="00DB581C"/>
    <w:rsid w:val="00DB5A41"/>
    <w:rsid w:val="00DC050B"/>
    <w:rsid w:val="00DC2366"/>
    <w:rsid w:val="00DC2753"/>
    <w:rsid w:val="00DC2AEE"/>
    <w:rsid w:val="00DC2DC2"/>
    <w:rsid w:val="00DC362E"/>
    <w:rsid w:val="00DC3A64"/>
    <w:rsid w:val="00DC3A8C"/>
    <w:rsid w:val="00DC467C"/>
    <w:rsid w:val="00DC47D5"/>
    <w:rsid w:val="00DC7A3A"/>
    <w:rsid w:val="00DC7D59"/>
    <w:rsid w:val="00DD1B7C"/>
    <w:rsid w:val="00DD38BD"/>
    <w:rsid w:val="00DD4636"/>
    <w:rsid w:val="00DD5669"/>
    <w:rsid w:val="00DD5F6B"/>
    <w:rsid w:val="00DD6599"/>
    <w:rsid w:val="00DD68A8"/>
    <w:rsid w:val="00DD6963"/>
    <w:rsid w:val="00DD7FE5"/>
    <w:rsid w:val="00DE04A0"/>
    <w:rsid w:val="00DE277F"/>
    <w:rsid w:val="00DE33E8"/>
    <w:rsid w:val="00DE5C69"/>
    <w:rsid w:val="00DE5FDD"/>
    <w:rsid w:val="00DE6369"/>
    <w:rsid w:val="00DE6BAC"/>
    <w:rsid w:val="00DE7197"/>
    <w:rsid w:val="00DF2D69"/>
    <w:rsid w:val="00DF3F0D"/>
    <w:rsid w:val="00DF4BD3"/>
    <w:rsid w:val="00DF5597"/>
    <w:rsid w:val="00DF5BB7"/>
    <w:rsid w:val="00E01A07"/>
    <w:rsid w:val="00E029FD"/>
    <w:rsid w:val="00E02DAA"/>
    <w:rsid w:val="00E041B1"/>
    <w:rsid w:val="00E04F0D"/>
    <w:rsid w:val="00E06450"/>
    <w:rsid w:val="00E06E9A"/>
    <w:rsid w:val="00E07CCE"/>
    <w:rsid w:val="00E11E19"/>
    <w:rsid w:val="00E12215"/>
    <w:rsid w:val="00E15115"/>
    <w:rsid w:val="00E16179"/>
    <w:rsid w:val="00E17523"/>
    <w:rsid w:val="00E17EF2"/>
    <w:rsid w:val="00E215C3"/>
    <w:rsid w:val="00E21F8E"/>
    <w:rsid w:val="00E23288"/>
    <w:rsid w:val="00E23DC4"/>
    <w:rsid w:val="00E24DFA"/>
    <w:rsid w:val="00E3110E"/>
    <w:rsid w:val="00E31866"/>
    <w:rsid w:val="00E338C6"/>
    <w:rsid w:val="00E35532"/>
    <w:rsid w:val="00E371CC"/>
    <w:rsid w:val="00E373CC"/>
    <w:rsid w:val="00E37F39"/>
    <w:rsid w:val="00E403CF"/>
    <w:rsid w:val="00E41582"/>
    <w:rsid w:val="00E46E4F"/>
    <w:rsid w:val="00E47A5E"/>
    <w:rsid w:val="00E47EBC"/>
    <w:rsid w:val="00E53A4D"/>
    <w:rsid w:val="00E54396"/>
    <w:rsid w:val="00E54987"/>
    <w:rsid w:val="00E6093A"/>
    <w:rsid w:val="00E634C0"/>
    <w:rsid w:val="00E65640"/>
    <w:rsid w:val="00E66368"/>
    <w:rsid w:val="00E66F2D"/>
    <w:rsid w:val="00E672FA"/>
    <w:rsid w:val="00E675DB"/>
    <w:rsid w:val="00E67B3C"/>
    <w:rsid w:val="00E70AAE"/>
    <w:rsid w:val="00E70C89"/>
    <w:rsid w:val="00E70CDE"/>
    <w:rsid w:val="00E71826"/>
    <w:rsid w:val="00E7245C"/>
    <w:rsid w:val="00E73308"/>
    <w:rsid w:val="00E74011"/>
    <w:rsid w:val="00E7451F"/>
    <w:rsid w:val="00E74F73"/>
    <w:rsid w:val="00E756D8"/>
    <w:rsid w:val="00E76B44"/>
    <w:rsid w:val="00E80AAB"/>
    <w:rsid w:val="00E80E32"/>
    <w:rsid w:val="00E811E9"/>
    <w:rsid w:val="00E814E3"/>
    <w:rsid w:val="00E819D5"/>
    <w:rsid w:val="00E81BA4"/>
    <w:rsid w:val="00E844C7"/>
    <w:rsid w:val="00E8506B"/>
    <w:rsid w:val="00E86031"/>
    <w:rsid w:val="00E8732D"/>
    <w:rsid w:val="00E90A93"/>
    <w:rsid w:val="00E90B6C"/>
    <w:rsid w:val="00E929AE"/>
    <w:rsid w:val="00E92B5C"/>
    <w:rsid w:val="00E95636"/>
    <w:rsid w:val="00E95781"/>
    <w:rsid w:val="00E961CA"/>
    <w:rsid w:val="00EA0AED"/>
    <w:rsid w:val="00EA2D5D"/>
    <w:rsid w:val="00EA31CD"/>
    <w:rsid w:val="00EA3CB5"/>
    <w:rsid w:val="00EA3FAE"/>
    <w:rsid w:val="00EA41FE"/>
    <w:rsid w:val="00EA4328"/>
    <w:rsid w:val="00EA7BC0"/>
    <w:rsid w:val="00EB3F33"/>
    <w:rsid w:val="00EB4DCD"/>
    <w:rsid w:val="00EB5C5D"/>
    <w:rsid w:val="00EB72D1"/>
    <w:rsid w:val="00EB75B3"/>
    <w:rsid w:val="00EC03D3"/>
    <w:rsid w:val="00EC0ACA"/>
    <w:rsid w:val="00EC123B"/>
    <w:rsid w:val="00EC1EC5"/>
    <w:rsid w:val="00EC55C9"/>
    <w:rsid w:val="00EC6289"/>
    <w:rsid w:val="00ED061E"/>
    <w:rsid w:val="00ED099A"/>
    <w:rsid w:val="00ED2396"/>
    <w:rsid w:val="00ED2474"/>
    <w:rsid w:val="00ED3B6F"/>
    <w:rsid w:val="00ED4CED"/>
    <w:rsid w:val="00ED5648"/>
    <w:rsid w:val="00ED7397"/>
    <w:rsid w:val="00ED7510"/>
    <w:rsid w:val="00EE3228"/>
    <w:rsid w:val="00EE4A60"/>
    <w:rsid w:val="00EE670A"/>
    <w:rsid w:val="00EE7C61"/>
    <w:rsid w:val="00EF11D1"/>
    <w:rsid w:val="00EF2147"/>
    <w:rsid w:val="00EF2882"/>
    <w:rsid w:val="00EF426C"/>
    <w:rsid w:val="00F00255"/>
    <w:rsid w:val="00F01F97"/>
    <w:rsid w:val="00F04584"/>
    <w:rsid w:val="00F05162"/>
    <w:rsid w:val="00F05A7B"/>
    <w:rsid w:val="00F10203"/>
    <w:rsid w:val="00F1023C"/>
    <w:rsid w:val="00F1034C"/>
    <w:rsid w:val="00F104A0"/>
    <w:rsid w:val="00F10FB5"/>
    <w:rsid w:val="00F112B8"/>
    <w:rsid w:val="00F13358"/>
    <w:rsid w:val="00F13D17"/>
    <w:rsid w:val="00F16E38"/>
    <w:rsid w:val="00F2048D"/>
    <w:rsid w:val="00F2087B"/>
    <w:rsid w:val="00F22680"/>
    <w:rsid w:val="00F23118"/>
    <w:rsid w:val="00F234EC"/>
    <w:rsid w:val="00F26389"/>
    <w:rsid w:val="00F26AF6"/>
    <w:rsid w:val="00F26E56"/>
    <w:rsid w:val="00F3195E"/>
    <w:rsid w:val="00F3298C"/>
    <w:rsid w:val="00F33AB8"/>
    <w:rsid w:val="00F37FC7"/>
    <w:rsid w:val="00F40F66"/>
    <w:rsid w:val="00F42D72"/>
    <w:rsid w:val="00F436F9"/>
    <w:rsid w:val="00F43A00"/>
    <w:rsid w:val="00F43E1F"/>
    <w:rsid w:val="00F445C8"/>
    <w:rsid w:val="00F4508B"/>
    <w:rsid w:val="00F454D3"/>
    <w:rsid w:val="00F46552"/>
    <w:rsid w:val="00F519A1"/>
    <w:rsid w:val="00F52426"/>
    <w:rsid w:val="00F54337"/>
    <w:rsid w:val="00F55A14"/>
    <w:rsid w:val="00F55A19"/>
    <w:rsid w:val="00F56FFD"/>
    <w:rsid w:val="00F61BCF"/>
    <w:rsid w:val="00F61F46"/>
    <w:rsid w:val="00F62930"/>
    <w:rsid w:val="00F638B7"/>
    <w:rsid w:val="00F64D8D"/>
    <w:rsid w:val="00F652EB"/>
    <w:rsid w:val="00F66BB0"/>
    <w:rsid w:val="00F66F76"/>
    <w:rsid w:val="00F703DF"/>
    <w:rsid w:val="00F714DC"/>
    <w:rsid w:val="00F741A3"/>
    <w:rsid w:val="00F7445D"/>
    <w:rsid w:val="00F74631"/>
    <w:rsid w:val="00F74E35"/>
    <w:rsid w:val="00F751AB"/>
    <w:rsid w:val="00F75B46"/>
    <w:rsid w:val="00F8022B"/>
    <w:rsid w:val="00F8052C"/>
    <w:rsid w:val="00F8080E"/>
    <w:rsid w:val="00F80A31"/>
    <w:rsid w:val="00F810B1"/>
    <w:rsid w:val="00F8179F"/>
    <w:rsid w:val="00F81A58"/>
    <w:rsid w:val="00F81D37"/>
    <w:rsid w:val="00F82177"/>
    <w:rsid w:val="00F83887"/>
    <w:rsid w:val="00F83A63"/>
    <w:rsid w:val="00F84956"/>
    <w:rsid w:val="00F870AB"/>
    <w:rsid w:val="00F915AD"/>
    <w:rsid w:val="00F91904"/>
    <w:rsid w:val="00F91FDF"/>
    <w:rsid w:val="00F921FD"/>
    <w:rsid w:val="00F928AB"/>
    <w:rsid w:val="00F94B6F"/>
    <w:rsid w:val="00F95D7E"/>
    <w:rsid w:val="00F9788C"/>
    <w:rsid w:val="00FA0853"/>
    <w:rsid w:val="00FA0946"/>
    <w:rsid w:val="00FA137C"/>
    <w:rsid w:val="00FA1479"/>
    <w:rsid w:val="00FA2DC1"/>
    <w:rsid w:val="00FA59C9"/>
    <w:rsid w:val="00FA6059"/>
    <w:rsid w:val="00FA7601"/>
    <w:rsid w:val="00FB03AE"/>
    <w:rsid w:val="00FB3C75"/>
    <w:rsid w:val="00FB3FF0"/>
    <w:rsid w:val="00FB4510"/>
    <w:rsid w:val="00FB456A"/>
    <w:rsid w:val="00FB489B"/>
    <w:rsid w:val="00FC0D3C"/>
    <w:rsid w:val="00FC19FA"/>
    <w:rsid w:val="00FC2CD9"/>
    <w:rsid w:val="00FC32E4"/>
    <w:rsid w:val="00FC52B2"/>
    <w:rsid w:val="00FC7056"/>
    <w:rsid w:val="00FC7AAF"/>
    <w:rsid w:val="00FD1361"/>
    <w:rsid w:val="00FD1822"/>
    <w:rsid w:val="00FD506C"/>
    <w:rsid w:val="00FD5DC9"/>
    <w:rsid w:val="00FD6320"/>
    <w:rsid w:val="00FE1E0D"/>
    <w:rsid w:val="00FE3277"/>
    <w:rsid w:val="00FE45B8"/>
    <w:rsid w:val="00FE53AC"/>
    <w:rsid w:val="00FE5509"/>
    <w:rsid w:val="00FF3A27"/>
    <w:rsid w:val="00FF6F1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7402C081"/>
  <w15:chartTrackingRefBased/>
  <w15:docId w15:val="{D906E17B-64B5-4EE2-BBA2-05576CE00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67"/>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2A77"/>
    <w:rPr>
      <w:sz w:val="24"/>
      <w:szCs w:val="24"/>
    </w:rPr>
  </w:style>
  <w:style w:type="paragraph" w:styleId="Ttulo1">
    <w:name w:val="heading 1"/>
    <w:basedOn w:val="Normal"/>
    <w:next w:val="Normal"/>
    <w:link w:val="Ttulo1Char"/>
    <w:uiPriority w:val="9"/>
    <w:qFormat/>
    <w:rsid w:val="00545933"/>
    <w:pPr>
      <w:keepNext/>
      <w:jc w:val="center"/>
      <w:outlineLvl w:val="0"/>
    </w:pPr>
    <w:rPr>
      <w:rFonts w:ascii="Carleton" w:hAnsi="Carleton"/>
      <w:b/>
    </w:rPr>
  </w:style>
  <w:style w:type="paragraph" w:styleId="Ttulo2">
    <w:name w:val="heading 2"/>
    <w:basedOn w:val="Normal"/>
    <w:next w:val="Normal"/>
    <w:link w:val="Ttulo2Char"/>
    <w:qFormat/>
    <w:rsid w:val="00545933"/>
    <w:pPr>
      <w:keepNext/>
      <w:outlineLvl w:val="1"/>
    </w:pPr>
    <w:rPr>
      <w:rFonts w:ascii="Carleton" w:hAnsi="Carleton"/>
      <w:b/>
      <w:sz w:val="32"/>
    </w:rPr>
  </w:style>
  <w:style w:type="paragraph" w:styleId="Ttulo3">
    <w:name w:val="heading 3"/>
    <w:aliases w:val=" Char"/>
    <w:basedOn w:val="Normal"/>
    <w:next w:val="Normal"/>
    <w:link w:val="Ttulo3Char"/>
    <w:uiPriority w:val="9"/>
    <w:qFormat/>
    <w:rsid w:val="00545933"/>
    <w:pPr>
      <w:keepNext/>
      <w:spacing w:before="240"/>
      <w:jc w:val="center"/>
      <w:outlineLvl w:val="2"/>
    </w:pPr>
    <w:rPr>
      <w:rFonts w:ascii="Arial" w:hAnsi="Arial"/>
      <w:b/>
    </w:rPr>
  </w:style>
  <w:style w:type="paragraph" w:styleId="Ttulo4">
    <w:name w:val="heading 4"/>
    <w:aliases w:val=" Char3"/>
    <w:basedOn w:val="Normal"/>
    <w:next w:val="Normal"/>
    <w:link w:val="Ttulo4Char"/>
    <w:qFormat/>
    <w:rsid w:val="00545933"/>
    <w:pPr>
      <w:keepNext/>
      <w:jc w:val="both"/>
      <w:outlineLvl w:val="3"/>
    </w:pPr>
    <w:rPr>
      <w:b/>
      <w:sz w:val="26"/>
    </w:rPr>
  </w:style>
  <w:style w:type="paragraph" w:styleId="Ttulo5">
    <w:name w:val="heading 5"/>
    <w:basedOn w:val="Normal"/>
    <w:next w:val="Normal"/>
    <w:qFormat/>
    <w:rsid w:val="00545933"/>
    <w:pPr>
      <w:keepNext/>
      <w:jc w:val="both"/>
      <w:outlineLvl w:val="4"/>
    </w:pPr>
    <w:rPr>
      <w:sz w:val="26"/>
    </w:rPr>
  </w:style>
  <w:style w:type="paragraph" w:styleId="Ttulo6">
    <w:name w:val="heading 6"/>
    <w:basedOn w:val="Normal"/>
    <w:next w:val="Normal"/>
    <w:link w:val="Ttulo6Char"/>
    <w:uiPriority w:val="9"/>
    <w:qFormat/>
    <w:rsid w:val="00545933"/>
    <w:pPr>
      <w:keepNext/>
      <w:jc w:val="center"/>
      <w:outlineLvl w:val="5"/>
    </w:pPr>
    <w:rPr>
      <w:b/>
      <w:sz w:val="26"/>
    </w:rPr>
  </w:style>
  <w:style w:type="paragraph" w:styleId="Ttulo7">
    <w:name w:val="heading 7"/>
    <w:basedOn w:val="Normal"/>
    <w:next w:val="Normal"/>
    <w:qFormat/>
    <w:rsid w:val="00545933"/>
    <w:pPr>
      <w:keepNext/>
      <w:jc w:val="center"/>
      <w:outlineLvl w:val="6"/>
    </w:pPr>
  </w:style>
  <w:style w:type="paragraph" w:styleId="Ttulo8">
    <w:name w:val="heading 8"/>
    <w:basedOn w:val="Normal"/>
    <w:next w:val="Normal"/>
    <w:qFormat/>
    <w:rsid w:val="00545933"/>
    <w:pPr>
      <w:keepNext/>
      <w:spacing w:line="360" w:lineRule="auto"/>
      <w:jc w:val="both"/>
      <w:outlineLvl w:val="7"/>
    </w:pPr>
    <w:rPr>
      <w:b/>
      <w:sz w:val="30"/>
    </w:rPr>
  </w:style>
  <w:style w:type="paragraph" w:styleId="Ttulo9">
    <w:name w:val="heading 9"/>
    <w:basedOn w:val="Normal"/>
    <w:next w:val="Normal"/>
    <w:qFormat/>
    <w:rsid w:val="00545933"/>
    <w:pPr>
      <w:keepNext/>
      <w:spacing w:line="360" w:lineRule="auto"/>
      <w:jc w:val="center"/>
      <w:outlineLvl w:val="8"/>
    </w:pPr>
    <w:rPr>
      <w:sz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hd1,he Char1,Cabeçalho superior1,Heading 1a1,h1,he1,HeaderNN Char"/>
    <w:basedOn w:val="Normal"/>
    <w:link w:val="CabealhoChar"/>
    <w:rsid w:val="00545933"/>
    <w:pPr>
      <w:tabs>
        <w:tab w:val="center" w:pos="4419"/>
        <w:tab w:val="right" w:pos="8838"/>
      </w:tabs>
    </w:pPr>
  </w:style>
  <w:style w:type="paragraph" w:styleId="Rodap">
    <w:name w:val="footer"/>
    <w:aliases w:val=" Char1"/>
    <w:basedOn w:val="Normal"/>
    <w:link w:val="RodapChar"/>
    <w:uiPriority w:val="99"/>
    <w:rsid w:val="00545933"/>
    <w:pPr>
      <w:tabs>
        <w:tab w:val="center" w:pos="4419"/>
        <w:tab w:val="right" w:pos="8838"/>
      </w:tabs>
    </w:pPr>
  </w:style>
  <w:style w:type="paragraph" w:styleId="Corpodetexto">
    <w:name w:val="Body Text"/>
    <w:basedOn w:val="Normal"/>
    <w:link w:val="CorpodetextoChar"/>
    <w:uiPriority w:val="1"/>
    <w:qFormat/>
    <w:rsid w:val="00545933"/>
    <w:pPr>
      <w:jc w:val="both"/>
    </w:pPr>
  </w:style>
  <w:style w:type="paragraph" w:styleId="TextosemFormatao">
    <w:name w:val="Plain Text"/>
    <w:basedOn w:val="Normal"/>
    <w:rsid w:val="00545933"/>
    <w:rPr>
      <w:rFonts w:ascii="Courier New" w:hAnsi="Courier New"/>
    </w:rPr>
  </w:style>
  <w:style w:type="paragraph" w:styleId="Recuodecorpodetexto">
    <w:name w:val="Body Text Indent"/>
    <w:basedOn w:val="Normal"/>
    <w:link w:val="RecuodecorpodetextoChar"/>
    <w:rsid w:val="00545933"/>
    <w:pPr>
      <w:ind w:firstLine="142"/>
    </w:pPr>
  </w:style>
  <w:style w:type="paragraph" w:styleId="Corpodetexto2">
    <w:name w:val="Body Text 2"/>
    <w:basedOn w:val="Normal"/>
    <w:rsid w:val="00545933"/>
  </w:style>
  <w:style w:type="paragraph" w:styleId="Corpodetexto3">
    <w:name w:val="Body Text 3"/>
    <w:basedOn w:val="Normal"/>
    <w:rsid w:val="00545933"/>
    <w:pPr>
      <w:jc w:val="both"/>
    </w:pPr>
  </w:style>
  <w:style w:type="paragraph" w:styleId="Ttulo">
    <w:name w:val="Title"/>
    <w:aliases w:val="«FOLHA DE ROSTO»"/>
    <w:basedOn w:val="Normal"/>
    <w:link w:val="TtuloChar"/>
    <w:uiPriority w:val="10"/>
    <w:qFormat/>
    <w:rsid w:val="00545933"/>
    <w:pPr>
      <w:jc w:val="center"/>
    </w:pPr>
    <w:rPr>
      <w:b/>
      <w:szCs w:val="20"/>
      <w:u w:val="single"/>
    </w:rPr>
  </w:style>
  <w:style w:type="paragraph" w:styleId="Recuodecorpodetexto2">
    <w:name w:val="Body Text Indent 2"/>
    <w:basedOn w:val="Normal"/>
    <w:rsid w:val="00545933"/>
    <w:pPr>
      <w:ind w:left="567"/>
    </w:pPr>
    <w:rPr>
      <w:rFonts w:ascii="Arial" w:hAnsi="Arial"/>
    </w:rPr>
  </w:style>
  <w:style w:type="paragraph" w:styleId="Textoembloco">
    <w:name w:val="Block Text"/>
    <w:basedOn w:val="Normal"/>
    <w:rsid w:val="00545933"/>
    <w:pPr>
      <w:widowControl w:val="0"/>
      <w:tabs>
        <w:tab w:val="left" w:pos="8647"/>
        <w:tab w:val="left" w:pos="10632"/>
      </w:tabs>
      <w:ind w:left="709" w:right="448" w:hanging="709"/>
      <w:jc w:val="both"/>
    </w:pPr>
  </w:style>
  <w:style w:type="paragraph" w:customStyle="1" w:styleId="BodyText21">
    <w:name w:val="Body Text 21"/>
    <w:basedOn w:val="Normal"/>
    <w:rsid w:val="00545933"/>
    <w:pPr>
      <w:widowControl w:val="0"/>
      <w:spacing w:after="120"/>
      <w:jc w:val="both"/>
    </w:pPr>
    <w:rPr>
      <w:rFonts w:ascii="Arial" w:hAnsi="Arial"/>
    </w:rPr>
  </w:style>
  <w:style w:type="paragraph" w:styleId="Recuodecorpodetexto3">
    <w:name w:val="Body Text Indent 3"/>
    <w:basedOn w:val="Normal"/>
    <w:rsid w:val="00545933"/>
    <w:pPr>
      <w:ind w:left="851"/>
      <w:jc w:val="both"/>
    </w:pPr>
    <w:rPr>
      <w:rFonts w:ascii="Arial" w:hAnsi="Arial"/>
    </w:rPr>
  </w:style>
  <w:style w:type="paragraph" w:styleId="Legenda">
    <w:name w:val="caption"/>
    <w:basedOn w:val="Normal"/>
    <w:next w:val="Normal"/>
    <w:qFormat/>
    <w:rsid w:val="00545933"/>
    <w:pPr>
      <w:jc w:val="center"/>
    </w:pPr>
    <w:rPr>
      <w:rFonts w:ascii="Arial" w:hAnsi="Arial"/>
      <w:b/>
    </w:rPr>
  </w:style>
  <w:style w:type="character" w:styleId="Nmerodepgina">
    <w:name w:val="page number"/>
    <w:basedOn w:val="Fontepargpadro"/>
    <w:rsid w:val="00545933"/>
  </w:style>
  <w:style w:type="paragraph" w:styleId="Subttulo">
    <w:name w:val="Subtitle"/>
    <w:basedOn w:val="Normal"/>
    <w:qFormat/>
    <w:rsid w:val="00545933"/>
    <w:pPr>
      <w:ind w:right="566"/>
      <w:jc w:val="center"/>
    </w:pPr>
    <w:rPr>
      <w:rFonts w:ascii="Arial" w:hAnsi="Arial"/>
      <w:b/>
      <w:sz w:val="28"/>
    </w:rPr>
  </w:style>
  <w:style w:type="character" w:styleId="Hyperlink">
    <w:name w:val="Hyperlink"/>
    <w:uiPriority w:val="99"/>
    <w:rsid w:val="00545933"/>
    <w:rPr>
      <w:color w:val="0000FF"/>
      <w:u w:val="single"/>
    </w:rPr>
  </w:style>
  <w:style w:type="paragraph" w:customStyle="1" w:styleId="titi">
    <w:name w:val="titi"/>
    <w:basedOn w:val="Normal"/>
    <w:rsid w:val="00545933"/>
    <w:pPr>
      <w:spacing w:before="100" w:beforeAutospacing="1" w:after="100" w:afterAutospacing="1"/>
    </w:pPr>
    <w:rPr>
      <w:rFonts w:ascii="Verdana" w:hAnsi="Verdana"/>
      <w:i/>
      <w:iCs/>
      <w:color w:val="FFFFFF"/>
    </w:rPr>
  </w:style>
  <w:style w:type="character" w:styleId="HiperlinkVisitado">
    <w:name w:val="FollowedHyperlink"/>
    <w:uiPriority w:val="99"/>
    <w:rsid w:val="00545933"/>
    <w:rPr>
      <w:color w:val="800080"/>
      <w:u w:val="single"/>
    </w:rPr>
  </w:style>
  <w:style w:type="paragraph" w:customStyle="1" w:styleId="ndice">
    <w:name w:val="Índice"/>
    <w:basedOn w:val="Normal"/>
    <w:rsid w:val="00545933"/>
    <w:pPr>
      <w:widowControl w:val="0"/>
      <w:suppressLineNumbers/>
      <w:suppressAutoHyphens/>
    </w:pPr>
    <w:rPr>
      <w:rFonts w:eastAsia="Arial Unicode MS" w:cs="Tahoma"/>
    </w:rPr>
  </w:style>
  <w:style w:type="paragraph" w:styleId="Remetente">
    <w:name w:val="envelope return"/>
    <w:basedOn w:val="Normal"/>
    <w:rsid w:val="00545933"/>
    <w:rPr>
      <w:rFonts w:ascii="Chaucer" w:hAnsi="Chaucer"/>
    </w:rPr>
  </w:style>
  <w:style w:type="table" w:styleId="Tabelacomgrade">
    <w:name w:val="Table Grid"/>
    <w:basedOn w:val="Tabelanormal"/>
    <w:uiPriority w:val="39"/>
    <w:rsid w:val="00FF3A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ULOPRINCIPAL">
    <w:name w:val="TITULO PRINCIPAL"/>
    <w:basedOn w:val="Normal"/>
    <w:rsid w:val="00853126"/>
    <w:pPr>
      <w:jc w:val="both"/>
    </w:pPr>
    <w:rPr>
      <w:rFonts w:ascii="Arial" w:hAnsi="Arial"/>
    </w:rPr>
  </w:style>
  <w:style w:type="paragraph" w:customStyle="1" w:styleId="Corpodetexto31">
    <w:name w:val="Corpo de texto 31"/>
    <w:basedOn w:val="Normal"/>
    <w:rsid w:val="000D5AFB"/>
    <w:pPr>
      <w:tabs>
        <w:tab w:val="center" w:pos="4680"/>
      </w:tabs>
      <w:suppressAutoHyphens/>
      <w:jc w:val="center"/>
    </w:pPr>
    <w:rPr>
      <w:rFonts w:ascii="Courier New" w:hAnsi="Courier New"/>
      <w:spacing w:val="-3"/>
    </w:rPr>
  </w:style>
  <w:style w:type="character" w:styleId="Forte">
    <w:name w:val="Strong"/>
    <w:uiPriority w:val="22"/>
    <w:qFormat/>
    <w:rsid w:val="00FD1822"/>
    <w:rPr>
      <w:b/>
      <w:bCs/>
    </w:rPr>
  </w:style>
  <w:style w:type="character" w:customStyle="1" w:styleId="Marcadores">
    <w:name w:val="Marcadores"/>
    <w:rsid w:val="00D264AA"/>
    <w:rPr>
      <w:rFonts w:ascii="StarSymbol" w:eastAsia="StarSymbol" w:hAnsi="StarSymbol" w:cs="Tahoma"/>
      <w:sz w:val="18"/>
      <w:szCs w:val="18"/>
    </w:rPr>
  </w:style>
  <w:style w:type="paragraph" w:customStyle="1" w:styleId="TtulodaTabela">
    <w:name w:val="Título da Tabela"/>
    <w:basedOn w:val="Normal"/>
    <w:rsid w:val="00D264AA"/>
    <w:pPr>
      <w:suppressLineNumbers/>
      <w:suppressAutoHyphens/>
      <w:spacing w:after="120"/>
      <w:jc w:val="center"/>
    </w:pPr>
    <w:rPr>
      <w:b/>
      <w:bCs/>
      <w:i/>
      <w:iCs/>
      <w:lang w:eastAsia="ar-SA"/>
    </w:rPr>
  </w:style>
  <w:style w:type="paragraph" w:customStyle="1" w:styleId="Contedodatabela">
    <w:name w:val="Conteúdo da tabela"/>
    <w:basedOn w:val="Corpodetexto"/>
    <w:rsid w:val="00D264AA"/>
    <w:pPr>
      <w:suppressLineNumbers/>
      <w:suppressAutoHyphens/>
      <w:jc w:val="left"/>
    </w:pPr>
    <w:rPr>
      <w:sz w:val="28"/>
      <w:lang w:eastAsia="ar-SA"/>
    </w:rPr>
  </w:style>
  <w:style w:type="character" w:customStyle="1" w:styleId="WW8Num1z1">
    <w:name w:val="WW8Num1z1"/>
    <w:rsid w:val="00D264AA"/>
    <w:rPr>
      <w:rFonts w:ascii="Courier New" w:hAnsi="Courier New"/>
    </w:rPr>
  </w:style>
  <w:style w:type="paragraph" w:customStyle="1" w:styleId="NormalArial">
    <w:name w:val="Normal +Arial"/>
    <w:basedOn w:val="Corpodetexto"/>
    <w:rsid w:val="002079A2"/>
    <w:pPr>
      <w:ind w:right="-1"/>
    </w:pPr>
    <w:rPr>
      <w:rFonts w:ascii="Arial" w:hAnsi="Arial" w:cs="Arial"/>
    </w:rPr>
  </w:style>
  <w:style w:type="paragraph" w:customStyle="1" w:styleId="WW-Corpodetexto2">
    <w:name w:val="WW-Corpo de texto 2"/>
    <w:basedOn w:val="Normal"/>
    <w:rsid w:val="00A832C4"/>
    <w:pPr>
      <w:suppressAutoHyphens/>
      <w:jc w:val="both"/>
    </w:pPr>
    <w:rPr>
      <w:rFonts w:ascii="Bookman Old Style" w:hAnsi="Bookman Old Style"/>
      <w:spacing w:val="18"/>
      <w:lang w:val="pt-PT"/>
    </w:rPr>
  </w:style>
  <w:style w:type="paragraph" w:customStyle="1" w:styleId="WW-Recuodecorpodetexto2">
    <w:name w:val="WW-Recuo de corpo de texto 2"/>
    <w:basedOn w:val="Normal"/>
    <w:rsid w:val="00A832C4"/>
    <w:pPr>
      <w:suppressAutoHyphens/>
      <w:ind w:left="567" w:hanging="567"/>
      <w:jc w:val="both"/>
    </w:pPr>
    <w:rPr>
      <w:rFonts w:ascii="Bookman Old Style" w:hAnsi="Bookman Old Style"/>
    </w:rPr>
  </w:style>
  <w:style w:type="paragraph" w:customStyle="1" w:styleId="WW-Corpodetexto3">
    <w:name w:val="WW-Corpo de texto 3"/>
    <w:basedOn w:val="Normal"/>
    <w:rsid w:val="00A832C4"/>
    <w:pPr>
      <w:suppressAutoHyphens/>
      <w:jc w:val="both"/>
    </w:pPr>
    <w:rPr>
      <w:rFonts w:ascii="Bookman Old Style" w:hAnsi="Bookman Old Style"/>
      <w:b/>
      <w:u w:val="single"/>
    </w:rPr>
  </w:style>
  <w:style w:type="paragraph" w:customStyle="1" w:styleId="Corpodotexto">
    <w:name w:val="Corpo do texto"/>
    <w:basedOn w:val="Normal"/>
    <w:rsid w:val="00B07E2C"/>
    <w:pPr>
      <w:widowControl w:val="0"/>
      <w:suppressAutoHyphens/>
      <w:jc w:val="both"/>
    </w:pPr>
  </w:style>
  <w:style w:type="paragraph" w:styleId="Textodenotaderodap">
    <w:name w:val="footnote text"/>
    <w:basedOn w:val="Normal"/>
    <w:semiHidden/>
    <w:rsid w:val="00B07E2C"/>
  </w:style>
  <w:style w:type="paragraph" w:customStyle="1" w:styleId="Titulo1texto">
    <w:name w:val="Titulo 1 texto"/>
    <w:basedOn w:val="Normal"/>
    <w:rsid w:val="00983DAD"/>
    <w:pPr>
      <w:numPr>
        <w:ilvl w:val="1"/>
        <w:numId w:val="1"/>
      </w:numPr>
    </w:pPr>
    <w:rPr>
      <w:rFonts w:ascii="Arial" w:hAnsi="Arial"/>
    </w:rPr>
  </w:style>
  <w:style w:type="paragraph" w:customStyle="1" w:styleId="Iniciaisdereferncia">
    <w:name w:val="Iniciais de referência"/>
    <w:basedOn w:val="Corpodetexto"/>
    <w:next w:val="Normal"/>
    <w:rsid w:val="00870D34"/>
    <w:pPr>
      <w:keepNext/>
      <w:keepLines/>
      <w:spacing w:before="220" w:line="220" w:lineRule="atLeast"/>
    </w:pPr>
    <w:rPr>
      <w:rFonts w:ascii="Arial" w:hAnsi="Arial"/>
      <w:spacing w:val="-5"/>
    </w:rPr>
  </w:style>
  <w:style w:type="character" w:customStyle="1" w:styleId="CabealhoChar">
    <w:name w:val="Cabeçalho Char"/>
    <w:aliases w:val="hd1 Char,he Char1 Char,Cabeçalho superior1 Char,Heading 1a1 Char,h1 Char,he1 Char,HeaderNN Char Char"/>
    <w:basedOn w:val="Fontepargpadro"/>
    <w:link w:val="Cabealho"/>
    <w:uiPriority w:val="99"/>
    <w:rsid w:val="00966325"/>
  </w:style>
  <w:style w:type="paragraph" w:styleId="Textodebalo">
    <w:name w:val="Balloon Text"/>
    <w:aliases w:val=" Char2"/>
    <w:basedOn w:val="Normal"/>
    <w:link w:val="TextodebaloChar"/>
    <w:uiPriority w:val="99"/>
    <w:rsid w:val="00966325"/>
    <w:rPr>
      <w:rFonts w:ascii="Tahoma" w:hAnsi="Tahoma" w:cs="Tahoma"/>
      <w:sz w:val="16"/>
      <w:szCs w:val="16"/>
    </w:rPr>
  </w:style>
  <w:style w:type="character" w:customStyle="1" w:styleId="TextodebaloChar">
    <w:name w:val="Texto de balão Char"/>
    <w:aliases w:val=" Char2 Char"/>
    <w:link w:val="Textodebalo"/>
    <w:uiPriority w:val="99"/>
    <w:rsid w:val="00966325"/>
    <w:rPr>
      <w:rFonts w:ascii="Tahoma" w:hAnsi="Tahoma" w:cs="Tahoma"/>
      <w:sz w:val="16"/>
      <w:szCs w:val="16"/>
    </w:rPr>
  </w:style>
  <w:style w:type="character" w:customStyle="1" w:styleId="RodapChar">
    <w:name w:val="Rodapé Char"/>
    <w:aliases w:val=" Char1 Char"/>
    <w:basedOn w:val="Fontepargpadro"/>
    <w:link w:val="Rodap"/>
    <w:uiPriority w:val="99"/>
    <w:qFormat/>
    <w:rsid w:val="00966325"/>
  </w:style>
  <w:style w:type="paragraph" w:styleId="PargrafodaLista">
    <w:name w:val="List Paragraph"/>
    <w:basedOn w:val="Normal"/>
    <w:link w:val="PargrafodaListaChar"/>
    <w:uiPriority w:val="34"/>
    <w:qFormat/>
    <w:rsid w:val="00CD6928"/>
    <w:pPr>
      <w:ind w:left="720"/>
      <w:contextualSpacing/>
    </w:pPr>
  </w:style>
  <w:style w:type="character" w:customStyle="1" w:styleId="Ttulo3Char">
    <w:name w:val="Título 3 Char"/>
    <w:aliases w:val=" Char Char"/>
    <w:link w:val="Ttulo3"/>
    <w:uiPriority w:val="9"/>
    <w:rsid w:val="000D1E97"/>
    <w:rPr>
      <w:rFonts w:ascii="Arial" w:hAnsi="Arial"/>
      <w:b/>
      <w:sz w:val="24"/>
    </w:rPr>
  </w:style>
  <w:style w:type="character" w:customStyle="1" w:styleId="Ttulo4Char">
    <w:name w:val="Título 4 Char"/>
    <w:aliases w:val=" Char3 Char"/>
    <w:link w:val="Ttulo4"/>
    <w:rsid w:val="000D1E97"/>
    <w:rPr>
      <w:b/>
      <w:sz w:val="26"/>
    </w:rPr>
  </w:style>
  <w:style w:type="paragraph" w:customStyle="1" w:styleId="Default">
    <w:name w:val="Default"/>
    <w:rsid w:val="00B40880"/>
    <w:pPr>
      <w:autoSpaceDE w:val="0"/>
      <w:autoSpaceDN w:val="0"/>
      <w:adjustRightInd w:val="0"/>
    </w:pPr>
    <w:rPr>
      <w:rFonts w:eastAsia="Calibri"/>
      <w:color w:val="000000"/>
      <w:sz w:val="24"/>
      <w:szCs w:val="24"/>
    </w:rPr>
  </w:style>
  <w:style w:type="paragraph" w:customStyle="1" w:styleId="m-5175805294295403793gmail-msonormal">
    <w:name w:val="m_-5175805294295403793gmail-msonormal"/>
    <w:basedOn w:val="Normal"/>
    <w:rsid w:val="00BD7B62"/>
    <w:pPr>
      <w:spacing w:before="100" w:beforeAutospacing="1" w:after="100" w:afterAutospacing="1"/>
    </w:pPr>
  </w:style>
  <w:style w:type="character" w:customStyle="1" w:styleId="centerverde21">
    <w:name w:val="centerverde21"/>
    <w:rsid w:val="00A434D5"/>
    <w:rPr>
      <w:rFonts w:ascii="Verdana" w:hAnsi="Verdana" w:hint="default"/>
      <w:color w:val="006805"/>
      <w:sz w:val="15"/>
      <w:szCs w:val="15"/>
    </w:rPr>
  </w:style>
  <w:style w:type="character" w:customStyle="1" w:styleId="centerazul1">
    <w:name w:val="centerazul1"/>
    <w:rsid w:val="00A434D5"/>
    <w:rPr>
      <w:rFonts w:ascii="Verdana" w:hAnsi="Verdana" w:hint="default"/>
      <w:color w:val="373461"/>
      <w:sz w:val="15"/>
      <w:szCs w:val="15"/>
    </w:rPr>
  </w:style>
  <w:style w:type="character" w:customStyle="1" w:styleId="TtuloChar">
    <w:name w:val="Título Char"/>
    <w:aliases w:val="«FOLHA DE ROSTO» Char"/>
    <w:link w:val="Ttulo"/>
    <w:rsid w:val="00A434D5"/>
    <w:rPr>
      <w:b/>
      <w:sz w:val="24"/>
      <w:u w:val="single"/>
      <w:lang w:val="pt-BR" w:eastAsia="pt-BR" w:bidi="ar-SA"/>
    </w:rPr>
  </w:style>
  <w:style w:type="paragraph" w:customStyle="1" w:styleId="Textopadro">
    <w:name w:val="Texto padrão"/>
    <w:basedOn w:val="Normal"/>
    <w:rsid w:val="00A434D5"/>
    <w:pPr>
      <w:overflowPunct w:val="0"/>
      <w:autoSpaceDE w:val="0"/>
      <w:autoSpaceDN w:val="0"/>
      <w:adjustRightInd w:val="0"/>
      <w:textAlignment w:val="baseline"/>
    </w:pPr>
    <w:rPr>
      <w:color w:val="000000"/>
      <w:sz w:val="20"/>
      <w:szCs w:val="20"/>
      <w:lang w:val="en-US"/>
    </w:rPr>
  </w:style>
  <w:style w:type="paragraph" w:styleId="SemEspaamento">
    <w:name w:val="No Spacing"/>
    <w:uiPriority w:val="1"/>
    <w:qFormat/>
    <w:rsid w:val="00A434D5"/>
    <w:pPr>
      <w:autoSpaceDE w:val="0"/>
      <w:autoSpaceDN w:val="0"/>
    </w:pPr>
  </w:style>
  <w:style w:type="character" w:customStyle="1" w:styleId="apple-converted-space">
    <w:name w:val="apple-converted-space"/>
    <w:rsid w:val="00A434D5"/>
  </w:style>
  <w:style w:type="paragraph" w:customStyle="1" w:styleId="Livro">
    <w:name w:val="Livro"/>
    <w:basedOn w:val="Normal"/>
    <w:link w:val="LivroChar"/>
    <w:qFormat/>
    <w:rsid w:val="00A434D5"/>
    <w:pPr>
      <w:spacing w:before="120" w:after="120"/>
      <w:jc w:val="center"/>
      <w:outlineLvl w:val="0"/>
    </w:pPr>
    <w:rPr>
      <w:rFonts w:ascii="Arial" w:hAnsi="Arial" w:cs="Arial"/>
      <w:b/>
      <w:caps/>
    </w:rPr>
  </w:style>
  <w:style w:type="character" w:customStyle="1" w:styleId="LivroChar">
    <w:name w:val="Livro Char"/>
    <w:link w:val="Livro"/>
    <w:rsid w:val="00A434D5"/>
    <w:rPr>
      <w:rFonts w:ascii="Arial" w:hAnsi="Arial" w:cs="Arial"/>
      <w:b/>
      <w:caps/>
      <w:sz w:val="24"/>
      <w:szCs w:val="24"/>
      <w:lang w:val="pt-BR" w:eastAsia="pt-BR" w:bidi="ar-SA"/>
    </w:rPr>
  </w:style>
  <w:style w:type="numbering" w:customStyle="1" w:styleId="Semlista1">
    <w:name w:val="Sem lista1"/>
    <w:next w:val="Semlista"/>
    <w:semiHidden/>
    <w:rsid w:val="00A434D5"/>
  </w:style>
  <w:style w:type="character" w:customStyle="1" w:styleId="WW-Fontepargpadro">
    <w:name w:val="WW-Fonte parág. padrão"/>
    <w:rsid w:val="00A434D5"/>
  </w:style>
  <w:style w:type="paragraph" w:customStyle="1" w:styleId="DivisodeTabelas">
    <w:name w:val="Divisão de Tabelas"/>
    <w:basedOn w:val="Normal"/>
    <w:rsid w:val="00A434D5"/>
    <w:pPr>
      <w:overflowPunct w:val="0"/>
      <w:autoSpaceDE w:val="0"/>
      <w:autoSpaceDN w:val="0"/>
      <w:adjustRightInd w:val="0"/>
      <w:spacing w:line="20" w:lineRule="exact"/>
      <w:textAlignment w:val="baseline"/>
    </w:pPr>
    <w:rPr>
      <w:sz w:val="20"/>
      <w:szCs w:val="20"/>
      <w:lang w:eastAsia="en-US"/>
    </w:rPr>
  </w:style>
  <w:style w:type="paragraph" w:styleId="NormalWeb">
    <w:name w:val="Normal (Web)"/>
    <w:basedOn w:val="Normal"/>
    <w:uiPriority w:val="99"/>
    <w:rsid w:val="00A434D5"/>
    <w:pPr>
      <w:spacing w:before="100" w:beforeAutospacing="1" w:after="100" w:afterAutospacing="1"/>
    </w:pPr>
    <w:rPr>
      <w:rFonts w:ascii="Arial Unicode MS" w:eastAsia="Arial Unicode MS" w:hAnsi="Arial Unicode MS" w:cs="Arial Unicode MS"/>
    </w:rPr>
  </w:style>
  <w:style w:type="paragraph" w:customStyle="1" w:styleId="Corpodetex">
    <w:name w:val="Corpo de tex"/>
    <w:basedOn w:val="Normal"/>
    <w:rsid w:val="00A434D5"/>
    <w:pPr>
      <w:widowControl w:val="0"/>
      <w:autoSpaceDE w:val="0"/>
      <w:autoSpaceDN w:val="0"/>
      <w:adjustRightInd w:val="0"/>
      <w:jc w:val="both"/>
    </w:pPr>
    <w:rPr>
      <w:lang w:val="en-US"/>
    </w:rPr>
  </w:style>
  <w:style w:type="character" w:styleId="nfase">
    <w:name w:val="Emphasis"/>
    <w:uiPriority w:val="20"/>
    <w:qFormat/>
    <w:rsid w:val="00A434D5"/>
    <w:rPr>
      <w:i/>
      <w:iCs/>
    </w:rPr>
  </w:style>
  <w:style w:type="paragraph" w:styleId="Lista">
    <w:name w:val="List"/>
    <w:basedOn w:val="Corpodetexto"/>
    <w:semiHidden/>
    <w:rsid w:val="00F84956"/>
    <w:pPr>
      <w:suppressAutoHyphens/>
    </w:pPr>
    <w:rPr>
      <w:rFonts w:cs="Tahoma"/>
      <w:szCs w:val="20"/>
      <w:lang w:val="x-none" w:eastAsia="ar-SA"/>
    </w:rPr>
  </w:style>
  <w:style w:type="paragraph" w:customStyle="1" w:styleId="font5">
    <w:name w:val="font5"/>
    <w:basedOn w:val="Normal"/>
    <w:rsid w:val="009C6CD3"/>
    <w:pPr>
      <w:spacing w:before="100" w:beforeAutospacing="1" w:after="100" w:afterAutospacing="1"/>
    </w:pPr>
    <w:rPr>
      <w:sz w:val="20"/>
      <w:szCs w:val="20"/>
    </w:rPr>
  </w:style>
  <w:style w:type="paragraph" w:customStyle="1" w:styleId="font6">
    <w:name w:val="font6"/>
    <w:basedOn w:val="Normal"/>
    <w:rsid w:val="009C6CD3"/>
    <w:pPr>
      <w:spacing w:before="100" w:beforeAutospacing="1" w:after="100" w:afterAutospacing="1"/>
    </w:pPr>
    <w:rPr>
      <w:b/>
      <w:bCs/>
      <w:sz w:val="20"/>
      <w:szCs w:val="20"/>
    </w:rPr>
  </w:style>
  <w:style w:type="paragraph" w:customStyle="1" w:styleId="xl24">
    <w:name w:val="xl24"/>
    <w:basedOn w:val="Normal"/>
    <w:rsid w:val="009C6CD3"/>
    <w:pPr>
      <w:pBdr>
        <w:top w:val="single" w:sz="8" w:space="0" w:color="000000"/>
        <w:left w:val="single" w:sz="8" w:space="0" w:color="000000"/>
        <w:bottom w:val="single" w:sz="8" w:space="0" w:color="000000"/>
        <w:right w:val="single" w:sz="8" w:space="0" w:color="000000"/>
      </w:pBdr>
      <w:spacing w:before="100" w:beforeAutospacing="1" w:after="100" w:afterAutospacing="1"/>
      <w:jc w:val="center"/>
    </w:pPr>
    <w:rPr>
      <w:color w:val="000000"/>
    </w:rPr>
  </w:style>
  <w:style w:type="paragraph" w:customStyle="1" w:styleId="xl25">
    <w:name w:val="xl25"/>
    <w:basedOn w:val="Normal"/>
    <w:rsid w:val="009C6CD3"/>
    <w:pPr>
      <w:pBdr>
        <w:top w:val="single" w:sz="8" w:space="0" w:color="000000"/>
        <w:bottom w:val="single" w:sz="8" w:space="0" w:color="000000"/>
        <w:right w:val="single" w:sz="8" w:space="0" w:color="000000"/>
      </w:pBdr>
      <w:shd w:val="clear" w:color="auto" w:fill="FFFFFF"/>
      <w:spacing w:before="100" w:beforeAutospacing="1" w:after="100" w:afterAutospacing="1"/>
      <w:jc w:val="center"/>
    </w:pPr>
    <w:rPr>
      <w:color w:val="000000"/>
    </w:rPr>
  </w:style>
  <w:style w:type="paragraph" w:customStyle="1" w:styleId="xl26">
    <w:name w:val="xl26"/>
    <w:basedOn w:val="Normal"/>
    <w:rsid w:val="009C6CD3"/>
    <w:pPr>
      <w:pBdr>
        <w:top w:val="single" w:sz="8" w:space="0" w:color="000000"/>
        <w:bottom w:val="single" w:sz="8" w:space="0" w:color="000000"/>
        <w:right w:val="single" w:sz="8" w:space="0" w:color="000000"/>
      </w:pBdr>
      <w:spacing w:before="100" w:beforeAutospacing="1" w:after="100" w:afterAutospacing="1"/>
      <w:jc w:val="center"/>
    </w:pPr>
    <w:rPr>
      <w:color w:val="000000"/>
    </w:rPr>
  </w:style>
  <w:style w:type="paragraph" w:customStyle="1" w:styleId="xl27">
    <w:name w:val="xl27"/>
    <w:basedOn w:val="Normal"/>
    <w:rsid w:val="009C6CD3"/>
    <w:pPr>
      <w:pBdr>
        <w:left w:val="single" w:sz="8" w:space="0" w:color="000000"/>
        <w:bottom w:val="single" w:sz="8" w:space="0" w:color="000000"/>
        <w:right w:val="single" w:sz="8" w:space="0" w:color="000000"/>
      </w:pBdr>
      <w:spacing w:before="100" w:beforeAutospacing="1" w:after="100" w:afterAutospacing="1"/>
      <w:jc w:val="center"/>
    </w:pPr>
    <w:rPr>
      <w:color w:val="000000"/>
    </w:rPr>
  </w:style>
  <w:style w:type="paragraph" w:customStyle="1" w:styleId="xl28">
    <w:name w:val="xl28"/>
    <w:basedOn w:val="Normal"/>
    <w:rsid w:val="009C6CD3"/>
    <w:pPr>
      <w:pBdr>
        <w:bottom w:val="single" w:sz="8" w:space="0" w:color="000000"/>
        <w:right w:val="single" w:sz="8" w:space="0" w:color="000000"/>
      </w:pBdr>
      <w:shd w:val="clear" w:color="auto" w:fill="FFFFFF"/>
      <w:spacing w:before="100" w:beforeAutospacing="1" w:after="100" w:afterAutospacing="1"/>
      <w:jc w:val="center"/>
    </w:pPr>
  </w:style>
  <w:style w:type="paragraph" w:customStyle="1" w:styleId="xl29">
    <w:name w:val="xl29"/>
    <w:basedOn w:val="Normal"/>
    <w:rsid w:val="009C6CD3"/>
    <w:pPr>
      <w:pBdr>
        <w:bottom w:val="single" w:sz="8" w:space="0" w:color="000000"/>
        <w:right w:val="single" w:sz="8" w:space="0" w:color="000000"/>
      </w:pBdr>
      <w:spacing w:before="100" w:beforeAutospacing="1" w:after="100" w:afterAutospacing="1"/>
      <w:jc w:val="center"/>
    </w:pPr>
  </w:style>
  <w:style w:type="paragraph" w:customStyle="1" w:styleId="xl30">
    <w:name w:val="xl30"/>
    <w:basedOn w:val="Normal"/>
    <w:rsid w:val="009C6CD3"/>
    <w:pPr>
      <w:pBdr>
        <w:bottom w:val="single" w:sz="8" w:space="0" w:color="000000"/>
        <w:right w:val="single" w:sz="8" w:space="0" w:color="000000"/>
      </w:pBdr>
      <w:spacing w:before="100" w:beforeAutospacing="1" w:after="100" w:afterAutospacing="1"/>
      <w:textAlignment w:val="top"/>
    </w:pPr>
  </w:style>
  <w:style w:type="paragraph" w:customStyle="1" w:styleId="xl31">
    <w:name w:val="xl31"/>
    <w:basedOn w:val="Normal"/>
    <w:rsid w:val="009C6CD3"/>
    <w:pPr>
      <w:pBdr>
        <w:bottom w:val="single" w:sz="8" w:space="0" w:color="000000"/>
        <w:right w:val="single" w:sz="8" w:space="0" w:color="000000"/>
      </w:pBdr>
      <w:spacing w:before="100" w:beforeAutospacing="1" w:after="100" w:afterAutospacing="1"/>
      <w:textAlignment w:val="top"/>
    </w:pPr>
    <w:rPr>
      <w:color w:val="000000"/>
    </w:rPr>
  </w:style>
  <w:style w:type="paragraph" w:customStyle="1" w:styleId="xl32">
    <w:name w:val="xl32"/>
    <w:basedOn w:val="Normal"/>
    <w:rsid w:val="009C6CD3"/>
    <w:pPr>
      <w:pBdr>
        <w:right w:val="single" w:sz="8" w:space="0" w:color="000000"/>
      </w:pBdr>
      <w:spacing w:before="100" w:beforeAutospacing="1" w:after="100" w:afterAutospacing="1"/>
      <w:textAlignment w:val="top"/>
    </w:pPr>
  </w:style>
  <w:style w:type="paragraph" w:customStyle="1" w:styleId="xl33">
    <w:name w:val="xl33"/>
    <w:basedOn w:val="Normal"/>
    <w:rsid w:val="009C6CD3"/>
    <w:pPr>
      <w:pBdr>
        <w:bottom w:val="single" w:sz="8" w:space="0" w:color="000000"/>
        <w:right w:val="single" w:sz="8" w:space="0" w:color="000000"/>
      </w:pBdr>
      <w:spacing w:before="100" w:beforeAutospacing="1" w:after="100" w:afterAutospacing="1"/>
    </w:pPr>
  </w:style>
  <w:style w:type="paragraph" w:customStyle="1" w:styleId="xl34">
    <w:name w:val="xl34"/>
    <w:basedOn w:val="Normal"/>
    <w:rsid w:val="009C6CD3"/>
    <w:pPr>
      <w:pBdr>
        <w:left w:val="single" w:sz="8" w:space="0" w:color="000000"/>
        <w:right w:val="single" w:sz="8" w:space="0" w:color="000000"/>
      </w:pBdr>
      <w:spacing w:before="100" w:beforeAutospacing="1" w:after="100" w:afterAutospacing="1"/>
      <w:jc w:val="center"/>
    </w:pPr>
    <w:rPr>
      <w:color w:val="000000"/>
    </w:rPr>
  </w:style>
  <w:style w:type="paragraph" w:customStyle="1" w:styleId="xl35">
    <w:name w:val="xl35"/>
    <w:basedOn w:val="Normal"/>
    <w:rsid w:val="009C6CD3"/>
    <w:pPr>
      <w:pBdr>
        <w:top w:val="single" w:sz="8" w:space="0" w:color="000000"/>
        <w:left w:val="single" w:sz="8" w:space="0" w:color="000000"/>
        <w:right w:val="single" w:sz="8" w:space="0" w:color="000000"/>
      </w:pBdr>
      <w:spacing w:before="100" w:beforeAutospacing="1" w:after="100" w:afterAutospacing="1"/>
      <w:jc w:val="center"/>
    </w:pPr>
    <w:rPr>
      <w:color w:val="000000"/>
    </w:rPr>
  </w:style>
  <w:style w:type="paragraph" w:customStyle="1" w:styleId="xl36">
    <w:name w:val="xl36"/>
    <w:basedOn w:val="Normal"/>
    <w:rsid w:val="009C6CD3"/>
    <w:pPr>
      <w:pBdr>
        <w:top w:val="single" w:sz="8" w:space="0" w:color="000000"/>
        <w:left w:val="single" w:sz="8" w:space="0" w:color="000000"/>
        <w:right w:val="single" w:sz="8" w:space="0" w:color="000000"/>
      </w:pBdr>
      <w:shd w:val="clear" w:color="auto" w:fill="FFFFFF"/>
      <w:spacing w:before="100" w:beforeAutospacing="1" w:after="100" w:afterAutospacing="1"/>
      <w:jc w:val="center"/>
    </w:pPr>
  </w:style>
  <w:style w:type="paragraph" w:customStyle="1" w:styleId="xl37">
    <w:name w:val="xl37"/>
    <w:basedOn w:val="Normal"/>
    <w:rsid w:val="009C6CD3"/>
    <w:pPr>
      <w:pBdr>
        <w:left w:val="single" w:sz="8" w:space="0" w:color="000000"/>
        <w:right w:val="single" w:sz="8" w:space="0" w:color="000000"/>
      </w:pBdr>
      <w:shd w:val="clear" w:color="auto" w:fill="FFFFFF"/>
      <w:spacing w:before="100" w:beforeAutospacing="1" w:after="100" w:afterAutospacing="1"/>
      <w:jc w:val="center"/>
    </w:pPr>
  </w:style>
  <w:style w:type="paragraph" w:customStyle="1" w:styleId="xl38">
    <w:name w:val="xl38"/>
    <w:basedOn w:val="Normal"/>
    <w:rsid w:val="009C6CD3"/>
    <w:pPr>
      <w:pBdr>
        <w:left w:val="single" w:sz="8" w:space="0" w:color="000000"/>
        <w:bottom w:val="single" w:sz="8" w:space="0" w:color="000000"/>
        <w:right w:val="single" w:sz="8" w:space="0" w:color="000000"/>
      </w:pBdr>
      <w:shd w:val="clear" w:color="auto" w:fill="FFFFFF"/>
      <w:spacing w:before="100" w:beforeAutospacing="1" w:after="100" w:afterAutospacing="1"/>
      <w:jc w:val="center"/>
    </w:pPr>
  </w:style>
  <w:style w:type="paragraph" w:customStyle="1" w:styleId="xl39">
    <w:name w:val="xl39"/>
    <w:basedOn w:val="Normal"/>
    <w:rsid w:val="009C6CD3"/>
    <w:pPr>
      <w:pBdr>
        <w:top w:val="single" w:sz="8" w:space="0" w:color="000000"/>
        <w:left w:val="single" w:sz="8" w:space="0" w:color="000000"/>
        <w:right w:val="single" w:sz="8" w:space="0" w:color="000000"/>
      </w:pBdr>
      <w:spacing w:before="100" w:beforeAutospacing="1" w:after="100" w:afterAutospacing="1"/>
      <w:jc w:val="center"/>
    </w:pPr>
  </w:style>
  <w:style w:type="paragraph" w:customStyle="1" w:styleId="xl40">
    <w:name w:val="xl40"/>
    <w:basedOn w:val="Normal"/>
    <w:rsid w:val="009C6CD3"/>
    <w:pPr>
      <w:pBdr>
        <w:left w:val="single" w:sz="8" w:space="0" w:color="000000"/>
        <w:right w:val="single" w:sz="8" w:space="0" w:color="000000"/>
      </w:pBdr>
      <w:spacing w:before="100" w:beforeAutospacing="1" w:after="100" w:afterAutospacing="1"/>
      <w:jc w:val="center"/>
    </w:pPr>
  </w:style>
  <w:style w:type="paragraph" w:customStyle="1" w:styleId="xl41">
    <w:name w:val="xl41"/>
    <w:basedOn w:val="Normal"/>
    <w:rsid w:val="009C6CD3"/>
    <w:pPr>
      <w:pBdr>
        <w:left w:val="single" w:sz="8" w:space="0" w:color="000000"/>
        <w:bottom w:val="single" w:sz="8" w:space="0" w:color="000000"/>
        <w:right w:val="single" w:sz="8" w:space="0" w:color="000000"/>
      </w:pBdr>
      <w:spacing w:before="100" w:beforeAutospacing="1" w:after="100" w:afterAutospacing="1"/>
      <w:jc w:val="center"/>
    </w:pPr>
  </w:style>
  <w:style w:type="paragraph" w:customStyle="1" w:styleId="xl42">
    <w:name w:val="xl42"/>
    <w:basedOn w:val="Normal"/>
    <w:rsid w:val="009C6CD3"/>
    <w:pPr>
      <w:pBdr>
        <w:bottom w:val="single" w:sz="8" w:space="0" w:color="000000"/>
        <w:right w:val="single" w:sz="8" w:space="0" w:color="000000"/>
      </w:pBdr>
      <w:spacing w:before="100" w:beforeAutospacing="1" w:after="100" w:afterAutospacing="1"/>
    </w:pPr>
    <w:rPr>
      <w:color w:val="000000"/>
    </w:rPr>
  </w:style>
  <w:style w:type="paragraph" w:customStyle="1" w:styleId="xl43">
    <w:name w:val="xl43"/>
    <w:basedOn w:val="Normal"/>
    <w:rsid w:val="009C6CD3"/>
    <w:pPr>
      <w:pBdr>
        <w:bottom w:val="single" w:sz="8" w:space="0" w:color="000000"/>
        <w:right w:val="single" w:sz="8" w:space="0" w:color="000000"/>
      </w:pBdr>
      <w:spacing w:before="100" w:beforeAutospacing="1" w:after="100" w:afterAutospacing="1"/>
      <w:jc w:val="center"/>
    </w:pPr>
    <w:rPr>
      <w:color w:val="000000"/>
    </w:rPr>
  </w:style>
  <w:style w:type="paragraph" w:customStyle="1" w:styleId="xl44">
    <w:name w:val="xl44"/>
    <w:basedOn w:val="Normal"/>
    <w:rsid w:val="009C6CD3"/>
    <w:pPr>
      <w:pBdr>
        <w:bottom w:val="single" w:sz="8" w:space="0" w:color="000000"/>
        <w:right w:val="single" w:sz="8" w:space="0" w:color="000000"/>
      </w:pBdr>
      <w:spacing w:before="100" w:beforeAutospacing="1" w:after="100" w:afterAutospacing="1"/>
      <w:jc w:val="center"/>
    </w:pPr>
    <w:rPr>
      <w:color w:val="000000"/>
    </w:rPr>
  </w:style>
  <w:style w:type="paragraph" w:customStyle="1" w:styleId="xl45">
    <w:name w:val="xl45"/>
    <w:basedOn w:val="Normal"/>
    <w:rsid w:val="009C6CD3"/>
    <w:pPr>
      <w:pBdr>
        <w:bottom w:val="single" w:sz="8" w:space="0" w:color="000000"/>
        <w:right w:val="single" w:sz="8" w:space="0" w:color="000000"/>
      </w:pBdr>
      <w:spacing w:before="100" w:beforeAutospacing="1" w:after="100" w:afterAutospacing="1"/>
    </w:pPr>
    <w:rPr>
      <w:color w:val="000000"/>
    </w:rPr>
  </w:style>
  <w:style w:type="paragraph" w:customStyle="1" w:styleId="xl46">
    <w:name w:val="xl46"/>
    <w:basedOn w:val="Normal"/>
    <w:rsid w:val="009C6CD3"/>
    <w:pPr>
      <w:pBdr>
        <w:top w:val="single" w:sz="8" w:space="0" w:color="000000"/>
        <w:left w:val="single" w:sz="8" w:space="0" w:color="000000"/>
        <w:right w:val="single" w:sz="8" w:space="0" w:color="000000"/>
      </w:pBdr>
      <w:spacing w:before="100" w:beforeAutospacing="1" w:after="100" w:afterAutospacing="1"/>
    </w:pPr>
    <w:rPr>
      <w:color w:val="000000"/>
    </w:rPr>
  </w:style>
  <w:style w:type="paragraph" w:customStyle="1" w:styleId="xl47">
    <w:name w:val="xl47"/>
    <w:basedOn w:val="Normal"/>
    <w:rsid w:val="009C6CD3"/>
    <w:pPr>
      <w:pBdr>
        <w:left w:val="single" w:sz="8" w:space="0" w:color="000000"/>
        <w:right w:val="single" w:sz="8" w:space="0" w:color="000000"/>
      </w:pBdr>
      <w:spacing w:before="100" w:beforeAutospacing="1" w:after="100" w:afterAutospacing="1"/>
    </w:pPr>
    <w:rPr>
      <w:color w:val="000000"/>
    </w:rPr>
  </w:style>
  <w:style w:type="paragraph" w:customStyle="1" w:styleId="xl48">
    <w:name w:val="xl48"/>
    <w:basedOn w:val="Normal"/>
    <w:rsid w:val="009C6CD3"/>
    <w:pPr>
      <w:pBdr>
        <w:left w:val="single" w:sz="8" w:space="0" w:color="000000"/>
        <w:bottom w:val="single" w:sz="8" w:space="0" w:color="000000"/>
        <w:right w:val="single" w:sz="8" w:space="0" w:color="000000"/>
      </w:pBdr>
      <w:spacing w:before="100" w:beforeAutospacing="1" w:after="100" w:afterAutospacing="1"/>
    </w:pPr>
    <w:rPr>
      <w:color w:val="000000"/>
    </w:rPr>
  </w:style>
  <w:style w:type="paragraph" w:customStyle="1" w:styleId="xl49">
    <w:name w:val="xl49"/>
    <w:basedOn w:val="Normal"/>
    <w:rsid w:val="009C6CD3"/>
    <w:pPr>
      <w:pBdr>
        <w:top w:val="single" w:sz="8" w:space="0" w:color="000000"/>
        <w:left w:val="single" w:sz="8" w:space="0" w:color="000000"/>
        <w:right w:val="single" w:sz="8" w:space="0" w:color="000000"/>
      </w:pBdr>
      <w:spacing w:before="100" w:beforeAutospacing="1" w:after="100" w:afterAutospacing="1"/>
      <w:jc w:val="center"/>
    </w:pPr>
    <w:rPr>
      <w:color w:val="000000"/>
    </w:rPr>
  </w:style>
  <w:style w:type="paragraph" w:customStyle="1" w:styleId="xl50">
    <w:name w:val="xl50"/>
    <w:basedOn w:val="Normal"/>
    <w:rsid w:val="009C6CD3"/>
    <w:pPr>
      <w:pBdr>
        <w:left w:val="single" w:sz="8" w:space="0" w:color="000000"/>
        <w:right w:val="single" w:sz="8" w:space="0" w:color="000000"/>
      </w:pBdr>
      <w:spacing w:before="100" w:beforeAutospacing="1" w:after="100" w:afterAutospacing="1"/>
      <w:jc w:val="center"/>
    </w:pPr>
    <w:rPr>
      <w:color w:val="000000"/>
    </w:rPr>
  </w:style>
  <w:style w:type="paragraph" w:customStyle="1" w:styleId="xl51">
    <w:name w:val="xl51"/>
    <w:basedOn w:val="Normal"/>
    <w:rsid w:val="009C6CD3"/>
    <w:pPr>
      <w:pBdr>
        <w:left w:val="single" w:sz="8" w:space="0" w:color="000000"/>
        <w:bottom w:val="single" w:sz="8" w:space="0" w:color="000000"/>
        <w:right w:val="single" w:sz="8" w:space="0" w:color="000000"/>
      </w:pBdr>
      <w:spacing w:before="100" w:beforeAutospacing="1" w:after="100" w:afterAutospacing="1"/>
      <w:jc w:val="center"/>
    </w:pPr>
    <w:rPr>
      <w:color w:val="000000"/>
    </w:rPr>
  </w:style>
  <w:style w:type="paragraph" w:customStyle="1" w:styleId="xl52">
    <w:name w:val="xl52"/>
    <w:basedOn w:val="Normal"/>
    <w:rsid w:val="009C6CD3"/>
    <w:pPr>
      <w:pBdr>
        <w:top w:val="single" w:sz="8" w:space="0" w:color="000000"/>
        <w:left w:val="single" w:sz="8" w:space="0" w:color="000000"/>
        <w:right w:val="single" w:sz="8" w:space="0" w:color="000000"/>
      </w:pBdr>
      <w:spacing w:before="100" w:beforeAutospacing="1" w:after="100" w:afterAutospacing="1"/>
      <w:textAlignment w:val="top"/>
    </w:pPr>
  </w:style>
  <w:style w:type="paragraph" w:customStyle="1" w:styleId="xl53">
    <w:name w:val="xl53"/>
    <w:basedOn w:val="Normal"/>
    <w:rsid w:val="009C6CD3"/>
    <w:pPr>
      <w:pBdr>
        <w:left w:val="single" w:sz="8" w:space="0" w:color="000000"/>
        <w:right w:val="single" w:sz="8" w:space="0" w:color="000000"/>
      </w:pBdr>
      <w:spacing w:before="100" w:beforeAutospacing="1" w:after="100" w:afterAutospacing="1"/>
      <w:textAlignment w:val="top"/>
    </w:pPr>
  </w:style>
  <w:style w:type="paragraph" w:customStyle="1" w:styleId="xl54">
    <w:name w:val="xl54"/>
    <w:basedOn w:val="Normal"/>
    <w:rsid w:val="009C6CD3"/>
    <w:pPr>
      <w:pBdr>
        <w:left w:val="single" w:sz="8" w:space="0" w:color="000000"/>
        <w:bottom w:val="single" w:sz="8" w:space="0" w:color="000000"/>
        <w:right w:val="single" w:sz="8" w:space="0" w:color="000000"/>
      </w:pBdr>
      <w:spacing w:before="100" w:beforeAutospacing="1" w:after="100" w:afterAutospacing="1"/>
      <w:textAlignment w:val="top"/>
    </w:pPr>
  </w:style>
  <w:style w:type="paragraph" w:customStyle="1" w:styleId="xl55">
    <w:name w:val="xl55"/>
    <w:basedOn w:val="Normal"/>
    <w:rsid w:val="009C6CD3"/>
    <w:pPr>
      <w:pBdr>
        <w:top w:val="single" w:sz="8" w:space="0" w:color="000000"/>
        <w:left w:val="single" w:sz="8" w:space="0" w:color="000000"/>
        <w:right w:val="single" w:sz="8" w:space="0" w:color="000000"/>
      </w:pBdr>
      <w:spacing w:before="100" w:beforeAutospacing="1" w:after="100" w:afterAutospacing="1"/>
    </w:pPr>
    <w:rPr>
      <w:color w:val="000000"/>
    </w:rPr>
  </w:style>
  <w:style w:type="paragraph" w:customStyle="1" w:styleId="xl56">
    <w:name w:val="xl56"/>
    <w:basedOn w:val="Normal"/>
    <w:rsid w:val="009C6CD3"/>
    <w:pPr>
      <w:pBdr>
        <w:left w:val="single" w:sz="8" w:space="0" w:color="000000"/>
        <w:right w:val="single" w:sz="8" w:space="0" w:color="000000"/>
      </w:pBdr>
      <w:spacing w:before="100" w:beforeAutospacing="1" w:after="100" w:afterAutospacing="1"/>
    </w:pPr>
    <w:rPr>
      <w:color w:val="000000"/>
    </w:rPr>
  </w:style>
  <w:style w:type="paragraph" w:customStyle="1" w:styleId="xl57">
    <w:name w:val="xl57"/>
    <w:basedOn w:val="Normal"/>
    <w:rsid w:val="009C6CD3"/>
    <w:pPr>
      <w:pBdr>
        <w:left w:val="single" w:sz="8" w:space="0" w:color="000000"/>
        <w:bottom w:val="single" w:sz="8" w:space="0" w:color="000000"/>
        <w:right w:val="single" w:sz="8" w:space="0" w:color="000000"/>
      </w:pBdr>
      <w:spacing w:before="100" w:beforeAutospacing="1" w:after="100" w:afterAutospacing="1"/>
    </w:pPr>
    <w:rPr>
      <w:color w:val="000000"/>
    </w:rPr>
  </w:style>
  <w:style w:type="paragraph" w:customStyle="1" w:styleId="xl58">
    <w:name w:val="xl58"/>
    <w:basedOn w:val="Normal"/>
    <w:rsid w:val="009C6CD3"/>
    <w:pPr>
      <w:pBdr>
        <w:bottom w:val="single" w:sz="8" w:space="0" w:color="000000"/>
        <w:right w:val="single" w:sz="8" w:space="0" w:color="000000"/>
      </w:pBdr>
      <w:shd w:val="clear" w:color="auto" w:fill="FFFFFF"/>
      <w:spacing w:before="100" w:beforeAutospacing="1" w:after="100" w:afterAutospacing="1"/>
      <w:jc w:val="center"/>
    </w:pPr>
    <w:rPr>
      <w:color w:val="FF0000"/>
    </w:rPr>
  </w:style>
  <w:style w:type="paragraph" w:customStyle="1" w:styleId="xl59">
    <w:name w:val="xl59"/>
    <w:basedOn w:val="Normal"/>
    <w:rsid w:val="009C6CD3"/>
    <w:pPr>
      <w:pBdr>
        <w:left w:val="single" w:sz="8" w:space="0" w:color="000000"/>
        <w:bottom w:val="single" w:sz="8" w:space="0" w:color="000000"/>
        <w:right w:val="single" w:sz="8" w:space="0" w:color="000000"/>
      </w:pBdr>
      <w:spacing w:before="100" w:beforeAutospacing="1" w:after="100" w:afterAutospacing="1"/>
      <w:jc w:val="center"/>
    </w:pPr>
    <w:rPr>
      <w:color w:val="FF0000"/>
    </w:rPr>
  </w:style>
  <w:style w:type="paragraph" w:customStyle="1" w:styleId="xl60">
    <w:name w:val="xl60"/>
    <w:basedOn w:val="Normal"/>
    <w:rsid w:val="009C6CD3"/>
    <w:pPr>
      <w:pBdr>
        <w:bottom w:val="single" w:sz="8" w:space="0" w:color="000000"/>
        <w:right w:val="single" w:sz="8" w:space="0" w:color="000000"/>
      </w:pBdr>
      <w:spacing w:before="100" w:beforeAutospacing="1" w:after="100" w:afterAutospacing="1"/>
    </w:pPr>
    <w:rPr>
      <w:color w:val="FF0000"/>
    </w:rPr>
  </w:style>
  <w:style w:type="paragraph" w:customStyle="1" w:styleId="xl61">
    <w:name w:val="xl61"/>
    <w:basedOn w:val="Normal"/>
    <w:rsid w:val="009C6CD3"/>
    <w:pPr>
      <w:pBdr>
        <w:bottom w:val="single" w:sz="8" w:space="0" w:color="000000"/>
        <w:right w:val="single" w:sz="8" w:space="0" w:color="000000"/>
      </w:pBdr>
      <w:spacing w:before="100" w:beforeAutospacing="1" w:after="100" w:afterAutospacing="1"/>
      <w:textAlignment w:val="top"/>
    </w:pPr>
    <w:rPr>
      <w:color w:val="FF0000"/>
    </w:rPr>
  </w:style>
  <w:style w:type="paragraph" w:customStyle="1" w:styleId="xl62">
    <w:name w:val="xl62"/>
    <w:basedOn w:val="Normal"/>
    <w:rsid w:val="009C6CD3"/>
    <w:pPr>
      <w:pBdr>
        <w:bottom w:val="single" w:sz="8" w:space="0" w:color="000000"/>
        <w:right w:val="single" w:sz="8" w:space="0" w:color="000000"/>
      </w:pBdr>
      <w:spacing w:before="100" w:beforeAutospacing="1" w:after="100" w:afterAutospacing="1"/>
      <w:jc w:val="center"/>
    </w:pPr>
    <w:rPr>
      <w:color w:val="FF0000"/>
    </w:rPr>
  </w:style>
  <w:style w:type="paragraph" w:customStyle="1" w:styleId="WW-Recuodecorpodetexto3">
    <w:name w:val="WW-Recuo de corpo de texto 3"/>
    <w:basedOn w:val="Normal"/>
    <w:rsid w:val="004B1C60"/>
    <w:pPr>
      <w:ind w:left="709" w:hanging="709"/>
      <w:jc w:val="both"/>
    </w:pPr>
    <w:rPr>
      <w:szCs w:val="20"/>
      <w:lang w:eastAsia="ar-SA"/>
    </w:rPr>
  </w:style>
  <w:style w:type="paragraph" w:styleId="Lista3">
    <w:name w:val="List 3"/>
    <w:basedOn w:val="Normal"/>
    <w:rsid w:val="00543775"/>
    <w:pPr>
      <w:ind w:left="849" w:hanging="283"/>
    </w:pPr>
  </w:style>
  <w:style w:type="paragraph" w:customStyle="1" w:styleId="corpo">
    <w:name w:val="corpo"/>
    <w:basedOn w:val="Normal"/>
    <w:rsid w:val="00543775"/>
    <w:pPr>
      <w:widowControl w:val="0"/>
      <w:ind w:firstLine="567"/>
      <w:jc w:val="both"/>
    </w:pPr>
    <w:rPr>
      <w:sz w:val="22"/>
      <w:szCs w:val="20"/>
    </w:rPr>
  </w:style>
  <w:style w:type="character" w:customStyle="1" w:styleId="MenoPendente">
    <w:name w:val="Menção Pendente"/>
    <w:uiPriority w:val="99"/>
    <w:semiHidden/>
    <w:unhideWhenUsed/>
    <w:rsid w:val="00F4508B"/>
    <w:rPr>
      <w:color w:val="605E5C"/>
      <w:shd w:val="clear" w:color="auto" w:fill="E1DFDD"/>
    </w:rPr>
  </w:style>
  <w:style w:type="paragraph" w:customStyle="1" w:styleId="textbody">
    <w:name w:val="textbody"/>
    <w:basedOn w:val="Normal"/>
    <w:rsid w:val="00F4508B"/>
    <w:pPr>
      <w:spacing w:before="100" w:beforeAutospacing="1" w:after="100" w:afterAutospacing="1"/>
    </w:pPr>
  </w:style>
  <w:style w:type="paragraph" w:styleId="Commarcadores">
    <w:name w:val="List Bullet"/>
    <w:basedOn w:val="Normal"/>
    <w:uiPriority w:val="99"/>
    <w:unhideWhenUsed/>
    <w:rsid w:val="006B6977"/>
    <w:pPr>
      <w:numPr>
        <w:numId w:val="2"/>
      </w:numPr>
      <w:contextualSpacing/>
    </w:pPr>
  </w:style>
  <w:style w:type="character" w:customStyle="1" w:styleId="TtuloChar1">
    <w:name w:val="Título Char1"/>
    <w:uiPriority w:val="10"/>
    <w:rsid w:val="004B4F0D"/>
    <w:rPr>
      <w:rFonts w:ascii="Calibri Light" w:eastAsia="Times New Roman" w:hAnsi="Calibri Light" w:cs="Times New Roman"/>
      <w:spacing w:val="-10"/>
      <w:kern w:val="28"/>
      <w:sz w:val="56"/>
      <w:szCs w:val="56"/>
      <w:lang w:eastAsia="pt-BR"/>
    </w:rPr>
  </w:style>
  <w:style w:type="character" w:customStyle="1" w:styleId="TextodebaloChar1">
    <w:name w:val="Texto de balão Char1"/>
    <w:uiPriority w:val="99"/>
    <w:semiHidden/>
    <w:rsid w:val="004B4F0D"/>
    <w:rPr>
      <w:rFonts w:ascii="Segoe UI" w:eastAsia="Times New Roman" w:hAnsi="Segoe UI" w:cs="Segoe UI"/>
      <w:sz w:val="18"/>
      <w:szCs w:val="18"/>
      <w:lang w:eastAsia="pt-BR"/>
    </w:rPr>
  </w:style>
  <w:style w:type="paragraph" w:customStyle="1" w:styleId="msonormal0">
    <w:name w:val="msonormal"/>
    <w:basedOn w:val="Normal"/>
    <w:rsid w:val="00807E6F"/>
    <w:pPr>
      <w:spacing w:before="100" w:beforeAutospacing="1" w:after="100" w:afterAutospacing="1"/>
    </w:pPr>
  </w:style>
  <w:style w:type="paragraph" w:customStyle="1" w:styleId="texto1">
    <w:name w:val="texto1"/>
    <w:basedOn w:val="Normal"/>
    <w:rsid w:val="00993D26"/>
    <w:pPr>
      <w:suppressAutoHyphens/>
      <w:spacing w:before="100" w:after="100" w:line="185" w:lineRule="atLeast"/>
      <w:jc w:val="both"/>
    </w:pPr>
    <w:rPr>
      <w:rFonts w:ascii="Arial" w:hAnsi="Arial"/>
      <w:sz w:val="15"/>
      <w:szCs w:val="20"/>
    </w:rPr>
  </w:style>
  <w:style w:type="character" w:customStyle="1" w:styleId="Ttulo1Char">
    <w:name w:val="Título 1 Char"/>
    <w:link w:val="Ttulo1"/>
    <w:uiPriority w:val="9"/>
    <w:rsid w:val="000632E6"/>
    <w:rPr>
      <w:rFonts w:ascii="Carleton" w:hAnsi="Carleton"/>
      <w:b/>
      <w:sz w:val="24"/>
      <w:szCs w:val="24"/>
    </w:rPr>
  </w:style>
  <w:style w:type="table" w:customStyle="1" w:styleId="TableNormal">
    <w:name w:val="Table Normal"/>
    <w:uiPriority w:val="2"/>
    <w:semiHidden/>
    <w:unhideWhenUsed/>
    <w:qFormat/>
    <w:rsid w:val="000632E6"/>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CorpodetextoChar">
    <w:name w:val="Corpo de texto Char"/>
    <w:link w:val="Corpodetexto"/>
    <w:uiPriority w:val="99"/>
    <w:rsid w:val="000632E6"/>
    <w:rPr>
      <w:sz w:val="24"/>
      <w:szCs w:val="24"/>
    </w:rPr>
  </w:style>
  <w:style w:type="paragraph" w:customStyle="1" w:styleId="TableParagraph">
    <w:name w:val="Table Paragraph"/>
    <w:basedOn w:val="Normal"/>
    <w:uiPriority w:val="1"/>
    <w:qFormat/>
    <w:rsid w:val="000632E6"/>
    <w:pPr>
      <w:widowControl w:val="0"/>
      <w:autoSpaceDE w:val="0"/>
      <w:autoSpaceDN w:val="0"/>
    </w:pPr>
    <w:rPr>
      <w:rFonts w:ascii="Arial MT" w:eastAsia="Arial MT" w:hAnsi="Arial MT" w:cs="Arial MT"/>
      <w:sz w:val="22"/>
      <w:szCs w:val="22"/>
      <w:lang w:val="pt-PT" w:eastAsia="en-US"/>
    </w:rPr>
  </w:style>
  <w:style w:type="paragraph" w:customStyle="1" w:styleId="xl63">
    <w:name w:val="xl63"/>
    <w:basedOn w:val="Normal"/>
    <w:rsid w:val="000632E6"/>
    <w:pPr>
      <w:pBdr>
        <w:top w:val="single" w:sz="4" w:space="0" w:color="auto"/>
        <w:right w:val="single" w:sz="4" w:space="0" w:color="auto"/>
      </w:pBdr>
      <w:spacing w:before="100" w:beforeAutospacing="1" w:after="100" w:afterAutospacing="1"/>
      <w:textAlignment w:val="center"/>
    </w:pPr>
  </w:style>
  <w:style w:type="paragraph" w:customStyle="1" w:styleId="xl64">
    <w:name w:val="xl64"/>
    <w:basedOn w:val="Normal"/>
    <w:rsid w:val="000632E6"/>
    <w:pPr>
      <w:spacing w:before="100" w:beforeAutospacing="1" w:after="100" w:afterAutospacing="1"/>
    </w:pPr>
  </w:style>
  <w:style w:type="paragraph" w:customStyle="1" w:styleId="xl65">
    <w:name w:val="xl65"/>
    <w:basedOn w:val="Normal"/>
    <w:rsid w:val="000632E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292934"/>
    </w:rPr>
  </w:style>
  <w:style w:type="paragraph" w:customStyle="1" w:styleId="xl66">
    <w:name w:val="xl66"/>
    <w:basedOn w:val="Normal"/>
    <w:rsid w:val="000632E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7">
    <w:name w:val="xl67"/>
    <w:basedOn w:val="Normal"/>
    <w:rsid w:val="000632E6"/>
    <w:pPr>
      <w:spacing w:before="100" w:beforeAutospacing="1" w:after="100" w:afterAutospacing="1"/>
      <w:textAlignment w:val="center"/>
    </w:pPr>
  </w:style>
  <w:style w:type="paragraph" w:customStyle="1" w:styleId="xl68">
    <w:name w:val="xl68"/>
    <w:basedOn w:val="Normal"/>
    <w:rsid w:val="000632E6"/>
    <w:pPr>
      <w:spacing w:before="100" w:beforeAutospacing="1" w:after="100" w:afterAutospacing="1"/>
      <w:textAlignment w:val="center"/>
    </w:pPr>
  </w:style>
  <w:style w:type="paragraph" w:customStyle="1" w:styleId="xl69">
    <w:name w:val="xl69"/>
    <w:basedOn w:val="Normal"/>
    <w:rsid w:val="000632E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0">
    <w:name w:val="xl70"/>
    <w:basedOn w:val="Normal"/>
    <w:rsid w:val="000632E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71">
    <w:name w:val="xl71"/>
    <w:basedOn w:val="Normal"/>
    <w:rsid w:val="000632E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2">
    <w:name w:val="xl72"/>
    <w:basedOn w:val="Normal"/>
    <w:rsid w:val="000632E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292934"/>
    </w:rPr>
  </w:style>
  <w:style w:type="paragraph" w:customStyle="1" w:styleId="xl73">
    <w:name w:val="xl73"/>
    <w:basedOn w:val="Normal"/>
    <w:rsid w:val="000632E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4">
    <w:name w:val="xl74"/>
    <w:basedOn w:val="Normal"/>
    <w:rsid w:val="000632E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5">
    <w:name w:val="xl75"/>
    <w:basedOn w:val="Normal"/>
    <w:rsid w:val="000632E6"/>
    <w:pPr>
      <w:pBdr>
        <w:top w:val="single" w:sz="4" w:space="0" w:color="auto"/>
        <w:left w:val="single" w:sz="4" w:space="0" w:color="auto"/>
        <w:bottom w:val="single" w:sz="4" w:space="0" w:color="auto"/>
        <w:right w:val="single" w:sz="4" w:space="0" w:color="auto"/>
      </w:pBdr>
      <w:spacing w:before="100" w:beforeAutospacing="1" w:after="100" w:afterAutospacing="1"/>
    </w:pPr>
    <w:rPr>
      <w:color w:val="292934"/>
      <w:sz w:val="22"/>
      <w:szCs w:val="22"/>
    </w:rPr>
  </w:style>
  <w:style w:type="paragraph" w:customStyle="1" w:styleId="xl76">
    <w:name w:val="xl76"/>
    <w:basedOn w:val="Normal"/>
    <w:rsid w:val="000632E6"/>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7">
    <w:name w:val="xl77"/>
    <w:basedOn w:val="Normal"/>
    <w:rsid w:val="000632E6"/>
    <w:pPr>
      <w:pBdr>
        <w:top w:val="single" w:sz="4" w:space="0" w:color="auto"/>
        <w:left w:val="single" w:sz="4" w:space="0" w:color="auto"/>
        <w:bottom w:val="single" w:sz="4" w:space="0" w:color="auto"/>
        <w:right w:val="single" w:sz="4" w:space="0" w:color="auto"/>
      </w:pBdr>
      <w:spacing w:before="100" w:beforeAutospacing="1" w:after="100" w:afterAutospacing="1"/>
    </w:pPr>
    <w:rPr>
      <w:color w:val="292934"/>
    </w:rPr>
  </w:style>
  <w:style w:type="paragraph" w:customStyle="1" w:styleId="xl78">
    <w:name w:val="xl78"/>
    <w:basedOn w:val="Normal"/>
    <w:rsid w:val="000632E6"/>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9">
    <w:name w:val="xl79"/>
    <w:basedOn w:val="Normal"/>
    <w:rsid w:val="000632E6"/>
    <w:pPr>
      <w:pBdr>
        <w:top w:val="single" w:sz="4" w:space="0" w:color="auto"/>
        <w:left w:val="single" w:sz="4" w:space="0" w:color="auto"/>
        <w:bottom w:val="single" w:sz="4" w:space="0" w:color="auto"/>
        <w:right w:val="single" w:sz="4" w:space="0" w:color="auto"/>
      </w:pBdr>
      <w:spacing w:before="100" w:beforeAutospacing="1" w:after="100" w:afterAutospacing="1"/>
      <w:jc w:val="both"/>
    </w:pPr>
  </w:style>
  <w:style w:type="paragraph" w:customStyle="1" w:styleId="xl80">
    <w:name w:val="xl80"/>
    <w:basedOn w:val="Normal"/>
    <w:rsid w:val="000632E6"/>
    <w:pPr>
      <w:pBdr>
        <w:top w:val="single" w:sz="4" w:space="0" w:color="auto"/>
        <w:left w:val="single" w:sz="4" w:space="0" w:color="auto"/>
        <w:right w:val="single" w:sz="4" w:space="0" w:color="auto"/>
      </w:pBdr>
      <w:spacing w:before="100" w:beforeAutospacing="1" w:after="100" w:afterAutospacing="1"/>
    </w:pPr>
  </w:style>
  <w:style w:type="paragraph" w:customStyle="1" w:styleId="xl81">
    <w:name w:val="xl81"/>
    <w:basedOn w:val="Normal"/>
    <w:rsid w:val="000632E6"/>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82">
    <w:name w:val="xl82"/>
    <w:basedOn w:val="Normal"/>
    <w:rsid w:val="000632E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3">
    <w:name w:val="xl83"/>
    <w:basedOn w:val="Normal"/>
    <w:rsid w:val="000632E6"/>
    <w:pPr>
      <w:spacing w:before="100" w:beforeAutospacing="1" w:after="100" w:afterAutospacing="1"/>
    </w:pPr>
    <w:rPr>
      <w:color w:val="292934"/>
    </w:rPr>
  </w:style>
  <w:style w:type="paragraph" w:customStyle="1" w:styleId="xl84">
    <w:name w:val="xl84"/>
    <w:basedOn w:val="Normal"/>
    <w:rsid w:val="000632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85">
    <w:name w:val="xl85"/>
    <w:basedOn w:val="Normal"/>
    <w:rsid w:val="000632E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6">
    <w:name w:val="xl86"/>
    <w:basedOn w:val="Normal"/>
    <w:rsid w:val="000632E6"/>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7">
    <w:name w:val="xl87"/>
    <w:basedOn w:val="Normal"/>
    <w:rsid w:val="000632E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8">
    <w:name w:val="xl88"/>
    <w:basedOn w:val="Normal"/>
    <w:rsid w:val="000632E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9">
    <w:name w:val="xl89"/>
    <w:basedOn w:val="Normal"/>
    <w:rsid w:val="000632E6"/>
    <w:pPr>
      <w:pBdr>
        <w:top w:val="single" w:sz="8" w:space="0" w:color="BBBFBF"/>
        <w:bottom w:val="single" w:sz="8" w:space="0" w:color="BBBFBF"/>
      </w:pBdr>
      <w:shd w:val="clear" w:color="000000" w:fill="FFFFFF"/>
      <w:spacing w:before="100" w:beforeAutospacing="1" w:after="100" w:afterAutospacing="1"/>
      <w:ind w:firstLineChars="100" w:firstLine="100"/>
      <w:textAlignment w:val="top"/>
    </w:pPr>
    <w:rPr>
      <w:rFonts w:ascii="Arial" w:hAnsi="Arial" w:cs="Arial"/>
      <w:color w:val="333333"/>
      <w:sz w:val="22"/>
      <w:szCs w:val="22"/>
    </w:rPr>
  </w:style>
  <w:style w:type="paragraph" w:customStyle="1" w:styleId="xl90">
    <w:name w:val="xl90"/>
    <w:basedOn w:val="Normal"/>
    <w:rsid w:val="000632E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1">
    <w:name w:val="xl91"/>
    <w:basedOn w:val="Normal"/>
    <w:rsid w:val="000632E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2">
    <w:name w:val="xl92"/>
    <w:basedOn w:val="Normal"/>
    <w:rsid w:val="000632E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292934"/>
    </w:rPr>
  </w:style>
  <w:style w:type="paragraph" w:customStyle="1" w:styleId="xl93">
    <w:name w:val="xl93"/>
    <w:basedOn w:val="Normal"/>
    <w:rsid w:val="000632E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94">
    <w:name w:val="xl94"/>
    <w:basedOn w:val="Normal"/>
    <w:rsid w:val="000632E6"/>
    <w:pPr>
      <w:spacing w:before="100" w:beforeAutospacing="1" w:after="100" w:afterAutospacing="1"/>
      <w:jc w:val="center"/>
      <w:textAlignment w:val="center"/>
    </w:pPr>
  </w:style>
  <w:style w:type="paragraph" w:customStyle="1" w:styleId="xl95">
    <w:name w:val="xl95"/>
    <w:basedOn w:val="Normal"/>
    <w:rsid w:val="000632E6"/>
    <w:pPr>
      <w:pBdr>
        <w:top w:val="single" w:sz="4" w:space="0" w:color="auto"/>
        <w:right w:val="single" w:sz="4" w:space="0" w:color="auto"/>
      </w:pBdr>
      <w:spacing w:before="100" w:beforeAutospacing="1" w:after="100" w:afterAutospacing="1"/>
      <w:textAlignment w:val="center"/>
    </w:pPr>
  </w:style>
  <w:style w:type="paragraph" w:customStyle="1" w:styleId="xl96">
    <w:name w:val="xl96"/>
    <w:basedOn w:val="Normal"/>
    <w:rsid w:val="000632E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97">
    <w:name w:val="xl97"/>
    <w:basedOn w:val="Normal"/>
    <w:rsid w:val="000632E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98">
    <w:name w:val="xl98"/>
    <w:basedOn w:val="Normal"/>
    <w:rsid w:val="000632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99">
    <w:name w:val="xl99"/>
    <w:basedOn w:val="Normal"/>
    <w:rsid w:val="000632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00">
    <w:name w:val="xl100"/>
    <w:basedOn w:val="Normal"/>
    <w:rsid w:val="000632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01">
    <w:name w:val="xl101"/>
    <w:basedOn w:val="Normal"/>
    <w:rsid w:val="000632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292934"/>
    </w:rPr>
  </w:style>
  <w:style w:type="paragraph" w:customStyle="1" w:styleId="xl102">
    <w:name w:val="xl102"/>
    <w:basedOn w:val="Normal"/>
    <w:rsid w:val="000632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292934"/>
    </w:rPr>
  </w:style>
  <w:style w:type="paragraph" w:customStyle="1" w:styleId="xl103">
    <w:name w:val="xl103"/>
    <w:basedOn w:val="Normal"/>
    <w:rsid w:val="000632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04">
    <w:name w:val="xl104"/>
    <w:basedOn w:val="Normal"/>
    <w:rsid w:val="000632E6"/>
    <w:pPr>
      <w:shd w:val="clear" w:color="000000" w:fill="FFFFFF"/>
      <w:spacing w:before="100" w:beforeAutospacing="1" w:after="100" w:afterAutospacing="1"/>
    </w:pPr>
  </w:style>
  <w:style w:type="paragraph" w:customStyle="1" w:styleId="xl105">
    <w:name w:val="xl105"/>
    <w:basedOn w:val="Normal"/>
    <w:rsid w:val="000632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06">
    <w:name w:val="xl106"/>
    <w:basedOn w:val="Normal"/>
    <w:rsid w:val="000632E6"/>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7">
    <w:name w:val="xl107"/>
    <w:basedOn w:val="Normal"/>
    <w:rsid w:val="000632E6"/>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8">
    <w:name w:val="xl108"/>
    <w:basedOn w:val="Normal"/>
    <w:rsid w:val="000632E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F1111"/>
      <w:sz w:val="22"/>
      <w:szCs w:val="22"/>
    </w:rPr>
  </w:style>
  <w:style w:type="paragraph" w:customStyle="1" w:styleId="xl109">
    <w:name w:val="xl109"/>
    <w:basedOn w:val="Normal"/>
    <w:rsid w:val="000632E6"/>
    <w:pPr>
      <w:shd w:val="clear" w:color="000000" w:fill="FFFFFF"/>
      <w:spacing w:before="100" w:beforeAutospacing="1" w:after="100" w:afterAutospacing="1"/>
      <w:jc w:val="center"/>
      <w:textAlignment w:val="center"/>
    </w:pPr>
  </w:style>
  <w:style w:type="paragraph" w:customStyle="1" w:styleId="xl110">
    <w:name w:val="xl110"/>
    <w:basedOn w:val="Normal"/>
    <w:rsid w:val="000632E6"/>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1">
    <w:name w:val="xl111"/>
    <w:basedOn w:val="Normal"/>
    <w:rsid w:val="000632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292934"/>
    </w:rPr>
  </w:style>
  <w:style w:type="paragraph" w:customStyle="1" w:styleId="xl112">
    <w:name w:val="xl112"/>
    <w:basedOn w:val="Normal"/>
    <w:rsid w:val="000632E6"/>
    <w:pPr>
      <w:pBdr>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13">
    <w:name w:val="xl113"/>
    <w:basedOn w:val="Normal"/>
    <w:rsid w:val="000632E6"/>
    <w:pPr>
      <w:pBdr>
        <w:top w:val="single" w:sz="4" w:space="0" w:color="auto"/>
        <w:left w:val="single" w:sz="4" w:space="0" w:color="auto"/>
      </w:pBdr>
      <w:shd w:val="clear" w:color="000000" w:fill="FFFF00"/>
      <w:spacing w:before="100" w:beforeAutospacing="1" w:after="100" w:afterAutospacing="1"/>
      <w:textAlignment w:val="center"/>
    </w:pPr>
  </w:style>
  <w:style w:type="paragraph" w:customStyle="1" w:styleId="xl114">
    <w:name w:val="xl114"/>
    <w:basedOn w:val="Normal"/>
    <w:rsid w:val="000632E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292934"/>
      <w:sz w:val="22"/>
      <w:szCs w:val="22"/>
    </w:rPr>
  </w:style>
  <w:style w:type="paragraph" w:customStyle="1" w:styleId="xl115">
    <w:name w:val="xl115"/>
    <w:basedOn w:val="Normal"/>
    <w:rsid w:val="000632E6"/>
    <w:pPr>
      <w:pBdr>
        <w:top w:val="single" w:sz="4" w:space="0" w:color="auto"/>
        <w:bottom w:val="single" w:sz="4" w:space="0" w:color="auto"/>
        <w:right w:val="single" w:sz="4" w:space="0" w:color="auto"/>
      </w:pBdr>
      <w:spacing w:before="100" w:beforeAutospacing="1" w:after="100" w:afterAutospacing="1"/>
      <w:jc w:val="center"/>
      <w:textAlignment w:val="center"/>
    </w:pPr>
    <w:rPr>
      <w:color w:val="292934"/>
    </w:rPr>
  </w:style>
  <w:style w:type="paragraph" w:customStyle="1" w:styleId="xl116">
    <w:name w:val="xl116"/>
    <w:basedOn w:val="Normal"/>
    <w:rsid w:val="000632E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292934"/>
    </w:rPr>
  </w:style>
  <w:style w:type="paragraph" w:customStyle="1" w:styleId="xl117">
    <w:name w:val="xl117"/>
    <w:basedOn w:val="Normal"/>
    <w:rsid w:val="000632E6"/>
    <w:pPr>
      <w:pBdr>
        <w:top w:val="single" w:sz="4" w:space="0" w:color="auto"/>
        <w:left w:val="single" w:sz="4" w:space="0" w:color="auto"/>
        <w:bottom w:val="single" w:sz="4" w:space="0" w:color="auto"/>
      </w:pBdr>
      <w:spacing w:before="100" w:beforeAutospacing="1" w:after="100" w:afterAutospacing="1"/>
      <w:jc w:val="center"/>
      <w:textAlignment w:val="center"/>
    </w:pPr>
    <w:rPr>
      <w:color w:val="292934"/>
    </w:rPr>
  </w:style>
  <w:style w:type="paragraph" w:customStyle="1" w:styleId="xl118">
    <w:name w:val="xl118"/>
    <w:basedOn w:val="Normal"/>
    <w:rsid w:val="000632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9">
    <w:name w:val="xl119"/>
    <w:basedOn w:val="Normal"/>
    <w:rsid w:val="000632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20">
    <w:name w:val="xl120"/>
    <w:basedOn w:val="Normal"/>
    <w:rsid w:val="000632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1">
    <w:name w:val="xl121"/>
    <w:basedOn w:val="Normal"/>
    <w:rsid w:val="000632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character" w:styleId="Refdecomentrio">
    <w:name w:val="annotation reference"/>
    <w:unhideWhenUsed/>
    <w:qFormat/>
    <w:rsid w:val="007B4927"/>
    <w:rPr>
      <w:sz w:val="16"/>
      <w:szCs w:val="16"/>
    </w:rPr>
  </w:style>
  <w:style w:type="paragraph" w:styleId="Textodecomentrio">
    <w:name w:val="annotation text"/>
    <w:basedOn w:val="Normal"/>
    <w:link w:val="TextodecomentrioChar"/>
    <w:unhideWhenUsed/>
    <w:qFormat/>
    <w:rsid w:val="007B4927"/>
    <w:rPr>
      <w:rFonts w:ascii="Ecofont_Spranq_eco_Sans" w:eastAsia="MS Mincho" w:hAnsi="Ecofont_Spranq_eco_Sans" w:cs="Tahoma"/>
      <w:sz w:val="20"/>
      <w:szCs w:val="20"/>
    </w:rPr>
  </w:style>
  <w:style w:type="character" w:customStyle="1" w:styleId="TextodecomentrioChar">
    <w:name w:val="Texto de comentário Char"/>
    <w:link w:val="Textodecomentrio"/>
    <w:qFormat/>
    <w:rsid w:val="007B4927"/>
    <w:rPr>
      <w:rFonts w:ascii="Ecofont_Spranq_eco_Sans" w:eastAsia="MS Mincho" w:hAnsi="Ecofont_Spranq_eco_Sans" w:cs="Tahoma"/>
    </w:rPr>
  </w:style>
  <w:style w:type="paragraph" w:customStyle="1" w:styleId="Nivel01">
    <w:name w:val="Nivel 01"/>
    <w:basedOn w:val="Ttulo1"/>
    <w:next w:val="Normal"/>
    <w:link w:val="Nivel01Char"/>
    <w:autoRedefine/>
    <w:qFormat/>
    <w:rsid w:val="00FC32E4"/>
    <w:pPr>
      <w:keepLines/>
      <w:tabs>
        <w:tab w:val="left" w:pos="0"/>
      </w:tabs>
      <w:spacing w:beforeLines="120" w:before="288" w:afterLines="120" w:after="288" w:line="312" w:lineRule="auto"/>
      <w:jc w:val="both"/>
    </w:pPr>
    <w:rPr>
      <w:rFonts w:ascii="Times New Roman" w:eastAsia="MS Mincho" w:hAnsi="Times New Roman"/>
      <w:color w:val="000000"/>
    </w:rPr>
  </w:style>
  <w:style w:type="paragraph" w:customStyle="1" w:styleId="Nivel2">
    <w:name w:val="Nivel 2"/>
    <w:basedOn w:val="Normal"/>
    <w:link w:val="Nivel2Char"/>
    <w:qFormat/>
    <w:rsid w:val="007B4927"/>
    <w:pPr>
      <w:numPr>
        <w:ilvl w:val="1"/>
        <w:numId w:val="19"/>
      </w:numPr>
      <w:spacing w:before="120" w:after="120" w:line="276" w:lineRule="auto"/>
      <w:jc w:val="both"/>
    </w:pPr>
    <w:rPr>
      <w:rFonts w:ascii="Arial" w:eastAsia="MS Mincho" w:hAnsi="Arial" w:cs="Arial"/>
      <w:color w:val="000000"/>
      <w:sz w:val="20"/>
      <w:szCs w:val="20"/>
    </w:rPr>
  </w:style>
  <w:style w:type="paragraph" w:customStyle="1" w:styleId="Nivel3">
    <w:name w:val="Nivel 3"/>
    <w:basedOn w:val="Normal"/>
    <w:link w:val="Nivel3Char"/>
    <w:qFormat/>
    <w:rsid w:val="007B4927"/>
    <w:pPr>
      <w:numPr>
        <w:ilvl w:val="2"/>
        <w:numId w:val="19"/>
      </w:numPr>
      <w:spacing w:before="120" w:after="120" w:line="276" w:lineRule="auto"/>
      <w:jc w:val="both"/>
    </w:pPr>
    <w:rPr>
      <w:rFonts w:ascii="Arial" w:eastAsia="MS Mincho" w:hAnsi="Arial" w:cs="Arial"/>
      <w:color w:val="000000"/>
      <w:sz w:val="20"/>
      <w:szCs w:val="20"/>
    </w:rPr>
  </w:style>
  <w:style w:type="paragraph" w:customStyle="1" w:styleId="Nivel4">
    <w:name w:val="Nivel 4"/>
    <w:basedOn w:val="Nivel3"/>
    <w:link w:val="Nivel4Char"/>
    <w:qFormat/>
    <w:rsid w:val="007B4927"/>
    <w:pPr>
      <w:numPr>
        <w:ilvl w:val="3"/>
      </w:numPr>
    </w:pPr>
    <w:rPr>
      <w:color w:val="auto"/>
    </w:rPr>
  </w:style>
  <w:style w:type="paragraph" w:customStyle="1" w:styleId="Nivel5">
    <w:name w:val="Nivel 5"/>
    <w:basedOn w:val="Nivel4"/>
    <w:qFormat/>
    <w:rsid w:val="007B4927"/>
    <w:pPr>
      <w:numPr>
        <w:ilvl w:val="4"/>
      </w:numPr>
    </w:pPr>
  </w:style>
  <w:style w:type="paragraph" w:customStyle="1" w:styleId="Nvel2-Red">
    <w:name w:val="Nível 2 -Red"/>
    <w:basedOn w:val="Nivel2"/>
    <w:link w:val="Nvel2-RedChar"/>
    <w:qFormat/>
    <w:rsid w:val="007B4927"/>
    <w:rPr>
      <w:i/>
      <w:iCs/>
      <w:color w:val="FF0000"/>
    </w:rPr>
  </w:style>
  <w:style w:type="character" w:customStyle="1" w:styleId="Nvel2-RedChar">
    <w:name w:val="Nível 2 -Red Char"/>
    <w:link w:val="Nvel2-Red"/>
    <w:qFormat/>
    <w:rsid w:val="007B4927"/>
    <w:rPr>
      <w:rFonts w:ascii="Arial" w:eastAsia="MS Mincho" w:hAnsi="Arial" w:cs="Arial"/>
      <w:i/>
      <w:iCs/>
      <w:color w:val="FF0000"/>
    </w:rPr>
  </w:style>
  <w:style w:type="character" w:customStyle="1" w:styleId="Nivel2Char">
    <w:name w:val="Nivel 2 Char"/>
    <w:link w:val="Nivel2"/>
    <w:qFormat/>
    <w:locked/>
    <w:rsid w:val="00160120"/>
    <w:rPr>
      <w:rFonts w:ascii="Arial" w:eastAsia="MS Mincho" w:hAnsi="Arial" w:cs="Arial"/>
      <w:color w:val="000000"/>
    </w:rPr>
  </w:style>
  <w:style w:type="character" w:customStyle="1" w:styleId="Nivel01Char">
    <w:name w:val="Nivel 01 Char"/>
    <w:link w:val="Nivel01"/>
    <w:qFormat/>
    <w:rsid w:val="00FC32E4"/>
    <w:rPr>
      <w:rFonts w:eastAsia="MS Mincho"/>
      <w:b/>
      <w:color w:val="000000"/>
      <w:sz w:val="24"/>
      <w:szCs w:val="24"/>
    </w:rPr>
  </w:style>
  <w:style w:type="character" w:customStyle="1" w:styleId="Nivel4Char">
    <w:name w:val="Nivel 4 Char"/>
    <w:link w:val="Nivel4"/>
    <w:rsid w:val="00C44AD2"/>
    <w:rPr>
      <w:rFonts w:ascii="Arial" w:eastAsia="MS Mincho" w:hAnsi="Arial" w:cs="Arial"/>
    </w:rPr>
  </w:style>
  <w:style w:type="character" w:customStyle="1" w:styleId="Nivel3Char">
    <w:name w:val="Nivel 3 Char"/>
    <w:link w:val="Nivel3"/>
    <w:rsid w:val="00C44AD2"/>
    <w:rPr>
      <w:rFonts w:ascii="Arial" w:eastAsia="MS Mincho" w:hAnsi="Arial" w:cs="Arial"/>
      <w:color w:val="000000"/>
    </w:rPr>
  </w:style>
  <w:style w:type="paragraph" w:styleId="Assuntodocomentrio">
    <w:name w:val="annotation subject"/>
    <w:basedOn w:val="Textodecomentrio"/>
    <w:next w:val="Textodecomentrio"/>
    <w:link w:val="AssuntodocomentrioChar"/>
    <w:uiPriority w:val="99"/>
    <w:semiHidden/>
    <w:unhideWhenUsed/>
    <w:rsid w:val="007F21EF"/>
    <w:rPr>
      <w:rFonts w:ascii="Times New Roman" w:eastAsia="Times New Roman" w:hAnsi="Times New Roman" w:cs="Times New Roman"/>
      <w:b/>
      <w:bCs/>
    </w:rPr>
  </w:style>
  <w:style w:type="character" w:customStyle="1" w:styleId="AssuntodocomentrioChar">
    <w:name w:val="Assunto do comentário Char"/>
    <w:link w:val="Assuntodocomentrio"/>
    <w:uiPriority w:val="99"/>
    <w:semiHidden/>
    <w:rsid w:val="007F21EF"/>
    <w:rPr>
      <w:rFonts w:ascii="Ecofont_Spranq_eco_Sans" w:eastAsia="MS Mincho" w:hAnsi="Ecofont_Spranq_eco_Sans" w:cs="Tahoma"/>
      <w:b/>
      <w:bCs/>
    </w:rPr>
  </w:style>
  <w:style w:type="character" w:customStyle="1" w:styleId="PargrafodaListaChar">
    <w:name w:val="Parágrafo da Lista Char"/>
    <w:link w:val="PargrafodaLista"/>
    <w:uiPriority w:val="34"/>
    <w:qFormat/>
    <w:rsid w:val="002D43D3"/>
    <w:rPr>
      <w:sz w:val="24"/>
      <w:szCs w:val="24"/>
    </w:rPr>
  </w:style>
  <w:style w:type="paragraph" w:customStyle="1" w:styleId="ou">
    <w:name w:val="ou"/>
    <w:basedOn w:val="PargrafodaLista"/>
    <w:link w:val="ouChar"/>
    <w:qFormat/>
    <w:rsid w:val="002D43D3"/>
    <w:pPr>
      <w:spacing w:before="60" w:after="60" w:line="259" w:lineRule="auto"/>
      <w:ind w:left="0"/>
      <w:contextualSpacing w:val="0"/>
      <w:jc w:val="center"/>
    </w:pPr>
    <w:rPr>
      <w:rFonts w:ascii="Arial" w:eastAsia="Cambria" w:hAnsi="Arial" w:cs="Arial"/>
      <w:b/>
      <w:bCs/>
      <w:i/>
      <w:iCs/>
      <w:color w:val="FF0000"/>
      <w:u w:val="single"/>
    </w:rPr>
  </w:style>
  <w:style w:type="character" w:customStyle="1" w:styleId="ouChar">
    <w:name w:val="ou Char"/>
    <w:link w:val="ou"/>
    <w:rsid w:val="002D43D3"/>
    <w:rPr>
      <w:rFonts w:ascii="Arial" w:eastAsia="Cambria" w:hAnsi="Arial" w:cs="Arial"/>
      <w:b/>
      <w:bCs/>
      <w:i/>
      <w:iCs/>
      <w:color w:val="FF0000"/>
      <w:sz w:val="24"/>
      <w:szCs w:val="24"/>
      <w:u w:val="single"/>
    </w:rPr>
  </w:style>
  <w:style w:type="paragraph" w:customStyle="1" w:styleId="Nvel3-R">
    <w:name w:val="Nível 3-R"/>
    <w:basedOn w:val="Nivel3"/>
    <w:link w:val="Nvel3-RChar"/>
    <w:qFormat/>
    <w:rsid w:val="002D43D3"/>
    <w:pPr>
      <w:numPr>
        <w:numId w:val="1"/>
      </w:numPr>
      <w:ind w:left="284" w:firstLine="0"/>
    </w:pPr>
    <w:rPr>
      <w:i/>
      <w:iCs/>
      <w:color w:val="FF0000"/>
    </w:rPr>
  </w:style>
  <w:style w:type="paragraph" w:customStyle="1" w:styleId="Nvel4-R">
    <w:name w:val="Nível 4-R"/>
    <w:basedOn w:val="Nivel4"/>
    <w:link w:val="Nvel4-RChar"/>
    <w:qFormat/>
    <w:rsid w:val="002D43D3"/>
    <w:pPr>
      <w:numPr>
        <w:numId w:val="1"/>
      </w:numPr>
      <w:ind w:left="851" w:firstLine="0"/>
    </w:pPr>
    <w:rPr>
      <w:i/>
      <w:iCs/>
      <w:color w:val="FF0000"/>
    </w:rPr>
  </w:style>
  <w:style w:type="character" w:customStyle="1" w:styleId="Nvel3-RChar">
    <w:name w:val="Nível 3-R Char"/>
    <w:link w:val="Nvel3-R"/>
    <w:rsid w:val="002D43D3"/>
    <w:rPr>
      <w:rFonts w:ascii="Arial" w:eastAsia="MS Mincho" w:hAnsi="Arial" w:cs="Arial"/>
      <w:i/>
      <w:iCs/>
      <w:color w:val="FF0000"/>
    </w:rPr>
  </w:style>
  <w:style w:type="character" w:customStyle="1" w:styleId="Nvel4-RChar">
    <w:name w:val="Nível 4-R Char"/>
    <w:link w:val="Nvel4-R"/>
    <w:rsid w:val="002D43D3"/>
    <w:rPr>
      <w:rFonts w:ascii="Arial" w:eastAsia="MS Mincho" w:hAnsi="Arial" w:cs="Arial"/>
      <w:i/>
      <w:iCs/>
      <w:color w:val="FF0000"/>
    </w:rPr>
  </w:style>
  <w:style w:type="paragraph" w:customStyle="1" w:styleId="Prembulo">
    <w:name w:val="Preâmbulo"/>
    <w:basedOn w:val="Normal"/>
    <w:link w:val="PrembuloChar"/>
    <w:qFormat/>
    <w:rsid w:val="002D43D3"/>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link w:val="Prembulo"/>
    <w:rsid w:val="002D43D3"/>
    <w:rPr>
      <w:rFonts w:ascii="Arial" w:eastAsia="Arial" w:hAnsi="Arial" w:cs="Arial"/>
      <w:bCs/>
    </w:rPr>
  </w:style>
  <w:style w:type="character" w:customStyle="1" w:styleId="normaltextrun">
    <w:name w:val="normaltextrun"/>
    <w:rsid w:val="000C0A08"/>
  </w:style>
  <w:style w:type="paragraph" w:customStyle="1" w:styleId="GradeColorida-nfase11">
    <w:name w:val="Grade Colorida - Ênfase 11"/>
    <w:basedOn w:val="Normal"/>
    <w:next w:val="Normal"/>
    <w:link w:val="GradeColorida-nfase1Char"/>
    <w:uiPriority w:val="29"/>
    <w:rsid w:val="00DA1DFC"/>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eastAsia="Calibri" w:hAnsi="Ecofont_Spranq_eco_Sans" w:cs="Tahoma"/>
      <w:i/>
      <w:iCs/>
      <w:color w:val="000000"/>
      <w:sz w:val="20"/>
      <w:lang w:eastAsia="en-US"/>
    </w:rPr>
  </w:style>
  <w:style w:type="character" w:customStyle="1" w:styleId="GradeColorida-nfase1Char">
    <w:name w:val="Grade Colorida - Ênfase 1 Char"/>
    <w:link w:val="GradeColorida-nfase11"/>
    <w:uiPriority w:val="29"/>
    <w:rsid w:val="00DA1DFC"/>
    <w:rPr>
      <w:rFonts w:ascii="Ecofont_Spranq_eco_Sans" w:eastAsia="Calibri" w:hAnsi="Ecofont_Spranq_eco_Sans" w:cs="Tahoma"/>
      <w:i/>
      <w:iCs/>
      <w:color w:val="000000"/>
      <w:szCs w:val="24"/>
      <w:shd w:val="clear" w:color="auto" w:fill="FFFFCC"/>
      <w:lang w:eastAsia="en-US"/>
    </w:rPr>
  </w:style>
  <w:style w:type="paragraph" w:customStyle="1" w:styleId="Nvel3">
    <w:name w:val="Nível 3"/>
    <w:basedOn w:val="Nvel3-R"/>
    <w:link w:val="Nvel3Char"/>
    <w:qFormat/>
    <w:rsid w:val="00DA1DFC"/>
    <w:pPr>
      <w:numPr>
        <w:ilvl w:val="0"/>
        <w:numId w:val="0"/>
      </w:numPr>
      <w:ind w:left="284"/>
    </w:pPr>
    <w:rPr>
      <w:rFonts w:eastAsia="Times New Roman"/>
      <w:i w:val="0"/>
      <w:iCs w:val="0"/>
      <w:color w:val="auto"/>
    </w:rPr>
  </w:style>
  <w:style w:type="paragraph" w:customStyle="1" w:styleId="Nvel4">
    <w:name w:val="Nível 4"/>
    <w:basedOn w:val="Nvel3"/>
    <w:link w:val="Nvel4Char"/>
    <w:qFormat/>
    <w:rsid w:val="00DA1DFC"/>
    <w:pPr>
      <w:ind w:left="567"/>
    </w:pPr>
  </w:style>
  <w:style w:type="character" w:customStyle="1" w:styleId="Nvel3Char">
    <w:name w:val="Nível 3 Char"/>
    <w:link w:val="Nvel3"/>
    <w:rsid w:val="00DA1DFC"/>
    <w:rPr>
      <w:rFonts w:ascii="Arial" w:hAnsi="Arial" w:cs="Arial"/>
    </w:rPr>
  </w:style>
  <w:style w:type="paragraph" w:customStyle="1" w:styleId="SubTitNN">
    <w:name w:val="SubTitNN"/>
    <w:basedOn w:val="Normal"/>
    <w:link w:val="SubTitNNChar"/>
    <w:qFormat/>
    <w:rsid w:val="00DA1DFC"/>
    <w:pPr>
      <w:spacing w:before="240" w:after="120" w:line="276" w:lineRule="auto"/>
      <w:jc w:val="both"/>
    </w:pPr>
    <w:rPr>
      <w:rFonts w:ascii="Arial" w:hAnsi="Arial" w:cs="Arial"/>
      <w:b/>
      <w:bCs/>
      <w:iCs/>
      <w:sz w:val="20"/>
      <w:szCs w:val="20"/>
    </w:rPr>
  </w:style>
  <w:style w:type="character" w:customStyle="1" w:styleId="Nvel4Char">
    <w:name w:val="Nível 4 Char"/>
    <w:link w:val="Nvel4"/>
    <w:rsid w:val="00DA1DFC"/>
    <w:rPr>
      <w:rFonts w:ascii="Arial" w:hAnsi="Arial" w:cs="Arial"/>
    </w:rPr>
  </w:style>
  <w:style w:type="character" w:customStyle="1" w:styleId="SubTitNNChar">
    <w:name w:val="SubTitNN Char"/>
    <w:link w:val="SubTitNN"/>
    <w:rsid w:val="00DA1DFC"/>
    <w:rPr>
      <w:rFonts w:ascii="Arial" w:hAnsi="Arial" w:cs="Arial"/>
      <w:b/>
      <w:bCs/>
      <w:iCs/>
    </w:rPr>
  </w:style>
  <w:style w:type="character" w:customStyle="1" w:styleId="Ttulo2Char">
    <w:name w:val="Título 2 Char"/>
    <w:link w:val="Ttulo2"/>
    <w:rsid w:val="00615060"/>
    <w:rPr>
      <w:rFonts w:ascii="Carleton" w:hAnsi="Carleton"/>
      <w:b/>
      <w:sz w:val="32"/>
      <w:szCs w:val="24"/>
    </w:rPr>
  </w:style>
  <w:style w:type="paragraph" w:customStyle="1" w:styleId="Nvel2">
    <w:name w:val="Nível 2"/>
    <w:basedOn w:val="Normal"/>
    <w:next w:val="Normal"/>
    <w:rsid w:val="00615060"/>
    <w:pPr>
      <w:spacing w:after="120"/>
      <w:jc w:val="both"/>
    </w:pPr>
    <w:rPr>
      <w:rFonts w:ascii="Arial" w:eastAsia="MS Mincho" w:hAnsi="Arial"/>
      <w:b/>
      <w:szCs w:val="20"/>
    </w:rPr>
  </w:style>
  <w:style w:type="character" w:customStyle="1" w:styleId="normalchar1">
    <w:name w:val="normal__char1"/>
    <w:rsid w:val="00615060"/>
    <w:rPr>
      <w:rFonts w:ascii="Arial" w:hAnsi="Arial" w:cs="Arial" w:hint="default"/>
      <w:strike w:val="0"/>
      <w:dstrike w:val="0"/>
      <w:sz w:val="24"/>
      <w:szCs w:val="24"/>
      <w:u w:val="none"/>
      <w:effect w:val="none"/>
    </w:rPr>
  </w:style>
  <w:style w:type="character" w:customStyle="1" w:styleId="apple-style-span">
    <w:name w:val="apple-style-span"/>
    <w:rsid w:val="00615060"/>
  </w:style>
  <w:style w:type="paragraph" w:styleId="Citao">
    <w:name w:val="Quote"/>
    <w:aliases w:val="TCU,Citação AGU,NotaExplicativa"/>
    <w:basedOn w:val="Normal"/>
    <w:next w:val="Normal"/>
    <w:link w:val="CitaoChar"/>
    <w:qFormat/>
    <w:rsid w:val="00615060"/>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ahoma"/>
      <w:i/>
      <w:iCs/>
      <w:color w:val="000000"/>
      <w:sz w:val="20"/>
      <w:lang w:eastAsia="en-US"/>
    </w:rPr>
  </w:style>
  <w:style w:type="character" w:customStyle="1" w:styleId="CitaoChar">
    <w:name w:val="Citação Char"/>
    <w:aliases w:val="TCU Char,Citação AGU Char,NotaExplicativa Char"/>
    <w:link w:val="Citao"/>
    <w:qFormat/>
    <w:rsid w:val="00615060"/>
    <w:rPr>
      <w:rFonts w:ascii="Arial" w:eastAsia="Calibri" w:hAnsi="Arial" w:cs="Tahoma"/>
      <w:i/>
      <w:iCs/>
      <w:color w:val="000000"/>
      <w:szCs w:val="24"/>
      <w:shd w:val="clear" w:color="auto" w:fill="FFFFCC"/>
      <w:lang w:eastAsia="en-US"/>
    </w:rPr>
  </w:style>
  <w:style w:type="paragraph" w:styleId="Commarcadores5">
    <w:name w:val="List Bullet 5"/>
    <w:basedOn w:val="Normal"/>
    <w:rsid w:val="00615060"/>
    <w:pPr>
      <w:numPr>
        <w:numId w:val="6"/>
      </w:numPr>
      <w:tabs>
        <w:tab w:val="clear" w:pos="1492"/>
      </w:tabs>
      <w:ind w:left="720"/>
      <w:contextualSpacing/>
    </w:pPr>
    <w:rPr>
      <w:rFonts w:ascii="Ecofont_Spranq_eco_Sans" w:eastAsia="MS Mincho" w:hAnsi="Ecofont_Spranq_eco_Sans" w:cs="Tahoma"/>
    </w:rPr>
  </w:style>
  <w:style w:type="paragraph" w:customStyle="1" w:styleId="Notaexplicativa">
    <w:name w:val="Nota explicativa"/>
    <w:basedOn w:val="Citao"/>
    <w:link w:val="NotaexplicativaChar"/>
    <w:qFormat/>
    <w:rsid w:val="00615060"/>
    <w:rPr>
      <w:szCs w:val="20"/>
    </w:rPr>
  </w:style>
  <w:style w:type="character" w:customStyle="1" w:styleId="NotaexplicativaChar">
    <w:name w:val="Nota explicativa Char"/>
    <w:link w:val="Notaexplicativa"/>
    <w:rsid w:val="00615060"/>
    <w:rPr>
      <w:rFonts w:ascii="Arial" w:eastAsia="Calibri" w:hAnsi="Arial" w:cs="Tahoma"/>
      <w:i/>
      <w:iCs/>
      <w:color w:val="000000"/>
      <w:shd w:val="clear" w:color="auto" w:fill="FFFFCC"/>
      <w:lang w:eastAsia="en-US"/>
    </w:rPr>
  </w:style>
  <w:style w:type="numbering" w:customStyle="1" w:styleId="Estilo1">
    <w:name w:val="Estilo1"/>
    <w:uiPriority w:val="99"/>
    <w:rsid w:val="00615060"/>
    <w:pPr>
      <w:numPr>
        <w:numId w:val="7"/>
      </w:numPr>
    </w:pPr>
  </w:style>
  <w:style w:type="numbering" w:customStyle="1" w:styleId="Estilo2">
    <w:name w:val="Estilo2"/>
    <w:uiPriority w:val="99"/>
    <w:rsid w:val="00615060"/>
    <w:pPr>
      <w:numPr>
        <w:numId w:val="8"/>
      </w:numPr>
    </w:pPr>
  </w:style>
  <w:style w:type="numbering" w:customStyle="1" w:styleId="Estilo3">
    <w:name w:val="Estilo3"/>
    <w:uiPriority w:val="99"/>
    <w:rsid w:val="00615060"/>
    <w:pPr>
      <w:numPr>
        <w:numId w:val="9"/>
      </w:numPr>
    </w:pPr>
  </w:style>
  <w:style w:type="numbering" w:customStyle="1" w:styleId="Estilo4">
    <w:name w:val="Estilo4"/>
    <w:uiPriority w:val="99"/>
    <w:rsid w:val="00615060"/>
    <w:pPr>
      <w:numPr>
        <w:numId w:val="10"/>
      </w:numPr>
    </w:pPr>
  </w:style>
  <w:style w:type="numbering" w:customStyle="1" w:styleId="Estilo5">
    <w:name w:val="Estilo5"/>
    <w:uiPriority w:val="99"/>
    <w:rsid w:val="00615060"/>
    <w:pPr>
      <w:numPr>
        <w:numId w:val="11"/>
      </w:numPr>
    </w:pPr>
  </w:style>
  <w:style w:type="numbering" w:customStyle="1" w:styleId="Estilo6">
    <w:name w:val="Estilo6"/>
    <w:uiPriority w:val="99"/>
    <w:rsid w:val="00615060"/>
    <w:pPr>
      <w:numPr>
        <w:numId w:val="12"/>
      </w:numPr>
    </w:pPr>
  </w:style>
  <w:style w:type="paragraph" w:customStyle="1" w:styleId="Nivel01Titulo">
    <w:name w:val="Nivel_01_Titulo"/>
    <w:basedOn w:val="Nivel01"/>
    <w:link w:val="Nivel01TituloChar"/>
    <w:qFormat/>
    <w:rsid w:val="00615060"/>
    <w:pPr>
      <w:numPr>
        <w:numId w:val="1"/>
      </w:numPr>
      <w:spacing w:beforeLines="0" w:before="240" w:afterLines="0" w:after="0" w:line="240" w:lineRule="auto"/>
      <w:ind w:left="0" w:firstLine="0"/>
      <w:jc w:val="left"/>
    </w:pPr>
    <w:rPr>
      <w:rFonts w:ascii="Arial" w:eastAsia="MS Gothic" w:hAnsi="Arial"/>
      <w:bCs/>
      <w:spacing w:val="5"/>
      <w:kern w:val="28"/>
      <w:sz w:val="52"/>
      <w:szCs w:val="52"/>
    </w:rPr>
  </w:style>
  <w:style w:type="character" w:customStyle="1" w:styleId="Nivel01TituloChar">
    <w:name w:val="Nivel_01_Titulo Char"/>
    <w:link w:val="Nivel01Titulo"/>
    <w:qFormat/>
    <w:rsid w:val="00615060"/>
    <w:rPr>
      <w:rFonts w:ascii="Arial" w:eastAsia="MS Gothic" w:hAnsi="Arial"/>
      <w:b/>
      <w:bCs/>
      <w:color w:val="000000"/>
      <w:spacing w:val="5"/>
      <w:kern w:val="28"/>
      <w:sz w:val="52"/>
      <w:szCs w:val="52"/>
    </w:rPr>
  </w:style>
  <w:style w:type="paragraph" w:customStyle="1" w:styleId="PADRO">
    <w:name w:val="PADRÃO"/>
    <w:qFormat/>
    <w:rsid w:val="00615060"/>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link w:val="Citao1"/>
    <w:rsid w:val="00615060"/>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615060"/>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eastAsia="Calibri" w:hAnsi="Ecofont_Spranq_eco_Sans" w:cs="Tahoma"/>
      <w:i/>
      <w:iCs/>
      <w:color w:val="000000"/>
      <w:sz w:val="20"/>
      <w:szCs w:val="20"/>
    </w:rPr>
  </w:style>
  <w:style w:type="paragraph" w:customStyle="1" w:styleId="paragraph">
    <w:name w:val="paragraph"/>
    <w:basedOn w:val="Normal"/>
    <w:rsid w:val="00615060"/>
    <w:pPr>
      <w:spacing w:before="100" w:beforeAutospacing="1" w:after="100" w:afterAutospacing="1"/>
    </w:pPr>
  </w:style>
  <w:style w:type="character" w:customStyle="1" w:styleId="eop">
    <w:name w:val="eop"/>
    <w:rsid w:val="00615060"/>
  </w:style>
  <w:style w:type="character" w:customStyle="1" w:styleId="spellingerror">
    <w:name w:val="spellingerror"/>
    <w:rsid w:val="00615060"/>
  </w:style>
  <w:style w:type="paragraph" w:customStyle="1" w:styleId="Nivel1">
    <w:name w:val="Nivel1"/>
    <w:basedOn w:val="Ttulo1"/>
    <w:link w:val="Nivel1Char"/>
    <w:rsid w:val="00615060"/>
    <w:pPr>
      <w:keepLines/>
      <w:spacing w:before="480" w:line="276" w:lineRule="auto"/>
      <w:ind w:left="357" w:hanging="357"/>
      <w:jc w:val="both"/>
    </w:pPr>
    <w:rPr>
      <w:rFonts w:ascii="Arial" w:eastAsia="MS Gothic" w:hAnsi="Arial" w:cs="Arial"/>
      <w:color w:val="000000"/>
      <w:sz w:val="28"/>
      <w:szCs w:val="28"/>
    </w:rPr>
  </w:style>
  <w:style w:type="character" w:customStyle="1" w:styleId="Nivel1Char">
    <w:name w:val="Nivel1 Char"/>
    <w:link w:val="Nivel1"/>
    <w:rsid w:val="00615060"/>
    <w:rPr>
      <w:rFonts w:ascii="Arial" w:eastAsia="MS Gothic" w:hAnsi="Arial" w:cs="Arial"/>
      <w:b/>
      <w:color w:val="000000"/>
      <w:sz w:val="28"/>
      <w:szCs w:val="28"/>
    </w:rPr>
  </w:style>
  <w:style w:type="paragraph" w:customStyle="1" w:styleId="PargrafodaLista1">
    <w:name w:val="Parágrafo da Lista1"/>
    <w:basedOn w:val="Normal"/>
    <w:rsid w:val="00615060"/>
    <w:pPr>
      <w:ind w:left="720"/>
    </w:pPr>
    <w:rPr>
      <w:rFonts w:ascii="Ecofont_Spranq_eco_Sans" w:hAnsi="Ecofont_Spranq_eco_Sans" w:cs="Ecofont_Spranq_eco_Sans"/>
    </w:rPr>
  </w:style>
  <w:style w:type="paragraph" w:customStyle="1" w:styleId="Nivel10">
    <w:name w:val="Nivel 1"/>
    <w:basedOn w:val="Nivel2"/>
    <w:next w:val="Nivel2"/>
    <w:rsid w:val="00615060"/>
    <w:pPr>
      <w:numPr>
        <w:ilvl w:val="0"/>
        <w:numId w:val="0"/>
      </w:numPr>
      <w:ind w:left="360" w:hanging="360"/>
    </w:pPr>
    <w:rPr>
      <w:b/>
    </w:rPr>
  </w:style>
  <w:style w:type="paragraph" w:customStyle="1" w:styleId="em0020ementa">
    <w:name w:val="em_0020ementa"/>
    <w:basedOn w:val="Normal"/>
    <w:rsid w:val="00615060"/>
    <w:pPr>
      <w:ind w:left="4160"/>
      <w:jc w:val="both"/>
    </w:pPr>
    <w:rPr>
      <w:sz w:val="28"/>
      <w:szCs w:val="28"/>
    </w:rPr>
  </w:style>
  <w:style w:type="character" w:customStyle="1" w:styleId="cp0020corpodespachochar1">
    <w:name w:val="cp_0020corpodespacho__char1"/>
    <w:rsid w:val="00615060"/>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615060"/>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615060"/>
    <w:rPr>
      <w:rFonts w:ascii="Ecofont_Spranq_eco_Sans" w:hAnsi="Ecofont_Spranq_eco_Sans" w:cs="Tahoma"/>
      <w:sz w:val="24"/>
      <w:szCs w:val="24"/>
    </w:rPr>
  </w:style>
  <w:style w:type="character" w:customStyle="1" w:styleId="Manoel">
    <w:name w:val="Manoel"/>
    <w:rsid w:val="00615060"/>
    <w:rPr>
      <w:rFonts w:ascii="Arial" w:hAnsi="Arial" w:cs="Arial"/>
      <w:color w:val="7030A0"/>
      <w:sz w:val="20"/>
    </w:rPr>
  </w:style>
  <w:style w:type="character" w:customStyle="1" w:styleId="ListLabel12">
    <w:name w:val="ListLabel 12"/>
    <w:rsid w:val="00615060"/>
    <w:rPr>
      <w:b/>
    </w:rPr>
  </w:style>
  <w:style w:type="paragraph" w:customStyle="1" w:styleId="xwestern">
    <w:name w:val="x_western"/>
    <w:basedOn w:val="Normal"/>
    <w:rsid w:val="00615060"/>
    <w:pPr>
      <w:spacing w:before="100" w:beforeAutospacing="1" w:after="100" w:afterAutospacing="1"/>
    </w:pPr>
  </w:style>
  <w:style w:type="paragraph" w:customStyle="1" w:styleId="TCU-Ac-item9-0">
    <w:name w:val="TCU - Ac - item 9 - §§_0"/>
    <w:basedOn w:val="Normal"/>
    <w:rsid w:val="00615060"/>
    <w:pPr>
      <w:ind w:firstLine="1134"/>
      <w:jc w:val="both"/>
    </w:pPr>
    <w:rPr>
      <w:szCs w:val="22"/>
      <w:lang w:eastAsia="en-US"/>
    </w:rPr>
  </w:style>
  <w:style w:type="paragraph" w:customStyle="1" w:styleId="Normal1">
    <w:name w:val="Normal_1"/>
    <w:rsid w:val="00615060"/>
    <w:rPr>
      <w:sz w:val="24"/>
      <w:szCs w:val="22"/>
      <w:lang w:eastAsia="en-US"/>
    </w:rPr>
  </w:style>
  <w:style w:type="paragraph" w:customStyle="1" w:styleId="tcu-ac-item9-1linha">
    <w:name w:val="tcu_-__ac_-_item_9_-_1ª_linha"/>
    <w:basedOn w:val="Normal"/>
    <w:rsid w:val="00615060"/>
    <w:pPr>
      <w:spacing w:before="100" w:beforeAutospacing="1" w:after="100" w:afterAutospacing="1"/>
    </w:pPr>
  </w:style>
  <w:style w:type="paragraph" w:customStyle="1" w:styleId="textojustificadorecuoprimeiralinha">
    <w:name w:val="texto_justificado_recuo_primeira_linha"/>
    <w:basedOn w:val="Normal"/>
    <w:rsid w:val="00615060"/>
    <w:pPr>
      <w:spacing w:before="100" w:beforeAutospacing="1" w:after="100" w:afterAutospacing="1"/>
    </w:pPr>
  </w:style>
  <w:style w:type="character" w:customStyle="1" w:styleId="highlight">
    <w:name w:val="highlight"/>
    <w:rsid w:val="00615060"/>
  </w:style>
  <w:style w:type="paragraph" w:customStyle="1" w:styleId="textojustificado">
    <w:name w:val="texto_justificado"/>
    <w:basedOn w:val="Normal"/>
    <w:rsid w:val="00615060"/>
    <w:pPr>
      <w:spacing w:before="100" w:beforeAutospacing="1" w:after="100" w:afterAutospacing="1"/>
    </w:pPr>
  </w:style>
  <w:style w:type="character" w:customStyle="1" w:styleId="MenoPendente1">
    <w:name w:val="Menção Pendente1"/>
    <w:uiPriority w:val="99"/>
    <w:semiHidden/>
    <w:unhideWhenUsed/>
    <w:rsid w:val="00615060"/>
    <w:rPr>
      <w:color w:val="605E5C"/>
      <w:shd w:val="clear" w:color="auto" w:fill="E1DFDD"/>
    </w:rPr>
  </w:style>
  <w:style w:type="character" w:customStyle="1" w:styleId="MenoPendente2">
    <w:name w:val="Menção Pendente2"/>
    <w:uiPriority w:val="99"/>
    <w:semiHidden/>
    <w:unhideWhenUsed/>
    <w:rsid w:val="00615060"/>
    <w:rPr>
      <w:color w:val="605E5C"/>
      <w:shd w:val="clear" w:color="auto" w:fill="E1DFDD"/>
    </w:rPr>
  </w:style>
  <w:style w:type="paragraph" w:customStyle="1" w:styleId="Nvel2Opcional">
    <w:name w:val="Nível 2 Opcional"/>
    <w:basedOn w:val="Nivel2"/>
    <w:link w:val="Nvel2OpcionalChar"/>
    <w:rsid w:val="00615060"/>
    <w:pPr>
      <w:numPr>
        <w:ilvl w:val="0"/>
        <w:numId w:val="0"/>
      </w:numPr>
      <w:ind w:left="432" w:hanging="432"/>
    </w:pPr>
    <w:rPr>
      <w:rFonts w:eastAsia="Times New Roman"/>
      <w:i/>
      <w:noProof/>
      <w:color w:val="FF0000"/>
    </w:rPr>
  </w:style>
  <w:style w:type="paragraph" w:customStyle="1" w:styleId="Nvel3Opcional">
    <w:name w:val="Nível 3 Opcional"/>
    <w:basedOn w:val="Nivel3"/>
    <w:link w:val="Nvel3OpcionalChar"/>
    <w:rsid w:val="00615060"/>
    <w:pPr>
      <w:numPr>
        <w:ilvl w:val="0"/>
        <w:numId w:val="0"/>
      </w:numPr>
      <w:ind w:left="1072" w:hanging="504"/>
    </w:pPr>
    <w:rPr>
      <w:rFonts w:eastAsia="Times New Roman"/>
      <w:i/>
      <w:iCs/>
      <w:noProof/>
      <w:color w:val="FF0000"/>
    </w:rPr>
  </w:style>
  <w:style w:type="character" w:customStyle="1" w:styleId="Nvel2OpcionalChar">
    <w:name w:val="Nível 2 Opcional Char"/>
    <w:link w:val="Nvel2Opcional"/>
    <w:rsid w:val="00615060"/>
    <w:rPr>
      <w:rFonts w:ascii="Arial" w:hAnsi="Arial" w:cs="Arial"/>
      <w:i/>
      <w:noProof/>
      <w:color w:val="FF0000"/>
    </w:rPr>
  </w:style>
  <w:style w:type="character" w:customStyle="1" w:styleId="Nvel3OpcionalChar">
    <w:name w:val="Nível 3 Opcional Char"/>
    <w:link w:val="Nvel3Opcional"/>
    <w:rsid w:val="00615060"/>
    <w:rPr>
      <w:rFonts w:ascii="Arial" w:hAnsi="Arial" w:cs="Arial"/>
      <w:i/>
      <w:iCs/>
      <w:noProof/>
      <w:color w:val="FF0000"/>
    </w:rPr>
  </w:style>
  <w:style w:type="character" w:styleId="TextodoEspaoReservado">
    <w:name w:val="Placeholder Text"/>
    <w:uiPriority w:val="67"/>
    <w:semiHidden/>
    <w:rsid w:val="00615060"/>
    <w:rPr>
      <w:color w:val="808080"/>
    </w:rPr>
  </w:style>
  <w:style w:type="character" w:customStyle="1" w:styleId="Ttulo6Char">
    <w:name w:val="Título 6 Char"/>
    <w:link w:val="Ttulo6"/>
    <w:uiPriority w:val="9"/>
    <w:rsid w:val="00615060"/>
    <w:rPr>
      <w:b/>
      <w:sz w:val="26"/>
      <w:szCs w:val="24"/>
    </w:rPr>
  </w:style>
  <w:style w:type="paragraph" w:customStyle="1" w:styleId="SombreamentoMdio1-nfase31">
    <w:name w:val="Sombreamento Médio 1 - Ênfase 31"/>
    <w:basedOn w:val="Normal"/>
    <w:next w:val="Normal"/>
    <w:rsid w:val="00615060"/>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ascii="Ecofont_Spranq_eco_Sans" w:eastAsia="Calibri" w:hAnsi="Ecofont_Spranq_eco_Sans" w:cs="Tahoma"/>
      <w:i/>
      <w:iCs/>
      <w:color w:val="000000"/>
      <w:sz w:val="20"/>
      <w:lang w:eastAsia="zh-CN"/>
    </w:rPr>
  </w:style>
  <w:style w:type="paragraph" w:customStyle="1" w:styleId="itemnivel2">
    <w:name w:val="item_nivel2"/>
    <w:basedOn w:val="Normal"/>
    <w:rsid w:val="00615060"/>
    <w:pPr>
      <w:spacing w:before="100" w:beforeAutospacing="1" w:after="100" w:afterAutospacing="1"/>
    </w:pPr>
  </w:style>
  <w:style w:type="paragraph" w:customStyle="1" w:styleId="itemnivel1">
    <w:name w:val="item_nivel1"/>
    <w:basedOn w:val="Normal"/>
    <w:rsid w:val="00615060"/>
    <w:pPr>
      <w:spacing w:before="100" w:beforeAutospacing="1" w:after="100" w:afterAutospacing="1"/>
    </w:pPr>
  </w:style>
  <w:style w:type="paragraph" w:customStyle="1" w:styleId="itemalinealetra">
    <w:name w:val="item_alinea_letra"/>
    <w:basedOn w:val="Normal"/>
    <w:rsid w:val="00615060"/>
    <w:pPr>
      <w:spacing w:before="100" w:beforeAutospacing="1" w:after="100" w:afterAutospacing="1"/>
    </w:pPr>
  </w:style>
  <w:style w:type="character" w:customStyle="1" w:styleId="markedcontent">
    <w:name w:val="markedcontent"/>
    <w:rsid w:val="00615060"/>
  </w:style>
  <w:style w:type="paragraph" w:customStyle="1" w:styleId="Standard">
    <w:name w:val="Standard"/>
    <w:rsid w:val="00615060"/>
    <w:pPr>
      <w:suppressAutoHyphens/>
      <w:autoSpaceDN w:val="0"/>
    </w:pPr>
    <w:rPr>
      <w:rFonts w:ascii="Liberation Serif" w:eastAsia="NSimSun" w:hAnsi="Liberation Serif" w:cs="Lucida Sans"/>
      <w:kern w:val="3"/>
      <w:sz w:val="24"/>
      <w:szCs w:val="24"/>
      <w:lang w:eastAsia="zh-CN" w:bidi="hi-IN"/>
    </w:rPr>
  </w:style>
  <w:style w:type="paragraph" w:customStyle="1" w:styleId="Textbody0">
    <w:name w:val="Text body"/>
    <w:basedOn w:val="Standard"/>
    <w:rsid w:val="00615060"/>
    <w:pPr>
      <w:spacing w:after="140" w:line="276" w:lineRule="auto"/>
    </w:pPr>
  </w:style>
  <w:style w:type="character" w:customStyle="1" w:styleId="MenoPendente3">
    <w:name w:val="Menção Pendente3"/>
    <w:uiPriority w:val="99"/>
    <w:semiHidden/>
    <w:unhideWhenUsed/>
    <w:rsid w:val="00615060"/>
    <w:rPr>
      <w:color w:val="605E5C"/>
      <w:shd w:val="clear" w:color="auto" w:fill="E1DFDD"/>
    </w:rPr>
  </w:style>
  <w:style w:type="character" w:customStyle="1" w:styleId="MenoPendente4">
    <w:name w:val="Menção Pendente4"/>
    <w:uiPriority w:val="99"/>
    <w:semiHidden/>
    <w:unhideWhenUsed/>
    <w:rsid w:val="00615060"/>
    <w:rPr>
      <w:color w:val="605E5C"/>
      <w:shd w:val="clear" w:color="auto" w:fill="E1DFDD"/>
    </w:rPr>
  </w:style>
  <w:style w:type="paragraph" w:customStyle="1" w:styleId="dou-paragraph">
    <w:name w:val="dou-paragraph"/>
    <w:basedOn w:val="Normal"/>
    <w:rsid w:val="00615060"/>
    <w:pPr>
      <w:spacing w:before="100" w:beforeAutospacing="1" w:after="100" w:afterAutospacing="1"/>
    </w:pPr>
  </w:style>
  <w:style w:type="paragraph" w:customStyle="1" w:styleId="Nvel1-SemNum">
    <w:name w:val="Nível 1-Sem Num"/>
    <w:basedOn w:val="Nivel01"/>
    <w:link w:val="Nvel1-SemNumChar"/>
    <w:qFormat/>
    <w:rsid w:val="00615060"/>
    <w:pPr>
      <w:spacing w:beforeLines="0" w:before="240" w:afterLines="0" w:after="0" w:line="240" w:lineRule="auto"/>
      <w:outlineLvl w:val="1"/>
    </w:pPr>
    <w:rPr>
      <w:rFonts w:ascii="Arial" w:eastAsia="MS Gothic" w:hAnsi="Arial" w:cs="Arial"/>
      <w:bCs/>
      <w:color w:val="FF0000"/>
      <w:sz w:val="20"/>
      <w:szCs w:val="20"/>
    </w:rPr>
  </w:style>
  <w:style w:type="character" w:customStyle="1" w:styleId="LinkdaInternet">
    <w:name w:val="Link da Internet"/>
    <w:uiPriority w:val="99"/>
    <w:unhideWhenUsed/>
    <w:rsid w:val="00615060"/>
    <w:rPr>
      <w:color w:val="0000FF"/>
      <w:u w:val="single"/>
    </w:rPr>
  </w:style>
  <w:style w:type="character" w:customStyle="1" w:styleId="Nvel1-SemNumChar">
    <w:name w:val="Nível 1-Sem Num Char"/>
    <w:link w:val="Nvel1-SemNum"/>
    <w:rsid w:val="00615060"/>
    <w:rPr>
      <w:rFonts w:ascii="Arial" w:eastAsia="MS Gothic" w:hAnsi="Arial" w:cs="Arial"/>
      <w:b/>
      <w:bCs/>
      <w:color w:val="FF0000"/>
    </w:rPr>
  </w:style>
  <w:style w:type="paragraph" w:customStyle="1" w:styleId="citao2">
    <w:name w:val="citação 2"/>
    <w:basedOn w:val="Citao"/>
    <w:rsid w:val="00615060"/>
    <w:pPr>
      <w:overflowPunct w:val="0"/>
    </w:pPr>
    <w:rPr>
      <w:szCs w:val="20"/>
    </w:rPr>
  </w:style>
  <w:style w:type="character" w:customStyle="1" w:styleId="MenoPendente5">
    <w:name w:val="Menção Pendente5"/>
    <w:uiPriority w:val="99"/>
    <w:semiHidden/>
    <w:unhideWhenUsed/>
    <w:rsid w:val="00615060"/>
    <w:rPr>
      <w:color w:val="605E5C"/>
      <w:shd w:val="clear" w:color="auto" w:fill="E1DFDD"/>
    </w:rPr>
  </w:style>
  <w:style w:type="character" w:customStyle="1" w:styleId="UnresolvedMention">
    <w:name w:val="Unresolved Mention"/>
    <w:uiPriority w:val="99"/>
    <w:semiHidden/>
    <w:unhideWhenUsed/>
    <w:rsid w:val="00615060"/>
    <w:rPr>
      <w:color w:val="605E5C"/>
      <w:shd w:val="clear" w:color="auto" w:fill="E1DFDD"/>
    </w:rPr>
  </w:style>
  <w:style w:type="paragraph" w:customStyle="1" w:styleId="Ttulo10">
    <w:name w:val="Título1"/>
    <w:basedOn w:val="Normal"/>
    <w:next w:val="Corpodetexto"/>
    <w:rsid w:val="00371E7C"/>
    <w:pPr>
      <w:suppressAutoHyphens/>
      <w:jc w:val="center"/>
    </w:pPr>
    <w:rPr>
      <w:b/>
      <w:sz w:val="32"/>
      <w:szCs w:val="20"/>
      <w:lang w:eastAsia="zh-CN"/>
    </w:rPr>
  </w:style>
  <w:style w:type="character" w:customStyle="1" w:styleId="RecuodecorpodetextoChar">
    <w:name w:val="Recuo de corpo de texto Char"/>
    <w:link w:val="Recuodecorpodetexto"/>
    <w:rsid w:val="00080F27"/>
    <w:rPr>
      <w:sz w:val="24"/>
      <w:szCs w:val="24"/>
    </w:rPr>
  </w:style>
  <w:style w:type="character" w:customStyle="1" w:styleId="InternetLink">
    <w:name w:val="Internet Link"/>
    <w:uiPriority w:val="99"/>
    <w:qFormat/>
    <w:rsid w:val="006C2606"/>
    <w:rPr>
      <w:color w:val="0000FF"/>
      <w:u w:val="single"/>
    </w:rPr>
  </w:style>
  <w:style w:type="paragraph" w:customStyle="1" w:styleId="Recuodecorpodetexto31">
    <w:name w:val="Recuo de corpo de texto 31"/>
    <w:basedOn w:val="Normal"/>
    <w:qFormat/>
    <w:rsid w:val="00D352EB"/>
    <w:pPr>
      <w:widowControl w:val="0"/>
      <w:suppressAutoHyphens/>
      <w:ind w:firstLine="3402"/>
      <w:jc w:val="both"/>
    </w:pPr>
    <w:rPr>
      <w:rFonts w:ascii="Courier New" w:hAnsi="Courier New" w:cs="Courier New"/>
      <w:bCs/>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640272">
      <w:bodyDiv w:val="1"/>
      <w:marLeft w:val="0"/>
      <w:marRight w:val="0"/>
      <w:marTop w:val="0"/>
      <w:marBottom w:val="0"/>
      <w:divBdr>
        <w:top w:val="none" w:sz="0" w:space="0" w:color="auto"/>
        <w:left w:val="none" w:sz="0" w:space="0" w:color="auto"/>
        <w:bottom w:val="none" w:sz="0" w:space="0" w:color="auto"/>
        <w:right w:val="none" w:sz="0" w:space="0" w:color="auto"/>
      </w:divBdr>
    </w:div>
    <w:div w:id="118037225">
      <w:bodyDiv w:val="1"/>
      <w:marLeft w:val="0"/>
      <w:marRight w:val="0"/>
      <w:marTop w:val="0"/>
      <w:marBottom w:val="0"/>
      <w:divBdr>
        <w:top w:val="none" w:sz="0" w:space="0" w:color="auto"/>
        <w:left w:val="none" w:sz="0" w:space="0" w:color="auto"/>
        <w:bottom w:val="none" w:sz="0" w:space="0" w:color="auto"/>
        <w:right w:val="none" w:sz="0" w:space="0" w:color="auto"/>
      </w:divBdr>
    </w:div>
    <w:div w:id="184176285">
      <w:bodyDiv w:val="1"/>
      <w:marLeft w:val="0"/>
      <w:marRight w:val="0"/>
      <w:marTop w:val="0"/>
      <w:marBottom w:val="0"/>
      <w:divBdr>
        <w:top w:val="none" w:sz="0" w:space="0" w:color="auto"/>
        <w:left w:val="none" w:sz="0" w:space="0" w:color="auto"/>
        <w:bottom w:val="none" w:sz="0" w:space="0" w:color="auto"/>
        <w:right w:val="none" w:sz="0" w:space="0" w:color="auto"/>
      </w:divBdr>
    </w:div>
    <w:div w:id="230116199">
      <w:bodyDiv w:val="1"/>
      <w:marLeft w:val="0"/>
      <w:marRight w:val="0"/>
      <w:marTop w:val="0"/>
      <w:marBottom w:val="0"/>
      <w:divBdr>
        <w:top w:val="none" w:sz="0" w:space="0" w:color="auto"/>
        <w:left w:val="none" w:sz="0" w:space="0" w:color="auto"/>
        <w:bottom w:val="none" w:sz="0" w:space="0" w:color="auto"/>
        <w:right w:val="none" w:sz="0" w:space="0" w:color="auto"/>
      </w:divBdr>
    </w:div>
    <w:div w:id="243220836">
      <w:bodyDiv w:val="1"/>
      <w:marLeft w:val="0"/>
      <w:marRight w:val="0"/>
      <w:marTop w:val="0"/>
      <w:marBottom w:val="0"/>
      <w:divBdr>
        <w:top w:val="none" w:sz="0" w:space="0" w:color="auto"/>
        <w:left w:val="none" w:sz="0" w:space="0" w:color="auto"/>
        <w:bottom w:val="none" w:sz="0" w:space="0" w:color="auto"/>
        <w:right w:val="none" w:sz="0" w:space="0" w:color="auto"/>
      </w:divBdr>
      <w:divsChild>
        <w:div w:id="1471441195">
          <w:marLeft w:val="0"/>
          <w:marRight w:val="0"/>
          <w:marTop w:val="0"/>
          <w:marBottom w:val="0"/>
          <w:divBdr>
            <w:top w:val="none" w:sz="0" w:space="0" w:color="auto"/>
            <w:left w:val="none" w:sz="0" w:space="0" w:color="auto"/>
            <w:bottom w:val="none" w:sz="0" w:space="0" w:color="auto"/>
            <w:right w:val="none" w:sz="0" w:space="0" w:color="auto"/>
          </w:divBdr>
          <w:divsChild>
            <w:div w:id="508180770">
              <w:marLeft w:val="0"/>
              <w:marRight w:val="0"/>
              <w:marTop w:val="0"/>
              <w:marBottom w:val="0"/>
              <w:divBdr>
                <w:top w:val="none" w:sz="0" w:space="0" w:color="auto"/>
                <w:left w:val="none" w:sz="0" w:space="0" w:color="auto"/>
                <w:bottom w:val="none" w:sz="0" w:space="0" w:color="auto"/>
                <w:right w:val="none" w:sz="0" w:space="0" w:color="auto"/>
              </w:divBdr>
            </w:div>
          </w:divsChild>
        </w:div>
        <w:div w:id="1782266023">
          <w:marLeft w:val="0"/>
          <w:marRight w:val="0"/>
          <w:marTop w:val="0"/>
          <w:marBottom w:val="0"/>
          <w:divBdr>
            <w:top w:val="none" w:sz="0" w:space="0" w:color="auto"/>
            <w:left w:val="none" w:sz="0" w:space="0" w:color="auto"/>
            <w:bottom w:val="none" w:sz="0" w:space="0" w:color="auto"/>
            <w:right w:val="none" w:sz="0" w:space="0" w:color="auto"/>
          </w:divBdr>
          <w:divsChild>
            <w:div w:id="927077874">
              <w:marLeft w:val="0"/>
              <w:marRight w:val="0"/>
              <w:marTop w:val="0"/>
              <w:marBottom w:val="0"/>
              <w:divBdr>
                <w:top w:val="none" w:sz="0" w:space="0" w:color="auto"/>
                <w:left w:val="none" w:sz="0" w:space="0" w:color="auto"/>
                <w:bottom w:val="none" w:sz="0" w:space="0" w:color="auto"/>
                <w:right w:val="none" w:sz="0" w:space="0" w:color="auto"/>
              </w:divBdr>
            </w:div>
          </w:divsChild>
        </w:div>
        <w:div w:id="2074111594">
          <w:marLeft w:val="0"/>
          <w:marRight w:val="0"/>
          <w:marTop w:val="0"/>
          <w:marBottom w:val="0"/>
          <w:divBdr>
            <w:top w:val="none" w:sz="0" w:space="0" w:color="auto"/>
            <w:left w:val="none" w:sz="0" w:space="0" w:color="auto"/>
            <w:bottom w:val="none" w:sz="0" w:space="0" w:color="auto"/>
            <w:right w:val="none" w:sz="0" w:space="0" w:color="auto"/>
          </w:divBdr>
          <w:divsChild>
            <w:div w:id="203164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655755">
      <w:bodyDiv w:val="1"/>
      <w:marLeft w:val="0"/>
      <w:marRight w:val="0"/>
      <w:marTop w:val="0"/>
      <w:marBottom w:val="0"/>
      <w:divBdr>
        <w:top w:val="none" w:sz="0" w:space="0" w:color="auto"/>
        <w:left w:val="none" w:sz="0" w:space="0" w:color="auto"/>
        <w:bottom w:val="none" w:sz="0" w:space="0" w:color="auto"/>
        <w:right w:val="none" w:sz="0" w:space="0" w:color="auto"/>
      </w:divBdr>
    </w:div>
    <w:div w:id="365643253">
      <w:bodyDiv w:val="1"/>
      <w:marLeft w:val="0"/>
      <w:marRight w:val="0"/>
      <w:marTop w:val="0"/>
      <w:marBottom w:val="0"/>
      <w:divBdr>
        <w:top w:val="none" w:sz="0" w:space="0" w:color="auto"/>
        <w:left w:val="none" w:sz="0" w:space="0" w:color="auto"/>
        <w:bottom w:val="none" w:sz="0" w:space="0" w:color="auto"/>
        <w:right w:val="none" w:sz="0" w:space="0" w:color="auto"/>
      </w:divBdr>
    </w:div>
    <w:div w:id="399258868">
      <w:bodyDiv w:val="1"/>
      <w:marLeft w:val="0"/>
      <w:marRight w:val="0"/>
      <w:marTop w:val="0"/>
      <w:marBottom w:val="0"/>
      <w:divBdr>
        <w:top w:val="none" w:sz="0" w:space="0" w:color="auto"/>
        <w:left w:val="none" w:sz="0" w:space="0" w:color="auto"/>
        <w:bottom w:val="none" w:sz="0" w:space="0" w:color="auto"/>
        <w:right w:val="none" w:sz="0" w:space="0" w:color="auto"/>
      </w:divBdr>
    </w:div>
    <w:div w:id="417100121">
      <w:bodyDiv w:val="1"/>
      <w:marLeft w:val="0"/>
      <w:marRight w:val="0"/>
      <w:marTop w:val="0"/>
      <w:marBottom w:val="0"/>
      <w:divBdr>
        <w:top w:val="none" w:sz="0" w:space="0" w:color="auto"/>
        <w:left w:val="none" w:sz="0" w:space="0" w:color="auto"/>
        <w:bottom w:val="none" w:sz="0" w:space="0" w:color="auto"/>
        <w:right w:val="none" w:sz="0" w:space="0" w:color="auto"/>
      </w:divBdr>
    </w:div>
    <w:div w:id="444496909">
      <w:bodyDiv w:val="1"/>
      <w:marLeft w:val="0"/>
      <w:marRight w:val="0"/>
      <w:marTop w:val="0"/>
      <w:marBottom w:val="0"/>
      <w:divBdr>
        <w:top w:val="none" w:sz="0" w:space="0" w:color="auto"/>
        <w:left w:val="none" w:sz="0" w:space="0" w:color="auto"/>
        <w:bottom w:val="none" w:sz="0" w:space="0" w:color="auto"/>
        <w:right w:val="none" w:sz="0" w:space="0" w:color="auto"/>
      </w:divBdr>
    </w:div>
    <w:div w:id="484786126">
      <w:bodyDiv w:val="1"/>
      <w:marLeft w:val="0"/>
      <w:marRight w:val="0"/>
      <w:marTop w:val="0"/>
      <w:marBottom w:val="0"/>
      <w:divBdr>
        <w:top w:val="none" w:sz="0" w:space="0" w:color="auto"/>
        <w:left w:val="none" w:sz="0" w:space="0" w:color="auto"/>
        <w:bottom w:val="none" w:sz="0" w:space="0" w:color="auto"/>
        <w:right w:val="none" w:sz="0" w:space="0" w:color="auto"/>
      </w:divBdr>
    </w:div>
    <w:div w:id="549998482">
      <w:bodyDiv w:val="1"/>
      <w:marLeft w:val="0"/>
      <w:marRight w:val="0"/>
      <w:marTop w:val="0"/>
      <w:marBottom w:val="0"/>
      <w:divBdr>
        <w:top w:val="none" w:sz="0" w:space="0" w:color="auto"/>
        <w:left w:val="none" w:sz="0" w:space="0" w:color="auto"/>
        <w:bottom w:val="none" w:sz="0" w:space="0" w:color="auto"/>
        <w:right w:val="none" w:sz="0" w:space="0" w:color="auto"/>
      </w:divBdr>
    </w:div>
    <w:div w:id="556865850">
      <w:bodyDiv w:val="1"/>
      <w:marLeft w:val="0"/>
      <w:marRight w:val="0"/>
      <w:marTop w:val="0"/>
      <w:marBottom w:val="0"/>
      <w:divBdr>
        <w:top w:val="none" w:sz="0" w:space="0" w:color="auto"/>
        <w:left w:val="none" w:sz="0" w:space="0" w:color="auto"/>
        <w:bottom w:val="none" w:sz="0" w:space="0" w:color="auto"/>
        <w:right w:val="none" w:sz="0" w:space="0" w:color="auto"/>
      </w:divBdr>
    </w:div>
    <w:div w:id="650988090">
      <w:bodyDiv w:val="1"/>
      <w:marLeft w:val="0"/>
      <w:marRight w:val="0"/>
      <w:marTop w:val="0"/>
      <w:marBottom w:val="0"/>
      <w:divBdr>
        <w:top w:val="none" w:sz="0" w:space="0" w:color="auto"/>
        <w:left w:val="none" w:sz="0" w:space="0" w:color="auto"/>
        <w:bottom w:val="none" w:sz="0" w:space="0" w:color="auto"/>
        <w:right w:val="none" w:sz="0" w:space="0" w:color="auto"/>
      </w:divBdr>
    </w:div>
    <w:div w:id="760180750">
      <w:bodyDiv w:val="1"/>
      <w:marLeft w:val="0"/>
      <w:marRight w:val="0"/>
      <w:marTop w:val="0"/>
      <w:marBottom w:val="0"/>
      <w:divBdr>
        <w:top w:val="none" w:sz="0" w:space="0" w:color="auto"/>
        <w:left w:val="none" w:sz="0" w:space="0" w:color="auto"/>
        <w:bottom w:val="none" w:sz="0" w:space="0" w:color="auto"/>
        <w:right w:val="none" w:sz="0" w:space="0" w:color="auto"/>
      </w:divBdr>
    </w:div>
    <w:div w:id="774135763">
      <w:bodyDiv w:val="1"/>
      <w:marLeft w:val="0"/>
      <w:marRight w:val="0"/>
      <w:marTop w:val="0"/>
      <w:marBottom w:val="0"/>
      <w:divBdr>
        <w:top w:val="none" w:sz="0" w:space="0" w:color="auto"/>
        <w:left w:val="none" w:sz="0" w:space="0" w:color="auto"/>
        <w:bottom w:val="none" w:sz="0" w:space="0" w:color="auto"/>
        <w:right w:val="none" w:sz="0" w:space="0" w:color="auto"/>
      </w:divBdr>
    </w:div>
    <w:div w:id="795414463">
      <w:bodyDiv w:val="1"/>
      <w:marLeft w:val="0"/>
      <w:marRight w:val="0"/>
      <w:marTop w:val="0"/>
      <w:marBottom w:val="0"/>
      <w:divBdr>
        <w:top w:val="none" w:sz="0" w:space="0" w:color="auto"/>
        <w:left w:val="none" w:sz="0" w:space="0" w:color="auto"/>
        <w:bottom w:val="none" w:sz="0" w:space="0" w:color="auto"/>
        <w:right w:val="none" w:sz="0" w:space="0" w:color="auto"/>
      </w:divBdr>
    </w:div>
    <w:div w:id="804011294">
      <w:bodyDiv w:val="1"/>
      <w:marLeft w:val="0"/>
      <w:marRight w:val="0"/>
      <w:marTop w:val="0"/>
      <w:marBottom w:val="0"/>
      <w:divBdr>
        <w:top w:val="none" w:sz="0" w:space="0" w:color="auto"/>
        <w:left w:val="none" w:sz="0" w:space="0" w:color="auto"/>
        <w:bottom w:val="none" w:sz="0" w:space="0" w:color="auto"/>
        <w:right w:val="none" w:sz="0" w:space="0" w:color="auto"/>
      </w:divBdr>
    </w:div>
    <w:div w:id="874074643">
      <w:bodyDiv w:val="1"/>
      <w:marLeft w:val="0"/>
      <w:marRight w:val="0"/>
      <w:marTop w:val="0"/>
      <w:marBottom w:val="0"/>
      <w:divBdr>
        <w:top w:val="none" w:sz="0" w:space="0" w:color="auto"/>
        <w:left w:val="none" w:sz="0" w:space="0" w:color="auto"/>
        <w:bottom w:val="none" w:sz="0" w:space="0" w:color="auto"/>
        <w:right w:val="none" w:sz="0" w:space="0" w:color="auto"/>
      </w:divBdr>
    </w:div>
    <w:div w:id="887493041">
      <w:bodyDiv w:val="1"/>
      <w:marLeft w:val="0"/>
      <w:marRight w:val="0"/>
      <w:marTop w:val="0"/>
      <w:marBottom w:val="0"/>
      <w:divBdr>
        <w:top w:val="none" w:sz="0" w:space="0" w:color="auto"/>
        <w:left w:val="none" w:sz="0" w:space="0" w:color="auto"/>
        <w:bottom w:val="none" w:sz="0" w:space="0" w:color="auto"/>
        <w:right w:val="none" w:sz="0" w:space="0" w:color="auto"/>
      </w:divBdr>
    </w:div>
    <w:div w:id="966350306">
      <w:bodyDiv w:val="1"/>
      <w:marLeft w:val="0"/>
      <w:marRight w:val="0"/>
      <w:marTop w:val="0"/>
      <w:marBottom w:val="0"/>
      <w:divBdr>
        <w:top w:val="none" w:sz="0" w:space="0" w:color="auto"/>
        <w:left w:val="none" w:sz="0" w:space="0" w:color="auto"/>
        <w:bottom w:val="none" w:sz="0" w:space="0" w:color="auto"/>
        <w:right w:val="none" w:sz="0" w:space="0" w:color="auto"/>
      </w:divBdr>
    </w:div>
    <w:div w:id="984161287">
      <w:bodyDiv w:val="1"/>
      <w:marLeft w:val="0"/>
      <w:marRight w:val="0"/>
      <w:marTop w:val="0"/>
      <w:marBottom w:val="0"/>
      <w:divBdr>
        <w:top w:val="none" w:sz="0" w:space="0" w:color="auto"/>
        <w:left w:val="none" w:sz="0" w:space="0" w:color="auto"/>
        <w:bottom w:val="none" w:sz="0" w:space="0" w:color="auto"/>
        <w:right w:val="none" w:sz="0" w:space="0" w:color="auto"/>
      </w:divBdr>
    </w:div>
    <w:div w:id="1037051689">
      <w:bodyDiv w:val="1"/>
      <w:marLeft w:val="0"/>
      <w:marRight w:val="0"/>
      <w:marTop w:val="0"/>
      <w:marBottom w:val="0"/>
      <w:divBdr>
        <w:top w:val="none" w:sz="0" w:space="0" w:color="auto"/>
        <w:left w:val="none" w:sz="0" w:space="0" w:color="auto"/>
        <w:bottom w:val="none" w:sz="0" w:space="0" w:color="auto"/>
        <w:right w:val="none" w:sz="0" w:space="0" w:color="auto"/>
      </w:divBdr>
    </w:div>
    <w:div w:id="1106732262">
      <w:bodyDiv w:val="1"/>
      <w:marLeft w:val="0"/>
      <w:marRight w:val="0"/>
      <w:marTop w:val="0"/>
      <w:marBottom w:val="0"/>
      <w:divBdr>
        <w:top w:val="none" w:sz="0" w:space="0" w:color="auto"/>
        <w:left w:val="none" w:sz="0" w:space="0" w:color="auto"/>
        <w:bottom w:val="none" w:sz="0" w:space="0" w:color="auto"/>
        <w:right w:val="none" w:sz="0" w:space="0" w:color="auto"/>
      </w:divBdr>
    </w:div>
    <w:div w:id="1163356649">
      <w:bodyDiv w:val="1"/>
      <w:marLeft w:val="0"/>
      <w:marRight w:val="0"/>
      <w:marTop w:val="0"/>
      <w:marBottom w:val="0"/>
      <w:divBdr>
        <w:top w:val="none" w:sz="0" w:space="0" w:color="auto"/>
        <w:left w:val="none" w:sz="0" w:space="0" w:color="auto"/>
        <w:bottom w:val="none" w:sz="0" w:space="0" w:color="auto"/>
        <w:right w:val="none" w:sz="0" w:space="0" w:color="auto"/>
      </w:divBdr>
    </w:div>
    <w:div w:id="1280986035">
      <w:bodyDiv w:val="1"/>
      <w:marLeft w:val="0"/>
      <w:marRight w:val="0"/>
      <w:marTop w:val="0"/>
      <w:marBottom w:val="0"/>
      <w:divBdr>
        <w:top w:val="none" w:sz="0" w:space="0" w:color="auto"/>
        <w:left w:val="none" w:sz="0" w:space="0" w:color="auto"/>
        <w:bottom w:val="none" w:sz="0" w:space="0" w:color="auto"/>
        <w:right w:val="none" w:sz="0" w:space="0" w:color="auto"/>
      </w:divBdr>
    </w:div>
    <w:div w:id="1296914861">
      <w:bodyDiv w:val="1"/>
      <w:marLeft w:val="0"/>
      <w:marRight w:val="0"/>
      <w:marTop w:val="0"/>
      <w:marBottom w:val="0"/>
      <w:divBdr>
        <w:top w:val="none" w:sz="0" w:space="0" w:color="auto"/>
        <w:left w:val="none" w:sz="0" w:space="0" w:color="auto"/>
        <w:bottom w:val="none" w:sz="0" w:space="0" w:color="auto"/>
        <w:right w:val="none" w:sz="0" w:space="0" w:color="auto"/>
      </w:divBdr>
    </w:div>
    <w:div w:id="1313875163">
      <w:bodyDiv w:val="1"/>
      <w:marLeft w:val="0"/>
      <w:marRight w:val="0"/>
      <w:marTop w:val="0"/>
      <w:marBottom w:val="0"/>
      <w:divBdr>
        <w:top w:val="none" w:sz="0" w:space="0" w:color="auto"/>
        <w:left w:val="none" w:sz="0" w:space="0" w:color="auto"/>
        <w:bottom w:val="none" w:sz="0" w:space="0" w:color="auto"/>
        <w:right w:val="none" w:sz="0" w:space="0" w:color="auto"/>
      </w:divBdr>
    </w:div>
    <w:div w:id="1314329886">
      <w:bodyDiv w:val="1"/>
      <w:marLeft w:val="0"/>
      <w:marRight w:val="0"/>
      <w:marTop w:val="0"/>
      <w:marBottom w:val="0"/>
      <w:divBdr>
        <w:top w:val="none" w:sz="0" w:space="0" w:color="auto"/>
        <w:left w:val="none" w:sz="0" w:space="0" w:color="auto"/>
        <w:bottom w:val="none" w:sz="0" w:space="0" w:color="auto"/>
        <w:right w:val="none" w:sz="0" w:space="0" w:color="auto"/>
      </w:divBdr>
    </w:div>
    <w:div w:id="1323510132">
      <w:bodyDiv w:val="1"/>
      <w:marLeft w:val="0"/>
      <w:marRight w:val="0"/>
      <w:marTop w:val="0"/>
      <w:marBottom w:val="0"/>
      <w:divBdr>
        <w:top w:val="none" w:sz="0" w:space="0" w:color="auto"/>
        <w:left w:val="none" w:sz="0" w:space="0" w:color="auto"/>
        <w:bottom w:val="none" w:sz="0" w:space="0" w:color="auto"/>
        <w:right w:val="none" w:sz="0" w:space="0" w:color="auto"/>
      </w:divBdr>
    </w:div>
    <w:div w:id="1346978045">
      <w:bodyDiv w:val="1"/>
      <w:marLeft w:val="0"/>
      <w:marRight w:val="0"/>
      <w:marTop w:val="0"/>
      <w:marBottom w:val="0"/>
      <w:divBdr>
        <w:top w:val="none" w:sz="0" w:space="0" w:color="auto"/>
        <w:left w:val="none" w:sz="0" w:space="0" w:color="auto"/>
        <w:bottom w:val="none" w:sz="0" w:space="0" w:color="auto"/>
        <w:right w:val="none" w:sz="0" w:space="0" w:color="auto"/>
      </w:divBdr>
    </w:div>
    <w:div w:id="1364358244">
      <w:bodyDiv w:val="1"/>
      <w:marLeft w:val="0"/>
      <w:marRight w:val="0"/>
      <w:marTop w:val="0"/>
      <w:marBottom w:val="0"/>
      <w:divBdr>
        <w:top w:val="none" w:sz="0" w:space="0" w:color="auto"/>
        <w:left w:val="none" w:sz="0" w:space="0" w:color="auto"/>
        <w:bottom w:val="none" w:sz="0" w:space="0" w:color="auto"/>
        <w:right w:val="none" w:sz="0" w:space="0" w:color="auto"/>
      </w:divBdr>
    </w:div>
    <w:div w:id="1365326184">
      <w:bodyDiv w:val="1"/>
      <w:marLeft w:val="0"/>
      <w:marRight w:val="0"/>
      <w:marTop w:val="0"/>
      <w:marBottom w:val="0"/>
      <w:divBdr>
        <w:top w:val="none" w:sz="0" w:space="0" w:color="auto"/>
        <w:left w:val="none" w:sz="0" w:space="0" w:color="auto"/>
        <w:bottom w:val="none" w:sz="0" w:space="0" w:color="auto"/>
        <w:right w:val="none" w:sz="0" w:space="0" w:color="auto"/>
      </w:divBdr>
    </w:div>
    <w:div w:id="1396511740">
      <w:bodyDiv w:val="1"/>
      <w:marLeft w:val="0"/>
      <w:marRight w:val="0"/>
      <w:marTop w:val="0"/>
      <w:marBottom w:val="0"/>
      <w:divBdr>
        <w:top w:val="none" w:sz="0" w:space="0" w:color="auto"/>
        <w:left w:val="none" w:sz="0" w:space="0" w:color="auto"/>
        <w:bottom w:val="none" w:sz="0" w:space="0" w:color="auto"/>
        <w:right w:val="none" w:sz="0" w:space="0" w:color="auto"/>
      </w:divBdr>
    </w:div>
    <w:div w:id="1430006033">
      <w:bodyDiv w:val="1"/>
      <w:marLeft w:val="0"/>
      <w:marRight w:val="0"/>
      <w:marTop w:val="0"/>
      <w:marBottom w:val="0"/>
      <w:divBdr>
        <w:top w:val="none" w:sz="0" w:space="0" w:color="auto"/>
        <w:left w:val="none" w:sz="0" w:space="0" w:color="auto"/>
        <w:bottom w:val="none" w:sz="0" w:space="0" w:color="auto"/>
        <w:right w:val="none" w:sz="0" w:space="0" w:color="auto"/>
      </w:divBdr>
    </w:div>
    <w:div w:id="1431120508">
      <w:bodyDiv w:val="1"/>
      <w:marLeft w:val="0"/>
      <w:marRight w:val="0"/>
      <w:marTop w:val="0"/>
      <w:marBottom w:val="0"/>
      <w:divBdr>
        <w:top w:val="none" w:sz="0" w:space="0" w:color="auto"/>
        <w:left w:val="none" w:sz="0" w:space="0" w:color="auto"/>
        <w:bottom w:val="none" w:sz="0" w:space="0" w:color="auto"/>
        <w:right w:val="none" w:sz="0" w:space="0" w:color="auto"/>
      </w:divBdr>
    </w:div>
    <w:div w:id="1437094713">
      <w:bodyDiv w:val="1"/>
      <w:marLeft w:val="0"/>
      <w:marRight w:val="0"/>
      <w:marTop w:val="0"/>
      <w:marBottom w:val="0"/>
      <w:divBdr>
        <w:top w:val="none" w:sz="0" w:space="0" w:color="auto"/>
        <w:left w:val="none" w:sz="0" w:space="0" w:color="auto"/>
        <w:bottom w:val="none" w:sz="0" w:space="0" w:color="auto"/>
        <w:right w:val="none" w:sz="0" w:space="0" w:color="auto"/>
      </w:divBdr>
    </w:div>
    <w:div w:id="1443720872">
      <w:bodyDiv w:val="1"/>
      <w:marLeft w:val="0"/>
      <w:marRight w:val="0"/>
      <w:marTop w:val="0"/>
      <w:marBottom w:val="0"/>
      <w:divBdr>
        <w:top w:val="none" w:sz="0" w:space="0" w:color="auto"/>
        <w:left w:val="none" w:sz="0" w:space="0" w:color="auto"/>
        <w:bottom w:val="none" w:sz="0" w:space="0" w:color="auto"/>
        <w:right w:val="none" w:sz="0" w:space="0" w:color="auto"/>
      </w:divBdr>
    </w:div>
    <w:div w:id="1467622183">
      <w:bodyDiv w:val="1"/>
      <w:marLeft w:val="0"/>
      <w:marRight w:val="0"/>
      <w:marTop w:val="0"/>
      <w:marBottom w:val="0"/>
      <w:divBdr>
        <w:top w:val="none" w:sz="0" w:space="0" w:color="auto"/>
        <w:left w:val="none" w:sz="0" w:space="0" w:color="auto"/>
        <w:bottom w:val="none" w:sz="0" w:space="0" w:color="auto"/>
        <w:right w:val="none" w:sz="0" w:space="0" w:color="auto"/>
      </w:divBdr>
    </w:div>
    <w:div w:id="1521821147">
      <w:bodyDiv w:val="1"/>
      <w:marLeft w:val="0"/>
      <w:marRight w:val="0"/>
      <w:marTop w:val="0"/>
      <w:marBottom w:val="0"/>
      <w:divBdr>
        <w:top w:val="none" w:sz="0" w:space="0" w:color="auto"/>
        <w:left w:val="none" w:sz="0" w:space="0" w:color="auto"/>
        <w:bottom w:val="none" w:sz="0" w:space="0" w:color="auto"/>
        <w:right w:val="none" w:sz="0" w:space="0" w:color="auto"/>
      </w:divBdr>
    </w:div>
    <w:div w:id="1542939348">
      <w:bodyDiv w:val="1"/>
      <w:marLeft w:val="0"/>
      <w:marRight w:val="0"/>
      <w:marTop w:val="0"/>
      <w:marBottom w:val="0"/>
      <w:divBdr>
        <w:top w:val="none" w:sz="0" w:space="0" w:color="auto"/>
        <w:left w:val="none" w:sz="0" w:space="0" w:color="auto"/>
        <w:bottom w:val="none" w:sz="0" w:space="0" w:color="auto"/>
        <w:right w:val="none" w:sz="0" w:space="0" w:color="auto"/>
      </w:divBdr>
    </w:div>
    <w:div w:id="1583684749">
      <w:bodyDiv w:val="1"/>
      <w:marLeft w:val="0"/>
      <w:marRight w:val="0"/>
      <w:marTop w:val="0"/>
      <w:marBottom w:val="0"/>
      <w:divBdr>
        <w:top w:val="none" w:sz="0" w:space="0" w:color="auto"/>
        <w:left w:val="none" w:sz="0" w:space="0" w:color="auto"/>
        <w:bottom w:val="none" w:sz="0" w:space="0" w:color="auto"/>
        <w:right w:val="none" w:sz="0" w:space="0" w:color="auto"/>
      </w:divBdr>
    </w:div>
    <w:div w:id="1593246296">
      <w:bodyDiv w:val="1"/>
      <w:marLeft w:val="0"/>
      <w:marRight w:val="0"/>
      <w:marTop w:val="0"/>
      <w:marBottom w:val="0"/>
      <w:divBdr>
        <w:top w:val="none" w:sz="0" w:space="0" w:color="auto"/>
        <w:left w:val="none" w:sz="0" w:space="0" w:color="auto"/>
        <w:bottom w:val="none" w:sz="0" w:space="0" w:color="auto"/>
        <w:right w:val="none" w:sz="0" w:space="0" w:color="auto"/>
      </w:divBdr>
    </w:div>
    <w:div w:id="1624342080">
      <w:bodyDiv w:val="1"/>
      <w:marLeft w:val="0"/>
      <w:marRight w:val="0"/>
      <w:marTop w:val="0"/>
      <w:marBottom w:val="0"/>
      <w:divBdr>
        <w:top w:val="none" w:sz="0" w:space="0" w:color="auto"/>
        <w:left w:val="none" w:sz="0" w:space="0" w:color="auto"/>
        <w:bottom w:val="none" w:sz="0" w:space="0" w:color="auto"/>
        <w:right w:val="none" w:sz="0" w:space="0" w:color="auto"/>
      </w:divBdr>
    </w:div>
    <w:div w:id="1639531425">
      <w:bodyDiv w:val="1"/>
      <w:marLeft w:val="0"/>
      <w:marRight w:val="0"/>
      <w:marTop w:val="0"/>
      <w:marBottom w:val="0"/>
      <w:divBdr>
        <w:top w:val="none" w:sz="0" w:space="0" w:color="auto"/>
        <w:left w:val="none" w:sz="0" w:space="0" w:color="auto"/>
        <w:bottom w:val="none" w:sz="0" w:space="0" w:color="auto"/>
        <w:right w:val="none" w:sz="0" w:space="0" w:color="auto"/>
      </w:divBdr>
    </w:div>
    <w:div w:id="1676105832">
      <w:bodyDiv w:val="1"/>
      <w:marLeft w:val="0"/>
      <w:marRight w:val="0"/>
      <w:marTop w:val="0"/>
      <w:marBottom w:val="0"/>
      <w:divBdr>
        <w:top w:val="none" w:sz="0" w:space="0" w:color="auto"/>
        <w:left w:val="none" w:sz="0" w:space="0" w:color="auto"/>
        <w:bottom w:val="none" w:sz="0" w:space="0" w:color="auto"/>
        <w:right w:val="none" w:sz="0" w:space="0" w:color="auto"/>
      </w:divBdr>
    </w:div>
    <w:div w:id="1690251627">
      <w:bodyDiv w:val="1"/>
      <w:marLeft w:val="0"/>
      <w:marRight w:val="0"/>
      <w:marTop w:val="0"/>
      <w:marBottom w:val="0"/>
      <w:divBdr>
        <w:top w:val="none" w:sz="0" w:space="0" w:color="auto"/>
        <w:left w:val="none" w:sz="0" w:space="0" w:color="auto"/>
        <w:bottom w:val="none" w:sz="0" w:space="0" w:color="auto"/>
        <w:right w:val="none" w:sz="0" w:space="0" w:color="auto"/>
      </w:divBdr>
    </w:div>
    <w:div w:id="1709185865">
      <w:bodyDiv w:val="1"/>
      <w:marLeft w:val="0"/>
      <w:marRight w:val="0"/>
      <w:marTop w:val="0"/>
      <w:marBottom w:val="0"/>
      <w:divBdr>
        <w:top w:val="none" w:sz="0" w:space="0" w:color="auto"/>
        <w:left w:val="none" w:sz="0" w:space="0" w:color="auto"/>
        <w:bottom w:val="none" w:sz="0" w:space="0" w:color="auto"/>
        <w:right w:val="none" w:sz="0" w:space="0" w:color="auto"/>
      </w:divBdr>
    </w:div>
    <w:div w:id="1710639381">
      <w:bodyDiv w:val="1"/>
      <w:marLeft w:val="0"/>
      <w:marRight w:val="0"/>
      <w:marTop w:val="0"/>
      <w:marBottom w:val="0"/>
      <w:divBdr>
        <w:top w:val="none" w:sz="0" w:space="0" w:color="auto"/>
        <w:left w:val="none" w:sz="0" w:space="0" w:color="auto"/>
        <w:bottom w:val="none" w:sz="0" w:space="0" w:color="auto"/>
        <w:right w:val="none" w:sz="0" w:space="0" w:color="auto"/>
      </w:divBdr>
    </w:div>
    <w:div w:id="1712881632">
      <w:bodyDiv w:val="1"/>
      <w:marLeft w:val="0"/>
      <w:marRight w:val="0"/>
      <w:marTop w:val="0"/>
      <w:marBottom w:val="0"/>
      <w:divBdr>
        <w:top w:val="none" w:sz="0" w:space="0" w:color="auto"/>
        <w:left w:val="none" w:sz="0" w:space="0" w:color="auto"/>
        <w:bottom w:val="none" w:sz="0" w:space="0" w:color="auto"/>
        <w:right w:val="none" w:sz="0" w:space="0" w:color="auto"/>
      </w:divBdr>
    </w:div>
    <w:div w:id="1725447339">
      <w:bodyDiv w:val="1"/>
      <w:marLeft w:val="0"/>
      <w:marRight w:val="0"/>
      <w:marTop w:val="0"/>
      <w:marBottom w:val="0"/>
      <w:divBdr>
        <w:top w:val="none" w:sz="0" w:space="0" w:color="auto"/>
        <w:left w:val="none" w:sz="0" w:space="0" w:color="auto"/>
        <w:bottom w:val="none" w:sz="0" w:space="0" w:color="auto"/>
        <w:right w:val="none" w:sz="0" w:space="0" w:color="auto"/>
      </w:divBdr>
    </w:div>
    <w:div w:id="1731928322">
      <w:bodyDiv w:val="1"/>
      <w:marLeft w:val="0"/>
      <w:marRight w:val="0"/>
      <w:marTop w:val="0"/>
      <w:marBottom w:val="0"/>
      <w:divBdr>
        <w:top w:val="none" w:sz="0" w:space="0" w:color="auto"/>
        <w:left w:val="none" w:sz="0" w:space="0" w:color="auto"/>
        <w:bottom w:val="none" w:sz="0" w:space="0" w:color="auto"/>
        <w:right w:val="none" w:sz="0" w:space="0" w:color="auto"/>
      </w:divBdr>
    </w:div>
    <w:div w:id="1743406720">
      <w:bodyDiv w:val="1"/>
      <w:marLeft w:val="0"/>
      <w:marRight w:val="0"/>
      <w:marTop w:val="0"/>
      <w:marBottom w:val="0"/>
      <w:divBdr>
        <w:top w:val="none" w:sz="0" w:space="0" w:color="auto"/>
        <w:left w:val="none" w:sz="0" w:space="0" w:color="auto"/>
        <w:bottom w:val="none" w:sz="0" w:space="0" w:color="auto"/>
        <w:right w:val="none" w:sz="0" w:space="0" w:color="auto"/>
      </w:divBdr>
    </w:div>
    <w:div w:id="1765103244">
      <w:bodyDiv w:val="1"/>
      <w:marLeft w:val="0"/>
      <w:marRight w:val="0"/>
      <w:marTop w:val="0"/>
      <w:marBottom w:val="0"/>
      <w:divBdr>
        <w:top w:val="none" w:sz="0" w:space="0" w:color="auto"/>
        <w:left w:val="none" w:sz="0" w:space="0" w:color="auto"/>
        <w:bottom w:val="none" w:sz="0" w:space="0" w:color="auto"/>
        <w:right w:val="none" w:sz="0" w:space="0" w:color="auto"/>
      </w:divBdr>
    </w:div>
    <w:div w:id="1774979414">
      <w:bodyDiv w:val="1"/>
      <w:marLeft w:val="0"/>
      <w:marRight w:val="0"/>
      <w:marTop w:val="0"/>
      <w:marBottom w:val="0"/>
      <w:divBdr>
        <w:top w:val="none" w:sz="0" w:space="0" w:color="auto"/>
        <w:left w:val="none" w:sz="0" w:space="0" w:color="auto"/>
        <w:bottom w:val="none" w:sz="0" w:space="0" w:color="auto"/>
        <w:right w:val="none" w:sz="0" w:space="0" w:color="auto"/>
      </w:divBdr>
    </w:div>
    <w:div w:id="1788357052">
      <w:bodyDiv w:val="1"/>
      <w:marLeft w:val="0"/>
      <w:marRight w:val="0"/>
      <w:marTop w:val="0"/>
      <w:marBottom w:val="0"/>
      <w:divBdr>
        <w:top w:val="none" w:sz="0" w:space="0" w:color="auto"/>
        <w:left w:val="none" w:sz="0" w:space="0" w:color="auto"/>
        <w:bottom w:val="none" w:sz="0" w:space="0" w:color="auto"/>
        <w:right w:val="none" w:sz="0" w:space="0" w:color="auto"/>
      </w:divBdr>
    </w:div>
    <w:div w:id="1920485066">
      <w:bodyDiv w:val="1"/>
      <w:marLeft w:val="0"/>
      <w:marRight w:val="0"/>
      <w:marTop w:val="0"/>
      <w:marBottom w:val="0"/>
      <w:divBdr>
        <w:top w:val="none" w:sz="0" w:space="0" w:color="auto"/>
        <w:left w:val="none" w:sz="0" w:space="0" w:color="auto"/>
        <w:bottom w:val="none" w:sz="0" w:space="0" w:color="auto"/>
        <w:right w:val="none" w:sz="0" w:space="0" w:color="auto"/>
      </w:divBdr>
    </w:div>
    <w:div w:id="1928421197">
      <w:bodyDiv w:val="1"/>
      <w:marLeft w:val="0"/>
      <w:marRight w:val="0"/>
      <w:marTop w:val="0"/>
      <w:marBottom w:val="0"/>
      <w:divBdr>
        <w:top w:val="none" w:sz="0" w:space="0" w:color="auto"/>
        <w:left w:val="none" w:sz="0" w:space="0" w:color="auto"/>
        <w:bottom w:val="none" w:sz="0" w:space="0" w:color="auto"/>
        <w:right w:val="none" w:sz="0" w:space="0" w:color="auto"/>
      </w:divBdr>
    </w:div>
    <w:div w:id="1942030667">
      <w:bodyDiv w:val="1"/>
      <w:marLeft w:val="0"/>
      <w:marRight w:val="0"/>
      <w:marTop w:val="0"/>
      <w:marBottom w:val="0"/>
      <w:divBdr>
        <w:top w:val="none" w:sz="0" w:space="0" w:color="auto"/>
        <w:left w:val="none" w:sz="0" w:space="0" w:color="auto"/>
        <w:bottom w:val="none" w:sz="0" w:space="0" w:color="auto"/>
        <w:right w:val="none" w:sz="0" w:space="0" w:color="auto"/>
      </w:divBdr>
    </w:div>
    <w:div w:id="2019112558">
      <w:bodyDiv w:val="1"/>
      <w:marLeft w:val="0"/>
      <w:marRight w:val="0"/>
      <w:marTop w:val="0"/>
      <w:marBottom w:val="0"/>
      <w:divBdr>
        <w:top w:val="none" w:sz="0" w:space="0" w:color="auto"/>
        <w:left w:val="none" w:sz="0" w:space="0" w:color="auto"/>
        <w:bottom w:val="none" w:sz="0" w:space="0" w:color="auto"/>
        <w:right w:val="none" w:sz="0" w:space="0" w:color="auto"/>
      </w:divBdr>
    </w:div>
    <w:div w:id="2042700718">
      <w:bodyDiv w:val="1"/>
      <w:marLeft w:val="0"/>
      <w:marRight w:val="0"/>
      <w:marTop w:val="0"/>
      <w:marBottom w:val="0"/>
      <w:divBdr>
        <w:top w:val="none" w:sz="0" w:space="0" w:color="auto"/>
        <w:left w:val="none" w:sz="0" w:space="0" w:color="auto"/>
        <w:bottom w:val="none" w:sz="0" w:space="0" w:color="auto"/>
        <w:right w:val="none" w:sz="0" w:space="0" w:color="auto"/>
      </w:divBdr>
    </w:div>
    <w:div w:id="2047291043">
      <w:bodyDiv w:val="1"/>
      <w:marLeft w:val="0"/>
      <w:marRight w:val="0"/>
      <w:marTop w:val="0"/>
      <w:marBottom w:val="0"/>
      <w:divBdr>
        <w:top w:val="none" w:sz="0" w:space="0" w:color="auto"/>
        <w:left w:val="none" w:sz="0" w:space="0" w:color="auto"/>
        <w:bottom w:val="none" w:sz="0" w:space="0" w:color="auto"/>
        <w:right w:val="none" w:sz="0" w:space="0" w:color="auto"/>
      </w:divBdr>
    </w:div>
    <w:div w:id="2063282686">
      <w:bodyDiv w:val="1"/>
      <w:marLeft w:val="0"/>
      <w:marRight w:val="0"/>
      <w:marTop w:val="0"/>
      <w:marBottom w:val="0"/>
      <w:divBdr>
        <w:top w:val="none" w:sz="0" w:space="0" w:color="auto"/>
        <w:left w:val="none" w:sz="0" w:space="0" w:color="auto"/>
        <w:bottom w:val="none" w:sz="0" w:space="0" w:color="auto"/>
        <w:right w:val="none" w:sz="0" w:space="0" w:color="auto"/>
      </w:divBdr>
    </w:div>
    <w:div w:id="2088917797">
      <w:bodyDiv w:val="1"/>
      <w:marLeft w:val="0"/>
      <w:marRight w:val="0"/>
      <w:marTop w:val="0"/>
      <w:marBottom w:val="0"/>
      <w:divBdr>
        <w:top w:val="none" w:sz="0" w:space="0" w:color="auto"/>
        <w:left w:val="none" w:sz="0" w:space="0" w:color="auto"/>
        <w:bottom w:val="none" w:sz="0" w:space="0" w:color="auto"/>
        <w:right w:val="none" w:sz="0" w:space="0" w:color="auto"/>
      </w:divBdr>
    </w:div>
    <w:div w:id="2105882008">
      <w:bodyDiv w:val="1"/>
      <w:marLeft w:val="0"/>
      <w:marRight w:val="0"/>
      <w:marTop w:val="0"/>
      <w:marBottom w:val="0"/>
      <w:divBdr>
        <w:top w:val="none" w:sz="0" w:space="0" w:color="auto"/>
        <w:left w:val="none" w:sz="0" w:space="0" w:color="auto"/>
        <w:bottom w:val="none" w:sz="0" w:space="0" w:color="auto"/>
        <w:right w:val="none" w:sz="0" w:space="0" w:color="auto"/>
      </w:divBdr>
    </w:div>
    <w:div w:id="2122991437">
      <w:bodyDiv w:val="1"/>
      <w:marLeft w:val="0"/>
      <w:marRight w:val="0"/>
      <w:marTop w:val="0"/>
      <w:marBottom w:val="0"/>
      <w:divBdr>
        <w:top w:val="none" w:sz="0" w:space="0" w:color="auto"/>
        <w:left w:val="none" w:sz="0" w:space="0" w:color="auto"/>
        <w:bottom w:val="none" w:sz="0" w:space="0" w:color="auto"/>
        <w:right w:val="none" w:sz="0" w:space="0" w:color="auto"/>
      </w:divBdr>
    </w:div>
    <w:div w:id="2128117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microsoft.com/office/2011/relationships/commentsExtended" Target="commentsExtended.xml"/><Relationship Id="rId18" Type="http://schemas.openxmlformats.org/officeDocument/2006/relationships/hyperlink" Target="https://itatinga.1doc.com.br/b.php?pg=wp/wp&amp;itd=5&amp;is=1038" TargetMode="External"/><Relationship Id="rId26" Type="http://schemas.openxmlformats.org/officeDocument/2006/relationships/hyperlink" Target="http://www.planalto.gov.br/ccivil_03/_ato2019-2022/2021/lei/L14133.htm" TargetMode="External"/><Relationship Id="rId39" Type="http://schemas.openxmlformats.org/officeDocument/2006/relationships/hyperlink" Target="http://www.planalto.gov.br/ccivil_03/_ato2019-2022/2021/lei/L14133.htm" TargetMode="External"/><Relationship Id="rId21" Type="http://schemas.openxmlformats.org/officeDocument/2006/relationships/hyperlink" Target="https://www10.fazenda.sp.gov.br/CertidaoNegativaDeb/Pages/EmissaoCertidaoNegativa.aspx" TargetMode="External"/><Relationship Id="rId34" Type="http://schemas.openxmlformats.org/officeDocument/2006/relationships/hyperlink" Target="https://www.gov.br/compras/pt-br/acesso-a-informacao/legislacao/instrucoes-normativas/instrucao-normativa-no-01-de-19-de-janeiro-de-2010" TargetMode="External"/><Relationship Id="rId42" Type="http://schemas.openxmlformats.org/officeDocument/2006/relationships/hyperlink" Target="http://www.planalto.gov.br/ccivil_03/_ato2019-2022/2021/lei/L14133.htm" TargetMode="External"/><Relationship Id="rId47" Type="http://schemas.openxmlformats.org/officeDocument/2006/relationships/hyperlink" Target="http://www.planalto.gov.br/ccivil_03/_ato2019-2022/2021/lei/L14133.htm" TargetMode="External"/><Relationship Id="rId50" Type="http://schemas.openxmlformats.org/officeDocument/2006/relationships/hyperlink" Target="https://www.planalto.gov.br/ccivil_03/_ato2011-2014/2011/lei/l12527.htm" TargetMode="External"/><Relationship Id="rId55"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comments" Target="comments.xm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www.planalto.gov.br/ccivil_03/_ato2019-2022/2021/lei/L14133.htm" TargetMode="External"/><Relationship Id="rId33" Type="http://schemas.openxmlformats.org/officeDocument/2006/relationships/hyperlink" Target="http://www.ibama.gov.br/phocadownload/sinaflor/2018/2018-06-13-Ibama-IN-IBAMA-21-24-12-2014-SINAFLOR-DOF-compilada.pdf" TargetMode="External"/><Relationship Id="rId38" Type="http://schemas.openxmlformats.org/officeDocument/2006/relationships/hyperlink" Target="https://www.planalto.gov.br/ccivil_03/leis/2002/l10406compilada.htm" TargetMode="External"/><Relationship Id="rId46" Type="http://schemas.openxmlformats.org/officeDocument/2006/relationships/hyperlink" Target="https://www.planalto.gov.br/ccivil_03/leis/l8078compilado.htm" TargetMode="External"/><Relationship Id="rId2" Type="http://schemas.openxmlformats.org/officeDocument/2006/relationships/numbering" Target="numbering.xml"/><Relationship Id="rId16" Type="http://schemas.openxmlformats.org/officeDocument/2006/relationships/hyperlink" Target="http://www.planalto.gov.br/ccivil_03/_ato2019-2022/2021/lei/L14133.htm" TargetMode="External"/><Relationship Id="rId20" Type="http://schemas.openxmlformats.org/officeDocument/2006/relationships/hyperlink" Target="https://www.dividaativa.pge.sp.gov.br/sc/pages/crda/emitirCrda.jsf" TargetMode="External"/><Relationship Id="rId29" Type="http://schemas.openxmlformats.org/officeDocument/2006/relationships/hyperlink" Target="http://www.planalto.gov.br/ccivil_03/_ato2004-2006/2006/decreto/d5975.htm" TargetMode="External"/><Relationship Id="rId41" Type="http://schemas.openxmlformats.org/officeDocument/2006/relationships/hyperlink" Target="https://www.gov.br/compras/pt-br/acesso-a-informacao/legislacao/instrucoes-normativas/instrucao-normativa-seges-me-no-73-de-30-de-setembro-de-2022" TargetMode="External"/><Relationship Id="rId54"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ll.org.br//" TargetMode="External"/><Relationship Id="rId24" Type="http://schemas.openxmlformats.org/officeDocument/2006/relationships/hyperlink" Target="http://www.planalto.gov.br/ccivil_03/_ato2019-2022/2021/lei/L14133.htm" TargetMode="External"/><Relationship Id="rId32" Type="http://schemas.openxmlformats.org/officeDocument/2006/relationships/hyperlink" Target="http://www.ibama.gov.br/component/legislacao/?view=legislacao&amp;legislacao=112647" TargetMode="External"/><Relationship Id="rId37" Type="http://schemas.openxmlformats.org/officeDocument/2006/relationships/hyperlink" Target="https://www.planalto.gov.br/ccivil_03/_ato2015-2018/2018/lei/l13709.htm" TargetMode="External"/><Relationship Id="rId40" Type="http://schemas.openxmlformats.org/officeDocument/2006/relationships/hyperlink" Target="http://www.planalto.gov.br/ccivil_03/_ato2019-2022/2021/lei/L14133.htm" TargetMode="External"/><Relationship Id="rId45" Type="http://schemas.openxmlformats.org/officeDocument/2006/relationships/hyperlink" Target="http://www.planalto.gov.br/ccivil_03/_ato2019-2022/2021/lei/L14133.htm" TargetMode="External"/><Relationship Id="rId53" Type="http://schemas.openxmlformats.org/officeDocument/2006/relationships/hyperlink" Target="https://doe.tce.sp.gov.br/" TargetMode="External"/><Relationship Id="rId58"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planalto.gov.br/ccivil_03/_ato2019-2022/2021/lei/L14133.htm"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www.planalto.gov.br/ccivil_03/_ato2019-2022/2021/lei/L14133.htm" TargetMode="External"/><Relationship Id="rId36" Type="http://schemas.openxmlformats.org/officeDocument/2006/relationships/hyperlink" Target="https://www.planalto.gov.br/ccivil_03/_ato2015-2018/2018/lei/l13709.htm" TargetMode="External"/><Relationship Id="rId49" Type="http://schemas.openxmlformats.org/officeDocument/2006/relationships/hyperlink" Target="http://www.planalto.gov.br/ccivil_03/_ato2019-2022/2021/lei/L14133.htm" TargetMode="External"/><Relationship Id="rId57" Type="http://schemas.openxmlformats.org/officeDocument/2006/relationships/fontTable" Target="fontTable.xml"/><Relationship Id="rId10" Type="http://schemas.openxmlformats.org/officeDocument/2006/relationships/hyperlink" Target="http://www.bll.org.br" TargetMode="External"/><Relationship Id="rId19" Type="http://schemas.openxmlformats.org/officeDocument/2006/relationships/hyperlink" Target="http://www.itatinga.sp.gov.br" TargetMode="External"/><Relationship Id="rId31" Type="http://schemas.openxmlformats.org/officeDocument/2006/relationships/hyperlink" Target="https://www.planalto.gov.br/ccivil_03/leis/l6938.htm" TargetMode="External"/><Relationship Id="rId44" Type="http://schemas.openxmlformats.org/officeDocument/2006/relationships/hyperlink" Target="http://www.planalto.gov.br/ccivil_03/_ato2019-2022/2021/lei/L14133.htm" TargetMode="External"/><Relationship Id="rId52" Type="http://schemas.openxmlformats.org/officeDocument/2006/relationships/hyperlink" Target="http://www.planalto.gov.br/ccivil_03/_ato2019-2022/2021/lei/L14133.htm" TargetMode="External"/><Relationship Id="rId4" Type="http://schemas.openxmlformats.org/officeDocument/2006/relationships/settings" Target="settings.xml"/><Relationship Id="rId9" Type="http://schemas.openxmlformats.org/officeDocument/2006/relationships/hyperlink" Target="https://www.planalto.gov.br/ccivil_03/_ato2023-2026/2023/decreto/D11462.htm" TargetMode="External"/><Relationship Id="rId14" Type="http://schemas.openxmlformats.org/officeDocument/2006/relationships/hyperlink" Target="https://www4.tce.sp.gov.br/apenados/publico/"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s://www.planalto.gov.br/ccivil_03/leis/l8078compilado.htm" TargetMode="External"/><Relationship Id="rId30" Type="http://schemas.openxmlformats.org/officeDocument/2006/relationships/hyperlink" Target="https://www.gov.br/compras/pt-br/acesso-a-informacao/legislacao/instrucoes-normativas/instrucao-normativa-no-01-de-19-de-janeiro-de-2010" TargetMode="External"/><Relationship Id="rId35" Type="http://schemas.openxmlformats.org/officeDocument/2006/relationships/hyperlink" Target="https://cetesb.sp.gov.br/licenciamento/documentos/2002_Res_CONAMA_307.pdf" TargetMode="External"/><Relationship Id="rId43" Type="http://schemas.openxmlformats.org/officeDocument/2006/relationships/hyperlink" Target="http://www.planalto.gov.br/ccivil_03/_ato2019-2022/2021/lei/L14133.htm" TargetMode="External"/><Relationship Id="rId48" Type="http://schemas.openxmlformats.org/officeDocument/2006/relationships/hyperlink" Target="http://www.planalto.gov.br/ccivil_03/_ato2019-2022/2021/lei/L14133.htm" TargetMode="External"/><Relationship Id="rId56" Type="http://schemas.openxmlformats.org/officeDocument/2006/relationships/footer" Target="footer1.xml"/><Relationship Id="rId8" Type="http://schemas.openxmlformats.org/officeDocument/2006/relationships/hyperlink" Target="http://www.bll.org.br" TargetMode="External"/><Relationship Id="rId51" Type="http://schemas.openxmlformats.org/officeDocument/2006/relationships/hyperlink" Target="https://www.planalto.gov.br/ccivil_03/_ato2011-2014/2012/decreto/d7724.htm" TargetMode="External"/><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hyperlink" Target="mailto:licitacao@itatinga.sp.gov.br"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mailto:licitacao@itatinga.sp.gov.b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anayna\Meus%20documentos\Downloads\EDITAL%20VALE%20ALIMENTA&#199;&#195;O%20doc.dot"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120E46-936C-449F-818A-C26862CC65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EDITAL VALE ALIMENTAÇÃO doc</Template>
  <TotalTime>1</TotalTime>
  <Pages>59</Pages>
  <Words>20157</Words>
  <Characters>124360</Characters>
  <Application>Microsoft Office Word</Application>
  <DocSecurity>0</DocSecurity>
  <Lines>1036</Lines>
  <Paragraphs>288</Paragraphs>
  <ScaleCrop>false</ScaleCrop>
  <HeadingPairs>
    <vt:vector size="2" baseType="variant">
      <vt:variant>
        <vt:lpstr>Título</vt:lpstr>
      </vt:variant>
      <vt:variant>
        <vt:i4>1</vt:i4>
      </vt:variant>
    </vt:vector>
  </HeadingPairs>
  <TitlesOfParts>
    <vt:vector size="1" baseType="lpstr">
      <vt:lpstr>EDITAL DE CONVOCAÇÃO</vt:lpstr>
    </vt:vector>
  </TitlesOfParts>
  <Company>Prefeitura Munic Botucatu</Company>
  <LinksUpToDate>false</LinksUpToDate>
  <CharactersWithSpaces>144229</CharactersWithSpaces>
  <SharedDoc>false</SharedDoc>
  <HLinks>
    <vt:vector size="264" baseType="variant">
      <vt:variant>
        <vt:i4>3211326</vt:i4>
      </vt:variant>
      <vt:variant>
        <vt:i4>159</vt:i4>
      </vt:variant>
      <vt:variant>
        <vt:i4>0</vt:i4>
      </vt:variant>
      <vt:variant>
        <vt:i4>5</vt:i4>
      </vt:variant>
      <vt:variant>
        <vt:lpwstr>https://doe.tce.sp.gov.br/</vt:lpwstr>
      </vt:variant>
      <vt:variant>
        <vt:lpwstr/>
      </vt:variant>
      <vt:variant>
        <vt:i4>8716369</vt:i4>
      </vt:variant>
      <vt:variant>
        <vt:i4>156</vt:i4>
      </vt:variant>
      <vt:variant>
        <vt:i4>0</vt:i4>
      </vt:variant>
      <vt:variant>
        <vt:i4>5</vt:i4>
      </vt:variant>
      <vt:variant>
        <vt:lpwstr>http://www.planalto.gov.br/ccivil_03/_ato2019-2022/2021/lei/L14133.htm</vt:lpwstr>
      </vt:variant>
      <vt:variant>
        <vt:lpwstr>art92§1</vt:lpwstr>
      </vt:variant>
      <vt:variant>
        <vt:i4>4915418</vt:i4>
      </vt:variant>
      <vt:variant>
        <vt:i4>153</vt:i4>
      </vt:variant>
      <vt:variant>
        <vt:i4>0</vt:i4>
      </vt:variant>
      <vt:variant>
        <vt:i4>5</vt:i4>
      </vt:variant>
      <vt:variant>
        <vt:lpwstr>https://www.planalto.gov.br/ccivil_03/_ato2011-2014/2012/decreto/d7724.htm</vt:lpwstr>
      </vt:variant>
      <vt:variant>
        <vt:lpwstr>art7§3</vt:lpwstr>
      </vt:variant>
      <vt:variant>
        <vt:i4>1704152</vt:i4>
      </vt:variant>
      <vt:variant>
        <vt:i4>150</vt:i4>
      </vt:variant>
      <vt:variant>
        <vt:i4>0</vt:i4>
      </vt:variant>
      <vt:variant>
        <vt:i4>5</vt:i4>
      </vt:variant>
      <vt:variant>
        <vt:lpwstr>https://www.planalto.gov.br/ccivil_03/_ato2011-2014/2011/lei/l12527.htm</vt:lpwstr>
      </vt:variant>
      <vt:variant>
        <vt:lpwstr>art8§2</vt:lpwstr>
      </vt:variant>
      <vt:variant>
        <vt:i4>2228323</vt:i4>
      </vt:variant>
      <vt:variant>
        <vt:i4>147</vt:i4>
      </vt:variant>
      <vt:variant>
        <vt:i4>0</vt:i4>
      </vt:variant>
      <vt:variant>
        <vt:i4>5</vt:i4>
      </vt:variant>
      <vt:variant>
        <vt:lpwstr>http://www.planalto.gov.br/ccivil_03/_ato2019-2022/2021/lei/L14133.htm</vt:lpwstr>
      </vt:variant>
      <vt:variant>
        <vt:lpwstr>art94</vt:lpwstr>
      </vt:variant>
      <vt:variant>
        <vt:i4>1835088</vt:i4>
      </vt:variant>
      <vt:variant>
        <vt:i4>144</vt:i4>
      </vt:variant>
      <vt:variant>
        <vt:i4>0</vt:i4>
      </vt:variant>
      <vt:variant>
        <vt:i4>5</vt:i4>
      </vt:variant>
      <vt:variant>
        <vt:lpwstr>http://www.planalto.gov.br/ccivil_03/_ato2019-2022/2021/lei/L14133.htm</vt:lpwstr>
      </vt:variant>
      <vt:variant>
        <vt:lpwstr>art136</vt:lpwstr>
      </vt:variant>
      <vt:variant>
        <vt:i4>1966161</vt:i4>
      </vt:variant>
      <vt:variant>
        <vt:i4>141</vt:i4>
      </vt:variant>
      <vt:variant>
        <vt:i4>0</vt:i4>
      </vt:variant>
      <vt:variant>
        <vt:i4>5</vt:i4>
      </vt:variant>
      <vt:variant>
        <vt:lpwstr>http://www.planalto.gov.br/ccivil_03/_ato2019-2022/2021/lei/L14133.htm</vt:lpwstr>
      </vt:variant>
      <vt:variant>
        <vt:lpwstr>art124</vt:lpwstr>
      </vt:variant>
      <vt:variant>
        <vt:i4>4980850</vt:i4>
      </vt:variant>
      <vt:variant>
        <vt:i4>138</vt:i4>
      </vt:variant>
      <vt:variant>
        <vt:i4>0</vt:i4>
      </vt:variant>
      <vt:variant>
        <vt:i4>5</vt:i4>
      </vt:variant>
      <vt:variant>
        <vt:lpwstr>https://www.planalto.gov.br/ccivil_03/leis/l8078compilado.htm</vt:lpwstr>
      </vt:variant>
      <vt:variant>
        <vt:lpwstr/>
      </vt:variant>
      <vt:variant>
        <vt:i4>6881398</vt:i4>
      </vt:variant>
      <vt:variant>
        <vt:i4>135</vt:i4>
      </vt:variant>
      <vt:variant>
        <vt:i4>0</vt:i4>
      </vt:variant>
      <vt:variant>
        <vt:i4>5</vt:i4>
      </vt:variant>
      <vt:variant>
        <vt:lpwstr>http://www.planalto.gov.br/ccivil_03/_ato2019-2022/2021/lei/L14133.htm</vt:lpwstr>
      </vt:variant>
      <vt:variant>
        <vt:lpwstr/>
      </vt:variant>
      <vt:variant>
        <vt:i4>1769552</vt:i4>
      </vt:variant>
      <vt:variant>
        <vt:i4>132</vt:i4>
      </vt:variant>
      <vt:variant>
        <vt:i4>0</vt:i4>
      </vt:variant>
      <vt:variant>
        <vt:i4>5</vt:i4>
      </vt:variant>
      <vt:variant>
        <vt:lpwstr>http://www.planalto.gov.br/ccivil_03/_ato2019-2022/2021/lei/L14133.htm</vt:lpwstr>
      </vt:variant>
      <vt:variant>
        <vt:lpwstr>art131</vt:lpwstr>
      </vt:variant>
      <vt:variant>
        <vt:i4>1179728</vt:i4>
      </vt:variant>
      <vt:variant>
        <vt:i4>129</vt:i4>
      </vt:variant>
      <vt:variant>
        <vt:i4>0</vt:i4>
      </vt:variant>
      <vt:variant>
        <vt:i4>5</vt:i4>
      </vt:variant>
      <vt:variant>
        <vt:lpwstr>http://www.planalto.gov.br/ccivil_03/_ato2019-2022/2021/lei/L14133.htm</vt:lpwstr>
      </vt:variant>
      <vt:variant>
        <vt:lpwstr>art138</vt:lpwstr>
      </vt:variant>
      <vt:variant>
        <vt:i4>1900624</vt:i4>
      </vt:variant>
      <vt:variant>
        <vt:i4>126</vt:i4>
      </vt:variant>
      <vt:variant>
        <vt:i4>0</vt:i4>
      </vt:variant>
      <vt:variant>
        <vt:i4>5</vt:i4>
      </vt:variant>
      <vt:variant>
        <vt:lpwstr>http://www.planalto.gov.br/ccivil_03/_ato2019-2022/2021/lei/L14133.htm</vt:lpwstr>
      </vt:variant>
      <vt:variant>
        <vt:lpwstr>art137</vt:lpwstr>
      </vt:variant>
      <vt:variant>
        <vt:i4>7471209</vt:i4>
      </vt:variant>
      <vt:variant>
        <vt:i4>123</vt:i4>
      </vt:variant>
      <vt:variant>
        <vt:i4>0</vt:i4>
      </vt:variant>
      <vt:variant>
        <vt:i4>5</vt:i4>
      </vt:variant>
      <vt:variant>
        <vt:lpwstr>https://www.gov.br/compras/pt-br/acesso-a-informacao/legislacao/instrucoes-normativas/instrucao-normativa-seges-me-no-73-de-30-de-setembro-de-2022</vt:lpwstr>
      </vt:variant>
      <vt:variant>
        <vt:lpwstr/>
      </vt:variant>
      <vt:variant>
        <vt:i4>2687217</vt:i4>
      </vt:variant>
      <vt:variant>
        <vt:i4>117</vt:i4>
      </vt:variant>
      <vt:variant>
        <vt:i4>0</vt:i4>
      </vt:variant>
      <vt:variant>
        <vt:i4>5</vt:i4>
      </vt:variant>
      <vt:variant>
        <vt:lpwstr>http://www.planalto.gov.br/ccivil_03/_ato2019-2022/2021/lei/L14133.htm</vt:lpwstr>
      </vt:variant>
      <vt:variant>
        <vt:lpwstr>art156§5</vt:lpwstr>
      </vt:variant>
      <vt:variant>
        <vt:i4>2687223</vt:i4>
      </vt:variant>
      <vt:variant>
        <vt:i4>81</vt:i4>
      </vt:variant>
      <vt:variant>
        <vt:i4>0</vt:i4>
      </vt:variant>
      <vt:variant>
        <vt:i4>5</vt:i4>
      </vt:variant>
      <vt:variant>
        <vt:lpwstr>http://www.planalto.gov.br/ccivil_03/_ato2019-2022/2021/lei/L14133.htm</vt:lpwstr>
      </vt:variant>
      <vt:variant>
        <vt:lpwstr>art137§4</vt:lpwstr>
      </vt:variant>
      <vt:variant>
        <vt:i4>4915258</vt:i4>
      </vt:variant>
      <vt:variant>
        <vt:i4>78</vt:i4>
      </vt:variant>
      <vt:variant>
        <vt:i4>0</vt:i4>
      </vt:variant>
      <vt:variant>
        <vt:i4>5</vt:i4>
      </vt:variant>
      <vt:variant>
        <vt:lpwstr>https://www.planalto.gov.br/ccivil_03/leis/2002/l10406compilada.htm</vt:lpwstr>
      </vt:variant>
      <vt:variant>
        <vt:lpwstr>art827</vt:lpwstr>
      </vt:variant>
      <vt:variant>
        <vt:i4>2621567</vt:i4>
      </vt:variant>
      <vt:variant>
        <vt:i4>75</vt:i4>
      </vt:variant>
      <vt:variant>
        <vt:i4>0</vt:i4>
      </vt:variant>
      <vt:variant>
        <vt:i4>5</vt:i4>
      </vt:variant>
      <vt:variant>
        <vt:lpwstr>https://www.planalto.gov.br/ccivil_03/_ato2015-2018/2018/lei/l13709.htm</vt:lpwstr>
      </vt:variant>
      <vt:variant>
        <vt:lpwstr>art6</vt:lpwstr>
      </vt:variant>
      <vt:variant>
        <vt:i4>7077994</vt:i4>
      </vt:variant>
      <vt:variant>
        <vt:i4>72</vt:i4>
      </vt:variant>
      <vt:variant>
        <vt:i4>0</vt:i4>
      </vt:variant>
      <vt:variant>
        <vt:i4>5</vt:i4>
      </vt:variant>
      <vt:variant>
        <vt:lpwstr>https://www.planalto.gov.br/ccivil_03/_ato2015-2018/2018/lei/l13709.htm</vt:lpwstr>
      </vt:variant>
      <vt:variant>
        <vt:lpwstr/>
      </vt:variant>
      <vt:variant>
        <vt:i4>8060946</vt:i4>
      </vt:variant>
      <vt:variant>
        <vt:i4>69</vt:i4>
      </vt:variant>
      <vt:variant>
        <vt:i4>0</vt:i4>
      </vt:variant>
      <vt:variant>
        <vt:i4>5</vt:i4>
      </vt:variant>
      <vt:variant>
        <vt:lpwstr>https://cetesb.sp.gov.br/licenciamento/documentos/2002_Res_CONAMA_307.pdf</vt:lpwstr>
      </vt:variant>
      <vt:variant>
        <vt:lpwstr/>
      </vt:variant>
      <vt:variant>
        <vt:i4>7143601</vt:i4>
      </vt:variant>
      <vt:variant>
        <vt:i4>66</vt:i4>
      </vt:variant>
      <vt:variant>
        <vt:i4>0</vt:i4>
      </vt:variant>
      <vt:variant>
        <vt:i4>5</vt:i4>
      </vt:variant>
      <vt:variant>
        <vt:lpwstr>https://www.gov.br/compras/pt-br/acesso-a-informacao/legislacao/instrucoes-normativas/instrucao-normativa-no-01-de-19-de-janeiro-de-2010</vt:lpwstr>
      </vt:variant>
      <vt:variant>
        <vt:lpwstr>art4§2</vt:lpwstr>
      </vt:variant>
      <vt:variant>
        <vt:i4>6291505</vt:i4>
      </vt:variant>
      <vt:variant>
        <vt:i4>63</vt:i4>
      </vt:variant>
      <vt:variant>
        <vt:i4>0</vt:i4>
      </vt:variant>
      <vt:variant>
        <vt:i4>5</vt:i4>
      </vt:variant>
      <vt:variant>
        <vt:lpwstr>http://www.ibama.gov.br/phocadownload/sinaflor/2018/2018-06-13-Ibama-IN-IBAMA-21-24-12-2014-SINAFLOR-DOF-compilada.pdf</vt:lpwstr>
      </vt:variant>
      <vt:variant>
        <vt:lpwstr/>
      </vt:variant>
      <vt:variant>
        <vt:i4>6684773</vt:i4>
      </vt:variant>
      <vt:variant>
        <vt:i4>60</vt:i4>
      </vt:variant>
      <vt:variant>
        <vt:i4>0</vt:i4>
      </vt:variant>
      <vt:variant>
        <vt:i4>5</vt:i4>
      </vt:variant>
      <vt:variant>
        <vt:lpwstr>http://www.ibama.gov.br/component/legislacao/?view=legislacao&amp;legislacao=112647</vt:lpwstr>
      </vt:variant>
      <vt:variant>
        <vt:lpwstr/>
      </vt:variant>
      <vt:variant>
        <vt:i4>5111862</vt:i4>
      </vt:variant>
      <vt:variant>
        <vt:i4>57</vt:i4>
      </vt:variant>
      <vt:variant>
        <vt:i4>0</vt:i4>
      </vt:variant>
      <vt:variant>
        <vt:i4>5</vt:i4>
      </vt:variant>
      <vt:variant>
        <vt:lpwstr>https://www.planalto.gov.br/ccivil_03/leis/l6938.htm</vt:lpwstr>
      </vt:variant>
      <vt:variant>
        <vt:lpwstr>art17</vt:lpwstr>
      </vt:variant>
      <vt:variant>
        <vt:i4>1638403</vt:i4>
      </vt:variant>
      <vt:variant>
        <vt:i4>54</vt:i4>
      </vt:variant>
      <vt:variant>
        <vt:i4>0</vt:i4>
      </vt:variant>
      <vt:variant>
        <vt:i4>5</vt:i4>
      </vt:variant>
      <vt:variant>
        <vt:lpwstr>https://www.gov.br/compras/pt-br/acesso-a-informacao/legislacao/instrucoes-normativas/instrucao-normativa-no-01-de-19-de-janeiro-de-2010</vt:lpwstr>
      </vt:variant>
      <vt:variant>
        <vt:lpwstr/>
      </vt:variant>
      <vt:variant>
        <vt:i4>4522066</vt:i4>
      </vt:variant>
      <vt:variant>
        <vt:i4>51</vt:i4>
      </vt:variant>
      <vt:variant>
        <vt:i4>0</vt:i4>
      </vt:variant>
      <vt:variant>
        <vt:i4>5</vt:i4>
      </vt:variant>
      <vt:variant>
        <vt:lpwstr>http://www.planalto.gov.br/ccivil_03/_ato2004-2006/2006/decreto/d5975.htm</vt:lpwstr>
      </vt:variant>
      <vt:variant>
        <vt:lpwstr>art11</vt:lpwstr>
      </vt:variant>
      <vt:variant>
        <vt:i4>3080291</vt:i4>
      </vt:variant>
      <vt:variant>
        <vt:i4>48</vt:i4>
      </vt:variant>
      <vt:variant>
        <vt:i4>0</vt:i4>
      </vt:variant>
      <vt:variant>
        <vt:i4>5</vt:i4>
      </vt:variant>
      <vt:variant>
        <vt:lpwstr>http://www.planalto.gov.br/ccivil_03/_ato2019-2022/2021/lei/L14133.htm</vt:lpwstr>
      </vt:variant>
      <vt:variant>
        <vt:lpwstr>art48</vt:lpwstr>
      </vt:variant>
      <vt:variant>
        <vt:i4>4980850</vt:i4>
      </vt:variant>
      <vt:variant>
        <vt:i4>45</vt:i4>
      </vt:variant>
      <vt:variant>
        <vt:i4>0</vt:i4>
      </vt:variant>
      <vt:variant>
        <vt:i4>5</vt:i4>
      </vt:variant>
      <vt:variant>
        <vt:lpwstr>https://www.planalto.gov.br/ccivil_03/leis/l8078compilado.htm</vt:lpwstr>
      </vt:variant>
      <vt:variant>
        <vt:lpwstr/>
      </vt:variant>
      <vt:variant>
        <vt:i4>1900624</vt:i4>
      </vt:variant>
      <vt:variant>
        <vt:i4>42</vt:i4>
      </vt:variant>
      <vt:variant>
        <vt:i4>0</vt:i4>
      </vt:variant>
      <vt:variant>
        <vt:i4>5</vt:i4>
      </vt:variant>
      <vt:variant>
        <vt:lpwstr>http://www.planalto.gov.br/ccivil_03/_ato2019-2022/2021/lei/L14133.htm</vt:lpwstr>
      </vt:variant>
      <vt:variant>
        <vt:lpwstr>art137</vt:lpwstr>
      </vt:variant>
      <vt:variant>
        <vt:i4>8716368</vt:i4>
      </vt:variant>
      <vt:variant>
        <vt:i4>39</vt:i4>
      </vt:variant>
      <vt:variant>
        <vt:i4>0</vt:i4>
      </vt:variant>
      <vt:variant>
        <vt:i4>5</vt:i4>
      </vt:variant>
      <vt:variant>
        <vt:lpwstr>http://www.planalto.gov.br/ccivil_03/_ato2019-2022/2021/lei/L14133.htm</vt:lpwstr>
      </vt:variant>
      <vt:variant>
        <vt:lpwstr>art93§2</vt:lpwstr>
      </vt:variant>
      <vt:variant>
        <vt:i4>6881398</vt:i4>
      </vt:variant>
      <vt:variant>
        <vt:i4>36</vt:i4>
      </vt:variant>
      <vt:variant>
        <vt:i4>0</vt:i4>
      </vt:variant>
      <vt:variant>
        <vt:i4>5</vt:i4>
      </vt:variant>
      <vt:variant>
        <vt:lpwstr>http://www.planalto.gov.br/ccivil_03/_ato2019-2022/2021/lei/L14133.htm</vt:lpwstr>
      </vt:variant>
      <vt:variant>
        <vt:lpwstr/>
      </vt:variant>
      <vt:variant>
        <vt:i4>1835091</vt:i4>
      </vt:variant>
      <vt:variant>
        <vt:i4>33</vt:i4>
      </vt:variant>
      <vt:variant>
        <vt:i4>0</vt:i4>
      </vt:variant>
      <vt:variant>
        <vt:i4>5</vt:i4>
      </vt:variant>
      <vt:variant>
        <vt:lpwstr>http://www.planalto.gov.br/ccivil_03/_ato2019-2022/2021/lei/L14133.htm</vt:lpwstr>
      </vt:variant>
      <vt:variant>
        <vt:lpwstr>art106</vt:lpwstr>
      </vt:variant>
      <vt:variant>
        <vt:i4>6881398</vt:i4>
      </vt:variant>
      <vt:variant>
        <vt:i4>30</vt:i4>
      </vt:variant>
      <vt:variant>
        <vt:i4>0</vt:i4>
      </vt:variant>
      <vt:variant>
        <vt:i4>5</vt:i4>
      </vt:variant>
      <vt:variant>
        <vt:lpwstr>http://www.planalto.gov.br/ccivil_03/_ato2019-2022/2021/lei/L14133.htm</vt:lpwstr>
      </vt:variant>
      <vt:variant>
        <vt:lpwstr/>
      </vt:variant>
      <vt:variant>
        <vt:i4>3080241</vt:i4>
      </vt:variant>
      <vt:variant>
        <vt:i4>27</vt:i4>
      </vt:variant>
      <vt:variant>
        <vt:i4>0</vt:i4>
      </vt:variant>
      <vt:variant>
        <vt:i4>5</vt:i4>
      </vt:variant>
      <vt:variant>
        <vt:lpwstr>http://www.itatinga.sp.gov.br/</vt:lpwstr>
      </vt:variant>
      <vt:variant>
        <vt:lpwstr/>
      </vt:variant>
      <vt:variant>
        <vt:i4>5046342</vt:i4>
      </vt:variant>
      <vt:variant>
        <vt:i4>24</vt:i4>
      </vt:variant>
      <vt:variant>
        <vt:i4>0</vt:i4>
      </vt:variant>
      <vt:variant>
        <vt:i4>5</vt:i4>
      </vt:variant>
      <vt:variant>
        <vt:lpwstr>https://itatinga.1doc.com.br/b.php?pg=wp/wp&amp;itd=5&amp;is=1038</vt:lpwstr>
      </vt:variant>
      <vt:variant>
        <vt:lpwstr/>
      </vt:variant>
      <vt:variant>
        <vt:i4>6881398</vt:i4>
      </vt:variant>
      <vt:variant>
        <vt:i4>21</vt:i4>
      </vt:variant>
      <vt:variant>
        <vt:i4>0</vt:i4>
      </vt:variant>
      <vt:variant>
        <vt:i4>5</vt:i4>
      </vt:variant>
      <vt:variant>
        <vt:lpwstr>http://www.planalto.gov.br/ccivil_03/_ato2019-2022/2021/lei/L14133.htm</vt:lpwstr>
      </vt:variant>
      <vt:variant>
        <vt:lpwstr/>
      </vt:variant>
      <vt:variant>
        <vt:i4>9240660</vt:i4>
      </vt:variant>
      <vt:variant>
        <vt:i4>18</vt:i4>
      </vt:variant>
      <vt:variant>
        <vt:i4>0</vt:i4>
      </vt:variant>
      <vt:variant>
        <vt:i4>5</vt:i4>
      </vt:variant>
      <vt:variant>
        <vt:lpwstr>http://www.planalto.gov.br/ccivil_03/_ato2019-2022/2021/lei/L14133.htm</vt:lpwstr>
      </vt:variant>
      <vt:variant>
        <vt:lpwstr>art17§1</vt:lpwstr>
      </vt:variant>
      <vt:variant>
        <vt:i4>2031701</vt:i4>
      </vt:variant>
      <vt:variant>
        <vt:i4>15</vt:i4>
      </vt:variant>
      <vt:variant>
        <vt:i4>0</vt:i4>
      </vt:variant>
      <vt:variant>
        <vt:i4>5</vt:i4>
      </vt:variant>
      <vt:variant>
        <vt:lpwstr>http://www.planalto.gov.br/ccivil_03/_ato2019-2022/2021/lei/L14133.htm</vt:lpwstr>
      </vt:variant>
      <vt:variant>
        <vt:lpwstr>art165</vt:lpwstr>
      </vt:variant>
      <vt:variant>
        <vt:i4>6094909</vt:i4>
      </vt:variant>
      <vt:variant>
        <vt:i4>12</vt:i4>
      </vt:variant>
      <vt:variant>
        <vt:i4>0</vt:i4>
      </vt:variant>
      <vt:variant>
        <vt:i4>5</vt:i4>
      </vt:variant>
      <vt:variant>
        <vt:lpwstr>https://www4.tce.sp.gov.br/apenados/publico/</vt:lpwstr>
      </vt:variant>
      <vt:variant>
        <vt:lpwstr>/</vt:lpwstr>
      </vt:variant>
      <vt:variant>
        <vt:i4>5373963</vt:i4>
      </vt:variant>
      <vt:variant>
        <vt:i4>9</vt:i4>
      </vt:variant>
      <vt:variant>
        <vt:i4>0</vt:i4>
      </vt:variant>
      <vt:variant>
        <vt:i4>5</vt:i4>
      </vt:variant>
      <vt:variant>
        <vt:lpwstr>https://bll.org.br//</vt:lpwstr>
      </vt:variant>
      <vt:variant>
        <vt:lpwstr/>
      </vt:variant>
      <vt:variant>
        <vt:i4>6291516</vt:i4>
      </vt:variant>
      <vt:variant>
        <vt:i4>6</vt:i4>
      </vt:variant>
      <vt:variant>
        <vt:i4>0</vt:i4>
      </vt:variant>
      <vt:variant>
        <vt:i4>5</vt:i4>
      </vt:variant>
      <vt:variant>
        <vt:lpwstr>http://www.bll.org.br/</vt:lpwstr>
      </vt:variant>
      <vt:variant>
        <vt:lpwstr/>
      </vt:variant>
      <vt:variant>
        <vt:i4>6684778</vt:i4>
      </vt:variant>
      <vt:variant>
        <vt:i4>3</vt:i4>
      </vt:variant>
      <vt:variant>
        <vt:i4>0</vt:i4>
      </vt:variant>
      <vt:variant>
        <vt:i4>5</vt:i4>
      </vt:variant>
      <vt:variant>
        <vt:lpwstr>https://www.planalto.gov.br/ccivil_03/_ato2023-2026/2023/decreto/D11462.htm</vt:lpwstr>
      </vt:variant>
      <vt:variant>
        <vt:lpwstr/>
      </vt:variant>
      <vt:variant>
        <vt:i4>6291516</vt:i4>
      </vt:variant>
      <vt:variant>
        <vt:i4>0</vt:i4>
      </vt:variant>
      <vt:variant>
        <vt:i4>0</vt:i4>
      </vt:variant>
      <vt:variant>
        <vt:i4>5</vt:i4>
      </vt:variant>
      <vt:variant>
        <vt:lpwstr>http://www.bll.org.br/</vt:lpwstr>
      </vt:variant>
      <vt:variant>
        <vt:lpwstr/>
      </vt:variant>
      <vt:variant>
        <vt:i4>4063257</vt:i4>
      </vt:variant>
      <vt:variant>
        <vt:i4>3</vt:i4>
      </vt:variant>
      <vt:variant>
        <vt:i4>0</vt:i4>
      </vt:variant>
      <vt:variant>
        <vt:i4>5</vt:i4>
      </vt:variant>
      <vt:variant>
        <vt:lpwstr>mailto:licitacao@itatinga.sp.gov.br</vt:lpwstr>
      </vt:variant>
      <vt:variant>
        <vt:lpwstr/>
      </vt:variant>
      <vt:variant>
        <vt:i4>4063257</vt:i4>
      </vt:variant>
      <vt:variant>
        <vt:i4>0</vt:i4>
      </vt:variant>
      <vt:variant>
        <vt:i4>0</vt:i4>
      </vt:variant>
      <vt:variant>
        <vt:i4>5</vt:i4>
      </vt:variant>
      <vt:variant>
        <vt:lpwstr>mailto:licitacao@itatinga.sp.gov.br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CONVOCAÇÃO</dc:title>
  <dc:subject/>
  <dc:creator>Janayna</dc:creator>
  <cp:keywords/>
  <dc:description/>
  <cp:lastModifiedBy>Licitacao01</cp:lastModifiedBy>
  <cp:revision>3</cp:revision>
  <cp:lastPrinted>2025-09-17T17:19:00Z</cp:lastPrinted>
  <dcterms:created xsi:type="dcterms:W3CDTF">2025-09-17T17:19:00Z</dcterms:created>
  <dcterms:modified xsi:type="dcterms:W3CDTF">2025-09-17T17:20:00Z</dcterms:modified>
</cp:coreProperties>
</file>