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E60244" w14:textId="40E1A642" w:rsidR="00A434D5" w:rsidRPr="008F1668" w:rsidRDefault="00A434D5" w:rsidP="00B71940">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8F1668">
        <w:rPr>
          <w:b/>
        </w:rPr>
        <w:t xml:space="preserve">PREGÃO, NA </w:t>
      </w:r>
      <w:r w:rsidRPr="008F1668">
        <w:rPr>
          <w:b/>
          <w:color w:val="000000"/>
        </w:rPr>
        <w:t xml:space="preserve">FORMA ELETRÔNICA </w:t>
      </w:r>
      <w:r w:rsidRPr="00134531">
        <w:rPr>
          <w:b/>
          <w:color w:val="000000"/>
        </w:rPr>
        <w:t xml:space="preserve">Nº </w:t>
      </w:r>
      <w:r w:rsidR="007A5016" w:rsidRPr="00134531">
        <w:rPr>
          <w:b/>
          <w:color w:val="000000"/>
        </w:rPr>
        <w:t>2</w:t>
      </w:r>
      <w:r w:rsidR="00635972">
        <w:rPr>
          <w:b/>
          <w:color w:val="000000"/>
        </w:rPr>
        <w:t>9</w:t>
      </w:r>
      <w:r w:rsidR="006938B7" w:rsidRPr="00134531">
        <w:rPr>
          <w:b/>
          <w:color w:val="000000"/>
        </w:rPr>
        <w:t>/2024</w:t>
      </w:r>
      <w:r w:rsidR="005B0D83" w:rsidRPr="00134531">
        <w:rPr>
          <w:b/>
          <w:color w:val="000000"/>
        </w:rPr>
        <w:t xml:space="preserve"> - </w:t>
      </w:r>
      <w:r w:rsidRPr="00134531">
        <w:rPr>
          <w:b/>
          <w:color w:val="000000"/>
        </w:rPr>
        <w:t>PROCESSO</w:t>
      </w:r>
      <w:r w:rsidRPr="008F1668">
        <w:rPr>
          <w:b/>
          <w:color w:val="000000"/>
        </w:rPr>
        <w:t xml:space="preserve"> Nº. </w:t>
      </w:r>
      <w:r w:rsidR="007A5016">
        <w:rPr>
          <w:b/>
          <w:color w:val="000000"/>
        </w:rPr>
        <w:t>7</w:t>
      </w:r>
      <w:r w:rsidR="00635972">
        <w:rPr>
          <w:b/>
          <w:color w:val="000000"/>
        </w:rPr>
        <w:t>2</w:t>
      </w:r>
      <w:r w:rsidR="006938B7">
        <w:rPr>
          <w:b/>
          <w:color w:val="000000"/>
        </w:rPr>
        <w:t>/2024</w:t>
      </w:r>
    </w:p>
    <w:p w14:paraId="17F1CBAA" w14:textId="77777777" w:rsidR="004B1C60" w:rsidRPr="008F1668" w:rsidRDefault="004B1C60" w:rsidP="004B1C60">
      <w:pPr>
        <w:jc w:val="center"/>
        <w:rPr>
          <w:b/>
        </w:rPr>
      </w:pPr>
      <w:r w:rsidRPr="008F1668">
        <w:rPr>
          <w:b/>
        </w:rPr>
        <w:t>PREÂMBULO</w:t>
      </w:r>
    </w:p>
    <w:p w14:paraId="321EEDE2" w14:textId="77777777" w:rsidR="00BB286B" w:rsidRPr="008F1668" w:rsidRDefault="00BB286B" w:rsidP="004B1C60">
      <w:pPr>
        <w:jc w:val="center"/>
        <w:rPr>
          <w:b/>
        </w:rPr>
      </w:pPr>
    </w:p>
    <w:p w14:paraId="444E2C69" w14:textId="77777777" w:rsidR="00E04A47" w:rsidRDefault="00E04A47" w:rsidP="00E04A47">
      <w:pPr>
        <w:pStyle w:val="docdata"/>
        <w:spacing w:before="0" w:beforeAutospacing="0" w:after="0" w:afterAutospacing="0"/>
        <w:jc w:val="center"/>
      </w:pPr>
      <w:r>
        <w:rPr>
          <w:b/>
          <w:bCs/>
          <w:color w:val="000000"/>
        </w:rPr>
        <w:t>LICITAÇÃO EXCLUSIVA PARA MICROEMPRESAS, EMPRESAS DE PEQUENO PORTE E MICROEMPREENDEDOR INDIVIDUAL</w:t>
      </w:r>
    </w:p>
    <w:p w14:paraId="6B556D93" w14:textId="77777777" w:rsidR="0084046D" w:rsidRPr="008F1668" w:rsidRDefault="0084046D" w:rsidP="004B1C60">
      <w:pPr>
        <w:jc w:val="center"/>
        <w:rPr>
          <w:b/>
        </w:rPr>
      </w:pPr>
    </w:p>
    <w:p w14:paraId="53F1D1F3" w14:textId="6309B216" w:rsidR="004B1C60" w:rsidRDefault="00134531" w:rsidP="004B1C60">
      <w:pPr>
        <w:pStyle w:val="WW-Recuodecorpodetexto3"/>
        <w:ind w:left="30" w:right="-48" w:hanging="4"/>
        <w:rPr>
          <w:color w:val="000000"/>
        </w:rPr>
      </w:pPr>
      <w:r>
        <w:rPr>
          <w:rStyle w:val="4497"/>
          <w:color w:val="000000"/>
        </w:rPr>
        <w:t xml:space="preserve">O Município de Itatinga torna público para ciência dos interessados que, por intermédio de sua pregoeira, designada por Portaria, realizará licitação na </w:t>
      </w:r>
      <w:r>
        <w:rPr>
          <w:color w:val="000000"/>
        </w:rPr>
        <w:t>modalidade de</w:t>
      </w:r>
      <w:r>
        <w:rPr>
          <w:b/>
          <w:bCs/>
          <w:color w:val="000000"/>
        </w:rPr>
        <w:t xml:space="preserve"> PREGÃO ELETRÔNICO</w:t>
      </w:r>
      <w:r>
        <w:rPr>
          <w:color w:val="000000"/>
        </w:rPr>
        <w:t xml:space="preserve">, em regime de </w:t>
      </w:r>
      <w:r>
        <w:rPr>
          <w:b/>
          <w:bCs/>
          <w:color w:val="000000"/>
        </w:rPr>
        <w:t>MENOR PREÇO</w:t>
      </w:r>
      <w:r>
        <w:rPr>
          <w:color w:val="000000"/>
        </w:rPr>
        <w:t xml:space="preserve">, tipo </w:t>
      </w:r>
      <w:r>
        <w:rPr>
          <w:b/>
          <w:bCs/>
          <w:color w:val="000000"/>
        </w:rPr>
        <w:t xml:space="preserve">MENOR PREÇO POR </w:t>
      </w:r>
      <w:r w:rsidR="00635972">
        <w:rPr>
          <w:b/>
          <w:bCs/>
          <w:color w:val="000000"/>
        </w:rPr>
        <w:t>ITEM</w:t>
      </w:r>
      <w:r>
        <w:rPr>
          <w:color w:val="000000"/>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w:t>
      </w:r>
      <w:hyperlink r:id="rId8" w:history="1">
        <w:r w:rsidR="00482FBA" w:rsidRPr="00102700">
          <w:rPr>
            <w:rStyle w:val="Hyperlink"/>
          </w:rPr>
          <w:t>https://itatinga.sispref.com.br/Documentos/Documento/100510</w:t>
        </w:r>
      </w:hyperlink>
      <w:r>
        <w:rPr>
          <w:color w:val="000000"/>
        </w:rPr>
        <w:t>)</w:t>
      </w:r>
      <w:r w:rsidR="008B5770">
        <w:rPr>
          <w:color w:val="000000"/>
        </w:rPr>
        <w:t>,</w:t>
      </w:r>
      <w:r w:rsidR="00482FBA">
        <w:rPr>
          <w:color w:val="000000"/>
        </w:rPr>
        <w:t xml:space="preserve"> e</w:t>
      </w:r>
      <w:r>
        <w:rPr>
          <w:color w:val="000000"/>
        </w:rPr>
        <w:t xml:space="preserve"> 3.386 (https://itatinga.sispref.com.br/Documentos/Documento/100512), de 10 de agosto de 2023</w:t>
      </w:r>
      <w:r w:rsidR="008B5770">
        <w:rPr>
          <w:color w:val="000000"/>
        </w:rPr>
        <w:t>,</w:t>
      </w:r>
      <w:r>
        <w:rPr>
          <w:color w:val="000000"/>
        </w:rPr>
        <w:t xml:space="preserve"> com suas alterações e demais normas regulamentares aplicáveis à espécie, bem como, nas disposições contidas neste edital.</w:t>
      </w:r>
    </w:p>
    <w:p w14:paraId="14E8BE00" w14:textId="77777777" w:rsidR="00134531" w:rsidRPr="008F1668" w:rsidRDefault="00134531" w:rsidP="004B1C60">
      <w:pPr>
        <w:pStyle w:val="WW-Recuodecorpodetexto3"/>
        <w:ind w:left="30" w:right="-48" w:hanging="4"/>
        <w:rPr>
          <w:szCs w:val="24"/>
        </w:rPr>
      </w:pPr>
    </w:p>
    <w:p w14:paraId="7F10383B" w14:textId="0C7E32BD" w:rsidR="004B1C60" w:rsidRPr="008F1668" w:rsidRDefault="002A61E9"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CREDENCIAMENTO</w:t>
      </w:r>
      <w:r w:rsidR="00AF0007" w:rsidRPr="008F1668">
        <w:rPr>
          <w:b/>
          <w:color w:val="000000"/>
          <w:szCs w:val="24"/>
        </w:rPr>
        <w:t xml:space="preserve"> E RECEBIMENTO DAS PROPOSTAS</w:t>
      </w:r>
      <w:r w:rsidR="004B1C60" w:rsidRPr="008F1668">
        <w:rPr>
          <w:b/>
          <w:color w:val="000000"/>
          <w:szCs w:val="24"/>
        </w:rPr>
        <w:t xml:space="preserve">: </w:t>
      </w:r>
      <w:r w:rsidR="004B1C60" w:rsidRPr="009D3DD0">
        <w:rPr>
          <w:b/>
          <w:color w:val="000000"/>
          <w:szCs w:val="24"/>
          <w:highlight w:val="yellow"/>
        </w:rPr>
        <w:t xml:space="preserve">até </w:t>
      </w:r>
      <w:r w:rsidR="00F05162" w:rsidRPr="009D3DD0">
        <w:rPr>
          <w:b/>
          <w:color w:val="000000"/>
          <w:szCs w:val="24"/>
          <w:highlight w:val="yellow"/>
        </w:rPr>
        <w:t xml:space="preserve">dia </w:t>
      </w:r>
      <w:r w:rsidR="00D93B12">
        <w:rPr>
          <w:b/>
          <w:color w:val="000000"/>
          <w:szCs w:val="24"/>
          <w:highlight w:val="yellow"/>
        </w:rPr>
        <w:t>20/06</w:t>
      </w:r>
      <w:r w:rsidR="003F7509">
        <w:rPr>
          <w:b/>
          <w:color w:val="000000"/>
          <w:szCs w:val="24"/>
          <w:highlight w:val="yellow"/>
        </w:rPr>
        <w:t>/2024</w:t>
      </w:r>
      <w:r w:rsidR="00F93575">
        <w:rPr>
          <w:b/>
          <w:color w:val="000000"/>
          <w:szCs w:val="24"/>
          <w:highlight w:val="yellow"/>
        </w:rPr>
        <w:t>, às 8h30</w:t>
      </w:r>
      <w:r w:rsidR="009D3DD0" w:rsidRPr="009D3DD0">
        <w:rPr>
          <w:b/>
          <w:color w:val="000000"/>
          <w:szCs w:val="24"/>
          <w:highlight w:val="yellow"/>
        </w:rPr>
        <w:t>.</w:t>
      </w:r>
    </w:p>
    <w:p w14:paraId="2C4A3149" w14:textId="554A8294" w:rsidR="002A61E9"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INÍCIO DA SESSÃO DE DISPUTA DE PREÇOS</w:t>
      </w:r>
      <w:r w:rsidRPr="009D3DD0">
        <w:rPr>
          <w:b/>
          <w:color w:val="000000"/>
          <w:szCs w:val="24"/>
          <w:highlight w:val="yellow"/>
        </w:rPr>
        <w:t xml:space="preserve">: </w:t>
      </w:r>
      <w:r w:rsidR="00D93B12">
        <w:rPr>
          <w:b/>
          <w:color w:val="000000"/>
          <w:szCs w:val="24"/>
          <w:highlight w:val="yellow"/>
        </w:rPr>
        <w:t>20/06</w:t>
      </w:r>
      <w:r w:rsidR="003F7509">
        <w:rPr>
          <w:b/>
          <w:color w:val="000000"/>
          <w:szCs w:val="24"/>
          <w:highlight w:val="yellow"/>
        </w:rPr>
        <w:t>/2024</w:t>
      </w:r>
      <w:r w:rsidR="00F93575">
        <w:rPr>
          <w:b/>
          <w:color w:val="000000"/>
          <w:szCs w:val="24"/>
          <w:highlight w:val="yellow"/>
        </w:rPr>
        <w:t>, às 09h0</w:t>
      </w:r>
      <w:r w:rsidR="009D3DD0" w:rsidRPr="009D3DD0">
        <w:rPr>
          <w:b/>
          <w:color w:val="000000"/>
          <w:szCs w:val="24"/>
          <w:highlight w:val="yellow"/>
        </w:rPr>
        <w:t>0.</w:t>
      </w:r>
      <w:r w:rsidR="009D3DD0">
        <w:rPr>
          <w:b/>
          <w:color w:val="000000"/>
          <w:szCs w:val="24"/>
        </w:rPr>
        <w:t xml:space="preserve"> </w:t>
      </w:r>
    </w:p>
    <w:p w14:paraId="35518F1E"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 xml:space="preserve">LOCAL: </w:t>
      </w:r>
      <w:hyperlink r:id="rId9" w:history="1">
        <w:r w:rsidRPr="008F1668">
          <w:rPr>
            <w:rStyle w:val="Hyperlink"/>
            <w:b/>
            <w:color w:val="000000"/>
            <w:szCs w:val="24"/>
          </w:rPr>
          <w:t>www.bll.org.br</w:t>
        </w:r>
      </w:hyperlink>
      <w:r w:rsidRPr="008F1668">
        <w:rPr>
          <w:b/>
          <w:color w:val="000000"/>
          <w:szCs w:val="24"/>
        </w:rPr>
        <w:t xml:space="preserve"> “Acesso Identificado no link – BLL Compras”</w:t>
      </w:r>
    </w:p>
    <w:p w14:paraId="14EC4453" w14:textId="77777777" w:rsidR="004B1C60" w:rsidRPr="008F1668" w:rsidRDefault="004B1C60" w:rsidP="005F310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F1668">
        <w:rPr>
          <w:b/>
          <w:color w:val="000000"/>
          <w:szCs w:val="24"/>
        </w:rPr>
        <w:t>Para todas as referências de tempo será observado o horário de Brasília (DF)</w:t>
      </w:r>
    </w:p>
    <w:p w14:paraId="4705D023" w14:textId="77777777" w:rsidR="000E0988" w:rsidRDefault="000E0988" w:rsidP="000B395A">
      <w:pPr>
        <w:jc w:val="both"/>
        <w:rPr>
          <w:b/>
        </w:rPr>
      </w:pPr>
    </w:p>
    <w:p w14:paraId="450E9A18" w14:textId="77777777" w:rsidR="003F7509" w:rsidRDefault="003F7509" w:rsidP="004B1C60">
      <w:pPr>
        <w:jc w:val="both"/>
        <w:rPr>
          <w:color w:val="000000"/>
        </w:rPr>
      </w:pPr>
      <w:r w:rsidRPr="008F1668">
        <w:rPr>
          <w:b/>
        </w:rPr>
        <w:t>PEDIDO DE ESCLARECIMENTOS</w:t>
      </w:r>
      <w:r w:rsidRPr="008F1668">
        <w:t xml:space="preserve">: </w:t>
      </w:r>
      <w:r w:rsidRPr="008F1668">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r>
        <w:rPr>
          <w:color w:val="000000"/>
        </w:rPr>
        <w:t xml:space="preserve"> Link: </w:t>
      </w:r>
      <w:hyperlink r:id="rId10" w:history="1">
        <w:r w:rsidRPr="00AE6154">
          <w:rPr>
            <w:rStyle w:val="Hyperlink"/>
          </w:rPr>
          <w:t>https://itatinga.1doc.com.br/b.php?pg=wp/wp&amp;itd=5&amp;is=1038</w:t>
        </w:r>
      </w:hyperlink>
    </w:p>
    <w:p w14:paraId="5C3A5A37" w14:textId="77777777" w:rsidR="000F1CFE" w:rsidRPr="008F1668" w:rsidRDefault="006208A6" w:rsidP="004B1C60">
      <w:pPr>
        <w:jc w:val="both"/>
      </w:pPr>
      <w:r>
        <w:tab/>
      </w:r>
    </w:p>
    <w:p w14:paraId="42939F22" w14:textId="77777777" w:rsidR="000A04A1" w:rsidRPr="000A04A1" w:rsidRDefault="004B1C60" w:rsidP="00532E36">
      <w:pPr>
        <w:numPr>
          <w:ilvl w:val="0"/>
          <w:numId w:val="7"/>
        </w:numPr>
        <w:jc w:val="both"/>
      </w:pPr>
      <w:r w:rsidRPr="008F1668">
        <w:rPr>
          <w:b/>
          <w:bCs/>
          <w:color w:val="000000"/>
        </w:rPr>
        <w:t>OBJETO</w:t>
      </w:r>
      <w:r w:rsidR="005F310B" w:rsidRPr="008F1668">
        <w:rPr>
          <w:b/>
          <w:bCs/>
        </w:rPr>
        <w:t xml:space="preserve">: </w:t>
      </w:r>
      <w:bookmarkStart w:id="0" w:name="_Hlk151616665"/>
      <w:bookmarkStart w:id="1" w:name="_Hlk142374625"/>
      <w:bookmarkStart w:id="2" w:name="_Hlk142552979"/>
    </w:p>
    <w:p w14:paraId="2F9540FE" w14:textId="77777777" w:rsidR="000A04A1" w:rsidRDefault="000A04A1" w:rsidP="000A04A1">
      <w:pPr>
        <w:ind w:left="390"/>
        <w:jc w:val="both"/>
        <w:rPr>
          <w:b/>
          <w:bCs/>
          <w:color w:val="000000"/>
        </w:rPr>
      </w:pPr>
    </w:p>
    <w:p w14:paraId="45A3E578" w14:textId="6089748A" w:rsidR="003C7DBD" w:rsidRPr="00BE7E46" w:rsidRDefault="000A04A1" w:rsidP="000A04A1">
      <w:pPr>
        <w:jc w:val="both"/>
      </w:pPr>
      <w:r w:rsidRPr="00BE7E46">
        <w:rPr>
          <w:color w:val="000000"/>
        </w:rPr>
        <w:t>1</w:t>
      </w:r>
      <w:r w:rsidRPr="00BE7E46">
        <w:rPr>
          <w:shd w:val="clear" w:color="auto" w:fill="FFFFFF"/>
        </w:rPr>
        <w:t>.1</w:t>
      </w:r>
      <w:r w:rsidRPr="00BE7E46">
        <w:rPr>
          <w:b/>
          <w:shd w:val="clear" w:color="auto" w:fill="FFFFFF"/>
        </w:rPr>
        <w:t xml:space="preserve"> </w:t>
      </w:r>
      <w:bookmarkEnd w:id="0"/>
      <w:r w:rsidR="001D4578" w:rsidRPr="001D4578">
        <w:rPr>
          <w:b/>
          <w:bCs/>
          <w:color w:val="000000"/>
        </w:rPr>
        <w:t xml:space="preserve">CONTRATAÇÃO DE EMPRESA ESPECIALIZADA EM PREVENÇÃO DO CONTROLE DE ACESSO NO SERVIÇO DE ACOLHIMENTO PROVISÓRIO PARA PESSOAS EM SITUAÇÃO DE RUA RESIDENTES DO MUNICÍPIO DE </w:t>
      </w:r>
      <w:r w:rsidR="001D4578" w:rsidRPr="001D4578">
        <w:rPr>
          <w:b/>
          <w:bCs/>
          <w:shd w:val="clear" w:color="auto" w:fill="FFFFFF"/>
        </w:rPr>
        <w:t>ITATINGA/SP, CONFORME ESPECIFICAÇÕES CONSTANTES DO ANEXO I DESTE EDITAL.</w:t>
      </w:r>
    </w:p>
    <w:p w14:paraId="3BA6FF3E" w14:textId="77777777" w:rsidR="00E478EA" w:rsidRDefault="00E478EA" w:rsidP="000A04A1">
      <w:pPr>
        <w:jc w:val="both"/>
      </w:pPr>
    </w:p>
    <w:p w14:paraId="109AAE6A" w14:textId="77777777" w:rsidR="004D3D18" w:rsidRPr="00143227" w:rsidRDefault="004D3D18" w:rsidP="000A04A1">
      <w:pPr>
        <w:jc w:val="both"/>
      </w:pPr>
      <w:r>
        <w:rPr>
          <w:bCs/>
          <w:color w:val="000000"/>
        </w:rPr>
        <w:t>A licitação será dividida em itens, conforme tabela constante do Termo de Referência, facultando-se ao licitante a participação em quantos itens forem de seu interesse.</w:t>
      </w:r>
    </w:p>
    <w:p w14:paraId="0E3636D1" w14:textId="77777777" w:rsidR="00BE7E46" w:rsidRDefault="00BE7E46" w:rsidP="000A04A1">
      <w:pPr>
        <w:jc w:val="both"/>
        <w:rPr>
          <w:b/>
          <w:bCs/>
          <w:color w:val="000000"/>
        </w:rPr>
      </w:pPr>
    </w:p>
    <w:p w14:paraId="1921D786" w14:textId="44FD5A3E" w:rsidR="000632E6" w:rsidRPr="009E5259" w:rsidRDefault="000632E6" w:rsidP="000A04A1">
      <w:pPr>
        <w:jc w:val="both"/>
      </w:pPr>
      <w:r>
        <w:rPr>
          <w:b/>
          <w:bCs/>
          <w:color w:val="000000"/>
        </w:rPr>
        <w:t xml:space="preserve">Requisitante: </w:t>
      </w:r>
      <w:r w:rsidR="001D4578" w:rsidRPr="001D4578">
        <w:rPr>
          <w:color w:val="000000"/>
        </w:rPr>
        <w:t>Diretoria Municipal de Assistência Social</w:t>
      </w:r>
      <w:r w:rsidR="00E04A47" w:rsidRPr="001D4578">
        <w:t>.</w:t>
      </w:r>
    </w:p>
    <w:bookmarkEnd w:id="1"/>
    <w:bookmarkEnd w:id="2"/>
    <w:p w14:paraId="4256004D" w14:textId="77777777" w:rsidR="00A434D5" w:rsidRPr="008F1668" w:rsidRDefault="005F310B" w:rsidP="00A434D5">
      <w:pPr>
        <w:overflowPunct w:val="0"/>
        <w:autoSpaceDE w:val="0"/>
        <w:autoSpaceDN w:val="0"/>
        <w:adjustRightInd w:val="0"/>
        <w:spacing w:before="100" w:beforeAutospacing="1" w:after="100" w:afterAutospacing="1"/>
        <w:jc w:val="both"/>
        <w:textAlignment w:val="baseline"/>
        <w:rPr>
          <w:b/>
        </w:rPr>
      </w:pPr>
      <w:r w:rsidRPr="008F1668">
        <w:rPr>
          <w:b/>
        </w:rPr>
        <w:t>COMPÕEM ESTE EDITAL OS ANEXOS</w:t>
      </w:r>
      <w:r w:rsidR="00A434D5" w:rsidRPr="008F1668">
        <w:rPr>
          <w:b/>
        </w:rPr>
        <w:t>:</w:t>
      </w:r>
    </w:p>
    <w:p w14:paraId="785674E4" w14:textId="0BE88B97" w:rsidR="00A434D5" w:rsidRPr="008F1668" w:rsidRDefault="00A434D5" w:rsidP="00887104">
      <w:pPr>
        <w:overflowPunct w:val="0"/>
        <w:autoSpaceDE w:val="0"/>
        <w:autoSpaceDN w:val="0"/>
        <w:adjustRightInd w:val="0"/>
        <w:jc w:val="both"/>
        <w:textAlignment w:val="baseline"/>
        <w:rPr>
          <w:b/>
        </w:rPr>
      </w:pPr>
      <w:bookmarkStart w:id="3" w:name="_Hlk142374790"/>
      <w:r w:rsidRPr="008F1668">
        <w:rPr>
          <w:b/>
          <w:iCs/>
        </w:rPr>
        <w:lastRenderedPageBreak/>
        <w:t>ANEXO I</w:t>
      </w:r>
      <w:r w:rsidR="005F310B" w:rsidRPr="008F1668">
        <w:t xml:space="preserve"> - Termo de referência do objeto</w:t>
      </w:r>
      <w:r w:rsidR="004F6691">
        <w:t xml:space="preserve"> e </w:t>
      </w:r>
      <w:r w:rsidR="00BE7E46">
        <w:t xml:space="preserve">Tabela de </w:t>
      </w:r>
      <w:r w:rsidR="004E785A">
        <w:t>r</w:t>
      </w:r>
      <w:r w:rsidR="00BE7E46">
        <w:t>eferência</w:t>
      </w:r>
      <w:r w:rsidR="005F310B" w:rsidRPr="008F1668">
        <w:t>.</w:t>
      </w:r>
    </w:p>
    <w:p w14:paraId="27CF56C0" w14:textId="77777777" w:rsidR="00A434D5" w:rsidRPr="008F1668" w:rsidRDefault="00A434D5" w:rsidP="00887104">
      <w:pPr>
        <w:overflowPunct w:val="0"/>
        <w:autoSpaceDE w:val="0"/>
        <w:autoSpaceDN w:val="0"/>
        <w:adjustRightInd w:val="0"/>
        <w:jc w:val="both"/>
        <w:textAlignment w:val="baseline"/>
      </w:pPr>
      <w:r w:rsidRPr="008F1668">
        <w:rPr>
          <w:b/>
        </w:rPr>
        <w:t>ANEXO II</w:t>
      </w:r>
      <w:r w:rsidR="005F310B" w:rsidRPr="008F1668">
        <w:t xml:space="preserve"> - Exigências para habilitação</w:t>
      </w:r>
    </w:p>
    <w:p w14:paraId="583FCA68" w14:textId="77777777" w:rsidR="00A434D5" w:rsidRPr="008F1668" w:rsidRDefault="00A434D5" w:rsidP="00887104">
      <w:pPr>
        <w:overflowPunct w:val="0"/>
        <w:autoSpaceDE w:val="0"/>
        <w:autoSpaceDN w:val="0"/>
        <w:adjustRightInd w:val="0"/>
        <w:jc w:val="both"/>
        <w:textAlignment w:val="baseline"/>
      </w:pPr>
      <w:r w:rsidRPr="008F1668">
        <w:rPr>
          <w:b/>
        </w:rPr>
        <w:t>ANEXO III</w:t>
      </w:r>
      <w:r w:rsidRPr="008F1668">
        <w:tab/>
      </w:r>
      <w:r w:rsidR="005F310B" w:rsidRPr="008F1668">
        <w:t>- Modelo de carta proposta comercial para licitante vencedor</w:t>
      </w:r>
    </w:p>
    <w:p w14:paraId="2244DCA3" w14:textId="77777777" w:rsidR="00A434D5" w:rsidRPr="008F1668" w:rsidRDefault="00A434D5" w:rsidP="00887104">
      <w:pPr>
        <w:overflowPunct w:val="0"/>
        <w:autoSpaceDE w:val="0"/>
        <w:autoSpaceDN w:val="0"/>
        <w:adjustRightInd w:val="0"/>
        <w:jc w:val="both"/>
        <w:textAlignment w:val="baseline"/>
      </w:pPr>
      <w:r w:rsidRPr="008F1668">
        <w:rPr>
          <w:b/>
        </w:rPr>
        <w:t>ANEXO IV</w:t>
      </w:r>
      <w:r w:rsidRPr="008F1668">
        <w:tab/>
      </w:r>
      <w:r w:rsidR="005F310B" w:rsidRPr="008F1668">
        <w:t xml:space="preserve">- Termo de adesão ao sistema eletrônico de licitações da </w:t>
      </w:r>
      <w:r w:rsidRPr="008F1668">
        <w:t>BLL</w:t>
      </w:r>
    </w:p>
    <w:p w14:paraId="46D11F6C" w14:textId="77777777" w:rsidR="00BC06D2" w:rsidRPr="008F1668" w:rsidRDefault="00A434D5" w:rsidP="00887104">
      <w:pPr>
        <w:overflowPunct w:val="0"/>
        <w:autoSpaceDE w:val="0"/>
        <w:autoSpaceDN w:val="0"/>
        <w:adjustRightInd w:val="0"/>
        <w:jc w:val="both"/>
        <w:textAlignment w:val="baseline"/>
      </w:pPr>
      <w:r w:rsidRPr="008F1668">
        <w:rPr>
          <w:b/>
        </w:rPr>
        <w:t>ANEXO V</w:t>
      </w:r>
      <w:r w:rsidRPr="008F1668">
        <w:rPr>
          <w:b/>
        </w:rPr>
        <w:tab/>
      </w:r>
      <w:r w:rsidR="005F310B" w:rsidRPr="008F1668">
        <w:rPr>
          <w:b/>
        </w:rPr>
        <w:t xml:space="preserve">- </w:t>
      </w:r>
      <w:r w:rsidR="005F310B" w:rsidRPr="008F1668">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FAF53A4" w14:textId="77777777" w:rsidR="00A434D5" w:rsidRPr="008F1668" w:rsidRDefault="00A434D5" w:rsidP="00887104">
      <w:pPr>
        <w:jc w:val="both"/>
      </w:pPr>
      <w:r w:rsidRPr="008F1668">
        <w:rPr>
          <w:b/>
        </w:rPr>
        <w:t>ANEXO VI</w:t>
      </w:r>
      <w:r w:rsidRPr="008F1668">
        <w:rPr>
          <w:b/>
        </w:rPr>
        <w:tab/>
      </w:r>
      <w:r w:rsidR="005F310B" w:rsidRPr="008F1668">
        <w:rPr>
          <w:b/>
        </w:rPr>
        <w:t xml:space="preserve">- </w:t>
      </w:r>
      <w:r w:rsidR="005F310B" w:rsidRPr="008F1668">
        <w:t>Declaração de microempresa ou empresa de pequeno porte</w:t>
      </w:r>
    </w:p>
    <w:p w14:paraId="64289983" w14:textId="77777777" w:rsidR="00A434D5" w:rsidRPr="008F1668" w:rsidRDefault="00A434D5" w:rsidP="00887104">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 xml:space="preserve">ANEXO </w:t>
      </w:r>
      <w:r w:rsidR="00BC06D2" w:rsidRPr="008F1668">
        <w:rPr>
          <w:rFonts w:eastAsia="Arial Unicode MS"/>
          <w:b/>
          <w:color w:val="000000"/>
        </w:rPr>
        <w:t>VII</w:t>
      </w:r>
      <w:r w:rsidRPr="008F1668">
        <w:rPr>
          <w:rFonts w:eastAsia="Arial Unicode MS"/>
          <w:color w:val="000000"/>
        </w:rPr>
        <w:tab/>
      </w:r>
      <w:r w:rsidR="005F310B" w:rsidRPr="008F1668">
        <w:rPr>
          <w:rFonts w:eastAsia="Arial Unicode MS"/>
          <w:color w:val="000000"/>
        </w:rPr>
        <w:t>- Aviso de recebimento</w:t>
      </w:r>
    </w:p>
    <w:p w14:paraId="049615C1" w14:textId="29D0B1E8" w:rsidR="003C7DBD" w:rsidRDefault="00BC06D2" w:rsidP="00143227">
      <w:pPr>
        <w:overflowPunct w:val="0"/>
        <w:autoSpaceDE w:val="0"/>
        <w:autoSpaceDN w:val="0"/>
        <w:adjustRightInd w:val="0"/>
        <w:jc w:val="both"/>
        <w:textAlignment w:val="baseline"/>
        <w:rPr>
          <w:rFonts w:eastAsia="Arial Unicode MS"/>
          <w:color w:val="000000"/>
        </w:rPr>
      </w:pPr>
      <w:r w:rsidRPr="008F1668">
        <w:rPr>
          <w:rFonts w:eastAsia="Arial Unicode MS"/>
          <w:b/>
          <w:color w:val="000000"/>
        </w:rPr>
        <w:t>ANEXO VI</w:t>
      </w:r>
      <w:r w:rsidR="00A434D5" w:rsidRPr="008F1668">
        <w:rPr>
          <w:rFonts w:eastAsia="Arial Unicode MS"/>
          <w:b/>
          <w:color w:val="000000"/>
        </w:rPr>
        <w:t>II</w:t>
      </w:r>
      <w:r w:rsidR="00A434D5" w:rsidRPr="008F1668">
        <w:rPr>
          <w:rFonts w:eastAsia="Arial Unicode MS"/>
          <w:color w:val="000000"/>
        </w:rPr>
        <w:tab/>
      </w:r>
      <w:r w:rsidR="00B6773A" w:rsidRPr="008F1668">
        <w:rPr>
          <w:rFonts w:eastAsia="Arial Unicode MS"/>
          <w:color w:val="000000"/>
        </w:rPr>
        <w:t xml:space="preserve"> </w:t>
      </w:r>
      <w:r w:rsidR="005F310B" w:rsidRPr="008F1668">
        <w:rPr>
          <w:rFonts w:eastAsia="Arial Unicode MS"/>
          <w:color w:val="000000"/>
        </w:rPr>
        <w:t xml:space="preserve">- </w:t>
      </w:r>
      <w:r w:rsidR="00887104" w:rsidRPr="008F1668">
        <w:rPr>
          <w:rFonts w:eastAsia="Arial Unicode MS"/>
          <w:color w:val="000000"/>
        </w:rPr>
        <w:t xml:space="preserve">Minuta </w:t>
      </w:r>
      <w:r w:rsidR="00F261C8">
        <w:rPr>
          <w:rFonts w:eastAsia="Arial Unicode MS"/>
          <w:color w:val="000000"/>
        </w:rPr>
        <w:t>do contrato</w:t>
      </w:r>
      <w:r w:rsidR="00887104" w:rsidRPr="008F1668">
        <w:rPr>
          <w:rFonts w:eastAsia="Arial Unicode MS"/>
          <w:color w:val="000000"/>
        </w:rPr>
        <w:t xml:space="preserve"> e termo de ciência e notificação</w:t>
      </w:r>
      <w:bookmarkEnd w:id="3"/>
    </w:p>
    <w:p w14:paraId="0CCD3474" w14:textId="77777777" w:rsidR="004D3D18" w:rsidRPr="00143227" w:rsidRDefault="004D3D18" w:rsidP="00143227">
      <w:pPr>
        <w:overflowPunct w:val="0"/>
        <w:autoSpaceDE w:val="0"/>
        <w:autoSpaceDN w:val="0"/>
        <w:adjustRightInd w:val="0"/>
        <w:jc w:val="both"/>
        <w:textAlignment w:val="baseline"/>
        <w:rPr>
          <w:rFonts w:eastAsia="Arial Unicode MS"/>
          <w:color w:val="000000"/>
        </w:rPr>
      </w:pPr>
    </w:p>
    <w:p w14:paraId="3762077B" w14:textId="77777777" w:rsidR="00A434D5" w:rsidRPr="008F1668" w:rsidRDefault="00A434D5" w:rsidP="00402678">
      <w:pPr>
        <w:rPr>
          <w:b/>
          <w:color w:val="000000"/>
        </w:rPr>
      </w:pPr>
      <w:r w:rsidRPr="008F1668">
        <w:rPr>
          <w:b/>
          <w:color w:val="000000"/>
        </w:rPr>
        <w:t>2.</w:t>
      </w:r>
      <w:r w:rsidRPr="008F1668">
        <w:rPr>
          <w:b/>
          <w:color w:val="000000"/>
        </w:rPr>
        <w:tab/>
        <w:t>DISPOSIÇÕES PRELIMINARES:</w:t>
      </w:r>
    </w:p>
    <w:p w14:paraId="46C5BC25" w14:textId="493AC71F" w:rsidR="00A434D5" w:rsidRPr="008F1668" w:rsidRDefault="00A434D5" w:rsidP="00A434D5">
      <w:pPr>
        <w:tabs>
          <w:tab w:val="left" w:pos="-2268"/>
        </w:tabs>
        <w:overflowPunct w:val="0"/>
        <w:autoSpaceDE w:val="0"/>
        <w:autoSpaceDN w:val="0"/>
        <w:adjustRightInd w:val="0"/>
        <w:spacing w:before="100" w:beforeAutospacing="1" w:after="100" w:afterAutospacing="1"/>
        <w:jc w:val="both"/>
        <w:textAlignment w:val="baseline"/>
      </w:pPr>
      <w:r w:rsidRPr="008F1668">
        <w:rPr>
          <w:color w:val="000000"/>
        </w:rPr>
        <w:t>2.1</w:t>
      </w:r>
      <w:r w:rsidR="000A04A1">
        <w:rPr>
          <w:color w:val="000000"/>
        </w:rPr>
        <w:t xml:space="preserve"> </w:t>
      </w:r>
      <w:r w:rsidRPr="008F1668">
        <w:rPr>
          <w:color w:val="000000"/>
        </w:rPr>
        <w:t xml:space="preserve">O Pregão, na forma Eletrônica será realizado em sessão pública, por meio da </w:t>
      </w:r>
      <w:r w:rsidRPr="008F1668">
        <w:rPr>
          <w:b/>
          <w:color w:val="000000"/>
        </w:rPr>
        <w:t>INTERNET,</w:t>
      </w:r>
      <w:r w:rsidRPr="008F1668">
        <w:rPr>
          <w:color w:val="000000"/>
        </w:rPr>
        <w:t xml:space="preserve"> mediante condições de segurança - criptografia e autenticação - em todas as suas fases através do </w:t>
      </w:r>
      <w:r w:rsidRPr="008F1668">
        <w:rPr>
          <w:b/>
          <w:color w:val="000000"/>
        </w:rPr>
        <w:t xml:space="preserve">Sistema de Pregão, na Forma Eletrônica (licitações) da </w:t>
      </w:r>
      <w:r w:rsidRPr="008F1668">
        <w:rPr>
          <w:b/>
          <w:color w:val="000000"/>
          <w:u w:val="single"/>
        </w:rPr>
        <w:t>Bolsa de Licitações e Leilões</w:t>
      </w:r>
      <w:r w:rsidRPr="008F1668">
        <w:rPr>
          <w:color w:val="000000"/>
        </w:rPr>
        <w:t xml:space="preserve">. </w:t>
      </w:r>
    </w:p>
    <w:p w14:paraId="2ACFB5B4" w14:textId="104C476A"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t>2.2</w:t>
      </w:r>
      <w:r w:rsidR="000A04A1">
        <w:t xml:space="preserve"> </w:t>
      </w:r>
      <w:r w:rsidRPr="008F1668">
        <w:t xml:space="preserve">Os trabalhos </w:t>
      </w:r>
      <w:r w:rsidR="00117E8C" w:rsidRPr="008F1668">
        <w:t>serão conduzidos por servidora</w:t>
      </w:r>
      <w:r w:rsidRPr="008F1668">
        <w:t xml:space="preserve"> da Prefeitura Municipal de </w:t>
      </w:r>
      <w:r w:rsidRPr="008F1668">
        <w:rPr>
          <w:b/>
        </w:rPr>
        <w:t>Itatinga-SP</w:t>
      </w:r>
      <w:r w:rsidRPr="008F1668">
        <w:rPr>
          <w:color w:val="000000"/>
        </w:rPr>
        <w:t xml:space="preserve">, denominada Pregoeira, mediante a inserção e monitoramento de dados gerados ou transferidos para o aplicativo “Licitações” constante da página eletrônica da </w:t>
      </w:r>
      <w:r w:rsidRPr="008F1668">
        <w:rPr>
          <w:b/>
          <w:color w:val="000000"/>
          <w:u w:val="single"/>
        </w:rPr>
        <w:t>Bolsa de Licitações e Leilões</w:t>
      </w:r>
      <w:r w:rsidRPr="008F1668">
        <w:rPr>
          <w:color w:val="000000"/>
        </w:rPr>
        <w:t xml:space="preserve"> (</w:t>
      </w:r>
      <w:hyperlink r:id="rId11" w:history="1">
        <w:r w:rsidRPr="008F1668">
          <w:rPr>
            <w:rStyle w:val="Hyperlink"/>
          </w:rPr>
          <w:t>www.bll.org.br</w:t>
        </w:r>
      </w:hyperlink>
      <w:r w:rsidRPr="008F1668">
        <w:rPr>
          <w:color w:val="000000"/>
        </w:rPr>
        <w:t>).</w:t>
      </w:r>
    </w:p>
    <w:p w14:paraId="5FBB4DF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3.</w:t>
      </w:r>
      <w:r w:rsidRPr="008F1668">
        <w:rPr>
          <w:b/>
          <w:color w:val="000000"/>
        </w:rPr>
        <w:tab/>
        <w:t>RECEBIMENTO E ABERTURA DAS PROPOSTAS E DATA DO PREGÃO:</w:t>
      </w:r>
    </w:p>
    <w:p w14:paraId="2FAA6DF9" w14:textId="76F767BF" w:rsidR="00A434D5" w:rsidRPr="008F1668" w:rsidRDefault="00117E8C" w:rsidP="00A434D5">
      <w:pPr>
        <w:tabs>
          <w:tab w:val="left" w:pos="142"/>
          <w:tab w:val="left" w:pos="284"/>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t>3.1</w:t>
      </w:r>
      <w:r w:rsidR="000A04A1">
        <w:rPr>
          <w:color w:val="000000"/>
        </w:rPr>
        <w:t xml:space="preserve"> </w:t>
      </w:r>
      <w:r w:rsidR="00A434D5" w:rsidRPr="008F1668">
        <w:rPr>
          <w:color w:val="000000"/>
        </w:rPr>
        <w:t>O fornecedor deverá observar as datas e os horários limites previstos para a abertura da proposta, atentando também para a data e horário para início da disputa.</w:t>
      </w:r>
    </w:p>
    <w:p w14:paraId="3849A540" w14:textId="77777777" w:rsidR="003C7DBD" w:rsidRPr="008F1668" w:rsidRDefault="00A434D5" w:rsidP="003C7DBD">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4.       CONDIÇÕES PARA PARTICIPAÇÃO:</w:t>
      </w:r>
    </w:p>
    <w:p w14:paraId="6B468291" w14:textId="71D9350F" w:rsidR="00E17523" w:rsidRDefault="000F1CFE" w:rsidP="00BD69C8">
      <w:pPr>
        <w:jc w:val="both"/>
        <w:rPr>
          <w:color w:val="000000"/>
        </w:rPr>
      </w:pPr>
      <w:r w:rsidRPr="008F1668">
        <w:rPr>
          <w:color w:val="000000"/>
        </w:rPr>
        <w:t xml:space="preserve">4.1. </w:t>
      </w:r>
      <w:r w:rsidR="00BD69C8">
        <w:rPr>
          <w:rStyle w:val="2474"/>
          <w:color w:val="000000"/>
        </w:rPr>
        <w:t>A presente licitação destina-se EXCLUSIVAMENTE à participação de MICROEMPRESA – ME, EMPRESA DE PEQUENO PORTE – EPP e MICROEMPREENDEDOR INDIVIDU</w:t>
      </w:r>
      <w:r w:rsidR="00BD69C8">
        <w:rPr>
          <w:color w:val="000000"/>
        </w:rPr>
        <w:t>AL – MEI, qualificadas como tais nos termos do art. 3º e art. 18-E, ambos da Lei Complementar nº 123/2006 e que atenda todas as exigências do presente Edital e seus anexos, correndo por sua conta todos os custos com a elaboração e apresentação da proposta;</w:t>
      </w:r>
      <w:r w:rsidR="00BB286B" w:rsidRPr="008F1668">
        <w:rPr>
          <w:color w:val="000000"/>
        </w:rPr>
        <w:t xml:space="preserve"> </w:t>
      </w:r>
    </w:p>
    <w:p w14:paraId="0B0BE9DE" w14:textId="77777777" w:rsidR="00E17523" w:rsidRDefault="00E17523" w:rsidP="00E17523">
      <w:pPr>
        <w:jc w:val="both"/>
        <w:rPr>
          <w:color w:val="000000"/>
        </w:rPr>
      </w:pPr>
    </w:p>
    <w:p w14:paraId="4A8335BF" w14:textId="0A63472C" w:rsidR="00BD69C8" w:rsidRPr="00BD69C8" w:rsidRDefault="000F1CFE" w:rsidP="007D5EF0">
      <w:pPr>
        <w:pStyle w:val="docdata"/>
        <w:spacing w:before="0" w:beforeAutospacing="0" w:after="0" w:afterAutospacing="0"/>
        <w:jc w:val="both"/>
      </w:pPr>
      <w:r w:rsidRPr="008F1668">
        <w:rPr>
          <w:color w:val="000000"/>
        </w:rPr>
        <w:t>4.</w:t>
      </w:r>
      <w:r w:rsidR="00BD69C8">
        <w:rPr>
          <w:color w:val="000000"/>
        </w:rPr>
        <w:t xml:space="preserve">1.1 </w:t>
      </w:r>
      <w:r w:rsidR="00BD69C8" w:rsidRPr="00BD69C8">
        <w:rPr>
          <w:color w:val="000000"/>
        </w:rPr>
        <w:t>Somente será admitida a participação neste certame, de pessoas jurídicas enquadradas nos termos do art. 3º e 18-E ambos da Lei Complementar nº 123/2006, que comprovem com documentos de registros ou autorizações legais, que explorem ramo de atividade compatível com o objeto desta licitação;</w:t>
      </w:r>
    </w:p>
    <w:p w14:paraId="26B1B0F0" w14:textId="0245FD8E" w:rsidR="00BD69C8" w:rsidRPr="00BD69C8" w:rsidRDefault="00BD69C8" w:rsidP="00BD69C8">
      <w:pPr>
        <w:jc w:val="both"/>
      </w:pPr>
      <w:r w:rsidRPr="00BD69C8">
        <w:rPr>
          <w:color w:val="000000"/>
        </w:rPr>
        <w:t>4.1.</w:t>
      </w:r>
      <w:r>
        <w:rPr>
          <w:color w:val="000000"/>
        </w:rPr>
        <w:t>2</w:t>
      </w:r>
      <w:r w:rsidRPr="00BD69C8">
        <w:rPr>
          <w:color w:val="000000"/>
        </w:rPr>
        <w:t xml:space="preserve">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DOS artigos 44 e 45 da LC 123/2006.</w:t>
      </w:r>
    </w:p>
    <w:p w14:paraId="64485E69" w14:textId="77777777" w:rsidR="00BD69C8" w:rsidRDefault="00BD69C8" w:rsidP="00E17523">
      <w:pPr>
        <w:jc w:val="both"/>
        <w:rPr>
          <w:color w:val="000000"/>
        </w:rPr>
      </w:pPr>
    </w:p>
    <w:p w14:paraId="6317A06B" w14:textId="5C91E699" w:rsidR="00A434D5" w:rsidRPr="008F1668" w:rsidRDefault="00BD69C8" w:rsidP="00E17523">
      <w:pPr>
        <w:jc w:val="both"/>
        <w:rPr>
          <w:color w:val="000000"/>
        </w:rPr>
      </w:pPr>
      <w:r>
        <w:rPr>
          <w:color w:val="000000"/>
        </w:rPr>
        <w:t xml:space="preserve">4.2 </w:t>
      </w:r>
      <w:r w:rsidR="000F1CFE" w:rsidRPr="008F1668">
        <w:rPr>
          <w:color w:val="000000"/>
        </w:rPr>
        <w:t>Poderão</w:t>
      </w:r>
      <w:r w:rsidR="00A434D5" w:rsidRPr="008F1668">
        <w:rPr>
          <w:color w:val="000000"/>
        </w:rPr>
        <w:t xml:space="preserve"> participar deste Pregão Eletrônico as empresas que apresentarem toda a documentação por ela exigida para respectivo cadastramento junto à </w:t>
      </w:r>
      <w:r w:rsidR="00A434D5" w:rsidRPr="008F1668">
        <w:rPr>
          <w:b/>
          <w:color w:val="000000"/>
          <w:u w:val="single"/>
        </w:rPr>
        <w:t>Bolsa de Licitações e Leilões</w:t>
      </w:r>
      <w:r w:rsidR="00A434D5" w:rsidRPr="008F1668">
        <w:rPr>
          <w:color w:val="000000"/>
        </w:rPr>
        <w:t>.</w:t>
      </w:r>
    </w:p>
    <w:p w14:paraId="0FF4ACA9" w14:textId="7439D733" w:rsidR="00134531" w:rsidRDefault="00134531" w:rsidP="00134531">
      <w:pPr>
        <w:tabs>
          <w:tab w:val="left" w:pos="567"/>
        </w:tabs>
        <w:spacing w:before="100" w:after="100"/>
        <w:jc w:val="both"/>
        <w:rPr>
          <w:color w:val="000000"/>
        </w:rPr>
      </w:pPr>
      <w:r w:rsidRPr="00134531">
        <w:rPr>
          <w:color w:val="000000"/>
        </w:rPr>
        <w:lastRenderedPageBreak/>
        <w:t>4.3. É vedada a participação de empresa em forma de consórcios, grupos de empresas, com falência decretada ou que não atenda as condições deste Edital</w:t>
      </w:r>
    </w:p>
    <w:p w14:paraId="6A01C546" w14:textId="77777777" w:rsidR="00FA277F" w:rsidRPr="00134531" w:rsidRDefault="00FA277F" w:rsidP="00134531">
      <w:pPr>
        <w:tabs>
          <w:tab w:val="left" w:pos="567"/>
        </w:tabs>
        <w:spacing w:before="100" w:after="100"/>
        <w:jc w:val="both"/>
      </w:pPr>
    </w:p>
    <w:p w14:paraId="38908199" w14:textId="77777777" w:rsidR="00134531" w:rsidRPr="00134531" w:rsidRDefault="00134531" w:rsidP="00134531">
      <w:pPr>
        <w:ind w:left="709"/>
        <w:jc w:val="both"/>
      </w:pPr>
      <w:r w:rsidRPr="00134531">
        <w:rPr>
          <w:color w:val="000000"/>
        </w:rPr>
        <w:t xml:space="preserve">4.3.1 Sobre o tema, Marçal </w:t>
      </w:r>
      <w:proofErr w:type="spellStart"/>
      <w:r w:rsidRPr="00134531">
        <w:rPr>
          <w:color w:val="000000"/>
        </w:rPr>
        <w:t>Justen</w:t>
      </w:r>
      <w:proofErr w:type="spellEnd"/>
      <w:r w:rsidRPr="00134531">
        <w:rPr>
          <w:color w:val="000000"/>
        </w:rPr>
        <w:t xml:space="preserve"> Filho (Comentários à lei de licitações e contratos administrativos, 12. ed., São Paulo: Dialética, p. 410) assevera: </w:t>
      </w:r>
    </w:p>
    <w:p w14:paraId="1AC898E2" w14:textId="77777777" w:rsidR="00134531" w:rsidRPr="00134531" w:rsidRDefault="00134531" w:rsidP="00134531">
      <w:pPr>
        <w:ind w:left="2268"/>
        <w:jc w:val="both"/>
      </w:pPr>
      <w:r w:rsidRPr="00134531">
        <w:t> </w:t>
      </w:r>
    </w:p>
    <w:p w14:paraId="1C9DE8D3" w14:textId="77777777" w:rsidR="00134531" w:rsidRPr="00134531" w:rsidRDefault="00134531" w:rsidP="00134531">
      <w:pPr>
        <w:ind w:left="2268"/>
        <w:jc w:val="both"/>
      </w:pPr>
      <w:r w:rsidRPr="00134531">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70F9AE82" w14:textId="6C313A99" w:rsidR="00134531" w:rsidRPr="00134531" w:rsidRDefault="00134531" w:rsidP="00134531">
      <w:pPr>
        <w:jc w:val="both"/>
      </w:pPr>
    </w:p>
    <w:p w14:paraId="35A8927C" w14:textId="77777777" w:rsidR="00134531" w:rsidRPr="00134531" w:rsidRDefault="00134531" w:rsidP="00134531">
      <w:pPr>
        <w:ind w:left="2268"/>
        <w:jc w:val="both"/>
      </w:pPr>
      <w:r w:rsidRPr="00134531">
        <w:rPr>
          <w:color w:val="000000"/>
        </w:rPr>
        <w:t>E assim conclui:</w:t>
      </w:r>
    </w:p>
    <w:p w14:paraId="1F087032" w14:textId="771498A7" w:rsidR="00134531" w:rsidRPr="00134531" w:rsidRDefault="00134531" w:rsidP="00134531">
      <w:pPr>
        <w:ind w:firstLine="1134"/>
        <w:jc w:val="both"/>
      </w:pPr>
    </w:p>
    <w:p w14:paraId="21C4FD24" w14:textId="77777777" w:rsidR="00134531" w:rsidRPr="00134531" w:rsidRDefault="00134531" w:rsidP="00134531">
      <w:pPr>
        <w:ind w:left="2268"/>
        <w:jc w:val="both"/>
      </w:pPr>
      <w:r w:rsidRPr="00134531">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D3012CA" w14:textId="350E0CFA" w:rsidR="00134531" w:rsidRPr="00134531" w:rsidRDefault="00134531" w:rsidP="00134531">
      <w:pPr>
        <w:jc w:val="both"/>
      </w:pPr>
    </w:p>
    <w:p w14:paraId="584D9883" w14:textId="77777777" w:rsidR="00134531" w:rsidRPr="00134531" w:rsidRDefault="00134531" w:rsidP="00134531">
      <w:pPr>
        <w:ind w:left="2268"/>
        <w:jc w:val="both"/>
      </w:pPr>
      <w:r w:rsidRPr="00134531">
        <w:rPr>
          <w:color w:val="000000"/>
        </w:rPr>
        <w:t>E também, o entendimento do TCU:</w:t>
      </w:r>
    </w:p>
    <w:p w14:paraId="33E0BE38" w14:textId="032B7401" w:rsidR="00134531" w:rsidRPr="00134531" w:rsidRDefault="00134531" w:rsidP="00134531">
      <w:pPr>
        <w:jc w:val="both"/>
      </w:pPr>
    </w:p>
    <w:p w14:paraId="4FEE4202" w14:textId="77777777" w:rsidR="00134531" w:rsidRPr="00134531" w:rsidRDefault="00134531" w:rsidP="00134531">
      <w:pPr>
        <w:ind w:left="2268"/>
        <w:jc w:val="both"/>
      </w:pPr>
      <w:r w:rsidRPr="00134531">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02673480" w14:textId="115BA090" w:rsidR="00134531" w:rsidRPr="00134531" w:rsidRDefault="00134531" w:rsidP="00134531">
      <w:pPr>
        <w:jc w:val="both"/>
      </w:pPr>
    </w:p>
    <w:p w14:paraId="4C55C9F2" w14:textId="77777777" w:rsidR="00134531" w:rsidRPr="00134531" w:rsidRDefault="00134531" w:rsidP="00134531">
      <w:pPr>
        <w:jc w:val="both"/>
      </w:pPr>
      <w:r w:rsidRPr="00134531">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7390402" w14:textId="37A1EA35" w:rsidR="00134531" w:rsidRDefault="00134531" w:rsidP="00134531">
      <w:pPr>
        <w:tabs>
          <w:tab w:val="left" w:pos="567"/>
        </w:tabs>
        <w:overflowPunct w:val="0"/>
        <w:autoSpaceDE w:val="0"/>
        <w:autoSpaceDN w:val="0"/>
        <w:adjustRightInd w:val="0"/>
        <w:spacing w:before="100" w:beforeAutospacing="1" w:after="100" w:afterAutospacing="1"/>
        <w:jc w:val="both"/>
        <w:textAlignment w:val="baseline"/>
        <w:rPr>
          <w:color w:val="000000"/>
          <w:shd w:val="clear" w:color="auto" w:fill="FFFFFF"/>
        </w:rPr>
      </w:pPr>
      <w:r w:rsidRPr="00134531">
        <w:rPr>
          <w:color w:val="000000"/>
          <w:shd w:val="clear" w:color="auto" w:fill="FFFFFF"/>
        </w:rPr>
        <w:t>Vale ressaltar que a vedação quanto à participação de consórcio de empresas no presente procedimento licitatório não limitará a competitividade</w:t>
      </w:r>
      <w:r>
        <w:rPr>
          <w:color w:val="000000"/>
          <w:shd w:val="clear" w:color="auto" w:fill="FFFFFF"/>
        </w:rPr>
        <w:t>.</w:t>
      </w:r>
    </w:p>
    <w:p w14:paraId="6159BE30" w14:textId="52216BFF" w:rsidR="00A6117B" w:rsidRPr="008F1668" w:rsidRDefault="000F1CFE" w:rsidP="00134531">
      <w:pPr>
        <w:tabs>
          <w:tab w:val="left" w:pos="567"/>
        </w:tabs>
        <w:overflowPunct w:val="0"/>
        <w:autoSpaceDE w:val="0"/>
        <w:autoSpaceDN w:val="0"/>
        <w:adjustRightInd w:val="0"/>
        <w:spacing w:before="100" w:beforeAutospacing="1" w:after="100" w:afterAutospacing="1"/>
        <w:jc w:val="both"/>
        <w:textAlignment w:val="baseline"/>
      </w:pPr>
      <w:r w:rsidRPr="008F1668">
        <w:t>4.4. Não</w:t>
      </w:r>
      <w:r w:rsidR="00A434D5" w:rsidRPr="008F1668">
        <w:t xml:space="preserve"> poderá participar da licitação a empresa que tenha sido declarada inidônea por órgão ou entidade da administração pública direta ou indireta, federal, estadual, municipal ou Distrito Federal ou que esteja </w:t>
      </w:r>
      <w:r w:rsidR="003C7DBD">
        <w:t>suspensa pela Prefeitura de Itatinga ou impedida de licitar ou contratar com o município de Itatinga</w:t>
      </w:r>
      <w:r w:rsidR="00A6117B">
        <w:t xml:space="preserve">, bem como </w:t>
      </w:r>
      <w:r w:rsidR="00A6117B" w:rsidRPr="006E1990">
        <w:t xml:space="preserve">aquele que </w:t>
      </w:r>
      <w:r w:rsidR="00A6117B" w:rsidRPr="00535637">
        <w:t>mantenha</w:t>
      </w:r>
      <w:r w:rsidR="00A6117B" w:rsidRPr="006E1990">
        <w:t xml:space="preserve"> vínculo de natureza técnica, comercial, econômica, financeira, trabalhista ou civil com dirigente do órgão ou entidade contratante ou com agente público que desempenhe função na licitação ou atue na fiscali</w:t>
      </w:r>
      <w:r w:rsidR="000358BB">
        <w:t>zação ou na gestão do contrato.</w:t>
      </w:r>
    </w:p>
    <w:p w14:paraId="4AE21626"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4.5</w:t>
      </w:r>
      <w:r w:rsidR="00C31C2F" w:rsidRPr="008F1668">
        <w:rPr>
          <w:color w:val="000000"/>
        </w:rPr>
        <w:t xml:space="preserve">. </w:t>
      </w:r>
      <w:r w:rsidRPr="008F1668">
        <w:rPr>
          <w:color w:val="000000"/>
        </w:rPr>
        <w:t xml:space="preserve">O licitante deverá estar credenciado à </w:t>
      </w:r>
      <w:r w:rsidRPr="008F1668">
        <w:rPr>
          <w:b/>
          <w:color w:val="000000"/>
          <w:u w:val="single"/>
        </w:rPr>
        <w:t>Bolsa de Licitações e Leilões</w:t>
      </w:r>
      <w:r w:rsidRPr="008F1668">
        <w:rPr>
          <w:color w:val="000000"/>
        </w:rPr>
        <w:t xml:space="preserve">, até no mínimo </w:t>
      </w:r>
      <w:r w:rsidRPr="008F1668">
        <w:rPr>
          <w:b/>
          <w:color w:val="000000"/>
        </w:rPr>
        <w:t>uma hora antes</w:t>
      </w:r>
      <w:r w:rsidRPr="008F1668">
        <w:rPr>
          <w:color w:val="000000"/>
        </w:rPr>
        <w:t xml:space="preserve"> do horário fixado no edital para o recebimento das propostas. </w:t>
      </w:r>
    </w:p>
    <w:p w14:paraId="5E787A0F" w14:textId="18B50EC6" w:rsidR="00A434D5" w:rsidRPr="008F1668" w:rsidRDefault="00A434D5" w:rsidP="00A434D5">
      <w:pPr>
        <w:tabs>
          <w:tab w:val="left" w:pos="567"/>
        </w:tabs>
        <w:overflowPunct w:val="0"/>
        <w:autoSpaceDE w:val="0"/>
        <w:autoSpaceDN w:val="0"/>
        <w:adjustRightInd w:val="0"/>
        <w:spacing w:before="100" w:beforeAutospacing="1" w:after="100" w:afterAutospacing="1"/>
        <w:jc w:val="both"/>
        <w:textAlignment w:val="baseline"/>
        <w:rPr>
          <w:color w:val="000000"/>
        </w:rPr>
      </w:pPr>
      <w:r w:rsidRPr="008F1668">
        <w:rPr>
          <w:color w:val="000000"/>
        </w:rPr>
        <w:lastRenderedPageBreak/>
        <w:t>4.6</w:t>
      </w:r>
      <w:r w:rsidR="00B7131D">
        <w:rPr>
          <w:color w:val="000000"/>
        </w:rPr>
        <w:t xml:space="preserve"> </w:t>
      </w:r>
      <w:r w:rsidRPr="008F1668">
        <w:rPr>
          <w:color w:val="000000"/>
        </w:rPr>
        <w:t>O cadastramento do licitante deverá ser requerido acompanhado dos seguintes documentos:</w:t>
      </w:r>
    </w:p>
    <w:p w14:paraId="4EEF6B83" w14:textId="11BECF8A"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a)</w:t>
      </w:r>
      <w:r w:rsidRPr="008F1668">
        <w:rPr>
          <w:color w:val="000000"/>
        </w:rPr>
        <w:t xml:space="preserve"> </w:t>
      </w:r>
      <w:r w:rsidRPr="008F1668">
        <w:rPr>
          <w:b/>
          <w:color w:val="000000"/>
        </w:rPr>
        <w:t>Instrumento particular de mandato</w:t>
      </w:r>
      <w:r w:rsidRPr="008F1668">
        <w:rPr>
          <w:color w:val="000000"/>
        </w:rPr>
        <w:t xml:space="preserve"> devidamente credenciado junto à Bolsa, outorgando poderes específicos de sua representação no pregão, conforme modelo fornecido pela </w:t>
      </w:r>
      <w:r w:rsidRPr="008F1668">
        <w:rPr>
          <w:b/>
          <w:color w:val="000000"/>
          <w:u w:val="single"/>
        </w:rPr>
        <w:t>Bolsa de Licitações e Leilões</w:t>
      </w:r>
      <w:r w:rsidRPr="008F1668">
        <w:rPr>
          <w:color w:val="000000"/>
        </w:rPr>
        <w:t xml:space="preserve"> </w:t>
      </w:r>
      <w:r w:rsidRPr="008F1668">
        <w:rPr>
          <w:b/>
          <w:color w:val="000000"/>
        </w:rPr>
        <w:t>(ANEXO IV).</w:t>
      </w:r>
    </w:p>
    <w:p w14:paraId="51FC672A" w14:textId="602C9D39" w:rsidR="00A434D5" w:rsidRPr="008F1668" w:rsidRDefault="00A434D5" w:rsidP="00B7131D">
      <w:pPr>
        <w:overflowPunct w:val="0"/>
        <w:autoSpaceDE w:val="0"/>
        <w:autoSpaceDN w:val="0"/>
        <w:adjustRightInd w:val="0"/>
        <w:spacing w:before="100" w:beforeAutospacing="1" w:after="100" w:afterAutospacing="1"/>
        <w:ind w:left="567"/>
        <w:jc w:val="both"/>
        <w:textAlignment w:val="baseline"/>
        <w:rPr>
          <w:b/>
          <w:color w:val="000000"/>
        </w:rPr>
      </w:pPr>
      <w:r w:rsidRPr="008F1668">
        <w:rPr>
          <w:b/>
          <w:color w:val="000000"/>
        </w:rPr>
        <w:t>b)</w:t>
      </w:r>
      <w:r w:rsidRPr="008F1668">
        <w:rPr>
          <w:color w:val="000000"/>
        </w:rPr>
        <w:t xml:space="preserve"> </w:t>
      </w:r>
      <w:r w:rsidRPr="008F1668">
        <w:rPr>
          <w:b/>
          <w:color w:val="000000"/>
        </w:rPr>
        <w:t>Declaração de seu pleno conhecimento</w:t>
      </w:r>
      <w:r w:rsidRPr="008F1668">
        <w:rPr>
          <w:color w:val="000000"/>
        </w:rPr>
        <w:t xml:space="preserve">, de aceitação e de atendimento às exigências de habilitação previstas no Edital, conforme modelo fornecido pela </w:t>
      </w:r>
      <w:r w:rsidRPr="008F1668">
        <w:rPr>
          <w:b/>
          <w:color w:val="000000"/>
          <w:u w:val="single"/>
        </w:rPr>
        <w:t>Bolsa de Licitações e Leilões</w:t>
      </w:r>
      <w:r w:rsidRPr="008F1668">
        <w:rPr>
          <w:color w:val="000000"/>
        </w:rPr>
        <w:t xml:space="preserve"> </w:t>
      </w:r>
      <w:r w:rsidRPr="008F1668">
        <w:rPr>
          <w:b/>
          <w:color w:val="000000"/>
        </w:rPr>
        <w:t xml:space="preserve">(ANEXO </w:t>
      </w:r>
      <w:r w:rsidRPr="008F1668">
        <w:rPr>
          <w:b/>
        </w:rPr>
        <w:t>IV</w:t>
      </w:r>
      <w:r w:rsidRPr="008F1668">
        <w:rPr>
          <w:b/>
          <w:color w:val="000000"/>
        </w:rPr>
        <w:t>)</w:t>
      </w:r>
      <w:r w:rsidRPr="008F1668">
        <w:rPr>
          <w:color w:val="000000"/>
        </w:rPr>
        <w:t xml:space="preserve"> e,</w:t>
      </w:r>
    </w:p>
    <w:p w14:paraId="5B0EA9A5" w14:textId="3891F8C9" w:rsidR="00A434D5" w:rsidRPr="008F1668" w:rsidRDefault="00A434D5" w:rsidP="00B7131D">
      <w:pPr>
        <w:tabs>
          <w:tab w:val="left" w:pos="567"/>
        </w:tabs>
        <w:overflowPunct w:val="0"/>
        <w:autoSpaceDE w:val="0"/>
        <w:autoSpaceDN w:val="0"/>
        <w:adjustRightInd w:val="0"/>
        <w:spacing w:before="100" w:beforeAutospacing="1" w:after="100" w:afterAutospacing="1"/>
        <w:ind w:left="567"/>
        <w:jc w:val="both"/>
        <w:textAlignment w:val="baseline"/>
        <w:rPr>
          <w:color w:val="000000"/>
        </w:rPr>
      </w:pPr>
      <w:r w:rsidRPr="008F1668">
        <w:rPr>
          <w:b/>
          <w:color w:val="000000"/>
        </w:rPr>
        <w:t>c)</w:t>
      </w:r>
      <w:r w:rsidRPr="008F1668">
        <w:rPr>
          <w:color w:val="000000"/>
        </w:rPr>
        <w:t xml:space="preserve"> Especificações do objeto da licitação em conformidade com edital</w:t>
      </w:r>
      <w:r w:rsidR="00C32417" w:rsidRPr="008F1668">
        <w:rPr>
          <w:b/>
          <w:bCs/>
          <w:color w:val="000000"/>
        </w:rPr>
        <w:t xml:space="preserve"> (Decreto 10.024/19 art. </w:t>
      </w:r>
      <w:r w:rsidR="000F1CFE" w:rsidRPr="008F1668">
        <w:rPr>
          <w:b/>
          <w:bCs/>
          <w:color w:val="000000"/>
        </w:rPr>
        <w:t>30, parágrafos</w:t>
      </w:r>
      <w:r w:rsidRPr="008F1668">
        <w:rPr>
          <w:b/>
          <w:bCs/>
          <w:color w:val="000000"/>
        </w:rPr>
        <w:t xml:space="preserve"> 5º: A empresa participante do certame não deve ser identificada).</w:t>
      </w:r>
    </w:p>
    <w:p w14:paraId="5C8F14A7"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color w:val="000000"/>
        </w:rPr>
      </w:pPr>
      <w:r w:rsidRPr="008F1668">
        <w:rPr>
          <w:b/>
          <w:color w:val="000000"/>
        </w:rPr>
        <w:t xml:space="preserve">O custo de operacionalização e uso do sistema ficará a cargo do Licitante vencedor do certame, que pagará a </w:t>
      </w:r>
      <w:r w:rsidRPr="008F1668">
        <w:rPr>
          <w:b/>
          <w:color w:val="000000"/>
          <w:u w:val="single"/>
        </w:rPr>
        <w:t>Bolsa de Licitações e Leilões</w:t>
      </w:r>
      <w:r w:rsidRPr="008F1668">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8183237" w14:textId="530209F7" w:rsidR="00A434D5" w:rsidRDefault="00A434D5" w:rsidP="00A434D5">
      <w:pPr>
        <w:overflowPunct w:val="0"/>
        <w:autoSpaceDE w:val="0"/>
        <w:autoSpaceDN w:val="0"/>
        <w:adjustRightInd w:val="0"/>
        <w:jc w:val="both"/>
        <w:textAlignment w:val="baseline"/>
        <w:rPr>
          <w:snapToGrid w:val="0"/>
          <w:color w:val="000000"/>
        </w:rPr>
      </w:pPr>
      <w:r w:rsidRPr="008F1668">
        <w:rPr>
          <w:snapToGrid w:val="0"/>
          <w:color w:val="000000"/>
        </w:rPr>
        <w:t xml:space="preserve">4.7 </w:t>
      </w:r>
      <w:r w:rsidR="00D678FB">
        <w:rPr>
          <w:snapToGrid w:val="0"/>
          <w:color w:val="000000"/>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4B693B" w14:textId="77777777" w:rsidR="00D678FB" w:rsidRDefault="00D678FB" w:rsidP="00A434D5">
      <w:pPr>
        <w:overflowPunct w:val="0"/>
        <w:autoSpaceDE w:val="0"/>
        <w:autoSpaceDN w:val="0"/>
        <w:adjustRightInd w:val="0"/>
        <w:jc w:val="both"/>
        <w:textAlignment w:val="baseline"/>
        <w:rPr>
          <w:snapToGrid w:val="0"/>
          <w:color w:val="000000"/>
        </w:rPr>
      </w:pPr>
    </w:p>
    <w:p w14:paraId="0F10E304" w14:textId="77777777" w:rsidR="00D678FB" w:rsidRPr="008F1668" w:rsidRDefault="00D678FB" w:rsidP="00A434D5">
      <w:pPr>
        <w:overflowPunct w:val="0"/>
        <w:autoSpaceDE w:val="0"/>
        <w:autoSpaceDN w:val="0"/>
        <w:adjustRightInd w:val="0"/>
        <w:jc w:val="both"/>
        <w:textAlignment w:val="baseline"/>
        <w:rPr>
          <w:b/>
          <w:snapToGrid w:val="0"/>
          <w:color w:val="000000"/>
        </w:rPr>
      </w:pPr>
      <w:r>
        <w:rPr>
          <w:snapToGrid w:val="0"/>
          <w:color w:val="000000"/>
        </w:rPr>
        <w:t>4.8 É de responsabilidade do cadastrado conferir a exatidão dos seus dados cadastrais nos Sistemas relacionados no item anterior e mantê-los atualizados junto aos órgãos respo</w:t>
      </w:r>
      <w:r w:rsidR="00CD3359">
        <w:rPr>
          <w:snapToGrid w:val="0"/>
          <w:color w:val="000000"/>
        </w:rPr>
        <w:t>nsáveis pela informação, devendo proceder, imediatamente, à correção ou à alteração dos registros tão logo identifique correção ou aqueles que se tornem desatualizados.</w:t>
      </w:r>
    </w:p>
    <w:p w14:paraId="15E1B71E" w14:textId="77777777" w:rsidR="00A434D5" w:rsidRPr="008F1668" w:rsidRDefault="00A434D5" w:rsidP="00A434D5">
      <w:pPr>
        <w:tabs>
          <w:tab w:val="left" w:pos="567"/>
          <w:tab w:val="left" w:pos="709"/>
          <w:tab w:val="left" w:pos="851"/>
        </w:tabs>
        <w:overflowPunct w:val="0"/>
        <w:autoSpaceDE w:val="0"/>
        <w:autoSpaceDN w:val="0"/>
        <w:adjustRightInd w:val="0"/>
        <w:spacing w:before="100" w:beforeAutospacing="1" w:after="100" w:afterAutospacing="1"/>
        <w:jc w:val="both"/>
        <w:textAlignment w:val="baseline"/>
        <w:rPr>
          <w:b/>
        </w:rPr>
      </w:pPr>
      <w:r w:rsidRPr="008F1668">
        <w:rPr>
          <w:b/>
        </w:rPr>
        <w:t>5.         REGULAMENTO OPERACIONAL DO CERTAME</w:t>
      </w:r>
    </w:p>
    <w:p w14:paraId="0F3AC940" w14:textId="47BC27AB" w:rsidR="00A434D5" w:rsidRPr="008F1668" w:rsidRDefault="00A434D5" w:rsidP="00A40FE4">
      <w:pPr>
        <w:tabs>
          <w:tab w:val="left" w:pos="-5245"/>
        </w:tabs>
        <w:overflowPunct w:val="0"/>
        <w:autoSpaceDE w:val="0"/>
        <w:autoSpaceDN w:val="0"/>
        <w:adjustRightInd w:val="0"/>
        <w:spacing w:before="100" w:beforeAutospacing="1" w:after="100" w:afterAutospacing="1"/>
        <w:jc w:val="both"/>
        <w:textAlignment w:val="baseline"/>
      </w:pPr>
      <w:r w:rsidRPr="008F1668">
        <w:t>5.1</w:t>
      </w:r>
      <w:r w:rsidR="00B7131D">
        <w:t xml:space="preserve"> </w:t>
      </w:r>
      <w:r w:rsidRPr="008F1668">
        <w:t>O certame será conduzido pela Pregoeira, com o auxílio da equipe de apoio, que terá, em especial, as seguintes atribuições:</w:t>
      </w:r>
    </w:p>
    <w:p w14:paraId="5D475D70" w14:textId="77777777" w:rsidR="00A434D5" w:rsidRPr="008F1668" w:rsidRDefault="00A434D5" w:rsidP="00B7131D">
      <w:pPr>
        <w:overflowPunct w:val="0"/>
        <w:autoSpaceDE w:val="0"/>
        <w:autoSpaceDN w:val="0"/>
        <w:adjustRightInd w:val="0"/>
        <w:ind w:left="567"/>
        <w:jc w:val="both"/>
        <w:textAlignment w:val="baseline"/>
      </w:pPr>
      <w:r w:rsidRPr="008F1668">
        <w:t>a) acompanhar os trabalhos da equipe de apoio;</w:t>
      </w:r>
    </w:p>
    <w:p w14:paraId="15D86C94" w14:textId="77777777" w:rsidR="00A434D5" w:rsidRPr="008F1668" w:rsidRDefault="00A434D5" w:rsidP="00B7131D">
      <w:pPr>
        <w:overflowPunct w:val="0"/>
        <w:autoSpaceDE w:val="0"/>
        <w:autoSpaceDN w:val="0"/>
        <w:adjustRightInd w:val="0"/>
        <w:ind w:left="567"/>
        <w:jc w:val="both"/>
        <w:textAlignment w:val="baseline"/>
      </w:pPr>
      <w:r w:rsidRPr="008F1668">
        <w:t>b) responder as questões formuladas pelos fornecedores, relativas ao certame;</w:t>
      </w:r>
    </w:p>
    <w:p w14:paraId="2ACA29E8" w14:textId="77777777" w:rsidR="00A434D5" w:rsidRPr="008F1668" w:rsidRDefault="00A434D5" w:rsidP="00B7131D">
      <w:pPr>
        <w:overflowPunct w:val="0"/>
        <w:autoSpaceDE w:val="0"/>
        <w:autoSpaceDN w:val="0"/>
        <w:adjustRightInd w:val="0"/>
        <w:ind w:left="567"/>
        <w:jc w:val="both"/>
        <w:textAlignment w:val="baseline"/>
      </w:pPr>
      <w:r w:rsidRPr="008F1668">
        <w:t>c) abrir as propostas de preços;</w:t>
      </w:r>
    </w:p>
    <w:p w14:paraId="28B66F57" w14:textId="77777777" w:rsidR="00A434D5" w:rsidRPr="008F1668" w:rsidRDefault="00A434D5" w:rsidP="00B7131D">
      <w:pPr>
        <w:overflowPunct w:val="0"/>
        <w:autoSpaceDE w:val="0"/>
        <w:autoSpaceDN w:val="0"/>
        <w:adjustRightInd w:val="0"/>
        <w:ind w:left="567"/>
        <w:jc w:val="both"/>
        <w:textAlignment w:val="baseline"/>
      </w:pPr>
      <w:r w:rsidRPr="008F1668">
        <w:t>d) analisar a aceitabilidade das propostas;</w:t>
      </w:r>
    </w:p>
    <w:p w14:paraId="79DA3013" w14:textId="77777777" w:rsidR="00A434D5" w:rsidRPr="008F1668" w:rsidRDefault="00A434D5" w:rsidP="00B7131D">
      <w:pPr>
        <w:overflowPunct w:val="0"/>
        <w:autoSpaceDE w:val="0"/>
        <w:autoSpaceDN w:val="0"/>
        <w:adjustRightInd w:val="0"/>
        <w:ind w:left="567"/>
        <w:jc w:val="both"/>
        <w:textAlignment w:val="baseline"/>
      </w:pPr>
      <w:r w:rsidRPr="008F1668">
        <w:t>e) desclassificar propostas indicando os motivos;</w:t>
      </w:r>
    </w:p>
    <w:p w14:paraId="42733014" w14:textId="77777777" w:rsidR="00A434D5" w:rsidRPr="008F1668" w:rsidRDefault="00A434D5" w:rsidP="00B7131D">
      <w:pPr>
        <w:overflowPunct w:val="0"/>
        <w:autoSpaceDE w:val="0"/>
        <w:autoSpaceDN w:val="0"/>
        <w:adjustRightInd w:val="0"/>
        <w:ind w:left="567"/>
        <w:jc w:val="both"/>
        <w:textAlignment w:val="baseline"/>
      </w:pPr>
      <w:r w:rsidRPr="008F1668">
        <w:t>f) conduzir os procedimentos relativos aos lances e à escolha da proposta do lance de menor preço;</w:t>
      </w:r>
    </w:p>
    <w:p w14:paraId="58084DC0" w14:textId="77777777" w:rsidR="00A434D5" w:rsidRPr="008F1668" w:rsidRDefault="00A434D5" w:rsidP="00B7131D">
      <w:pPr>
        <w:overflowPunct w:val="0"/>
        <w:autoSpaceDE w:val="0"/>
        <w:autoSpaceDN w:val="0"/>
        <w:adjustRightInd w:val="0"/>
        <w:ind w:left="567"/>
        <w:jc w:val="both"/>
        <w:textAlignment w:val="baseline"/>
      </w:pPr>
      <w:r w:rsidRPr="008F1668">
        <w:t>g) verificar a habilitação do proponente classificado em primeiro lugar;</w:t>
      </w:r>
    </w:p>
    <w:p w14:paraId="519B9A76" w14:textId="77777777" w:rsidR="00A434D5" w:rsidRPr="008F1668" w:rsidRDefault="00A434D5" w:rsidP="00B7131D">
      <w:pPr>
        <w:overflowPunct w:val="0"/>
        <w:autoSpaceDE w:val="0"/>
        <w:autoSpaceDN w:val="0"/>
        <w:adjustRightInd w:val="0"/>
        <w:ind w:left="567"/>
        <w:jc w:val="both"/>
        <w:textAlignment w:val="baseline"/>
      </w:pPr>
      <w:r w:rsidRPr="008F1668">
        <w:t>h) declarar o vencedor;</w:t>
      </w:r>
    </w:p>
    <w:p w14:paraId="5981874B" w14:textId="77777777" w:rsidR="00A434D5" w:rsidRPr="008F1668" w:rsidRDefault="00A434D5" w:rsidP="00B7131D">
      <w:pPr>
        <w:overflowPunct w:val="0"/>
        <w:autoSpaceDE w:val="0"/>
        <w:autoSpaceDN w:val="0"/>
        <w:adjustRightInd w:val="0"/>
        <w:ind w:left="567"/>
        <w:jc w:val="both"/>
        <w:textAlignment w:val="baseline"/>
      </w:pPr>
      <w:r w:rsidRPr="008F1668">
        <w:t>i) receber, examinar e decidir sobre a pertinência dos recursos;</w:t>
      </w:r>
    </w:p>
    <w:p w14:paraId="59302DB3" w14:textId="77777777" w:rsidR="00A434D5" w:rsidRPr="008F1668" w:rsidRDefault="00A434D5" w:rsidP="00B7131D">
      <w:pPr>
        <w:overflowPunct w:val="0"/>
        <w:autoSpaceDE w:val="0"/>
        <w:autoSpaceDN w:val="0"/>
        <w:adjustRightInd w:val="0"/>
        <w:ind w:left="567"/>
        <w:jc w:val="both"/>
        <w:textAlignment w:val="baseline"/>
      </w:pPr>
      <w:r w:rsidRPr="008F1668">
        <w:t>j) elaborar a ata da sessão;</w:t>
      </w:r>
    </w:p>
    <w:p w14:paraId="2856039F" w14:textId="77777777" w:rsidR="00A434D5" w:rsidRPr="008F1668" w:rsidRDefault="00A434D5" w:rsidP="00B7131D">
      <w:pPr>
        <w:overflowPunct w:val="0"/>
        <w:autoSpaceDE w:val="0"/>
        <w:autoSpaceDN w:val="0"/>
        <w:adjustRightInd w:val="0"/>
        <w:ind w:left="567"/>
        <w:jc w:val="both"/>
        <w:textAlignment w:val="baseline"/>
      </w:pPr>
      <w:r w:rsidRPr="008F1668">
        <w:lastRenderedPageBreak/>
        <w:t>k) encaminhar o processo à autoridade superior para homologar e autorizar a contratação;</w:t>
      </w:r>
    </w:p>
    <w:p w14:paraId="06D5AB34" w14:textId="77777777" w:rsidR="00A434D5" w:rsidRPr="008F1668" w:rsidRDefault="00A434D5" w:rsidP="00B7131D">
      <w:pPr>
        <w:overflowPunct w:val="0"/>
        <w:autoSpaceDE w:val="0"/>
        <w:autoSpaceDN w:val="0"/>
        <w:adjustRightInd w:val="0"/>
        <w:ind w:left="567"/>
        <w:jc w:val="both"/>
        <w:textAlignment w:val="baseline"/>
        <w:rPr>
          <w:b/>
          <w:caps/>
          <w:color w:val="000000"/>
          <w:u w:val="single"/>
        </w:rPr>
      </w:pPr>
      <w:r w:rsidRPr="008F1668">
        <w:t>l) abrir processo administrativo para apuração de irregularidades visando a aplicação de penalidades previstas na legislação.</w:t>
      </w:r>
    </w:p>
    <w:p w14:paraId="4E15A575"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color w:val="000000"/>
        </w:rPr>
      </w:pPr>
      <w:r w:rsidRPr="008F1668">
        <w:rPr>
          <w:b/>
          <w:caps/>
          <w:color w:val="000000"/>
          <w:u w:val="single"/>
        </w:rPr>
        <w:t>credenciamento NO SISTEMA LICITAÇÕES da BOLSA DE LICITAÇÕES E LEILÕES:</w:t>
      </w:r>
    </w:p>
    <w:p w14:paraId="2F7962DB" w14:textId="4C18FD9C"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5.2</w:t>
      </w:r>
      <w:r w:rsidR="00B7131D">
        <w:rPr>
          <w:color w:val="000000"/>
        </w:rPr>
        <w:t xml:space="preserve"> </w:t>
      </w:r>
      <w:r w:rsidRPr="008F1668">
        <w:rPr>
          <w:color w:val="000000"/>
        </w:rPr>
        <w:t>As pessoas jurídicas ou firmas individuais interessadas deverão nomear através do instrumento de mandato previsto no</w:t>
      </w:r>
      <w:r w:rsidRPr="008F1668">
        <w:rPr>
          <w:b/>
          <w:color w:val="000000"/>
        </w:rPr>
        <w:t xml:space="preserve"> </w:t>
      </w:r>
      <w:r w:rsidRPr="008F1668">
        <w:rPr>
          <w:color w:val="000000"/>
        </w:rPr>
        <w:t>item</w:t>
      </w:r>
      <w:r w:rsidRPr="008F1668">
        <w:rPr>
          <w:b/>
          <w:color w:val="000000"/>
        </w:rPr>
        <w:t xml:space="preserve"> 4.6 “a”,</w:t>
      </w:r>
      <w:r w:rsidRPr="008F1668">
        <w:rPr>
          <w:color w:val="000000"/>
        </w:rPr>
        <w:t xml:space="preserve"> </w:t>
      </w:r>
      <w:r w:rsidRPr="008F1668">
        <w:rPr>
          <w:color w:val="000000"/>
          <w:u w:val="single"/>
        </w:rPr>
        <w:t>com firma reconhecida</w:t>
      </w:r>
      <w:r w:rsidRPr="008F1668">
        <w:rPr>
          <w:color w:val="000000"/>
        </w:rPr>
        <w:t xml:space="preserve">, operador devidamente credenciado em qualquer empresa associada à </w:t>
      </w:r>
      <w:r w:rsidRPr="008F1668">
        <w:rPr>
          <w:b/>
          <w:color w:val="000000"/>
          <w:u w:val="single"/>
        </w:rPr>
        <w:t>Bolsa de Licitações e Leilões</w:t>
      </w:r>
      <w:r w:rsidRPr="008F1668">
        <w:rPr>
          <w:color w:val="000000"/>
        </w:rPr>
        <w:t xml:space="preserve">, atribuindo poderes para formular lances de preços e praticar todos os demais atos e operações no site: </w:t>
      </w:r>
      <w:hyperlink r:id="rId12" w:history="1">
        <w:r w:rsidRPr="008F1668">
          <w:rPr>
            <w:rStyle w:val="Hyperlink"/>
          </w:rPr>
          <w:t>www.bll.org.br</w:t>
        </w:r>
      </w:hyperlink>
      <w:r w:rsidRPr="008F1668">
        <w:rPr>
          <w:color w:val="000000"/>
        </w:rPr>
        <w:t xml:space="preserve">. </w:t>
      </w:r>
    </w:p>
    <w:p w14:paraId="5ED22DDE" w14:textId="5046E7FD"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5.3</w:t>
      </w:r>
      <w:r w:rsidR="00B7131D">
        <w:rPr>
          <w:color w:val="000000"/>
        </w:rPr>
        <w:t xml:space="preserve"> </w:t>
      </w:r>
      <w:r w:rsidRPr="008F1668">
        <w:rPr>
          <w:color w:val="000000"/>
        </w:rPr>
        <w:t xml:space="preserve">A participação do licitante no pregão eletrônico se dará por meio de </w:t>
      </w:r>
      <w:r w:rsidRPr="008F1668">
        <w:t xml:space="preserve">manifestação, </w:t>
      </w:r>
      <w:r w:rsidRPr="008F1668">
        <w:rPr>
          <w:color w:val="000000"/>
        </w:rPr>
        <w:t>por seu operador designado, em campo próprio do sistema, pleno conhecimento, aceitação e atendimento às exigências de habilitação previstas no Edital.</w:t>
      </w:r>
    </w:p>
    <w:p w14:paraId="40369456" w14:textId="44065C52"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5.4 O acesso do operador ao pregão, para efeito de encaminhamento de proposta de preço e lances sucessivos de preços, em nome do licitante, somente se dará mediante prévia definição de senha privativa.                                                                                           </w:t>
      </w:r>
    </w:p>
    <w:p w14:paraId="08E5764C" w14:textId="43109BB1"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5.5 A chave de identificação e a senha dos operadores poderão ser utilizadas em qualquer pregão eletrônico, salvo quando canceladas por solicitação do credenciado ou por iniciativa da </w:t>
      </w:r>
      <w:r w:rsidRPr="008F1668">
        <w:rPr>
          <w:b/>
          <w:color w:val="000000"/>
        </w:rPr>
        <w:t>BLL - Bolsa De Licitações e Leilões.</w:t>
      </w:r>
    </w:p>
    <w:p w14:paraId="65F7E6EC" w14:textId="6F31B056" w:rsidR="00A434D5" w:rsidRPr="008F166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5.6 É de exclusiva responsabilidade do usuário o sigilo da senha, bem como seu uso em qualquer transação efetuada diretamente ou por seu representante, não cabendo a </w:t>
      </w:r>
      <w:r w:rsidRPr="008F1668">
        <w:rPr>
          <w:b/>
          <w:color w:val="000000"/>
        </w:rPr>
        <w:t>BLL - Bolsa de Licitações e Leilões</w:t>
      </w:r>
      <w:r w:rsidRPr="008F1668">
        <w:rPr>
          <w:color w:val="000000"/>
        </w:rPr>
        <w:t xml:space="preserve"> a responsabilidade por eventuais danos decorrentes de uso indevido da senha, ainda que por terceiros.</w:t>
      </w:r>
    </w:p>
    <w:p w14:paraId="7262D71B" w14:textId="6046C7AE" w:rsidR="00A434D5" w:rsidRPr="008F1668" w:rsidRDefault="00A434D5" w:rsidP="00A434D5">
      <w:pPr>
        <w:jc w:val="both"/>
        <w:rPr>
          <w:b/>
          <w:caps/>
          <w:color w:val="000000"/>
        </w:rPr>
      </w:pPr>
      <w:r w:rsidRPr="008F1668">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4E30BD0"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caps/>
          <w:color w:val="000000"/>
          <w:u w:val="single"/>
        </w:rPr>
      </w:pPr>
      <w:r w:rsidRPr="008F1668">
        <w:rPr>
          <w:b/>
          <w:caps/>
          <w:color w:val="000000"/>
          <w:u w:val="single"/>
        </w:rPr>
        <w:t>participação</w:t>
      </w:r>
    </w:p>
    <w:p w14:paraId="2548FEB5" w14:textId="12708A4B" w:rsidR="00A434D5"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5.8</w:t>
      </w:r>
      <w:r w:rsidR="00B7131D">
        <w:rPr>
          <w:color w:val="000000"/>
        </w:rPr>
        <w:t xml:space="preserve"> </w:t>
      </w:r>
      <w:r w:rsidRPr="008F1668">
        <w:rPr>
          <w:color w:val="000000"/>
        </w:rPr>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w:t>
      </w:r>
      <w:r w:rsidR="000F1CFE" w:rsidRPr="008F1668">
        <w:rPr>
          <w:color w:val="000000"/>
        </w:rPr>
        <w:t>observada data</w:t>
      </w:r>
      <w:r w:rsidRPr="008F1668">
        <w:rPr>
          <w:color w:val="000000"/>
        </w:rPr>
        <w:t xml:space="preserve"> e horário limite estabelecido. </w:t>
      </w:r>
      <w:r w:rsidRPr="008F1668">
        <w:rPr>
          <w:color w:val="000000"/>
        </w:rPr>
        <w:tab/>
      </w:r>
    </w:p>
    <w:p w14:paraId="7C603EEA" w14:textId="2C41C355" w:rsidR="00D9713F" w:rsidRPr="00B7131D" w:rsidRDefault="00B7131D" w:rsidP="00B7131D">
      <w:pPr>
        <w:pStyle w:val="PargrafodaLista"/>
        <w:autoSpaceDE w:val="0"/>
        <w:autoSpaceDN w:val="0"/>
        <w:ind w:left="567"/>
        <w:jc w:val="both"/>
        <w:rPr>
          <w:rFonts w:eastAsia="Arial Unicode MS"/>
          <w:color w:val="000000"/>
        </w:rPr>
      </w:pPr>
      <w:r>
        <w:rPr>
          <w:rFonts w:eastAsia="Arial Unicode MS"/>
          <w:color w:val="000000"/>
        </w:rPr>
        <w:t xml:space="preserve">5.8.1 </w:t>
      </w:r>
      <w:r w:rsidR="00D9713F" w:rsidRPr="00B7131D">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135A9D0F" w14:textId="77777777" w:rsidR="00A434D5" w:rsidRPr="008F1668" w:rsidRDefault="000F1CFE" w:rsidP="00A434D5">
      <w:pPr>
        <w:overflowPunct w:val="0"/>
        <w:autoSpaceDE w:val="0"/>
        <w:autoSpaceDN w:val="0"/>
        <w:adjustRightInd w:val="0"/>
        <w:spacing w:before="100" w:beforeAutospacing="1" w:after="100" w:afterAutospacing="1"/>
        <w:jc w:val="both"/>
        <w:textAlignment w:val="baseline"/>
        <w:rPr>
          <w:color w:val="000000"/>
        </w:rPr>
      </w:pPr>
      <w:r w:rsidRPr="004F6691">
        <w:rPr>
          <w:color w:val="000000"/>
        </w:rPr>
        <w:lastRenderedPageBreak/>
        <w:t>5.9. Caberá</w:t>
      </w:r>
      <w:r w:rsidR="00A434D5" w:rsidRPr="004F6691">
        <w:rPr>
          <w:color w:val="000000"/>
        </w:rPr>
        <w:t xml:space="preserve"> ao fornecedor acompanhar as operações no sistema</w:t>
      </w:r>
      <w:r w:rsidR="00A434D5" w:rsidRPr="008F1668">
        <w:rPr>
          <w:color w:val="000000"/>
        </w:rPr>
        <w:t xml:space="preserve"> eletrônico durante a sessão pública do pregão, ficando responsável pelo ônus decorrente da perda de negócios diante da inobservância de quaisquer mensagens emitidas pelo sistema ou da desconexão do seu representante;</w:t>
      </w:r>
    </w:p>
    <w:p w14:paraId="1647FA48" w14:textId="027610C7" w:rsidR="000358BB" w:rsidRPr="00AF6EB6" w:rsidRDefault="00A434D5" w:rsidP="00AF6EB6">
      <w:pPr>
        <w:overflowPunct w:val="0"/>
        <w:autoSpaceDE w:val="0"/>
        <w:autoSpaceDN w:val="0"/>
        <w:adjustRightInd w:val="0"/>
        <w:spacing w:before="100" w:beforeAutospacing="1" w:after="100" w:afterAutospacing="1"/>
        <w:jc w:val="both"/>
        <w:textAlignment w:val="baseline"/>
        <w:rPr>
          <w:b/>
        </w:rPr>
      </w:pPr>
      <w:r w:rsidRPr="008F1668">
        <w:t xml:space="preserve">5.10 Qualquer dúvida em relação ao acesso no sistema operacional, poderá ser esclarecida através de uma empresa associada ou pelos telefones: Curitiba-PR (41) 3097-4600/4606/4610/4620 ou pelo e-mail </w:t>
      </w:r>
      <w:hyperlink r:id="rId13" w:history="1">
        <w:r w:rsidRPr="008F1668">
          <w:rPr>
            <w:rStyle w:val="Hyperlink"/>
            <w:b/>
          </w:rPr>
          <w:t>contato@bll.org.br</w:t>
        </w:r>
      </w:hyperlink>
      <w:r w:rsidRPr="008F1668">
        <w:rPr>
          <w:b/>
        </w:rPr>
        <w:t>.</w:t>
      </w:r>
    </w:p>
    <w:p w14:paraId="6259479D" w14:textId="77777777" w:rsidR="00A434D5" w:rsidRPr="008F1668" w:rsidRDefault="00A434D5" w:rsidP="00A434D5">
      <w:pPr>
        <w:overflowPunct w:val="0"/>
        <w:autoSpaceDE w:val="0"/>
        <w:autoSpaceDN w:val="0"/>
        <w:adjustRightInd w:val="0"/>
        <w:spacing w:before="100" w:beforeAutospacing="1" w:after="100" w:afterAutospacing="1"/>
        <w:jc w:val="center"/>
        <w:textAlignment w:val="baseline"/>
        <w:rPr>
          <w:b/>
          <w:u w:val="single"/>
        </w:rPr>
      </w:pPr>
      <w:r w:rsidRPr="008F1668">
        <w:rPr>
          <w:b/>
          <w:caps/>
          <w:u w:val="single"/>
        </w:rPr>
        <w:t>abertura DAS PROPOSTAS E FORMULAÇÃO DOS LANCES</w:t>
      </w:r>
    </w:p>
    <w:p w14:paraId="161D395D"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5.11 A partir do horário previsto no Edital e no sistema terá início a sessão pública do pregão, na forma eletrônica, com a divulgação das propostas de preços recebidas, passando a Pregoeira a avaliar a aceitabilidade das propostas.</w:t>
      </w:r>
    </w:p>
    <w:p w14:paraId="7A2E6AC4"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5.12 Aberta</w:t>
      </w:r>
      <w:r w:rsidR="00F4508B" w:rsidRPr="008F1668">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61C2D411"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pPr>
      <w:r w:rsidRPr="008F1668">
        <w:t>5.13</w:t>
      </w:r>
      <w:r w:rsidR="00577164" w:rsidRPr="008F1668">
        <w:t xml:space="preserve"> </w:t>
      </w:r>
      <w:r w:rsidRPr="008F1668">
        <w:t>Só serão aceitos lances cujos valores forem inferiores ao último lance que tenha sido anteriormente registrado no sistema.</w:t>
      </w:r>
    </w:p>
    <w:p w14:paraId="0A4E7B8D"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5.14 Não</w:t>
      </w:r>
      <w:r w:rsidR="00F4508B" w:rsidRPr="008F1668">
        <w:t xml:space="preserve"> serão aceitos dois ou mais lances de mesmo valor, prevalecendo aquele que for recebido e registrado em primeiro lugar.</w:t>
      </w:r>
    </w:p>
    <w:p w14:paraId="7FE68EDC"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rPr>
          <w:b/>
          <w:snapToGrid w:val="0"/>
        </w:rPr>
        <w:t>5.15 As</w:t>
      </w:r>
      <w:r w:rsidR="00F4508B" w:rsidRPr="008F1668">
        <w:rPr>
          <w:b/>
          <w:snapToGrid w:val="0"/>
        </w:rPr>
        <w:t xml:space="preserve"> propostas poderão estar com valores superiores ao máximo </w:t>
      </w:r>
      <w:r w:rsidR="00887104" w:rsidRPr="008F1668">
        <w:rPr>
          <w:b/>
          <w:snapToGrid w:val="0"/>
        </w:rPr>
        <w:t xml:space="preserve">estimado </w:t>
      </w:r>
      <w:r w:rsidR="00F4508B" w:rsidRPr="008F1668">
        <w:rPr>
          <w:b/>
          <w:snapToGrid w:val="0"/>
        </w:rPr>
        <w:t>no Edital (REFERENTE AO VALOR UNITÁRIO DO</w:t>
      </w:r>
      <w:r w:rsidR="00F4508B" w:rsidRPr="008F1668">
        <w:rPr>
          <w:b/>
          <w:snapToGrid w:val="0"/>
          <w:color w:val="FF0000"/>
        </w:rPr>
        <w:t xml:space="preserve"> </w:t>
      </w:r>
      <w:r w:rsidR="00F4508B" w:rsidRPr="008F1668">
        <w:rPr>
          <w:b/>
          <w:snapToGrid w:val="0"/>
        </w:rPr>
        <w:t>ITEM</w:t>
      </w:r>
      <w:r w:rsidR="00887104" w:rsidRPr="008F1668">
        <w:rPr>
          <w:b/>
          <w:snapToGrid w:val="0"/>
        </w:rPr>
        <w:t>)</w:t>
      </w:r>
      <w:r w:rsidR="00F4508B" w:rsidRPr="008F1668">
        <w:rPr>
          <w:b/>
          <w:snapToGrid w:val="0"/>
        </w:rPr>
        <w:t>, mas, não havendo lances com valores iguais ou inferiores</w:t>
      </w:r>
      <w:r w:rsidR="00887104" w:rsidRPr="008F1668">
        <w:rPr>
          <w:b/>
          <w:snapToGrid w:val="0"/>
        </w:rPr>
        <w:t xml:space="preserve"> a eles</w:t>
      </w:r>
      <w:r w:rsidR="00F4508B" w:rsidRPr="008F1668">
        <w:rPr>
          <w:b/>
          <w:snapToGrid w:val="0"/>
        </w:rPr>
        <w:t>, serão desclassificados.</w:t>
      </w:r>
    </w:p>
    <w:p w14:paraId="4B03886E" w14:textId="77777777" w:rsidR="00F4508B" w:rsidRPr="008F1668" w:rsidRDefault="000F1CFE" w:rsidP="00F4508B">
      <w:pPr>
        <w:tabs>
          <w:tab w:val="left" w:pos="0"/>
        </w:tabs>
        <w:spacing w:before="100" w:beforeAutospacing="1" w:after="100" w:afterAutospacing="1"/>
        <w:jc w:val="both"/>
        <w:rPr>
          <w:snapToGrid w:val="0"/>
        </w:rPr>
      </w:pPr>
      <w:r w:rsidRPr="008F1668">
        <w:rPr>
          <w:b/>
          <w:snapToGrid w:val="0"/>
        </w:rPr>
        <w:t>5.16 Fica</w:t>
      </w:r>
      <w:r w:rsidR="00F4508B" w:rsidRPr="008F1668">
        <w:rPr>
          <w:b/>
          <w:snapToGrid w:val="0"/>
        </w:rPr>
        <w:t xml:space="preserve"> a critério da Pregoeira a autorização da correção de lances com valores digitados errados ou situação semelhante, durante a disputa de lances</w:t>
      </w:r>
      <w:r w:rsidR="00C4133B">
        <w:rPr>
          <w:b/>
          <w:snapToGrid w:val="0"/>
        </w:rPr>
        <w:t>. D</w:t>
      </w:r>
      <w:r w:rsidR="00F4508B" w:rsidRPr="008F1668">
        <w:rPr>
          <w:b/>
          <w:snapToGrid w:val="0"/>
        </w:rPr>
        <w:t>epois da fase de lances, n</w:t>
      </w:r>
      <w:r w:rsidR="00C4133B">
        <w:rPr>
          <w:b/>
          <w:snapToGrid w:val="0"/>
        </w:rPr>
        <w:t>ão é possível corrigir lances ou</w:t>
      </w:r>
      <w:r w:rsidR="00F4508B" w:rsidRPr="008F1668">
        <w:rPr>
          <w:b/>
          <w:snapToGrid w:val="0"/>
        </w:rPr>
        <w:t xml:space="preserve"> proposta.</w:t>
      </w:r>
    </w:p>
    <w:p w14:paraId="6195BD33"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rPr>
          <w:color w:val="000000"/>
        </w:rPr>
      </w:pPr>
      <w:r w:rsidRPr="008F1668">
        <w:t>5.17 Durante</w:t>
      </w:r>
      <w:r w:rsidR="00F4508B" w:rsidRPr="008F1668">
        <w:t xml:space="preserve"> o transcurso da sessão pública os participantes serão informados, em tempo real, do valor do menor lance registrado. O sistema </w:t>
      </w:r>
      <w:r w:rsidR="00F4508B" w:rsidRPr="008F1668">
        <w:rPr>
          <w:b/>
          <w:u w:val="single"/>
        </w:rPr>
        <w:t>não identificará</w:t>
      </w:r>
      <w:r w:rsidR="00F4508B" w:rsidRPr="008F1668">
        <w:t xml:space="preserve"> o autor dos lances aos demais participantes.</w:t>
      </w:r>
      <w:r w:rsidR="00F4508B" w:rsidRPr="008F1668">
        <w:rPr>
          <w:b/>
          <w:bCs/>
          <w:color w:val="000000"/>
        </w:rPr>
        <w:t xml:space="preserve"> </w:t>
      </w:r>
    </w:p>
    <w:p w14:paraId="4888342E"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5.18 No</w:t>
      </w:r>
      <w:r w:rsidR="00F4508B" w:rsidRPr="008F1668">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C469CB5" w14:textId="77777777" w:rsidR="00F4508B" w:rsidRPr="008F1668" w:rsidRDefault="000F1CFE" w:rsidP="00F4508B">
      <w:pPr>
        <w:overflowPunct w:val="0"/>
        <w:autoSpaceDE w:val="0"/>
        <w:autoSpaceDN w:val="0"/>
        <w:adjustRightInd w:val="0"/>
        <w:spacing w:before="100" w:beforeAutospacing="1" w:after="100" w:afterAutospacing="1"/>
        <w:jc w:val="both"/>
        <w:textAlignment w:val="baseline"/>
      </w:pPr>
      <w:r w:rsidRPr="008F1668">
        <w:t>5.19 Quando</w:t>
      </w:r>
      <w:r w:rsidR="00F4508B" w:rsidRPr="008F1668">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2BF696FC" w14:textId="77777777" w:rsidR="00F4508B" w:rsidRPr="008F1668" w:rsidRDefault="00F4508B" w:rsidP="00F4508B">
      <w:pPr>
        <w:overflowPunct w:val="0"/>
        <w:autoSpaceDE w:val="0"/>
        <w:autoSpaceDN w:val="0"/>
        <w:adjustRightInd w:val="0"/>
        <w:spacing w:before="100" w:beforeAutospacing="1" w:after="100" w:afterAutospacing="1"/>
        <w:jc w:val="both"/>
        <w:textAlignment w:val="baseline"/>
        <w:rPr>
          <w:b/>
        </w:rPr>
      </w:pPr>
      <w:r w:rsidRPr="008F1668">
        <w:t>5.20</w:t>
      </w:r>
      <w:r w:rsidR="00577164" w:rsidRPr="008F1668">
        <w:t xml:space="preserve"> </w:t>
      </w:r>
      <w:r w:rsidRPr="008F1668">
        <w:t>O</w:t>
      </w:r>
      <w:r w:rsidRPr="008F1668">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E0B031C" w14:textId="77777777" w:rsidR="00F4508B" w:rsidRPr="008F1668" w:rsidRDefault="000F1CFE" w:rsidP="00B7131D">
      <w:pPr>
        <w:pStyle w:val="textbody"/>
        <w:ind w:left="567"/>
        <w:jc w:val="both"/>
        <w:rPr>
          <w:color w:val="000000"/>
        </w:rPr>
      </w:pPr>
      <w:r w:rsidRPr="008F1668">
        <w:rPr>
          <w:color w:val="000000"/>
        </w:rPr>
        <w:t>5.20.1 A</w:t>
      </w:r>
      <w:r w:rsidR="00F4508B" w:rsidRPr="008F1668">
        <w:rPr>
          <w:color w:val="000000"/>
        </w:rPr>
        <w:t xml:space="preserve"> prorrogação automática da etapa de envio de lances será de dois minutos e ocorrerá sucessivamente sempre que houver lances enviados nesse período de prorrogação, inclusive quando se tratar de lances intermediários.</w:t>
      </w:r>
    </w:p>
    <w:p w14:paraId="77832089" w14:textId="77777777" w:rsidR="00F4508B" w:rsidRPr="008F1668" w:rsidRDefault="000F1CFE" w:rsidP="00B7131D">
      <w:pPr>
        <w:pStyle w:val="textbody"/>
        <w:ind w:left="567"/>
        <w:jc w:val="both"/>
        <w:rPr>
          <w:color w:val="000000"/>
        </w:rPr>
      </w:pPr>
      <w:r w:rsidRPr="008F1668">
        <w:rPr>
          <w:color w:val="000000"/>
        </w:rPr>
        <w:t>5.20.2 Na</w:t>
      </w:r>
      <w:r w:rsidR="00F4508B" w:rsidRPr="008F1668">
        <w:rPr>
          <w:color w:val="000000"/>
        </w:rPr>
        <w:t xml:space="preserve"> hipótese de não haver novos lances na forma estabelecida anteriormente, a sessão pública será encerrada automaticamente.</w:t>
      </w:r>
    </w:p>
    <w:p w14:paraId="7C842007" w14:textId="77777777" w:rsidR="00F4508B" w:rsidRPr="008F1668" w:rsidRDefault="000F1CFE" w:rsidP="00B7131D">
      <w:pPr>
        <w:pStyle w:val="textbody"/>
        <w:ind w:left="567"/>
        <w:jc w:val="both"/>
        <w:rPr>
          <w:color w:val="000000"/>
        </w:rPr>
      </w:pPr>
      <w:r w:rsidRPr="008F1668">
        <w:rPr>
          <w:color w:val="000000"/>
        </w:rPr>
        <w:t>5.20.3 Encerrada</w:t>
      </w:r>
      <w:r w:rsidR="00F4508B" w:rsidRPr="008F1668">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73CD9AE9" w14:textId="77777777" w:rsidR="00F4508B" w:rsidRPr="008F1668" w:rsidRDefault="000F1CFE" w:rsidP="005B0D83">
      <w:pPr>
        <w:pStyle w:val="textbody"/>
        <w:jc w:val="both"/>
        <w:rPr>
          <w:color w:val="000000"/>
        </w:rPr>
      </w:pPr>
      <w:r w:rsidRPr="008F1668">
        <w:rPr>
          <w:color w:val="000000"/>
        </w:rPr>
        <w:t>5.21 Encerrada</w:t>
      </w:r>
      <w:r w:rsidR="00F4508B" w:rsidRPr="008F1668">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31BCCBEA" w14:textId="33317CF0" w:rsidR="00F4508B" w:rsidRPr="008F1668" w:rsidRDefault="000F1CFE" w:rsidP="00B7131D">
      <w:pPr>
        <w:pStyle w:val="textbody"/>
        <w:ind w:left="567"/>
        <w:jc w:val="both"/>
        <w:rPr>
          <w:color w:val="000000"/>
        </w:rPr>
      </w:pPr>
      <w:r w:rsidRPr="008F1668">
        <w:rPr>
          <w:color w:val="000000"/>
        </w:rPr>
        <w:t>5.21.1 A</w:t>
      </w:r>
      <w:r w:rsidR="00F4508B" w:rsidRPr="008F1668">
        <w:rPr>
          <w:color w:val="000000"/>
        </w:rPr>
        <w:t xml:space="preserve"> negociação será realizada por meio do sistema e poderá ser acompanhada pelos demais licitantes</w:t>
      </w:r>
      <w:r w:rsidR="00B7131D">
        <w:rPr>
          <w:color w:val="000000"/>
        </w:rPr>
        <w:t>;</w:t>
      </w:r>
    </w:p>
    <w:p w14:paraId="32E79FCF" w14:textId="76FFE0B0" w:rsidR="00F4508B" w:rsidRPr="008F1668" w:rsidRDefault="00F4508B" w:rsidP="00B7131D">
      <w:pPr>
        <w:pStyle w:val="textbody"/>
        <w:ind w:left="567"/>
        <w:jc w:val="both"/>
        <w:rPr>
          <w:color w:val="000000"/>
        </w:rPr>
      </w:pPr>
      <w:r w:rsidRPr="008F1668">
        <w:rPr>
          <w:color w:val="000000"/>
        </w:rPr>
        <w:t xml:space="preserve">5.21.2 </w:t>
      </w:r>
      <w:r w:rsidRPr="008F1668">
        <w:rPr>
          <w:b/>
          <w:bCs/>
          <w:color w:val="000000"/>
        </w:rPr>
        <w:t>A proposta readequada</w:t>
      </w:r>
      <w:r w:rsidRPr="008F1668">
        <w:rPr>
          <w:color w:val="000000"/>
        </w:rPr>
        <w:t xml:space="preserve"> </w:t>
      </w:r>
      <w:r w:rsidRPr="008F1668">
        <w:rPr>
          <w:b/>
        </w:rPr>
        <w:t xml:space="preserve">deverá ser </w:t>
      </w:r>
      <w:r w:rsidR="00577164" w:rsidRPr="008F1668">
        <w:rPr>
          <w:b/>
        </w:rPr>
        <w:t>anexada</w:t>
      </w:r>
      <w:r w:rsidRPr="008F1668">
        <w:rPr>
          <w:b/>
        </w:rPr>
        <w:t xml:space="preserve"> em até 03 (três) horas após o término do Certame na plataforma </w:t>
      </w:r>
      <w:r w:rsidR="00C31C2F" w:rsidRPr="008F1668">
        <w:rPr>
          <w:b/>
        </w:rPr>
        <w:t>da BLL</w:t>
      </w:r>
      <w:r w:rsidRPr="008F1668">
        <w:rPr>
          <w:b/>
          <w:snapToGrid w:val="0"/>
          <w:color w:val="000000"/>
        </w:rPr>
        <w:t>.</w:t>
      </w:r>
    </w:p>
    <w:p w14:paraId="7AEA8CD5" w14:textId="515BC5E9" w:rsidR="00F4508B" w:rsidRPr="008F1668" w:rsidRDefault="00F4508B" w:rsidP="0017370A">
      <w:pPr>
        <w:overflowPunct w:val="0"/>
        <w:autoSpaceDE w:val="0"/>
        <w:autoSpaceDN w:val="0"/>
        <w:adjustRightInd w:val="0"/>
        <w:spacing w:before="100" w:beforeAutospacing="1" w:after="100" w:afterAutospacing="1"/>
        <w:jc w:val="both"/>
        <w:textAlignment w:val="baseline"/>
      </w:pPr>
      <w:r w:rsidRPr="008F1668">
        <w:t>5.22 O sistema informará a proposta de menor preço imediatamente após o encerramento da etapa de lances ou, quando for o caso, após negociação e decisão pela Pregoeira acerca da aceitação do lance de menor valor.</w:t>
      </w:r>
    </w:p>
    <w:p w14:paraId="1329AFE8" w14:textId="77777777" w:rsidR="0006759A" w:rsidRDefault="0006759A" w:rsidP="0006759A">
      <w:pPr>
        <w:overflowPunct w:val="0"/>
        <w:autoSpaceDE w:val="0"/>
        <w:autoSpaceDN w:val="0"/>
        <w:adjustRightInd w:val="0"/>
        <w:spacing w:before="100" w:beforeAutospacing="1" w:after="100" w:afterAutospacing="1"/>
        <w:jc w:val="both"/>
        <w:textAlignment w:val="baseline"/>
        <w:rPr>
          <w:b/>
          <w:snapToGrid w:val="0"/>
          <w:u w:val="single"/>
        </w:rPr>
      </w:pPr>
      <w:r w:rsidRPr="008F1668">
        <w:t>5.23. Os</w:t>
      </w:r>
      <w:r w:rsidRPr="008F1668">
        <w:rPr>
          <w:b/>
        </w:rPr>
        <w:t xml:space="preserve"> documentos relativos à habilitação, solicitados no ANEXO II deste Edital, </w:t>
      </w:r>
      <w:r w:rsidRPr="008F1668">
        <w:t xml:space="preserve">(e quando a empresa se enquadrar no regime ME/EPP deverá enviar também o </w:t>
      </w:r>
      <w:r w:rsidRPr="008F1668">
        <w:rPr>
          <w:b/>
        </w:rPr>
        <w:t>ANEXO VI</w:t>
      </w:r>
      <w:r w:rsidRPr="004F6691">
        <w:t xml:space="preserve">), </w:t>
      </w:r>
      <w:r w:rsidRPr="004F6691">
        <w:rPr>
          <w:b/>
        </w:rPr>
        <w:t xml:space="preserve">deverão ser anexados na plataforma da BLL </w:t>
      </w:r>
      <w:r w:rsidR="002139B8" w:rsidRPr="004F6691">
        <w:rPr>
          <w:b/>
        </w:rPr>
        <w:t>até a data e horário estabelecidos para abertura da sessão pública.</w:t>
      </w:r>
      <w:r w:rsidR="00CC33FA" w:rsidRPr="004F6691">
        <w:rPr>
          <w:b/>
        </w:rPr>
        <w:t xml:space="preserve"> </w:t>
      </w:r>
      <w:r w:rsidRPr="004F6691">
        <w:rPr>
          <w:b/>
          <w:snapToGrid w:val="0"/>
          <w:u w:val="single"/>
        </w:rPr>
        <w:t>PREFERENCIALMENTE TODOS OS DOCUMENTOS DE HABILITA</w:t>
      </w:r>
      <w:r w:rsidR="006208A6" w:rsidRPr="004F6691">
        <w:rPr>
          <w:b/>
          <w:snapToGrid w:val="0"/>
          <w:u w:val="single"/>
        </w:rPr>
        <w:t>Ç</w:t>
      </w:r>
      <w:r w:rsidRPr="004F6691">
        <w:rPr>
          <w:b/>
          <w:snapToGrid w:val="0"/>
          <w:u w:val="single"/>
        </w:rPr>
        <w:t>ÃO DEVEM POSSUIR MEIOS DE AUTENTICAÇÃO ONLINE.</w:t>
      </w:r>
    </w:p>
    <w:p w14:paraId="414E19BE" w14:textId="77777777" w:rsidR="002139B8" w:rsidRPr="002139B8" w:rsidRDefault="002139B8" w:rsidP="00B7131D">
      <w:pPr>
        <w:overflowPunct w:val="0"/>
        <w:autoSpaceDE w:val="0"/>
        <w:autoSpaceDN w:val="0"/>
        <w:adjustRightInd w:val="0"/>
        <w:spacing w:before="100" w:beforeAutospacing="1" w:after="100" w:afterAutospacing="1"/>
        <w:ind w:left="567"/>
        <w:jc w:val="both"/>
        <w:textAlignment w:val="baseline"/>
      </w:pPr>
      <w:r w:rsidRPr="002139B8">
        <w:rPr>
          <w:snapToGrid w:val="0"/>
        </w:rPr>
        <w:t>5.23.1</w:t>
      </w:r>
      <w:r w:rsidR="00CC33FA">
        <w:rPr>
          <w:snapToGrid w:val="0"/>
        </w:rPr>
        <w:t xml:space="preserve"> As empresas que não anexarem os documentos de habilitação até a data e horário estabelecidos para a abertura da sessão pública serão automaticamente </w:t>
      </w:r>
      <w:r w:rsidR="00CC33FA" w:rsidRPr="004F6691">
        <w:rPr>
          <w:b/>
          <w:snapToGrid w:val="0"/>
        </w:rPr>
        <w:t>INABILITADAS</w:t>
      </w:r>
      <w:r w:rsidR="00CC33FA">
        <w:rPr>
          <w:snapToGrid w:val="0"/>
        </w:rPr>
        <w:t>.</w:t>
      </w:r>
    </w:p>
    <w:p w14:paraId="6C3E6C48" w14:textId="481AF3B2"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5.24</w:t>
      </w:r>
      <w:r w:rsidR="00B7131D">
        <w:t xml:space="preserve"> </w:t>
      </w:r>
      <w:r w:rsidRPr="008F1668">
        <w:t xml:space="preserve">Posteriormente, os documentos da Empresa vencedora </w:t>
      </w:r>
      <w:r w:rsidRPr="008F1668">
        <w:rPr>
          <w:b/>
          <w:bCs/>
          <w:u w:val="single"/>
        </w:rPr>
        <w:t>que não tiverem meio de autenticação online</w:t>
      </w:r>
      <w:r w:rsidRPr="008F1668">
        <w:t xml:space="preserve"> deverão ser encaminhados em originais ou cópias autenticadas, </w:t>
      </w:r>
      <w:r w:rsidR="00E1534C">
        <w:rPr>
          <w:b/>
        </w:rPr>
        <w:t>no prazo máximo de 02 (DOIS</w:t>
      </w:r>
      <w:r w:rsidRPr="008F1668">
        <w:rPr>
          <w:b/>
        </w:rPr>
        <w:t>) dias úteis</w:t>
      </w:r>
      <w:r w:rsidRPr="008F1668">
        <w:t xml:space="preserve">, contados da data da sessão pública virtual, para a </w:t>
      </w:r>
      <w:r w:rsidRPr="008F1668">
        <w:rPr>
          <w:b/>
        </w:rPr>
        <w:t>Prefeitura Municipal</w:t>
      </w:r>
      <w:r w:rsidRPr="008F1668">
        <w:t xml:space="preserve"> </w:t>
      </w:r>
      <w:r w:rsidRPr="008F1668">
        <w:rPr>
          <w:b/>
        </w:rPr>
        <w:t>de Itatinga:</w:t>
      </w:r>
      <w:r w:rsidRPr="008F1668">
        <w:t xml:space="preserve"> </w:t>
      </w:r>
    </w:p>
    <w:p w14:paraId="31CCF354" w14:textId="77777777" w:rsidR="0006759A" w:rsidRPr="008F1668" w:rsidRDefault="0006759A" w:rsidP="0006759A">
      <w:pPr>
        <w:overflowPunct w:val="0"/>
        <w:autoSpaceDE w:val="0"/>
        <w:autoSpaceDN w:val="0"/>
        <w:adjustRightInd w:val="0"/>
        <w:jc w:val="both"/>
        <w:textAlignment w:val="baseline"/>
        <w:rPr>
          <w:b/>
        </w:rPr>
      </w:pPr>
      <w:r w:rsidRPr="008F1668">
        <w:rPr>
          <w:b/>
        </w:rPr>
        <w:t>Prefeitura Municipal de Itatinga</w:t>
      </w:r>
    </w:p>
    <w:p w14:paraId="1E9FAA05" w14:textId="77777777" w:rsidR="0006759A" w:rsidRPr="008F1668" w:rsidRDefault="0006759A" w:rsidP="0006759A">
      <w:pPr>
        <w:overflowPunct w:val="0"/>
        <w:autoSpaceDE w:val="0"/>
        <w:autoSpaceDN w:val="0"/>
        <w:adjustRightInd w:val="0"/>
        <w:jc w:val="both"/>
        <w:textAlignment w:val="baseline"/>
        <w:rPr>
          <w:b/>
        </w:rPr>
      </w:pPr>
      <w:r w:rsidRPr="008F1668">
        <w:rPr>
          <w:b/>
        </w:rPr>
        <w:t xml:space="preserve">Endereço: </w:t>
      </w:r>
      <w:r w:rsidRPr="008F1668">
        <w:t xml:space="preserve">Rua Nove de Julho, 304, Centro, CEP 18.690-000, </w:t>
      </w:r>
      <w:r w:rsidRPr="008F1668">
        <w:tab/>
        <w:t>Itatinga-SP</w:t>
      </w:r>
    </w:p>
    <w:p w14:paraId="6E4A46BF" w14:textId="0AD01F74" w:rsidR="0006759A" w:rsidRPr="008F1668" w:rsidRDefault="0006759A" w:rsidP="0006759A">
      <w:pPr>
        <w:overflowPunct w:val="0"/>
        <w:autoSpaceDE w:val="0"/>
        <w:autoSpaceDN w:val="0"/>
        <w:adjustRightInd w:val="0"/>
        <w:jc w:val="both"/>
        <w:textAlignment w:val="baseline"/>
        <w:rPr>
          <w:rStyle w:val="Forte"/>
          <w:b w:val="0"/>
          <w:shd w:val="clear" w:color="auto" w:fill="FFFFFF"/>
        </w:rPr>
      </w:pPr>
      <w:r w:rsidRPr="008F1668">
        <w:rPr>
          <w:b/>
        </w:rPr>
        <w:t xml:space="preserve">Pregoeira: </w:t>
      </w:r>
      <w:r w:rsidRPr="0090376E">
        <w:rPr>
          <w:rStyle w:val="Forte"/>
          <w:b w:val="0"/>
          <w:shd w:val="clear" w:color="auto" w:fill="FFFFFF"/>
        </w:rPr>
        <w:t>Jaciara Vanessa Krüger Paes</w:t>
      </w:r>
    </w:p>
    <w:p w14:paraId="328911C9" w14:textId="77777777" w:rsidR="0006759A" w:rsidRPr="008F1668" w:rsidRDefault="0006759A" w:rsidP="0006759A">
      <w:pPr>
        <w:overflowPunct w:val="0"/>
        <w:autoSpaceDE w:val="0"/>
        <w:autoSpaceDN w:val="0"/>
        <w:adjustRightInd w:val="0"/>
        <w:jc w:val="both"/>
        <w:textAlignment w:val="baseline"/>
        <w:rPr>
          <w:b/>
        </w:rPr>
      </w:pPr>
    </w:p>
    <w:p w14:paraId="4F7C245C" w14:textId="5C17CE26" w:rsidR="0006759A" w:rsidRPr="008F1668" w:rsidRDefault="0006759A" w:rsidP="00384B9F">
      <w:pPr>
        <w:ind w:left="567"/>
        <w:jc w:val="both"/>
      </w:pPr>
      <w:r w:rsidRPr="008F1668">
        <w:t>5.24.1 Não serão aceitos documentos com cópias de assinatura</w:t>
      </w:r>
      <w:r w:rsidR="00384B9F">
        <w:t>;</w:t>
      </w:r>
    </w:p>
    <w:p w14:paraId="688BBD2E" w14:textId="40D3DF68" w:rsidR="0006759A" w:rsidRPr="008F1668" w:rsidRDefault="0006759A" w:rsidP="00384B9F">
      <w:pPr>
        <w:ind w:left="567"/>
        <w:jc w:val="both"/>
      </w:pPr>
      <w:r w:rsidRPr="008F1668">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history="1">
        <w:r w:rsidRPr="008F1668">
          <w:rPr>
            <w:rStyle w:val="Hyperlink"/>
            <w:color w:val="auto"/>
          </w:rPr>
          <w:t>https://verificador.iti.gov.br/verifier-2.11/</w:t>
        </w:r>
      </w:hyperlink>
      <w:r w:rsidRPr="008F1668">
        <w:t>&gt;</w:t>
      </w:r>
      <w:r w:rsidR="00384B9F">
        <w:t>;</w:t>
      </w:r>
    </w:p>
    <w:p w14:paraId="53E56CCB" w14:textId="77777777" w:rsidR="006208A6" w:rsidRDefault="006208A6" w:rsidP="00384B9F">
      <w:pPr>
        <w:ind w:left="567"/>
        <w:jc w:val="both"/>
      </w:pPr>
    </w:p>
    <w:p w14:paraId="238B94D8" w14:textId="77777777" w:rsidR="0006759A" w:rsidRPr="008F1668" w:rsidRDefault="0006759A" w:rsidP="00384B9F">
      <w:pPr>
        <w:ind w:left="567"/>
        <w:jc w:val="both"/>
      </w:pPr>
      <w:r w:rsidRPr="008F1668">
        <w:t>5.24.3. Justifica-se que com o verificador poderá ser aferido se um arquivo assinado com certificado ICP-Brasil está em conformidade com a Resolução CG ICP-Brasil n° 182, de 18 de fevereiro de 2021 (</w:t>
      </w:r>
      <w:hyperlink r:id="rId15" w:history="1">
        <w:r w:rsidRPr="008F1668">
          <w:rPr>
            <w:rStyle w:val="Hyperlink"/>
            <w:color w:val="auto"/>
          </w:rPr>
          <w:t>Página Inicial — Instituto Nacional de Tecnologia da Informação (www.gov.br)</w:t>
        </w:r>
      </w:hyperlink>
      <w:r w:rsidRPr="008F1668">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Pr="008F1668">
        <w:t>CAdES</w:t>
      </w:r>
      <w:proofErr w:type="spellEnd"/>
      <w:r w:rsidRPr="008F1668">
        <w:t xml:space="preserve">, </w:t>
      </w:r>
      <w:proofErr w:type="spellStart"/>
      <w:r w:rsidRPr="008F1668">
        <w:t>XAdES</w:t>
      </w:r>
      <w:proofErr w:type="spellEnd"/>
      <w:r w:rsidRPr="008F1668">
        <w:t xml:space="preserve"> e </w:t>
      </w:r>
      <w:proofErr w:type="spellStart"/>
      <w:r w:rsidRPr="008F1668">
        <w:t>PAdES</w:t>
      </w:r>
      <w:proofErr w:type="spellEnd"/>
      <w:r w:rsidRPr="008F1668">
        <w:t>.</w:t>
      </w:r>
    </w:p>
    <w:p w14:paraId="3CD9E7EE" w14:textId="1B2E811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5.25 O não cumprimento do envio dos documentos de habilitação dentro do prazo acima estabelecido, acarretará as sanções previstas no item 11, deste Edital, podendo a Pregoeira convocar a empresa que apresentou a proposta ou o lance subsequente.</w:t>
      </w:r>
    </w:p>
    <w:p w14:paraId="0EA3578D" w14:textId="1BBD4796"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 xml:space="preserve">5.26 Se a proposta ou o lance de menor valor não for aceitável, ou se o fornecedor desatender às exigências </w:t>
      </w:r>
      <w:proofErr w:type="spellStart"/>
      <w:r w:rsidRPr="008F1668">
        <w:t>habilitatórias</w:t>
      </w:r>
      <w:proofErr w:type="spellEnd"/>
      <w:r w:rsidRPr="008F1668">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2B6277A4" w14:textId="7FB34725"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5.27 Caso não sejam apresentados lances, será verificada a conformidade entre a proposta de menor preço e valor estimado para a contratação.</w:t>
      </w:r>
    </w:p>
    <w:p w14:paraId="7B94A9FD" w14:textId="0C0039BA" w:rsidR="0006759A" w:rsidRPr="008F1668" w:rsidRDefault="0006759A" w:rsidP="0006759A">
      <w:pPr>
        <w:overflowPunct w:val="0"/>
        <w:autoSpaceDE w:val="0"/>
        <w:autoSpaceDN w:val="0"/>
        <w:adjustRightInd w:val="0"/>
        <w:spacing w:before="100" w:beforeAutospacing="1" w:after="100" w:afterAutospacing="1"/>
        <w:jc w:val="both"/>
        <w:textAlignment w:val="baseline"/>
      </w:pPr>
      <w:r w:rsidRPr="008F1668">
        <w:t>5.28 Constatando o atendimento das exigências fixadas no Edital e inexistindo interposição de recursos, o objeto será homologado ao autor da proposta ou lance de menor preço.</w:t>
      </w:r>
    </w:p>
    <w:p w14:paraId="114A3FD5" w14:textId="113727D8" w:rsidR="0006759A" w:rsidRPr="008F1668" w:rsidRDefault="0006759A" w:rsidP="0006759A">
      <w:pPr>
        <w:spacing w:before="100" w:beforeAutospacing="1" w:after="100" w:afterAutospacing="1"/>
        <w:jc w:val="both"/>
        <w:rPr>
          <w:b/>
          <w:snapToGrid w:val="0"/>
        </w:rPr>
      </w:pPr>
      <w:r w:rsidRPr="008F1668">
        <w:rPr>
          <w:b/>
          <w:snapToGrid w:val="0"/>
        </w:rPr>
        <w:t>5.29</w:t>
      </w:r>
      <w:r w:rsidR="00384B9F">
        <w:rPr>
          <w:b/>
          <w:snapToGrid w:val="0"/>
        </w:rPr>
        <w:t xml:space="preserve"> </w:t>
      </w:r>
      <w:r w:rsidRPr="008F1668">
        <w:rPr>
          <w:b/>
          <w:snapToGrid w:val="0"/>
        </w:rPr>
        <w:t>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687F77AA"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 xml:space="preserve">6. </w:t>
      </w:r>
      <w:r w:rsidRPr="008F1668">
        <w:rPr>
          <w:b/>
        </w:rPr>
        <w:tab/>
        <w:t>PROPOSTA NO SISTEMA ELETRÔNICO</w:t>
      </w:r>
    </w:p>
    <w:p w14:paraId="7D1E91D1" w14:textId="477003C2"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18CCEFB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6.2. No</w:t>
      </w:r>
      <w:r w:rsidR="00A434D5" w:rsidRPr="008F1668">
        <w:t xml:space="preserve"> preenchimento da proposta eletrônica deverão, obrigatoriamente, ser informadas no campo próprio as </w:t>
      </w:r>
      <w:r w:rsidR="00A434D5" w:rsidRPr="008F1668">
        <w:rPr>
          <w:b/>
        </w:rPr>
        <w:t>ESPECIFICAÇÕES</w:t>
      </w:r>
      <w:r w:rsidR="00A434D5" w:rsidRPr="008F1668">
        <w:t xml:space="preserve"> </w:t>
      </w:r>
      <w:r w:rsidR="005F2256" w:rsidRPr="008F1668">
        <w:t>dos serviços e/ou materiais</w:t>
      </w:r>
      <w:r w:rsidR="00E1534C">
        <w:t xml:space="preserve"> ofertados, valor, marca, quantidade cotada.</w:t>
      </w:r>
      <w:r w:rsidR="00A434D5" w:rsidRPr="008F1668">
        <w:t xml:space="preserve"> A não inserção de especificações </w:t>
      </w:r>
      <w:r w:rsidR="005F2256" w:rsidRPr="008F1668">
        <w:t>dos serviços e/ou materiais</w:t>
      </w:r>
      <w:r w:rsidR="00A434D5" w:rsidRPr="008F1668">
        <w:t xml:space="preserve"> neste campo implicará na </w:t>
      </w:r>
      <w:r w:rsidR="00A434D5" w:rsidRPr="008F1668">
        <w:rPr>
          <w:b/>
        </w:rPr>
        <w:t>desclassificação</w:t>
      </w:r>
      <w:r w:rsidR="00A434D5" w:rsidRPr="008F1668">
        <w:t xml:space="preserve"> da Empresa, face à ausência de informação suficiente para classificação da proposta.</w:t>
      </w:r>
    </w:p>
    <w:p w14:paraId="09144161" w14:textId="77777777" w:rsidR="00A434D5" w:rsidRPr="008F1668" w:rsidRDefault="00A434D5" w:rsidP="00A434D5">
      <w:pPr>
        <w:overflowPunct w:val="0"/>
        <w:autoSpaceDE w:val="0"/>
        <w:autoSpaceDN w:val="0"/>
        <w:adjustRightInd w:val="0"/>
        <w:spacing w:before="100" w:beforeAutospacing="1" w:after="100" w:afterAutospacing="1"/>
        <w:ind w:left="567"/>
        <w:jc w:val="both"/>
        <w:textAlignment w:val="baseline"/>
      </w:pPr>
      <w:r w:rsidRPr="008F1668">
        <w:rPr>
          <w:b/>
        </w:rPr>
        <w:t>6.2.1 - O objeto</w:t>
      </w:r>
      <w:r w:rsidRPr="008F1668">
        <w:t xml:space="preserve"> deverá estar totalmente compatível com as especificações contidas nos </w:t>
      </w:r>
      <w:r w:rsidRPr="008F1668">
        <w:rPr>
          <w:b/>
        </w:rPr>
        <w:t>ANEXOS I e III</w:t>
      </w:r>
      <w:r w:rsidRPr="008F1668">
        <w:t xml:space="preserve">. </w:t>
      </w:r>
    </w:p>
    <w:p w14:paraId="691CE52D" w14:textId="2F4D0125"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 xml:space="preserve">6.3 </w:t>
      </w:r>
      <w:r w:rsidR="00A434D5" w:rsidRPr="008F1668">
        <w:t xml:space="preserve">A validade da proposta será de </w:t>
      </w:r>
      <w:r w:rsidR="00F751AB" w:rsidRPr="008F1668">
        <w:t>12 meses</w:t>
      </w:r>
      <w:r w:rsidR="00A434D5" w:rsidRPr="008F1668">
        <w:t>, contados a partir da data da sessão pública do Pregão.</w:t>
      </w:r>
    </w:p>
    <w:p w14:paraId="1490DF5E" w14:textId="3831AFD9" w:rsidR="00A434D5" w:rsidRPr="008F1668" w:rsidRDefault="0039377F" w:rsidP="00A434D5">
      <w:pPr>
        <w:tabs>
          <w:tab w:val="left" w:pos="709"/>
          <w:tab w:val="num" w:pos="1440"/>
        </w:tabs>
        <w:spacing w:before="100" w:beforeAutospacing="1" w:after="100" w:afterAutospacing="1"/>
        <w:jc w:val="both"/>
        <w:rPr>
          <w:b/>
          <w:snapToGrid w:val="0"/>
        </w:rPr>
      </w:pPr>
      <w:r w:rsidRPr="008F1668">
        <w:rPr>
          <w:b/>
          <w:snapToGrid w:val="0"/>
        </w:rPr>
        <w:t xml:space="preserve">6.4 </w:t>
      </w:r>
      <w:r w:rsidR="00A434D5" w:rsidRPr="008F1668">
        <w:rPr>
          <w:b/>
          <w:snapToGrid w:val="0"/>
        </w:rPr>
        <w:t>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4D5E1D5" w14:textId="6533F5A4" w:rsidR="00A434D5" w:rsidRDefault="00A434D5" w:rsidP="00A434D5">
      <w:pPr>
        <w:overflowPunct w:val="0"/>
        <w:autoSpaceDE w:val="0"/>
        <w:autoSpaceDN w:val="0"/>
        <w:adjustRightInd w:val="0"/>
        <w:spacing w:before="100" w:beforeAutospacing="1" w:after="100" w:afterAutospacing="1"/>
        <w:jc w:val="both"/>
        <w:textAlignment w:val="baseline"/>
        <w:rPr>
          <w:b/>
          <w:bCs/>
          <w:color w:val="000000"/>
        </w:rPr>
      </w:pPr>
      <w:r w:rsidRPr="008F1668">
        <w:rPr>
          <w:b/>
        </w:rPr>
        <w:t>6.5</w:t>
      </w:r>
      <w:r w:rsidR="0039377F" w:rsidRPr="008F1668">
        <w:rPr>
          <w:b/>
        </w:rPr>
        <w:t xml:space="preserve"> </w:t>
      </w:r>
      <w:r w:rsidRPr="008F1668">
        <w:rPr>
          <w:b/>
        </w:rPr>
        <w:t>É VEDADA A IDENTIFICAÇÃO DOS PROPONENTES LICITANTES NO SISTEMA, EM QUALQUER HIPÓTESE, ANTES DO TÉRMINO DA FASE COMPETITIVA DO PREGÃO.  (</w:t>
      </w:r>
      <w:r w:rsidR="0070186D" w:rsidRPr="008F1668">
        <w:rPr>
          <w:b/>
          <w:bCs/>
          <w:color w:val="000000"/>
        </w:rPr>
        <w:t>Decreto 10.024/19 art. 30</w:t>
      </w:r>
      <w:r w:rsidR="00C95CA8" w:rsidRPr="008F1668">
        <w:rPr>
          <w:b/>
          <w:bCs/>
          <w:color w:val="000000"/>
        </w:rPr>
        <w:t xml:space="preserve"> §5º</w:t>
      </w:r>
      <w:r w:rsidRPr="008F1668">
        <w:rPr>
          <w:b/>
          <w:bCs/>
          <w:color w:val="000000"/>
        </w:rPr>
        <w:t>)</w:t>
      </w:r>
    </w:p>
    <w:p w14:paraId="3CFB658F" w14:textId="3FC46290" w:rsidR="00E1534C" w:rsidRPr="00E1534C" w:rsidRDefault="006208A6" w:rsidP="00FA277F">
      <w:pPr>
        <w:overflowPunct w:val="0"/>
        <w:autoSpaceDE w:val="0"/>
        <w:autoSpaceDN w:val="0"/>
        <w:adjustRightInd w:val="0"/>
        <w:spacing w:before="100" w:beforeAutospacing="1" w:after="100" w:afterAutospacing="1"/>
        <w:jc w:val="both"/>
        <w:textAlignment w:val="baseline"/>
        <w:rPr>
          <w:b/>
          <w:color w:val="000000"/>
        </w:rPr>
      </w:pPr>
      <w:r>
        <w:rPr>
          <w:b/>
          <w:bCs/>
          <w:color w:val="000000"/>
        </w:rPr>
        <w:t xml:space="preserve">6.6 </w:t>
      </w:r>
      <w:r w:rsidR="00FA277F">
        <w:rPr>
          <w:b/>
          <w:bCs/>
          <w:color w:val="000000"/>
        </w:rPr>
        <w:t xml:space="preserve">      </w:t>
      </w:r>
      <w:r w:rsidR="00E1534C" w:rsidRPr="006E1990">
        <w:t>Todas as especificações do objeto contidas na proposta vinculam o licitante.</w:t>
      </w:r>
    </w:p>
    <w:p w14:paraId="1373E41C" w14:textId="77777777" w:rsid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rStyle w:val="normaltextrun"/>
          <w:b/>
          <w:color w:val="000000"/>
        </w:rPr>
      </w:pPr>
      <w:r>
        <w:t>O licitante não poderá oferecer proposta em quantitativo inferior ao máximo previsto para contratação</w:t>
      </w:r>
    </w:p>
    <w:p w14:paraId="6002D2BF"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 xml:space="preserve">Nos valores propostos </w:t>
      </w:r>
      <w:r>
        <w:t>devem estar</w:t>
      </w:r>
      <w:r w:rsidRPr="00535637">
        <w:t xml:space="preserve"> inclusos todos os custos operacionais, encargos previdenciários, trabalhistas, tributários, comerciais e quaisquer outros que incidam direta ou indiretamente na execução do objeto.</w:t>
      </w:r>
    </w:p>
    <w:p w14:paraId="675BDBA6" w14:textId="77777777" w:rsidR="00E1534C" w:rsidRPr="00E1534C"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4A066F95" w14:textId="77777777" w:rsidR="00E1534C" w:rsidRPr="00EC1931" w:rsidRDefault="00E1534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535637">
        <w:t>Independentemente do percentual de tributo inserido na planilha, no pagamento serão retidos na fonte os percentuais estabelecidos na legislação vigente.</w:t>
      </w:r>
    </w:p>
    <w:p w14:paraId="73F37FC4" w14:textId="77777777" w:rsidR="00EC1931" w:rsidRPr="004F6691" w:rsidRDefault="00EC1931"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F797DD5" w14:textId="77777777" w:rsidR="00D6547C" w:rsidRPr="004F6691" w:rsidRDefault="00471DE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color w:val="000000"/>
        </w:rPr>
        <w:t>Não será admitida a previsão de preços diferentes em razão de local de entrega ou de acondicionamento, tamanho de lote ou qualquer outro motivo</w:t>
      </w:r>
      <w:r w:rsidR="00D6547C" w:rsidRPr="004F6691">
        <w:rPr>
          <w:color w:val="000000"/>
        </w:rPr>
        <w:t>.</w:t>
      </w:r>
    </w:p>
    <w:p w14:paraId="52DD497E" w14:textId="77777777" w:rsidR="00D6547C" w:rsidRPr="004F6691" w:rsidRDefault="00D6547C" w:rsidP="00532E36">
      <w:pPr>
        <w:numPr>
          <w:ilvl w:val="1"/>
          <w:numId w:val="9"/>
        </w:numPr>
        <w:overflowPunct w:val="0"/>
        <w:autoSpaceDE w:val="0"/>
        <w:autoSpaceDN w:val="0"/>
        <w:adjustRightInd w:val="0"/>
        <w:spacing w:before="100" w:beforeAutospacing="1" w:after="100" w:afterAutospacing="1"/>
        <w:ind w:left="0" w:firstLine="0"/>
        <w:jc w:val="both"/>
        <w:textAlignment w:val="baseline"/>
        <w:rPr>
          <w:b/>
          <w:color w:val="000000"/>
        </w:rPr>
      </w:pPr>
      <w:r w:rsidRPr="004F6691">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0E593CF2"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7. PROPOSTA ESCRITA E FORNECIMENTO</w:t>
      </w:r>
    </w:p>
    <w:p w14:paraId="1083BF0C" w14:textId="516558CB" w:rsidR="00A434D5" w:rsidRDefault="00A434D5" w:rsidP="00A434D5">
      <w:pPr>
        <w:overflowPunct w:val="0"/>
        <w:autoSpaceDE w:val="0"/>
        <w:autoSpaceDN w:val="0"/>
        <w:adjustRightInd w:val="0"/>
        <w:spacing w:before="100" w:beforeAutospacing="1" w:after="100" w:afterAutospacing="1"/>
        <w:jc w:val="both"/>
        <w:textAlignment w:val="baseline"/>
      </w:pPr>
      <w:r w:rsidRPr="008F1668">
        <w:t>7.1</w:t>
      </w:r>
      <w:r w:rsidR="0039377F" w:rsidRPr="008F1668">
        <w:t xml:space="preserve"> </w:t>
      </w:r>
      <w:r w:rsidRPr="008F1668">
        <w:t>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944EC81" w14:textId="1427DB2A" w:rsidR="00EC1931" w:rsidRPr="008F1668" w:rsidRDefault="00471DEC" w:rsidP="00384B9F">
      <w:pPr>
        <w:overflowPunct w:val="0"/>
        <w:autoSpaceDE w:val="0"/>
        <w:autoSpaceDN w:val="0"/>
        <w:adjustRightInd w:val="0"/>
        <w:spacing w:before="100" w:beforeAutospacing="1" w:after="100" w:afterAutospacing="1"/>
        <w:ind w:left="567"/>
        <w:jc w:val="both"/>
        <w:textAlignment w:val="baseline"/>
      </w:pPr>
      <w:r>
        <w:t>7.1.1</w:t>
      </w:r>
      <w:r w:rsidR="00384B9F">
        <w:t xml:space="preserve"> </w:t>
      </w:r>
      <w:r w:rsidR="00EC1931" w:rsidRPr="008F1668">
        <w:t xml:space="preserve">O não cumprimento do envio </w:t>
      </w:r>
      <w:r w:rsidR="00EC1931">
        <w:t>da proposta readequada</w:t>
      </w:r>
      <w:r w:rsidR="00EC1931" w:rsidRPr="008F1668">
        <w:t xml:space="preserve"> dentro do prazo </w:t>
      </w:r>
      <w:r w:rsidR="00EC1931">
        <w:rPr>
          <w:b/>
        </w:rPr>
        <w:t>de</w:t>
      </w:r>
      <w:r w:rsidR="00EC1931" w:rsidRPr="008F1668">
        <w:rPr>
          <w:b/>
        </w:rPr>
        <w:t xml:space="preserve"> até 03 (três) horas após o término do Certame na plataforma da BLL</w:t>
      </w:r>
      <w:r w:rsidR="00EC1931" w:rsidRPr="008F1668">
        <w:t>, acarretará as sanções previstas no item 11, deste Edital, podendo a Pregoeira convocar a empresa que apresentou a pr</w:t>
      </w:r>
      <w:r w:rsidR="00EC1931">
        <w:t>oposta ou o lance subsequente.</w:t>
      </w:r>
    </w:p>
    <w:p w14:paraId="5431CCBB"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rPr>
          <w:b/>
          <w:bCs/>
        </w:rPr>
        <w:t>Na proposta escrita, deverá conter:</w:t>
      </w:r>
      <w:r w:rsidRPr="008F1668">
        <w:t xml:space="preserve"> </w:t>
      </w:r>
    </w:p>
    <w:p w14:paraId="06987B57" w14:textId="77777777" w:rsidR="004F6691" w:rsidRDefault="00C95CA8" w:rsidP="00384B9F">
      <w:pPr>
        <w:overflowPunct w:val="0"/>
        <w:autoSpaceDE w:val="0"/>
        <w:autoSpaceDN w:val="0"/>
        <w:adjustRightInd w:val="0"/>
        <w:ind w:left="567"/>
        <w:jc w:val="both"/>
        <w:textAlignment w:val="baseline"/>
      </w:pPr>
      <w:r w:rsidRPr="008F1668">
        <w:rPr>
          <w:b/>
        </w:rPr>
        <w:t>a)</w:t>
      </w:r>
      <w:r w:rsidRPr="008F1668">
        <w:t xml:space="preserve"> </w:t>
      </w:r>
      <w:r w:rsidR="000C17C6" w:rsidRPr="008F1668">
        <w:t>O</w:t>
      </w:r>
      <w:r w:rsidRPr="008F1668">
        <w:t>s</w:t>
      </w:r>
      <w:r w:rsidR="00A434D5" w:rsidRPr="008F1668">
        <w:t xml:space="preserve"> valores dos impostos já deverão estar computados no valor do produto e/ou serviço;</w:t>
      </w:r>
    </w:p>
    <w:p w14:paraId="1D9343F0" w14:textId="4FB24F49" w:rsidR="00A434D5" w:rsidRPr="008F1668" w:rsidRDefault="00A434D5" w:rsidP="00384B9F">
      <w:pPr>
        <w:overflowPunct w:val="0"/>
        <w:autoSpaceDE w:val="0"/>
        <w:autoSpaceDN w:val="0"/>
        <w:adjustRightInd w:val="0"/>
        <w:ind w:left="567"/>
        <w:jc w:val="both"/>
        <w:textAlignment w:val="baseline"/>
      </w:pPr>
      <w:r w:rsidRPr="008F1668">
        <w:rPr>
          <w:b/>
        </w:rPr>
        <w:t>b)</w:t>
      </w:r>
      <w:r w:rsidRPr="008F1668">
        <w:t xml:space="preserve"> O prazo de validade que não poderá ser inferior a </w:t>
      </w:r>
      <w:r w:rsidR="00F751AB" w:rsidRPr="008F1668">
        <w:t>12 meses</w:t>
      </w:r>
      <w:r w:rsidRPr="008F1668">
        <w:t>, contados da abertura das propostas virtuais;</w:t>
      </w:r>
    </w:p>
    <w:p w14:paraId="35A22003" w14:textId="77777777" w:rsidR="00A434D5" w:rsidRPr="008F1668" w:rsidRDefault="00A434D5" w:rsidP="00384B9F">
      <w:pPr>
        <w:overflowPunct w:val="0"/>
        <w:autoSpaceDE w:val="0"/>
        <w:autoSpaceDN w:val="0"/>
        <w:adjustRightInd w:val="0"/>
        <w:ind w:left="567"/>
        <w:jc w:val="both"/>
        <w:textAlignment w:val="baseline"/>
        <w:rPr>
          <w:color w:val="000000"/>
        </w:rPr>
      </w:pPr>
      <w:r w:rsidRPr="008F1668">
        <w:rPr>
          <w:b/>
        </w:rPr>
        <w:t>c)</w:t>
      </w:r>
      <w:r w:rsidR="00117E8C" w:rsidRPr="008F1668">
        <w:t xml:space="preserve"> Especificação </w:t>
      </w:r>
      <w:r w:rsidRPr="008F1668">
        <w:t xml:space="preserve">completa do serviço e/ou produto oferecido com informações técnicas que possibilitem </w:t>
      </w:r>
      <w:r w:rsidRPr="008F1668">
        <w:rPr>
          <w:color w:val="000000"/>
        </w:rPr>
        <w:t>a sua completa avaliação;</w:t>
      </w:r>
    </w:p>
    <w:p w14:paraId="27B2D40E" w14:textId="3CE88BBA" w:rsidR="00A434D5" w:rsidRDefault="00A434D5" w:rsidP="00384B9F">
      <w:pPr>
        <w:overflowPunct w:val="0"/>
        <w:autoSpaceDE w:val="0"/>
        <w:autoSpaceDN w:val="0"/>
        <w:adjustRightInd w:val="0"/>
        <w:ind w:left="567"/>
        <w:jc w:val="both"/>
        <w:textAlignment w:val="baseline"/>
        <w:rPr>
          <w:color w:val="000000"/>
        </w:rPr>
      </w:pPr>
      <w:r w:rsidRPr="008F1668">
        <w:rPr>
          <w:b/>
          <w:color w:val="000000"/>
        </w:rPr>
        <w:t>d)</w:t>
      </w:r>
      <w:r w:rsidRPr="008F1668">
        <w:rPr>
          <w:color w:val="000000"/>
        </w:rPr>
        <w:t xml:space="preserve"> Data e assinatura do Representante Legal da proponente</w:t>
      </w:r>
      <w:r w:rsidR="004F6691">
        <w:rPr>
          <w:color w:val="000000"/>
        </w:rPr>
        <w:t>;</w:t>
      </w:r>
    </w:p>
    <w:p w14:paraId="127DE312" w14:textId="77777777" w:rsidR="00A434D5" w:rsidRPr="008F1668" w:rsidRDefault="0039377F" w:rsidP="00A434D5">
      <w:pPr>
        <w:overflowPunct w:val="0"/>
        <w:autoSpaceDE w:val="0"/>
        <w:autoSpaceDN w:val="0"/>
        <w:adjustRightInd w:val="0"/>
        <w:spacing w:before="100" w:beforeAutospacing="1" w:after="100" w:afterAutospacing="1"/>
        <w:jc w:val="both"/>
        <w:textAlignment w:val="baseline"/>
        <w:rPr>
          <w:color w:val="000000"/>
        </w:rPr>
      </w:pPr>
      <w:r w:rsidRPr="008F1668">
        <w:rPr>
          <w:color w:val="000000"/>
        </w:rPr>
        <w:t xml:space="preserve">7.2 </w:t>
      </w:r>
      <w:r w:rsidR="00A434D5" w:rsidRPr="008F1668">
        <w:rPr>
          <w:color w:val="000000"/>
        </w:rPr>
        <w:t>O objeto, rigorosamente de acordo com o ofertado nas propostas, deverá ser entregue no endereço indicado no ANEXO I.</w:t>
      </w:r>
    </w:p>
    <w:p w14:paraId="027CF60C" w14:textId="640E1A6B" w:rsidR="00A434D5" w:rsidRPr="008F1668" w:rsidRDefault="00A434D5" w:rsidP="00A434D5">
      <w:pPr>
        <w:overflowPunct w:val="0"/>
        <w:autoSpaceDE w:val="0"/>
        <w:autoSpaceDN w:val="0"/>
        <w:adjustRightInd w:val="0"/>
        <w:spacing w:before="100" w:beforeAutospacing="1" w:after="100" w:afterAutospacing="1"/>
        <w:jc w:val="both"/>
        <w:textAlignment w:val="baseline"/>
        <w:rPr>
          <w:bCs/>
          <w:color w:val="000000"/>
        </w:rPr>
      </w:pPr>
      <w:r w:rsidRPr="008F1668">
        <w:rPr>
          <w:color w:val="000000"/>
        </w:rPr>
        <w:t xml:space="preserve">7.3 Atendidos todos os requisitos, será considerada vencedora a licitante que oferecer o menor preço por </w:t>
      </w:r>
      <w:r w:rsidR="00E45D1B">
        <w:rPr>
          <w:color w:val="000000"/>
        </w:rPr>
        <w:t>item</w:t>
      </w:r>
      <w:r w:rsidR="009A6051">
        <w:rPr>
          <w:color w:val="000000"/>
        </w:rPr>
        <w:t>.</w:t>
      </w:r>
    </w:p>
    <w:p w14:paraId="0EF7C8EF" w14:textId="7748FBBB" w:rsidR="00A434D5" w:rsidRPr="008F1668" w:rsidRDefault="0039377F" w:rsidP="009509B6">
      <w:pPr>
        <w:overflowPunct w:val="0"/>
        <w:autoSpaceDE w:val="0"/>
        <w:autoSpaceDN w:val="0"/>
        <w:adjustRightInd w:val="0"/>
        <w:spacing w:before="100" w:beforeAutospacing="1" w:after="100" w:afterAutospacing="1"/>
        <w:jc w:val="both"/>
        <w:textAlignment w:val="baseline"/>
      </w:pPr>
      <w:r w:rsidRPr="008F1668">
        <w:t xml:space="preserve">7.4 </w:t>
      </w:r>
      <w:r w:rsidR="00A434D5" w:rsidRPr="008F1668">
        <w:t>Nos preços cotados deverão estar inclusos todos os custos e demais despesas e encargos inerentes ao produto até sua entrega no local fixado por este Edital.</w:t>
      </w:r>
    </w:p>
    <w:p w14:paraId="52E4307F" w14:textId="45EE3FC7" w:rsidR="008A3E57" w:rsidRPr="008F1668" w:rsidRDefault="00C95CA8" w:rsidP="00B55150">
      <w:pPr>
        <w:overflowPunct w:val="0"/>
        <w:autoSpaceDE w:val="0"/>
        <w:autoSpaceDN w:val="0"/>
        <w:adjustRightInd w:val="0"/>
        <w:spacing w:before="100" w:beforeAutospacing="1" w:after="100" w:afterAutospacing="1"/>
        <w:jc w:val="both"/>
        <w:textAlignment w:val="baseline"/>
      </w:pPr>
      <w:r w:rsidRPr="008F1668">
        <w:t>7.5 Serão</w:t>
      </w:r>
      <w:r w:rsidR="00A434D5" w:rsidRPr="008F1668">
        <w:t xml:space="preserve"> desclassificadas as propostas que conflitem com as normas deste Edital ou da legislação em vigor.</w:t>
      </w:r>
    </w:p>
    <w:p w14:paraId="17256768"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rPr>
          <w:b/>
        </w:rPr>
        <w:t>8</w:t>
      </w:r>
      <w:r w:rsidR="00A434D5" w:rsidRPr="008F1668">
        <w:rPr>
          <w:b/>
        </w:rPr>
        <w:t>.</w:t>
      </w:r>
      <w:r w:rsidR="00A434D5" w:rsidRPr="008F1668">
        <w:rPr>
          <w:b/>
        </w:rPr>
        <w:tab/>
        <w:t>CRITÉRIOS DE JULGAMENTO</w:t>
      </w:r>
      <w:r w:rsidR="00A434D5" w:rsidRPr="008F1668">
        <w:t xml:space="preserve">                                                                 </w:t>
      </w:r>
    </w:p>
    <w:p w14:paraId="10FCD082" w14:textId="55BD1877" w:rsidR="00A434D5" w:rsidRPr="008F1668" w:rsidRDefault="00B55150" w:rsidP="00A434D5">
      <w:pPr>
        <w:overflowPunct w:val="0"/>
        <w:autoSpaceDE w:val="0"/>
        <w:autoSpaceDN w:val="0"/>
        <w:adjustRightInd w:val="0"/>
        <w:spacing w:before="100" w:beforeAutospacing="1" w:after="100" w:afterAutospacing="1"/>
        <w:jc w:val="both"/>
        <w:textAlignment w:val="baseline"/>
      </w:pPr>
      <w:r w:rsidRPr="008F1668">
        <w:t>8</w:t>
      </w:r>
      <w:r w:rsidR="00A434D5" w:rsidRPr="008F1668">
        <w:t>.1</w:t>
      </w:r>
      <w:r w:rsidR="0039377F" w:rsidRPr="008F1668">
        <w:t xml:space="preserve"> </w:t>
      </w:r>
      <w:r w:rsidR="00A434D5" w:rsidRPr="008F1668">
        <w:t xml:space="preserve">Para julgamento será adotado o critério </w:t>
      </w:r>
      <w:r w:rsidR="00A434D5" w:rsidRPr="0090376E">
        <w:t xml:space="preserve">de </w:t>
      </w:r>
      <w:r w:rsidR="00A434D5" w:rsidRPr="0090376E">
        <w:rPr>
          <w:b/>
        </w:rPr>
        <w:t>menor preço</w:t>
      </w:r>
      <w:r w:rsidR="00A434D5" w:rsidRPr="0090376E">
        <w:rPr>
          <w:b/>
          <w:color w:val="FF0000"/>
        </w:rPr>
        <w:t xml:space="preserve"> </w:t>
      </w:r>
      <w:r w:rsidR="00A434D5" w:rsidRPr="0090376E">
        <w:rPr>
          <w:b/>
        </w:rPr>
        <w:t xml:space="preserve">por </w:t>
      </w:r>
      <w:r w:rsidR="00E45D1B">
        <w:rPr>
          <w:b/>
        </w:rPr>
        <w:t>item</w:t>
      </w:r>
      <w:r w:rsidR="00A434D5" w:rsidRPr="0090376E">
        <w:t>, observado o prazo para fornecimento, as especificações técnicas, parâmetros mínimos de desempenho</w:t>
      </w:r>
      <w:r w:rsidR="00A434D5" w:rsidRPr="008F1668">
        <w:t xml:space="preserve"> e de qualidade e demais condições definidas neste Edital.</w:t>
      </w:r>
    </w:p>
    <w:p w14:paraId="4DD7C8E4" w14:textId="1A45B8B4" w:rsidR="00BB286B" w:rsidRPr="008F1668" w:rsidRDefault="00BB286B" w:rsidP="00BB286B">
      <w:pPr>
        <w:overflowPunct w:val="0"/>
        <w:autoSpaceDE w:val="0"/>
        <w:autoSpaceDN w:val="0"/>
        <w:adjustRightInd w:val="0"/>
        <w:spacing w:before="100" w:beforeAutospacing="1" w:after="100" w:afterAutospacing="1"/>
        <w:jc w:val="both"/>
        <w:textAlignment w:val="baseline"/>
        <w:rPr>
          <w:b/>
          <w:bCs/>
        </w:rPr>
      </w:pPr>
      <w:r w:rsidRPr="008F1668">
        <w:rPr>
          <w:b/>
          <w:bCs/>
        </w:rPr>
        <w:t>8.2 EM ATENDIMENTO AO DISPOSTO NO CAPÍTULO V DA LEI COMPLEMENTAR Nº 123/2006, SERÃO OBSERVADOS OS SEGUINTES PROCEDIMENTOS:</w:t>
      </w:r>
    </w:p>
    <w:p w14:paraId="7760FCD4" w14:textId="64789713" w:rsidR="00BB286B" w:rsidRPr="008F1668" w:rsidRDefault="00BB286B" w:rsidP="0090376E">
      <w:pPr>
        <w:pStyle w:val="PargrafodaLista"/>
        <w:ind w:left="567"/>
        <w:jc w:val="both"/>
        <w:rPr>
          <w:snapToGrid w:val="0"/>
        </w:rPr>
      </w:pPr>
      <w:r w:rsidRPr="008F1668">
        <w:rPr>
          <w:color w:val="000000"/>
        </w:rPr>
        <w:t>8.2.1</w:t>
      </w:r>
      <w:r w:rsidRPr="008F1668">
        <w:rPr>
          <w:snapToGrid w:val="0"/>
        </w:rPr>
        <w:t xml:space="preserve">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5ED03BB6" w14:textId="77777777" w:rsidR="00BB286B" w:rsidRPr="008F1668" w:rsidRDefault="00BB286B" w:rsidP="00384B9F">
      <w:pPr>
        <w:widowControl w:val="0"/>
        <w:spacing w:before="100" w:beforeAutospacing="1" w:after="100" w:afterAutospacing="1"/>
        <w:ind w:left="567"/>
        <w:jc w:val="both"/>
        <w:rPr>
          <w:snapToGrid w:val="0"/>
        </w:rPr>
      </w:pPr>
      <w:r w:rsidRPr="008F1668">
        <w:rPr>
          <w:snapToGrid w:val="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8F1668">
        <w:rPr>
          <w:snapToGrid w:val="0"/>
        </w:rPr>
        <w:t>habilitatórias</w:t>
      </w:r>
      <w:proofErr w:type="spellEnd"/>
      <w:r w:rsidRPr="008F1668">
        <w:rPr>
          <w:snapToGrid w:val="0"/>
        </w:rPr>
        <w:t>, será homologado em seu favor o objeto do pregão.</w:t>
      </w:r>
    </w:p>
    <w:p w14:paraId="758FA821" w14:textId="4D8F7A89" w:rsidR="00BB286B" w:rsidRPr="008F1668" w:rsidRDefault="00BB286B" w:rsidP="00384B9F">
      <w:pPr>
        <w:widowControl w:val="0"/>
        <w:spacing w:before="100" w:beforeAutospacing="1" w:after="100" w:afterAutospacing="1"/>
        <w:ind w:left="567"/>
        <w:jc w:val="both"/>
        <w:rPr>
          <w:snapToGrid w:val="0"/>
        </w:rPr>
      </w:pPr>
      <w:r w:rsidRPr="008F1668">
        <w:rPr>
          <w:snapToGrid w:val="0"/>
        </w:rPr>
        <w:t>b) no caso de empate de propostas apresentadas por microempresas ou empresas de pequeno porte, o sistema realizará um sorteio eletrônico entre elas para que se identifique aquela que primeiro será convocada para apresentar melhor oferta, na forma do disposto na alínea “a”.</w:t>
      </w:r>
    </w:p>
    <w:p w14:paraId="2331F339" w14:textId="6C9C457E" w:rsidR="00BB286B" w:rsidRPr="008F1668" w:rsidRDefault="00BB286B" w:rsidP="00384B9F">
      <w:pPr>
        <w:widowControl w:val="0"/>
        <w:spacing w:before="100" w:beforeAutospacing="1" w:after="100" w:afterAutospacing="1"/>
        <w:ind w:left="567"/>
        <w:jc w:val="both"/>
        <w:rPr>
          <w:snapToGrid w:val="0"/>
        </w:rPr>
      </w:pPr>
      <w:r w:rsidRPr="008F1668">
        <w:rPr>
          <w:snapToGrid w:val="0"/>
        </w:rPr>
        <w:t>c) não sendo vencedora a microempresa ou empresa de pequeno porte melhor classificada, na forma da alínea “a'” anterior, serão convocadas as remanescentes, quando houver, na ordem classificatóri</w:t>
      </w:r>
      <w:r w:rsidR="007D56B5">
        <w:rPr>
          <w:snapToGrid w:val="0"/>
        </w:rPr>
        <w:t>a</w:t>
      </w:r>
      <w:r w:rsidRPr="008F1668">
        <w:rPr>
          <w:snapToGrid w:val="0"/>
        </w:rPr>
        <w:t>.</w:t>
      </w:r>
    </w:p>
    <w:p w14:paraId="4E4CA7A6" w14:textId="0FF25F7C" w:rsidR="00BB286B" w:rsidRPr="008F1668" w:rsidRDefault="00BB286B" w:rsidP="00384B9F">
      <w:pPr>
        <w:spacing w:before="100" w:beforeAutospacing="1" w:after="100" w:afterAutospacing="1"/>
        <w:ind w:left="567"/>
        <w:jc w:val="both"/>
        <w:rPr>
          <w:snapToGrid w:val="0"/>
        </w:rPr>
      </w:pPr>
      <w:r w:rsidRPr="008F1668">
        <w:rPr>
          <w:snapToGrid w:val="0"/>
        </w:rPr>
        <w:t>8.2.</w:t>
      </w:r>
      <w:r w:rsidR="0090376E">
        <w:rPr>
          <w:snapToGrid w:val="0"/>
        </w:rPr>
        <w:t>2</w:t>
      </w:r>
      <w:r w:rsidRPr="008F1668">
        <w:rPr>
          <w:snapToGrid w:val="0"/>
        </w:rPr>
        <w:t xml:space="preserve"> Na hipótese da não contratação nos termos previstos no subitem 8.2.</w:t>
      </w:r>
      <w:r w:rsidR="0090376E">
        <w:rPr>
          <w:snapToGrid w:val="0"/>
        </w:rPr>
        <w:t>1</w:t>
      </w:r>
      <w:r w:rsidRPr="008F1668">
        <w:rPr>
          <w:snapToGrid w:val="0"/>
        </w:rPr>
        <w:t>, o objeto licitado será homologado em favor da proposta originalmente vencedora do certame, desde que atenda aos requisitos de habilitação.</w:t>
      </w:r>
    </w:p>
    <w:p w14:paraId="6DC87241" w14:textId="31B5E8FE" w:rsidR="00BB286B" w:rsidRPr="008F1668" w:rsidRDefault="00BB286B" w:rsidP="00BB286B">
      <w:pPr>
        <w:spacing w:before="100" w:beforeAutospacing="1" w:after="100" w:afterAutospacing="1"/>
        <w:jc w:val="both"/>
        <w:rPr>
          <w:snapToGrid w:val="0"/>
        </w:rPr>
      </w:pPr>
      <w:r w:rsidRPr="008F1668">
        <w:rPr>
          <w:snapToGrid w:val="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D4177B" w14:textId="2AB8132B" w:rsidR="00BB286B" w:rsidRPr="008F1668" w:rsidRDefault="00BB286B" w:rsidP="00BB286B">
      <w:pPr>
        <w:tabs>
          <w:tab w:val="left" w:pos="-2694"/>
        </w:tabs>
        <w:spacing w:before="100" w:beforeAutospacing="1" w:after="100" w:afterAutospacing="1"/>
        <w:jc w:val="both"/>
        <w:rPr>
          <w:snapToGrid w:val="0"/>
        </w:rPr>
      </w:pPr>
      <w:r w:rsidRPr="008F1668">
        <w:rPr>
          <w:snapToGrid w:val="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C95AADE" w14:textId="72C4299E" w:rsidR="006E10B4" w:rsidRDefault="00BB286B" w:rsidP="006E10B4">
      <w:pPr>
        <w:spacing w:before="100" w:beforeAutospacing="1" w:after="100" w:afterAutospacing="1"/>
        <w:jc w:val="both"/>
        <w:rPr>
          <w:snapToGrid w:val="0"/>
        </w:rPr>
      </w:pPr>
      <w:r w:rsidRPr="008F1668">
        <w:rPr>
          <w:snapToGrid w:val="0"/>
        </w:rPr>
        <w:t>8.5 Ocorrendo a situação a que se referem os subitens 5</w:t>
      </w:r>
      <w:r w:rsidRPr="008F1668">
        <w:rPr>
          <w:snapToGrid w:val="0"/>
          <w:color w:val="000000"/>
        </w:rPr>
        <w:t>.27 e 5.28</w:t>
      </w:r>
      <w:r w:rsidRPr="008F1668">
        <w:rPr>
          <w:snapToGrid w:val="0"/>
        </w:rPr>
        <w:t xml:space="preserve"> deste Edital, a Pregoeira poderá negociar com a licitante para que seja obtido melhor preço.</w:t>
      </w:r>
    </w:p>
    <w:p w14:paraId="64C8D0AD" w14:textId="77777777" w:rsidR="006E10B4" w:rsidRPr="006E10B4" w:rsidRDefault="006E10B4" w:rsidP="006E10B4">
      <w:pPr>
        <w:spacing w:before="100" w:beforeAutospacing="1" w:after="100" w:afterAutospacing="1"/>
        <w:jc w:val="both"/>
        <w:rPr>
          <w:snapToGrid w:val="0"/>
        </w:rPr>
      </w:pPr>
      <w:r>
        <w:rPr>
          <w:snapToGrid w:val="0"/>
        </w:rPr>
        <w:t xml:space="preserve">8.6 </w:t>
      </w:r>
      <w:r w:rsidRPr="00B9651D">
        <w:t>Se houver indícios de inexequibilidade da proposta de preço, ou em caso da necessidade de esclarecimentos complementares, poderão ser efetuadas diligências, para que a empresa comprove a exequibilidade da proposta.</w:t>
      </w:r>
    </w:p>
    <w:p w14:paraId="06FA6860" w14:textId="6A7D79CC" w:rsidR="00BB286B" w:rsidRPr="008F1668" w:rsidRDefault="006E10B4" w:rsidP="00BB286B">
      <w:pPr>
        <w:tabs>
          <w:tab w:val="left" w:pos="-1701"/>
        </w:tabs>
        <w:spacing w:before="100" w:beforeAutospacing="1" w:after="100" w:afterAutospacing="1"/>
        <w:jc w:val="both"/>
        <w:rPr>
          <w:snapToGrid w:val="0"/>
        </w:rPr>
      </w:pPr>
      <w:r>
        <w:rPr>
          <w:snapToGrid w:val="0"/>
        </w:rPr>
        <w:t>8.7</w:t>
      </w:r>
      <w:r w:rsidR="00BB286B" w:rsidRPr="008F1668">
        <w:rPr>
          <w:snapToGrid w:val="0"/>
        </w:rPr>
        <w:t xml:space="preserve"> Da sessão, o sistema gerará ata circunstanciada, na qual estarão registrados todos os atos do procedimento e as ocorrências relevantes.</w:t>
      </w:r>
    </w:p>
    <w:p w14:paraId="4F82D116" w14:textId="77777777" w:rsidR="00A434D5" w:rsidRPr="008F1668" w:rsidRDefault="00B55150" w:rsidP="00A434D5">
      <w:pPr>
        <w:overflowPunct w:val="0"/>
        <w:autoSpaceDE w:val="0"/>
        <w:autoSpaceDN w:val="0"/>
        <w:adjustRightInd w:val="0"/>
        <w:spacing w:before="100" w:beforeAutospacing="1" w:after="100" w:afterAutospacing="1"/>
        <w:jc w:val="both"/>
        <w:textAlignment w:val="baseline"/>
        <w:rPr>
          <w:b/>
        </w:rPr>
      </w:pPr>
      <w:r w:rsidRPr="008F1668">
        <w:rPr>
          <w:b/>
        </w:rPr>
        <w:t>9</w:t>
      </w:r>
      <w:r w:rsidR="00A434D5" w:rsidRPr="008F1668">
        <w:rPr>
          <w:b/>
        </w:rPr>
        <w:t xml:space="preserve">.  </w:t>
      </w:r>
      <w:r w:rsidR="00A434D5" w:rsidRPr="008F1668">
        <w:rPr>
          <w:b/>
        </w:rPr>
        <w:tab/>
        <w:t>HABILITAÇÃO</w:t>
      </w:r>
    </w:p>
    <w:p w14:paraId="689C2B41" w14:textId="4D2CAA12" w:rsidR="008A3E57" w:rsidRPr="004D506C" w:rsidRDefault="00B55150" w:rsidP="004D506C">
      <w:pPr>
        <w:overflowPunct w:val="0"/>
        <w:autoSpaceDE w:val="0"/>
        <w:autoSpaceDN w:val="0"/>
        <w:adjustRightInd w:val="0"/>
        <w:spacing w:before="100" w:beforeAutospacing="1" w:after="100" w:afterAutospacing="1"/>
        <w:jc w:val="both"/>
        <w:textAlignment w:val="baseline"/>
        <w:rPr>
          <w:b/>
          <w:color w:val="000000"/>
        </w:rPr>
      </w:pPr>
      <w:r w:rsidRPr="004D506C">
        <w:rPr>
          <w:color w:val="000000"/>
        </w:rPr>
        <w:t>9</w:t>
      </w:r>
      <w:r w:rsidR="00A434D5" w:rsidRPr="004D506C">
        <w:rPr>
          <w:color w:val="000000"/>
        </w:rPr>
        <w:t>.1</w:t>
      </w:r>
      <w:r w:rsidR="0039377F" w:rsidRPr="004D506C">
        <w:rPr>
          <w:color w:val="000000"/>
        </w:rPr>
        <w:t xml:space="preserve"> </w:t>
      </w:r>
      <w:r w:rsidR="00A434D5" w:rsidRPr="004D506C">
        <w:rPr>
          <w:color w:val="000000"/>
        </w:rPr>
        <w:t xml:space="preserve">Conforme </w:t>
      </w:r>
      <w:r w:rsidR="00A434D5" w:rsidRPr="004D506C">
        <w:rPr>
          <w:b/>
          <w:color w:val="000000"/>
        </w:rPr>
        <w:t>ANEXO II</w:t>
      </w:r>
    </w:p>
    <w:p w14:paraId="4A345CE4" w14:textId="1B5B31C0" w:rsidR="006E10B4"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9.2 </w:t>
      </w:r>
      <w:r w:rsidR="005A0ED0" w:rsidRPr="004D506C">
        <w:rPr>
          <w:rFonts w:ascii="Times New Roman" w:hAnsi="Times New Roman" w:cs="Times New Roman"/>
          <w:i w:val="0"/>
          <w:color w:val="000000"/>
          <w:sz w:val="24"/>
          <w:szCs w:val="24"/>
        </w:rPr>
        <w:t>Na presente licitação, a fase de habilitação sucederá as fases de apresentação de propostas e lances e de julgamento</w:t>
      </w:r>
      <w:r w:rsidR="006E10B4" w:rsidRPr="004D506C">
        <w:rPr>
          <w:rFonts w:ascii="Times New Roman" w:hAnsi="Times New Roman" w:cs="Times New Roman"/>
          <w:i w:val="0"/>
          <w:color w:val="000000"/>
          <w:sz w:val="24"/>
          <w:szCs w:val="24"/>
        </w:rPr>
        <w:t>.</w:t>
      </w:r>
    </w:p>
    <w:p w14:paraId="55DC6F78" w14:textId="0F5F59CC" w:rsidR="00870F99"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w:t>
      </w:r>
      <w:r w:rsidR="006E10B4" w:rsidRPr="004D506C">
        <w:rPr>
          <w:rFonts w:ascii="Times New Roman" w:hAnsi="Times New Roman" w:cs="Times New Roman"/>
          <w:i w:val="0"/>
          <w:color w:val="000000"/>
          <w:sz w:val="24"/>
          <w:szCs w:val="24"/>
        </w:rPr>
        <w:t>Será verificado se o licitante apresentou declaração de que atende aos requisitos de habilitação, e o declarante responderá pela veracidade das informações prestadas, na forma da lei (artigo 63, I da Lei nº 14.133/2021)</w:t>
      </w:r>
      <w:r w:rsidR="00870F99" w:rsidRPr="004D506C">
        <w:rPr>
          <w:rFonts w:ascii="Times New Roman" w:hAnsi="Times New Roman" w:cs="Times New Roman"/>
          <w:i w:val="0"/>
          <w:color w:val="000000"/>
          <w:sz w:val="24"/>
          <w:szCs w:val="24"/>
        </w:rPr>
        <w:t xml:space="preserve"> </w:t>
      </w:r>
      <w:r w:rsidR="00870F99" w:rsidRPr="004D506C">
        <w:rPr>
          <w:rFonts w:ascii="Times New Roman" w:eastAsia="Times New Roman" w:hAnsi="Times New Roman" w:cs="Times New Roman"/>
          <w:i w:val="0"/>
          <w:iCs w:val="0"/>
          <w:color w:val="000000"/>
          <w:sz w:val="24"/>
          <w:szCs w:val="24"/>
        </w:rPr>
        <w:t xml:space="preserve">(Nos termos do item 5.3 - </w:t>
      </w:r>
      <w:r w:rsidR="00870F99" w:rsidRPr="004D506C">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04AD23DE" w14:textId="25B178AE" w:rsidR="00993D26"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w:t>
      </w:r>
      <w:r w:rsidR="00993D26" w:rsidRPr="004D506C">
        <w:rPr>
          <w:rFonts w:ascii="Times New Roman" w:hAnsi="Times New Roman" w:cs="Times New Roman"/>
          <w:i w:val="0"/>
          <w:color w:val="000000"/>
          <w:sz w:val="24"/>
          <w:szCs w:val="24"/>
        </w:rPr>
        <w:t xml:space="preserve">Constatado o atendimento dos requisitos de habilitação, a licitante será habilitada e declarada vencedora </w:t>
      </w:r>
      <w:r w:rsidR="00993D26" w:rsidRPr="004D506C">
        <w:rPr>
          <w:rFonts w:ascii="Times New Roman" w:hAnsi="Times New Roman" w:cs="Times New Roman"/>
          <w:b/>
          <w:i w:val="0"/>
          <w:color w:val="000000"/>
          <w:sz w:val="24"/>
          <w:szCs w:val="24"/>
          <w:u w:val="single"/>
        </w:rPr>
        <w:t xml:space="preserve">e seguirá para fase de </w:t>
      </w:r>
      <w:r w:rsidR="0006759A" w:rsidRPr="004D506C">
        <w:rPr>
          <w:rFonts w:ascii="Times New Roman" w:hAnsi="Times New Roman" w:cs="Times New Roman"/>
          <w:b/>
          <w:i w:val="0"/>
          <w:color w:val="000000"/>
          <w:sz w:val="24"/>
          <w:szCs w:val="24"/>
          <w:u w:val="single"/>
        </w:rPr>
        <w:t>homologação</w:t>
      </w:r>
      <w:r w:rsidR="00993D26" w:rsidRPr="004D506C">
        <w:rPr>
          <w:rFonts w:ascii="Times New Roman" w:hAnsi="Times New Roman" w:cs="Times New Roman"/>
          <w:b/>
          <w:i w:val="0"/>
          <w:color w:val="000000"/>
          <w:sz w:val="24"/>
          <w:szCs w:val="24"/>
          <w:u w:val="single"/>
        </w:rPr>
        <w:t>.</w:t>
      </w:r>
    </w:p>
    <w:p w14:paraId="0145A3E4" w14:textId="5D24E47C" w:rsidR="002E6125"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9.5 </w:t>
      </w:r>
      <w:r w:rsidR="006E10B4" w:rsidRPr="004D506C">
        <w:rPr>
          <w:rFonts w:ascii="Times New Roman" w:hAnsi="Times New Roman" w:cs="Times New Roman"/>
          <w:i w:val="0"/>
          <w:color w:val="000000"/>
          <w:sz w:val="24"/>
          <w:szCs w:val="24"/>
        </w:rPr>
        <w:t>Após a entrega dos documentos para habilitação, não será permitida a substituição ou a apresentação de novos documentos, salvo em sede de diligência</w:t>
      </w:r>
      <w:r w:rsidR="002E6125" w:rsidRPr="004D506C">
        <w:rPr>
          <w:rFonts w:ascii="Times New Roman" w:hAnsi="Times New Roman" w:cs="Times New Roman"/>
          <w:i w:val="0"/>
          <w:color w:val="000000"/>
          <w:sz w:val="24"/>
          <w:szCs w:val="24"/>
        </w:rPr>
        <w:t xml:space="preserve">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sidR="00CE13BA" w:rsidRPr="004D506C">
        <w:rPr>
          <w:rFonts w:ascii="Times New Roman" w:hAnsi="Times New Roman" w:cs="Times New Roman"/>
          <w:i w:val="0"/>
          <w:color w:val="000000"/>
          <w:sz w:val="24"/>
          <w:szCs w:val="24"/>
        </w:rPr>
        <w:t>s</w:t>
      </w:r>
    </w:p>
    <w:p w14:paraId="67AD03B2" w14:textId="599F51D9" w:rsidR="002E6125"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w:t>
      </w:r>
      <w:r w:rsidR="006E10B4" w:rsidRPr="004D506C">
        <w:rPr>
          <w:rFonts w:ascii="Times New Roman" w:hAnsi="Times New Roman" w:cs="Times New Roman"/>
          <w:i w:val="0"/>
          <w:color w:val="000000"/>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6E10B4" w:rsidRPr="004D506C">
        <w:rPr>
          <w:rFonts w:ascii="Times New Roman" w:hAnsi="Times New Roman" w:cs="Times New Roman"/>
          <w:i w:val="0"/>
          <w:color w:val="000000"/>
          <w:sz w:val="24"/>
          <w:szCs w:val="24"/>
        </w:rPr>
        <w:t>eﬁcácia</w:t>
      </w:r>
      <w:proofErr w:type="spellEnd"/>
      <w:r w:rsidR="006E10B4" w:rsidRPr="004D506C">
        <w:rPr>
          <w:rFonts w:ascii="Times New Roman" w:hAnsi="Times New Roman" w:cs="Times New Roman"/>
          <w:i w:val="0"/>
          <w:color w:val="000000"/>
          <w:sz w:val="24"/>
          <w:szCs w:val="24"/>
        </w:rPr>
        <w:t xml:space="preserve"> para fins de habilitação e classificação.</w:t>
      </w:r>
      <w:bookmarkStart w:id="5" w:name="_Ref114665528"/>
      <w:bookmarkEnd w:id="4"/>
    </w:p>
    <w:p w14:paraId="7373A166" w14:textId="6A966707"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9.7 </w:t>
      </w:r>
      <w:r w:rsidR="006E10B4" w:rsidRPr="004D506C">
        <w:rPr>
          <w:rFonts w:ascii="Times New Roman" w:hAnsi="Times New Roman" w:cs="Times New Roman"/>
          <w:i w:val="0"/>
          <w:color w:val="000000"/>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5"/>
      <w:r w:rsidR="002E6125" w:rsidRPr="004D506C">
        <w:rPr>
          <w:rFonts w:ascii="Times New Roman" w:hAnsi="Times New Roman" w:cs="Times New Roman"/>
          <w:i w:val="0"/>
          <w:color w:val="000000"/>
          <w:sz w:val="24"/>
          <w:szCs w:val="24"/>
        </w:rPr>
        <w:t>.</w:t>
      </w:r>
    </w:p>
    <w:p w14:paraId="3603B446" w14:textId="5E3B6DE8"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9.8 </w:t>
      </w:r>
      <w:r w:rsidR="00CE13BA" w:rsidRPr="004D506C">
        <w:rPr>
          <w:rFonts w:ascii="Times New Roman" w:hAnsi="Times New Roman" w:cs="Times New Roman"/>
          <w:i w:val="0"/>
          <w:color w:val="000000"/>
          <w:sz w:val="24"/>
          <w:szCs w:val="24"/>
        </w:rPr>
        <w:t>Disposições Gerais da Habilitação</w:t>
      </w:r>
    </w:p>
    <w:p w14:paraId="4727C2C3" w14:textId="3CC5A5F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9.9 </w:t>
      </w:r>
      <w:r w:rsidR="00CE13BA" w:rsidRPr="004D506C">
        <w:rPr>
          <w:rFonts w:ascii="Times New Roman" w:hAnsi="Times New Roman" w:cs="Times New Roman"/>
          <w:i w:val="0"/>
          <w:color w:val="000000"/>
          <w:sz w:val="24"/>
          <w:szCs w:val="24"/>
        </w:rPr>
        <w:t>Não serão aceitos protocolos de entrega ou solicitação de documento em substituição aos documentos requeridos no presente Edital e seus Anexos.</w:t>
      </w:r>
    </w:p>
    <w:p w14:paraId="5B678ACE" w14:textId="045261C7"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9.10 </w:t>
      </w:r>
      <w:r w:rsidR="00CE13BA" w:rsidRPr="004D506C">
        <w:rPr>
          <w:rFonts w:ascii="Times New Roman" w:hAnsi="Times New Roman" w:cs="Times New Roman"/>
          <w:i w:val="0"/>
          <w:color w:val="000000"/>
          <w:sz w:val="24"/>
          <w:szCs w:val="24"/>
        </w:rPr>
        <w:t>Se a documentação de habilitação da empresa não enquadrada como ME, EPP ou MEI não estiver completa e correta ou contrariar qualquer dispositivo deste Edital e seus Anexos e, o Pregoeiro considerará o proponente inabilitado.</w:t>
      </w:r>
    </w:p>
    <w:p w14:paraId="2E44E41E" w14:textId="35060E2D"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w:t>
      </w:r>
      <w:r w:rsidR="00CE13BA" w:rsidRPr="004D506C">
        <w:rPr>
          <w:rFonts w:ascii="Times New Roman" w:hAnsi="Times New Roman" w:cs="Times New Roman"/>
          <w:i w:val="0"/>
          <w:color w:val="000000"/>
          <w:sz w:val="24"/>
          <w:szCs w:val="24"/>
        </w:rPr>
        <w:t xml:space="preserve">Sendo o primeiro colocado uma microempresa ou empresa de pequeno porte, e esta tiver restrição quanto à comprovação da regularidade fiscal e/ou trabalhista, o pregoeiro suspenderá a sessão e concederá 05 (cinco) dias úteis, </w:t>
      </w:r>
      <w:r w:rsidR="00CE13BA" w:rsidRPr="004D506C">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23F0203A" w14:textId="4229A1E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9.12 </w:t>
      </w:r>
      <w:r w:rsidR="00CE13BA" w:rsidRPr="004D506C">
        <w:rPr>
          <w:rFonts w:ascii="Times New Roman" w:hAnsi="Times New Roman" w:cs="Times New Roman"/>
          <w:i w:val="0"/>
          <w:color w:val="000000"/>
          <w:sz w:val="24"/>
          <w:szCs w:val="24"/>
        </w:rPr>
        <w:t xml:space="preserve">A não regularização no prazo previsto implicará na decadência do direito à contratação, sem prejuízo das sanções previstas na Lei Federal nº. </w:t>
      </w:r>
      <w:r w:rsidR="00E04A47">
        <w:rPr>
          <w:rFonts w:ascii="Times New Roman" w:hAnsi="Times New Roman" w:cs="Times New Roman"/>
          <w:i w:val="0"/>
          <w:color w:val="000000"/>
          <w:sz w:val="24"/>
          <w:szCs w:val="24"/>
        </w:rPr>
        <w:t>14,133</w:t>
      </w:r>
      <w:r w:rsidR="00CE13BA" w:rsidRPr="004D506C">
        <w:rPr>
          <w:rFonts w:ascii="Times New Roman" w:hAnsi="Times New Roman" w:cs="Times New Roman"/>
          <w:i w:val="0"/>
          <w:color w:val="000000"/>
          <w:sz w:val="24"/>
          <w:szCs w:val="24"/>
        </w:rPr>
        <w:t>/</w:t>
      </w:r>
      <w:r w:rsidR="00E04A47">
        <w:rPr>
          <w:rFonts w:ascii="Times New Roman" w:hAnsi="Times New Roman" w:cs="Times New Roman"/>
          <w:i w:val="0"/>
          <w:color w:val="000000"/>
          <w:sz w:val="24"/>
          <w:szCs w:val="24"/>
        </w:rPr>
        <w:t>21</w:t>
      </w:r>
      <w:r w:rsidR="00CE13BA" w:rsidRPr="004D506C">
        <w:rPr>
          <w:rFonts w:ascii="Times New Roman" w:hAnsi="Times New Roman" w:cs="Times New Roman"/>
          <w:i w:val="0"/>
          <w:color w:val="000000"/>
          <w:sz w:val="24"/>
          <w:szCs w:val="24"/>
        </w:rPr>
        <w:t>, sendo facultada à administração convocar os licitantes remanescentes, na ordem de classificação para assinatura da ata, ou revogar a licitação.</w:t>
      </w:r>
    </w:p>
    <w:p w14:paraId="4E1115EE" w14:textId="7B56083B"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9.13 </w:t>
      </w:r>
      <w:r w:rsidR="00CE13BA" w:rsidRPr="004D506C">
        <w:rPr>
          <w:rFonts w:ascii="Times New Roman" w:hAnsi="Times New Roman" w:cs="Times New Roman"/>
          <w:i w:val="0"/>
          <w:color w:val="000000"/>
          <w:sz w:val="24"/>
          <w:szCs w:val="24"/>
        </w:rPr>
        <w:t xml:space="preserve">Quando não houver prazo de validade fixado nos documentos mencionados, será considerada a validade de </w:t>
      </w:r>
      <w:r w:rsidR="0079011D">
        <w:rPr>
          <w:rFonts w:ascii="Times New Roman" w:hAnsi="Times New Roman" w:cs="Times New Roman"/>
          <w:i w:val="0"/>
          <w:color w:val="000000"/>
          <w:sz w:val="24"/>
          <w:szCs w:val="24"/>
        </w:rPr>
        <w:t>6</w:t>
      </w:r>
      <w:r w:rsidR="00CE13BA" w:rsidRPr="004D506C">
        <w:rPr>
          <w:rFonts w:ascii="Times New Roman" w:hAnsi="Times New Roman" w:cs="Times New Roman"/>
          <w:i w:val="0"/>
          <w:color w:val="000000"/>
          <w:sz w:val="24"/>
          <w:szCs w:val="24"/>
        </w:rPr>
        <w:t>0 (</w:t>
      </w:r>
      <w:r w:rsidR="0079011D">
        <w:rPr>
          <w:rFonts w:ascii="Times New Roman" w:hAnsi="Times New Roman" w:cs="Times New Roman"/>
          <w:i w:val="0"/>
          <w:color w:val="000000"/>
          <w:sz w:val="24"/>
          <w:szCs w:val="24"/>
        </w:rPr>
        <w:t>ses</w:t>
      </w:r>
      <w:r w:rsidR="0079011D" w:rsidRPr="004D506C">
        <w:rPr>
          <w:rFonts w:ascii="Times New Roman" w:hAnsi="Times New Roman" w:cs="Times New Roman"/>
          <w:i w:val="0"/>
          <w:color w:val="000000"/>
          <w:sz w:val="24"/>
          <w:szCs w:val="24"/>
        </w:rPr>
        <w:t>senta</w:t>
      </w:r>
      <w:r w:rsidR="00CE13BA" w:rsidRPr="004D506C">
        <w:rPr>
          <w:rFonts w:ascii="Times New Roman" w:hAnsi="Times New Roman" w:cs="Times New Roman"/>
          <w:i w:val="0"/>
          <w:color w:val="000000"/>
          <w:sz w:val="24"/>
          <w:szCs w:val="24"/>
        </w:rPr>
        <w:t>) dias a partir da emissão dos mesmos;</w:t>
      </w:r>
    </w:p>
    <w:p w14:paraId="00832288" w14:textId="7C1AA143" w:rsidR="00CE13BA" w:rsidRPr="004D506C" w:rsidRDefault="004D506C" w:rsidP="004D506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w:t>
      </w:r>
      <w:r w:rsidR="00E2074C">
        <w:rPr>
          <w:rFonts w:ascii="Times New Roman" w:hAnsi="Times New Roman" w:cs="Times New Roman"/>
          <w:i w:val="0"/>
          <w:color w:val="000000"/>
          <w:sz w:val="24"/>
          <w:szCs w:val="24"/>
        </w:rPr>
        <w:t>4</w:t>
      </w:r>
      <w:r>
        <w:rPr>
          <w:rFonts w:ascii="Times New Roman" w:hAnsi="Times New Roman" w:cs="Times New Roman"/>
          <w:i w:val="0"/>
          <w:color w:val="000000"/>
          <w:sz w:val="24"/>
          <w:szCs w:val="24"/>
        </w:rPr>
        <w:t xml:space="preserve"> </w:t>
      </w:r>
      <w:r w:rsidR="00CE13BA" w:rsidRPr="004D506C">
        <w:rPr>
          <w:rFonts w:ascii="Times New Roman" w:hAnsi="Times New Roman" w:cs="Times New Roman"/>
          <w:i w:val="0"/>
          <w:color w:val="000000"/>
          <w:sz w:val="24"/>
          <w:szCs w:val="24"/>
        </w:rPr>
        <w:t>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41D0716E" w14:textId="339294CA"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w:t>
      </w:r>
      <w:r w:rsidR="00CE13BA" w:rsidRPr="004D506C">
        <w:rPr>
          <w:rFonts w:ascii="Times New Roman" w:hAnsi="Times New Roman" w:cs="Times New Roman"/>
          <w:i w:val="0"/>
          <w:color w:val="000000"/>
          <w:sz w:val="24"/>
          <w:szCs w:val="24"/>
        </w:rPr>
        <w:t xml:space="preserve">Eventuais falhas, omissões ou outras irregularidades nos documentos de habilitação poderão ser saneadas na sessão pública de processamento do Pregão, até a decisão sobre a habilitação, ficando </w:t>
      </w:r>
      <w:r w:rsidR="004D506C" w:rsidRPr="004D506C">
        <w:rPr>
          <w:rFonts w:ascii="Times New Roman" w:hAnsi="Times New Roman" w:cs="Times New Roman"/>
          <w:i w:val="0"/>
          <w:color w:val="000000"/>
          <w:sz w:val="24"/>
          <w:szCs w:val="24"/>
        </w:rPr>
        <w:t>está</w:t>
      </w:r>
      <w:r w:rsidR="00CE13BA" w:rsidRPr="004D506C">
        <w:rPr>
          <w:rFonts w:ascii="Times New Roman" w:hAnsi="Times New Roman" w:cs="Times New Roman"/>
          <w:i w:val="0"/>
          <w:color w:val="000000"/>
          <w:sz w:val="24"/>
          <w:szCs w:val="24"/>
        </w:rPr>
        <w:t xml:space="preserve"> restrita somente a verificação efetuada por meio eletrônico hábil de informações. </w:t>
      </w:r>
    </w:p>
    <w:p w14:paraId="749C6160" w14:textId="0A2C54D6"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w:t>
      </w:r>
      <w:r w:rsidR="00CE13BA" w:rsidRPr="004D506C">
        <w:rPr>
          <w:rFonts w:ascii="Times New Roman" w:hAnsi="Times New Roman" w:cs="Times New Roman"/>
          <w:i w:val="0"/>
          <w:color w:val="000000"/>
          <w:sz w:val="24"/>
          <w:szCs w:val="24"/>
        </w:rPr>
        <w:t xml:space="preserve">A verificação será certificada pelo Pregoeiro e deverão ser anexados aos autos os documentos passíveis de obtenção por meio eletrônico, salvo impossibilidade devidamente justificada. </w:t>
      </w:r>
    </w:p>
    <w:p w14:paraId="2E509211" w14:textId="4D52D6BE" w:rsidR="00CE13BA" w:rsidRPr="004D506C" w:rsidRDefault="00E2074C" w:rsidP="00E2074C">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w:t>
      </w:r>
      <w:r w:rsidR="00CE13BA" w:rsidRPr="004D506C">
        <w:rPr>
          <w:rFonts w:ascii="Times New Roman" w:hAnsi="Times New Roman" w:cs="Times New Roman"/>
          <w:i w:val="0"/>
          <w:color w:val="000000"/>
          <w:sz w:val="24"/>
          <w:szCs w:val="24"/>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28D6613" w14:textId="77777777" w:rsidR="000E0988" w:rsidRPr="000E0988" w:rsidRDefault="00A434D5" w:rsidP="000E0988">
      <w:pPr>
        <w:overflowPunct w:val="0"/>
        <w:autoSpaceDE w:val="0"/>
        <w:autoSpaceDN w:val="0"/>
        <w:adjustRightInd w:val="0"/>
        <w:spacing w:before="100" w:beforeAutospacing="1" w:after="100" w:afterAutospacing="1"/>
        <w:jc w:val="both"/>
        <w:textAlignment w:val="baseline"/>
        <w:rPr>
          <w:b/>
        </w:rPr>
      </w:pPr>
      <w:r w:rsidRPr="008F1668">
        <w:rPr>
          <w:b/>
        </w:rPr>
        <w:t>IMPUGNAÇÃO AO EDITAL E RECURSOS</w:t>
      </w:r>
    </w:p>
    <w:p w14:paraId="7591B919" w14:textId="4AB5DC22"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Pr="008F1668">
        <w:t>.1</w:t>
      </w:r>
      <w:r w:rsidR="0039377F" w:rsidRPr="008F1668">
        <w:t xml:space="preserve"> </w:t>
      </w:r>
      <w:r w:rsidRPr="008F1668">
        <w:t>Não serão conhecidos às impugnações e os recursos apresentados fora do prazo legal e/ou subscritos por representante não habilitado legalmente ou não identificado no processo para responder pelo proponente.</w:t>
      </w:r>
    </w:p>
    <w:p w14:paraId="7276D7E2" w14:textId="44D8C2CC" w:rsidR="0047708F" w:rsidRDefault="00A434D5" w:rsidP="00A434D5">
      <w:pPr>
        <w:tabs>
          <w:tab w:val="left" w:pos="540"/>
        </w:tabs>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.2 </w:t>
      </w:r>
      <w:r w:rsidR="00597E07">
        <w:t>Até três</w:t>
      </w:r>
      <w:r w:rsidRPr="008F1668">
        <w:t xml:space="preserve"> dias úteis antes da data fixada para recebimento das propostas </w:t>
      </w:r>
      <w:r w:rsidR="00526658" w:rsidRPr="008F1668">
        <w:t xml:space="preserve">o licitante </w:t>
      </w:r>
      <w:r w:rsidRPr="008F1668">
        <w:t>poderá impugnar ou solicitar esclarecimentos em relação a este</w:t>
      </w:r>
      <w:r w:rsidR="0047708F" w:rsidRPr="008F1668">
        <w:t xml:space="preserve"> ato convocatório. </w:t>
      </w:r>
    </w:p>
    <w:p w14:paraId="5444F734" w14:textId="7C3BA3BB" w:rsidR="000E0988" w:rsidRPr="008F1668" w:rsidRDefault="000E0988"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10.2.1 </w:t>
      </w:r>
      <w:r w:rsidR="004D506C">
        <w:t>e</w:t>
      </w:r>
      <w:r w:rsidRPr="00693FFF">
        <w:t>m caso de não solicitação, pelas empresas licitantes, de esclarecimentos ou informações, pressupõe-se que os elementos fornecidos são suficientemente claros e precisos, não cabendo, posteriormente, o direito a qualquer reclamação</w:t>
      </w:r>
    </w:p>
    <w:p w14:paraId="74CC7AB3" w14:textId="3DCADDE4" w:rsidR="00A434D5"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0039377F" w:rsidRPr="008F1668">
        <w:t xml:space="preserve">.3 </w:t>
      </w:r>
      <w:r w:rsidRPr="008F1668">
        <w:rPr>
          <w:b/>
        </w:rPr>
        <w:t xml:space="preserve">A Pregoeira emitirá sua decisão no prazo </w:t>
      </w:r>
      <w:r w:rsidR="003B2097" w:rsidRPr="008F1668">
        <w:rPr>
          <w:b/>
        </w:rPr>
        <w:t>legal</w:t>
      </w:r>
      <w:r w:rsidRPr="008F1668">
        <w:rPr>
          <w:b/>
        </w:rPr>
        <w:t>, procedendo aos encaminhamentos necessários.</w:t>
      </w:r>
    </w:p>
    <w:p w14:paraId="638C2C0C" w14:textId="38D751ED" w:rsid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rsidRPr="00597E07">
        <w:t>10.3.1</w:t>
      </w:r>
      <w:r>
        <w:t xml:space="preserve"> </w:t>
      </w:r>
      <w:r w:rsidR="004D506C">
        <w:t>a</w:t>
      </w:r>
      <w:r>
        <w:t>s impugnações e pedidos de esclarecimentos não suspendem os prazos previsto no edital.</w:t>
      </w:r>
    </w:p>
    <w:p w14:paraId="1382AE7D" w14:textId="31EA79A9" w:rsidR="00597E07" w:rsidRPr="00597E07" w:rsidRDefault="00597E07" w:rsidP="004D506C">
      <w:pPr>
        <w:tabs>
          <w:tab w:val="left" w:pos="540"/>
        </w:tabs>
        <w:overflowPunct w:val="0"/>
        <w:autoSpaceDE w:val="0"/>
        <w:autoSpaceDN w:val="0"/>
        <w:adjustRightInd w:val="0"/>
        <w:spacing w:before="100" w:beforeAutospacing="1" w:after="100" w:afterAutospacing="1"/>
        <w:ind w:left="567"/>
        <w:jc w:val="both"/>
        <w:textAlignment w:val="baseline"/>
      </w:pPr>
      <w:r>
        <w:t xml:space="preserve">10.3.2 </w:t>
      </w:r>
      <w:r w:rsidR="004D506C">
        <w:t>a</w:t>
      </w:r>
      <w:r>
        <w:t>colhida a impugnação, será definida e publicada nova data para a realização do certame.</w:t>
      </w:r>
    </w:p>
    <w:p w14:paraId="176CBAFE" w14:textId="2AAF4FFE" w:rsidR="00A434D5" w:rsidRPr="008F1668" w:rsidRDefault="0039377F"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Pr="008F1668">
        <w:t xml:space="preserve">.4 </w:t>
      </w:r>
      <w:r w:rsidR="00A434D5" w:rsidRPr="008F1668">
        <w:t xml:space="preserve">Ao final da sessão, o proponente que desejar recorrer contra decisões da Pregoeira poderá fazê-lo, </w:t>
      </w:r>
      <w:r w:rsidR="00A434D5" w:rsidRPr="008F1668">
        <w:rPr>
          <w:b/>
        </w:rPr>
        <w:t>através do seu representante</w:t>
      </w:r>
      <w:r w:rsidR="00A434D5" w:rsidRPr="008F1668">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14E63FC" w14:textId="229C86C9" w:rsidR="00A434D5" w:rsidRPr="008F1668" w:rsidRDefault="00A434D5" w:rsidP="00A434D5">
      <w:pPr>
        <w:tabs>
          <w:tab w:val="left" w:pos="540"/>
        </w:tabs>
        <w:overflowPunct w:val="0"/>
        <w:autoSpaceDE w:val="0"/>
        <w:autoSpaceDN w:val="0"/>
        <w:adjustRightInd w:val="0"/>
        <w:spacing w:before="100" w:beforeAutospacing="1" w:after="100" w:afterAutospacing="1"/>
        <w:jc w:val="both"/>
        <w:textAlignment w:val="baseline"/>
        <w:rPr>
          <w:b/>
        </w:rPr>
      </w:pPr>
      <w:r w:rsidRPr="008F1668">
        <w:t>1</w:t>
      </w:r>
      <w:r w:rsidR="0006759A" w:rsidRPr="008F1668">
        <w:t>0</w:t>
      </w:r>
      <w:r w:rsidRPr="008F1668">
        <w:t>.5</w:t>
      </w:r>
      <w:r w:rsidR="0039377F" w:rsidRPr="008F1668">
        <w:t xml:space="preserve"> </w:t>
      </w:r>
      <w:r w:rsidRPr="008F1668">
        <w:rPr>
          <w:b/>
        </w:rPr>
        <w:t>A falta de manifestação imediata e motivada importará a preclusão do direito de recurso</w:t>
      </w:r>
      <w:r w:rsidRPr="008F1668">
        <w:t>.</w:t>
      </w:r>
    </w:p>
    <w:p w14:paraId="775E9FD9" w14:textId="69EB99BE" w:rsidR="00A434D5" w:rsidRPr="008F1668" w:rsidRDefault="00A434D5" w:rsidP="00A434D5">
      <w:pPr>
        <w:overflowPunct w:val="0"/>
        <w:autoSpaceDE w:val="0"/>
        <w:autoSpaceDN w:val="0"/>
        <w:adjustRightInd w:val="0"/>
        <w:spacing w:before="100" w:beforeAutospacing="1" w:after="100" w:afterAutospacing="1"/>
        <w:jc w:val="both"/>
        <w:textAlignment w:val="baseline"/>
      </w:pPr>
      <w:r w:rsidRPr="008F1668">
        <w:t>1</w:t>
      </w:r>
      <w:r w:rsidR="0006759A" w:rsidRPr="008F1668">
        <w:t>0</w:t>
      </w:r>
      <w:r w:rsidR="0039377F" w:rsidRPr="008F1668">
        <w:t xml:space="preserve">.6 </w:t>
      </w:r>
      <w:r w:rsidRPr="008F1668">
        <w:t>O acolhimento de recurso importará a invalidação apenas dos atos insuscetíveis de aproveitamento.</w:t>
      </w:r>
    </w:p>
    <w:p w14:paraId="042737DB" w14:textId="6AB67A6C" w:rsidR="0039377F" w:rsidRPr="008F1668" w:rsidRDefault="00A434D5" w:rsidP="0039377F">
      <w:pPr>
        <w:pStyle w:val="Recuodecorpodetexto2"/>
        <w:shd w:val="clear" w:color="auto" w:fill="FFFFFF"/>
        <w:ind w:left="0"/>
        <w:jc w:val="both"/>
        <w:rPr>
          <w:rFonts w:ascii="Times New Roman" w:hAnsi="Times New Roman"/>
          <w:color w:val="000000"/>
        </w:rPr>
      </w:pPr>
      <w:r w:rsidRPr="008F1668">
        <w:rPr>
          <w:rFonts w:ascii="Times New Roman" w:hAnsi="Times New Roman"/>
          <w:snapToGrid w:val="0"/>
        </w:rPr>
        <w:t>1</w:t>
      </w:r>
      <w:r w:rsidR="0006759A" w:rsidRPr="008F1668">
        <w:rPr>
          <w:rFonts w:ascii="Times New Roman" w:hAnsi="Times New Roman"/>
          <w:snapToGrid w:val="0"/>
        </w:rPr>
        <w:t>0</w:t>
      </w:r>
      <w:r w:rsidR="0039377F" w:rsidRPr="008F1668">
        <w:rPr>
          <w:rFonts w:ascii="Times New Roman" w:hAnsi="Times New Roman"/>
          <w:snapToGrid w:val="0"/>
        </w:rPr>
        <w:t xml:space="preserve">.7 </w:t>
      </w:r>
      <w:r w:rsidR="00C57884" w:rsidRPr="008F1668">
        <w:rPr>
          <w:rFonts w:ascii="Times New Roman" w:hAnsi="Times New Roman"/>
          <w:snapToGrid w:val="0"/>
        </w:rPr>
        <w:t>O</w:t>
      </w:r>
      <w:r w:rsidRPr="008F1668">
        <w:rPr>
          <w:rFonts w:ascii="Times New Roman" w:hAnsi="Times New Roman"/>
          <w:snapToGrid w:val="0"/>
        </w:rPr>
        <w:t xml:space="preserve">s recursos deverão ser anexados no sistema em campo próprio </w:t>
      </w:r>
      <w:r w:rsidR="0039377F" w:rsidRPr="008F1668">
        <w:rPr>
          <w:rFonts w:ascii="Times New Roman" w:hAnsi="Times New Roman"/>
          <w:snapToGrid w:val="0"/>
        </w:rPr>
        <w:t>junto a plataforma da BLL (</w:t>
      </w:r>
      <w:hyperlink r:id="rId16" w:history="1">
        <w:r w:rsidR="0039377F" w:rsidRPr="008F1668">
          <w:rPr>
            <w:rStyle w:val="Hyperlink"/>
            <w:rFonts w:ascii="Times New Roman" w:hAnsi="Times New Roman"/>
            <w:b/>
            <w:color w:val="000000"/>
          </w:rPr>
          <w:t>www.bll.org.br</w:t>
        </w:r>
      </w:hyperlink>
      <w:r w:rsidR="0039377F" w:rsidRPr="008F1668">
        <w:rPr>
          <w:rFonts w:ascii="Times New Roman" w:hAnsi="Times New Roman"/>
          <w:b/>
          <w:color w:val="000000"/>
        </w:rPr>
        <w:t>)</w:t>
      </w:r>
      <w:r w:rsidR="0039377F" w:rsidRPr="008F1668">
        <w:rPr>
          <w:rFonts w:ascii="Times New Roman" w:hAnsi="Times New Roman"/>
          <w:color w:val="000000"/>
        </w:rPr>
        <w:t>.</w:t>
      </w:r>
    </w:p>
    <w:p w14:paraId="0F22E13D" w14:textId="77777777" w:rsidR="00F261C8" w:rsidRDefault="00F261C8" w:rsidP="00F261C8">
      <w:pPr>
        <w:overflowPunct w:val="0"/>
        <w:autoSpaceDE w:val="0"/>
        <w:autoSpaceDN w:val="0"/>
        <w:adjustRightInd w:val="0"/>
        <w:jc w:val="both"/>
        <w:textAlignment w:val="baseline"/>
        <w:rPr>
          <w:b/>
        </w:rPr>
      </w:pPr>
    </w:p>
    <w:p w14:paraId="6F966EF3" w14:textId="5AB28EF3" w:rsidR="00A434D5" w:rsidRPr="00F261C8" w:rsidRDefault="00A434D5" w:rsidP="00F261C8">
      <w:pPr>
        <w:overflowPunct w:val="0"/>
        <w:autoSpaceDE w:val="0"/>
        <w:autoSpaceDN w:val="0"/>
        <w:adjustRightInd w:val="0"/>
        <w:jc w:val="both"/>
        <w:textAlignment w:val="baseline"/>
        <w:rPr>
          <w:b/>
        </w:rPr>
      </w:pPr>
      <w:r w:rsidRPr="00F261C8">
        <w:rPr>
          <w:b/>
        </w:rPr>
        <w:t>1</w:t>
      </w:r>
      <w:r w:rsidR="0006759A" w:rsidRPr="00F261C8">
        <w:rPr>
          <w:b/>
        </w:rPr>
        <w:t>1</w:t>
      </w:r>
      <w:r w:rsidRPr="00F261C8">
        <w:rPr>
          <w:b/>
        </w:rPr>
        <w:t xml:space="preserve">. </w:t>
      </w:r>
      <w:r w:rsidRPr="00F261C8">
        <w:rPr>
          <w:b/>
        </w:rPr>
        <w:tab/>
        <w:t>MULTAS E SANÇÕES ADMINISTRATIVAS</w:t>
      </w:r>
    </w:p>
    <w:p w14:paraId="31BD400B" w14:textId="77777777" w:rsidR="00F261C8" w:rsidRDefault="00F261C8" w:rsidP="00F261C8">
      <w:pPr>
        <w:pStyle w:val="docdata"/>
        <w:spacing w:before="0" w:beforeAutospacing="0" w:after="0" w:afterAutospacing="0"/>
        <w:jc w:val="both"/>
        <w:rPr>
          <w:color w:val="000000"/>
        </w:rPr>
      </w:pPr>
    </w:p>
    <w:p w14:paraId="73DD4368" w14:textId="19FA5F3F" w:rsidR="00F261C8" w:rsidRPr="00F261C8" w:rsidRDefault="00F261C8" w:rsidP="00F261C8">
      <w:pPr>
        <w:pStyle w:val="docdata"/>
        <w:spacing w:before="0" w:beforeAutospacing="0" w:after="0" w:afterAutospacing="0"/>
        <w:jc w:val="both"/>
      </w:pPr>
      <w:r w:rsidRPr="00F261C8">
        <w:rPr>
          <w:color w:val="000000"/>
        </w:rPr>
        <w:t>11.1</w:t>
      </w:r>
      <w:r>
        <w:rPr>
          <w:color w:val="000000"/>
        </w:rPr>
        <w:t xml:space="preserve"> </w:t>
      </w:r>
      <w:r w:rsidRPr="00F261C8">
        <w:rPr>
          <w:color w:val="000000"/>
        </w:rPr>
        <w:t>A CONTRATADA sujeitar-se-á, em caso de inadimplemento de suas obrigações, definidas neste Edital ou em outros que o complementem, as seguintes penalidades:</w:t>
      </w:r>
    </w:p>
    <w:p w14:paraId="0A6FE079"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Comete infração administrativa, nos termos do </w:t>
      </w:r>
      <w:hyperlink r:id="rId17" w:tooltip="https://www.planalto.gov.br/ccivil_03/_Ato2019-2022/2021/Lei/L14133.htm" w:history="1">
        <w:r w:rsidRPr="00F261C8">
          <w:rPr>
            <w:rStyle w:val="Hyperlink"/>
            <w:rFonts w:ascii="Times New Roman" w:hAnsi="Times New Roman" w:cs="Times New Roman"/>
          </w:rPr>
          <w:t>artigo 155 da Lei Federal nº 14.133/21</w:t>
        </w:r>
      </w:hyperlink>
      <w:r w:rsidRPr="00F261C8">
        <w:rPr>
          <w:rFonts w:ascii="Times New Roman" w:hAnsi="Times New Roman" w:cs="Times New Roman"/>
          <w:color w:val="000000"/>
        </w:rPr>
        <w:t xml:space="preserve"> o LICITANTE ou CONTRATADO que:</w:t>
      </w:r>
    </w:p>
    <w:p w14:paraId="010346D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5C096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der causa à inexecução parcial do contrato;</w:t>
      </w:r>
    </w:p>
    <w:p w14:paraId="786D6AA8"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der causa à inexecução parcial do contrato que cause grave dano à Administração, ao funcionamento dos serviços públicos ou ao interesse coletivo;</w:t>
      </w:r>
    </w:p>
    <w:p w14:paraId="18A1B96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der causa à inexecução total do contrato;</w:t>
      </w:r>
    </w:p>
    <w:p w14:paraId="0F5350F5"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ensejar o retardamento da execução ou da entrega do objeto da contratação sem motivo justificado;</w:t>
      </w:r>
    </w:p>
    <w:p w14:paraId="0A558FF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apresentar documentação falsa ou prestar declaração falsa durante a execução do contrato;</w:t>
      </w:r>
    </w:p>
    <w:p w14:paraId="0F818D3E"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f) praticar ato fraudulento na execução do contrato;</w:t>
      </w:r>
    </w:p>
    <w:p w14:paraId="78143D11"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g) comporta-se de modo inidôneo ou cometer fraude de qualquer natureza;</w:t>
      </w:r>
    </w:p>
    <w:p w14:paraId="3B77A232"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7963D17"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9B28EE5"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11.2 A recusa da ADJUDICATÁRIA em assinar o instrumento contratual ou em retirar o instrumento equivalente dentro do prazo estabelecido caracteriza o descumprimento total das obrigações assumidas, sujeitando–a às penalidades previstas no subitem 11.3.</w:t>
      </w:r>
    </w:p>
    <w:p w14:paraId="3220C4A1"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11.3 Em razão das condutas previstas no </w:t>
      </w:r>
      <w:hyperlink r:id="rId18" w:tooltip="https://www.planalto.gov.br/ccivil_03/_Ato2019-2022/2021/Lei/L14133.htm" w:history="1">
        <w:r w:rsidRPr="00F261C8">
          <w:rPr>
            <w:rStyle w:val="Hyperlink"/>
            <w:rFonts w:ascii="Times New Roman" w:hAnsi="Times New Roman" w:cs="Times New Roman"/>
          </w:rPr>
          <w:t>artigo 155 da Lei Federal n° 14.133/21</w:t>
        </w:r>
      </w:hyperlink>
      <w:r w:rsidRPr="00F261C8">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19" w:tooltip="https://www.planalto.gov.br/ccivil_03/_Ato2019-2022/2021/Lei/L14133.htm" w:history="1">
        <w:r w:rsidRPr="00F261C8">
          <w:rPr>
            <w:rStyle w:val="Hyperlink"/>
            <w:rFonts w:ascii="Times New Roman" w:hAnsi="Times New Roman" w:cs="Times New Roman"/>
          </w:rPr>
          <w:t>artigo 156 Lei nº 14.133/21</w:t>
        </w:r>
      </w:hyperlink>
      <w:r w:rsidRPr="00F261C8">
        <w:rPr>
          <w:rFonts w:ascii="Times New Roman" w:hAnsi="Times New Roman" w:cs="Times New Roman"/>
          <w:color w:val="000000"/>
        </w:rPr>
        <w:t>:</w:t>
      </w:r>
    </w:p>
    <w:p w14:paraId="2E241B5F"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A3ADEE8"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11.3.1 Advertência, quando o contratado der causa à inexecução parcial do contrato, sempre que não se justificar a imposição de penalidade mais grave (</w:t>
      </w:r>
      <w:hyperlink r:id="rId20" w:tooltip="https://www.planalto.gov.br/ccivil_03/_ato2019-2022/2021/lei/l14133.htm" w:history="1">
        <w:r w:rsidRPr="00F261C8">
          <w:rPr>
            <w:rStyle w:val="Hyperlink"/>
            <w:rFonts w:ascii="Times New Roman" w:hAnsi="Times New Roman" w:cs="Times New Roman"/>
          </w:rPr>
          <w:t>artigo 156,§2º, Lei nº 14.133/21</w:t>
        </w:r>
      </w:hyperlink>
      <w:r w:rsidRPr="00F261C8">
        <w:rPr>
          <w:rFonts w:ascii="Times New Roman" w:hAnsi="Times New Roman" w:cs="Times New Roman"/>
          <w:color w:val="000000"/>
        </w:rPr>
        <w:t>).</w:t>
      </w:r>
    </w:p>
    <w:p w14:paraId="7F864A7C"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11.3.2 Impedimento de licitar e contratar, quando praticadas as condutas descritas na alínea “b”, “c” e “d” do subitem acima deste contrato, sempre que não se justificar a imposição de penalidade mais grave (</w:t>
      </w:r>
      <w:hyperlink r:id="rId21" w:tooltip="https://www.planalto.gov.br/ccivil_03/_ato2019-2022/2021/lei/l14133.htm" w:history="1">
        <w:r w:rsidRPr="00F261C8">
          <w:rPr>
            <w:rStyle w:val="Hyperlink"/>
            <w:rFonts w:ascii="Times New Roman" w:hAnsi="Times New Roman" w:cs="Times New Roman"/>
          </w:rPr>
          <w:t>artigo 156, §4º, Lei nº 14.133/21</w:t>
        </w:r>
      </w:hyperlink>
      <w:r w:rsidRPr="00F261C8">
        <w:rPr>
          <w:rFonts w:ascii="Times New Roman" w:hAnsi="Times New Roman" w:cs="Times New Roman"/>
          <w:color w:val="000000"/>
        </w:rPr>
        <w:t>);</w:t>
      </w:r>
    </w:p>
    <w:p w14:paraId="5DE47FF0"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11.3.3 Declaração de inidoneidade para licitar e contratar, quando praticadas as condutas descritas nas alíneas “e”, “f”, “g” e “h” do subitem acima deste contrato, bem como nas alíneas “b”, “c” e “d”, que justifiquem a imposição de penalidade mais grave (</w:t>
      </w:r>
      <w:hyperlink r:id="rId22" w:tooltip="https://www.planalto.gov.br/ccivil_03/_ato2019-2022/2021/lei/l14133.htm" w:history="1">
        <w:r w:rsidRPr="00F261C8">
          <w:rPr>
            <w:rStyle w:val="Hyperlink"/>
            <w:rFonts w:ascii="Times New Roman" w:hAnsi="Times New Roman" w:cs="Times New Roman"/>
          </w:rPr>
          <w:t>artigo 156, §5º, Lei n 14.133/21</w:t>
        </w:r>
      </w:hyperlink>
      <w:r w:rsidRPr="00F261C8">
        <w:rPr>
          <w:rFonts w:ascii="Times New Roman" w:hAnsi="Times New Roman" w:cs="Times New Roman"/>
          <w:color w:val="000000"/>
        </w:rPr>
        <w:t>);</w:t>
      </w:r>
    </w:p>
    <w:p w14:paraId="220D14F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11.03.4 Multa Moratória de 0,50% por dia de atraso injustificado sobre o valor da parcela inadimplida, até o limite de 30 dias;</w:t>
      </w:r>
    </w:p>
    <w:p w14:paraId="6AEB494F"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5F685143"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23" w:tooltip="https://www.planalto.gov.br/ccivil_03/_ato2019-2022/2021/lei/l14133.htm" w:history="1">
        <w:r w:rsidRPr="00F261C8">
          <w:rPr>
            <w:rStyle w:val="Hyperlink"/>
            <w:rFonts w:ascii="Times New Roman" w:hAnsi="Times New Roman" w:cs="Times New Roman"/>
          </w:rPr>
          <w:t>inciso I do artigo 137, Lei nº 14.133/21</w:t>
        </w:r>
      </w:hyperlink>
      <w:r w:rsidRPr="00F261C8">
        <w:rPr>
          <w:rFonts w:ascii="Times New Roman" w:hAnsi="Times New Roman" w:cs="Times New Roman"/>
          <w:color w:val="0000FF"/>
          <w:u w:val="single"/>
        </w:rPr>
        <w:t>;</w:t>
      </w:r>
    </w:p>
    <w:p w14:paraId="40025108"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33EB63A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11.3.5 Multa compensatória para as infrações descritas na alínea “e” do subitem 11.1, de 10% a 30% do valor do contrato;</w:t>
      </w:r>
    </w:p>
    <w:p w14:paraId="685A6C35"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11.3.6 Multa compensatória para a inexecução total do contrato previsto na alínea “c” do subitem 20.1, de 15% a 30% do valor do contrato;</w:t>
      </w:r>
    </w:p>
    <w:p w14:paraId="6FF62117"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11.3.7 Para a infração descrita na alínea “b” do subitem 11.1</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multa será de 10%  a 30% do valor do contrato;</w:t>
      </w:r>
    </w:p>
    <w:p w14:paraId="50606884"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11.3.8 Para infrações descritas na alínea “d” do subitem 11.1, a multa será de 10</w:t>
      </w:r>
      <w:proofErr w:type="gramStart"/>
      <w:r w:rsidRPr="00F261C8">
        <w:rPr>
          <w:rFonts w:ascii="Times New Roman" w:hAnsi="Times New Roman" w:cs="Times New Roman"/>
          <w:color w:val="000000"/>
        </w:rPr>
        <w:t>%  a</w:t>
      </w:r>
      <w:proofErr w:type="gramEnd"/>
      <w:r w:rsidRPr="00F261C8">
        <w:rPr>
          <w:rFonts w:ascii="Times New Roman" w:hAnsi="Times New Roman" w:cs="Times New Roman"/>
          <w:color w:val="000000"/>
        </w:rPr>
        <w:t xml:space="preserve"> 30% do valor do contrato;</w:t>
      </w:r>
    </w:p>
    <w:p w14:paraId="1D965EDB" w14:textId="77777777" w:rsidR="00F261C8" w:rsidRPr="00F261C8" w:rsidRDefault="00F261C8" w:rsidP="00F261C8">
      <w:pPr>
        <w:pStyle w:val="NormalWeb"/>
        <w:widowControl w:val="0"/>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11.3.9 Para a infração descrita na alínea “a” do subitem 11.1, a multa será de 5% a 15%</w:t>
      </w:r>
    </w:p>
    <w:p w14:paraId="2CC1B54D"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E55183A" w14:textId="77777777" w:rsidR="00F261C8" w:rsidRPr="00F261C8" w:rsidRDefault="00F261C8" w:rsidP="00F261C8">
      <w:pPr>
        <w:pStyle w:val="NormalWeb"/>
        <w:tabs>
          <w:tab w:val="left" w:pos="993"/>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11.4 A aplicação das sanções previstas neste contrato não excluem, em hipótese alguma, a obrigação de reparação integral do dano causado a CONTRATANTE (</w:t>
      </w:r>
      <w:hyperlink r:id="rId24" w:tooltip="https://www.planalto.gov.br/ccivil_03/_ato2019-2022/2021/lei/l14133.htm" w:history="1">
        <w:r w:rsidRPr="00F261C8">
          <w:rPr>
            <w:rStyle w:val="Hyperlink"/>
            <w:rFonts w:ascii="Times New Roman" w:hAnsi="Times New Roman" w:cs="Times New Roman"/>
          </w:rPr>
          <w:t>artigo 156, §9º, Lei nº 14.133/2</w:t>
        </w:r>
      </w:hyperlink>
      <w:r w:rsidRPr="00F261C8">
        <w:rPr>
          <w:rFonts w:ascii="Times New Roman" w:hAnsi="Times New Roman" w:cs="Times New Roman"/>
          <w:color w:val="000000"/>
        </w:rPr>
        <w:t>1);</w:t>
      </w:r>
    </w:p>
    <w:p w14:paraId="418F26F6"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2BD6868E"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11.4.1 Todas as sanções previstas neste contrato poderão ser aplicadas cumulativamente com a multa (</w:t>
      </w:r>
      <w:hyperlink r:id="rId25" w:tooltip="https://www.planalto.gov.br/ccivil_03/_ato2019-2022/2021/lei/l14133.htm" w:history="1">
        <w:r w:rsidRPr="00F261C8">
          <w:rPr>
            <w:rStyle w:val="Hyperlink"/>
            <w:rFonts w:ascii="Times New Roman" w:hAnsi="Times New Roman" w:cs="Times New Roman"/>
          </w:rPr>
          <w:t>artigo 156, §7º, Lei nº 14.133/21</w:t>
        </w:r>
      </w:hyperlink>
      <w:r w:rsidRPr="00F261C8">
        <w:rPr>
          <w:rFonts w:ascii="Times New Roman" w:hAnsi="Times New Roman" w:cs="Times New Roman"/>
          <w:color w:val="000000"/>
        </w:rPr>
        <w:t>), e não excluem a possibilidade de rescisão unilateral do contrato.</w:t>
      </w:r>
    </w:p>
    <w:p w14:paraId="5FF4D19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11.4.2 Antes da aplicação da multa será facultada a defesa da CONTRATADA no prazo de 15 (quinze) dias úteis, contado da data de sua intimação (</w:t>
      </w:r>
      <w:hyperlink r:id="rId26" w:tooltip="https://www.planalto.gov.br/ccivil_03/_ato2019-2022/2021/lei/l14133.htm" w:history="1">
        <w:r w:rsidRPr="00F261C8">
          <w:rPr>
            <w:rStyle w:val="Hyperlink"/>
            <w:rFonts w:ascii="Times New Roman" w:hAnsi="Times New Roman" w:cs="Times New Roman"/>
          </w:rPr>
          <w:t>artigo 157, Lei nº 14.133/21</w:t>
        </w:r>
      </w:hyperlink>
      <w:r w:rsidRPr="00F261C8">
        <w:rPr>
          <w:rFonts w:ascii="Times New Roman" w:hAnsi="Times New Roman" w:cs="Times New Roman"/>
          <w:color w:val="000000"/>
        </w:rPr>
        <w:t>);</w:t>
      </w:r>
    </w:p>
    <w:p w14:paraId="4E19B685"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27" w:tooltip="https://www.planalto.gov.br/ccivil_03/_ato2019-2022/2021/lei/l14133.htm" w:history="1">
        <w:r w:rsidRPr="00F261C8">
          <w:rPr>
            <w:rStyle w:val="Hyperlink"/>
            <w:rFonts w:ascii="Times New Roman" w:hAnsi="Times New Roman" w:cs="Times New Roman"/>
          </w:rPr>
          <w:t>artigo 156, §8º, Lei nº 14.133/21</w:t>
        </w:r>
      </w:hyperlink>
      <w:r w:rsidRPr="00F261C8">
        <w:rPr>
          <w:rFonts w:ascii="Times New Roman" w:hAnsi="Times New Roman" w:cs="Times New Roman"/>
          <w:color w:val="000000"/>
        </w:rPr>
        <w:t>);</w:t>
      </w:r>
    </w:p>
    <w:p w14:paraId="4B7BE149"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11.4.4 Previamente ao encaminhamento à cobrança judicial, a multa poderá ser recolhida administrativamente no prazo máximo de 20 (vinte) dias, a contar do recebimento da comunicação enviada pela autoridade competente;</w:t>
      </w:r>
    </w:p>
    <w:p w14:paraId="6A7E869B" w14:textId="77777777" w:rsidR="00F261C8" w:rsidRPr="00F261C8" w:rsidRDefault="00F261C8" w:rsidP="00F261C8">
      <w:pPr>
        <w:pStyle w:val="NormalWeb"/>
        <w:tabs>
          <w:tab w:val="left" w:pos="1134"/>
        </w:tabs>
        <w:spacing w:before="0" w:beforeAutospacing="0" w:after="0" w:afterAutospacing="0"/>
        <w:ind w:left="567"/>
        <w:jc w:val="both"/>
        <w:rPr>
          <w:rFonts w:ascii="Times New Roman" w:hAnsi="Times New Roman" w:cs="Times New Roman"/>
        </w:rPr>
      </w:pPr>
      <w:r w:rsidRPr="00F261C8">
        <w:rPr>
          <w:rFonts w:ascii="Times New Roman" w:hAnsi="Times New Roman" w:cs="Times New Roman"/>
        </w:rPr>
        <w:t> </w:t>
      </w:r>
    </w:p>
    <w:p w14:paraId="12FEE764"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11.5 Na aplicação das sanções serão considerados (</w:t>
      </w:r>
      <w:hyperlink r:id="rId28" w:tooltip="https://www.planalto.gov.br/ccivil_03/_ato2019-2022/2021/lei/l14133.htm" w:history="1">
        <w:r w:rsidRPr="00F261C8">
          <w:rPr>
            <w:rStyle w:val="Hyperlink"/>
            <w:rFonts w:ascii="Times New Roman" w:hAnsi="Times New Roman" w:cs="Times New Roman"/>
          </w:rPr>
          <w:t>artigo 156, §1º da Lei 14.133/2</w:t>
        </w:r>
      </w:hyperlink>
      <w:r w:rsidRPr="00F261C8">
        <w:rPr>
          <w:rFonts w:ascii="Times New Roman" w:hAnsi="Times New Roman" w:cs="Times New Roman"/>
          <w:color w:val="000000"/>
        </w:rPr>
        <w:t>1):</w:t>
      </w:r>
    </w:p>
    <w:p w14:paraId="57FF9D33"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43E9E6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a) a natureza e a gravidade da infração cometida;</w:t>
      </w:r>
    </w:p>
    <w:p w14:paraId="714E6B1D"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b) as peculiaridades do caso concreto;</w:t>
      </w:r>
    </w:p>
    <w:p w14:paraId="6870381C"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c) as circunstâncias agravantes ou atenuantes;</w:t>
      </w:r>
    </w:p>
    <w:p w14:paraId="34257EB0"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d) os danos que dela provierem para a Administração Pública;</w:t>
      </w:r>
    </w:p>
    <w:p w14:paraId="1D79EAB9" w14:textId="77777777" w:rsidR="00F261C8" w:rsidRPr="00F261C8" w:rsidRDefault="00F261C8" w:rsidP="00F261C8">
      <w:pPr>
        <w:pStyle w:val="NormalWeb"/>
        <w:spacing w:before="0" w:beforeAutospacing="0" w:after="0" w:afterAutospacing="0"/>
        <w:ind w:left="567"/>
        <w:jc w:val="both"/>
        <w:rPr>
          <w:rFonts w:ascii="Times New Roman" w:hAnsi="Times New Roman" w:cs="Times New Roman"/>
        </w:rPr>
      </w:pPr>
      <w:r w:rsidRPr="00F261C8">
        <w:rPr>
          <w:rFonts w:ascii="Times New Roman" w:hAnsi="Times New Roman" w:cs="Times New Roman"/>
          <w:color w:val="000000"/>
        </w:rPr>
        <w:t>e) a implantação ou o aperfeiçoamento de programa de integridade, conforme normas e orientações dos órgãos de controle.</w:t>
      </w:r>
    </w:p>
    <w:p w14:paraId="692E8B4E"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9A30FD8"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11.6 As sanções somente serão aplicadas após o decurso do prazo para apresentação de defesa prévia do interessado no respectivo processo administrativo instaurado, no prazo de 15 (quinze) dias úteis, observadas as demais formalidades legais.</w:t>
      </w:r>
    </w:p>
    <w:p w14:paraId="3FA3A983"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11.7 As multas aplicadas poderão ser compensadas com valores devidos à CONTRATADA mediante requerimento expresso nesse sentido.</w:t>
      </w:r>
    </w:p>
    <w:p w14:paraId="04AACA7B"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11.8 Ressalvada a hipótese de existir requerimento de compensação devidamente formalizado, nenhum pagamento será efetuado à CONTRATADA antes da comprovação do recolhimento da multa ou da prova de sua </w:t>
      </w:r>
      <w:proofErr w:type="spellStart"/>
      <w:r w:rsidRPr="00F261C8">
        <w:rPr>
          <w:rFonts w:ascii="Times New Roman" w:hAnsi="Times New Roman" w:cs="Times New Roman"/>
          <w:color w:val="000000"/>
        </w:rPr>
        <w:t>relevação</w:t>
      </w:r>
      <w:proofErr w:type="spellEnd"/>
      <w:r w:rsidRPr="00F261C8">
        <w:rPr>
          <w:rFonts w:ascii="Times New Roman" w:hAnsi="Times New Roman" w:cs="Times New Roman"/>
          <w:color w:val="000000"/>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27267387" w14:textId="77777777" w:rsidR="00F261C8" w:rsidRPr="00F261C8" w:rsidRDefault="00F261C8" w:rsidP="00F261C8">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92AC748"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11.10 A aplicação das sanções estabelecidas neste edital é de competência exclusiva do Exmo. Prefeito Municipal.</w:t>
      </w:r>
    </w:p>
    <w:p w14:paraId="3F56CEA7" w14:textId="5FEB19E7" w:rsidR="008F69EA" w:rsidRPr="00F261C8" w:rsidRDefault="00A434D5" w:rsidP="00F261C8">
      <w:pPr>
        <w:overflowPunct w:val="0"/>
        <w:autoSpaceDE w:val="0"/>
        <w:autoSpaceDN w:val="0"/>
        <w:adjustRightInd w:val="0"/>
        <w:spacing w:before="100" w:beforeAutospacing="1" w:after="100" w:afterAutospacing="1"/>
        <w:jc w:val="both"/>
        <w:textAlignment w:val="baseline"/>
        <w:rPr>
          <w:b/>
        </w:rPr>
      </w:pPr>
      <w:r w:rsidRPr="00F261C8">
        <w:rPr>
          <w:b/>
        </w:rPr>
        <w:t>1</w:t>
      </w:r>
      <w:r w:rsidR="0006759A" w:rsidRPr="00F261C8">
        <w:rPr>
          <w:b/>
        </w:rPr>
        <w:t>2</w:t>
      </w:r>
      <w:r w:rsidRPr="00F261C8">
        <w:rPr>
          <w:b/>
        </w:rPr>
        <w:t xml:space="preserve">. </w:t>
      </w:r>
      <w:r w:rsidRPr="00F261C8">
        <w:rPr>
          <w:b/>
        </w:rPr>
        <w:tab/>
        <w:t>FORMALIZAÇÃO DO PROCESSO</w:t>
      </w:r>
      <w:r w:rsidR="00ED394C" w:rsidRPr="00F261C8">
        <w:rPr>
          <w:b/>
        </w:rPr>
        <w:t xml:space="preserve"> </w:t>
      </w:r>
      <w:r w:rsidRPr="00F261C8">
        <w:rPr>
          <w:b/>
        </w:rPr>
        <w:t>PRAZOS E CONDIÇÕES DE FORNECIMENTO:</w:t>
      </w:r>
    </w:p>
    <w:p w14:paraId="0042B7DC" w14:textId="2E3D11A4"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w:t>
      </w:r>
      <w:r w:rsidR="00F261C8" w:rsidRPr="00F261C8">
        <w:rPr>
          <w:rFonts w:ascii="Times New Roman" w:hAnsi="Times New Roman" w:cs="Times New Roman"/>
          <w:sz w:val="24"/>
          <w:szCs w:val="24"/>
        </w:rPr>
        <w:t>o contrato</w:t>
      </w:r>
      <w:r w:rsidRPr="00F261C8">
        <w:rPr>
          <w:rFonts w:ascii="Times New Roman" w:hAnsi="Times New Roman" w:cs="Times New Roman"/>
          <w:sz w:val="24"/>
          <w:szCs w:val="24"/>
        </w:rPr>
        <w:t xml:space="preserve">, cujo prazo de validade encontra-se nela fixado, sob pena de decadência do direito à contratação, sem prejuízo das sanções previstas na Lei nº 14.133, de 2021. </w:t>
      </w:r>
    </w:p>
    <w:p w14:paraId="1A942893" w14:textId="4081C150" w:rsidR="008F69EA" w:rsidRPr="00F261C8" w:rsidRDefault="008F69EA" w:rsidP="00532E36">
      <w:pPr>
        <w:pStyle w:val="Nivel2"/>
        <w:numPr>
          <w:ilvl w:val="1"/>
          <w:numId w:val="10"/>
        </w:numPr>
        <w:spacing w:line="240" w:lineRule="auto"/>
        <w:ind w:left="0" w:firstLine="0"/>
        <w:rPr>
          <w:rFonts w:ascii="Times New Roman" w:hAnsi="Times New Roman" w:cs="Times New Roman"/>
          <w:sz w:val="24"/>
          <w:szCs w:val="24"/>
        </w:rPr>
      </w:pPr>
      <w:r w:rsidRPr="00F261C8">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4CE1F879" w14:textId="77777777" w:rsidR="00ED394C" w:rsidRPr="00F261C8" w:rsidRDefault="00ED394C" w:rsidP="00F261C8">
      <w:pPr>
        <w:pStyle w:val="Nivel2"/>
        <w:numPr>
          <w:ilvl w:val="0"/>
          <w:numId w:val="0"/>
        </w:numPr>
        <w:spacing w:line="240" w:lineRule="auto"/>
        <w:rPr>
          <w:rFonts w:ascii="Times New Roman" w:hAnsi="Times New Roman" w:cs="Times New Roman"/>
          <w:sz w:val="24"/>
          <w:szCs w:val="24"/>
        </w:rPr>
      </w:pPr>
    </w:p>
    <w:p w14:paraId="40E544FA" w14:textId="77777777"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(a) a solicitação seja devidamente justificada e apresentada dentro do prazo; e</w:t>
      </w:r>
    </w:p>
    <w:p w14:paraId="36940E28" w14:textId="14060EB4" w:rsidR="008F69EA" w:rsidRPr="00F261C8" w:rsidRDefault="008F69EA" w:rsidP="00F261C8">
      <w:pPr>
        <w:pStyle w:val="Nivel2"/>
        <w:numPr>
          <w:ilvl w:val="0"/>
          <w:numId w:val="0"/>
        </w:numPr>
        <w:spacing w:line="240" w:lineRule="auto"/>
        <w:ind w:left="567"/>
        <w:rPr>
          <w:rFonts w:ascii="Times New Roman" w:hAnsi="Times New Roman" w:cs="Times New Roman"/>
          <w:iCs/>
          <w:color w:val="auto"/>
          <w:sz w:val="24"/>
          <w:szCs w:val="24"/>
        </w:rPr>
      </w:pPr>
      <w:r w:rsidRPr="00F261C8">
        <w:rPr>
          <w:rFonts w:ascii="Times New Roman" w:hAnsi="Times New Roman" w:cs="Times New Roman"/>
          <w:iCs/>
          <w:color w:val="auto"/>
          <w:sz w:val="24"/>
          <w:szCs w:val="24"/>
        </w:rPr>
        <w:t>(b) a justificativa apresentada seja aceita pela Administração.</w:t>
      </w:r>
    </w:p>
    <w:p w14:paraId="476ED393" w14:textId="77777777" w:rsidR="00ED394C" w:rsidRPr="00F261C8" w:rsidRDefault="00ED394C" w:rsidP="00F261C8">
      <w:pPr>
        <w:pStyle w:val="Nivel2"/>
        <w:numPr>
          <w:ilvl w:val="0"/>
          <w:numId w:val="0"/>
        </w:numPr>
        <w:spacing w:line="240" w:lineRule="auto"/>
        <w:ind w:left="567"/>
        <w:rPr>
          <w:rFonts w:ascii="Times New Roman" w:hAnsi="Times New Roman" w:cs="Times New Roman"/>
          <w:iCs/>
          <w:color w:val="auto"/>
          <w:sz w:val="24"/>
          <w:szCs w:val="24"/>
        </w:rPr>
      </w:pPr>
    </w:p>
    <w:p w14:paraId="68EFF0B1" w14:textId="0131840C" w:rsidR="008F69EA" w:rsidRPr="00F261C8" w:rsidRDefault="00F261C8" w:rsidP="00532E36">
      <w:pPr>
        <w:pStyle w:val="Nivel2"/>
        <w:numPr>
          <w:ilvl w:val="1"/>
          <w:numId w:val="10"/>
        </w:numPr>
        <w:spacing w:line="240" w:lineRule="auto"/>
        <w:ind w:left="0" w:firstLine="0"/>
        <w:rPr>
          <w:rFonts w:ascii="Times New Roman" w:hAnsi="Times New Roman" w:cs="Times New Roman"/>
          <w:iCs/>
          <w:color w:val="auto"/>
          <w:sz w:val="24"/>
          <w:szCs w:val="24"/>
        </w:rPr>
      </w:pPr>
      <w:r w:rsidRPr="00F261C8">
        <w:rPr>
          <w:rFonts w:ascii="Times New Roman" w:hAnsi="Times New Roman" w:cs="Times New Roman"/>
          <w:sz w:val="24"/>
          <w:szCs w:val="24"/>
        </w:rPr>
        <w:t>O contrato</w:t>
      </w:r>
      <w:r w:rsidR="004D506C" w:rsidRPr="00F261C8">
        <w:rPr>
          <w:rFonts w:ascii="Times New Roman" w:hAnsi="Times New Roman" w:cs="Times New Roman"/>
          <w:sz w:val="24"/>
          <w:szCs w:val="24"/>
        </w:rPr>
        <w:t xml:space="preserve"> poderá</w:t>
      </w:r>
      <w:r w:rsidR="008F69EA" w:rsidRPr="00F261C8">
        <w:rPr>
          <w:rFonts w:ascii="Times New Roman" w:hAnsi="Times New Roman" w:cs="Times New Roman"/>
          <w:sz w:val="24"/>
          <w:szCs w:val="24"/>
        </w:rPr>
        <w:t xml:space="preserve"> ser </w:t>
      </w:r>
      <w:r w:rsidRPr="00F261C8">
        <w:rPr>
          <w:rFonts w:ascii="Times New Roman" w:hAnsi="Times New Roman" w:cs="Times New Roman"/>
          <w:sz w:val="24"/>
          <w:szCs w:val="24"/>
        </w:rPr>
        <w:t>assinado</w:t>
      </w:r>
      <w:r w:rsidR="008F69EA" w:rsidRPr="00F261C8">
        <w:rPr>
          <w:rFonts w:ascii="Times New Roman" w:hAnsi="Times New Roman" w:cs="Times New Roman"/>
          <w:sz w:val="24"/>
          <w:szCs w:val="24"/>
        </w:rPr>
        <w:t xml:space="preserve"> por meio de assinatura digital e disponibilizada no sistema de registro de preços.</w:t>
      </w:r>
    </w:p>
    <w:p w14:paraId="244F09A4" w14:textId="77777777" w:rsidR="00F261C8" w:rsidRDefault="00F261C8" w:rsidP="00F261C8">
      <w:pPr>
        <w:pStyle w:val="docdata"/>
        <w:spacing w:before="0" w:beforeAutospacing="0" w:after="0" w:afterAutospacing="0"/>
        <w:jc w:val="both"/>
        <w:rPr>
          <w:color w:val="000000"/>
        </w:rPr>
      </w:pPr>
      <w:bookmarkStart w:id="6" w:name="_Toc135469232"/>
      <w:r w:rsidRPr="00F261C8">
        <w:rPr>
          <w:color w:val="000000"/>
        </w:rPr>
        <w:t xml:space="preserve">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w:t>
      </w:r>
      <w:r>
        <w:rPr>
          <w:color w:val="000000"/>
        </w:rPr>
        <w:t>estabelecido no Termo de Referência</w:t>
      </w:r>
      <w:r w:rsidRPr="00F261C8">
        <w:rPr>
          <w:color w:val="000000"/>
        </w:rPr>
        <w:t>, sem ônus para o Município, sob pena de suspensão da empresa de participar de licitação, de acordo com a legislação vigente.</w:t>
      </w:r>
    </w:p>
    <w:p w14:paraId="74045B1A" w14:textId="16F2D76D" w:rsidR="00F261C8" w:rsidRPr="00F261C8" w:rsidRDefault="00F261C8" w:rsidP="00F261C8">
      <w:pPr>
        <w:pStyle w:val="docdata"/>
        <w:spacing w:before="0" w:beforeAutospacing="0" w:after="0" w:afterAutospacing="0"/>
        <w:jc w:val="both"/>
      </w:pPr>
    </w:p>
    <w:p w14:paraId="6627FA31"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12.5 O presente contrato terá duração de 12 (doze)</w:t>
      </w:r>
      <w:r w:rsidRPr="00F261C8">
        <w:rPr>
          <w:rFonts w:ascii="Times New Roman" w:hAnsi="Times New Roman" w:cs="Times New Roman"/>
          <w:color w:val="000000"/>
          <w:vertAlign w:val="superscript"/>
        </w:rPr>
        <w:t> </w:t>
      </w:r>
      <w:r w:rsidRPr="00F261C8">
        <w:rPr>
          <w:rFonts w:ascii="Times New Roman" w:hAnsi="Times New Roman" w:cs="Times New Roman"/>
          <w:color w:val="000000"/>
        </w:rPr>
        <w:t xml:space="preserve">meses, que será contado a partir de sua assinatura. </w:t>
      </w:r>
    </w:p>
    <w:p w14:paraId="26B60C7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109ACF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12.6 O presente instrumento contratual poderá ser renovado, sucessivamente, pelo </w:t>
      </w:r>
      <w:r w:rsidRPr="00F261C8">
        <w:rPr>
          <w:rFonts w:ascii="Times New Roman" w:hAnsi="Times New Roman" w:cs="Times New Roman"/>
          <w:b/>
          <w:bCs/>
          <w:color w:val="000000"/>
        </w:rPr>
        <w:t>prazo máximo de 60 sessenta meses</w:t>
      </w:r>
      <w:r w:rsidRPr="00F261C8">
        <w:rPr>
          <w:rFonts w:ascii="Times New Roman" w:hAnsi="Times New Roman" w:cs="Times New Roman"/>
          <w:color w:val="000000"/>
        </w:rPr>
        <w:t xml:space="preserve">, desde que com antecedência a data do término haja concordância das partes e seja observado o disposto nos artigos </w:t>
      </w:r>
      <w:hyperlink r:id="rId29" w:tooltip="https://www.planalto.gov.br/ccivil_03/_Ato2019-2022/2021/Lei/L14133.htm" w:history="1">
        <w:r w:rsidRPr="00F261C8">
          <w:rPr>
            <w:rStyle w:val="Hyperlink"/>
            <w:rFonts w:ascii="Times New Roman" w:hAnsi="Times New Roman" w:cs="Times New Roman"/>
          </w:rPr>
          <w:t>106 e 107 da Lei Federal nº 14.133/21</w:t>
        </w:r>
      </w:hyperlink>
      <w:r w:rsidRPr="00F261C8">
        <w:rPr>
          <w:rFonts w:ascii="Times New Roman" w:hAnsi="Times New Roman" w:cs="Times New Roman"/>
          <w:color w:val="0000FF"/>
          <w:u w:val="single"/>
        </w:rPr>
        <w:t>.</w:t>
      </w:r>
    </w:p>
    <w:p w14:paraId="5B3E4BB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FEC65B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12.7 A renovação está condicionada ao ateste por parte da CONTRATANTE da existência de créditos orçamentários vinculados à contratação e a vantagem em sua manutenção, permitida a negociação com a CONTRATADA </w:t>
      </w:r>
      <w:hyperlink r:id="rId30" w:tooltip="https://www.planalto.gov.br/ccivil_03/_ato2019-2022/2021/lei/l14133.htm" w:history="1">
        <w:r w:rsidRPr="00F261C8">
          <w:rPr>
            <w:rStyle w:val="Hyperlink"/>
            <w:rFonts w:ascii="Times New Roman" w:hAnsi="Times New Roman" w:cs="Times New Roman"/>
          </w:rPr>
          <w:t>(artigo 106, II Lei nº 14.133/21);</w:t>
        </w:r>
      </w:hyperlink>
    </w:p>
    <w:p w14:paraId="2B078922"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B249ADE"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2656155C"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F7E34AD"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12.9 O CONTRATADO não tem direito subjetivo à prorrogação contratual.</w:t>
      </w:r>
    </w:p>
    <w:p w14:paraId="37B7AAEA"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6C36E46" w14:textId="421A8007" w:rsidR="00F261C8" w:rsidRPr="00F261C8" w:rsidRDefault="00F261C8" w:rsidP="00F261C8">
      <w:pPr>
        <w:pStyle w:val="Nivel01"/>
        <w:numPr>
          <w:ilvl w:val="0"/>
          <w:numId w:val="0"/>
        </w:numPr>
        <w:spacing w:line="240" w:lineRule="auto"/>
        <w:ind w:left="432" w:hanging="432"/>
        <w:rPr>
          <w:rFonts w:ascii="Times New Roman" w:hAnsi="Times New Roman" w:cs="Times New Roman"/>
          <w:sz w:val="24"/>
          <w:szCs w:val="24"/>
        </w:rPr>
      </w:pPr>
      <w:r w:rsidRPr="00F261C8">
        <w:rPr>
          <w:rFonts w:ascii="Times New Roman" w:hAnsi="Times New Roman" w:cs="Times New Roman"/>
          <w:color w:val="000000"/>
          <w:sz w:val="24"/>
          <w:szCs w:val="24"/>
        </w:rPr>
        <w:t>12.10 A prorrogação de contrato deverá ser promovida mediante celebração de termo aditivo.</w:t>
      </w:r>
      <w:bookmarkEnd w:id="6"/>
    </w:p>
    <w:p w14:paraId="770B234C"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 xml:space="preserve">.  </w:t>
      </w:r>
      <w:r w:rsidRPr="008F1668">
        <w:rPr>
          <w:b/>
        </w:rPr>
        <w:tab/>
        <w:t>PAGAMENTO</w:t>
      </w:r>
    </w:p>
    <w:p w14:paraId="0156004B" w14:textId="143E85C5" w:rsidR="00933BE6"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06759A" w:rsidRPr="008F1668">
        <w:rPr>
          <w:b/>
        </w:rPr>
        <w:t>3</w:t>
      </w:r>
      <w:r w:rsidRPr="008F1668">
        <w:rPr>
          <w:b/>
        </w:rPr>
        <w:t>.1</w:t>
      </w:r>
      <w:r w:rsidR="00ED394C">
        <w:rPr>
          <w:b/>
        </w:rPr>
        <w:t xml:space="preserve"> </w:t>
      </w:r>
      <w:r w:rsidRPr="008F1668">
        <w:rPr>
          <w:b/>
        </w:rPr>
        <w:t xml:space="preserve">O pagamento será efetuado em até </w:t>
      </w:r>
      <w:r w:rsidR="0047708F" w:rsidRPr="008F1668">
        <w:rPr>
          <w:b/>
        </w:rPr>
        <w:t>30</w:t>
      </w:r>
      <w:r w:rsidRPr="008F1668">
        <w:rPr>
          <w:b/>
        </w:rPr>
        <w:t xml:space="preserve"> (</w:t>
      </w:r>
      <w:r w:rsidR="0047708F" w:rsidRPr="008F1668">
        <w:rPr>
          <w:b/>
        </w:rPr>
        <w:t>trinta</w:t>
      </w:r>
      <w:r w:rsidRPr="008F1668">
        <w:rPr>
          <w:b/>
        </w:rPr>
        <w:t>) dias úteis, após a entrega do objeto com a a</w:t>
      </w:r>
      <w:r w:rsidR="000F2B9A" w:rsidRPr="008F1668">
        <w:rPr>
          <w:b/>
        </w:rPr>
        <w:t>presentação da respectiva nota fiscal</w:t>
      </w:r>
      <w:r w:rsidRPr="008F1668">
        <w:rPr>
          <w:b/>
        </w:rPr>
        <w:t>,</w:t>
      </w:r>
      <w:r w:rsidR="0047708F" w:rsidRPr="008F1668">
        <w:rPr>
          <w:b/>
        </w:rPr>
        <w:t xml:space="preserve"> devendo conter na nota que se refere ao Pregão Eletrônico nº </w:t>
      </w:r>
      <w:bookmarkStart w:id="7" w:name="_Hlk142552649"/>
      <w:r w:rsidR="00382738">
        <w:rPr>
          <w:b/>
        </w:rPr>
        <w:t>2</w:t>
      </w:r>
      <w:r w:rsidR="00635972">
        <w:rPr>
          <w:b/>
        </w:rPr>
        <w:t>9</w:t>
      </w:r>
      <w:r w:rsidR="006938B7">
        <w:rPr>
          <w:b/>
        </w:rPr>
        <w:t>/2024</w:t>
      </w:r>
      <w:r w:rsidR="0047708F" w:rsidRPr="008F1668">
        <w:rPr>
          <w:b/>
        </w:rPr>
        <w:t xml:space="preserve"> – Processo de Licitação nº </w:t>
      </w:r>
      <w:r w:rsidR="00382738">
        <w:rPr>
          <w:b/>
        </w:rPr>
        <w:t>7</w:t>
      </w:r>
      <w:r w:rsidR="00635972">
        <w:rPr>
          <w:b/>
        </w:rPr>
        <w:t>2</w:t>
      </w:r>
      <w:r w:rsidR="006938B7">
        <w:rPr>
          <w:b/>
        </w:rPr>
        <w:t>/2024</w:t>
      </w:r>
      <w:r w:rsidR="0047708F" w:rsidRPr="008F1668">
        <w:rPr>
          <w:b/>
        </w:rPr>
        <w:t>.</w:t>
      </w:r>
      <w:bookmarkEnd w:id="7"/>
    </w:p>
    <w:p w14:paraId="5B55DD17" w14:textId="77777777" w:rsidR="00933BE6" w:rsidRPr="008F1668" w:rsidRDefault="00014AC1" w:rsidP="00A434D5">
      <w:pPr>
        <w:overflowPunct w:val="0"/>
        <w:autoSpaceDE w:val="0"/>
        <w:autoSpaceDN w:val="0"/>
        <w:adjustRightInd w:val="0"/>
        <w:spacing w:before="100" w:beforeAutospacing="1" w:after="100" w:afterAutospacing="1"/>
        <w:jc w:val="both"/>
        <w:textAlignment w:val="baseline"/>
        <w:rPr>
          <w:b/>
          <w:u w:val="single"/>
        </w:rPr>
      </w:pPr>
      <w:r w:rsidRPr="008F1668">
        <w:rPr>
          <w:b/>
          <w:u w:val="single"/>
        </w:rPr>
        <w:t>1</w:t>
      </w:r>
      <w:r w:rsidR="0006759A" w:rsidRPr="008F1668">
        <w:rPr>
          <w:b/>
          <w:u w:val="single"/>
        </w:rPr>
        <w:t>3</w:t>
      </w:r>
      <w:r w:rsidRPr="008F1668">
        <w:rPr>
          <w:b/>
          <w:u w:val="single"/>
        </w:rPr>
        <w:t xml:space="preserve">.2. </w:t>
      </w:r>
      <w:r w:rsidRPr="008F1668">
        <w:rPr>
          <w:bCs/>
          <w:u w:val="single"/>
        </w:rPr>
        <w:t>Os</w:t>
      </w:r>
      <w:r w:rsidR="00933BE6" w:rsidRPr="008F1668">
        <w:rPr>
          <w:bCs/>
          <w:u w:val="single"/>
        </w:rPr>
        <w:t xml:space="preserve"> documentos referidos no item 1</w:t>
      </w:r>
      <w:r w:rsidR="007436EF">
        <w:rPr>
          <w:bCs/>
          <w:u w:val="single"/>
        </w:rPr>
        <w:t>3</w:t>
      </w:r>
      <w:r w:rsidR="00933BE6" w:rsidRPr="008F1668">
        <w:rPr>
          <w:bCs/>
          <w:u w:val="single"/>
        </w:rPr>
        <w:t xml:space="preserve">.1 deverão ser entregues </w:t>
      </w:r>
      <w:r w:rsidR="00933BE6" w:rsidRPr="008F1668">
        <w:rPr>
          <w:bCs/>
          <w:color w:val="000000"/>
          <w:u w:val="single"/>
        </w:rPr>
        <w:t>exclusivamente pelo protocolo eletrônico do município, através do link: it</w:t>
      </w:r>
      <w:r w:rsidRPr="008F1668">
        <w:rPr>
          <w:bCs/>
          <w:color w:val="000000"/>
          <w:u w:val="single"/>
        </w:rPr>
        <w:t xml:space="preserve">atinga.1doc.com.br/atendimento </w:t>
      </w:r>
      <w:r w:rsidR="00933BE6" w:rsidRPr="008F1668">
        <w:rPr>
          <w:bCs/>
          <w:color w:val="000000"/>
          <w:u w:val="single"/>
        </w:rPr>
        <w:t>e deverá ser assinado digitalmente através da facilidade disponível no portal, devendo ser acompanhado os trâmites através do número do protocolo gerado.</w:t>
      </w:r>
    </w:p>
    <w:p w14:paraId="080F9CC4" w14:textId="77777777" w:rsidR="00A434D5" w:rsidRPr="008F1668" w:rsidRDefault="00A434D5" w:rsidP="00A434D5">
      <w:pPr>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4</w:t>
      </w:r>
      <w:r w:rsidRPr="008F1668">
        <w:rPr>
          <w:b/>
        </w:rPr>
        <w:t xml:space="preserve">.  </w:t>
      </w:r>
      <w:r w:rsidRPr="008F1668">
        <w:rPr>
          <w:b/>
        </w:rPr>
        <w:tab/>
        <w:t xml:space="preserve">DOS RECURSOS ORÇAMENTÁRIOS </w:t>
      </w:r>
    </w:p>
    <w:p w14:paraId="59FDCF3D" w14:textId="6BA3CBD4" w:rsidR="00A434D5" w:rsidRPr="008F1668" w:rsidRDefault="003F6CFB"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4</w:t>
      </w:r>
      <w:r w:rsidRPr="008F1668">
        <w:t>.1 As</w:t>
      </w:r>
      <w:r w:rsidR="00A434D5" w:rsidRPr="008F1668">
        <w:t xml:space="preserve"> despesas provenientes </w:t>
      </w:r>
      <w:r w:rsidRPr="008F1668">
        <w:t>do presente</w:t>
      </w:r>
      <w:r w:rsidR="00A434D5" w:rsidRPr="008F1668">
        <w:t xml:space="preserve"> serão empenhadas na seguinte dotação orçamentária:</w:t>
      </w:r>
    </w:p>
    <w:p w14:paraId="5BE9CF5E" w14:textId="77777777" w:rsidR="00F12E44" w:rsidRPr="00F12E44" w:rsidRDefault="00F12E44" w:rsidP="00F12E44">
      <w:pPr>
        <w:shd w:val="clear" w:color="auto" w:fill="FFFFFF"/>
        <w:spacing w:line="278" w:lineRule="atLeast"/>
        <w:rPr>
          <w:color w:val="333333"/>
          <w:sz w:val="19"/>
          <w:szCs w:val="19"/>
        </w:rPr>
      </w:pPr>
      <w:r w:rsidRPr="00F12E44">
        <w:rPr>
          <w:color w:val="000000"/>
        </w:rPr>
        <w:t>02.00.00 .................. Poder Executivo</w:t>
      </w:r>
    </w:p>
    <w:p w14:paraId="33C542C2" w14:textId="77777777" w:rsidR="00F12E44" w:rsidRPr="00F12E44" w:rsidRDefault="00F12E44" w:rsidP="00F12E44">
      <w:pPr>
        <w:shd w:val="clear" w:color="auto" w:fill="FFFFFF"/>
        <w:spacing w:line="278" w:lineRule="atLeast"/>
        <w:rPr>
          <w:color w:val="333333"/>
          <w:sz w:val="19"/>
          <w:szCs w:val="19"/>
        </w:rPr>
      </w:pPr>
      <w:r w:rsidRPr="00F12E44">
        <w:rPr>
          <w:color w:val="000000"/>
        </w:rPr>
        <w:t>02.08.00................... Diretoria de assistência Social</w:t>
      </w:r>
    </w:p>
    <w:p w14:paraId="319EDEC0" w14:textId="77777777" w:rsidR="00F12E44" w:rsidRPr="00F12E44" w:rsidRDefault="00F12E44" w:rsidP="00F12E44">
      <w:pPr>
        <w:shd w:val="clear" w:color="auto" w:fill="FFFFFF"/>
        <w:spacing w:line="278" w:lineRule="atLeast"/>
        <w:rPr>
          <w:color w:val="333333"/>
          <w:sz w:val="19"/>
          <w:szCs w:val="19"/>
        </w:rPr>
      </w:pPr>
      <w:r w:rsidRPr="00F12E44">
        <w:rPr>
          <w:color w:val="000000"/>
        </w:rPr>
        <w:t>02.08.01................... Fundo Municipal de Assistência Social  </w:t>
      </w:r>
    </w:p>
    <w:p w14:paraId="36D43029" w14:textId="77777777" w:rsidR="00F12E44" w:rsidRPr="00F12E44" w:rsidRDefault="00F12E44" w:rsidP="00F12E44">
      <w:pPr>
        <w:shd w:val="clear" w:color="auto" w:fill="FFFFFF"/>
        <w:spacing w:line="278" w:lineRule="atLeast"/>
        <w:rPr>
          <w:color w:val="333333"/>
          <w:sz w:val="19"/>
          <w:szCs w:val="19"/>
        </w:rPr>
      </w:pPr>
      <w:r w:rsidRPr="00F12E44">
        <w:rPr>
          <w:color w:val="000000"/>
        </w:rPr>
        <w:t>08.</w:t>
      </w:r>
      <w:proofErr w:type="gramStart"/>
      <w:r w:rsidRPr="00F12E44">
        <w:rPr>
          <w:color w:val="000000"/>
        </w:rPr>
        <w:t>2440027.2047....</w:t>
      </w:r>
      <w:proofErr w:type="gramEnd"/>
      <w:r w:rsidRPr="00F12E44">
        <w:rPr>
          <w:color w:val="000000"/>
        </w:rPr>
        <w:t>. Assistência aos Moradores de Rua </w:t>
      </w:r>
    </w:p>
    <w:p w14:paraId="05486885" w14:textId="77777777" w:rsidR="00F12E44" w:rsidRPr="00F12E44" w:rsidRDefault="00F12E44" w:rsidP="00F12E44">
      <w:pPr>
        <w:shd w:val="clear" w:color="auto" w:fill="FFFFFF"/>
        <w:spacing w:line="278" w:lineRule="atLeast"/>
        <w:rPr>
          <w:color w:val="333333"/>
          <w:sz w:val="19"/>
          <w:szCs w:val="19"/>
        </w:rPr>
      </w:pPr>
      <w:r w:rsidRPr="00F12E44">
        <w:rPr>
          <w:color w:val="000000"/>
        </w:rPr>
        <w:t>3.3.90.39.00............. Outros Serviços De Terceiros – Pessoa Jurídica </w:t>
      </w:r>
    </w:p>
    <w:p w14:paraId="45DE5EB4" w14:textId="77777777" w:rsidR="00F12E44" w:rsidRPr="00F12E44" w:rsidRDefault="00F12E44" w:rsidP="00F12E44">
      <w:pPr>
        <w:shd w:val="clear" w:color="auto" w:fill="FFFFFF"/>
        <w:spacing w:line="278" w:lineRule="atLeast"/>
        <w:rPr>
          <w:color w:val="333333"/>
          <w:sz w:val="19"/>
          <w:szCs w:val="19"/>
        </w:rPr>
      </w:pPr>
      <w:r w:rsidRPr="00F12E44">
        <w:rPr>
          <w:color w:val="000000"/>
        </w:rPr>
        <w:t>Fonte de Recurso...... 01.510.0000 - Tesouro</w:t>
      </w:r>
    </w:p>
    <w:p w14:paraId="7EE3F58E" w14:textId="77777777" w:rsidR="00F12E44" w:rsidRPr="00F12E44" w:rsidRDefault="00F12E44" w:rsidP="00F12E44">
      <w:pPr>
        <w:shd w:val="clear" w:color="auto" w:fill="FFFFFF"/>
        <w:spacing w:line="278" w:lineRule="atLeast"/>
        <w:rPr>
          <w:color w:val="333333"/>
          <w:sz w:val="19"/>
          <w:szCs w:val="19"/>
        </w:rPr>
      </w:pPr>
      <w:r w:rsidRPr="00F12E44">
        <w:rPr>
          <w:color w:val="000000"/>
        </w:rPr>
        <w:t>Valor Global............. R$ 64.680,00</w:t>
      </w:r>
    </w:p>
    <w:p w14:paraId="7CB759C6" w14:textId="77777777" w:rsidR="003F7509" w:rsidRPr="003F7509" w:rsidRDefault="003F7509" w:rsidP="003F7509">
      <w:pPr>
        <w:ind w:firstLine="709"/>
        <w:rPr>
          <w:color w:val="000000"/>
        </w:rPr>
      </w:pPr>
    </w:p>
    <w:p w14:paraId="20FBF585" w14:textId="02228EBF" w:rsidR="007F6B3B" w:rsidRDefault="000771CD" w:rsidP="007F6B3B">
      <w:pPr>
        <w:pStyle w:val="Corpodetexto"/>
        <w:rPr>
          <w:color w:val="000000"/>
        </w:rPr>
      </w:pPr>
      <w:r>
        <w:rPr>
          <w:color w:val="000000"/>
        </w:rPr>
        <w:t>14.2</w:t>
      </w:r>
      <w:r w:rsidR="004D506C">
        <w:rPr>
          <w:color w:val="000000"/>
        </w:rPr>
        <w:t xml:space="preserve"> </w:t>
      </w:r>
      <w:r w:rsidR="007F6B3B" w:rsidRPr="008F1668">
        <w:rPr>
          <w:color w:val="000000"/>
        </w:rPr>
        <w:t>Nos exercícios seguintes, as despesas correrão à conta dos recursos próprios para atender às despesas da mesma natureza, cuja alocação será feita mediante apostilamento no início de cada exercício financeiro</w:t>
      </w:r>
      <w:r>
        <w:rPr>
          <w:color w:val="000000"/>
        </w:rPr>
        <w:t>.</w:t>
      </w:r>
    </w:p>
    <w:p w14:paraId="7D06BB11" w14:textId="77777777" w:rsidR="000771CD" w:rsidRDefault="000771CD" w:rsidP="007F6B3B">
      <w:pPr>
        <w:pStyle w:val="Corpodetexto"/>
        <w:rPr>
          <w:color w:val="000000"/>
        </w:rPr>
      </w:pPr>
    </w:p>
    <w:p w14:paraId="06436D85" w14:textId="77777777" w:rsidR="000771CD" w:rsidRPr="008F1668" w:rsidRDefault="000771CD" w:rsidP="007F6B3B">
      <w:pPr>
        <w:pStyle w:val="Corpodetexto"/>
        <w:rPr>
          <w:color w:val="000000"/>
        </w:rPr>
      </w:pPr>
      <w:r>
        <w:rPr>
          <w:color w:val="000000"/>
        </w:rPr>
        <w:t xml:space="preserve">14.3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3CD41FC" w14:textId="77777777" w:rsidR="00186EE0" w:rsidRPr="008F1668" w:rsidRDefault="00186EE0" w:rsidP="007F6B3B">
      <w:pPr>
        <w:pStyle w:val="Corpodetexto"/>
        <w:rPr>
          <w:color w:val="000000"/>
        </w:rPr>
      </w:pPr>
    </w:p>
    <w:p w14:paraId="54694300" w14:textId="77777777" w:rsidR="00186EE0" w:rsidRPr="00061379" w:rsidRDefault="00186EE0" w:rsidP="00186EE0">
      <w:pPr>
        <w:pStyle w:val="Ttulo1"/>
        <w:jc w:val="left"/>
        <w:rPr>
          <w:rFonts w:ascii="Times New Roman" w:hAnsi="Times New Roman"/>
        </w:rPr>
      </w:pPr>
      <w:bookmarkStart w:id="8" w:name="_Toc490570084"/>
      <w:r w:rsidRPr="00061379">
        <w:rPr>
          <w:rFonts w:ascii="Times New Roman" w:hAnsi="Times New Roman"/>
        </w:rPr>
        <w:t>1</w:t>
      </w:r>
      <w:r w:rsidR="00C441F8" w:rsidRPr="00061379">
        <w:rPr>
          <w:rFonts w:ascii="Times New Roman" w:hAnsi="Times New Roman"/>
        </w:rPr>
        <w:t>5</w:t>
      </w:r>
      <w:r w:rsidRPr="00061379">
        <w:rPr>
          <w:rFonts w:ascii="Times New Roman" w:hAnsi="Times New Roman"/>
        </w:rPr>
        <w:t>. REAJUSTAMENTO</w:t>
      </w:r>
      <w:bookmarkEnd w:id="8"/>
    </w:p>
    <w:p w14:paraId="653C4AC3" w14:textId="77777777" w:rsidR="00186EE0" w:rsidRPr="00061379" w:rsidRDefault="00186EE0" w:rsidP="00186EE0">
      <w:pPr>
        <w:ind w:firstLine="709"/>
        <w:jc w:val="both"/>
      </w:pPr>
    </w:p>
    <w:p w14:paraId="22C2E57A" w14:textId="2E89648C" w:rsidR="00061379" w:rsidRPr="00061379" w:rsidRDefault="00061379" w:rsidP="00061379">
      <w:pPr>
        <w:pStyle w:val="docdata"/>
        <w:spacing w:before="0" w:beforeAutospacing="0" w:after="0" w:afterAutospacing="0"/>
        <w:jc w:val="both"/>
      </w:pPr>
      <w:r w:rsidRPr="00061379">
        <w:rPr>
          <w:color w:val="000000"/>
        </w:rPr>
        <w:t xml:space="preserve">15.1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31" w:tooltip="https://www.planalto.gov.br/ccivil_03/Leis/LEIS_2001/L10192.htm" w:history="1">
        <w:r w:rsidRPr="00061379">
          <w:rPr>
            <w:rStyle w:val="Hyperlink"/>
          </w:rPr>
          <w:t>Lei Federal nº 10.192/01</w:t>
        </w:r>
      </w:hyperlink>
      <w:r w:rsidRPr="00061379">
        <w:rPr>
          <w:color w:val="000000"/>
        </w:rPr>
        <w:t>, mediante termo de apostilamento</w:t>
      </w:r>
      <w:r w:rsidRPr="00061379">
        <w:rPr>
          <w:b/>
          <w:bCs/>
          <w:color w:val="000000"/>
        </w:rPr>
        <w:t>.</w:t>
      </w:r>
    </w:p>
    <w:p w14:paraId="29EA2D3F" w14:textId="67E318D0"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rPr>
        <w:t>15.2 Sob pena de preclusão, o direito ao reajuste deverá ser pleiteado pela CONTRATADA antes:</w:t>
      </w:r>
    </w:p>
    <w:p w14:paraId="17D69F02" w14:textId="77777777"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rPr>
        <w:t> </w:t>
      </w:r>
    </w:p>
    <w:p w14:paraId="1F9ED064"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a) Da assinatura de aditivo de prorrogação contratual;</w:t>
      </w:r>
    </w:p>
    <w:p w14:paraId="2AAD5CCE"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color w:val="000000"/>
        </w:rPr>
        <w:t>b) Do encerramento contrato.</w:t>
      </w:r>
    </w:p>
    <w:p w14:paraId="57CE0175" w14:textId="77777777" w:rsidR="00061379" w:rsidRPr="00061379" w:rsidRDefault="00061379" w:rsidP="00061379">
      <w:pPr>
        <w:pStyle w:val="NormalWeb"/>
        <w:spacing w:before="0" w:beforeAutospacing="0" w:after="0" w:afterAutospacing="0"/>
        <w:ind w:left="567"/>
        <w:jc w:val="both"/>
        <w:rPr>
          <w:rFonts w:ascii="Times New Roman" w:hAnsi="Times New Roman" w:cs="Times New Roman"/>
        </w:rPr>
      </w:pPr>
      <w:r w:rsidRPr="00061379">
        <w:rPr>
          <w:rFonts w:ascii="Times New Roman" w:hAnsi="Times New Roman" w:cs="Times New Roman"/>
        </w:rPr>
        <w:t> </w:t>
      </w:r>
    </w:p>
    <w:p w14:paraId="151ACF4E" w14:textId="0E3BC81F"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shd w:val="clear" w:color="auto" w:fill="FFFFFF"/>
        </w:rPr>
        <w:t>15.3 </w:t>
      </w:r>
      <w:r w:rsidRPr="00061379">
        <w:rPr>
          <w:rFonts w:ascii="Times New Roman" w:hAnsi="Times New Roman" w:cs="Times New Roman"/>
          <w:color w:val="000000"/>
        </w:rPr>
        <w:t xml:space="preserve">Os preços serão reajustados de acordo com a variação do </w:t>
      </w:r>
      <w:hyperlink r:id="rId32" w:tooltip="https://www.ibge.gov.br/estatisticas/economicas/precos-e-custos/9256-indice-nacional-de-precos-ao-consumidor-amplo.html" w:history="1">
        <w:r w:rsidRPr="00061379">
          <w:rPr>
            <w:rStyle w:val="Hyperlink"/>
            <w:rFonts w:ascii="Times New Roman" w:hAnsi="Times New Roman" w:cs="Times New Roman"/>
          </w:rPr>
          <w:t>Índice de Preços ao Consumidor Amplo Especial – IPCA–E do Instituto Brasileiro de Geografia e Estatística – IBGE</w:t>
        </w:r>
      </w:hyperlink>
      <w:r w:rsidRPr="00061379">
        <w:rPr>
          <w:rFonts w:ascii="Times New Roman" w:hAnsi="Times New Roman" w:cs="Times New Roman"/>
          <w:color w:val="0000FF"/>
          <w:u w:val="single"/>
        </w:rPr>
        <w:t> </w:t>
      </w:r>
      <w:r w:rsidRPr="00061379">
        <w:rPr>
          <w:rFonts w:ascii="Times New Roman" w:hAnsi="Times New Roman" w:cs="Times New Roman"/>
          <w:color w:val="000000"/>
        </w:rPr>
        <w:t>e ou mediante outro indexador mais benéfico para a administração pública,</w:t>
      </w:r>
      <w:r w:rsidRPr="00061379">
        <w:rPr>
          <w:rFonts w:ascii="Times New Roman" w:hAnsi="Times New Roman" w:cs="Times New Roman"/>
          <w:color w:val="000000"/>
          <w:shd w:val="clear" w:color="auto" w:fill="FFFFFF"/>
        </w:rPr>
        <w:t xml:space="preserve"> válido no momento da aplicação do reajuste</w:t>
      </w:r>
      <w:r w:rsidRPr="00061379">
        <w:rPr>
          <w:rFonts w:ascii="Times New Roman" w:hAnsi="Times New Roman" w:cs="Times New Roman"/>
          <w:color w:val="000000"/>
        </w:rPr>
        <w:t>.</w:t>
      </w:r>
    </w:p>
    <w:p w14:paraId="408FA918" w14:textId="10D6339C" w:rsidR="00061379" w:rsidRPr="00061379" w:rsidRDefault="00061379" w:rsidP="00061379">
      <w:pPr>
        <w:pStyle w:val="NormalWeb"/>
        <w:spacing w:before="0" w:beforeAutospacing="0" w:after="0" w:afterAutospacing="0"/>
        <w:jc w:val="both"/>
        <w:rPr>
          <w:rFonts w:ascii="Times New Roman" w:hAnsi="Times New Roman" w:cs="Times New Roman"/>
        </w:rPr>
      </w:pPr>
      <w:r w:rsidRPr="00061379">
        <w:rPr>
          <w:rFonts w:ascii="Times New Roman" w:hAnsi="Times New Roman" w:cs="Times New Roman"/>
          <w:color w:val="000000"/>
        </w:rPr>
        <w:t>15.4 Eventuais diferenças entre o índice geral de inflação efetivo e aquele acordado na cláusula 15.3. não geram, por si só, direito ao reequilíbrio econômico-financeiro do contrato.</w:t>
      </w:r>
    </w:p>
    <w:p w14:paraId="037C69F3" w14:textId="09BF741D" w:rsidR="0090376E" w:rsidRPr="00061379" w:rsidRDefault="00061379" w:rsidP="00061379">
      <w:pPr>
        <w:tabs>
          <w:tab w:val="left" w:pos="709"/>
        </w:tabs>
        <w:overflowPunct w:val="0"/>
        <w:autoSpaceDE w:val="0"/>
        <w:autoSpaceDN w:val="0"/>
        <w:adjustRightInd w:val="0"/>
        <w:spacing w:before="100" w:beforeAutospacing="1" w:after="100" w:afterAutospacing="1"/>
        <w:jc w:val="both"/>
        <w:textAlignment w:val="baseline"/>
        <w:rPr>
          <w:b/>
        </w:rPr>
      </w:pPr>
      <w:r w:rsidRPr="00061379">
        <w:rPr>
          <w:color w:val="000000"/>
        </w:rPr>
        <w:t>15.5 Fica ressalvada a possibilidade de alteração da metodologia de reajuste, atualização ou compensação financeira desde que sobrevenham normas federais e/ou municipais que as autorizem.</w:t>
      </w:r>
    </w:p>
    <w:p w14:paraId="15942F6B" w14:textId="274D77E8" w:rsidR="00A434D5" w:rsidRPr="008F1668" w:rsidRDefault="00186EE0" w:rsidP="00A434D5">
      <w:pPr>
        <w:tabs>
          <w:tab w:val="left" w:pos="709"/>
        </w:tabs>
        <w:overflowPunct w:val="0"/>
        <w:autoSpaceDE w:val="0"/>
        <w:autoSpaceDN w:val="0"/>
        <w:adjustRightInd w:val="0"/>
        <w:spacing w:before="100" w:beforeAutospacing="1" w:after="100" w:afterAutospacing="1"/>
        <w:jc w:val="both"/>
        <w:textAlignment w:val="baseline"/>
        <w:rPr>
          <w:b/>
        </w:rPr>
      </w:pPr>
      <w:r w:rsidRPr="008F1668">
        <w:rPr>
          <w:b/>
        </w:rPr>
        <w:t>1</w:t>
      </w:r>
      <w:r w:rsidR="00C441F8" w:rsidRPr="008F1668">
        <w:rPr>
          <w:b/>
        </w:rPr>
        <w:t>6</w:t>
      </w:r>
      <w:r w:rsidR="00A434D5" w:rsidRPr="008F1668">
        <w:rPr>
          <w:b/>
        </w:rPr>
        <w:t>.       DISPOSIÇÕES FINAIS</w:t>
      </w:r>
    </w:p>
    <w:p w14:paraId="70EBCE72" w14:textId="006C95E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.1</w:t>
      </w:r>
      <w:r w:rsidR="00ED394C">
        <w:t xml:space="preserve"> </w:t>
      </w:r>
      <w:r w:rsidR="00A434D5" w:rsidRPr="008F1668">
        <w:t xml:space="preserve">A presente licitação não importa necessariamente em contratação, podendo a Prefeitura Municipal de </w:t>
      </w:r>
      <w:r w:rsidR="00A434D5" w:rsidRPr="008F1668">
        <w:rPr>
          <w:b/>
        </w:rPr>
        <w:t>Itatinga-SP,</w:t>
      </w:r>
      <w:r w:rsidR="00A434D5" w:rsidRPr="008F1668">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00A434D5" w:rsidRPr="008F1668">
        <w:rPr>
          <w:b/>
        </w:rPr>
        <w:t>O MUNICÍPIO DE ITATINGA-SP</w:t>
      </w:r>
      <w:r w:rsidR="00A434D5" w:rsidRPr="008F1668">
        <w:t xml:space="preserve"> poderá, ainda, prorrogar, a qualquer tempo, os prazos para recebimento das propostas ou para sua abertura.</w:t>
      </w:r>
    </w:p>
    <w:p w14:paraId="215BDC8F" w14:textId="60C03E6C"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C291837" w14:textId="4A279E36"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A434D5" w:rsidRPr="008F1668">
        <w:t>.3</w:t>
      </w:r>
      <w:r w:rsidR="00C02E1F" w:rsidRPr="008F1668">
        <w:t xml:space="preserve"> É</w:t>
      </w:r>
      <w:r w:rsidR="00A434D5" w:rsidRPr="008F1668">
        <w:t xml:space="preserve"> facultado à Pregoeira, ou à autoridade a ele superior, em qualquer fase da licitação, promover diligências com vistas a esclarecer ou a complementar a instrução do processo.</w:t>
      </w:r>
    </w:p>
    <w:p w14:paraId="2F92CDA6" w14:textId="6CED4EE9"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.4 </w:t>
      </w:r>
      <w:r w:rsidR="00A434D5" w:rsidRPr="008F1668">
        <w:t>Os proponentes intimados para prestar quaisquer esclarecimentos adicionais deverão fazê-lo no prazo determinado pela Pregoeira, sob pena de desclassificação/inabilitação.</w:t>
      </w:r>
    </w:p>
    <w:p w14:paraId="2DE820B6" w14:textId="66F943EB"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.5 </w:t>
      </w:r>
      <w:r w:rsidR="00A434D5" w:rsidRPr="008F1668">
        <w:t>O desatendimento de exigências formais não essenciais não importará no afastamento do proponente, desde que seja possível a aferição da sua qualificação e a exata compreensão da sua proposta.</w:t>
      </w:r>
    </w:p>
    <w:p w14:paraId="3D3BC3EE" w14:textId="03AF7135"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.6 </w:t>
      </w:r>
      <w:r w:rsidR="00A434D5" w:rsidRPr="008F1668">
        <w:t>As normas que disciplinam este Pregão serão sempre interpretadas em favor da ampliação da disputa entre os proponentes, desde que não comprometam o interesse da Administração, a finalidade e a segurança da contratação.</w:t>
      </w:r>
    </w:p>
    <w:p w14:paraId="38D844D2" w14:textId="7C96A1C4"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.7 </w:t>
      </w:r>
      <w:r w:rsidR="00A434D5" w:rsidRPr="008F1668">
        <w:t xml:space="preserve">As decisões referentes a este processo licitatório poderão ser comunicadas aos proponentes por qualquer meio de comunicação que comprove o recebimento ou, ainda, mediante publicação no Diário Oficial do </w:t>
      </w:r>
      <w:r w:rsidR="000771CD">
        <w:t>Município</w:t>
      </w:r>
      <w:r w:rsidR="00A434D5" w:rsidRPr="008F1668">
        <w:t>.</w:t>
      </w:r>
    </w:p>
    <w:p w14:paraId="5BD51171" w14:textId="39C8E027"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.8 </w:t>
      </w:r>
      <w:r w:rsidR="00A434D5" w:rsidRPr="008F1668">
        <w:t>Os casos não previstos neste Edital serão decididos pela Pregoeira.</w:t>
      </w:r>
    </w:p>
    <w:p w14:paraId="180AFE22" w14:textId="6A4C0D0F"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.9 </w:t>
      </w:r>
      <w:r w:rsidR="00A434D5" w:rsidRPr="008F1668">
        <w:t>A participação do proponente nesta licitação implica em aceitação de todos os termos deste Edital.</w:t>
      </w:r>
    </w:p>
    <w:p w14:paraId="78C42F45" w14:textId="029DF0F0"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.10 </w:t>
      </w:r>
      <w:r w:rsidR="00A434D5" w:rsidRPr="008F1668">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195670DD" w14:textId="0030DDAA"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 xml:space="preserve">.11 </w:t>
      </w:r>
      <w:r w:rsidR="00A434D5" w:rsidRPr="008F1668">
        <w:t>O foro designado para julgamento de quaisquer questões judiciais resultantes deste Edital será o da Comarca de Itatinga, Estado São Paulo.</w:t>
      </w:r>
    </w:p>
    <w:p w14:paraId="24349F6F" w14:textId="6DB47842" w:rsidR="00A434D5" w:rsidRPr="008F1668" w:rsidRDefault="00186EE0" w:rsidP="00A434D5">
      <w:pPr>
        <w:overflowPunct w:val="0"/>
        <w:autoSpaceDE w:val="0"/>
        <w:autoSpaceDN w:val="0"/>
        <w:adjustRightInd w:val="0"/>
        <w:spacing w:before="100" w:beforeAutospacing="1" w:after="100" w:afterAutospacing="1"/>
        <w:jc w:val="both"/>
        <w:textAlignment w:val="baseline"/>
      </w:pPr>
      <w:r w:rsidRPr="008F1668">
        <w:t>1</w:t>
      </w:r>
      <w:r w:rsidR="00C441F8" w:rsidRPr="008F1668">
        <w:t>6</w:t>
      </w:r>
      <w:r w:rsidR="00C02E1F" w:rsidRPr="008F1668">
        <w:t>.12</w:t>
      </w:r>
      <w:r w:rsidR="00A434D5" w:rsidRPr="008F1668">
        <w:t xml:space="preserve"> A documentação apresentada para fins de habilitação da Empresa vencedora fará parte dos autos da licitação e não será devolvida ao proponente.</w:t>
      </w:r>
    </w:p>
    <w:p w14:paraId="11D5344D" w14:textId="3F7660FA" w:rsidR="00A434D5" w:rsidRPr="008F1668" w:rsidRDefault="000112E0" w:rsidP="00A434D5">
      <w:pPr>
        <w:overflowPunct w:val="0"/>
        <w:autoSpaceDE w:val="0"/>
        <w:autoSpaceDN w:val="0"/>
        <w:adjustRightInd w:val="0"/>
        <w:spacing w:before="100" w:beforeAutospacing="1" w:after="100" w:afterAutospacing="1"/>
        <w:jc w:val="both"/>
        <w:textAlignment w:val="baseline"/>
        <w:rPr>
          <w:u w:val="single"/>
        </w:rPr>
      </w:pPr>
      <w:r w:rsidRPr="008F1668">
        <w:rPr>
          <w:u w:val="single"/>
        </w:rPr>
        <w:t>1</w:t>
      </w:r>
      <w:r w:rsidR="00C441F8" w:rsidRPr="008F1668">
        <w:rPr>
          <w:u w:val="single"/>
        </w:rPr>
        <w:t>6</w:t>
      </w:r>
      <w:r w:rsidRPr="008F1668">
        <w:rPr>
          <w:u w:val="single"/>
        </w:rPr>
        <w:t>.13 Não</w:t>
      </w:r>
      <w:r w:rsidR="00A434D5" w:rsidRPr="008F1668">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3B4432AF" w14:textId="3B731AC8" w:rsidR="00A434D5" w:rsidRPr="008F1668" w:rsidRDefault="0047708F" w:rsidP="0047708F">
      <w:pPr>
        <w:jc w:val="both"/>
      </w:pPr>
      <w:r w:rsidRPr="008F1668">
        <w:t>1</w:t>
      </w:r>
      <w:r w:rsidR="00C441F8" w:rsidRPr="008F1668">
        <w:t>6</w:t>
      </w:r>
      <w:r w:rsidRPr="008F1668">
        <w:t>.14</w:t>
      </w:r>
      <w:r w:rsidR="00C02E1F" w:rsidRPr="008F1668">
        <w:t xml:space="preserve"> Os</w:t>
      </w:r>
      <w:r w:rsidR="00A434D5" w:rsidRPr="008F1668">
        <w:t xml:space="preserve"> casos omissos neste Edital serão resolvidos pela Pregoeira, nos termos da legislação pertinente.</w:t>
      </w:r>
    </w:p>
    <w:p w14:paraId="42592CB4" w14:textId="49D73AD4" w:rsidR="00A434D5" w:rsidRPr="008F1668" w:rsidRDefault="00C02E1F" w:rsidP="00A434D5">
      <w:pPr>
        <w:overflowPunct w:val="0"/>
        <w:autoSpaceDE w:val="0"/>
        <w:autoSpaceDN w:val="0"/>
        <w:adjustRightInd w:val="0"/>
        <w:spacing w:before="100" w:beforeAutospacing="1" w:after="100" w:afterAutospacing="1"/>
        <w:jc w:val="both"/>
        <w:textAlignment w:val="baseline"/>
        <w:rPr>
          <w:strike/>
          <w:color w:val="FF0000"/>
        </w:rPr>
      </w:pPr>
      <w:r w:rsidRPr="008F1668">
        <w:t>1</w:t>
      </w:r>
      <w:r w:rsidR="00C441F8" w:rsidRPr="008F1668">
        <w:t>6</w:t>
      </w:r>
      <w:r w:rsidRPr="008F1668">
        <w:t>.1</w:t>
      </w:r>
      <w:r w:rsidR="0047708F" w:rsidRPr="008F1668">
        <w:t>5</w:t>
      </w:r>
      <w:r w:rsidRPr="008F1668">
        <w:t xml:space="preserve"> As</w:t>
      </w:r>
      <w:r w:rsidR="00A434D5" w:rsidRPr="008F1668">
        <w:t xml:space="preserve"> condições estabelecidas no edital e seus anexos vinculam as partes.</w:t>
      </w:r>
    </w:p>
    <w:p w14:paraId="7214DA04" w14:textId="60F8BE7D" w:rsidR="005B0D83" w:rsidRDefault="00186EE0" w:rsidP="00A434D5">
      <w:pPr>
        <w:overflowPunct w:val="0"/>
        <w:autoSpaceDE w:val="0"/>
        <w:autoSpaceDN w:val="0"/>
        <w:adjustRightInd w:val="0"/>
        <w:spacing w:before="100" w:beforeAutospacing="1" w:after="100" w:afterAutospacing="1"/>
        <w:jc w:val="both"/>
        <w:textAlignment w:val="baseline"/>
        <w:rPr>
          <w:color w:val="000000"/>
        </w:rPr>
      </w:pPr>
      <w:r w:rsidRPr="008F1668">
        <w:t>1</w:t>
      </w:r>
      <w:r w:rsidR="00C441F8" w:rsidRPr="008F1668">
        <w:t>6</w:t>
      </w:r>
      <w:r w:rsidR="0047708F" w:rsidRPr="008F1668">
        <w:t>.16</w:t>
      </w:r>
      <w:r w:rsidR="00C02E1F" w:rsidRPr="008F1668">
        <w:t xml:space="preserve"> </w:t>
      </w:r>
      <w:r w:rsidR="004242C5" w:rsidRPr="00293CB5">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6998EC0E" w14:textId="77777777" w:rsidR="0091455A" w:rsidRDefault="0091455A" w:rsidP="00A434D5">
      <w:pPr>
        <w:overflowPunct w:val="0"/>
        <w:autoSpaceDE w:val="0"/>
        <w:autoSpaceDN w:val="0"/>
        <w:adjustRightInd w:val="0"/>
        <w:spacing w:before="100" w:beforeAutospacing="1" w:after="100" w:afterAutospacing="1"/>
        <w:jc w:val="both"/>
        <w:textAlignment w:val="baseline"/>
        <w:rPr>
          <w:color w:val="000000"/>
        </w:rPr>
      </w:pPr>
    </w:p>
    <w:p w14:paraId="2AA4C3D5" w14:textId="4CEF24B6" w:rsidR="00526658" w:rsidRDefault="00526658" w:rsidP="00526658">
      <w:pPr>
        <w:jc w:val="center"/>
        <w:rPr>
          <w:color w:val="000000"/>
        </w:rPr>
      </w:pPr>
      <w:r w:rsidRPr="008F1668">
        <w:rPr>
          <w:color w:val="000000"/>
        </w:rPr>
        <w:t>Prefeitura Municipal de Itatinga aos</w:t>
      </w:r>
      <w:r w:rsidR="007F6B3B" w:rsidRPr="008F1668">
        <w:rPr>
          <w:color w:val="000000"/>
        </w:rPr>
        <w:t xml:space="preserve"> </w:t>
      </w:r>
      <w:r w:rsidR="00D93B12">
        <w:rPr>
          <w:color w:val="000000"/>
        </w:rPr>
        <w:t>04</w:t>
      </w:r>
      <w:r w:rsidR="006938B7">
        <w:rPr>
          <w:color w:val="000000"/>
        </w:rPr>
        <w:t xml:space="preserve"> de </w:t>
      </w:r>
      <w:r w:rsidR="00D93B12">
        <w:rPr>
          <w:color w:val="000000"/>
        </w:rPr>
        <w:t xml:space="preserve">junho </w:t>
      </w:r>
      <w:r w:rsidR="00F93575">
        <w:rPr>
          <w:color w:val="000000"/>
        </w:rPr>
        <w:t>de 2024</w:t>
      </w:r>
      <w:r w:rsidRPr="008F1668">
        <w:rPr>
          <w:color w:val="000000"/>
        </w:rPr>
        <w:t>.</w:t>
      </w:r>
    </w:p>
    <w:p w14:paraId="2132DC98" w14:textId="3745747B" w:rsidR="004D506C" w:rsidRDefault="004D506C" w:rsidP="00526658">
      <w:pPr>
        <w:jc w:val="center"/>
        <w:rPr>
          <w:color w:val="000000"/>
        </w:rPr>
      </w:pPr>
    </w:p>
    <w:p w14:paraId="7E927489" w14:textId="77777777" w:rsidR="004D506C" w:rsidRPr="008F1668" w:rsidRDefault="004D506C" w:rsidP="00526658">
      <w:pPr>
        <w:jc w:val="center"/>
        <w:rPr>
          <w:color w:val="000000"/>
        </w:rPr>
      </w:pPr>
    </w:p>
    <w:p w14:paraId="0DF987B1" w14:textId="77777777" w:rsidR="00AF0007" w:rsidRPr="008F1668" w:rsidRDefault="00AF0007" w:rsidP="00526658">
      <w:pPr>
        <w:tabs>
          <w:tab w:val="left" w:pos="5589"/>
        </w:tabs>
        <w:rPr>
          <w:color w:val="000000"/>
        </w:rPr>
      </w:pPr>
    </w:p>
    <w:p w14:paraId="38D74574" w14:textId="77777777" w:rsidR="00526658" w:rsidRPr="008F1668" w:rsidRDefault="00526658" w:rsidP="00526658">
      <w:pPr>
        <w:jc w:val="center"/>
        <w:rPr>
          <w:color w:val="000000"/>
        </w:rPr>
      </w:pPr>
      <w:r w:rsidRPr="008F1668">
        <w:rPr>
          <w:color w:val="000000"/>
        </w:rPr>
        <w:t>JOÃO BOSCO BORGES</w:t>
      </w:r>
    </w:p>
    <w:p w14:paraId="359036CD" w14:textId="5413EFD5" w:rsidR="00526658" w:rsidRDefault="00526658" w:rsidP="00526658">
      <w:pPr>
        <w:jc w:val="center"/>
        <w:rPr>
          <w:color w:val="000000"/>
        </w:rPr>
      </w:pPr>
      <w:r w:rsidRPr="008F1668">
        <w:rPr>
          <w:color w:val="000000"/>
        </w:rPr>
        <w:t>Prefeito Municipal</w:t>
      </w:r>
    </w:p>
    <w:p w14:paraId="1BE4AF00" w14:textId="2F1A46B4" w:rsidR="004D506C" w:rsidRDefault="004D506C" w:rsidP="00526658">
      <w:pPr>
        <w:jc w:val="center"/>
        <w:rPr>
          <w:color w:val="000000"/>
        </w:rPr>
      </w:pPr>
    </w:p>
    <w:p w14:paraId="1E17279B" w14:textId="77777777" w:rsidR="004D506C" w:rsidRPr="008F1668" w:rsidRDefault="004D506C" w:rsidP="00526658">
      <w:pPr>
        <w:jc w:val="center"/>
        <w:rPr>
          <w:color w:val="000000"/>
        </w:rPr>
      </w:pPr>
    </w:p>
    <w:p w14:paraId="78933122" w14:textId="5B78952C" w:rsidR="00526658" w:rsidRPr="008F1668" w:rsidRDefault="004D506C" w:rsidP="00526658">
      <w:pPr>
        <w:spacing w:line="360" w:lineRule="auto"/>
        <w:jc w:val="center"/>
        <w:rPr>
          <w:color w:val="000000"/>
        </w:rPr>
      </w:pPr>
      <w:r w:rsidRPr="008F1668">
        <w:rPr>
          <w:noProof/>
          <w:color w:val="000000"/>
        </w:rPr>
        <mc:AlternateContent>
          <mc:Choice Requires="wps">
            <w:drawing>
              <wp:anchor distT="0" distB="0" distL="114300" distR="114300" simplePos="0" relativeHeight="251657728" behindDoc="1" locked="0" layoutInCell="1" allowOverlap="1" wp14:anchorId="21FDC3E9" wp14:editId="778212B0">
                <wp:simplePos x="0" y="0"/>
                <wp:positionH relativeFrom="column">
                  <wp:posOffset>221914</wp:posOffset>
                </wp:positionH>
                <wp:positionV relativeFrom="paragraph">
                  <wp:posOffset>56515</wp:posOffset>
                </wp:positionV>
                <wp:extent cx="5730240" cy="1412875"/>
                <wp:effectExtent l="9525" t="12700" r="13335" b="12700"/>
                <wp:wrapNone/>
                <wp:docPr id="18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DC3E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">
                <v:textbox>
                  <w:txbxContent>
                    <w:p w14:paraId="1BCA8184" w14:textId="77777777" w:rsidR="00F261C8" w:rsidRDefault="00F261C8" w:rsidP="00526658">
                      <w:pPr>
                        <w:rPr>
                          <w:szCs w:val="17"/>
                        </w:rPr>
                      </w:pPr>
                    </w:p>
                    <w:p w14:paraId="42D75CDA" w14:textId="77777777" w:rsidR="00F261C8" w:rsidRDefault="00F261C8" w:rsidP="00526658">
                      <w:pPr>
                        <w:rPr>
                          <w:szCs w:val="17"/>
                        </w:rPr>
                      </w:pPr>
                    </w:p>
                    <w:p w14:paraId="5B11DE00" w14:textId="77777777" w:rsidR="00F261C8" w:rsidRDefault="00F261C8" w:rsidP="00526658">
                      <w:pPr>
                        <w:rPr>
                          <w:szCs w:val="17"/>
                        </w:rPr>
                      </w:pPr>
                    </w:p>
                    <w:p w14:paraId="577E98CA" w14:textId="77777777" w:rsidR="00F261C8" w:rsidRDefault="00F261C8" w:rsidP="00526658">
                      <w:pPr>
                        <w:rPr>
                          <w:szCs w:val="17"/>
                        </w:rPr>
                      </w:pPr>
                    </w:p>
                    <w:p w14:paraId="2EB861B7" w14:textId="77777777" w:rsidR="00F261C8" w:rsidRDefault="00F261C8" w:rsidP="00526658">
                      <w:pPr>
                        <w:rPr>
                          <w:szCs w:val="17"/>
                        </w:rPr>
                      </w:pPr>
                    </w:p>
                    <w:p w14:paraId="72896545" w14:textId="77777777" w:rsidR="00F261C8" w:rsidRDefault="00F261C8" w:rsidP="00526658">
                      <w:pPr>
                        <w:rPr>
                          <w:szCs w:val="17"/>
                        </w:rPr>
                      </w:pPr>
                    </w:p>
                    <w:p w14:paraId="1BFF0653" w14:textId="77777777" w:rsidR="00F261C8" w:rsidRPr="00A05E47" w:rsidRDefault="00F261C8" w:rsidP="00526658">
                      <w:pPr>
                        <w:rPr>
                          <w:strike/>
                        </w:rPr>
                      </w:pPr>
                    </w:p>
                    <w:p w14:paraId="21A2542E" w14:textId="77777777" w:rsidR="00F261C8" w:rsidRDefault="00F261C8" w:rsidP="00526658">
                      <w:pPr>
                        <w:rPr>
                          <w:szCs w:val="17"/>
                        </w:rPr>
                      </w:pPr>
                    </w:p>
                  </w:txbxContent>
                </v:textbox>
              </v:shape>
            </w:pict>
          </mc:Fallback>
        </mc:AlternateContent>
      </w:r>
    </w:p>
    <w:p w14:paraId="41D0DD50" w14:textId="49674895" w:rsidR="0071392B" w:rsidRDefault="0053430C" w:rsidP="0071392B">
      <w:pPr>
        <w:spacing w:line="360" w:lineRule="auto"/>
        <w:jc w:val="center"/>
        <w:rPr>
          <w:b/>
          <w:color w:val="000000"/>
          <w:lang w:val="pt-PT"/>
        </w:rPr>
      </w:pPr>
      <w:r>
        <w:rPr>
          <w:b/>
          <w:color w:val="000000"/>
          <w:lang w:val="pt-PT"/>
        </w:rPr>
        <w:t xml:space="preserve">       </w:t>
      </w:r>
      <w:r w:rsidR="00526658" w:rsidRPr="008F1668">
        <w:rPr>
          <w:b/>
          <w:color w:val="000000"/>
          <w:lang w:val="pt-PT"/>
        </w:rPr>
        <w:t>Afixado no MURAL da Prefeitura Municipal de Itatinga, aos _______/___/20</w:t>
      </w:r>
      <w:r w:rsidR="00FB3C75" w:rsidRPr="008F1668">
        <w:rPr>
          <w:b/>
          <w:color w:val="000000"/>
          <w:lang w:val="pt-PT"/>
        </w:rPr>
        <w:t>2</w:t>
      </w:r>
      <w:r w:rsidR="00F93575">
        <w:rPr>
          <w:b/>
          <w:color w:val="000000"/>
          <w:lang w:val="pt-PT"/>
        </w:rPr>
        <w:t>4</w:t>
      </w:r>
      <w:r w:rsidR="00526658" w:rsidRPr="008F1668">
        <w:rPr>
          <w:b/>
          <w:color w:val="000000"/>
          <w:lang w:val="pt-PT"/>
        </w:rPr>
        <w:t>.</w:t>
      </w:r>
    </w:p>
    <w:p w14:paraId="04C71890" w14:textId="77777777" w:rsidR="00D51B39" w:rsidRDefault="00D51B39" w:rsidP="0071392B">
      <w:pPr>
        <w:spacing w:line="360" w:lineRule="auto"/>
        <w:jc w:val="center"/>
        <w:rPr>
          <w:b/>
          <w:color w:val="000000"/>
          <w:lang w:val="pt-PT"/>
        </w:rPr>
      </w:pPr>
    </w:p>
    <w:p w14:paraId="6505FF43" w14:textId="77777777" w:rsidR="004C167A" w:rsidRPr="0071392B" w:rsidRDefault="00526658" w:rsidP="0071392B">
      <w:pPr>
        <w:spacing w:line="360" w:lineRule="auto"/>
        <w:jc w:val="center"/>
        <w:rPr>
          <w:b/>
          <w:color w:val="000000"/>
          <w:lang w:val="pt-PT"/>
        </w:rPr>
      </w:pPr>
      <w:r w:rsidRPr="008F1668">
        <w:rPr>
          <w:b/>
          <w:color w:val="000000"/>
          <w:lang w:val="pt-PT"/>
        </w:rPr>
        <w:t>Pregoeira</w:t>
      </w:r>
    </w:p>
    <w:p w14:paraId="7DACE489" w14:textId="77777777" w:rsidR="00AB4109" w:rsidRDefault="00AB4109" w:rsidP="00AB4109">
      <w:pPr>
        <w:overflowPunct w:val="0"/>
        <w:autoSpaceDE w:val="0"/>
        <w:autoSpaceDN w:val="0"/>
        <w:adjustRightInd w:val="0"/>
        <w:jc w:val="center"/>
        <w:textAlignment w:val="baseline"/>
        <w:rPr>
          <w:b/>
          <w:bCs/>
          <w:color w:val="000000"/>
        </w:rPr>
      </w:pPr>
    </w:p>
    <w:p w14:paraId="5BF642CA" w14:textId="77777777" w:rsidR="00AB4109" w:rsidRDefault="00AB4109" w:rsidP="00AB4109">
      <w:pPr>
        <w:overflowPunct w:val="0"/>
        <w:autoSpaceDE w:val="0"/>
        <w:autoSpaceDN w:val="0"/>
        <w:adjustRightInd w:val="0"/>
        <w:jc w:val="center"/>
        <w:textAlignment w:val="baseline"/>
        <w:rPr>
          <w:b/>
          <w:bCs/>
          <w:color w:val="000000"/>
        </w:rPr>
      </w:pPr>
    </w:p>
    <w:p w14:paraId="25EB3DA7" w14:textId="77777777" w:rsidR="00AB4109" w:rsidRDefault="00AB4109" w:rsidP="00AB4109">
      <w:pPr>
        <w:overflowPunct w:val="0"/>
        <w:autoSpaceDE w:val="0"/>
        <w:autoSpaceDN w:val="0"/>
        <w:adjustRightInd w:val="0"/>
        <w:jc w:val="center"/>
        <w:textAlignment w:val="baseline"/>
        <w:rPr>
          <w:b/>
          <w:bCs/>
          <w:color w:val="000000"/>
        </w:rPr>
      </w:pPr>
    </w:p>
    <w:p w14:paraId="321E9AF6" w14:textId="5012DB54" w:rsidR="003F7509" w:rsidRPr="00F12E44" w:rsidRDefault="00AB4109" w:rsidP="0053430C">
      <w:pPr>
        <w:overflowPunct w:val="0"/>
        <w:autoSpaceDE w:val="0"/>
        <w:autoSpaceDN w:val="0"/>
        <w:adjustRightInd w:val="0"/>
        <w:jc w:val="center"/>
        <w:textAlignment w:val="baseline"/>
        <w:rPr>
          <w:b/>
          <w:bCs/>
          <w:color w:val="000000"/>
        </w:rPr>
      </w:pPr>
      <w:r w:rsidRPr="00F12E44">
        <w:rPr>
          <w:b/>
          <w:bCs/>
          <w:color w:val="000000"/>
        </w:rPr>
        <w:t>ANEXO I – TERMO DE REFERÊNCIA</w:t>
      </w:r>
    </w:p>
    <w:p w14:paraId="7E750A11" w14:textId="6B10253C" w:rsidR="00AB4109" w:rsidRPr="00F12E44" w:rsidRDefault="00AB4109" w:rsidP="0053430C">
      <w:pPr>
        <w:overflowPunct w:val="0"/>
        <w:autoSpaceDE w:val="0"/>
        <w:autoSpaceDN w:val="0"/>
        <w:adjustRightInd w:val="0"/>
        <w:jc w:val="both"/>
        <w:textAlignment w:val="baseline"/>
        <w:rPr>
          <w:b/>
          <w:bCs/>
          <w:color w:val="000000"/>
        </w:rPr>
      </w:pPr>
    </w:p>
    <w:p w14:paraId="60359BC4" w14:textId="77777777" w:rsidR="00F12E44" w:rsidRPr="00F12E44" w:rsidRDefault="00F12E44" w:rsidP="00F12E44">
      <w:pPr>
        <w:spacing w:line="360" w:lineRule="auto"/>
        <w:jc w:val="both"/>
      </w:pPr>
    </w:p>
    <w:p w14:paraId="03A58F04" w14:textId="77777777" w:rsidR="00F12E44" w:rsidRPr="00F12E44" w:rsidRDefault="00F12E44" w:rsidP="00F12E44">
      <w:pPr>
        <w:spacing w:line="360" w:lineRule="auto"/>
        <w:jc w:val="both"/>
        <w:rPr>
          <w:color w:val="000000"/>
        </w:rPr>
      </w:pPr>
      <w:r w:rsidRPr="00F12E44">
        <w:rPr>
          <w:b/>
          <w:bCs/>
          <w:color w:val="000000"/>
        </w:rPr>
        <w:t>UNIDADE SOLICITANTE</w:t>
      </w:r>
      <w:r w:rsidRPr="00F12E44">
        <w:rPr>
          <w:color w:val="000000"/>
        </w:rPr>
        <w:t>: Diretoria Municipal de Assistência Social</w:t>
      </w:r>
    </w:p>
    <w:p w14:paraId="016C33A5" w14:textId="77777777" w:rsidR="00F12E44" w:rsidRPr="00F12E44" w:rsidRDefault="00F12E44" w:rsidP="00F12E44">
      <w:pPr>
        <w:spacing w:line="360" w:lineRule="auto"/>
        <w:jc w:val="both"/>
        <w:rPr>
          <w:color w:val="000000"/>
        </w:rPr>
      </w:pPr>
    </w:p>
    <w:p w14:paraId="2F05F458" w14:textId="77777777" w:rsidR="00F12E44" w:rsidRPr="00F12E44" w:rsidRDefault="00F12E44" w:rsidP="00F12E44">
      <w:pPr>
        <w:spacing w:line="360" w:lineRule="auto"/>
        <w:jc w:val="both"/>
        <w:rPr>
          <w:b/>
          <w:bCs/>
          <w:color w:val="000000"/>
        </w:rPr>
      </w:pPr>
      <w:r w:rsidRPr="00F12E44">
        <w:rPr>
          <w:b/>
          <w:bCs/>
          <w:color w:val="000000"/>
        </w:rPr>
        <w:t xml:space="preserve">1. OBJETO </w:t>
      </w:r>
    </w:p>
    <w:p w14:paraId="127B9EAD" w14:textId="77777777" w:rsidR="00F12E44" w:rsidRPr="00F12E44" w:rsidRDefault="00F12E44" w:rsidP="00F12E44">
      <w:pPr>
        <w:spacing w:line="360" w:lineRule="auto"/>
        <w:jc w:val="both"/>
        <w:rPr>
          <w:color w:val="000000"/>
        </w:rPr>
      </w:pPr>
      <w:r w:rsidRPr="00F12E44">
        <w:rPr>
          <w:color w:val="000000"/>
        </w:rPr>
        <w:t>A presente licitação tem por finalidade a Contratação de empresa especializada em prevenção do controle de acesso no Serviço de Acolhimento Provisório para Pessoas em Situação de Rua residentes do Município de Itatinga.</w:t>
      </w:r>
    </w:p>
    <w:p w14:paraId="2B83157F" w14:textId="77777777" w:rsidR="00F12E44" w:rsidRPr="00F12E44" w:rsidRDefault="00F12E44" w:rsidP="00F12E44">
      <w:pPr>
        <w:spacing w:line="360" w:lineRule="auto"/>
        <w:jc w:val="both"/>
        <w:rPr>
          <w:bCs/>
          <w:color w:val="000000"/>
        </w:rPr>
      </w:pPr>
      <w:r w:rsidRPr="00F12E44">
        <w:rPr>
          <w:bCs/>
          <w:color w:val="000000"/>
        </w:rPr>
        <w:t xml:space="preserve">Esses serviços de Prevenção e Controle de Acesso no âmbito do Serviço de Acolhimento para Moradores em Situação de Rua, foi aberto em decorrência ao enfrentamento junto a Pandemia. Vale ressaltar que o Município de Itatinga aderiu em caráter emergencial conforme determinado na portaria nº69, de 14 de maio de 2020, onde atualmente encontram-se pernoitando o montante de 06 pessoas, mas o serviço comporta no local um total 12 pessoas. </w:t>
      </w:r>
    </w:p>
    <w:p w14:paraId="5EDC85A2" w14:textId="77777777" w:rsidR="00F12E44" w:rsidRPr="00F12E44" w:rsidRDefault="00F12E44" w:rsidP="00F12E44">
      <w:pPr>
        <w:spacing w:line="360" w:lineRule="auto"/>
        <w:jc w:val="both"/>
      </w:pPr>
    </w:p>
    <w:p w14:paraId="4CFF8DE7" w14:textId="77777777" w:rsidR="00F12E44" w:rsidRPr="00F12E44" w:rsidRDefault="00F12E44" w:rsidP="00F12E44">
      <w:pPr>
        <w:spacing w:line="360" w:lineRule="auto"/>
        <w:jc w:val="both"/>
        <w:rPr>
          <w:b/>
          <w:bCs/>
        </w:rPr>
      </w:pPr>
      <w:r w:rsidRPr="00F12E44">
        <w:rPr>
          <w:b/>
          <w:bCs/>
        </w:rPr>
        <w:t xml:space="preserve">2. JUSTIFICATIVA E OBJETIVO DA CONTRATAÇÃO </w:t>
      </w:r>
    </w:p>
    <w:p w14:paraId="02F3A43F" w14:textId="77777777" w:rsidR="00F12E44" w:rsidRPr="00F12E44" w:rsidRDefault="00F12E44" w:rsidP="00F12E44">
      <w:pPr>
        <w:spacing w:line="360" w:lineRule="auto"/>
        <w:ind w:firstLine="709"/>
        <w:jc w:val="both"/>
        <w:rPr>
          <w:color w:val="000000"/>
        </w:rPr>
      </w:pPr>
      <w:r w:rsidRPr="00F12E44">
        <w:rPr>
          <w:color w:val="000000"/>
        </w:rPr>
        <w:t>Com o encerramento da ata de registro de preços n° 26/2022, processo administrativo n° 01/2024 em 27/05/2024, a contratação justifica-se em virtude da necessidade de atendimento a pessoas do município de Itatinga em situações de vulnerabilidades e/ou risco sociais, bem como as que se encontram em situação de rua.</w:t>
      </w:r>
    </w:p>
    <w:p w14:paraId="57F0C9BF" w14:textId="77777777" w:rsidR="00F12E44" w:rsidRPr="00F12E44" w:rsidRDefault="00F12E44" w:rsidP="00F12E44">
      <w:pPr>
        <w:spacing w:line="360" w:lineRule="auto"/>
        <w:ind w:firstLine="709"/>
        <w:jc w:val="both"/>
        <w:rPr>
          <w:color w:val="000000"/>
        </w:rPr>
      </w:pPr>
      <w:r w:rsidRPr="00F12E44">
        <w:rPr>
          <w:b/>
          <w:color w:val="000000"/>
          <w:shd w:val="clear" w:color="auto" w:fill="FFFFFF"/>
        </w:rPr>
        <w:t xml:space="preserve">Considerando a nota técnica 13/2020, </w:t>
      </w:r>
      <w:r w:rsidRPr="00F12E44">
        <w:rPr>
          <w:color w:val="000000"/>
          <w:shd w:val="clear" w:color="auto" w:fill="FFFFFF"/>
        </w:rPr>
        <w:t>para tanto, o cenário exige a adoção de medidas, procedimentos e a reorganização de unidades e serviços, a fim de assegurar proteção e apoiar o distanciamento social, especialmente aos grupos considerados de risco, além de mitigar possível transmissibilidade. Estas providências de caráter emergencial devem alcançar a gestão e a totalidade das unidades e serviços, incluindo os de natureza pública estatal e os públicos prestados pelas Organizações da Sociedade Civil, ainda que não recebam recursos públicos.</w:t>
      </w:r>
      <w:r w:rsidRPr="00F12E44">
        <w:rPr>
          <w:color w:val="000000"/>
        </w:rPr>
        <w:t xml:space="preserve"> Considerando que esse serviço nunca ocorreu no município de forma continua, mas que após a portaria Nº69, de 14 de </w:t>
      </w:r>
      <w:proofErr w:type="gramStart"/>
      <w:r w:rsidRPr="00F12E44">
        <w:rPr>
          <w:color w:val="000000"/>
        </w:rPr>
        <w:t>Maio</w:t>
      </w:r>
      <w:proofErr w:type="gramEnd"/>
      <w:r w:rsidRPr="00F12E44">
        <w:rPr>
          <w:color w:val="000000"/>
        </w:rPr>
        <w:t xml:space="preserve"> de 2020, onde foi aprovado recomendações gerais de proteção social à população em situação de rua, bem como na real situação o Município ainda encontrasse com números altos de casos positivados.</w:t>
      </w:r>
    </w:p>
    <w:p w14:paraId="4B787B75" w14:textId="77777777" w:rsidR="00F12E44" w:rsidRPr="00F12E44" w:rsidRDefault="00F12E44" w:rsidP="00F12E44">
      <w:pPr>
        <w:spacing w:line="360" w:lineRule="auto"/>
        <w:jc w:val="both"/>
        <w:rPr>
          <w:color w:val="000000"/>
        </w:rPr>
      </w:pPr>
      <w:r w:rsidRPr="00F12E44">
        <w:rPr>
          <w:color w:val="000000"/>
          <w:shd w:val="clear" w:color="auto" w:fill="FFFFFF"/>
        </w:rPr>
        <w:t>Considerando ainda a portaria e Decreto nº 7.053, de 23 de dezembro de 2009, que institui a Política Nacional para a População em Situação de Rua, considera-se este um grupo populacional heterogêneo que possui em comum a pobreza extrema, os vínculos familiares interrompidos ou fragilizados e a inexistência de moradia convencional regular, e que utiliza os logradouros públicos e as áreas degradadas como espaço de moradia e de sustento, de forma temporária ou permanente, bem como as unidades de acolhimento para pernoite temporário ou como moradia provisória.</w:t>
      </w:r>
    </w:p>
    <w:p w14:paraId="68250487" w14:textId="77777777" w:rsidR="00F12E44" w:rsidRPr="00F12E44" w:rsidRDefault="00F12E44" w:rsidP="00F12E44">
      <w:pPr>
        <w:spacing w:line="360" w:lineRule="auto"/>
        <w:jc w:val="both"/>
      </w:pPr>
    </w:p>
    <w:p w14:paraId="6F2BA4C1" w14:textId="77777777" w:rsidR="00F12E44" w:rsidRPr="00F12E44" w:rsidRDefault="00F12E44" w:rsidP="00F12E44">
      <w:pPr>
        <w:spacing w:line="360" w:lineRule="auto"/>
        <w:jc w:val="both"/>
        <w:rPr>
          <w:b/>
          <w:bCs/>
        </w:rPr>
      </w:pPr>
      <w:r w:rsidRPr="00F12E44">
        <w:rPr>
          <w:b/>
          <w:bCs/>
        </w:rPr>
        <w:t xml:space="preserve">3. DESCRIÇÃO DA SOLUÇÃO COMO UM TODO </w:t>
      </w:r>
    </w:p>
    <w:p w14:paraId="785C67A9" w14:textId="77777777" w:rsidR="00F12E44" w:rsidRPr="00F12E44" w:rsidRDefault="00F12E44" w:rsidP="00F12E44">
      <w:pPr>
        <w:spacing w:line="360" w:lineRule="auto"/>
        <w:jc w:val="both"/>
      </w:pPr>
    </w:p>
    <w:p w14:paraId="0C01BFCD" w14:textId="77777777" w:rsidR="00F12E44" w:rsidRPr="00F12E44" w:rsidRDefault="00F12E44" w:rsidP="00F12E44">
      <w:pPr>
        <w:spacing w:line="360" w:lineRule="auto"/>
        <w:jc w:val="both"/>
      </w:pPr>
      <w:r w:rsidRPr="00F12E44">
        <w:t>A finalidade da contratação se dá a necessidade de cuidados com a população em extrema pobreza ou em situação de risco, com enfermidades, sendo assim, se faz necessário a presença de controlador de acesso, para manter a ordem e o controle.</w:t>
      </w:r>
    </w:p>
    <w:p w14:paraId="3A27C343" w14:textId="77777777" w:rsidR="00F12E44" w:rsidRPr="00F12E44" w:rsidRDefault="00F12E44" w:rsidP="00F12E44">
      <w:pPr>
        <w:spacing w:line="360" w:lineRule="auto"/>
        <w:jc w:val="both"/>
        <w:rPr>
          <w:color w:val="000000"/>
        </w:rPr>
      </w:pPr>
      <w:r w:rsidRPr="00F12E44">
        <w:rPr>
          <w:color w:val="000000"/>
        </w:rPr>
        <w:t xml:space="preserve">O serviço deverá ser realizado em prédio próprio, Municipal, situado na rua Matheus </w:t>
      </w:r>
      <w:proofErr w:type="spellStart"/>
      <w:r w:rsidRPr="00F12E44">
        <w:rPr>
          <w:color w:val="000000"/>
        </w:rPr>
        <w:t>Franzolin</w:t>
      </w:r>
      <w:proofErr w:type="spellEnd"/>
      <w:r w:rsidRPr="00F12E44">
        <w:rPr>
          <w:color w:val="000000"/>
        </w:rPr>
        <w:t xml:space="preserve">, s/n, Vila </w:t>
      </w:r>
      <w:proofErr w:type="spellStart"/>
      <w:r w:rsidRPr="00F12E44">
        <w:rPr>
          <w:color w:val="000000"/>
        </w:rPr>
        <w:t>Prete</w:t>
      </w:r>
      <w:proofErr w:type="spellEnd"/>
      <w:r w:rsidRPr="00F12E44">
        <w:rPr>
          <w:color w:val="000000"/>
        </w:rPr>
        <w:t xml:space="preserve"> (divisa com a Avenida Nossa senhora de Fátima) semanalmente de segunda-feira a segunda-feira, com entrada das 18h e saída as 07h, serviço de pernoite, e diurno somente em casos extremos, como dias chuvosos, temperatura baixa e pessoas positivados para a COVID-19. Na entrada do serviço o controlador de imediato realizará todos os procedimentos que o Ministério da Saúde preconiza, sendo obrigatoriamente o uso de álcool em gel, qual encontra-se disponível no totem display, aferição de febre e o uso obrigatório de máscaras, respeitando o distanciamento social de um metro de cada inserido.</w:t>
      </w:r>
    </w:p>
    <w:p w14:paraId="227AA620" w14:textId="77777777" w:rsidR="00F12E44" w:rsidRPr="00F12E44" w:rsidRDefault="00F12E44" w:rsidP="00F12E44">
      <w:pPr>
        <w:spacing w:line="360" w:lineRule="auto"/>
        <w:jc w:val="both"/>
        <w:rPr>
          <w:b/>
          <w:bCs/>
        </w:rPr>
      </w:pPr>
      <w:r w:rsidRPr="00F12E44">
        <w:rPr>
          <w:b/>
          <w:bCs/>
        </w:rPr>
        <w:t xml:space="preserve">4. REQUISITOS DA CONTRATAÇÃO </w:t>
      </w:r>
    </w:p>
    <w:p w14:paraId="5643E9B9" w14:textId="77777777" w:rsidR="00F12E44" w:rsidRPr="00F12E44" w:rsidRDefault="00F12E44" w:rsidP="00F12E44">
      <w:pPr>
        <w:spacing w:line="360" w:lineRule="auto"/>
        <w:jc w:val="both"/>
      </w:pPr>
      <w:r w:rsidRPr="00F12E44">
        <w:t>Fica franqueada aos licitantes vistoriar previamente as dependências onde serão prestados os serviços para obter todas as informações que julgarem necessárias na elaboração de sua proposta</w:t>
      </w:r>
    </w:p>
    <w:p w14:paraId="066A3EB8" w14:textId="77777777" w:rsidR="00F12E44" w:rsidRPr="00F12E44" w:rsidRDefault="00F12E44" w:rsidP="00F12E44">
      <w:pPr>
        <w:spacing w:line="360" w:lineRule="auto"/>
        <w:jc w:val="both"/>
      </w:pPr>
      <w:r w:rsidRPr="00F12E44">
        <w:t>Deverá ser apresentado a comprovação de aptidão para desempenho de atividade pertinente e compatível em características, com o objeto da dispensa de licitação, que deverá ser apresentada através de no mínimo 01 (uma) certidão ou atestado fornecido por pessoa jurídica de direito público ou privado, comprovando o fornecimento satisfatório dos serviços semelhantes às licitadas, independentemente do quantitativo;</w:t>
      </w:r>
    </w:p>
    <w:p w14:paraId="34F4CA86" w14:textId="77777777" w:rsidR="00F12E44" w:rsidRPr="00F12E44" w:rsidRDefault="00F12E44" w:rsidP="00F12E44">
      <w:pPr>
        <w:spacing w:line="360" w:lineRule="auto"/>
        <w:jc w:val="both"/>
      </w:pPr>
      <w:r w:rsidRPr="00F12E44">
        <w:t>É vedada a subcontratação total ou parcial da execução do objeto, tendo em vista a contratação por notória especialização. A CONTRATADA também não poderá ceder ou transferir, no todo ou em parte, ainda que em função de reestruturação societária, fusão, cisão e incorporação, os direitos e obrigações decorrentes do contrato com a CONTRATANTE, inclusive, seus créditos.</w:t>
      </w:r>
    </w:p>
    <w:p w14:paraId="2E0A3A91" w14:textId="77777777" w:rsidR="00F12E44" w:rsidRPr="00F12E44" w:rsidRDefault="00F12E44" w:rsidP="00F12E44">
      <w:pPr>
        <w:spacing w:line="360" w:lineRule="auto"/>
        <w:jc w:val="both"/>
      </w:pPr>
    </w:p>
    <w:p w14:paraId="597595E1" w14:textId="77777777" w:rsidR="00F12E44" w:rsidRPr="00F12E44" w:rsidRDefault="00F12E44" w:rsidP="00F12E44">
      <w:pPr>
        <w:spacing w:line="360" w:lineRule="auto"/>
        <w:jc w:val="both"/>
        <w:rPr>
          <w:b/>
          <w:bCs/>
        </w:rPr>
      </w:pPr>
      <w:r w:rsidRPr="00F12E44">
        <w:rPr>
          <w:b/>
          <w:bCs/>
        </w:rPr>
        <w:t>5. FORMA DE EXECUÇÃO DO OBJETO</w:t>
      </w:r>
    </w:p>
    <w:p w14:paraId="0F03C457" w14:textId="77777777" w:rsidR="00F12E44" w:rsidRPr="00F12E44" w:rsidRDefault="00F12E44" w:rsidP="00F12E44">
      <w:pPr>
        <w:spacing w:line="360" w:lineRule="auto"/>
        <w:jc w:val="both"/>
        <w:rPr>
          <w:color w:val="000000"/>
        </w:rPr>
      </w:pPr>
      <w:r w:rsidRPr="00F12E44">
        <w:rPr>
          <w:color w:val="000000"/>
        </w:rPr>
        <w:t>A execução será feita de forma semanalmente, sendo de segunda-feira a segunda-feira, com entrada das 18h e saída as 07h, serviço de pernoite, e diurno somente em casos extremos, como dias chuvosos, temperatura baixa e pessoas positivados para a COVID-19.</w:t>
      </w:r>
    </w:p>
    <w:p w14:paraId="1E8FEACA" w14:textId="77777777" w:rsidR="00F12E44" w:rsidRPr="00F12E44" w:rsidRDefault="00F12E44" w:rsidP="00F12E44">
      <w:pPr>
        <w:spacing w:line="360" w:lineRule="auto"/>
        <w:jc w:val="both"/>
      </w:pPr>
    </w:p>
    <w:p w14:paraId="122F0F2B" w14:textId="77777777" w:rsidR="00F12E44" w:rsidRPr="00F12E44" w:rsidRDefault="00F12E44" w:rsidP="00F12E44">
      <w:pPr>
        <w:spacing w:line="360" w:lineRule="auto"/>
        <w:jc w:val="both"/>
        <w:rPr>
          <w:b/>
          <w:bCs/>
        </w:rPr>
      </w:pPr>
      <w:r w:rsidRPr="00F12E44">
        <w:rPr>
          <w:b/>
          <w:bCs/>
        </w:rPr>
        <w:t xml:space="preserve">6. GESTÃO DO CONTRATO </w:t>
      </w:r>
    </w:p>
    <w:p w14:paraId="3265988C" w14:textId="77777777" w:rsidR="00F12E44" w:rsidRPr="00F12E44" w:rsidRDefault="00F12E44" w:rsidP="00F12E44">
      <w:pPr>
        <w:spacing w:line="360" w:lineRule="auto"/>
        <w:jc w:val="both"/>
        <w:rPr>
          <w:color w:val="000000"/>
        </w:rPr>
      </w:pPr>
      <w:r w:rsidRPr="00F12E44">
        <w:rPr>
          <w:color w:val="000000"/>
        </w:rPr>
        <w:t>A gestão do contrato será efetuada pela Diretoria de Assistência Social</w:t>
      </w:r>
    </w:p>
    <w:p w14:paraId="7E9A07F9" w14:textId="77777777" w:rsidR="00F12E44" w:rsidRPr="00F12E44" w:rsidRDefault="00F12E44" w:rsidP="00F12E44">
      <w:pPr>
        <w:spacing w:line="360" w:lineRule="auto"/>
        <w:jc w:val="both"/>
        <w:rPr>
          <w:b/>
          <w:bCs/>
        </w:rPr>
      </w:pPr>
    </w:p>
    <w:p w14:paraId="7630E8D8" w14:textId="77777777" w:rsidR="00F12E44" w:rsidRPr="00F12E44" w:rsidRDefault="00F12E44" w:rsidP="00F12E44">
      <w:pPr>
        <w:spacing w:line="360" w:lineRule="auto"/>
        <w:jc w:val="both"/>
        <w:rPr>
          <w:b/>
          <w:bCs/>
        </w:rPr>
      </w:pPr>
      <w:r w:rsidRPr="00F12E44">
        <w:rPr>
          <w:b/>
          <w:bCs/>
        </w:rPr>
        <w:t xml:space="preserve">7. MEDIÇÃO E PAGAMENTO </w:t>
      </w:r>
    </w:p>
    <w:p w14:paraId="4D619D61" w14:textId="77777777" w:rsidR="00F12E44" w:rsidRPr="00F12E44" w:rsidRDefault="00F12E44" w:rsidP="00F12E44">
      <w:pPr>
        <w:spacing w:line="360" w:lineRule="auto"/>
        <w:jc w:val="both"/>
      </w:pPr>
      <w:r w:rsidRPr="00F12E44">
        <w:t>O pagamento será efetuado em até 30 dias, contado da emissão e entrega da nota fiscal da prestação do serviço.</w:t>
      </w:r>
    </w:p>
    <w:p w14:paraId="34DF7645" w14:textId="77777777" w:rsidR="00F12E44" w:rsidRPr="00F12E44" w:rsidRDefault="00F12E44" w:rsidP="00F12E44">
      <w:pPr>
        <w:spacing w:line="360" w:lineRule="auto"/>
        <w:jc w:val="both"/>
        <w:rPr>
          <w:b/>
          <w:bCs/>
        </w:rPr>
      </w:pPr>
    </w:p>
    <w:p w14:paraId="7BC8FB59" w14:textId="77777777" w:rsidR="00F12E44" w:rsidRPr="00F12E44" w:rsidRDefault="00F12E44" w:rsidP="00F12E44">
      <w:pPr>
        <w:spacing w:line="360" w:lineRule="auto"/>
        <w:jc w:val="both"/>
        <w:rPr>
          <w:b/>
          <w:bCs/>
        </w:rPr>
      </w:pPr>
      <w:r w:rsidRPr="00F12E44">
        <w:rPr>
          <w:b/>
          <w:bCs/>
        </w:rPr>
        <w:t>8. SELEÇÃO DO FORNECEDOR</w:t>
      </w:r>
    </w:p>
    <w:p w14:paraId="685F6DB4" w14:textId="77777777" w:rsidR="00F12E44" w:rsidRPr="00F12E44" w:rsidRDefault="00F12E44" w:rsidP="00F12E44">
      <w:pPr>
        <w:spacing w:line="360" w:lineRule="auto"/>
        <w:jc w:val="both"/>
      </w:pPr>
      <w:r w:rsidRPr="00F12E44">
        <w:t>O critério de seleção do fornecedor será por meio do menor preço por item.</w:t>
      </w:r>
    </w:p>
    <w:p w14:paraId="300093A5" w14:textId="77777777" w:rsidR="00F12E44" w:rsidRPr="00F12E44" w:rsidRDefault="00F12E44" w:rsidP="00F12E44">
      <w:pPr>
        <w:spacing w:line="360" w:lineRule="auto"/>
        <w:jc w:val="both"/>
        <w:rPr>
          <w:b/>
          <w:bCs/>
        </w:rPr>
      </w:pPr>
    </w:p>
    <w:p w14:paraId="212CE115" w14:textId="77777777" w:rsidR="00F12E44" w:rsidRPr="00F12E44" w:rsidRDefault="00F12E44" w:rsidP="00F12E44">
      <w:pPr>
        <w:spacing w:line="360" w:lineRule="auto"/>
        <w:jc w:val="both"/>
        <w:rPr>
          <w:b/>
          <w:bCs/>
        </w:rPr>
      </w:pPr>
      <w:r w:rsidRPr="00F12E44">
        <w:rPr>
          <w:b/>
          <w:bCs/>
        </w:rPr>
        <w:t xml:space="preserve">9. ESTIMATIVA DO PREÇO </w:t>
      </w:r>
    </w:p>
    <w:p w14:paraId="51C3A8B0" w14:textId="77777777" w:rsidR="00F12E44" w:rsidRPr="00F12E44" w:rsidRDefault="00F12E44" w:rsidP="00F12E44">
      <w:pPr>
        <w:spacing w:line="360" w:lineRule="auto"/>
        <w:jc w:val="both"/>
        <w:rPr>
          <w:color w:val="000000"/>
        </w:rPr>
      </w:pPr>
      <w:r w:rsidRPr="00F12E44">
        <w:t xml:space="preserve">A estimativa do valor da </w:t>
      </w:r>
      <w:r w:rsidRPr="00F12E44">
        <w:rPr>
          <w:color w:val="000000"/>
        </w:rPr>
        <w:t>contratação, com base na ampla pesquisa de mercado, realizada pela Administração pública, estima-se o valor médio mensal de (R$4.500,00) quatro mil e quinhentos reais, perfazendo o valor global estimado médio de até (R$54.000,00) cinquenta e quatro mil reais.</w:t>
      </w:r>
    </w:p>
    <w:p w14:paraId="5A2B3B68" w14:textId="77777777" w:rsidR="00F12E44" w:rsidRPr="00F12E44" w:rsidRDefault="00F12E44" w:rsidP="00F12E44">
      <w:pPr>
        <w:spacing w:line="360" w:lineRule="auto"/>
        <w:jc w:val="both"/>
      </w:pPr>
      <w:r w:rsidRPr="00F12E44">
        <w:t>Quando o preço for sigiloso mencionar aqui que o custo estimado da contratação será tornado público apenas e imediatamente após o encerramento do envio de lances.</w:t>
      </w:r>
    </w:p>
    <w:p w14:paraId="4792EBF5" w14:textId="77777777" w:rsidR="00F12E44" w:rsidRPr="00F12E44" w:rsidRDefault="00F12E44" w:rsidP="00F12E44">
      <w:pPr>
        <w:spacing w:line="360" w:lineRule="auto"/>
        <w:jc w:val="both"/>
      </w:pPr>
    </w:p>
    <w:p w14:paraId="6A72F469" w14:textId="77777777" w:rsidR="00F12E44" w:rsidRPr="00F12E44" w:rsidRDefault="00F12E44" w:rsidP="00F12E44">
      <w:pPr>
        <w:spacing w:line="360" w:lineRule="auto"/>
        <w:jc w:val="both"/>
        <w:rPr>
          <w:b/>
          <w:bCs/>
        </w:rPr>
      </w:pPr>
      <w:r w:rsidRPr="00F12E44">
        <w:rPr>
          <w:b/>
          <w:bCs/>
        </w:rPr>
        <w:t xml:space="preserve">10. ADEQUAÇÃO ORÇAMENTÁRIA </w:t>
      </w:r>
    </w:p>
    <w:p w14:paraId="57175B40" w14:textId="77777777" w:rsidR="00F12E44" w:rsidRPr="00F12E44" w:rsidRDefault="00F12E44" w:rsidP="00F12E44">
      <w:pPr>
        <w:spacing w:line="360" w:lineRule="auto"/>
        <w:jc w:val="both"/>
      </w:pPr>
      <w:r w:rsidRPr="00F12E44">
        <w:t>Ficha 361.</w:t>
      </w:r>
    </w:p>
    <w:p w14:paraId="361490CD" w14:textId="77777777" w:rsidR="00F12E44" w:rsidRPr="00F12E44" w:rsidRDefault="00F12E44" w:rsidP="00F12E44">
      <w:pPr>
        <w:spacing w:line="360" w:lineRule="auto"/>
        <w:jc w:val="both"/>
        <w:rPr>
          <w:b/>
          <w:bCs/>
        </w:rPr>
      </w:pPr>
    </w:p>
    <w:p w14:paraId="4E03C730" w14:textId="77777777" w:rsidR="00F12E44" w:rsidRPr="00F12E44" w:rsidRDefault="00F12E44" w:rsidP="00F12E44">
      <w:pPr>
        <w:spacing w:line="360" w:lineRule="auto"/>
        <w:jc w:val="both"/>
        <w:rPr>
          <w:b/>
          <w:bCs/>
        </w:rPr>
      </w:pPr>
      <w:r w:rsidRPr="00F12E44">
        <w:rPr>
          <w:b/>
          <w:bCs/>
        </w:rPr>
        <w:t xml:space="preserve">11. DISPOSIÇÕES FINAIS </w:t>
      </w:r>
    </w:p>
    <w:p w14:paraId="01FD578E" w14:textId="77777777" w:rsidR="00F12E44" w:rsidRPr="00F12E44" w:rsidRDefault="00F12E44" w:rsidP="00F12E44">
      <w:pPr>
        <w:spacing w:line="360" w:lineRule="auto"/>
        <w:jc w:val="both"/>
        <w:rPr>
          <w:b/>
          <w:bCs/>
        </w:rPr>
      </w:pPr>
      <w:r w:rsidRPr="00F12E44">
        <w:t>O serviço para pessoas em situação de rua, além de contribuir para a construção de novos projetos e trajetórias de vida, respeitando suas escolhas e suas especificidades de atendimento, também possui como objetivos: Possibilitar condições de acolhida na rede socioassistencial; Contribuir para restaurar e preservar a integridade e a autonomia da população em situação de rua; Promover ações para a reintegração familiar e comunitária; Vale ressaltar que o serviço de acolhimento é de suma importância, pois durante o horário de funcionamento do serviço, garante que decerta forma não fiquem situações de risco como exposição ao frio, dias chuvosos, até mesmo violência.</w:t>
      </w:r>
    </w:p>
    <w:p w14:paraId="6F149144" w14:textId="77777777" w:rsidR="00F12E44" w:rsidRPr="00F12E44" w:rsidRDefault="00F12E44" w:rsidP="00F12E44">
      <w:pPr>
        <w:spacing w:line="360" w:lineRule="auto"/>
        <w:jc w:val="both"/>
        <w:rPr>
          <w:b/>
          <w:bCs/>
        </w:rPr>
      </w:pPr>
    </w:p>
    <w:p w14:paraId="0315BDC5" w14:textId="77777777" w:rsidR="00F12E44" w:rsidRPr="00F12E44" w:rsidRDefault="00F12E44" w:rsidP="00F12E44">
      <w:pPr>
        <w:spacing w:line="360" w:lineRule="auto"/>
        <w:jc w:val="both"/>
        <w:rPr>
          <w:b/>
          <w:bCs/>
        </w:rPr>
      </w:pPr>
    </w:p>
    <w:p w14:paraId="741DCD82" w14:textId="56BE2269" w:rsidR="00F12E44" w:rsidRPr="00F12E44" w:rsidRDefault="00F12E44" w:rsidP="00F12E44">
      <w:pPr>
        <w:spacing w:line="360" w:lineRule="auto"/>
        <w:jc w:val="center"/>
      </w:pPr>
      <w:r w:rsidRPr="00F12E44">
        <w:t xml:space="preserve">Itatinga/SP, </w:t>
      </w:r>
      <w:r w:rsidR="00D93B12">
        <w:t>04 de junho</w:t>
      </w:r>
      <w:r w:rsidRPr="00F12E44">
        <w:t xml:space="preserve"> de 2024</w:t>
      </w:r>
    </w:p>
    <w:p w14:paraId="3661F51B" w14:textId="77777777" w:rsidR="00F12E44" w:rsidRPr="00F12E44" w:rsidRDefault="00F12E44" w:rsidP="00F12E44">
      <w:pPr>
        <w:spacing w:line="360" w:lineRule="auto"/>
        <w:jc w:val="center"/>
        <w:rPr>
          <w:b/>
          <w:bCs/>
        </w:rPr>
      </w:pPr>
    </w:p>
    <w:p w14:paraId="6704E78B" w14:textId="77777777" w:rsidR="00F12E44" w:rsidRPr="00F12E44" w:rsidRDefault="00F12E44" w:rsidP="00F12E44">
      <w:pPr>
        <w:spacing w:line="360" w:lineRule="auto"/>
        <w:jc w:val="center"/>
        <w:rPr>
          <w:b/>
          <w:bCs/>
        </w:rPr>
      </w:pPr>
    </w:p>
    <w:p w14:paraId="4233BE6D" w14:textId="77777777" w:rsidR="00F12E44" w:rsidRPr="00F12E44" w:rsidRDefault="00F12E44" w:rsidP="00F12E44">
      <w:pPr>
        <w:spacing w:line="360" w:lineRule="auto"/>
        <w:jc w:val="center"/>
      </w:pPr>
      <w:r w:rsidRPr="00F12E44">
        <w:t>_________________________________________________</w:t>
      </w:r>
    </w:p>
    <w:p w14:paraId="561D29E6" w14:textId="77777777" w:rsidR="00F12E44" w:rsidRPr="00F12E44" w:rsidRDefault="00F12E44" w:rsidP="00F12E44">
      <w:pPr>
        <w:spacing w:line="360" w:lineRule="auto"/>
        <w:jc w:val="center"/>
        <w:rPr>
          <w:b/>
          <w:bCs/>
        </w:rPr>
      </w:pPr>
      <w:r w:rsidRPr="00F12E44">
        <w:rPr>
          <w:b/>
          <w:bCs/>
        </w:rPr>
        <w:t>Assinatura do técnico responsável pela elaboração</w:t>
      </w:r>
    </w:p>
    <w:p w14:paraId="37DD2F47" w14:textId="77777777" w:rsidR="00F12E44" w:rsidRPr="00F12E44" w:rsidRDefault="00F12E44" w:rsidP="00F12E44">
      <w:pPr>
        <w:spacing w:line="360" w:lineRule="auto"/>
        <w:jc w:val="center"/>
        <w:rPr>
          <w:b/>
          <w:bCs/>
        </w:rPr>
      </w:pPr>
    </w:p>
    <w:p w14:paraId="657160C3" w14:textId="77777777" w:rsidR="00AB4109" w:rsidRPr="00F12E44" w:rsidRDefault="00AB4109" w:rsidP="0053430C">
      <w:pPr>
        <w:overflowPunct w:val="0"/>
        <w:autoSpaceDE w:val="0"/>
        <w:autoSpaceDN w:val="0"/>
        <w:adjustRightInd w:val="0"/>
        <w:jc w:val="both"/>
        <w:textAlignment w:val="baseline"/>
        <w:rPr>
          <w:b/>
          <w:bCs/>
          <w:color w:val="000000"/>
        </w:rPr>
      </w:pPr>
    </w:p>
    <w:p w14:paraId="6CE0DBD3" w14:textId="0874585E" w:rsidR="00AB4109" w:rsidRPr="00F12E44" w:rsidRDefault="00AB4109" w:rsidP="0071392B">
      <w:pPr>
        <w:overflowPunct w:val="0"/>
        <w:autoSpaceDE w:val="0"/>
        <w:autoSpaceDN w:val="0"/>
        <w:adjustRightInd w:val="0"/>
        <w:spacing w:before="100" w:beforeAutospacing="1" w:after="100" w:afterAutospacing="1"/>
        <w:jc w:val="center"/>
        <w:textAlignment w:val="baseline"/>
        <w:rPr>
          <w:b/>
          <w:bCs/>
          <w:color w:val="000000"/>
        </w:rPr>
      </w:pPr>
    </w:p>
    <w:p w14:paraId="726ED0C2" w14:textId="204B8EA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DAD416B" w14:textId="4AB34CAF"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5B91B2DC" w14:textId="7F87813A"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C759013" w14:textId="1524E213"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4301BD15" w14:textId="34BFA1BA"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36AC20E8" w14:textId="047730F0"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6B9D13B1" w14:textId="04096976"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781F8697" w14:textId="6C7B4DEE"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5169A60F" w14:textId="5D147E5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7640ABB8" w14:textId="2A08AE4D"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2A138E93" w14:textId="4B5165A2"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CB4D597" w14:textId="1072BE40"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1CF9602A" w14:textId="77777777"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p w14:paraId="0829104C" w14:textId="2A62D674"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2D60819" w14:textId="652C99AF" w:rsidR="00B04E78" w:rsidRDefault="00B04E78" w:rsidP="0071392B">
      <w:pPr>
        <w:overflowPunct w:val="0"/>
        <w:autoSpaceDE w:val="0"/>
        <w:autoSpaceDN w:val="0"/>
        <w:adjustRightInd w:val="0"/>
        <w:spacing w:before="100" w:beforeAutospacing="1" w:after="100" w:afterAutospacing="1"/>
        <w:jc w:val="center"/>
        <w:textAlignment w:val="baseline"/>
        <w:rPr>
          <w:b/>
          <w:bCs/>
          <w:color w:val="000000"/>
        </w:rPr>
      </w:pPr>
      <w:r w:rsidRPr="00F12E44">
        <w:rPr>
          <w:b/>
          <w:bCs/>
          <w:color w:val="000000"/>
        </w:rPr>
        <w:t>TABELA DE REFERÊNCIA</w:t>
      </w:r>
    </w:p>
    <w:p w14:paraId="7B10B081" w14:textId="77777777" w:rsidR="00F12E44" w:rsidRPr="00F12E44" w:rsidRDefault="00F12E44" w:rsidP="0071392B">
      <w:pPr>
        <w:overflowPunct w:val="0"/>
        <w:autoSpaceDE w:val="0"/>
        <w:autoSpaceDN w:val="0"/>
        <w:adjustRightInd w:val="0"/>
        <w:spacing w:before="100" w:beforeAutospacing="1" w:after="100" w:afterAutospacing="1"/>
        <w:jc w:val="center"/>
        <w:textAlignment w:val="baseline"/>
        <w:rPr>
          <w:b/>
          <w:bCs/>
          <w:color w:val="000000"/>
        </w:rPr>
      </w:pPr>
    </w:p>
    <w:tbl>
      <w:tblPr>
        <w:tblW w:w="10632" w:type="dxa"/>
        <w:tblInd w:w="-714" w:type="dxa"/>
        <w:tblCellMar>
          <w:left w:w="70" w:type="dxa"/>
          <w:right w:w="70" w:type="dxa"/>
        </w:tblCellMar>
        <w:tblLook w:val="04A0" w:firstRow="1" w:lastRow="0" w:firstColumn="1" w:lastColumn="0" w:noHBand="0" w:noVBand="1"/>
      </w:tblPr>
      <w:tblGrid>
        <w:gridCol w:w="709"/>
        <w:gridCol w:w="4536"/>
        <w:gridCol w:w="709"/>
        <w:gridCol w:w="640"/>
        <w:gridCol w:w="1770"/>
        <w:gridCol w:w="2268"/>
      </w:tblGrid>
      <w:tr w:rsidR="00B04E78" w:rsidRPr="00F12E44" w14:paraId="484B5374" w14:textId="77777777" w:rsidTr="00B04E78">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BAAADC" w14:textId="3D0FD709" w:rsidR="00B04E78" w:rsidRPr="00F12E44" w:rsidRDefault="00E45D1B">
            <w:pPr>
              <w:jc w:val="center"/>
              <w:rPr>
                <w:b/>
                <w:bCs/>
                <w:color w:val="000000"/>
                <w:sz w:val="20"/>
                <w:szCs w:val="20"/>
              </w:rPr>
            </w:pPr>
            <w:r>
              <w:rPr>
                <w:b/>
                <w:bCs/>
                <w:color w:val="000000"/>
                <w:sz w:val="20"/>
                <w:szCs w:val="20"/>
              </w:rPr>
              <w:t>ITEM</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4539B242" w14:textId="77777777" w:rsidR="00B04E78" w:rsidRPr="00F12E44" w:rsidRDefault="00B04E78">
            <w:pPr>
              <w:jc w:val="center"/>
              <w:rPr>
                <w:b/>
                <w:bCs/>
                <w:color w:val="000000"/>
                <w:sz w:val="20"/>
                <w:szCs w:val="20"/>
              </w:rPr>
            </w:pPr>
            <w:r w:rsidRPr="00F12E44">
              <w:rPr>
                <w:b/>
                <w:bCs/>
                <w:color w:val="000000"/>
                <w:sz w:val="20"/>
                <w:szCs w:val="20"/>
              </w:rPr>
              <w:t>PRODUTOS/SERVIÇOS</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1785CE0" w14:textId="77777777" w:rsidR="00B04E78" w:rsidRPr="00F12E44" w:rsidRDefault="00B04E78">
            <w:pPr>
              <w:jc w:val="center"/>
              <w:rPr>
                <w:b/>
                <w:bCs/>
                <w:color w:val="000000"/>
                <w:sz w:val="20"/>
                <w:szCs w:val="20"/>
              </w:rPr>
            </w:pPr>
            <w:r w:rsidRPr="00F12E44">
              <w:rPr>
                <w:b/>
                <w:bCs/>
                <w:color w:val="000000"/>
                <w:sz w:val="20"/>
                <w:szCs w:val="20"/>
              </w:rPr>
              <w:t>U.M</w:t>
            </w:r>
          </w:p>
        </w:tc>
        <w:tc>
          <w:tcPr>
            <w:tcW w:w="640" w:type="dxa"/>
            <w:tcBorders>
              <w:top w:val="single" w:sz="4" w:space="0" w:color="auto"/>
              <w:left w:val="nil"/>
              <w:bottom w:val="single" w:sz="4" w:space="0" w:color="auto"/>
              <w:right w:val="single" w:sz="4" w:space="0" w:color="auto"/>
            </w:tcBorders>
            <w:shd w:val="clear" w:color="000000" w:fill="D9D9D9"/>
            <w:noWrap/>
            <w:vAlign w:val="center"/>
            <w:hideMark/>
          </w:tcPr>
          <w:p w14:paraId="118FE17B" w14:textId="77777777" w:rsidR="00B04E78" w:rsidRPr="00F12E44" w:rsidRDefault="00B04E78">
            <w:pPr>
              <w:jc w:val="center"/>
              <w:rPr>
                <w:b/>
                <w:bCs/>
                <w:color w:val="000000"/>
                <w:sz w:val="20"/>
                <w:szCs w:val="20"/>
              </w:rPr>
            </w:pPr>
            <w:r w:rsidRPr="00F12E44">
              <w:rPr>
                <w:b/>
                <w:bCs/>
                <w:color w:val="000000"/>
                <w:sz w:val="20"/>
                <w:szCs w:val="20"/>
              </w:rPr>
              <w:t>QTD</w:t>
            </w:r>
          </w:p>
        </w:tc>
        <w:tc>
          <w:tcPr>
            <w:tcW w:w="1770" w:type="dxa"/>
            <w:tcBorders>
              <w:top w:val="single" w:sz="4" w:space="0" w:color="auto"/>
              <w:left w:val="nil"/>
              <w:bottom w:val="single" w:sz="4" w:space="0" w:color="auto"/>
              <w:right w:val="single" w:sz="4" w:space="0" w:color="auto"/>
            </w:tcBorders>
            <w:shd w:val="clear" w:color="000000" w:fill="D9D9D9"/>
            <w:vAlign w:val="center"/>
            <w:hideMark/>
          </w:tcPr>
          <w:p w14:paraId="57C9F8EF" w14:textId="77777777" w:rsidR="00B04E78" w:rsidRPr="00F12E44" w:rsidRDefault="00B04E78">
            <w:pPr>
              <w:jc w:val="center"/>
              <w:rPr>
                <w:b/>
                <w:bCs/>
                <w:color w:val="000000"/>
                <w:sz w:val="20"/>
                <w:szCs w:val="20"/>
              </w:rPr>
            </w:pPr>
            <w:r w:rsidRPr="00F12E44">
              <w:rPr>
                <w:b/>
                <w:bCs/>
                <w:color w:val="000000"/>
                <w:sz w:val="20"/>
                <w:szCs w:val="20"/>
              </w:rPr>
              <w:t>PREÇO MÉDIO UNITÁRIO</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A5FCD13" w14:textId="77777777" w:rsidR="00B04E78" w:rsidRPr="00F12E44" w:rsidRDefault="00B04E78">
            <w:pPr>
              <w:jc w:val="center"/>
              <w:rPr>
                <w:b/>
                <w:bCs/>
                <w:color w:val="000000"/>
                <w:sz w:val="20"/>
                <w:szCs w:val="20"/>
              </w:rPr>
            </w:pPr>
            <w:r w:rsidRPr="00F12E44">
              <w:rPr>
                <w:b/>
                <w:bCs/>
                <w:color w:val="000000"/>
                <w:sz w:val="20"/>
                <w:szCs w:val="20"/>
              </w:rPr>
              <w:t>PREÇO MÉDIO TOTAL</w:t>
            </w:r>
          </w:p>
        </w:tc>
      </w:tr>
      <w:tr w:rsidR="00B04E78" w:rsidRPr="00F12E44" w14:paraId="29232765" w14:textId="77777777" w:rsidTr="00B04E78">
        <w:trPr>
          <w:trHeight w:val="17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CD653B" w14:textId="77777777" w:rsidR="00B04E78" w:rsidRPr="00F12E44" w:rsidRDefault="00B04E78">
            <w:pPr>
              <w:jc w:val="center"/>
              <w:rPr>
                <w:b/>
                <w:bCs/>
                <w:color w:val="000000"/>
                <w:sz w:val="20"/>
                <w:szCs w:val="20"/>
              </w:rPr>
            </w:pPr>
            <w:r w:rsidRPr="00F12E44">
              <w:rPr>
                <w:b/>
                <w:bCs/>
                <w:color w:val="000000"/>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14:paraId="3EB144FA" w14:textId="010CE0BD" w:rsidR="00B04E78" w:rsidRPr="00F12E44" w:rsidRDefault="00F12E44">
            <w:pPr>
              <w:jc w:val="center"/>
              <w:rPr>
                <w:color w:val="000000"/>
                <w:sz w:val="20"/>
                <w:szCs w:val="20"/>
              </w:rPr>
            </w:pPr>
            <w:r w:rsidRPr="00F12E44">
              <w:rPr>
                <w:sz w:val="20"/>
                <w:szCs w:val="20"/>
              </w:rPr>
              <w:t>31.04.0008 - PRESTAÇÃO DE SERVIÇO DE SEGURANÇA (POR DIA)</w:t>
            </w:r>
          </w:p>
        </w:tc>
        <w:tc>
          <w:tcPr>
            <w:tcW w:w="709" w:type="dxa"/>
            <w:tcBorders>
              <w:top w:val="nil"/>
              <w:left w:val="nil"/>
              <w:bottom w:val="single" w:sz="4" w:space="0" w:color="auto"/>
              <w:right w:val="single" w:sz="4" w:space="0" w:color="auto"/>
            </w:tcBorders>
            <w:shd w:val="clear" w:color="auto" w:fill="auto"/>
            <w:vAlign w:val="center"/>
            <w:hideMark/>
          </w:tcPr>
          <w:p w14:paraId="31AFFBAB" w14:textId="77777777" w:rsidR="00B04E78" w:rsidRPr="00F12E44" w:rsidRDefault="00B04E78">
            <w:pPr>
              <w:jc w:val="center"/>
              <w:rPr>
                <w:color w:val="000000"/>
                <w:sz w:val="20"/>
                <w:szCs w:val="20"/>
              </w:rPr>
            </w:pPr>
            <w:r w:rsidRPr="00F12E44">
              <w:rPr>
                <w:color w:val="000000"/>
                <w:sz w:val="20"/>
                <w:szCs w:val="20"/>
              </w:rPr>
              <w:t>UND</w:t>
            </w:r>
          </w:p>
        </w:tc>
        <w:tc>
          <w:tcPr>
            <w:tcW w:w="640" w:type="dxa"/>
            <w:tcBorders>
              <w:top w:val="nil"/>
              <w:left w:val="nil"/>
              <w:bottom w:val="single" w:sz="4" w:space="0" w:color="auto"/>
              <w:right w:val="single" w:sz="4" w:space="0" w:color="auto"/>
            </w:tcBorders>
            <w:shd w:val="clear" w:color="auto" w:fill="auto"/>
            <w:vAlign w:val="center"/>
            <w:hideMark/>
          </w:tcPr>
          <w:p w14:paraId="4756A896" w14:textId="77777777" w:rsidR="00B04E78" w:rsidRPr="00F12E44" w:rsidRDefault="00B04E78">
            <w:pPr>
              <w:jc w:val="center"/>
              <w:rPr>
                <w:color w:val="000000"/>
                <w:sz w:val="20"/>
                <w:szCs w:val="20"/>
              </w:rPr>
            </w:pPr>
            <w:r w:rsidRPr="00F12E44">
              <w:rPr>
                <w:color w:val="000000"/>
                <w:sz w:val="20"/>
                <w:szCs w:val="20"/>
              </w:rPr>
              <w:t>1</w:t>
            </w:r>
          </w:p>
        </w:tc>
        <w:tc>
          <w:tcPr>
            <w:tcW w:w="1770" w:type="dxa"/>
            <w:tcBorders>
              <w:top w:val="nil"/>
              <w:left w:val="nil"/>
              <w:bottom w:val="single" w:sz="4" w:space="0" w:color="auto"/>
              <w:right w:val="single" w:sz="4" w:space="0" w:color="auto"/>
            </w:tcBorders>
            <w:shd w:val="clear" w:color="auto" w:fill="auto"/>
            <w:vAlign w:val="center"/>
            <w:hideMark/>
          </w:tcPr>
          <w:p w14:paraId="628E57AF" w14:textId="38F24235" w:rsidR="00B04E78" w:rsidRPr="00F12E44" w:rsidRDefault="00B04E78">
            <w:pPr>
              <w:jc w:val="center"/>
              <w:rPr>
                <w:color w:val="000000"/>
                <w:sz w:val="20"/>
                <w:szCs w:val="20"/>
              </w:rPr>
            </w:pPr>
            <w:r w:rsidRPr="00F12E44">
              <w:rPr>
                <w:color w:val="000000"/>
                <w:sz w:val="20"/>
                <w:szCs w:val="20"/>
              </w:rPr>
              <w:t xml:space="preserve">R$ </w:t>
            </w:r>
            <w:r w:rsidR="00F12E44" w:rsidRPr="00F12E44">
              <w:rPr>
                <w:sz w:val="20"/>
                <w:szCs w:val="20"/>
              </w:rPr>
              <w:t>64.680,0000</w:t>
            </w:r>
          </w:p>
        </w:tc>
        <w:tc>
          <w:tcPr>
            <w:tcW w:w="2268" w:type="dxa"/>
            <w:tcBorders>
              <w:top w:val="nil"/>
              <w:left w:val="nil"/>
              <w:bottom w:val="single" w:sz="4" w:space="0" w:color="auto"/>
              <w:right w:val="single" w:sz="4" w:space="0" w:color="auto"/>
            </w:tcBorders>
            <w:shd w:val="clear" w:color="auto" w:fill="auto"/>
            <w:vAlign w:val="center"/>
            <w:hideMark/>
          </w:tcPr>
          <w:p w14:paraId="09C6C293" w14:textId="452797F6" w:rsidR="00B04E78" w:rsidRPr="00F12E44" w:rsidRDefault="00B04E78">
            <w:pPr>
              <w:jc w:val="center"/>
              <w:rPr>
                <w:color w:val="000000"/>
                <w:sz w:val="20"/>
                <w:szCs w:val="20"/>
              </w:rPr>
            </w:pPr>
            <w:r w:rsidRPr="00F12E44">
              <w:rPr>
                <w:color w:val="000000"/>
                <w:sz w:val="20"/>
                <w:szCs w:val="20"/>
              </w:rPr>
              <w:t xml:space="preserve">R$ </w:t>
            </w:r>
            <w:r w:rsidR="00F12E44" w:rsidRPr="00F12E44">
              <w:rPr>
                <w:sz w:val="20"/>
                <w:szCs w:val="20"/>
              </w:rPr>
              <w:t>64.680,0000</w:t>
            </w:r>
          </w:p>
        </w:tc>
      </w:tr>
    </w:tbl>
    <w:p w14:paraId="23FE8508"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764246AA"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679DE1E4"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2EEFC4AA" w14:textId="77777777"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3F58899F" w14:textId="73C25E4E" w:rsidR="00B5388D" w:rsidRPr="00F12E44" w:rsidRDefault="00B5388D" w:rsidP="0071392B">
      <w:pPr>
        <w:overflowPunct w:val="0"/>
        <w:autoSpaceDE w:val="0"/>
        <w:autoSpaceDN w:val="0"/>
        <w:adjustRightInd w:val="0"/>
        <w:spacing w:before="100" w:beforeAutospacing="1" w:after="100" w:afterAutospacing="1"/>
        <w:jc w:val="center"/>
        <w:textAlignment w:val="baseline"/>
        <w:rPr>
          <w:b/>
          <w:bCs/>
          <w:color w:val="000000"/>
        </w:rPr>
      </w:pPr>
    </w:p>
    <w:p w14:paraId="02A8CCBA" w14:textId="20C2AEC0" w:rsidR="00E668A4" w:rsidRPr="00F12E4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67B6B18C" w14:textId="47C76A92" w:rsidR="00E668A4" w:rsidRPr="00F12E44" w:rsidRDefault="00E668A4" w:rsidP="0071392B">
      <w:pPr>
        <w:overflowPunct w:val="0"/>
        <w:autoSpaceDE w:val="0"/>
        <w:autoSpaceDN w:val="0"/>
        <w:adjustRightInd w:val="0"/>
        <w:spacing w:before="100" w:beforeAutospacing="1" w:after="100" w:afterAutospacing="1"/>
        <w:jc w:val="center"/>
        <w:textAlignment w:val="baseline"/>
        <w:rPr>
          <w:b/>
          <w:bCs/>
          <w:color w:val="000000"/>
        </w:rPr>
      </w:pPr>
    </w:p>
    <w:p w14:paraId="485031A3" w14:textId="478D28CF"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0D636AF0" w14:textId="3A0A3595"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4B6580A" w14:textId="525C595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BDC330D" w14:textId="099F486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EA94041" w14:textId="7E12D739"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33D7AF34" w14:textId="74691D5A"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F980020" w14:textId="0549C45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9FDE2B1" w14:textId="1BEE9D22"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2C0EEC82" w14:textId="77777777" w:rsidR="00B04E78" w:rsidRPr="00F12E44" w:rsidRDefault="00B04E78" w:rsidP="0071392B">
      <w:pPr>
        <w:overflowPunct w:val="0"/>
        <w:autoSpaceDE w:val="0"/>
        <w:autoSpaceDN w:val="0"/>
        <w:adjustRightInd w:val="0"/>
        <w:spacing w:before="100" w:beforeAutospacing="1" w:after="100" w:afterAutospacing="1"/>
        <w:jc w:val="center"/>
        <w:textAlignment w:val="baseline"/>
        <w:rPr>
          <w:b/>
          <w:bCs/>
          <w:color w:val="000000"/>
        </w:rPr>
      </w:pPr>
    </w:p>
    <w:p w14:paraId="72F25417" w14:textId="2BEC3BE5" w:rsidR="000C7991" w:rsidRPr="00382738" w:rsidRDefault="00A434D5" w:rsidP="0053430C">
      <w:pPr>
        <w:overflowPunct w:val="0"/>
        <w:autoSpaceDE w:val="0"/>
        <w:autoSpaceDN w:val="0"/>
        <w:adjustRightInd w:val="0"/>
        <w:spacing w:before="100" w:beforeAutospacing="1" w:after="100" w:afterAutospacing="1"/>
        <w:jc w:val="center"/>
        <w:textAlignment w:val="baseline"/>
        <w:rPr>
          <w:b/>
          <w:bCs/>
          <w:iCs/>
          <w:color w:val="000000"/>
        </w:rPr>
      </w:pPr>
      <w:r w:rsidRPr="00382738">
        <w:rPr>
          <w:b/>
          <w:bCs/>
          <w:iCs/>
        </w:rPr>
        <w:t>ANEXO II</w:t>
      </w:r>
      <w:r w:rsidR="000C7991" w:rsidRPr="00382738">
        <w:rPr>
          <w:b/>
          <w:bCs/>
          <w:iCs/>
        </w:rPr>
        <w:t xml:space="preserve"> - </w:t>
      </w:r>
      <w:r w:rsidRPr="00382738">
        <w:rPr>
          <w:b/>
          <w:bCs/>
          <w:iCs/>
        </w:rPr>
        <w:t xml:space="preserve">DAS </w:t>
      </w:r>
      <w:r w:rsidRPr="00382738">
        <w:rPr>
          <w:b/>
          <w:bCs/>
          <w:iCs/>
          <w:color w:val="000000"/>
        </w:rPr>
        <w:t>EXIGÊNCIAS PARA HABILITAÇÃO</w:t>
      </w:r>
    </w:p>
    <w:p w14:paraId="01F8033C" w14:textId="77777777" w:rsidR="00134531" w:rsidRDefault="00134531" w:rsidP="0054498C">
      <w:pPr>
        <w:jc w:val="both"/>
        <w:rPr>
          <w:rFonts w:eastAsia="Arial Unicode MS"/>
          <w:b/>
          <w:bCs/>
          <w:color w:val="000000"/>
        </w:rPr>
      </w:pPr>
    </w:p>
    <w:p w14:paraId="31D7E005" w14:textId="77777777" w:rsidR="00134531" w:rsidRDefault="00134531" w:rsidP="0054498C">
      <w:pPr>
        <w:jc w:val="both"/>
        <w:rPr>
          <w:rFonts w:eastAsia="Arial Unicode MS"/>
          <w:b/>
          <w:bCs/>
          <w:color w:val="000000"/>
        </w:rPr>
      </w:pPr>
    </w:p>
    <w:p w14:paraId="5590FC8D" w14:textId="34E5A638" w:rsidR="00A434D5" w:rsidRPr="00382738" w:rsidRDefault="00A434D5" w:rsidP="0054498C">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635972">
        <w:rPr>
          <w:rFonts w:eastAsia="Arial Unicode MS"/>
          <w:b/>
          <w:bCs/>
          <w:color w:val="000000"/>
        </w:rPr>
        <w:t>2</w:t>
      </w:r>
      <w:r w:rsidR="006938B7" w:rsidRPr="00382738">
        <w:rPr>
          <w:rFonts w:eastAsia="Arial Unicode MS"/>
          <w:b/>
          <w:bCs/>
          <w:color w:val="000000"/>
        </w:rPr>
        <w:t>/2024</w:t>
      </w:r>
    </w:p>
    <w:p w14:paraId="3635935A" w14:textId="06D6F902" w:rsidR="00A434D5" w:rsidRPr="00382738" w:rsidRDefault="007463E2" w:rsidP="0054498C">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4E785A" w:rsidRPr="00382738">
        <w:rPr>
          <w:rFonts w:eastAsia="Arial Unicode MS"/>
          <w:b/>
          <w:bCs/>
          <w:color w:val="000000"/>
        </w:rPr>
        <w:t>2</w:t>
      </w:r>
      <w:r w:rsidR="00635972">
        <w:rPr>
          <w:rFonts w:eastAsia="Arial Unicode MS"/>
          <w:b/>
          <w:bCs/>
          <w:color w:val="000000"/>
        </w:rPr>
        <w:t>9</w:t>
      </w:r>
      <w:r w:rsidR="006938B7" w:rsidRPr="00382738">
        <w:rPr>
          <w:rFonts w:eastAsia="Arial Unicode MS"/>
          <w:b/>
          <w:bCs/>
          <w:color w:val="000000"/>
        </w:rPr>
        <w:t>/2024</w:t>
      </w:r>
    </w:p>
    <w:p w14:paraId="369EE57D" w14:textId="16D3A901" w:rsidR="00513EAA" w:rsidRPr="00BE7E46" w:rsidRDefault="00A434D5" w:rsidP="00513EAA">
      <w:pPr>
        <w:jc w:val="both"/>
      </w:pPr>
      <w:r w:rsidRPr="00382738">
        <w:rPr>
          <w:rFonts w:eastAsia="Arial Unicode MS"/>
          <w:b/>
          <w:bCs/>
          <w:color w:val="000000"/>
        </w:rPr>
        <w:t xml:space="preserve">OBJETO: </w:t>
      </w:r>
      <w:r w:rsidR="00F12E44" w:rsidRPr="001D4578">
        <w:rPr>
          <w:b/>
          <w:bCs/>
          <w:color w:val="000000"/>
        </w:rPr>
        <w:t xml:space="preserve">CONTRATAÇÃO DE EMPRESA ESPECIALIZADA EM PREVENÇÃO DO CONTROLE DE ACESSO NO SERVIÇO DE ACOLHIMENTO PROVISÓRIO PARA PESSOAS EM SITUAÇÃO DE RUA RESIDENTES DO MUNICÍPIO DE </w:t>
      </w:r>
      <w:r w:rsidR="00F12E44" w:rsidRPr="001D4578">
        <w:rPr>
          <w:b/>
          <w:bCs/>
          <w:shd w:val="clear" w:color="auto" w:fill="FFFFFF"/>
        </w:rPr>
        <w:t>ITATINGA/SP, CONFORME ESPECIFICAÇÕES CONSTANTES DO ANEXO I DESTE EDITAL</w:t>
      </w:r>
      <w:r w:rsidR="00513EAA" w:rsidRPr="00513EAA">
        <w:rPr>
          <w:bCs/>
          <w:shd w:val="clear" w:color="auto" w:fill="FFFFFF"/>
        </w:rPr>
        <w:t>.</w:t>
      </w:r>
    </w:p>
    <w:p w14:paraId="249E3E82" w14:textId="77777777" w:rsidR="00C441F8" w:rsidRPr="00382738" w:rsidRDefault="00C441F8" w:rsidP="0054498C">
      <w:pPr>
        <w:jc w:val="both"/>
        <w:rPr>
          <w:b/>
          <w:bCs/>
          <w:color w:val="000000"/>
        </w:rPr>
      </w:pPr>
    </w:p>
    <w:p w14:paraId="65D0C02A" w14:textId="77777777" w:rsidR="00A434D5" w:rsidRPr="00382738" w:rsidRDefault="00A434D5" w:rsidP="0054498C">
      <w:pPr>
        <w:jc w:val="both"/>
        <w:rPr>
          <w:rFonts w:eastAsia="Arial Unicode MS"/>
          <w:b/>
          <w:color w:val="000000"/>
        </w:rPr>
      </w:pPr>
      <w:r w:rsidRPr="00382738">
        <w:rPr>
          <w:b/>
          <w:bCs/>
          <w:color w:val="000000"/>
        </w:rPr>
        <w:t xml:space="preserve">1.  </w:t>
      </w:r>
      <w:r w:rsidRPr="00382738">
        <w:rPr>
          <w:b/>
          <w:bCs/>
          <w:color w:val="000000"/>
        </w:rPr>
        <w:tab/>
      </w:r>
      <w:r w:rsidRPr="00382738">
        <w:rPr>
          <w:rFonts w:eastAsia="Arial Unicode MS"/>
          <w:b/>
          <w:color w:val="000000"/>
        </w:rPr>
        <w:t>DOCUMENTAÇÃO REFERENTE À HABILITAÇÃO JURÍDICA</w:t>
      </w:r>
    </w:p>
    <w:p w14:paraId="1468FB47" w14:textId="77777777" w:rsidR="0054498C" w:rsidRPr="00382738" w:rsidRDefault="0054498C" w:rsidP="0054498C">
      <w:pPr>
        <w:jc w:val="both"/>
        <w:rPr>
          <w:color w:val="000000"/>
        </w:rPr>
      </w:pPr>
    </w:p>
    <w:p w14:paraId="1A7C9B7A" w14:textId="77777777" w:rsidR="003A4331" w:rsidRPr="00382738" w:rsidRDefault="003A4331" w:rsidP="0054498C">
      <w:pPr>
        <w:jc w:val="both"/>
        <w:rPr>
          <w:color w:val="000000"/>
        </w:rPr>
      </w:pPr>
      <w:r w:rsidRPr="00382738">
        <w:rPr>
          <w:color w:val="000000"/>
        </w:rPr>
        <w:t xml:space="preserve">a) </w:t>
      </w:r>
      <w:r w:rsidRPr="00382738">
        <w:rPr>
          <w:b/>
          <w:color w:val="000000"/>
        </w:rPr>
        <w:t xml:space="preserve">registro comercial, </w:t>
      </w:r>
      <w:r w:rsidRPr="00382738">
        <w:rPr>
          <w:color w:val="000000"/>
        </w:rPr>
        <w:t>no caso de empresa individual;</w:t>
      </w:r>
    </w:p>
    <w:p w14:paraId="39655224" w14:textId="77777777" w:rsidR="003A4331" w:rsidRPr="00382738" w:rsidRDefault="003A4331" w:rsidP="0054498C">
      <w:pPr>
        <w:jc w:val="both"/>
        <w:rPr>
          <w:color w:val="000000"/>
        </w:rPr>
      </w:pPr>
      <w:r w:rsidRPr="00382738">
        <w:rPr>
          <w:color w:val="000000"/>
        </w:rPr>
        <w:t xml:space="preserve">b) </w:t>
      </w:r>
      <w:r w:rsidRPr="00382738">
        <w:rPr>
          <w:b/>
          <w:color w:val="000000"/>
        </w:rPr>
        <w:t>ato constitutivo</w:t>
      </w:r>
      <w:r w:rsidRPr="00382738">
        <w:rPr>
          <w:color w:val="000000"/>
        </w:rPr>
        <w:t xml:space="preserve">, </w:t>
      </w:r>
      <w:r w:rsidRPr="00382738">
        <w:rPr>
          <w:b/>
          <w:color w:val="000000"/>
        </w:rPr>
        <w:t>estatuto ou contrato social</w:t>
      </w:r>
      <w:r w:rsidRPr="00382738">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7F0CF91B" w14:textId="77777777" w:rsidR="003A4331" w:rsidRPr="00382738" w:rsidRDefault="003A4331" w:rsidP="0054498C">
      <w:pPr>
        <w:pStyle w:val="Recuodecorpodetexto2"/>
        <w:ind w:left="0"/>
        <w:rPr>
          <w:rFonts w:ascii="Times New Roman" w:hAnsi="Times New Roman"/>
          <w:color w:val="000000"/>
        </w:rPr>
      </w:pPr>
      <w:r w:rsidRPr="00382738">
        <w:rPr>
          <w:rFonts w:ascii="Times New Roman" w:hAnsi="Times New Roman"/>
          <w:color w:val="000000"/>
        </w:rPr>
        <w:t xml:space="preserve"> c) </w:t>
      </w:r>
      <w:r w:rsidRPr="00382738">
        <w:rPr>
          <w:rFonts w:ascii="Times New Roman" w:hAnsi="Times New Roman"/>
          <w:b/>
          <w:color w:val="000000"/>
        </w:rPr>
        <w:t>inscrição do ato constitutivo</w:t>
      </w:r>
      <w:r w:rsidRPr="00382738">
        <w:rPr>
          <w:rFonts w:ascii="Times New Roman" w:hAnsi="Times New Roman"/>
          <w:color w:val="000000"/>
        </w:rPr>
        <w:t>, no caso de sociedades civis, acompanhada de prova de diretoria em exercício.</w:t>
      </w:r>
    </w:p>
    <w:p w14:paraId="2FBD6C55" w14:textId="77777777" w:rsidR="003A4331" w:rsidRPr="00382738" w:rsidRDefault="003A4331" w:rsidP="0054498C">
      <w:pPr>
        <w:pStyle w:val="Recuodecorpodetexto2"/>
        <w:ind w:left="0"/>
        <w:jc w:val="both"/>
        <w:rPr>
          <w:rFonts w:ascii="Times New Roman" w:hAnsi="Times New Roman"/>
          <w:color w:val="000000"/>
        </w:rPr>
      </w:pPr>
      <w:r w:rsidRPr="00382738">
        <w:rPr>
          <w:rFonts w:ascii="Times New Roman" w:hAnsi="Times New Roman"/>
          <w:color w:val="000000"/>
        </w:rPr>
        <w:t xml:space="preserve">d) </w:t>
      </w:r>
      <w:r w:rsidRPr="00382738">
        <w:rPr>
          <w:rFonts w:ascii="Times New Roman" w:hAnsi="Times New Roman"/>
          <w:b/>
          <w:color w:val="000000"/>
        </w:rPr>
        <w:t>Decreto de autorização</w:t>
      </w:r>
      <w:r w:rsidRPr="00382738">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0F1C589" w14:textId="77777777" w:rsidR="00315109" w:rsidRPr="00382738" w:rsidRDefault="003A4331" w:rsidP="0054498C">
      <w:pPr>
        <w:pStyle w:val="Recuodecorpodetexto2"/>
        <w:ind w:left="0"/>
        <w:jc w:val="both"/>
        <w:rPr>
          <w:rFonts w:ascii="Times New Roman" w:eastAsia="Arial Unicode MS" w:hAnsi="Times New Roman"/>
          <w:color w:val="000000"/>
        </w:rPr>
      </w:pPr>
      <w:r w:rsidRPr="00382738">
        <w:rPr>
          <w:rFonts w:ascii="Times New Roman" w:hAnsi="Times New Roman"/>
          <w:color w:val="000000"/>
        </w:rPr>
        <w:t xml:space="preserve">e) </w:t>
      </w:r>
      <w:r w:rsidRPr="00382738">
        <w:rPr>
          <w:rFonts w:ascii="Times New Roman" w:hAnsi="Times New Roman"/>
          <w:b/>
          <w:color w:val="000000"/>
        </w:rPr>
        <w:t xml:space="preserve">Certificado de condição de </w:t>
      </w:r>
      <w:r w:rsidR="00C02E1F" w:rsidRPr="00382738">
        <w:rPr>
          <w:rFonts w:ascii="Times New Roman" w:hAnsi="Times New Roman"/>
          <w:b/>
          <w:color w:val="000000"/>
        </w:rPr>
        <w:t>microempreendedor</w:t>
      </w:r>
      <w:r w:rsidRPr="00382738">
        <w:rPr>
          <w:rFonts w:ascii="Times New Roman" w:hAnsi="Times New Roman"/>
          <w:b/>
          <w:color w:val="000000"/>
        </w:rPr>
        <w:t xml:space="preserve"> individual</w:t>
      </w:r>
      <w:r w:rsidRPr="00382738">
        <w:rPr>
          <w:rFonts w:ascii="Times New Roman" w:hAnsi="Times New Roman"/>
          <w:color w:val="000000"/>
        </w:rPr>
        <w:t>;</w:t>
      </w:r>
    </w:p>
    <w:p w14:paraId="2633C547" w14:textId="77777777" w:rsidR="00A434D5" w:rsidRPr="00382738" w:rsidRDefault="00A434D5" w:rsidP="0054498C">
      <w:pPr>
        <w:pStyle w:val="Ttulo3"/>
        <w:jc w:val="both"/>
        <w:rPr>
          <w:rFonts w:ascii="Times New Roman" w:eastAsia="Arial Unicode MS" w:hAnsi="Times New Roman"/>
          <w:color w:val="000000"/>
        </w:rPr>
      </w:pPr>
      <w:r w:rsidRPr="00382738">
        <w:rPr>
          <w:rFonts w:ascii="Times New Roman" w:eastAsia="Arial Unicode MS" w:hAnsi="Times New Roman"/>
          <w:color w:val="000000"/>
        </w:rPr>
        <w:t>1.2</w:t>
      </w:r>
      <w:r w:rsidR="00526658" w:rsidRPr="00382738">
        <w:rPr>
          <w:rFonts w:ascii="Times New Roman" w:eastAsia="Arial Unicode MS" w:hAnsi="Times New Roman"/>
          <w:color w:val="000000"/>
        </w:rPr>
        <w:tab/>
        <w:t xml:space="preserve">DOCUMENTAÇÃO </w:t>
      </w:r>
      <w:r w:rsidRPr="00382738">
        <w:rPr>
          <w:rFonts w:ascii="Times New Roman" w:eastAsia="Arial Unicode MS" w:hAnsi="Times New Roman"/>
          <w:color w:val="000000"/>
        </w:rPr>
        <w:t xml:space="preserve">REFERENTE À REGULARIDADE FISCAL E </w:t>
      </w:r>
      <w:r w:rsidR="00526658" w:rsidRPr="00382738">
        <w:rPr>
          <w:rFonts w:ascii="Times New Roman" w:eastAsia="Arial Unicode MS" w:hAnsi="Times New Roman"/>
          <w:color w:val="000000"/>
        </w:rPr>
        <w:t>T</w:t>
      </w:r>
      <w:r w:rsidRPr="00382738">
        <w:rPr>
          <w:rFonts w:ascii="Times New Roman" w:eastAsia="Arial Unicode MS" w:hAnsi="Times New Roman"/>
          <w:color w:val="000000"/>
        </w:rPr>
        <w:t>RABALHISTA</w:t>
      </w:r>
    </w:p>
    <w:p w14:paraId="2B240A96" w14:textId="77777777" w:rsidR="003A4331" w:rsidRPr="00382738" w:rsidRDefault="003A4331" w:rsidP="0054498C">
      <w:pPr>
        <w:jc w:val="both"/>
        <w:rPr>
          <w:rFonts w:eastAsia="Arial Unicode MS"/>
          <w:color w:val="000000"/>
        </w:rPr>
      </w:pPr>
    </w:p>
    <w:p w14:paraId="20B6F582" w14:textId="77777777" w:rsidR="003A4331" w:rsidRPr="00382738" w:rsidRDefault="003A4331" w:rsidP="0054498C">
      <w:pPr>
        <w:jc w:val="both"/>
        <w:rPr>
          <w:color w:val="000000"/>
        </w:rPr>
      </w:pPr>
      <w:r w:rsidRPr="00382738">
        <w:rPr>
          <w:color w:val="000000"/>
        </w:rPr>
        <w:t xml:space="preserve">a) </w:t>
      </w:r>
      <w:r w:rsidRPr="00382738">
        <w:rPr>
          <w:b/>
          <w:color w:val="000000"/>
        </w:rPr>
        <w:t>Prova de inscrição no Cadastro Nacional de Pessoas Jurídicas</w:t>
      </w:r>
      <w:r w:rsidRPr="00382738">
        <w:rPr>
          <w:color w:val="000000"/>
        </w:rPr>
        <w:t xml:space="preserve"> do Ministério da Fazenda (Cartão do CNPJ);</w:t>
      </w:r>
    </w:p>
    <w:p w14:paraId="25F54DFA" w14:textId="77777777" w:rsidR="003A4331" w:rsidRPr="00382738" w:rsidRDefault="003A4331" w:rsidP="0054498C">
      <w:pPr>
        <w:jc w:val="both"/>
        <w:rPr>
          <w:color w:val="000000"/>
        </w:rPr>
      </w:pPr>
      <w:r w:rsidRPr="00382738">
        <w:rPr>
          <w:color w:val="000000"/>
        </w:rPr>
        <w:t xml:space="preserve">b) </w:t>
      </w:r>
      <w:r w:rsidRPr="00382738">
        <w:rPr>
          <w:b/>
          <w:color w:val="000000"/>
        </w:rPr>
        <w:t>Prova de inscrição no Cadastro de Contribuintes Estadual e/ou Municipal</w:t>
      </w:r>
      <w:r w:rsidRPr="00382738">
        <w:rPr>
          <w:color w:val="000000"/>
        </w:rPr>
        <w:t>, relativo ao domicílio ou sede do licitante, pertinente ao seu ramo de atividade e compatível com o objeto contratual;</w:t>
      </w:r>
    </w:p>
    <w:p w14:paraId="4EBD29D0" w14:textId="77777777" w:rsidR="003A4331" w:rsidRPr="00382738" w:rsidRDefault="003A4331" w:rsidP="0054498C">
      <w:pPr>
        <w:jc w:val="both"/>
        <w:rPr>
          <w:color w:val="000000"/>
        </w:rPr>
      </w:pPr>
      <w:r w:rsidRPr="00382738">
        <w:rPr>
          <w:color w:val="000000"/>
        </w:rPr>
        <w:t xml:space="preserve">c) </w:t>
      </w:r>
      <w:r w:rsidRPr="00382738">
        <w:rPr>
          <w:b/>
          <w:color w:val="000000"/>
        </w:rPr>
        <w:t>Prova de regularidade fiscal com a Fazenda Federal</w:t>
      </w:r>
      <w:r w:rsidRPr="00382738">
        <w:rPr>
          <w:color w:val="000000"/>
        </w:rPr>
        <w:t xml:space="preserve"> (certidão Conjunta Negativa de Débitos ou Certidão Conjunta Positiva com efeitos de Negativa, relativos a Tributos Federais e à Dívida ativa da União, expedida pela secretaria da receita Federal do Brasil);</w:t>
      </w:r>
    </w:p>
    <w:p w14:paraId="49FA0108" w14:textId="77777777" w:rsidR="003A4331" w:rsidRPr="00382738" w:rsidRDefault="003A4331" w:rsidP="0054498C">
      <w:pPr>
        <w:jc w:val="both"/>
        <w:rPr>
          <w:color w:val="000000"/>
        </w:rPr>
      </w:pPr>
      <w:r w:rsidRPr="00382738">
        <w:rPr>
          <w:color w:val="000000"/>
        </w:rPr>
        <w:t xml:space="preserve">d) </w:t>
      </w:r>
      <w:r w:rsidRPr="00382738">
        <w:rPr>
          <w:b/>
          <w:color w:val="000000"/>
        </w:rPr>
        <w:t>Prova de regularidade fiscal com a Fazenda Estadual</w:t>
      </w:r>
      <w:r w:rsidRPr="00382738">
        <w:rPr>
          <w:color w:val="000000"/>
        </w:rPr>
        <w:t xml:space="preserve"> </w:t>
      </w:r>
      <w:r w:rsidR="000C7991" w:rsidRPr="00382738">
        <w:rPr>
          <w:color w:val="000000"/>
        </w:rPr>
        <w:t>(certidão de Regularidade de dividas inscritas (certidão da Procuradoria: &lt;</w:t>
      </w:r>
      <w:hyperlink r:id="rId33" w:history="1">
        <w:r w:rsidR="000C7991" w:rsidRPr="00382738">
          <w:rPr>
            <w:rStyle w:val="Hyperlink"/>
          </w:rPr>
          <w:t>https://www.dividaativa.pge.sp.gov.br/sc/pages/crda/emitirCrda.jsf</w:t>
        </w:r>
      </w:hyperlink>
      <w:r w:rsidR="000C7991" w:rsidRPr="00382738">
        <w:rPr>
          <w:color w:val="000000"/>
        </w:rPr>
        <w:t>&gt;) e não inscritas (Expedida pela Secretaria da Fazenda:&lt;</w:t>
      </w:r>
      <w:r w:rsidR="000C7991" w:rsidRPr="00382738">
        <w:t xml:space="preserve"> </w:t>
      </w:r>
      <w:hyperlink r:id="rId34" w:history="1">
        <w:r w:rsidR="000C7991" w:rsidRPr="00382738">
          <w:rPr>
            <w:rStyle w:val="Hyperlink"/>
          </w:rPr>
          <w:t>https://www10.fazenda.sp.gov.br/CertidaoNegativaDeb/Pages/EmissaoCertidaoNegativa.aspx</w:t>
        </w:r>
      </w:hyperlink>
      <w:r w:rsidR="000C7991" w:rsidRPr="00382738">
        <w:rPr>
          <w:color w:val="000000"/>
        </w:rPr>
        <w:t>&gt;);</w:t>
      </w:r>
    </w:p>
    <w:p w14:paraId="17065C09" w14:textId="77777777" w:rsidR="003A4331" w:rsidRPr="00382738" w:rsidRDefault="004E2BD5" w:rsidP="0054498C">
      <w:pPr>
        <w:jc w:val="both"/>
        <w:rPr>
          <w:color w:val="000000"/>
        </w:rPr>
      </w:pPr>
      <w:r w:rsidRPr="00382738">
        <w:rPr>
          <w:color w:val="000000"/>
        </w:rPr>
        <w:t>e</w:t>
      </w:r>
      <w:r w:rsidR="003A4331" w:rsidRPr="00382738">
        <w:rPr>
          <w:color w:val="000000"/>
        </w:rPr>
        <w:t xml:space="preserve">) </w:t>
      </w:r>
      <w:r w:rsidR="003A4331" w:rsidRPr="00382738">
        <w:rPr>
          <w:b/>
          <w:color w:val="000000"/>
        </w:rPr>
        <w:t>Prova de regularidade perante o Fundo de Garantia por Tempo de Serviço</w:t>
      </w:r>
      <w:r w:rsidR="003A4331" w:rsidRPr="00382738">
        <w:rPr>
          <w:color w:val="000000"/>
        </w:rPr>
        <w:t xml:space="preserve"> (FGTS);</w:t>
      </w:r>
    </w:p>
    <w:p w14:paraId="6A058DB9" w14:textId="77777777" w:rsidR="003A4331" w:rsidRPr="00382738" w:rsidRDefault="004E2BD5" w:rsidP="0054498C">
      <w:pPr>
        <w:jc w:val="both"/>
        <w:rPr>
          <w:rFonts w:eastAsia="Arial Unicode MS"/>
          <w:color w:val="000000"/>
        </w:rPr>
      </w:pPr>
      <w:r w:rsidRPr="00382738">
        <w:rPr>
          <w:color w:val="000000"/>
        </w:rPr>
        <w:t>f</w:t>
      </w:r>
      <w:r w:rsidR="003A4331" w:rsidRPr="00382738">
        <w:rPr>
          <w:color w:val="000000"/>
        </w:rPr>
        <w:t xml:space="preserve">) </w:t>
      </w:r>
      <w:r w:rsidR="003A4331" w:rsidRPr="00382738">
        <w:rPr>
          <w:b/>
          <w:color w:val="000000"/>
        </w:rPr>
        <w:t>Prova de Inexistência de débitos inadimplidos perante a Justiça do Trabalho</w:t>
      </w:r>
      <w:r w:rsidR="003A4331" w:rsidRPr="00382738">
        <w:rPr>
          <w:color w:val="000000"/>
        </w:rPr>
        <w:t>, mediante a apresentação de certidão negativa de débitos trabalhistas, nos termos do </w:t>
      </w:r>
      <w:hyperlink r:id="rId35" w:anchor="tituloviia" w:history="1">
        <w:r w:rsidR="003A4331" w:rsidRPr="00382738">
          <w:rPr>
            <w:color w:val="000000"/>
          </w:rPr>
          <w:t>Título VII-A da Consolidação das Leis do Trabalho, aprovada pelo Decreto-Lei no 5.452, de 1o de maio de 1943</w:t>
        </w:r>
      </w:hyperlink>
      <w:r w:rsidR="003A4331" w:rsidRPr="00382738">
        <w:rPr>
          <w:color w:val="000000"/>
        </w:rPr>
        <w:t xml:space="preserve">, </w:t>
      </w:r>
      <w:r w:rsidR="003A4331" w:rsidRPr="00382738">
        <w:t xml:space="preserve">que poderá ser obtida no site </w:t>
      </w:r>
      <w:hyperlink r:id="rId36" w:history="1">
        <w:r w:rsidR="003A4331" w:rsidRPr="00382738">
          <w:rPr>
            <w:rStyle w:val="Hyperlink"/>
          </w:rPr>
          <w:t>www.tst.jus.br</w:t>
        </w:r>
      </w:hyperlink>
      <w:r w:rsidR="003A4331" w:rsidRPr="00382738">
        <w:t>, mediante a apresentação de Certidão Negativa de Débitos Trabalhistas (CNDT) ou Positiva com efeito de negativa</w:t>
      </w:r>
      <w:r w:rsidR="003A4331" w:rsidRPr="00382738">
        <w:rPr>
          <w:rFonts w:eastAsia="Arial Unicode MS"/>
          <w:color w:val="000000"/>
        </w:rPr>
        <w:t>.</w:t>
      </w:r>
    </w:p>
    <w:p w14:paraId="721AE4D8" w14:textId="77777777" w:rsidR="003A4331" w:rsidRPr="00382738" w:rsidRDefault="003A4331" w:rsidP="0054498C">
      <w:pPr>
        <w:jc w:val="both"/>
        <w:rPr>
          <w:rFonts w:eastAsia="Arial Unicode MS"/>
          <w:color w:val="000000"/>
        </w:rPr>
      </w:pPr>
    </w:p>
    <w:p w14:paraId="7EBE4998" w14:textId="77777777" w:rsidR="00503D43" w:rsidRPr="00503D43" w:rsidRDefault="00503D43" w:rsidP="00503D43">
      <w:pPr>
        <w:jc w:val="both"/>
      </w:pPr>
      <w:r w:rsidRPr="00503D43">
        <w:rPr>
          <w:b/>
          <w:bCs/>
          <w:color w:val="000000"/>
        </w:rPr>
        <w:t>1.3</w:t>
      </w:r>
      <w:r w:rsidRPr="00503D43">
        <w:rPr>
          <w:b/>
          <w:bCs/>
          <w:color w:val="000000"/>
        </w:rPr>
        <w:tab/>
        <w:t>QUALIFICAÇÃO ECONÔMICO-FINANCEIRA</w:t>
      </w:r>
    </w:p>
    <w:p w14:paraId="651A3664" w14:textId="77777777" w:rsidR="00503D43" w:rsidRPr="00503D43" w:rsidRDefault="00503D43" w:rsidP="00503D43">
      <w:r w:rsidRPr="00503D43">
        <w:t> </w:t>
      </w:r>
    </w:p>
    <w:p w14:paraId="39A58301" w14:textId="77777777" w:rsidR="00503D43" w:rsidRPr="00503D43" w:rsidRDefault="00503D43" w:rsidP="00503D43">
      <w:pPr>
        <w:jc w:val="both"/>
      </w:pPr>
      <w:r w:rsidRPr="00503D43">
        <w:rPr>
          <w:color w:val="000000"/>
        </w:rPr>
        <w:t>a)</w:t>
      </w:r>
      <w:r w:rsidRPr="00503D43">
        <w:rPr>
          <w:b/>
          <w:bCs/>
          <w:color w:val="000000"/>
        </w:rPr>
        <w:t xml:space="preserve"> Certidão negativa de falência, de recuperação judicial ou extrajudicial</w:t>
      </w:r>
      <w:r w:rsidRPr="00503D43">
        <w:rPr>
          <w:color w:val="000000"/>
        </w:rPr>
        <w:t xml:space="preserve"> expedida pelo distribuidor da sede da pessoa jurídica ou de execução patrimonial expedida pelo distribuidor do domicílio da pessoa física;</w:t>
      </w:r>
    </w:p>
    <w:p w14:paraId="1D9F8DB0" w14:textId="77777777" w:rsidR="00503D43" w:rsidRPr="00503D43" w:rsidRDefault="00503D43" w:rsidP="00503D43">
      <w:pPr>
        <w:shd w:val="clear" w:color="auto" w:fill="FFFFFF"/>
        <w:jc w:val="both"/>
      </w:pPr>
      <w:proofErr w:type="spellStart"/>
      <w:r w:rsidRPr="00503D43">
        <w:rPr>
          <w:b/>
          <w:bCs/>
          <w:color w:val="000000"/>
        </w:rPr>
        <w:t>Obs</w:t>
      </w:r>
      <w:proofErr w:type="spellEnd"/>
      <w:r w:rsidRPr="00503D43">
        <w:rPr>
          <w:b/>
          <w:bCs/>
          <w:color w:val="000000"/>
        </w:rPr>
        <w:t>: Tal certidão é indispensável estar dentro do prazo a todos os licitantes, mesmo ME ou EPP.</w:t>
      </w:r>
    </w:p>
    <w:p w14:paraId="0D0B67FE" w14:textId="77777777" w:rsidR="00503D43" w:rsidRPr="00503D43" w:rsidRDefault="00503D43" w:rsidP="00503D43">
      <w:pPr>
        <w:shd w:val="clear" w:color="auto" w:fill="FFFFFF"/>
        <w:jc w:val="both"/>
      </w:pPr>
      <w:r w:rsidRPr="00503D43">
        <w:rPr>
          <w:color w:val="000000"/>
        </w:rPr>
        <w:t>A.1). Nas hipóteses em que a certidão encaminhada for positiva, deve o licitante apresentar comprovante da homologação/deferimento pelo juízo competente do plano de recuperação judicial/extrajudicial em vigor.</w:t>
      </w:r>
    </w:p>
    <w:p w14:paraId="09A12097" w14:textId="77777777" w:rsidR="00503D43" w:rsidRPr="00503D43" w:rsidRDefault="00503D43" w:rsidP="00503D43">
      <w:pPr>
        <w:shd w:val="clear" w:color="auto" w:fill="FFFFFF"/>
        <w:jc w:val="both"/>
      </w:pPr>
      <w:r w:rsidRPr="00503D43">
        <w:t> </w:t>
      </w:r>
    </w:p>
    <w:p w14:paraId="056C05DE" w14:textId="77777777" w:rsidR="00503D43" w:rsidRPr="00503D43" w:rsidRDefault="00503D43" w:rsidP="00503D43">
      <w:pPr>
        <w:widowControl w:val="0"/>
        <w:shd w:val="clear" w:color="auto" w:fill="FFFFFF"/>
        <w:jc w:val="both"/>
      </w:pPr>
      <w:r w:rsidRPr="00503D43">
        <w:rPr>
          <w:color w:val="000000"/>
        </w:rPr>
        <w:t xml:space="preserve">A.1.1) - </w:t>
      </w:r>
      <w:r w:rsidRPr="00503D43">
        <w:rPr>
          <w:b/>
          <w:bCs/>
          <w:color w:val="000000"/>
        </w:rPr>
        <w:t>Somente no caso de empresa em situação de recuperação judicial</w:t>
      </w:r>
      <w:r w:rsidRPr="00503D43">
        <w:rPr>
          <w:color w:val="000000"/>
        </w:rPr>
        <w:t xml:space="preserve">: apresentação de cópia do ato de nomeação do administrador judicial da adjudicatária, ou se o administrador for pessoa jurídica, o nome do profissional responsável pela condução do processo </w:t>
      </w:r>
      <w:r w:rsidRPr="00503D43">
        <w:rPr>
          <w:b/>
          <w:bCs/>
          <w:color w:val="000000"/>
        </w:rPr>
        <w:t>e, ainda</w:t>
      </w:r>
      <w:r w:rsidRPr="00503D43">
        <w:rPr>
          <w:color w:val="000000"/>
        </w:rPr>
        <w:t>, declaração recente, último relatório ou documento equivalente do juízo ou do administrador, de que o plano de recuperação judicial está sendo cumprido;</w:t>
      </w:r>
    </w:p>
    <w:p w14:paraId="1C29D44A" w14:textId="77777777" w:rsidR="00503D43" w:rsidRPr="00503D43" w:rsidRDefault="00503D43" w:rsidP="00503D43">
      <w:pPr>
        <w:widowControl w:val="0"/>
        <w:shd w:val="clear" w:color="auto" w:fill="FFFFFF"/>
        <w:jc w:val="both"/>
      </w:pPr>
      <w:r w:rsidRPr="00503D43">
        <w:t> </w:t>
      </w:r>
    </w:p>
    <w:p w14:paraId="0BC1EF08" w14:textId="77777777" w:rsidR="00503D43" w:rsidRPr="00503D43" w:rsidRDefault="00503D43" w:rsidP="00503D43">
      <w:pPr>
        <w:widowControl w:val="0"/>
        <w:shd w:val="clear" w:color="auto" w:fill="FFFFFF"/>
        <w:jc w:val="both"/>
      </w:pPr>
      <w:r w:rsidRPr="00503D43">
        <w:rPr>
          <w:color w:val="000000"/>
        </w:rPr>
        <w:t xml:space="preserve">A.1.2) - </w:t>
      </w:r>
      <w:r w:rsidRPr="00503D43">
        <w:rPr>
          <w:b/>
          <w:bCs/>
          <w:color w:val="000000"/>
        </w:rPr>
        <w:t>Somente no caso de empresa em situação de recuperação extrajudicial</w:t>
      </w:r>
      <w:r w:rsidRPr="00503D43">
        <w:rPr>
          <w:color w:val="000000"/>
        </w:rPr>
        <w:t>: apresentação de comprovação documental de que as obrigações do plano de recuperação extrajudicial estão sendo cumpridas.</w:t>
      </w:r>
    </w:p>
    <w:p w14:paraId="29FBB8B6" w14:textId="77777777" w:rsidR="00503D43" w:rsidRPr="00503D43" w:rsidRDefault="00503D43" w:rsidP="00503D43">
      <w:pPr>
        <w:widowControl w:val="0"/>
        <w:shd w:val="clear" w:color="auto" w:fill="FFFFFF"/>
        <w:jc w:val="both"/>
      </w:pPr>
      <w:r w:rsidRPr="00503D43">
        <w:t> </w:t>
      </w:r>
    </w:p>
    <w:p w14:paraId="33809D4D"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b.1</w:t>
      </w:r>
      <w:proofErr w:type="gramStart"/>
      <w:r>
        <w:rPr>
          <w:color w:val="000000"/>
          <w:highlight w:val="white"/>
        </w:rPr>
        <w:t>) Para</w:t>
      </w:r>
      <w:proofErr w:type="gramEnd"/>
      <w:r>
        <w:rPr>
          <w:color w:val="000000"/>
          <w:highlight w:val="white"/>
        </w:rPr>
        <w:t xml:space="preserve">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exercício atual ou DEFIS em caso empresa optante do simples nacional; </w:t>
      </w:r>
    </w:p>
    <w:p w14:paraId="681F53B5" w14:textId="77777777" w:rsidR="00FC39ED" w:rsidRDefault="00FC39ED" w:rsidP="00FC39ED">
      <w:pPr>
        <w:pStyle w:val="PargrafodaLista"/>
        <w:widowControl w:val="0"/>
        <w:shd w:val="clear" w:color="auto" w:fill="FFFFFF"/>
        <w:spacing w:line="266" w:lineRule="exact"/>
        <w:ind w:left="0"/>
        <w:jc w:val="both"/>
        <w:rPr>
          <w:color w:val="000000"/>
          <w:highlight w:val="white"/>
        </w:rPr>
      </w:pPr>
    </w:p>
    <w:p w14:paraId="14DB4490"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b.1.1</w:t>
      </w:r>
      <w:proofErr w:type="gramStart"/>
      <w:r>
        <w:rPr>
          <w:color w:val="000000"/>
          <w:highlight w:val="white"/>
        </w:rPr>
        <w:t>) Quando</w:t>
      </w:r>
      <w:proofErr w:type="gramEnd"/>
      <w:r>
        <w:rPr>
          <w:color w:val="000000"/>
          <w:highlight w:val="white"/>
        </w:rPr>
        <w:t xml:space="preserve"> a licitante for constituída por prazo inferior a um ano, o balanço anual será substituído por balanço parcial (de abertura ou intermediário) e demonstrações contábeis relativas ao </w:t>
      </w:r>
      <w:proofErr w:type="spellStart"/>
      <w:r>
        <w:rPr>
          <w:color w:val="000000"/>
          <w:highlight w:val="white"/>
        </w:rPr>
        <w:t>periodo</w:t>
      </w:r>
      <w:proofErr w:type="spellEnd"/>
      <w:r>
        <w:rPr>
          <w:color w:val="000000"/>
          <w:highlight w:val="white"/>
        </w:rPr>
        <w:t xml:space="preserve"> de seu funcionamento</w:t>
      </w:r>
    </w:p>
    <w:p w14:paraId="3AE1FAD1" w14:textId="77777777" w:rsidR="00FC39ED" w:rsidRDefault="00FC39ED" w:rsidP="00FC39ED">
      <w:pPr>
        <w:pStyle w:val="PargrafodaLista"/>
        <w:widowControl w:val="0"/>
        <w:shd w:val="clear" w:color="auto" w:fill="FFFFFF"/>
        <w:spacing w:line="266" w:lineRule="exact"/>
        <w:ind w:left="0"/>
        <w:jc w:val="both"/>
        <w:rPr>
          <w:color w:val="000000"/>
          <w:highlight w:val="white"/>
        </w:rPr>
      </w:pPr>
    </w:p>
    <w:p w14:paraId="0A5FE7BD"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B.2</w:t>
      </w:r>
      <w:proofErr w:type="gramStart"/>
      <w:r>
        <w:rPr>
          <w:color w:val="000000"/>
          <w:highlight w:val="white"/>
        </w:rPr>
        <w:t>) Serão</w:t>
      </w:r>
      <w:proofErr w:type="gramEnd"/>
      <w:r>
        <w:rPr>
          <w:color w:val="000000"/>
          <w:highlight w:val="white"/>
        </w:rPr>
        <w:t xml:space="preserve"> considerados como na forma da Lei, o Balanço Patrimonial e Demonstrações Contábeis assim apresentados: b</w:t>
      </w:r>
    </w:p>
    <w:p w14:paraId="1C49FFE6" w14:textId="77777777" w:rsidR="00FC39ED" w:rsidRDefault="00FC39ED" w:rsidP="00FC39ED">
      <w:pPr>
        <w:pStyle w:val="PargrafodaLista"/>
        <w:widowControl w:val="0"/>
        <w:shd w:val="clear" w:color="auto" w:fill="FFFFFF"/>
        <w:spacing w:line="266" w:lineRule="exact"/>
        <w:ind w:left="0"/>
        <w:jc w:val="both"/>
        <w:rPr>
          <w:color w:val="000000"/>
          <w:highlight w:val="white"/>
        </w:rPr>
      </w:pPr>
    </w:p>
    <w:p w14:paraId="5DEAE3E8"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b.2.1</w:t>
      </w:r>
      <w:proofErr w:type="gramStart"/>
      <w:r>
        <w:rPr>
          <w:color w:val="000000"/>
          <w:highlight w:val="white"/>
        </w:rPr>
        <w:t>) Na</w:t>
      </w:r>
      <w:proofErr w:type="gramEnd"/>
      <w:r>
        <w:rPr>
          <w:color w:val="000000"/>
          <w:highlight w:val="white"/>
        </w:rPr>
        <w:t xml:space="preserve"> sociedade empresária regida pela Lei nº. 6.404/76, 11.638/07, 11.941/09, mediante documento publicado em Diário Oficial ou em jornal de grande circulação; </w:t>
      </w:r>
    </w:p>
    <w:p w14:paraId="173634D1" w14:textId="77777777" w:rsidR="00FC39ED" w:rsidRDefault="00FC39ED" w:rsidP="00FC39ED">
      <w:pPr>
        <w:pStyle w:val="PargrafodaLista"/>
        <w:widowControl w:val="0"/>
        <w:shd w:val="clear" w:color="auto" w:fill="FFFFFF"/>
        <w:spacing w:line="266" w:lineRule="exact"/>
        <w:ind w:left="0"/>
        <w:jc w:val="both"/>
        <w:rPr>
          <w:color w:val="000000"/>
          <w:highlight w:val="white"/>
        </w:rPr>
      </w:pPr>
    </w:p>
    <w:p w14:paraId="1595013B"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b.2.2</w:t>
      </w:r>
      <w:proofErr w:type="gramStart"/>
      <w:r>
        <w:rPr>
          <w:color w:val="000000"/>
          <w:highlight w:val="white"/>
        </w:rPr>
        <w:t>) As</w:t>
      </w:r>
      <w:proofErr w:type="gramEnd"/>
      <w:r>
        <w:rPr>
          <w:color w:val="000000"/>
          <w:highlight w:val="white"/>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105CFCF8" w14:textId="77777777" w:rsidR="00FC39ED" w:rsidRDefault="00FC39ED" w:rsidP="00FC39ED">
      <w:pPr>
        <w:pStyle w:val="PargrafodaLista"/>
        <w:widowControl w:val="0"/>
        <w:shd w:val="clear" w:color="auto" w:fill="FFFFFF"/>
        <w:spacing w:line="266" w:lineRule="exact"/>
        <w:ind w:left="0"/>
        <w:jc w:val="both"/>
        <w:rPr>
          <w:color w:val="000000"/>
          <w:highlight w:val="white"/>
        </w:rPr>
      </w:pPr>
    </w:p>
    <w:p w14:paraId="5A6162F9" w14:textId="77777777" w:rsidR="00FC39ED" w:rsidRDefault="00FC39ED" w:rsidP="00FC39ED">
      <w:pPr>
        <w:pStyle w:val="PargrafodaLista"/>
        <w:widowControl w:val="0"/>
        <w:shd w:val="clear" w:color="auto" w:fill="FFFFFF"/>
        <w:spacing w:line="266" w:lineRule="exact"/>
        <w:ind w:left="0"/>
        <w:jc w:val="both"/>
        <w:rPr>
          <w:color w:val="000000"/>
          <w:highlight w:val="white"/>
        </w:rPr>
      </w:pPr>
      <w:r>
        <w:rPr>
          <w:color w:val="000000"/>
          <w:highlight w:val="white"/>
        </w:rPr>
        <w:t>b.2.3</w:t>
      </w:r>
      <w:proofErr w:type="gramStart"/>
      <w:r>
        <w:rPr>
          <w:color w:val="000000"/>
          <w:highlight w:val="white"/>
        </w:rPr>
        <w:t>) Para</w:t>
      </w:r>
      <w:proofErr w:type="gramEnd"/>
      <w:r>
        <w:rPr>
          <w:color w:val="000000"/>
          <w:highlight w:val="white"/>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51EE317" w14:textId="77777777" w:rsidR="00FC39ED" w:rsidRDefault="00FC39ED" w:rsidP="00FC39ED">
      <w:pPr>
        <w:widowControl w:val="0"/>
        <w:tabs>
          <w:tab w:val="left" w:pos="142"/>
        </w:tabs>
        <w:spacing w:line="266" w:lineRule="exact"/>
        <w:jc w:val="both"/>
        <w:rPr>
          <w:color w:val="000000"/>
          <w:highlight w:val="white"/>
        </w:rPr>
      </w:pPr>
    </w:p>
    <w:p w14:paraId="6CFAD420" w14:textId="77777777" w:rsidR="00FC39ED" w:rsidRDefault="00FC39ED" w:rsidP="00FC39ED">
      <w:pPr>
        <w:widowControl w:val="0"/>
        <w:tabs>
          <w:tab w:val="left" w:pos="142"/>
        </w:tabs>
        <w:spacing w:line="266" w:lineRule="exact"/>
        <w:jc w:val="both"/>
        <w:rPr>
          <w:color w:val="000000"/>
          <w:highlight w:val="white"/>
        </w:rPr>
      </w:pPr>
      <w:r>
        <w:rPr>
          <w:color w:val="000000"/>
          <w:highlight w:val="white"/>
        </w:rPr>
        <w:t>b.3) A boa situação financeira da empresa deverá ser apresentada, observando-se o resultado obtido da aplicação dos índices econômico-financeiros, a serem extraídos do balanço patrimonial enunciado e calculados com duas casas decimais:</w:t>
      </w:r>
    </w:p>
    <w:p w14:paraId="6DA8C99B" w14:textId="77777777" w:rsidR="00FC39ED" w:rsidRDefault="00FC39ED" w:rsidP="00FC39ED">
      <w:pPr>
        <w:pStyle w:val="Recuodecorpodetexto"/>
        <w:tabs>
          <w:tab w:val="left" w:pos="142"/>
        </w:tabs>
        <w:ind w:firstLine="0"/>
        <w:rPr>
          <w:color w:val="000000"/>
          <w:highlight w:val="white"/>
        </w:rPr>
      </w:pPr>
    </w:p>
    <w:p w14:paraId="7F4B346B" w14:textId="77777777" w:rsidR="00FC39ED" w:rsidRDefault="00FC39ED" w:rsidP="00FC39ED">
      <w:pPr>
        <w:pStyle w:val="Recuodecorpodetexto"/>
        <w:tabs>
          <w:tab w:val="left" w:pos="142"/>
        </w:tabs>
        <w:ind w:firstLine="0"/>
        <w:rPr>
          <w:color w:val="000000"/>
          <w:highlight w:val="white"/>
        </w:rPr>
      </w:pPr>
      <w:r>
        <w:rPr>
          <w:color w:val="000000"/>
          <w:highlight w:val="white"/>
        </w:rPr>
        <w:t>LIQUIDEZ GERAL</w:t>
      </w:r>
    </w:p>
    <w:p w14:paraId="0326E97B" w14:textId="77777777" w:rsidR="00FC39ED" w:rsidRDefault="00FC39ED" w:rsidP="00FC39ED">
      <w:pPr>
        <w:tabs>
          <w:tab w:val="left" w:pos="142"/>
        </w:tabs>
        <w:jc w:val="both"/>
        <w:rPr>
          <w:color w:val="000000"/>
          <w:highlight w:val="white"/>
          <w:u w:val="single"/>
        </w:rPr>
      </w:pPr>
      <w:r>
        <w:rPr>
          <w:color w:val="000000"/>
          <w:highlight w:val="white"/>
        </w:rPr>
        <w:t xml:space="preserve">LG </w:t>
      </w:r>
      <w:proofErr w:type="gramStart"/>
      <w:r>
        <w:rPr>
          <w:color w:val="000000"/>
          <w:highlight w:val="white"/>
        </w:rPr>
        <w:t xml:space="preserve">= </w:t>
      </w:r>
      <w:r>
        <w:rPr>
          <w:color w:val="000000"/>
          <w:highlight w:val="white"/>
          <w:u w:val="single"/>
        </w:rPr>
        <w:t>Ativo</w:t>
      </w:r>
      <w:proofErr w:type="gramEnd"/>
      <w:r>
        <w:rPr>
          <w:color w:val="000000"/>
          <w:highlight w:val="white"/>
          <w:u w:val="single"/>
        </w:rPr>
        <w:t xml:space="preserve"> circulante + realizável a longo prazo </w:t>
      </w:r>
      <w:r>
        <w:rPr>
          <w:color w:val="000000"/>
          <w:highlight w:val="white"/>
        </w:rPr>
        <w:t>&gt; ou = 1</w:t>
      </w:r>
      <w:r>
        <w:rPr>
          <w:color w:val="000000"/>
          <w:highlight w:val="white"/>
          <w:u w:val="single"/>
        </w:rPr>
        <w:t xml:space="preserve"> </w:t>
      </w:r>
    </w:p>
    <w:p w14:paraId="06D7C9DC" w14:textId="77777777" w:rsidR="00FC39ED" w:rsidRDefault="00FC39ED" w:rsidP="00FC39ED">
      <w:pPr>
        <w:tabs>
          <w:tab w:val="left" w:pos="142"/>
        </w:tabs>
        <w:jc w:val="both"/>
        <w:rPr>
          <w:color w:val="000000"/>
          <w:highlight w:val="white"/>
        </w:rPr>
      </w:pPr>
      <w:r>
        <w:rPr>
          <w:color w:val="000000"/>
          <w:highlight w:val="white"/>
        </w:rPr>
        <w:t xml:space="preserve">        Passivo circulante </w:t>
      </w:r>
      <w:proofErr w:type="gramStart"/>
      <w:r>
        <w:rPr>
          <w:color w:val="000000"/>
          <w:highlight w:val="white"/>
        </w:rPr>
        <w:t>+</w:t>
      </w:r>
      <w:proofErr w:type="gramEnd"/>
      <w:r>
        <w:rPr>
          <w:color w:val="000000"/>
          <w:highlight w:val="white"/>
        </w:rPr>
        <w:t xml:space="preserve"> exigível a longo prazo</w:t>
      </w:r>
    </w:p>
    <w:p w14:paraId="1F67BCEA" w14:textId="77777777" w:rsidR="00FC39ED" w:rsidRDefault="00FC39ED" w:rsidP="00FC39ED">
      <w:pPr>
        <w:tabs>
          <w:tab w:val="left" w:pos="142"/>
        </w:tabs>
        <w:jc w:val="both"/>
        <w:rPr>
          <w:color w:val="000000"/>
          <w:highlight w:val="white"/>
        </w:rPr>
      </w:pPr>
    </w:p>
    <w:p w14:paraId="69C72C1F" w14:textId="77777777" w:rsidR="00FC39ED" w:rsidRDefault="00FC39ED" w:rsidP="00FC39ED">
      <w:pPr>
        <w:tabs>
          <w:tab w:val="left" w:pos="142"/>
        </w:tabs>
        <w:jc w:val="both"/>
        <w:rPr>
          <w:color w:val="000000"/>
          <w:highlight w:val="white"/>
        </w:rPr>
      </w:pPr>
      <w:r>
        <w:rPr>
          <w:color w:val="000000"/>
          <w:highlight w:val="white"/>
        </w:rPr>
        <w:t>SOLVÊNCIA GERAL</w:t>
      </w:r>
    </w:p>
    <w:p w14:paraId="18F48B07" w14:textId="77777777" w:rsidR="00FC39ED" w:rsidRDefault="00FC39ED" w:rsidP="00FC39ED">
      <w:pPr>
        <w:tabs>
          <w:tab w:val="left" w:pos="142"/>
        </w:tabs>
        <w:jc w:val="both"/>
        <w:rPr>
          <w:color w:val="000000"/>
          <w:highlight w:val="white"/>
        </w:rPr>
      </w:pPr>
      <w:r>
        <w:rPr>
          <w:color w:val="000000"/>
          <w:highlight w:val="white"/>
        </w:rPr>
        <w:t xml:space="preserve">SG </w:t>
      </w:r>
      <w:proofErr w:type="gramStart"/>
      <w:r>
        <w:rPr>
          <w:color w:val="000000"/>
          <w:highlight w:val="white"/>
        </w:rPr>
        <w:t xml:space="preserve">= </w:t>
      </w:r>
      <w:r>
        <w:rPr>
          <w:color w:val="000000"/>
          <w:highlight w:val="white"/>
          <w:u w:val="single"/>
        </w:rPr>
        <w:t>Ativo</w:t>
      </w:r>
      <w:proofErr w:type="gramEnd"/>
      <w:r>
        <w:rPr>
          <w:color w:val="000000"/>
          <w:highlight w:val="white"/>
          <w:u w:val="single"/>
        </w:rPr>
        <w:t xml:space="preserve"> total                                                     </w:t>
      </w:r>
      <w:r>
        <w:rPr>
          <w:color w:val="000000"/>
          <w:highlight w:val="white"/>
        </w:rPr>
        <w:t>&gt; ou = 1</w:t>
      </w:r>
      <w:r>
        <w:rPr>
          <w:color w:val="000000"/>
          <w:highlight w:val="white"/>
          <w:u w:val="single"/>
        </w:rPr>
        <w:t xml:space="preserve">             </w:t>
      </w:r>
      <w:r>
        <w:rPr>
          <w:color w:val="000000"/>
          <w:highlight w:val="white"/>
        </w:rPr>
        <w:t xml:space="preserve">    </w:t>
      </w:r>
    </w:p>
    <w:p w14:paraId="78863A98" w14:textId="77777777" w:rsidR="00FC39ED" w:rsidRDefault="00FC39ED" w:rsidP="00FC39ED">
      <w:pPr>
        <w:tabs>
          <w:tab w:val="left" w:pos="142"/>
        </w:tabs>
        <w:jc w:val="both"/>
        <w:rPr>
          <w:color w:val="000000"/>
          <w:highlight w:val="white"/>
        </w:rPr>
      </w:pPr>
      <w:r>
        <w:rPr>
          <w:color w:val="000000"/>
          <w:highlight w:val="white"/>
        </w:rPr>
        <w:t xml:space="preserve">         Passivo circulante </w:t>
      </w:r>
      <w:proofErr w:type="gramStart"/>
      <w:r>
        <w:rPr>
          <w:color w:val="000000"/>
          <w:highlight w:val="white"/>
        </w:rPr>
        <w:t>+</w:t>
      </w:r>
      <w:proofErr w:type="gramEnd"/>
      <w:r>
        <w:rPr>
          <w:color w:val="000000"/>
          <w:highlight w:val="white"/>
        </w:rPr>
        <w:t xml:space="preserve"> exigível a longo prazo</w:t>
      </w:r>
    </w:p>
    <w:p w14:paraId="5082DC1E" w14:textId="77777777" w:rsidR="00FC39ED" w:rsidRDefault="00FC39ED" w:rsidP="00FC39ED">
      <w:pPr>
        <w:tabs>
          <w:tab w:val="left" w:pos="142"/>
        </w:tabs>
        <w:jc w:val="both"/>
        <w:rPr>
          <w:color w:val="000000"/>
          <w:highlight w:val="white"/>
        </w:rPr>
      </w:pPr>
    </w:p>
    <w:p w14:paraId="47435153" w14:textId="77777777" w:rsidR="00FC39ED" w:rsidRDefault="00FC39ED" w:rsidP="00FC39ED">
      <w:pPr>
        <w:tabs>
          <w:tab w:val="left" w:pos="142"/>
        </w:tabs>
        <w:jc w:val="both"/>
        <w:rPr>
          <w:color w:val="000000"/>
          <w:highlight w:val="white"/>
        </w:rPr>
      </w:pPr>
      <w:r>
        <w:rPr>
          <w:color w:val="000000"/>
          <w:highlight w:val="white"/>
        </w:rPr>
        <w:t>LIQUIDEZ CORRENTE</w:t>
      </w:r>
    </w:p>
    <w:p w14:paraId="7C93C29A" w14:textId="77777777" w:rsidR="00FC39ED" w:rsidRDefault="00FC39ED" w:rsidP="00FC39ED">
      <w:pPr>
        <w:tabs>
          <w:tab w:val="left" w:pos="142"/>
        </w:tabs>
        <w:jc w:val="both"/>
        <w:rPr>
          <w:color w:val="000000"/>
          <w:highlight w:val="white"/>
        </w:rPr>
      </w:pPr>
      <w:r>
        <w:rPr>
          <w:color w:val="000000"/>
          <w:highlight w:val="white"/>
        </w:rPr>
        <w:t xml:space="preserve">LC = </w:t>
      </w:r>
      <w:r>
        <w:rPr>
          <w:color w:val="000000"/>
          <w:highlight w:val="white"/>
          <w:u w:val="single"/>
        </w:rPr>
        <w:t xml:space="preserve">Ativo Circulante         </w:t>
      </w:r>
      <w:r>
        <w:rPr>
          <w:color w:val="000000"/>
          <w:highlight w:val="white"/>
        </w:rPr>
        <w:t>&gt; ou = 1</w:t>
      </w:r>
      <w:r>
        <w:rPr>
          <w:color w:val="000000"/>
          <w:highlight w:val="white"/>
          <w:u w:val="single"/>
        </w:rPr>
        <w:t xml:space="preserve"> </w:t>
      </w:r>
    </w:p>
    <w:p w14:paraId="4B9D8BE6" w14:textId="77777777" w:rsidR="00FC39ED" w:rsidRDefault="00FC39ED" w:rsidP="00FC39ED">
      <w:pPr>
        <w:tabs>
          <w:tab w:val="left" w:pos="142"/>
        </w:tabs>
        <w:jc w:val="both"/>
        <w:rPr>
          <w:color w:val="000000"/>
          <w:highlight w:val="white"/>
        </w:rPr>
      </w:pPr>
      <w:r>
        <w:rPr>
          <w:color w:val="000000"/>
          <w:highlight w:val="white"/>
        </w:rPr>
        <w:t xml:space="preserve">        Passivo Circulante </w:t>
      </w:r>
    </w:p>
    <w:p w14:paraId="760CDD6E" w14:textId="77777777" w:rsidR="00FC39ED" w:rsidRDefault="00FC39ED" w:rsidP="00FC39ED">
      <w:pPr>
        <w:tabs>
          <w:tab w:val="left" w:pos="142"/>
        </w:tabs>
        <w:jc w:val="both"/>
        <w:rPr>
          <w:color w:val="000000"/>
          <w:highlight w:val="white"/>
        </w:rPr>
      </w:pPr>
    </w:p>
    <w:p w14:paraId="6697ADDC" w14:textId="77777777" w:rsidR="00FC39ED" w:rsidRDefault="00FC39ED" w:rsidP="00FC39ED">
      <w:pPr>
        <w:tabs>
          <w:tab w:val="left" w:pos="142"/>
        </w:tabs>
        <w:jc w:val="both"/>
        <w:rPr>
          <w:color w:val="000000"/>
          <w:highlight w:val="white"/>
        </w:rPr>
      </w:pPr>
      <w:r>
        <w:rPr>
          <w:color w:val="000000"/>
          <w:highlight w:val="white"/>
        </w:rPr>
        <w:t xml:space="preserve">GRAU DE ENDIVIDAMENTO </w:t>
      </w:r>
    </w:p>
    <w:p w14:paraId="63F5B626" w14:textId="77777777" w:rsidR="00FC39ED" w:rsidRDefault="00FC39ED" w:rsidP="00FC39ED">
      <w:pPr>
        <w:tabs>
          <w:tab w:val="left" w:pos="142"/>
        </w:tabs>
        <w:jc w:val="both"/>
        <w:rPr>
          <w:color w:val="000000"/>
          <w:highlight w:val="white"/>
        </w:rPr>
      </w:pPr>
      <w:r>
        <w:rPr>
          <w:color w:val="000000"/>
          <w:highlight w:val="white"/>
        </w:rPr>
        <w:t xml:space="preserve">GE = </w:t>
      </w:r>
      <w:r>
        <w:rPr>
          <w:color w:val="000000"/>
          <w:highlight w:val="white"/>
          <w:u w:val="single"/>
        </w:rPr>
        <w:t>PASSIVO CIRCULANTE + EXIGÍVEL A LONGO PRAZO</w:t>
      </w:r>
      <w:r>
        <w:rPr>
          <w:color w:val="000000"/>
          <w:highlight w:val="white"/>
        </w:rPr>
        <w:t xml:space="preserve"> &lt;= 0,70</w:t>
      </w:r>
    </w:p>
    <w:p w14:paraId="6459B8DA" w14:textId="77777777" w:rsidR="00FC39ED" w:rsidRDefault="00FC39ED" w:rsidP="00FC39ED">
      <w:pPr>
        <w:tabs>
          <w:tab w:val="left" w:pos="142"/>
        </w:tabs>
        <w:jc w:val="both"/>
        <w:rPr>
          <w:color w:val="000000"/>
          <w:highlight w:val="white"/>
        </w:rPr>
      </w:pPr>
      <w:r>
        <w:rPr>
          <w:color w:val="000000"/>
          <w:highlight w:val="white"/>
        </w:rPr>
        <w:t xml:space="preserve">          PATRIMÔNIO LÍQUIDO</w:t>
      </w:r>
    </w:p>
    <w:p w14:paraId="7F1241B9" w14:textId="77777777" w:rsidR="008C25F2" w:rsidRPr="00382738" w:rsidRDefault="00315109" w:rsidP="008C25F2">
      <w:pPr>
        <w:rPr>
          <w:b/>
          <w:bCs/>
        </w:rPr>
      </w:pPr>
      <w:r w:rsidRPr="00382738">
        <w:rPr>
          <w:rFonts w:eastAsia="Arial Unicode MS"/>
          <w:b/>
          <w:color w:val="000000"/>
        </w:rPr>
        <w:t>1.4</w:t>
      </w:r>
      <w:r w:rsidRPr="00382738">
        <w:rPr>
          <w:rFonts w:eastAsia="Arial Unicode MS"/>
          <w:b/>
          <w:color w:val="000000"/>
        </w:rPr>
        <w:tab/>
      </w:r>
      <w:r w:rsidR="008C25F2" w:rsidRPr="00382738">
        <w:rPr>
          <w:b/>
          <w:bCs/>
        </w:rPr>
        <w:t>QUALIFICAÇÃO TÉCNICA:</w:t>
      </w:r>
    </w:p>
    <w:p w14:paraId="7A703FED" w14:textId="77777777" w:rsidR="008C25F2" w:rsidRPr="00382738" w:rsidRDefault="008C25F2" w:rsidP="008C25F2">
      <w:pPr>
        <w:autoSpaceDE w:val="0"/>
        <w:autoSpaceDN w:val="0"/>
        <w:adjustRightInd w:val="0"/>
        <w:ind w:left="1418"/>
        <w:jc w:val="both"/>
        <w:rPr>
          <w:b/>
          <w:bCs/>
          <w:color w:val="000000"/>
        </w:rPr>
      </w:pPr>
    </w:p>
    <w:p w14:paraId="32A9B310" w14:textId="4046253E" w:rsidR="008C25F2" w:rsidRDefault="00873B67" w:rsidP="00C511A3">
      <w:pPr>
        <w:autoSpaceDE w:val="0"/>
        <w:autoSpaceDN w:val="0"/>
        <w:adjustRightInd w:val="0"/>
        <w:jc w:val="both"/>
        <w:rPr>
          <w:color w:val="000000"/>
        </w:rPr>
      </w:pPr>
      <w:r>
        <w:rPr>
          <w:rStyle w:val="3043"/>
          <w:color w:val="000000"/>
        </w:rPr>
        <w:t>a</w:t>
      </w:r>
      <w:r w:rsidR="00C511A3">
        <w:rPr>
          <w:rStyle w:val="3043"/>
          <w:color w:val="000000"/>
        </w:rPr>
        <w:t xml:space="preserve">) A licitante deverá comprovar a aptidão para prestar serviços com características compatíveis com o </w:t>
      </w:r>
      <w:r w:rsidR="00C511A3">
        <w:rPr>
          <w:color w:val="000000"/>
        </w:rPr>
        <w:t>termo de referência, mediante a apresentação de cópia(s) de contrato(s), atestado(s), declaração(</w:t>
      </w:r>
      <w:proofErr w:type="spellStart"/>
      <w:r w:rsidR="00C511A3">
        <w:rPr>
          <w:color w:val="000000"/>
        </w:rPr>
        <w:t>ões</w:t>
      </w:r>
      <w:proofErr w:type="spellEnd"/>
      <w:r w:rsidR="00C511A3">
        <w:rPr>
          <w:color w:val="000000"/>
        </w:rPr>
        <w:t>) ou qualquer outro documento idôneo.</w:t>
      </w:r>
    </w:p>
    <w:p w14:paraId="10CDF566" w14:textId="77777777" w:rsidR="00C511A3" w:rsidRPr="00382738" w:rsidRDefault="00C511A3" w:rsidP="008C25F2">
      <w:pPr>
        <w:autoSpaceDE w:val="0"/>
        <w:autoSpaceDN w:val="0"/>
        <w:adjustRightInd w:val="0"/>
        <w:ind w:left="400"/>
        <w:jc w:val="both"/>
        <w:rPr>
          <w:b/>
          <w:bCs/>
          <w:color w:val="000000"/>
        </w:rPr>
      </w:pPr>
    </w:p>
    <w:p w14:paraId="33474095" w14:textId="77777777" w:rsidR="00A434D5" w:rsidRPr="00382738" w:rsidRDefault="00A434D5" w:rsidP="0054498C">
      <w:pPr>
        <w:jc w:val="both"/>
        <w:rPr>
          <w:rFonts w:eastAsia="Arial Unicode MS"/>
          <w:b/>
          <w:color w:val="000000"/>
        </w:rPr>
      </w:pPr>
      <w:r w:rsidRPr="00382738">
        <w:rPr>
          <w:rFonts w:eastAsia="Arial Unicode MS"/>
          <w:b/>
          <w:color w:val="000000"/>
        </w:rPr>
        <w:t>1</w:t>
      </w:r>
      <w:r w:rsidR="00315109" w:rsidRPr="00382738">
        <w:rPr>
          <w:rFonts w:eastAsia="Arial Unicode MS"/>
          <w:b/>
          <w:color w:val="000000"/>
        </w:rPr>
        <w:t>.5</w:t>
      </w:r>
      <w:r w:rsidRPr="00382738">
        <w:rPr>
          <w:rFonts w:eastAsia="Arial Unicode MS"/>
          <w:b/>
          <w:color w:val="000000"/>
        </w:rPr>
        <w:tab/>
        <w:t>OUTROS DOCUMENTOS</w:t>
      </w:r>
    </w:p>
    <w:p w14:paraId="4F8570D1" w14:textId="77777777" w:rsidR="00A434D5" w:rsidRPr="00382738" w:rsidRDefault="00A434D5" w:rsidP="0054498C">
      <w:pPr>
        <w:jc w:val="both"/>
        <w:rPr>
          <w:rFonts w:eastAsia="Arial Unicode MS"/>
          <w:color w:val="000000"/>
        </w:rPr>
      </w:pPr>
    </w:p>
    <w:p w14:paraId="4D45CFDA" w14:textId="2FE208A2" w:rsidR="00DA0F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Declaração</w:t>
      </w:r>
      <w:r w:rsidR="00217995" w:rsidRPr="00382738">
        <w:rPr>
          <w:rFonts w:eastAsia="Arial Unicode MS"/>
          <w:color w:val="000000"/>
        </w:rPr>
        <w:t xml:space="preserve"> Conjunta (</w:t>
      </w:r>
      <w:r w:rsidR="00DA0F38" w:rsidRPr="00382738">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w:t>
      </w:r>
      <w:r w:rsidR="006334AC">
        <w:rPr>
          <w:color w:val="000000"/>
        </w:rPr>
        <w:t xml:space="preserve"> ou contrato</w:t>
      </w:r>
      <w:r w:rsidR="00DA0F38" w:rsidRPr="00382738">
        <w:rPr>
          <w:color w:val="000000"/>
        </w:rPr>
        <w:t>;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sidR="00DA0F38" w:rsidRPr="00382738">
        <w:rPr>
          <w:rFonts w:eastAsia="Arial Unicode MS"/>
          <w:color w:val="000000"/>
        </w:rPr>
        <w:t xml:space="preserve"> </w:t>
      </w:r>
      <w:proofErr w:type="gramStart"/>
      <w:r w:rsidR="00DA0F38" w:rsidRPr="00382738">
        <w:rPr>
          <w:rFonts w:eastAsia="Arial Unicode MS"/>
          <w:color w:val="000000"/>
        </w:rPr>
        <w:t>conforme</w:t>
      </w:r>
      <w:proofErr w:type="gramEnd"/>
      <w:r w:rsidR="00DA0F38" w:rsidRPr="00382738">
        <w:rPr>
          <w:rFonts w:eastAsia="Arial Unicode MS"/>
          <w:color w:val="000000"/>
        </w:rPr>
        <w:t xml:space="preserve"> modelo do anexo V;</w:t>
      </w:r>
    </w:p>
    <w:p w14:paraId="0D71F49D" w14:textId="605B8C7E" w:rsidR="008F4B0A" w:rsidRDefault="008F4B0A" w:rsidP="008F4B0A">
      <w:pPr>
        <w:autoSpaceDE w:val="0"/>
        <w:autoSpaceDN w:val="0"/>
        <w:jc w:val="both"/>
        <w:rPr>
          <w:rFonts w:eastAsia="Arial Unicode MS"/>
          <w:color w:val="000000"/>
        </w:rPr>
      </w:pPr>
    </w:p>
    <w:p w14:paraId="3329AEB1" w14:textId="40BAED87" w:rsidR="008F4B0A" w:rsidRDefault="008F4B0A" w:rsidP="008F4B0A">
      <w:pPr>
        <w:autoSpaceDE w:val="0"/>
        <w:autoSpaceDN w:val="0"/>
        <w:jc w:val="both"/>
        <w:rPr>
          <w:rFonts w:eastAsia="Arial Unicode MS"/>
          <w:color w:val="000000"/>
        </w:rPr>
      </w:pPr>
    </w:p>
    <w:p w14:paraId="5E372E55" w14:textId="77777777" w:rsidR="008F4B0A" w:rsidRPr="00382738" w:rsidRDefault="008F4B0A" w:rsidP="008F4B0A">
      <w:pPr>
        <w:autoSpaceDE w:val="0"/>
        <w:autoSpaceDN w:val="0"/>
        <w:jc w:val="both"/>
        <w:rPr>
          <w:rFonts w:eastAsia="Arial Unicode MS"/>
          <w:color w:val="000000"/>
        </w:rPr>
      </w:pPr>
      <w:bookmarkStart w:id="9" w:name="_GoBack"/>
      <w:bookmarkEnd w:id="9"/>
    </w:p>
    <w:p w14:paraId="0A43B471" w14:textId="77777777" w:rsidR="00DA0F38" w:rsidRPr="00382738" w:rsidRDefault="00DA0F38" w:rsidP="0054498C">
      <w:pPr>
        <w:autoSpaceDE w:val="0"/>
        <w:autoSpaceDN w:val="0"/>
        <w:jc w:val="both"/>
        <w:rPr>
          <w:rFonts w:eastAsia="Arial Unicode MS"/>
          <w:color w:val="000000"/>
        </w:rPr>
      </w:pPr>
    </w:p>
    <w:p w14:paraId="626E0926" w14:textId="7777777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Declaração de enquadramento – ME ou EP</w:t>
      </w:r>
      <w:r w:rsidR="00217995" w:rsidRPr="00382738">
        <w:rPr>
          <w:rFonts w:eastAsia="Arial Unicode MS"/>
          <w:color w:val="000000"/>
        </w:rPr>
        <w:t xml:space="preserve">P, </w:t>
      </w:r>
      <w:r w:rsidR="00DA0F38" w:rsidRPr="00382738">
        <w:rPr>
          <w:rFonts w:eastAsia="Arial Unicode MS"/>
          <w:color w:val="000000"/>
        </w:rPr>
        <w:t xml:space="preserve">quando for o caso, </w:t>
      </w:r>
      <w:r w:rsidR="00217995" w:rsidRPr="00382738">
        <w:rPr>
          <w:rFonts w:eastAsia="Arial Unicode MS"/>
          <w:color w:val="000000"/>
        </w:rPr>
        <w:t>conforme modelo do anexo VI</w:t>
      </w:r>
      <w:r w:rsidRPr="00382738">
        <w:rPr>
          <w:rFonts w:eastAsia="Arial Unicode MS"/>
          <w:color w:val="000000"/>
        </w:rPr>
        <w:t>;</w:t>
      </w:r>
    </w:p>
    <w:p w14:paraId="3261D631" w14:textId="7777777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color w:val="000000"/>
        </w:rPr>
        <w:t xml:space="preserve">Registro da Proposta (gerada pelo sistema) devidamente assinada e rubricada em todas as </w:t>
      </w:r>
      <w:r w:rsidR="0054498C" w:rsidRPr="00382738">
        <w:rPr>
          <w:rFonts w:eastAsia="Arial Unicode MS"/>
          <w:color w:val="000000"/>
        </w:rPr>
        <w:t>páginas</w:t>
      </w:r>
      <w:r w:rsidRPr="00382738">
        <w:rPr>
          <w:rFonts w:eastAsia="Arial Unicode MS"/>
          <w:color w:val="000000"/>
        </w:rPr>
        <w:t>;</w:t>
      </w:r>
    </w:p>
    <w:p w14:paraId="6E62D20A" w14:textId="41B9E247" w:rsidR="00A434D5" w:rsidRPr="00382738" w:rsidRDefault="00A434D5" w:rsidP="0054498C">
      <w:pPr>
        <w:numPr>
          <w:ilvl w:val="0"/>
          <w:numId w:val="2"/>
        </w:numPr>
        <w:autoSpaceDE w:val="0"/>
        <w:autoSpaceDN w:val="0"/>
        <w:ind w:left="0" w:firstLine="0"/>
        <w:jc w:val="both"/>
        <w:rPr>
          <w:rFonts w:eastAsia="Arial Unicode MS"/>
          <w:color w:val="000000"/>
        </w:rPr>
      </w:pPr>
      <w:r w:rsidRPr="00382738">
        <w:rPr>
          <w:rFonts w:eastAsia="Arial Unicode MS"/>
          <w:b/>
          <w:color w:val="000000"/>
        </w:rPr>
        <w:t>Instrumento de Procuração</w:t>
      </w:r>
      <w:r w:rsidRPr="00382738">
        <w:rPr>
          <w:rFonts w:eastAsia="Arial Unicode MS"/>
          <w:color w:val="000000"/>
        </w:rPr>
        <w:t xml:space="preserve"> no caso de a licitante ser representada por outro que não o proprietário ou um dos sócios (no caso de procuração, a declaração de inexistência de fatos impediti</w:t>
      </w:r>
      <w:r w:rsidR="00217995" w:rsidRPr="00382738">
        <w:rPr>
          <w:rFonts w:eastAsia="Arial Unicode MS"/>
          <w:color w:val="000000"/>
        </w:rPr>
        <w:t>vos, conforme modelo do anexo V</w:t>
      </w:r>
      <w:r w:rsidRPr="00382738">
        <w:rPr>
          <w:rFonts w:eastAsia="Arial Unicode MS"/>
          <w:color w:val="000000"/>
        </w:rPr>
        <w:t xml:space="preserve"> deverá ter firma reconhecida e </w:t>
      </w:r>
      <w:r w:rsidR="0054498C" w:rsidRPr="00382738">
        <w:rPr>
          <w:rFonts w:eastAsia="Arial Unicode MS"/>
          <w:color w:val="000000"/>
        </w:rPr>
        <w:t>cópia</w:t>
      </w:r>
      <w:r w:rsidRPr="00382738">
        <w:rPr>
          <w:rFonts w:eastAsia="Arial Unicode MS"/>
          <w:color w:val="000000"/>
        </w:rPr>
        <w:t xml:space="preserve"> do instrumento dever constar junto no upload do mesmo).</w:t>
      </w:r>
    </w:p>
    <w:p w14:paraId="6020CB55" w14:textId="77777777" w:rsidR="00A434D5" w:rsidRPr="00382738" w:rsidRDefault="00A434D5" w:rsidP="0054498C">
      <w:pPr>
        <w:overflowPunct w:val="0"/>
        <w:autoSpaceDE w:val="0"/>
        <w:autoSpaceDN w:val="0"/>
        <w:adjustRightInd w:val="0"/>
        <w:spacing w:before="100" w:beforeAutospacing="1" w:after="100" w:afterAutospacing="1"/>
        <w:jc w:val="both"/>
        <w:textAlignment w:val="baseline"/>
        <w:rPr>
          <w:rFonts w:eastAsia="Arial Unicode MS"/>
          <w:color w:val="000000"/>
        </w:rPr>
      </w:pPr>
      <w:r w:rsidRPr="00382738">
        <w:rPr>
          <w:b/>
          <w:bCs/>
        </w:rPr>
        <w:t xml:space="preserve">2.  </w:t>
      </w:r>
      <w:r w:rsidRPr="00382738">
        <w:rPr>
          <w:b/>
          <w:bCs/>
        </w:rPr>
        <w:tab/>
        <w:t>DAS CONSIDERAÇÕES</w:t>
      </w:r>
    </w:p>
    <w:p w14:paraId="652565E7" w14:textId="77777777" w:rsidR="00A434D5" w:rsidRPr="00382738" w:rsidRDefault="00A434D5" w:rsidP="0054498C">
      <w:pPr>
        <w:autoSpaceDE w:val="0"/>
        <w:autoSpaceDN w:val="0"/>
        <w:jc w:val="both"/>
        <w:rPr>
          <w:rFonts w:eastAsia="Arial Unicode MS"/>
          <w:color w:val="000000"/>
        </w:rPr>
      </w:pPr>
      <w:r w:rsidRPr="00382738">
        <w:rPr>
          <w:rFonts w:eastAsia="Arial Unicode MS"/>
          <w:b/>
          <w:color w:val="000000"/>
        </w:rPr>
        <w:t>2.1</w:t>
      </w:r>
      <w:r w:rsidRPr="00382738">
        <w:rPr>
          <w:rFonts w:eastAsia="Arial Unicode MS"/>
          <w:b/>
          <w:color w:val="000000"/>
        </w:rPr>
        <w:tab/>
      </w:r>
      <w:r w:rsidRPr="00382738">
        <w:rPr>
          <w:rFonts w:eastAsia="Arial Unicode MS"/>
          <w:color w:val="000000"/>
        </w:rPr>
        <w:t>A comprovação de regularidade fiscal e trabalhista das microempresas e empresas de pequeno porte somente será exigida para efeito de assinatura do contrato</w:t>
      </w:r>
      <w:r w:rsidR="002815C4" w:rsidRPr="00382738">
        <w:rPr>
          <w:rFonts w:eastAsia="Arial Unicode MS"/>
          <w:color w:val="000000"/>
        </w:rPr>
        <w:t>/Ata</w:t>
      </w:r>
      <w:r w:rsidRPr="00382738">
        <w:rPr>
          <w:rFonts w:eastAsia="Arial Unicode MS"/>
          <w:color w:val="000000"/>
        </w:rPr>
        <w:t>; (LC nº 123, art. 42);</w:t>
      </w:r>
    </w:p>
    <w:p w14:paraId="66C32994" w14:textId="77777777" w:rsidR="00A434D5" w:rsidRPr="00382738" w:rsidRDefault="00A434D5" w:rsidP="0054498C">
      <w:pPr>
        <w:autoSpaceDE w:val="0"/>
        <w:autoSpaceDN w:val="0"/>
        <w:jc w:val="both"/>
        <w:rPr>
          <w:rFonts w:eastAsia="Arial Unicode MS"/>
          <w:b/>
          <w:color w:val="000000"/>
        </w:rPr>
      </w:pPr>
    </w:p>
    <w:p w14:paraId="681F0AB9"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2.2</w:t>
      </w:r>
      <w:r w:rsidRPr="00382738">
        <w:rPr>
          <w:rFonts w:eastAsia="Arial Unicode MS"/>
          <w:color w:val="000000"/>
        </w:rPr>
        <w:t>. As</w:t>
      </w:r>
      <w:r w:rsidR="00A434D5" w:rsidRPr="00382738">
        <w:rPr>
          <w:rFonts w:eastAsia="Arial Unicode MS"/>
          <w:color w:val="000000"/>
        </w:rPr>
        <w:t xml:space="preserve">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9EB53FF" w14:textId="77777777" w:rsidR="00A434D5" w:rsidRPr="00382738" w:rsidRDefault="00A434D5" w:rsidP="0054498C">
      <w:pPr>
        <w:autoSpaceDE w:val="0"/>
        <w:autoSpaceDN w:val="0"/>
        <w:jc w:val="both"/>
        <w:rPr>
          <w:rFonts w:eastAsia="Arial Unicode MS"/>
          <w:color w:val="000000"/>
        </w:rPr>
      </w:pPr>
    </w:p>
    <w:p w14:paraId="2402099F" w14:textId="77777777" w:rsidR="00A434D5" w:rsidRPr="00382738" w:rsidRDefault="00C02E1F" w:rsidP="0054498C">
      <w:pPr>
        <w:autoSpaceDE w:val="0"/>
        <w:autoSpaceDN w:val="0"/>
        <w:jc w:val="both"/>
        <w:rPr>
          <w:rFonts w:eastAsia="Arial Unicode MS"/>
          <w:color w:val="000000"/>
        </w:rPr>
      </w:pPr>
      <w:r w:rsidRPr="00382738">
        <w:rPr>
          <w:rFonts w:eastAsia="Arial Unicode MS"/>
          <w:b/>
          <w:color w:val="000000"/>
        </w:rPr>
        <w:t xml:space="preserve">2.3. </w:t>
      </w:r>
      <w:r w:rsidRPr="00382738">
        <w:rPr>
          <w:rFonts w:eastAsia="Arial Unicode MS"/>
          <w:color w:val="000000"/>
        </w:rPr>
        <w:t>Havendo</w:t>
      </w:r>
      <w:r w:rsidR="00A434D5" w:rsidRPr="00382738">
        <w:rPr>
          <w:rFonts w:eastAsia="Arial Unicode MS"/>
          <w:color w:val="000000"/>
        </w:rPr>
        <w:t xml:space="preserve">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D37E423" w14:textId="77777777" w:rsidR="00A434D5" w:rsidRPr="00382738" w:rsidRDefault="00A434D5" w:rsidP="0054498C">
      <w:pPr>
        <w:autoSpaceDE w:val="0"/>
        <w:autoSpaceDN w:val="0"/>
        <w:jc w:val="both"/>
        <w:rPr>
          <w:rFonts w:eastAsia="Arial Unicode MS"/>
          <w:color w:val="000000"/>
        </w:rPr>
      </w:pPr>
    </w:p>
    <w:p w14:paraId="64380893" w14:textId="3D29AAF1" w:rsidR="00A434D5" w:rsidRPr="00382738" w:rsidRDefault="00A434D5" w:rsidP="00532E36">
      <w:pPr>
        <w:numPr>
          <w:ilvl w:val="1"/>
          <w:numId w:val="5"/>
        </w:numPr>
        <w:tabs>
          <w:tab w:val="clear" w:pos="705"/>
          <w:tab w:val="num" w:pos="0"/>
        </w:tabs>
        <w:ind w:left="0" w:firstLine="0"/>
        <w:jc w:val="both"/>
        <w:rPr>
          <w:rFonts w:eastAsia="Arial Unicode MS"/>
          <w:color w:val="000000"/>
        </w:rPr>
      </w:pPr>
      <w:r w:rsidRPr="00382738">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w:t>
      </w:r>
      <w:r w:rsidR="00716F60">
        <w:rPr>
          <w:rFonts w:eastAsia="Arial Unicode MS"/>
          <w:color w:val="000000"/>
        </w:rPr>
        <w:t>da Lei federal 14.133/21.</w:t>
      </w:r>
    </w:p>
    <w:p w14:paraId="54ADE4F7" w14:textId="77777777" w:rsidR="008D0A89" w:rsidRPr="00382738" w:rsidRDefault="008D0A89" w:rsidP="0054498C">
      <w:pPr>
        <w:jc w:val="both"/>
        <w:rPr>
          <w:rFonts w:eastAsia="Arial Unicode MS"/>
          <w:color w:val="000000"/>
        </w:rPr>
      </w:pPr>
    </w:p>
    <w:p w14:paraId="2E35B159"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5CE16019" w14:textId="77777777" w:rsidR="008D0A89" w:rsidRPr="00382738" w:rsidRDefault="008D0A89" w:rsidP="0054498C">
      <w:pPr>
        <w:jc w:val="both"/>
        <w:rPr>
          <w:rFonts w:eastAsia="Arial Unicode MS"/>
          <w:color w:val="000000"/>
        </w:rPr>
      </w:pPr>
    </w:p>
    <w:p w14:paraId="4D3084D6" w14:textId="77777777" w:rsidR="00315109" w:rsidRPr="00382738" w:rsidRDefault="00315109" w:rsidP="00532E36">
      <w:pPr>
        <w:numPr>
          <w:ilvl w:val="1"/>
          <w:numId w:val="5"/>
        </w:numPr>
        <w:tabs>
          <w:tab w:val="clear" w:pos="705"/>
          <w:tab w:val="num" w:pos="0"/>
        </w:tabs>
        <w:ind w:left="0" w:firstLine="0"/>
        <w:jc w:val="both"/>
        <w:rPr>
          <w:rFonts w:eastAsia="Arial Unicode MS"/>
          <w:color w:val="000000"/>
        </w:rPr>
      </w:pPr>
      <w:r w:rsidRPr="00382738">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64D2D8" w14:textId="77777777" w:rsidR="00315109" w:rsidRPr="00382738" w:rsidRDefault="00315109" w:rsidP="0054498C">
      <w:pPr>
        <w:framePr w:h="1" w:wrap="around" w:vAnchor="page" w:hAnchor="page" w:x="10999" w:y="721"/>
        <w:jc w:val="both"/>
      </w:pPr>
    </w:p>
    <w:p w14:paraId="0BF97ECA"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rPr>
          <w:b/>
          <w:snapToGrid w:val="0"/>
          <w:u w:val="single"/>
        </w:rPr>
      </w:pPr>
      <w:r w:rsidRPr="00382738">
        <w:t>Os</w:t>
      </w:r>
      <w:r w:rsidRPr="00382738">
        <w:rPr>
          <w:b/>
        </w:rPr>
        <w:t xml:space="preserve"> documentos relativos à habilitação deverão ser anexados na plataforma da BLL até a data e horário estabelecidos para abertura da sessão pública. </w:t>
      </w:r>
      <w:r w:rsidRPr="00382738">
        <w:rPr>
          <w:b/>
          <w:snapToGrid w:val="0"/>
          <w:u w:val="single"/>
        </w:rPr>
        <w:t>PREFERENCIALMENTE TODOS OS DOCUMENTOS DE HABILITAÇÃO DEVEM POSSUIR MEIOS DE AUTENTICAÇÃO ONLINE.</w:t>
      </w:r>
    </w:p>
    <w:p w14:paraId="7D81C872"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rPr>
          <w:snapToGrid w:val="0"/>
        </w:rPr>
        <w:t xml:space="preserve">As empresas que não anexarem os documentos de habilitação até a data e horário estabelecidos para a abertura da sessão pública serão automaticamente </w:t>
      </w:r>
      <w:r w:rsidRPr="00382738">
        <w:rPr>
          <w:b/>
          <w:snapToGrid w:val="0"/>
        </w:rPr>
        <w:t>INABILITADAS</w:t>
      </w:r>
      <w:r w:rsidRPr="00382738">
        <w:rPr>
          <w:snapToGrid w:val="0"/>
        </w:rPr>
        <w:t>.</w:t>
      </w:r>
    </w:p>
    <w:p w14:paraId="76F3BF09" w14:textId="77777777" w:rsidR="0056163C" w:rsidRPr="00382738" w:rsidRDefault="0056163C" w:rsidP="0056163C">
      <w:pPr>
        <w:overflowPunct w:val="0"/>
        <w:autoSpaceDE w:val="0"/>
        <w:autoSpaceDN w:val="0"/>
        <w:adjustRightInd w:val="0"/>
        <w:spacing w:before="100" w:beforeAutospacing="1" w:after="100" w:afterAutospacing="1"/>
        <w:jc w:val="both"/>
        <w:textAlignment w:val="baseline"/>
      </w:pPr>
      <w:r w:rsidRPr="00382738">
        <w:t xml:space="preserve">Posteriormente, os documentos da Empresa vencedora </w:t>
      </w:r>
      <w:r w:rsidRPr="00382738">
        <w:rPr>
          <w:b/>
          <w:bCs/>
          <w:u w:val="single"/>
        </w:rPr>
        <w:t>que não tiverem meio de autenticação online</w:t>
      </w:r>
      <w:r w:rsidRPr="00382738">
        <w:t xml:space="preserve"> deverão ser encaminhados em originais ou cópias autenticadas, </w:t>
      </w:r>
      <w:r w:rsidRPr="00382738">
        <w:rPr>
          <w:b/>
        </w:rPr>
        <w:t>no prazo máximo de 02 (DOIS) dias úteis</w:t>
      </w:r>
      <w:r w:rsidRPr="00382738">
        <w:t xml:space="preserve">, contados da data da sessão pública virtual, para a </w:t>
      </w:r>
      <w:r w:rsidRPr="00382738">
        <w:rPr>
          <w:b/>
        </w:rPr>
        <w:t>Prefeitura Municipal</w:t>
      </w:r>
      <w:r w:rsidRPr="00382738">
        <w:t xml:space="preserve"> </w:t>
      </w:r>
      <w:r w:rsidRPr="00382738">
        <w:rPr>
          <w:b/>
        </w:rPr>
        <w:t>de Itatinga.</w:t>
      </w:r>
      <w:r w:rsidRPr="00382738">
        <w:t xml:space="preserve"> </w:t>
      </w:r>
    </w:p>
    <w:p w14:paraId="7FF4C5C2" w14:textId="77777777" w:rsidR="00A434D5" w:rsidRPr="00382738" w:rsidRDefault="00C02E1F" w:rsidP="000C7991">
      <w:pPr>
        <w:overflowPunct w:val="0"/>
        <w:autoSpaceDE w:val="0"/>
        <w:autoSpaceDN w:val="0"/>
        <w:adjustRightInd w:val="0"/>
        <w:spacing w:before="100" w:beforeAutospacing="1" w:after="100" w:afterAutospacing="1"/>
        <w:jc w:val="center"/>
        <w:textAlignment w:val="baseline"/>
        <w:rPr>
          <w:b/>
          <w:bCs/>
          <w:color w:val="000000"/>
        </w:rPr>
      </w:pPr>
      <w:r w:rsidRPr="00382738">
        <w:rPr>
          <w:rFonts w:eastAsia="Arial Unicode MS"/>
          <w:color w:val="000000"/>
        </w:rPr>
        <w:br w:type="page"/>
      </w:r>
      <w:r w:rsidR="00A434D5" w:rsidRPr="00382738">
        <w:rPr>
          <w:b/>
          <w:bCs/>
          <w:iCs/>
        </w:rPr>
        <w:t>ANEXO III</w:t>
      </w:r>
      <w:r w:rsidR="000C7991" w:rsidRPr="00382738">
        <w:rPr>
          <w:b/>
          <w:bCs/>
          <w:iCs/>
        </w:rPr>
        <w:t xml:space="preserve"> - </w:t>
      </w:r>
      <w:r w:rsidR="00A434D5" w:rsidRPr="00382738">
        <w:rPr>
          <w:b/>
          <w:bCs/>
        </w:rPr>
        <w:t xml:space="preserve">MODELO DE </w:t>
      </w:r>
      <w:r w:rsidR="00A434D5" w:rsidRPr="00382738">
        <w:rPr>
          <w:b/>
          <w:bCs/>
          <w:color w:val="000000"/>
        </w:rPr>
        <w:t>PROPOSTA COMERCIAL FINAL</w:t>
      </w:r>
    </w:p>
    <w:p w14:paraId="6C53AFAA" w14:textId="5D7A2CC6" w:rsidR="00A434D5" w:rsidRPr="00382738" w:rsidRDefault="009A4E34"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635972">
        <w:rPr>
          <w:rFonts w:eastAsia="Arial Unicode MS"/>
          <w:b/>
          <w:bCs/>
          <w:color w:val="000000"/>
        </w:rPr>
        <w:t>2</w:t>
      </w:r>
      <w:r w:rsidR="006938B7" w:rsidRPr="00382738">
        <w:rPr>
          <w:rFonts w:eastAsia="Arial Unicode MS"/>
          <w:b/>
          <w:bCs/>
          <w:color w:val="000000"/>
        </w:rPr>
        <w:t>/2024</w:t>
      </w:r>
    </w:p>
    <w:p w14:paraId="61870744" w14:textId="36782095"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4E785A" w:rsidRPr="00382738">
        <w:rPr>
          <w:rFonts w:eastAsia="Arial Unicode MS"/>
          <w:b/>
          <w:bCs/>
          <w:color w:val="000000"/>
        </w:rPr>
        <w:t>2</w:t>
      </w:r>
      <w:r w:rsidR="00635972">
        <w:rPr>
          <w:rFonts w:eastAsia="Arial Unicode MS"/>
          <w:b/>
          <w:bCs/>
          <w:color w:val="000000"/>
        </w:rPr>
        <w:t>9</w:t>
      </w:r>
      <w:r w:rsidR="006938B7" w:rsidRPr="00382738">
        <w:rPr>
          <w:rFonts w:eastAsia="Arial Unicode MS"/>
          <w:b/>
          <w:bCs/>
          <w:color w:val="000000"/>
        </w:rPr>
        <w:t>/2024</w:t>
      </w:r>
    </w:p>
    <w:p w14:paraId="142E94F2" w14:textId="16E8639F" w:rsidR="0054498C" w:rsidRPr="00382738" w:rsidRDefault="00A434D5" w:rsidP="0054498C">
      <w:pPr>
        <w:ind w:left="30"/>
        <w:jc w:val="both"/>
        <w:rPr>
          <w:color w:val="000000"/>
        </w:rPr>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5A14C834" w14:textId="77777777" w:rsidR="00E80E32" w:rsidRPr="00382738" w:rsidRDefault="00E80E32" w:rsidP="00E80E32">
      <w:pPr>
        <w:jc w:val="both"/>
        <w:rPr>
          <w:b/>
          <w:color w:val="000000"/>
        </w:rPr>
      </w:pPr>
    </w:p>
    <w:p w14:paraId="6A5146E2" w14:textId="77777777" w:rsidR="00A434D5" w:rsidRPr="00382738" w:rsidRDefault="00A434D5" w:rsidP="00E80E32">
      <w:pPr>
        <w:jc w:val="both"/>
        <w:rPr>
          <w:b/>
          <w:bCs/>
          <w:color w:val="000000"/>
        </w:rPr>
      </w:pPr>
      <w:r w:rsidRPr="00382738">
        <w:rPr>
          <w:b/>
          <w:bCs/>
          <w:color w:val="000000"/>
        </w:rPr>
        <w:t>MODELO DE PROPOSTA COMERCIAL FINAL (licitante vencedor)</w:t>
      </w:r>
    </w:p>
    <w:p w14:paraId="4B193DB1" w14:textId="4DEEE776" w:rsidR="00A434D5" w:rsidRPr="00382738" w:rsidRDefault="00A434D5" w:rsidP="00C441F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 xml:space="preserve">Apresentamos nossa proposta para prestação dos serviços objeto da presente licitação Pregão, na Forma Eletrônica </w:t>
      </w:r>
      <w:r w:rsidRPr="00382738">
        <w:rPr>
          <w:b/>
          <w:color w:val="000000"/>
        </w:rPr>
        <w:t>n</w:t>
      </w:r>
      <w:r w:rsidRPr="00382738">
        <w:rPr>
          <w:b/>
          <w:bCs/>
          <w:color w:val="000000"/>
        </w:rPr>
        <w:t xml:space="preserve">º </w:t>
      </w:r>
      <w:r w:rsidR="004E785A" w:rsidRPr="00382738">
        <w:rPr>
          <w:b/>
          <w:bCs/>
          <w:color w:val="000000"/>
        </w:rPr>
        <w:t>2</w:t>
      </w:r>
      <w:r w:rsidR="00635972">
        <w:rPr>
          <w:b/>
          <w:bCs/>
          <w:color w:val="000000"/>
        </w:rPr>
        <w:t>9</w:t>
      </w:r>
      <w:r w:rsidR="006938B7" w:rsidRPr="00382738">
        <w:rPr>
          <w:b/>
          <w:bCs/>
          <w:color w:val="000000"/>
        </w:rPr>
        <w:t>/2024</w:t>
      </w:r>
      <w:r w:rsidRPr="00382738">
        <w:rPr>
          <w:b/>
          <w:bCs/>
          <w:color w:val="000000"/>
        </w:rPr>
        <w:t xml:space="preserve"> </w:t>
      </w:r>
      <w:r w:rsidRPr="00382738">
        <w:rPr>
          <w:color w:val="000000"/>
        </w:rPr>
        <w:t>acatando todas as estipulações consignadas no respectivo Edital e seus anexos.</w:t>
      </w:r>
    </w:p>
    <w:p w14:paraId="2260973A"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b/>
          <w:bCs/>
        </w:rPr>
      </w:pPr>
      <w:r w:rsidRPr="00382738">
        <w:rPr>
          <w:b/>
          <w:bCs/>
        </w:rPr>
        <w:t>IDENTIFICAÇÃO DO CONCORRENTE:</w:t>
      </w:r>
    </w:p>
    <w:p w14:paraId="6E96636F" w14:textId="77777777" w:rsidR="00A434D5" w:rsidRPr="00635972" w:rsidRDefault="00A434D5" w:rsidP="00A434D5">
      <w:pPr>
        <w:overflowPunct w:val="0"/>
        <w:autoSpaceDE w:val="0"/>
        <w:autoSpaceDN w:val="0"/>
        <w:adjustRightInd w:val="0"/>
        <w:jc w:val="both"/>
        <w:textAlignment w:val="baseline"/>
        <w:rPr>
          <w:iCs/>
        </w:rPr>
      </w:pPr>
      <w:r w:rsidRPr="00635972">
        <w:rPr>
          <w:iCs/>
        </w:rPr>
        <w:t>NOME DA EMPRESA:</w:t>
      </w:r>
      <w:r w:rsidRPr="00635972">
        <w:rPr>
          <w:iCs/>
        </w:rPr>
        <w:tab/>
      </w:r>
      <w:r w:rsidRPr="00635972">
        <w:rPr>
          <w:iCs/>
        </w:rPr>
        <w:tab/>
      </w:r>
      <w:r w:rsidRPr="00635972">
        <w:rPr>
          <w:iCs/>
        </w:rPr>
        <w:tab/>
      </w:r>
      <w:r w:rsidRPr="00635972">
        <w:rPr>
          <w:iCs/>
        </w:rPr>
        <w:tab/>
      </w:r>
    </w:p>
    <w:p w14:paraId="1A719196" w14:textId="77777777" w:rsidR="00A434D5" w:rsidRPr="00635972" w:rsidRDefault="00A434D5" w:rsidP="00A434D5">
      <w:pPr>
        <w:overflowPunct w:val="0"/>
        <w:autoSpaceDE w:val="0"/>
        <w:autoSpaceDN w:val="0"/>
        <w:adjustRightInd w:val="0"/>
        <w:jc w:val="both"/>
        <w:textAlignment w:val="baseline"/>
        <w:rPr>
          <w:iCs/>
        </w:rPr>
      </w:pPr>
      <w:r w:rsidRPr="00635972">
        <w:rPr>
          <w:iCs/>
        </w:rPr>
        <w:t>CNPJ e INSCRIÇÃO ESTADUAL:</w:t>
      </w:r>
    </w:p>
    <w:p w14:paraId="11EAEF80" w14:textId="77777777" w:rsidR="00A434D5" w:rsidRPr="00635972" w:rsidRDefault="00A434D5" w:rsidP="00A434D5">
      <w:pPr>
        <w:overflowPunct w:val="0"/>
        <w:autoSpaceDE w:val="0"/>
        <w:autoSpaceDN w:val="0"/>
        <w:adjustRightInd w:val="0"/>
        <w:jc w:val="both"/>
        <w:textAlignment w:val="baseline"/>
        <w:rPr>
          <w:iCs/>
        </w:rPr>
      </w:pPr>
      <w:r w:rsidRPr="00635972">
        <w:rPr>
          <w:iCs/>
        </w:rPr>
        <w:t>REPRESENTANTE e CARGO:</w:t>
      </w:r>
    </w:p>
    <w:p w14:paraId="7CF2CA54" w14:textId="77777777" w:rsidR="00A434D5" w:rsidRPr="00635972" w:rsidRDefault="00A434D5" w:rsidP="00A434D5">
      <w:pPr>
        <w:overflowPunct w:val="0"/>
        <w:autoSpaceDE w:val="0"/>
        <w:autoSpaceDN w:val="0"/>
        <w:adjustRightInd w:val="0"/>
        <w:jc w:val="both"/>
        <w:textAlignment w:val="baseline"/>
        <w:rPr>
          <w:iCs/>
        </w:rPr>
      </w:pPr>
      <w:r w:rsidRPr="00635972">
        <w:rPr>
          <w:iCs/>
        </w:rPr>
        <w:t xml:space="preserve">CARTEIRA DE IDENTIDADE e CPF: </w:t>
      </w:r>
    </w:p>
    <w:p w14:paraId="0948E7A3" w14:textId="77777777" w:rsidR="00A434D5" w:rsidRPr="00635972" w:rsidRDefault="00A434D5" w:rsidP="00A434D5">
      <w:pPr>
        <w:overflowPunct w:val="0"/>
        <w:autoSpaceDE w:val="0"/>
        <w:autoSpaceDN w:val="0"/>
        <w:adjustRightInd w:val="0"/>
        <w:jc w:val="both"/>
        <w:textAlignment w:val="baseline"/>
        <w:rPr>
          <w:iCs/>
        </w:rPr>
      </w:pPr>
      <w:r w:rsidRPr="00635972">
        <w:rPr>
          <w:iCs/>
        </w:rPr>
        <w:t>ENDEREÇO e TELEFONE:</w:t>
      </w:r>
    </w:p>
    <w:p w14:paraId="4CEB1A14" w14:textId="77777777" w:rsidR="00A434D5" w:rsidRPr="00635972" w:rsidRDefault="00A434D5" w:rsidP="00A434D5">
      <w:pPr>
        <w:overflowPunct w:val="0"/>
        <w:autoSpaceDE w:val="0"/>
        <w:autoSpaceDN w:val="0"/>
        <w:adjustRightInd w:val="0"/>
        <w:jc w:val="both"/>
        <w:textAlignment w:val="baseline"/>
        <w:rPr>
          <w:iCs/>
        </w:rPr>
      </w:pPr>
      <w:r w:rsidRPr="00635972">
        <w:rPr>
          <w:iCs/>
        </w:rPr>
        <w:t>AGÊNCIA e Nº DA CONTA BANCÁRIA</w:t>
      </w:r>
    </w:p>
    <w:p w14:paraId="72543E24" w14:textId="77777777" w:rsidR="00A434D5" w:rsidRPr="00382738" w:rsidRDefault="00A434D5" w:rsidP="00E80E32">
      <w:pPr>
        <w:overflowPunct w:val="0"/>
        <w:autoSpaceDE w:val="0"/>
        <w:autoSpaceDN w:val="0"/>
        <w:adjustRightInd w:val="0"/>
        <w:spacing w:before="100" w:beforeAutospacing="1" w:after="100" w:afterAutospacing="1"/>
        <w:jc w:val="both"/>
        <w:textAlignment w:val="baseline"/>
        <w:rPr>
          <w:b/>
          <w:bCs/>
        </w:rPr>
      </w:pPr>
      <w:r w:rsidRPr="00382738">
        <w:rPr>
          <w:b/>
          <w:bCs/>
        </w:rPr>
        <w:t>PREÇO (READEQUADO AO LANCE VENCEDOR)</w:t>
      </w:r>
    </w:p>
    <w:p w14:paraId="24E0D2DB" w14:textId="77777777" w:rsidR="00A434D5" w:rsidRPr="00382738" w:rsidRDefault="00D962A6" w:rsidP="00A434D5">
      <w:pPr>
        <w:overflowPunct w:val="0"/>
        <w:autoSpaceDE w:val="0"/>
        <w:autoSpaceDN w:val="0"/>
        <w:adjustRightInd w:val="0"/>
        <w:jc w:val="both"/>
        <w:textAlignment w:val="baseline"/>
      </w:pPr>
      <w:r w:rsidRPr="00382738">
        <w:t xml:space="preserve">Deverão ser preenchidos todos os campos abaixo do item vencido </w:t>
      </w:r>
      <w:r w:rsidR="00A434D5" w:rsidRPr="00382738">
        <w:t>de acordo com o ANEXO 01 do Edital.</w:t>
      </w:r>
    </w:p>
    <w:p w14:paraId="6005E510" w14:textId="77777777" w:rsidR="00E80E32" w:rsidRPr="00382738" w:rsidRDefault="00E80E32" w:rsidP="00E80E32">
      <w:pPr>
        <w:overflowPunct w:val="0"/>
        <w:autoSpaceDE w:val="0"/>
        <w:autoSpaceDN w:val="0"/>
        <w:adjustRightInd w:val="0"/>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BA716F" w:rsidRPr="00382738" w14:paraId="2ECE878A" w14:textId="77777777" w:rsidTr="00F64D8D">
        <w:tc>
          <w:tcPr>
            <w:tcW w:w="1485" w:type="dxa"/>
            <w:shd w:val="clear" w:color="auto" w:fill="auto"/>
          </w:tcPr>
          <w:p w14:paraId="5D3177E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ITEM </w:t>
            </w:r>
          </w:p>
        </w:tc>
        <w:tc>
          <w:tcPr>
            <w:tcW w:w="1828" w:type="dxa"/>
            <w:shd w:val="clear" w:color="auto" w:fill="auto"/>
          </w:tcPr>
          <w:p w14:paraId="4DD25BCB"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DESCRIÇÃO </w:t>
            </w:r>
          </w:p>
        </w:tc>
        <w:tc>
          <w:tcPr>
            <w:tcW w:w="1914" w:type="dxa"/>
            <w:shd w:val="clear" w:color="auto" w:fill="auto"/>
          </w:tcPr>
          <w:p w14:paraId="1A186A64"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QUANTIDADE</w:t>
            </w:r>
          </w:p>
        </w:tc>
        <w:tc>
          <w:tcPr>
            <w:tcW w:w="1736" w:type="dxa"/>
            <w:shd w:val="clear" w:color="auto" w:fill="auto"/>
          </w:tcPr>
          <w:p w14:paraId="35B64A88"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UNITÁRIO </w:t>
            </w:r>
          </w:p>
        </w:tc>
        <w:tc>
          <w:tcPr>
            <w:tcW w:w="1225" w:type="dxa"/>
            <w:shd w:val="clear" w:color="auto" w:fill="auto"/>
          </w:tcPr>
          <w:p w14:paraId="2D5612D5"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VALOR TOTAL </w:t>
            </w:r>
          </w:p>
        </w:tc>
        <w:tc>
          <w:tcPr>
            <w:tcW w:w="1667" w:type="dxa"/>
            <w:shd w:val="clear" w:color="auto" w:fill="auto"/>
          </w:tcPr>
          <w:p w14:paraId="5A1D3D89" w14:textId="77777777" w:rsidR="00BA716F" w:rsidRPr="00382738" w:rsidRDefault="00BA716F" w:rsidP="00F64D8D">
            <w:pPr>
              <w:overflowPunct w:val="0"/>
              <w:autoSpaceDE w:val="0"/>
              <w:autoSpaceDN w:val="0"/>
              <w:adjustRightInd w:val="0"/>
              <w:jc w:val="both"/>
              <w:textAlignment w:val="baseline"/>
              <w:rPr>
                <w:b/>
                <w:bCs/>
                <w:color w:val="000000"/>
              </w:rPr>
            </w:pPr>
            <w:r w:rsidRPr="00382738">
              <w:rPr>
                <w:b/>
                <w:bCs/>
                <w:color w:val="000000"/>
              </w:rPr>
              <w:t xml:space="preserve">MARCA / MODELO </w:t>
            </w:r>
            <w:r w:rsidRPr="00382738">
              <w:rPr>
                <w:b/>
                <w:bCs/>
                <w:color w:val="000000"/>
              </w:rPr>
              <w:br/>
              <w:t>(se aplicável)</w:t>
            </w:r>
          </w:p>
        </w:tc>
      </w:tr>
      <w:tr w:rsidR="00BA716F" w:rsidRPr="00382738" w14:paraId="3224FE5B" w14:textId="77777777" w:rsidTr="00F64D8D">
        <w:tc>
          <w:tcPr>
            <w:tcW w:w="1485" w:type="dxa"/>
            <w:shd w:val="clear" w:color="auto" w:fill="auto"/>
          </w:tcPr>
          <w:p w14:paraId="443279A5"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828" w:type="dxa"/>
            <w:shd w:val="clear" w:color="auto" w:fill="auto"/>
          </w:tcPr>
          <w:p w14:paraId="5F7197D7"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914" w:type="dxa"/>
            <w:shd w:val="clear" w:color="auto" w:fill="auto"/>
          </w:tcPr>
          <w:p w14:paraId="23DAF856"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736" w:type="dxa"/>
            <w:shd w:val="clear" w:color="auto" w:fill="auto"/>
          </w:tcPr>
          <w:p w14:paraId="2275BDEE"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225" w:type="dxa"/>
            <w:shd w:val="clear" w:color="auto" w:fill="auto"/>
          </w:tcPr>
          <w:p w14:paraId="1A042044" w14:textId="77777777" w:rsidR="00BA716F" w:rsidRPr="00382738" w:rsidRDefault="00BA716F" w:rsidP="00F64D8D">
            <w:pPr>
              <w:overflowPunct w:val="0"/>
              <w:autoSpaceDE w:val="0"/>
              <w:autoSpaceDN w:val="0"/>
              <w:adjustRightInd w:val="0"/>
              <w:jc w:val="both"/>
              <w:textAlignment w:val="baseline"/>
              <w:rPr>
                <w:b/>
                <w:bCs/>
                <w:color w:val="000000"/>
              </w:rPr>
            </w:pPr>
          </w:p>
        </w:tc>
        <w:tc>
          <w:tcPr>
            <w:tcW w:w="1667" w:type="dxa"/>
            <w:shd w:val="clear" w:color="auto" w:fill="auto"/>
          </w:tcPr>
          <w:p w14:paraId="2B568B26" w14:textId="77777777" w:rsidR="00BA716F" w:rsidRPr="00382738" w:rsidRDefault="00BA716F" w:rsidP="00F64D8D">
            <w:pPr>
              <w:overflowPunct w:val="0"/>
              <w:autoSpaceDE w:val="0"/>
              <w:autoSpaceDN w:val="0"/>
              <w:adjustRightInd w:val="0"/>
              <w:jc w:val="both"/>
              <w:textAlignment w:val="baseline"/>
              <w:rPr>
                <w:b/>
                <w:bCs/>
                <w:color w:val="000000"/>
              </w:rPr>
            </w:pPr>
          </w:p>
        </w:tc>
      </w:tr>
    </w:tbl>
    <w:p w14:paraId="503EC2D2" w14:textId="77777777" w:rsidR="00D962A6" w:rsidRPr="00382738" w:rsidRDefault="00D962A6" w:rsidP="00E80E32">
      <w:pPr>
        <w:overflowPunct w:val="0"/>
        <w:autoSpaceDE w:val="0"/>
        <w:autoSpaceDN w:val="0"/>
        <w:adjustRightInd w:val="0"/>
        <w:jc w:val="both"/>
        <w:textAlignment w:val="baseline"/>
        <w:rPr>
          <w:b/>
          <w:bCs/>
          <w:color w:val="000000"/>
        </w:rPr>
      </w:pPr>
    </w:p>
    <w:p w14:paraId="12C4E35C" w14:textId="77777777" w:rsidR="00186EE0" w:rsidRPr="00382738" w:rsidRDefault="00543775" w:rsidP="00543775">
      <w:pPr>
        <w:jc w:val="both"/>
        <w:rPr>
          <w:b/>
          <w:u w:val="single"/>
        </w:rPr>
      </w:pPr>
      <w:r w:rsidRPr="00382738">
        <w:rPr>
          <w:b/>
        </w:rPr>
        <w:t>PROPOSTA TOTAL: R$ _____________</w:t>
      </w:r>
      <w:proofErr w:type="gramStart"/>
      <w:r w:rsidRPr="00382738">
        <w:rPr>
          <w:b/>
        </w:rPr>
        <w:t>_(</w:t>
      </w:r>
      <w:proofErr w:type="gramEnd"/>
      <w:r w:rsidRPr="00382738">
        <w:rPr>
          <w:b/>
        </w:rPr>
        <w:t>por extenso)______________________</w:t>
      </w:r>
    </w:p>
    <w:p w14:paraId="2652F792" w14:textId="77777777" w:rsidR="000A46A9" w:rsidRPr="00382738" w:rsidRDefault="000A46A9" w:rsidP="000A46A9">
      <w:pPr>
        <w:pStyle w:val="Ttulo"/>
        <w:shd w:val="clear" w:color="auto" w:fill="FFFFFF"/>
        <w:tabs>
          <w:tab w:val="left" w:pos="14000"/>
        </w:tabs>
        <w:ind w:right="-85"/>
        <w:jc w:val="both"/>
        <w:rPr>
          <w:color w:val="000000"/>
          <w:szCs w:val="24"/>
          <w:u w:val="none"/>
        </w:rPr>
      </w:pPr>
    </w:p>
    <w:p w14:paraId="57F069E3"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r w:rsidRPr="00382738">
        <w:rPr>
          <w:color w:val="000000"/>
          <w:szCs w:val="24"/>
          <w:u w:val="none"/>
        </w:rPr>
        <w:t>DECLARO</w:t>
      </w:r>
      <w:r w:rsidRPr="00382738">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3D1B1F1A" w14:textId="77777777" w:rsidR="000A46A9" w:rsidRPr="00382738" w:rsidRDefault="000A46A9" w:rsidP="000A46A9">
      <w:pPr>
        <w:pStyle w:val="Ttulo"/>
        <w:shd w:val="clear" w:color="auto" w:fill="FFFFFF"/>
        <w:tabs>
          <w:tab w:val="left" w:pos="14000"/>
        </w:tabs>
        <w:ind w:right="-85"/>
        <w:jc w:val="both"/>
        <w:rPr>
          <w:b w:val="0"/>
          <w:color w:val="000000"/>
          <w:szCs w:val="24"/>
          <w:u w:val="none"/>
        </w:rPr>
      </w:pPr>
    </w:p>
    <w:p w14:paraId="54850907" w14:textId="77777777" w:rsidR="000A46A9" w:rsidRPr="00382738" w:rsidRDefault="000A46A9" w:rsidP="00826AB8">
      <w:pPr>
        <w:pStyle w:val="Ttulo"/>
        <w:shd w:val="clear" w:color="auto" w:fill="FFFFFF"/>
        <w:tabs>
          <w:tab w:val="left" w:pos="14000"/>
        </w:tabs>
        <w:ind w:right="-85"/>
        <w:jc w:val="both"/>
        <w:rPr>
          <w:b w:val="0"/>
          <w:szCs w:val="24"/>
          <w:u w:val="none"/>
        </w:rPr>
      </w:pPr>
      <w:r w:rsidRPr="00382738">
        <w:rPr>
          <w:bCs/>
          <w:color w:val="000000"/>
          <w:szCs w:val="24"/>
          <w:u w:val="none"/>
        </w:rPr>
        <w:t>DECLARO</w:t>
      </w:r>
      <w:r w:rsidRPr="00382738">
        <w:rPr>
          <w:b w:val="0"/>
          <w:color w:val="000000"/>
          <w:szCs w:val="24"/>
          <w:u w:val="none"/>
        </w:rPr>
        <w:t xml:space="preserve"> que tenho </w:t>
      </w:r>
      <w:r w:rsidRPr="00382738">
        <w:rPr>
          <w:b w:val="0"/>
          <w:szCs w:val="24"/>
          <w:u w:val="none"/>
        </w:rPr>
        <w:t>ciência da retenção de impostos realizada pela Prefeitura de Itatinga, conforme regulamentação do Decreto nº 3.393 de 25 de agosto de 2023.</w:t>
      </w:r>
    </w:p>
    <w:p w14:paraId="0EB8308E" w14:textId="77777777" w:rsidR="00A434D5" w:rsidRPr="00382738" w:rsidRDefault="00A434D5" w:rsidP="00BA716F">
      <w:pPr>
        <w:widowControl w:val="0"/>
        <w:tabs>
          <w:tab w:val="left" w:pos="567"/>
        </w:tabs>
        <w:overflowPunct w:val="0"/>
        <w:autoSpaceDE w:val="0"/>
        <w:autoSpaceDN w:val="0"/>
        <w:adjustRightInd w:val="0"/>
        <w:spacing w:before="100" w:beforeAutospacing="1" w:after="100" w:afterAutospacing="1"/>
        <w:jc w:val="both"/>
        <w:textAlignment w:val="baseline"/>
        <w:rPr>
          <w:b/>
          <w:snapToGrid w:val="0"/>
        </w:rPr>
      </w:pPr>
      <w:r w:rsidRPr="00382738">
        <w:rPr>
          <w:b/>
          <w:snapToGrid w:val="0"/>
        </w:rPr>
        <w:t>CONDIÇÕES GERAIS</w:t>
      </w:r>
    </w:p>
    <w:p w14:paraId="4B2B7759" w14:textId="77777777" w:rsidR="00A434D5" w:rsidRPr="00382738" w:rsidRDefault="00A434D5" w:rsidP="00A434D5">
      <w:pPr>
        <w:widowControl w:val="0"/>
        <w:tabs>
          <w:tab w:val="left" w:pos="567"/>
        </w:tabs>
        <w:overflowPunct w:val="0"/>
        <w:autoSpaceDE w:val="0"/>
        <w:autoSpaceDN w:val="0"/>
        <w:adjustRightInd w:val="0"/>
        <w:spacing w:before="100" w:beforeAutospacing="1" w:after="100" w:afterAutospacing="1"/>
        <w:jc w:val="both"/>
        <w:textAlignment w:val="baseline"/>
        <w:rPr>
          <w:snapToGrid w:val="0"/>
        </w:rPr>
      </w:pPr>
      <w:r w:rsidRPr="00382738">
        <w:rPr>
          <w:snapToGrid w:val="0"/>
        </w:rPr>
        <w:t>A proponente declara conhecer os termos do instrumento convocatório que rege a presente licitação.</w:t>
      </w:r>
    </w:p>
    <w:p w14:paraId="5D8E8146" w14:textId="3B83A86C" w:rsidR="00AC756A" w:rsidRPr="00382738" w:rsidRDefault="00A434D5" w:rsidP="00E80E32">
      <w:pPr>
        <w:overflowPunct w:val="0"/>
        <w:autoSpaceDE w:val="0"/>
        <w:autoSpaceDN w:val="0"/>
        <w:adjustRightInd w:val="0"/>
        <w:spacing w:before="100" w:beforeAutospacing="1" w:after="100" w:afterAutospacing="1"/>
        <w:textAlignment w:val="baseline"/>
        <w:outlineLvl w:val="7"/>
        <w:rPr>
          <w:b/>
          <w:bCs/>
          <w:iCs/>
        </w:rPr>
      </w:pPr>
      <w:r w:rsidRPr="00382738">
        <w:rPr>
          <w:b/>
          <w:bCs/>
          <w:iCs/>
        </w:rPr>
        <w:t>LOCAL E PRAZO DE ENTREGA</w:t>
      </w:r>
      <w:r w:rsidR="00186EE0" w:rsidRPr="00382738">
        <w:rPr>
          <w:b/>
          <w:bCs/>
          <w:iCs/>
        </w:rPr>
        <w:t>:</w:t>
      </w:r>
      <w:r w:rsidR="00D32A77" w:rsidRPr="00382738">
        <w:rPr>
          <w:b/>
          <w:bCs/>
          <w:iCs/>
        </w:rPr>
        <w:t xml:space="preserve"> </w:t>
      </w:r>
      <w:r w:rsidRPr="00382738">
        <w:t xml:space="preserve">De acordo com o especificado </w:t>
      </w:r>
      <w:r w:rsidR="00AC756A" w:rsidRPr="00382738">
        <w:t xml:space="preserve">no ANEXO </w:t>
      </w:r>
      <w:r w:rsidR="007076CC" w:rsidRPr="00382738">
        <w:t>I</w:t>
      </w:r>
      <w:r w:rsidR="00AC756A" w:rsidRPr="00382738">
        <w:t>, do</w:t>
      </w:r>
      <w:r w:rsidRPr="00382738">
        <w:t xml:space="preserve"> Edital.</w:t>
      </w:r>
    </w:p>
    <w:p w14:paraId="3F024281" w14:textId="77777777" w:rsidR="00A434D5" w:rsidRPr="00382738" w:rsidRDefault="00A434D5" w:rsidP="00A434D5">
      <w:pPr>
        <w:overflowPunct w:val="0"/>
        <w:autoSpaceDE w:val="0"/>
        <w:autoSpaceDN w:val="0"/>
        <w:adjustRightInd w:val="0"/>
        <w:jc w:val="both"/>
        <w:textAlignment w:val="baseline"/>
      </w:pPr>
      <w:r w:rsidRPr="00382738">
        <w:rPr>
          <w:b/>
        </w:rPr>
        <w:t>Obs.:</w:t>
      </w:r>
      <w:r w:rsidRPr="00382738">
        <w:t xml:space="preserve"> No preço cotado já estão incluídas eventuais vantagens e/ou abatimentos, impostos, taxas e encargos sociais, obrigações trabalhistas, previdenciárias, fiscais e comerciais, assim como despesas com</w:t>
      </w:r>
      <w:r w:rsidR="00AC756A" w:rsidRPr="00382738">
        <w:t xml:space="preserve"> frete,</w:t>
      </w:r>
      <w:r w:rsidRPr="00382738">
        <w:t xml:space="preserve"> transportes e deslocamentos e outras quaisquer que incidam sobre a contratação.</w:t>
      </w:r>
    </w:p>
    <w:p w14:paraId="54BE342A" w14:textId="77777777" w:rsidR="00F751AB" w:rsidRPr="00382738" w:rsidRDefault="00A434D5" w:rsidP="00D962A6">
      <w:pPr>
        <w:overflowPunct w:val="0"/>
        <w:autoSpaceDE w:val="0"/>
        <w:autoSpaceDN w:val="0"/>
        <w:adjustRightInd w:val="0"/>
        <w:spacing w:before="100" w:beforeAutospacing="1" w:after="100" w:afterAutospacing="1"/>
        <w:textAlignment w:val="baseline"/>
        <w:outlineLvl w:val="7"/>
        <w:rPr>
          <w:color w:val="000000"/>
        </w:rPr>
      </w:pPr>
      <w:r w:rsidRPr="00382738">
        <w:rPr>
          <w:b/>
          <w:bCs/>
          <w:iCs/>
        </w:rPr>
        <w:t>VALIDADE DA PROPOSTA COMERCIAL</w:t>
      </w:r>
      <w:r w:rsidR="00D962A6" w:rsidRPr="00382738">
        <w:rPr>
          <w:b/>
          <w:bCs/>
          <w:iCs/>
        </w:rPr>
        <w:t xml:space="preserve">: </w:t>
      </w:r>
      <w:r w:rsidR="00F751AB" w:rsidRPr="00382738">
        <w:rPr>
          <w:color w:val="000000"/>
        </w:rPr>
        <w:t xml:space="preserve">12 (doze) meses, contados da data da sessão pública do pregão. </w:t>
      </w:r>
    </w:p>
    <w:p w14:paraId="1FE41F47" w14:textId="77777777" w:rsidR="00A434D5" w:rsidRPr="00382738" w:rsidRDefault="00A434D5" w:rsidP="00A434D5">
      <w:pPr>
        <w:overflowPunct w:val="0"/>
        <w:autoSpaceDE w:val="0"/>
        <w:autoSpaceDN w:val="0"/>
        <w:adjustRightInd w:val="0"/>
        <w:textAlignment w:val="baseline"/>
        <w:outlineLvl w:val="7"/>
        <w:rPr>
          <w:b/>
          <w:bCs/>
          <w:iCs/>
          <w:caps/>
        </w:rPr>
      </w:pPr>
      <w:r w:rsidRPr="00382738">
        <w:rPr>
          <w:b/>
          <w:bCs/>
          <w:iCs/>
          <w:caps/>
        </w:rPr>
        <w:t>local e data</w:t>
      </w:r>
    </w:p>
    <w:p w14:paraId="0D90AF7A" w14:textId="77777777" w:rsidR="00894E01" w:rsidRPr="00382738" w:rsidRDefault="00894E01" w:rsidP="00A434D5">
      <w:pPr>
        <w:overflowPunct w:val="0"/>
        <w:autoSpaceDE w:val="0"/>
        <w:autoSpaceDN w:val="0"/>
        <w:adjustRightInd w:val="0"/>
        <w:jc w:val="both"/>
        <w:textAlignment w:val="baseline"/>
        <w:rPr>
          <w:b/>
          <w:caps/>
        </w:rPr>
      </w:pPr>
    </w:p>
    <w:p w14:paraId="02A89625" w14:textId="77777777" w:rsidR="00A434D5" w:rsidRPr="00382738" w:rsidRDefault="00A434D5" w:rsidP="00A434D5">
      <w:pPr>
        <w:overflowPunct w:val="0"/>
        <w:autoSpaceDE w:val="0"/>
        <w:autoSpaceDN w:val="0"/>
        <w:adjustRightInd w:val="0"/>
        <w:jc w:val="both"/>
        <w:textAlignment w:val="baseline"/>
        <w:rPr>
          <w:b/>
          <w:caps/>
        </w:rPr>
      </w:pPr>
      <w:r w:rsidRPr="00382738">
        <w:rPr>
          <w:b/>
          <w:caps/>
        </w:rPr>
        <w:t>NOME E assinatura DO REPRESENTANTE DA EMPRESA</w:t>
      </w:r>
    </w:p>
    <w:p w14:paraId="1894AD1C" w14:textId="77777777" w:rsidR="00894E01" w:rsidRPr="00382738" w:rsidRDefault="00894E01" w:rsidP="001E2367">
      <w:pPr>
        <w:overflowPunct w:val="0"/>
        <w:autoSpaceDE w:val="0"/>
        <w:autoSpaceDN w:val="0"/>
        <w:adjustRightInd w:val="0"/>
        <w:jc w:val="both"/>
        <w:textAlignment w:val="baseline"/>
        <w:outlineLvl w:val="7"/>
        <w:rPr>
          <w:b/>
          <w:bCs/>
          <w:iCs/>
          <w:caps/>
        </w:rPr>
      </w:pPr>
    </w:p>
    <w:p w14:paraId="1AC1D056" w14:textId="77777777" w:rsidR="00A434D5" w:rsidRPr="00382738" w:rsidRDefault="00A434D5" w:rsidP="001E2367">
      <w:pPr>
        <w:overflowPunct w:val="0"/>
        <w:autoSpaceDE w:val="0"/>
        <w:autoSpaceDN w:val="0"/>
        <w:adjustRightInd w:val="0"/>
        <w:jc w:val="both"/>
        <w:textAlignment w:val="baseline"/>
        <w:outlineLvl w:val="7"/>
        <w:rPr>
          <w:b/>
          <w:bCs/>
          <w:iCs/>
          <w:caps/>
        </w:rPr>
      </w:pPr>
      <w:r w:rsidRPr="00382738">
        <w:rPr>
          <w:b/>
          <w:bCs/>
          <w:iCs/>
          <w:caps/>
        </w:rPr>
        <w:t>Obs: a interposição de recurso SUSPENDE o prazo de validade da proposta até decisão.</w:t>
      </w:r>
    </w:p>
    <w:p w14:paraId="18623076"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9E9E1B5" w14:textId="77777777" w:rsidR="00826AB8" w:rsidRPr="00382738" w:rsidRDefault="00826AB8" w:rsidP="00A434D5">
      <w:pPr>
        <w:overflowPunct w:val="0"/>
        <w:autoSpaceDE w:val="0"/>
        <w:autoSpaceDN w:val="0"/>
        <w:adjustRightInd w:val="0"/>
        <w:jc w:val="center"/>
        <w:textAlignment w:val="baseline"/>
        <w:outlineLvl w:val="7"/>
        <w:rPr>
          <w:b/>
          <w:bCs/>
          <w:iCs/>
          <w:caps/>
          <w:color w:val="000000"/>
        </w:rPr>
      </w:pPr>
    </w:p>
    <w:p w14:paraId="6C849120" w14:textId="77777777" w:rsidR="00826AB8" w:rsidRPr="00382738" w:rsidRDefault="00826AB8" w:rsidP="00826AB8">
      <w:pPr>
        <w:overflowPunct w:val="0"/>
        <w:autoSpaceDE w:val="0"/>
        <w:autoSpaceDN w:val="0"/>
        <w:adjustRightInd w:val="0"/>
        <w:jc w:val="both"/>
        <w:textAlignment w:val="baseline"/>
        <w:outlineLvl w:val="7"/>
        <w:rPr>
          <w:b/>
          <w:bCs/>
          <w:iCs/>
          <w:caps/>
          <w:color w:val="000000"/>
        </w:rPr>
      </w:pPr>
      <w:r w:rsidRPr="00382738">
        <w:t xml:space="preserve">O não cumprimento do envio da proposta readequada dentro do prazo </w:t>
      </w:r>
      <w:r w:rsidRPr="00382738">
        <w:rPr>
          <w:b/>
        </w:rPr>
        <w:t>de até 03 (três) horas após o término do Certame, na plataforma da BLL</w:t>
      </w:r>
      <w:r w:rsidRPr="00382738">
        <w:t>, acarretará as sanções previstas no item 11, deste Edital, podendo a Pregoeira convocar a empresa que apresentou a proposta ou o lance subsequente.</w:t>
      </w:r>
    </w:p>
    <w:p w14:paraId="34C0778E"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56B7510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51ACA6ED"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78CB81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1C7E92E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ED6BE9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4F5AD82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6B228769"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6B1B90A"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0B146BB5"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2974C5A3"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7FCED19B" w14:textId="77777777" w:rsidR="00894E01" w:rsidRPr="00382738" w:rsidRDefault="00894E01" w:rsidP="00A434D5">
      <w:pPr>
        <w:overflowPunct w:val="0"/>
        <w:autoSpaceDE w:val="0"/>
        <w:autoSpaceDN w:val="0"/>
        <w:adjustRightInd w:val="0"/>
        <w:jc w:val="center"/>
        <w:textAlignment w:val="baseline"/>
        <w:outlineLvl w:val="7"/>
        <w:rPr>
          <w:b/>
          <w:bCs/>
          <w:iCs/>
          <w:caps/>
          <w:color w:val="000000"/>
        </w:rPr>
      </w:pPr>
    </w:p>
    <w:p w14:paraId="3C4C2DE1" w14:textId="77777777" w:rsidR="00A434D5" w:rsidRPr="00382738" w:rsidRDefault="00D962A6" w:rsidP="00A434D5">
      <w:pPr>
        <w:overflowPunct w:val="0"/>
        <w:autoSpaceDE w:val="0"/>
        <w:autoSpaceDN w:val="0"/>
        <w:adjustRightInd w:val="0"/>
        <w:jc w:val="center"/>
        <w:textAlignment w:val="baseline"/>
        <w:outlineLvl w:val="7"/>
        <w:rPr>
          <w:b/>
          <w:bCs/>
          <w:iCs/>
          <w:caps/>
          <w:color w:val="000000"/>
        </w:rPr>
      </w:pPr>
      <w:r w:rsidRPr="00382738">
        <w:rPr>
          <w:b/>
          <w:bCs/>
          <w:iCs/>
          <w:caps/>
          <w:color w:val="000000"/>
        </w:rPr>
        <w:br w:type="page"/>
      </w:r>
      <w:r w:rsidR="00A434D5" w:rsidRPr="00382738">
        <w:rPr>
          <w:b/>
          <w:bCs/>
          <w:iCs/>
          <w:caps/>
          <w:color w:val="000000"/>
        </w:rPr>
        <w:t>anexo IV</w:t>
      </w:r>
    </w:p>
    <w:p w14:paraId="5188F345" w14:textId="77777777" w:rsidR="00A434D5" w:rsidRPr="00382738" w:rsidRDefault="00A434D5" w:rsidP="00A434D5">
      <w:pPr>
        <w:overflowPunct w:val="0"/>
        <w:autoSpaceDE w:val="0"/>
        <w:autoSpaceDN w:val="0"/>
        <w:adjustRightInd w:val="0"/>
        <w:jc w:val="center"/>
        <w:textAlignment w:val="baseline"/>
        <w:outlineLvl w:val="7"/>
        <w:rPr>
          <w:b/>
          <w:bCs/>
          <w:iCs/>
          <w:caps/>
          <w:color w:val="000000"/>
        </w:rPr>
      </w:pPr>
    </w:p>
    <w:p w14:paraId="0DE97270" w14:textId="77777777" w:rsidR="00A434D5" w:rsidRPr="00382738" w:rsidRDefault="00A434D5" w:rsidP="00A434D5">
      <w:pPr>
        <w:jc w:val="center"/>
        <w:rPr>
          <w:b/>
          <w:bCs/>
        </w:rPr>
      </w:pPr>
      <w:r w:rsidRPr="00382738">
        <w:rPr>
          <w:b/>
          <w:bCs/>
        </w:rPr>
        <w:t>TERMO DE ADESÃO AO SISTEMA DE PREGÃO ELETRÔNICO DA BOLSA DE LICITAÇÕES E LEILÕES DO BRASIL E DE INTERMEDIAÇÃO DE OPERAÇÕES</w:t>
      </w:r>
    </w:p>
    <w:p w14:paraId="4FD7FA65" w14:textId="77777777" w:rsidR="00A434D5" w:rsidRPr="00382738" w:rsidRDefault="00A434D5" w:rsidP="00A434D5">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A434D5" w:rsidRPr="00382738" w14:paraId="44DEF454" w14:textId="77777777">
        <w:trPr>
          <w:trHeight w:val="345"/>
          <w:jc w:val="center"/>
        </w:trPr>
        <w:tc>
          <w:tcPr>
            <w:tcW w:w="9051" w:type="dxa"/>
            <w:gridSpan w:val="2"/>
            <w:vAlign w:val="center"/>
          </w:tcPr>
          <w:p w14:paraId="2BADC803" w14:textId="77777777" w:rsidR="00A434D5" w:rsidRPr="00382738" w:rsidRDefault="00A434D5" w:rsidP="00894E01">
            <w:pPr>
              <w:rPr>
                <w:b/>
              </w:rPr>
            </w:pPr>
            <w:r w:rsidRPr="00382738">
              <w:rPr>
                <w:b/>
              </w:rPr>
              <w:t xml:space="preserve">Natureza do Licitante </w:t>
            </w:r>
          </w:p>
        </w:tc>
      </w:tr>
      <w:tr w:rsidR="00A434D5" w:rsidRPr="00382738" w14:paraId="7515429D" w14:textId="77777777">
        <w:trPr>
          <w:trHeight w:val="206"/>
          <w:jc w:val="center"/>
        </w:trPr>
        <w:tc>
          <w:tcPr>
            <w:tcW w:w="9051" w:type="dxa"/>
            <w:gridSpan w:val="2"/>
            <w:vAlign w:val="center"/>
          </w:tcPr>
          <w:p w14:paraId="3850212B" w14:textId="77777777" w:rsidR="00A434D5" w:rsidRPr="00382738" w:rsidRDefault="00A434D5" w:rsidP="00894E01">
            <w:pPr>
              <w:jc w:val="both"/>
            </w:pPr>
            <w:r w:rsidRPr="00382738">
              <w:t>Razão Social:</w:t>
            </w:r>
          </w:p>
        </w:tc>
      </w:tr>
      <w:tr w:rsidR="00A434D5" w:rsidRPr="00382738" w14:paraId="3E9F4C0D" w14:textId="77777777">
        <w:trPr>
          <w:trHeight w:val="239"/>
          <w:jc w:val="center"/>
        </w:trPr>
        <w:tc>
          <w:tcPr>
            <w:tcW w:w="9051" w:type="dxa"/>
            <w:gridSpan w:val="2"/>
            <w:vAlign w:val="center"/>
          </w:tcPr>
          <w:p w14:paraId="4BA972A0" w14:textId="77777777" w:rsidR="00A434D5" w:rsidRPr="00382738" w:rsidRDefault="00A434D5" w:rsidP="00894E01">
            <w:pPr>
              <w:jc w:val="both"/>
            </w:pPr>
            <w:r w:rsidRPr="00382738">
              <w:t>Ramo de Atividade:</w:t>
            </w:r>
          </w:p>
        </w:tc>
      </w:tr>
      <w:tr w:rsidR="00A434D5" w:rsidRPr="00382738" w14:paraId="1B9A5241" w14:textId="77777777">
        <w:trPr>
          <w:trHeight w:val="242"/>
          <w:jc w:val="center"/>
        </w:trPr>
        <w:tc>
          <w:tcPr>
            <w:tcW w:w="9051" w:type="dxa"/>
            <w:gridSpan w:val="2"/>
            <w:vAlign w:val="center"/>
          </w:tcPr>
          <w:p w14:paraId="00356618" w14:textId="77777777" w:rsidR="00A434D5" w:rsidRPr="00382738" w:rsidRDefault="00A434D5" w:rsidP="00894E01">
            <w:pPr>
              <w:jc w:val="both"/>
            </w:pPr>
            <w:r w:rsidRPr="00382738">
              <w:t>Endereço:</w:t>
            </w:r>
          </w:p>
        </w:tc>
      </w:tr>
      <w:tr w:rsidR="00A434D5" w:rsidRPr="00382738" w14:paraId="4A6CC041" w14:textId="77777777">
        <w:trPr>
          <w:trHeight w:val="132"/>
          <w:jc w:val="center"/>
        </w:trPr>
        <w:tc>
          <w:tcPr>
            <w:tcW w:w="5142" w:type="dxa"/>
            <w:vAlign w:val="center"/>
          </w:tcPr>
          <w:p w14:paraId="0A524F8D" w14:textId="77777777" w:rsidR="00A434D5" w:rsidRPr="00382738" w:rsidRDefault="00A434D5" w:rsidP="00894E01">
            <w:pPr>
              <w:jc w:val="both"/>
            </w:pPr>
            <w:r w:rsidRPr="00382738">
              <w:t xml:space="preserve">Complemento: </w:t>
            </w:r>
          </w:p>
        </w:tc>
        <w:tc>
          <w:tcPr>
            <w:tcW w:w="3909" w:type="dxa"/>
            <w:vAlign w:val="center"/>
          </w:tcPr>
          <w:p w14:paraId="12C27E1C" w14:textId="77777777" w:rsidR="00A434D5" w:rsidRPr="00382738" w:rsidRDefault="00A434D5" w:rsidP="00894E01">
            <w:pPr>
              <w:jc w:val="both"/>
            </w:pPr>
            <w:r w:rsidRPr="00382738">
              <w:t>Bairro:</w:t>
            </w:r>
            <w:r w:rsidRPr="00382738">
              <w:rPr>
                <w:b/>
                <w:bCs/>
                <w:color w:val="000000"/>
              </w:rPr>
              <w:t xml:space="preserve"> </w:t>
            </w:r>
          </w:p>
        </w:tc>
      </w:tr>
      <w:tr w:rsidR="00A434D5" w:rsidRPr="00382738" w14:paraId="7D326D9A" w14:textId="77777777">
        <w:trPr>
          <w:trHeight w:val="149"/>
          <w:jc w:val="center"/>
        </w:trPr>
        <w:tc>
          <w:tcPr>
            <w:tcW w:w="5142" w:type="dxa"/>
            <w:vAlign w:val="center"/>
          </w:tcPr>
          <w:p w14:paraId="49184D69" w14:textId="77777777" w:rsidR="00A434D5" w:rsidRPr="00382738" w:rsidRDefault="00A434D5" w:rsidP="00894E01">
            <w:pPr>
              <w:jc w:val="both"/>
            </w:pPr>
            <w:r w:rsidRPr="00382738">
              <w:t xml:space="preserve">Cidade: </w:t>
            </w:r>
          </w:p>
        </w:tc>
        <w:tc>
          <w:tcPr>
            <w:tcW w:w="3909" w:type="dxa"/>
            <w:vAlign w:val="center"/>
          </w:tcPr>
          <w:p w14:paraId="445EA024" w14:textId="77777777" w:rsidR="00A434D5" w:rsidRPr="00382738" w:rsidRDefault="00A434D5" w:rsidP="00894E01">
            <w:pPr>
              <w:jc w:val="both"/>
            </w:pPr>
            <w:r w:rsidRPr="00382738">
              <w:t xml:space="preserve">UF: </w:t>
            </w:r>
          </w:p>
        </w:tc>
      </w:tr>
      <w:tr w:rsidR="00A434D5" w:rsidRPr="00382738" w14:paraId="6874D5AC" w14:textId="77777777">
        <w:trPr>
          <w:trHeight w:val="181"/>
          <w:jc w:val="center"/>
        </w:trPr>
        <w:tc>
          <w:tcPr>
            <w:tcW w:w="5142" w:type="dxa"/>
            <w:vAlign w:val="center"/>
          </w:tcPr>
          <w:p w14:paraId="12A395B3" w14:textId="77777777" w:rsidR="00A434D5" w:rsidRPr="00382738" w:rsidRDefault="00A434D5" w:rsidP="00894E01">
            <w:pPr>
              <w:jc w:val="both"/>
            </w:pPr>
            <w:r w:rsidRPr="00382738">
              <w:t xml:space="preserve">CEP: </w:t>
            </w:r>
          </w:p>
        </w:tc>
        <w:tc>
          <w:tcPr>
            <w:tcW w:w="3909" w:type="dxa"/>
            <w:vAlign w:val="center"/>
          </w:tcPr>
          <w:p w14:paraId="28B2A51B" w14:textId="77777777" w:rsidR="00A434D5" w:rsidRPr="00382738" w:rsidRDefault="00A434D5" w:rsidP="00894E01">
            <w:pPr>
              <w:jc w:val="both"/>
            </w:pPr>
            <w:r w:rsidRPr="00382738">
              <w:t>CNPJ:</w:t>
            </w:r>
          </w:p>
        </w:tc>
      </w:tr>
      <w:tr w:rsidR="00A434D5" w:rsidRPr="00382738" w14:paraId="30190A35" w14:textId="77777777">
        <w:trPr>
          <w:trHeight w:val="185"/>
          <w:jc w:val="center"/>
        </w:trPr>
        <w:tc>
          <w:tcPr>
            <w:tcW w:w="5142" w:type="dxa"/>
            <w:vAlign w:val="center"/>
          </w:tcPr>
          <w:p w14:paraId="653611A8" w14:textId="77777777" w:rsidR="00A434D5" w:rsidRPr="00382738" w:rsidRDefault="00A434D5" w:rsidP="00894E01">
            <w:pPr>
              <w:jc w:val="both"/>
            </w:pPr>
            <w:r w:rsidRPr="00382738">
              <w:t>Telefone Comercial:</w:t>
            </w:r>
          </w:p>
        </w:tc>
        <w:tc>
          <w:tcPr>
            <w:tcW w:w="3909" w:type="dxa"/>
            <w:vAlign w:val="center"/>
          </w:tcPr>
          <w:p w14:paraId="665042A1" w14:textId="77777777" w:rsidR="00A434D5" w:rsidRPr="00382738" w:rsidRDefault="00A434D5" w:rsidP="00894E01">
            <w:pPr>
              <w:jc w:val="both"/>
            </w:pPr>
            <w:r w:rsidRPr="00382738">
              <w:t>Inscrição Estadual:</w:t>
            </w:r>
          </w:p>
        </w:tc>
      </w:tr>
      <w:tr w:rsidR="00A434D5" w:rsidRPr="00382738" w14:paraId="59D31C73" w14:textId="77777777">
        <w:trPr>
          <w:trHeight w:val="217"/>
          <w:jc w:val="center"/>
        </w:trPr>
        <w:tc>
          <w:tcPr>
            <w:tcW w:w="5142" w:type="dxa"/>
            <w:vAlign w:val="center"/>
          </w:tcPr>
          <w:p w14:paraId="4BA9666D" w14:textId="77777777" w:rsidR="00A434D5" w:rsidRPr="00382738" w:rsidRDefault="00A434D5" w:rsidP="00894E01">
            <w:pPr>
              <w:jc w:val="both"/>
            </w:pPr>
            <w:r w:rsidRPr="00382738">
              <w:t>Representante Legal:</w:t>
            </w:r>
          </w:p>
        </w:tc>
        <w:tc>
          <w:tcPr>
            <w:tcW w:w="3909" w:type="dxa"/>
            <w:vAlign w:val="center"/>
          </w:tcPr>
          <w:p w14:paraId="3CCB2EE7" w14:textId="77777777" w:rsidR="00A434D5" w:rsidRPr="00382738" w:rsidRDefault="00A434D5" w:rsidP="00894E01">
            <w:pPr>
              <w:jc w:val="both"/>
            </w:pPr>
            <w:r w:rsidRPr="00382738">
              <w:t xml:space="preserve">RG: </w:t>
            </w:r>
          </w:p>
        </w:tc>
      </w:tr>
      <w:tr w:rsidR="00A434D5" w:rsidRPr="00382738" w14:paraId="6816518C" w14:textId="77777777">
        <w:trPr>
          <w:trHeight w:val="236"/>
          <w:jc w:val="center"/>
        </w:trPr>
        <w:tc>
          <w:tcPr>
            <w:tcW w:w="5142" w:type="dxa"/>
            <w:vAlign w:val="center"/>
          </w:tcPr>
          <w:p w14:paraId="12F73B07" w14:textId="77777777" w:rsidR="00A434D5" w:rsidRPr="00382738" w:rsidRDefault="00A434D5" w:rsidP="00894E01">
            <w:pPr>
              <w:jc w:val="both"/>
            </w:pPr>
            <w:r w:rsidRPr="00382738">
              <w:t xml:space="preserve">E-mail: </w:t>
            </w:r>
          </w:p>
        </w:tc>
        <w:tc>
          <w:tcPr>
            <w:tcW w:w="3909" w:type="dxa"/>
            <w:vAlign w:val="center"/>
          </w:tcPr>
          <w:p w14:paraId="31A02774" w14:textId="77777777" w:rsidR="00A434D5" w:rsidRPr="00382738" w:rsidRDefault="00A434D5" w:rsidP="00894E01">
            <w:pPr>
              <w:jc w:val="both"/>
            </w:pPr>
            <w:r w:rsidRPr="00382738">
              <w:t>CPF:</w:t>
            </w:r>
          </w:p>
        </w:tc>
      </w:tr>
      <w:tr w:rsidR="00A434D5" w:rsidRPr="00382738" w14:paraId="230D6A38" w14:textId="77777777">
        <w:trPr>
          <w:trHeight w:val="267"/>
          <w:jc w:val="center"/>
        </w:trPr>
        <w:tc>
          <w:tcPr>
            <w:tcW w:w="9051" w:type="dxa"/>
            <w:gridSpan w:val="2"/>
            <w:vAlign w:val="center"/>
          </w:tcPr>
          <w:p w14:paraId="3B4361D8" w14:textId="77777777" w:rsidR="00A434D5" w:rsidRPr="00382738" w:rsidRDefault="00A434D5" w:rsidP="00894E01">
            <w:pPr>
              <w:jc w:val="both"/>
            </w:pPr>
            <w:r w:rsidRPr="00382738">
              <w:t>Resp. Financeiro:</w:t>
            </w:r>
          </w:p>
        </w:tc>
      </w:tr>
      <w:tr w:rsidR="00A434D5" w:rsidRPr="00382738" w14:paraId="0514E023" w14:textId="77777777">
        <w:trPr>
          <w:trHeight w:val="258"/>
          <w:jc w:val="center"/>
        </w:trPr>
        <w:tc>
          <w:tcPr>
            <w:tcW w:w="5142" w:type="dxa"/>
            <w:vAlign w:val="center"/>
          </w:tcPr>
          <w:p w14:paraId="54B0BC83" w14:textId="77777777" w:rsidR="00A434D5" w:rsidRPr="00382738" w:rsidRDefault="00A434D5" w:rsidP="00894E01">
            <w:pPr>
              <w:jc w:val="both"/>
            </w:pPr>
            <w:r w:rsidRPr="00382738">
              <w:t>E-mail Financeiro:</w:t>
            </w:r>
          </w:p>
        </w:tc>
        <w:tc>
          <w:tcPr>
            <w:tcW w:w="3909" w:type="dxa"/>
            <w:vAlign w:val="center"/>
          </w:tcPr>
          <w:p w14:paraId="1B3CC316" w14:textId="77777777" w:rsidR="00A434D5" w:rsidRPr="00382738" w:rsidRDefault="00A434D5" w:rsidP="00894E01">
            <w:pPr>
              <w:jc w:val="both"/>
            </w:pPr>
            <w:r w:rsidRPr="00382738">
              <w:t>Telefone:</w:t>
            </w:r>
          </w:p>
        </w:tc>
      </w:tr>
      <w:tr w:rsidR="00A434D5" w:rsidRPr="00382738" w14:paraId="228AE4FE" w14:textId="77777777">
        <w:trPr>
          <w:trHeight w:val="133"/>
          <w:jc w:val="center"/>
        </w:trPr>
        <w:tc>
          <w:tcPr>
            <w:tcW w:w="9051" w:type="dxa"/>
            <w:gridSpan w:val="2"/>
            <w:vAlign w:val="center"/>
          </w:tcPr>
          <w:p w14:paraId="0CE75A96" w14:textId="77777777" w:rsidR="00A434D5" w:rsidRPr="00382738" w:rsidRDefault="00A434D5" w:rsidP="00894E01">
            <w:pPr>
              <w:jc w:val="both"/>
            </w:pPr>
            <w:r w:rsidRPr="00382738">
              <w:t>ME/EPP:    (   )  SIM     (   ) Não</w:t>
            </w:r>
          </w:p>
        </w:tc>
      </w:tr>
    </w:tbl>
    <w:p w14:paraId="457F961A" w14:textId="77777777" w:rsidR="00A434D5" w:rsidRPr="00382738" w:rsidRDefault="00A434D5" w:rsidP="00A434D5">
      <w:pPr>
        <w:jc w:val="both"/>
      </w:pPr>
    </w:p>
    <w:p w14:paraId="4AAE3544" w14:textId="77777777" w:rsidR="00A434D5" w:rsidRPr="00382738" w:rsidRDefault="00A434D5" w:rsidP="00A434D5">
      <w:pPr>
        <w:jc w:val="both"/>
      </w:pPr>
      <w:r w:rsidRPr="00382738">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183E5908" w14:textId="77777777" w:rsidR="00A434D5" w:rsidRPr="00382738" w:rsidRDefault="00A434D5" w:rsidP="00A434D5">
      <w:pPr>
        <w:jc w:val="both"/>
      </w:pPr>
    </w:p>
    <w:p w14:paraId="2AEA4DE4" w14:textId="77777777" w:rsidR="00A434D5" w:rsidRPr="00382738" w:rsidRDefault="00A434D5" w:rsidP="00A434D5">
      <w:pPr>
        <w:jc w:val="both"/>
      </w:pPr>
      <w:r w:rsidRPr="00382738">
        <w:t>2. São responsabilidades do Licitante:</w:t>
      </w:r>
    </w:p>
    <w:p w14:paraId="79BAF054" w14:textId="77777777" w:rsidR="00A434D5" w:rsidRPr="00382738" w:rsidRDefault="00A434D5" w:rsidP="00A434D5">
      <w:pPr>
        <w:jc w:val="both"/>
      </w:pPr>
    </w:p>
    <w:p w14:paraId="13A2B1D1" w14:textId="77777777" w:rsidR="00A434D5" w:rsidRPr="00382738" w:rsidRDefault="00A434D5" w:rsidP="00A434D5">
      <w:pPr>
        <w:tabs>
          <w:tab w:val="left" w:pos="-120"/>
          <w:tab w:val="left" w:pos="360"/>
        </w:tabs>
        <w:jc w:val="both"/>
      </w:pPr>
      <w:r w:rsidRPr="00382738">
        <w:t>a) Tomar conhecimento de e cumprir todos os dispositivos constantes dos editais de negócios dos quais venha a participar;</w:t>
      </w:r>
    </w:p>
    <w:p w14:paraId="638C5698" w14:textId="77777777" w:rsidR="00A434D5" w:rsidRPr="00382738" w:rsidRDefault="00C02E1F" w:rsidP="00A434D5">
      <w:pPr>
        <w:tabs>
          <w:tab w:val="left" w:pos="-120"/>
          <w:tab w:val="left" w:pos="360"/>
        </w:tabs>
        <w:jc w:val="both"/>
      </w:pPr>
      <w:r w:rsidRPr="00382738">
        <w:t>b). Observar e cumprir</w:t>
      </w:r>
      <w:r w:rsidR="00A434D5" w:rsidRPr="00382738">
        <w:t xml:space="preserve"> a regularidade fiscal, apresentando a documentação exigida nos editais para fins de habilitação nas licitações em que for vencedor;</w:t>
      </w:r>
    </w:p>
    <w:p w14:paraId="19E303DA" w14:textId="77777777" w:rsidR="00A434D5" w:rsidRPr="00382738" w:rsidRDefault="00C02E1F" w:rsidP="00A434D5">
      <w:pPr>
        <w:tabs>
          <w:tab w:val="left" w:pos="-120"/>
          <w:tab w:val="left" w:pos="360"/>
        </w:tabs>
        <w:jc w:val="both"/>
      </w:pPr>
      <w:r w:rsidRPr="00382738">
        <w:t>c). Observar</w:t>
      </w:r>
      <w:r w:rsidR="00A434D5" w:rsidRPr="00382738">
        <w:t xml:space="preserve"> a legislação pertinente, bem como o disposto nos Estatutos Sociais e nas demais normas e regulamentos expedidos pela Bolsa de Licitações e Leilões do Brasil, dos quais declara ter pleno conhecimento;</w:t>
      </w:r>
    </w:p>
    <w:p w14:paraId="351774A0" w14:textId="77777777" w:rsidR="00A434D5" w:rsidRPr="00382738" w:rsidRDefault="00C02E1F" w:rsidP="00A434D5">
      <w:pPr>
        <w:tabs>
          <w:tab w:val="left" w:pos="-120"/>
          <w:tab w:val="left" w:pos="360"/>
        </w:tabs>
        <w:jc w:val="both"/>
      </w:pPr>
      <w:r w:rsidRPr="00382738">
        <w:t>d). Pagar</w:t>
      </w:r>
      <w:r w:rsidR="00A434D5" w:rsidRPr="00382738">
        <w:t xml:space="preserve"> a taxa pela utilização do Sistema Eletrônico de Licitações.</w:t>
      </w:r>
    </w:p>
    <w:p w14:paraId="5FE1DAF7" w14:textId="77777777" w:rsidR="00A434D5" w:rsidRPr="00382738" w:rsidRDefault="00A434D5" w:rsidP="00A434D5">
      <w:pPr>
        <w:jc w:val="both"/>
      </w:pPr>
    </w:p>
    <w:p w14:paraId="769A2273" w14:textId="77777777" w:rsidR="00A434D5" w:rsidRPr="00382738" w:rsidRDefault="00A434D5" w:rsidP="00A434D5">
      <w:pPr>
        <w:jc w:val="both"/>
        <w:rPr>
          <w:bCs/>
        </w:rPr>
      </w:pPr>
      <w:r w:rsidRPr="00382738">
        <w:t>3. O Licitante reconhece que a utilização do sistema eletrônico de negociação implica o pagamento de taxas de utilização</w:t>
      </w:r>
      <w:r w:rsidRPr="00382738">
        <w:rPr>
          <w:bCs/>
        </w:rPr>
        <w:t xml:space="preserve">, conforme previsto no </w:t>
      </w:r>
      <w:r w:rsidRPr="00382738">
        <w:t>ANEXO IV do Regulamento Sistema Eletrônico de Licitações da Bolsa de Licitações e Leilões do Brasil</w:t>
      </w:r>
      <w:r w:rsidRPr="00382738">
        <w:rPr>
          <w:bCs/>
        </w:rPr>
        <w:t xml:space="preserve">. </w:t>
      </w:r>
    </w:p>
    <w:p w14:paraId="12288520" w14:textId="77777777" w:rsidR="00A434D5" w:rsidRPr="00382738" w:rsidRDefault="00A434D5" w:rsidP="00A434D5">
      <w:pPr>
        <w:jc w:val="both"/>
        <w:rPr>
          <w:strike/>
        </w:rPr>
      </w:pPr>
    </w:p>
    <w:p w14:paraId="3787CD1B" w14:textId="77777777" w:rsidR="00A434D5" w:rsidRPr="00382738" w:rsidRDefault="00A434D5" w:rsidP="00A434D5">
      <w:pPr>
        <w:jc w:val="both"/>
      </w:pPr>
      <w:r w:rsidRPr="00382738">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6FD44C4A" w14:textId="77777777" w:rsidR="00A434D5" w:rsidRPr="00382738" w:rsidRDefault="00A434D5" w:rsidP="00A434D5">
      <w:pPr>
        <w:jc w:val="both"/>
        <w:rPr>
          <w:color w:val="0000FF"/>
        </w:rPr>
      </w:pPr>
    </w:p>
    <w:p w14:paraId="3E7F97A9" w14:textId="77777777" w:rsidR="00A434D5" w:rsidRPr="00382738" w:rsidRDefault="00A434D5" w:rsidP="00A434D5">
      <w:pPr>
        <w:jc w:val="both"/>
      </w:pPr>
      <w:r w:rsidRPr="00382738">
        <w:t xml:space="preserve">5. </w:t>
      </w:r>
      <w:r w:rsidRPr="00382738">
        <w:rPr>
          <w:bCs/>
        </w:rPr>
        <w:t>(cláusula facultativa – para caso de uso de Célula de Apoio (Corretoras)</w:t>
      </w:r>
      <w:r w:rsidRPr="00382738">
        <w:t xml:space="preserve"> O Fornecedor/Comprador outorga plenos poderes à sociedade corretora abaixo qualificada, nos termos dos artigos 653 e seguintes do Código Civil Brasileiro, para o fim específico </w:t>
      </w:r>
      <w:r w:rsidRPr="00382738">
        <w:rPr>
          <w:bCs/>
        </w:rPr>
        <w:t xml:space="preserve">de credenciá-lo e </w:t>
      </w:r>
      <w:r w:rsidRPr="00382738">
        <w:t>representá-lo nos negócios de seu interesse realizados por meio do Sistema Eletrônico de Licitações da Bolsa de Licitações e Leilões do Brasil, podendo a sociedade corretora, para tanto:</w:t>
      </w:r>
    </w:p>
    <w:p w14:paraId="3FEA1413" w14:textId="77777777" w:rsidR="00A434D5" w:rsidRPr="00382738" w:rsidRDefault="00C02E1F" w:rsidP="00A434D5">
      <w:pPr>
        <w:tabs>
          <w:tab w:val="left" w:pos="480"/>
        </w:tabs>
        <w:jc w:val="both"/>
      </w:pPr>
      <w:r w:rsidRPr="00382738">
        <w:t>a). Declarar</w:t>
      </w:r>
      <w:r w:rsidR="00A434D5" w:rsidRPr="00382738">
        <w:t xml:space="preserve"> que conhece e atende as condições de habilitação previstas no Edital;</w:t>
      </w:r>
    </w:p>
    <w:p w14:paraId="1210E30A" w14:textId="77777777" w:rsidR="00A434D5" w:rsidRPr="00382738" w:rsidRDefault="00C02E1F" w:rsidP="00A434D5">
      <w:pPr>
        <w:tabs>
          <w:tab w:val="left" w:pos="480"/>
        </w:tabs>
        <w:jc w:val="both"/>
      </w:pPr>
      <w:r w:rsidRPr="00382738">
        <w:t>b). Apresentar</w:t>
      </w:r>
      <w:r w:rsidR="00A434D5" w:rsidRPr="00382738">
        <w:t xml:space="preserve"> lance de preço;</w:t>
      </w:r>
    </w:p>
    <w:p w14:paraId="2CE2AAB6" w14:textId="77777777" w:rsidR="00A434D5" w:rsidRPr="00382738" w:rsidRDefault="00C02E1F" w:rsidP="00A434D5">
      <w:pPr>
        <w:tabs>
          <w:tab w:val="left" w:pos="480"/>
        </w:tabs>
        <w:jc w:val="both"/>
      </w:pPr>
      <w:r w:rsidRPr="00382738">
        <w:t>c). Apresentar</w:t>
      </w:r>
      <w:r w:rsidR="00A434D5" w:rsidRPr="00382738">
        <w:t xml:space="preserve"> manifestação sobre os procedimentos adotados pela Pregoeira;</w:t>
      </w:r>
    </w:p>
    <w:p w14:paraId="0EBBC4D0" w14:textId="77777777" w:rsidR="00A434D5" w:rsidRPr="00382738" w:rsidRDefault="00C02E1F" w:rsidP="00A434D5">
      <w:pPr>
        <w:tabs>
          <w:tab w:val="left" w:pos="480"/>
        </w:tabs>
        <w:jc w:val="both"/>
      </w:pPr>
      <w:r w:rsidRPr="00382738">
        <w:t>d). Solicitar</w:t>
      </w:r>
      <w:r w:rsidR="00A434D5" w:rsidRPr="00382738">
        <w:t xml:space="preserve"> informações via sistema eletrônico;</w:t>
      </w:r>
    </w:p>
    <w:p w14:paraId="547A17FC" w14:textId="77777777" w:rsidR="00A434D5" w:rsidRPr="00382738" w:rsidRDefault="00C02E1F" w:rsidP="00A434D5">
      <w:pPr>
        <w:tabs>
          <w:tab w:val="left" w:pos="480"/>
        </w:tabs>
        <w:jc w:val="both"/>
      </w:pPr>
      <w:r w:rsidRPr="00382738">
        <w:t>e). Interpor</w:t>
      </w:r>
      <w:r w:rsidR="00A434D5" w:rsidRPr="00382738">
        <w:t xml:space="preserve"> recursos contra atos da Pregoeira;</w:t>
      </w:r>
    </w:p>
    <w:p w14:paraId="6AF6EFC4" w14:textId="77777777" w:rsidR="00A434D5" w:rsidRPr="00382738" w:rsidRDefault="00C02E1F" w:rsidP="00A434D5">
      <w:pPr>
        <w:tabs>
          <w:tab w:val="left" w:pos="480"/>
        </w:tabs>
        <w:jc w:val="both"/>
      </w:pPr>
      <w:r w:rsidRPr="00382738">
        <w:t>f). Apresentar e retirar</w:t>
      </w:r>
      <w:r w:rsidR="00A434D5" w:rsidRPr="00382738">
        <w:t xml:space="preserve"> documentos;</w:t>
      </w:r>
    </w:p>
    <w:p w14:paraId="1E592E83" w14:textId="77777777" w:rsidR="00A434D5" w:rsidRPr="00382738" w:rsidRDefault="00C02E1F" w:rsidP="00A434D5">
      <w:pPr>
        <w:tabs>
          <w:tab w:val="left" w:pos="480"/>
        </w:tabs>
        <w:jc w:val="both"/>
      </w:pPr>
      <w:r w:rsidRPr="00382738">
        <w:t>g). Solicitar e prestar</w:t>
      </w:r>
      <w:r w:rsidR="00A434D5" w:rsidRPr="00382738">
        <w:t xml:space="preserve"> declarações e esclarecimentos;</w:t>
      </w:r>
    </w:p>
    <w:p w14:paraId="5E5A1840" w14:textId="77777777" w:rsidR="00A434D5" w:rsidRPr="00382738" w:rsidRDefault="00C02E1F" w:rsidP="00A434D5">
      <w:pPr>
        <w:tabs>
          <w:tab w:val="left" w:pos="480"/>
        </w:tabs>
        <w:jc w:val="both"/>
      </w:pPr>
      <w:r w:rsidRPr="00382738">
        <w:t>h). Assinar</w:t>
      </w:r>
      <w:r w:rsidR="00A434D5" w:rsidRPr="00382738">
        <w:t xml:space="preserve"> documentos relativos às propostas;</w:t>
      </w:r>
    </w:p>
    <w:p w14:paraId="41614616" w14:textId="77777777" w:rsidR="00A434D5" w:rsidRPr="00382738" w:rsidRDefault="00C02E1F" w:rsidP="00A434D5">
      <w:pPr>
        <w:tabs>
          <w:tab w:val="left" w:pos="480"/>
        </w:tabs>
        <w:jc w:val="both"/>
      </w:pPr>
      <w:r w:rsidRPr="00382738">
        <w:t>i). Emitir e firmar</w:t>
      </w:r>
      <w:r w:rsidR="00A434D5" w:rsidRPr="00382738">
        <w:t xml:space="preserve"> o fechamento da operação; e</w:t>
      </w:r>
    </w:p>
    <w:p w14:paraId="4BCA96FA" w14:textId="77777777" w:rsidR="00A434D5" w:rsidRPr="00382738" w:rsidRDefault="00C02E1F" w:rsidP="00A434D5">
      <w:pPr>
        <w:tabs>
          <w:tab w:val="left" w:pos="-3544"/>
        </w:tabs>
        <w:jc w:val="both"/>
      </w:pPr>
      <w:r w:rsidRPr="00382738">
        <w:t>j). Praticar</w:t>
      </w:r>
      <w:r w:rsidR="00A434D5" w:rsidRPr="00382738">
        <w:t xml:space="preserve"> todos os atos em direito admitidos para o bom e fiel cumprimento do presente mandato, que não poderá ser substabelecido.</w:t>
      </w:r>
    </w:p>
    <w:p w14:paraId="360EDE9F" w14:textId="77777777" w:rsidR="00A434D5" w:rsidRPr="00382738" w:rsidRDefault="00A434D5" w:rsidP="00A434D5">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A434D5" w:rsidRPr="00382738" w14:paraId="73B4AF46" w14:textId="77777777">
        <w:trPr>
          <w:trHeight w:val="278"/>
        </w:trPr>
        <w:tc>
          <w:tcPr>
            <w:tcW w:w="8856" w:type="dxa"/>
            <w:vAlign w:val="center"/>
          </w:tcPr>
          <w:p w14:paraId="737F3F84" w14:textId="77777777" w:rsidR="00A434D5" w:rsidRPr="00382738" w:rsidRDefault="00A434D5" w:rsidP="00894E01">
            <w:r w:rsidRPr="00382738">
              <w:t>Célula de Apoio (corretora):</w:t>
            </w:r>
          </w:p>
        </w:tc>
      </w:tr>
      <w:tr w:rsidR="00A434D5" w:rsidRPr="00382738" w14:paraId="3D09F715" w14:textId="77777777">
        <w:trPr>
          <w:trHeight w:val="278"/>
        </w:trPr>
        <w:tc>
          <w:tcPr>
            <w:tcW w:w="8856" w:type="dxa"/>
            <w:vAlign w:val="center"/>
          </w:tcPr>
          <w:p w14:paraId="75B5083D" w14:textId="77777777" w:rsidR="00A434D5" w:rsidRPr="00382738" w:rsidRDefault="00A434D5" w:rsidP="00894E01">
            <w:r w:rsidRPr="00382738">
              <w:t>Endereço:</w:t>
            </w:r>
          </w:p>
        </w:tc>
      </w:tr>
      <w:tr w:rsidR="00A434D5" w:rsidRPr="00382738" w14:paraId="622151D0" w14:textId="77777777">
        <w:trPr>
          <w:trHeight w:val="67"/>
        </w:trPr>
        <w:tc>
          <w:tcPr>
            <w:tcW w:w="8856" w:type="dxa"/>
            <w:vAlign w:val="center"/>
          </w:tcPr>
          <w:p w14:paraId="4258C243" w14:textId="77777777" w:rsidR="00A434D5" w:rsidRPr="00382738" w:rsidRDefault="00A434D5" w:rsidP="00894E01">
            <w:r w:rsidRPr="00382738">
              <w:t>CNPJ:</w:t>
            </w:r>
          </w:p>
        </w:tc>
      </w:tr>
    </w:tbl>
    <w:p w14:paraId="334C91B9" w14:textId="77777777" w:rsidR="00A434D5" w:rsidRPr="00382738" w:rsidRDefault="00A434D5" w:rsidP="00A434D5">
      <w:pPr>
        <w:jc w:val="both"/>
        <w:rPr>
          <w:b/>
          <w:bCs/>
          <w:color w:val="993300"/>
        </w:rPr>
      </w:pPr>
    </w:p>
    <w:p w14:paraId="1B7F3509" w14:textId="77777777" w:rsidR="00A434D5" w:rsidRPr="00382738" w:rsidRDefault="00A434D5" w:rsidP="00A434D5">
      <w:pPr>
        <w:jc w:val="both"/>
      </w:pPr>
      <w:r w:rsidRPr="00382738">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A22510A" w14:textId="77777777" w:rsidR="00A434D5" w:rsidRPr="00382738" w:rsidRDefault="00A434D5" w:rsidP="00A434D5">
      <w:pPr>
        <w:outlineLvl w:val="0"/>
      </w:pPr>
      <w:r w:rsidRPr="00382738">
        <w:t>Local e data:  _________________________________________________________________</w:t>
      </w:r>
    </w:p>
    <w:p w14:paraId="118BE45F" w14:textId="77777777" w:rsidR="00A434D5" w:rsidRPr="00382738" w:rsidRDefault="00A434D5" w:rsidP="00A434D5">
      <w:pPr>
        <w:jc w:val="both"/>
      </w:pPr>
    </w:p>
    <w:p w14:paraId="3EC4CE2E" w14:textId="77777777" w:rsidR="00A434D5" w:rsidRPr="00382738" w:rsidRDefault="00A434D5" w:rsidP="00A434D5">
      <w:pPr>
        <w:jc w:val="both"/>
      </w:pPr>
    </w:p>
    <w:p w14:paraId="1F2680FF" w14:textId="77777777" w:rsidR="00A434D5" w:rsidRPr="00382738" w:rsidRDefault="00A434D5" w:rsidP="00A434D5">
      <w:pPr>
        <w:jc w:val="both"/>
      </w:pPr>
    </w:p>
    <w:p w14:paraId="232F78A7" w14:textId="77777777" w:rsidR="00A434D5" w:rsidRPr="00382738" w:rsidRDefault="00A434D5" w:rsidP="00A434D5">
      <w:pPr>
        <w:pBdr>
          <w:bottom w:val="single" w:sz="12" w:space="1" w:color="auto"/>
        </w:pBdr>
        <w:jc w:val="both"/>
      </w:pPr>
    </w:p>
    <w:p w14:paraId="6F34531D" w14:textId="77777777" w:rsidR="00A434D5" w:rsidRPr="00382738" w:rsidRDefault="00A434D5" w:rsidP="00A434D5">
      <w:pPr>
        <w:jc w:val="center"/>
      </w:pPr>
      <w:r w:rsidRPr="00382738">
        <w:rPr>
          <w:b/>
        </w:rPr>
        <w:t>(Assinaturas autorizadas com firma reconhecida em cartório)</w:t>
      </w:r>
    </w:p>
    <w:p w14:paraId="4565856F" w14:textId="77777777" w:rsidR="00A434D5" w:rsidRPr="00382738" w:rsidRDefault="00A434D5" w:rsidP="00A434D5">
      <w:pPr>
        <w:jc w:val="center"/>
      </w:pPr>
    </w:p>
    <w:p w14:paraId="62BCBD94"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7DC1B0D3" w14:textId="77777777" w:rsidR="00A434D5" w:rsidRPr="00382738" w:rsidRDefault="00A434D5" w:rsidP="00A434D5">
      <w:pPr>
        <w:ind w:right="-91"/>
        <w:jc w:val="center"/>
        <w:rPr>
          <w:b/>
        </w:rPr>
      </w:pPr>
    </w:p>
    <w:p w14:paraId="0AA99B99" w14:textId="77777777" w:rsidR="00A434D5" w:rsidRPr="00382738" w:rsidRDefault="00A434D5" w:rsidP="00A434D5">
      <w:pPr>
        <w:ind w:right="-91"/>
        <w:jc w:val="center"/>
        <w:rPr>
          <w:b/>
        </w:rPr>
      </w:pPr>
    </w:p>
    <w:p w14:paraId="27C2E352" w14:textId="77777777" w:rsidR="00A434D5" w:rsidRPr="00382738" w:rsidRDefault="00A434D5" w:rsidP="00A434D5">
      <w:pPr>
        <w:ind w:right="-91"/>
        <w:jc w:val="center"/>
        <w:rPr>
          <w:b/>
        </w:rPr>
      </w:pPr>
    </w:p>
    <w:p w14:paraId="7A97971A" w14:textId="77777777" w:rsidR="00894E01" w:rsidRPr="00382738" w:rsidRDefault="00894E01" w:rsidP="00A434D5">
      <w:pPr>
        <w:ind w:right="-91"/>
        <w:jc w:val="center"/>
        <w:rPr>
          <w:b/>
        </w:rPr>
      </w:pPr>
    </w:p>
    <w:p w14:paraId="248CCA3E" w14:textId="77777777" w:rsidR="00894E01" w:rsidRPr="00382738" w:rsidRDefault="00894E01" w:rsidP="00A434D5">
      <w:pPr>
        <w:ind w:right="-91"/>
        <w:jc w:val="center"/>
        <w:rPr>
          <w:b/>
        </w:rPr>
      </w:pPr>
    </w:p>
    <w:p w14:paraId="4837617F" w14:textId="77777777" w:rsidR="00894E01" w:rsidRPr="00382738" w:rsidRDefault="00894E01" w:rsidP="00A434D5">
      <w:pPr>
        <w:ind w:right="-91"/>
        <w:jc w:val="center"/>
        <w:rPr>
          <w:b/>
        </w:rPr>
      </w:pPr>
    </w:p>
    <w:p w14:paraId="0FA42F17" w14:textId="77777777" w:rsidR="00894E01" w:rsidRPr="00382738" w:rsidRDefault="00894E01" w:rsidP="00A434D5">
      <w:pPr>
        <w:ind w:right="-91"/>
        <w:jc w:val="center"/>
        <w:rPr>
          <w:b/>
        </w:rPr>
      </w:pPr>
    </w:p>
    <w:p w14:paraId="28AF32B0" w14:textId="77777777" w:rsidR="00894E01" w:rsidRPr="00382738" w:rsidRDefault="00894E01" w:rsidP="00A434D5">
      <w:pPr>
        <w:ind w:right="-91"/>
        <w:jc w:val="center"/>
        <w:rPr>
          <w:b/>
        </w:rPr>
      </w:pPr>
    </w:p>
    <w:p w14:paraId="64385FA7" w14:textId="77777777" w:rsidR="00826AB8" w:rsidRPr="00382738" w:rsidRDefault="00826AB8" w:rsidP="00A434D5">
      <w:pPr>
        <w:ind w:right="-91"/>
        <w:jc w:val="center"/>
        <w:rPr>
          <w:b/>
        </w:rPr>
      </w:pPr>
    </w:p>
    <w:p w14:paraId="61BA8213" w14:textId="77777777" w:rsidR="00826AB8" w:rsidRPr="00382738" w:rsidRDefault="00826AB8" w:rsidP="00A434D5">
      <w:pPr>
        <w:ind w:right="-91"/>
        <w:jc w:val="center"/>
        <w:rPr>
          <w:b/>
        </w:rPr>
      </w:pPr>
    </w:p>
    <w:p w14:paraId="4B1D0F22" w14:textId="77777777" w:rsidR="00C47C55" w:rsidRPr="00382738" w:rsidRDefault="00C47C55" w:rsidP="00A434D5">
      <w:pPr>
        <w:ind w:right="-91"/>
        <w:jc w:val="center"/>
        <w:rPr>
          <w:b/>
        </w:rPr>
      </w:pPr>
    </w:p>
    <w:p w14:paraId="34DA6B56" w14:textId="7EA27326" w:rsidR="000C7991" w:rsidRPr="00382738" w:rsidRDefault="000C7991" w:rsidP="00A434D5">
      <w:pPr>
        <w:ind w:right="-91"/>
        <w:jc w:val="center"/>
        <w:rPr>
          <w:b/>
        </w:rPr>
      </w:pPr>
    </w:p>
    <w:p w14:paraId="39287B7B" w14:textId="6115EF21" w:rsidR="002B4559" w:rsidRPr="00382738" w:rsidRDefault="002B4559" w:rsidP="00A434D5">
      <w:pPr>
        <w:ind w:right="-91"/>
        <w:jc w:val="center"/>
        <w:rPr>
          <w:b/>
        </w:rPr>
      </w:pPr>
    </w:p>
    <w:p w14:paraId="2183AFD7" w14:textId="77777777" w:rsidR="002B4559" w:rsidRPr="00382738" w:rsidRDefault="002B4559" w:rsidP="00A434D5">
      <w:pPr>
        <w:ind w:right="-91"/>
        <w:jc w:val="center"/>
        <w:rPr>
          <w:b/>
        </w:rPr>
      </w:pPr>
    </w:p>
    <w:p w14:paraId="3A548FDE" w14:textId="77777777" w:rsidR="00C47C55" w:rsidRPr="00382738" w:rsidRDefault="00C47C55" w:rsidP="00A434D5">
      <w:pPr>
        <w:ind w:right="-91"/>
        <w:jc w:val="center"/>
        <w:rPr>
          <w:b/>
        </w:rPr>
      </w:pPr>
    </w:p>
    <w:p w14:paraId="59201861" w14:textId="77777777" w:rsidR="00A434D5" w:rsidRPr="00382738" w:rsidRDefault="00A434D5" w:rsidP="00A434D5">
      <w:pPr>
        <w:jc w:val="center"/>
        <w:rPr>
          <w:b/>
        </w:rPr>
      </w:pPr>
      <w:r w:rsidRPr="00382738">
        <w:rPr>
          <w:b/>
        </w:rPr>
        <w:t>ANEXO AO TERMO DE ADESÃO AO S</w:t>
      </w:r>
      <w:r w:rsidR="00894E01" w:rsidRPr="00382738">
        <w:rPr>
          <w:b/>
        </w:rPr>
        <w:t xml:space="preserve">ISTEMA ELETRÔNICO DE LICITAÇÕES </w:t>
      </w:r>
      <w:r w:rsidRPr="00382738">
        <w:rPr>
          <w:b/>
        </w:rPr>
        <w:t>DA BOLSA DE LICITAÇÕES E LEILÕES DO BRASIL - (LICITANTE DIRETO)</w:t>
      </w:r>
    </w:p>
    <w:p w14:paraId="3F542E2F" w14:textId="77777777" w:rsidR="00A434D5" w:rsidRPr="00382738" w:rsidRDefault="00A434D5" w:rsidP="00A434D5">
      <w:pPr>
        <w:jc w:val="center"/>
        <w:rPr>
          <w:b/>
        </w:rPr>
      </w:pPr>
      <w:r w:rsidRPr="00382738">
        <w:rPr>
          <w:b/>
        </w:rPr>
        <w:t xml:space="preserve">INDICAÇÃO DE USUÁRIO DO SISTEMA </w:t>
      </w:r>
    </w:p>
    <w:p w14:paraId="1B7C9EF6" w14:textId="77777777" w:rsidR="00A434D5" w:rsidRPr="00382738" w:rsidRDefault="00A434D5" w:rsidP="00A434D5"/>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A434D5" w:rsidRPr="00382738" w14:paraId="527946B2" w14:textId="77777777">
        <w:trPr>
          <w:trHeight w:val="284"/>
          <w:jc w:val="center"/>
        </w:trPr>
        <w:tc>
          <w:tcPr>
            <w:tcW w:w="9084" w:type="dxa"/>
            <w:gridSpan w:val="3"/>
            <w:vAlign w:val="center"/>
          </w:tcPr>
          <w:p w14:paraId="16EB0DB3" w14:textId="77777777" w:rsidR="00A434D5" w:rsidRPr="00382738" w:rsidRDefault="00A434D5" w:rsidP="00894E01">
            <w:pPr>
              <w:jc w:val="both"/>
            </w:pPr>
            <w:r w:rsidRPr="00382738">
              <w:t>Razão Social do Licitante:</w:t>
            </w:r>
          </w:p>
        </w:tc>
      </w:tr>
      <w:tr w:rsidR="00A434D5" w:rsidRPr="00382738" w14:paraId="5B905BA9" w14:textId="77777777">
        <w:trPr>
          <w:trHeight w:val="284"/>
          <w:jc w:val="center"/>
        </w:trPr>
        <w:tc>
          <w:tcPr>
            <w:tcW w:w="9084" w:type="dxa"/>
            <w:gridSpan w:val="3"/>
            <w:tcBorders>
              <w:bottom w:val="single" w:sz="4" w:space="0" w:color="auto"/>
            </w:tcBorders>
            <w:vAlign w:val="center"/>
          </w:tcPr>
          <w:p w14:paraId="1199FD1F" w14:textId="77777777" w:rsidR="00A434D5" w:rsidRPr="00382738" w:rsidRDefault="00A434D5" w:rsidP="00894E01">
            <w:pPr>
              <w:jc w:val="both"/>
            </w:pPr>
            <w:r w:rsidRPr="00382738">
              <w:t>CNPJ/CPF:</w:t>
            </w:r>
          </w:p>
        </w:tc>
      </w:tr>
      <w:tr w:rsidR="00A434D5" w:rsidRPr="00382738" w14:paraId="02CED171" w14:textId="77777777">
        <w:trPr>
          <w:trHeight w:val="284"/>
          <w:jc w:val="center"/>
        </w:trPr>
        <w:tc>
          <w:tcPr>
            <w:tcW w:w="9084" w:type="dxa"/>
            <w:gridSpan w:val="3"/>
            <w:shd w:val="clear" w:color="auto" w:fill="FFFFFF"/>
            <w:vAlign w:val="center"/>
          </w:tcPr>
          <w:p w14:paraId="4C195496" w14:textId="77777777" w:rsidR="00A434D5" w:rsidRPr="00382738" w:rsidRDefault="00A434D5" w:rsidP="00894E01">
            <w:pPr>
              <w:pStyle w:val="Ttulo1"/>
              <w:rPr>
                <w:rFonts w:ascii="Times New Roman" w:hAnsi="Times New Roman"/>
              </w:rPr>
            </w:pPr>
            <w:r w:rsidRPr="00382738">
              <w:rPr>
                <w:rFonts w:ascii="Times New Roman" w:hAnsi="Times New Roman"/>
              </w:rPr>
              <w:t>Operadores</w:t>
            </w:r>
          </w:p>
        </w:tc>
      </w:tr>
      <w:tr w:rsidR="00A434D5" w:rsidRPr="00382738" w14:paraId="17DC219D" w14:textId="77777777">
        <w:trPr>
          <w:trHeight w:val="284"/>
          <w:jc w:val="center"/>
        </w:trPr>
        <w:tc>
          <w:tcPr>
            <w:tcW w:w="612" w:type="dxa"/>
            <w:vAlign w:val="center"/>
          </w:tcPr>
          <w:p w14:paraId="53459273" w14:textId="77777777" w:rsidR="00A434D5" w:rsidRPr="00382738" w:rsidRDefault="00A434D5" w:rsidP="00894E01">
            <w:pPr>
              <w:jc w:val="both"/>
            </w:pPr>
            <w:r w:rsidRPr="00382738">
              <w:t>1</w:t>
            </w:r>
          </w:p>
        </w:tc>
        <w:tc>
          <w:tcPr>
            <w:tcW w:w="8472" w:type="dxa"/>
            <w:gridSpan w:val="2"/>
            <w:vAlign w:val="center"/>
          </w:tcPr>
          <w:p w14:paraId="2F101AAD" w14:textId="77777777" w:rsidR="00A434D5" w:rsidRPr="00382738" w:rsidRDefault="00A434D5" w:rsidP="00894E01">
            <w:pPr>
              <w:jc w:val="both"/>
            </w:pPr>
            <w:r w:rsidRPr="00382738">
              <w:t>Nome:</w:t>
            </w:r>
          </w:p>
        </w:tc>
      </w:tr>
      <w:tr w:rsidR="00A434D5" w:rsidRPr="00382738" w14:paraId="2A6D289B" w14:textId="77777777">
        <w:trPr>
          <w:trHeight w:val="284"/>
          <w:jc w:val="center"/>
        </w:trPr>
        <w:tc>
          <w:tcPr>
            <w:tcW w:w="612" w:type="dxa"/>
            <w:vAlign w:val="center"/>
          </w:tcPr>
          <w:p w14:paraId="73023170" w14:textId="77777777" w:rsidR="00A434D5" w:rsidRPr="00382738" w:rsidRDefault="00A434D5" w:rsidP="00894E01">
            <w:pPr>
              <w:jc w:val="both"/>
            </w:pPr>
          </w:p>
        </w:tc>
        <w:tc>
          <w:tcPr>
            <w:tcW w:w="4014" w:type="dxa"/>
            <w:vAlign w:val="center"/>
          </w:tcPr>
          <w:p w14:paraId="362F98BD" w14:textId="77777777" w:rsidR="00A434D5" w:rsidRPr="00382738" w:rsidRDefault="00A434D5" w:rsidP="00894E01">
            <w:pPr>
              <w:jc w:val="both"/>
            </w:pPr>
            <w:r w:rsidRPr="00382738">
              <w:t xml:space="preserve">CPF: </w:t>
            </w:r>
          </w:p>
        </w:tc>
        <w:tc>
          <w:tcPr>
            <w:tcW w:w="4457" w:type="dxa"/>
            <w:vAlign w:val="center"/>
          </w:tcPr>
          <w:p w14:paraId="5B0358A9" w14:textId="77777777" w:rsidR="00A434D5" w:rsidRPr="00382738" w:rsidRDefault="00A434D5" w:rsidP="00894E01">
            <w:pPr>
              <w:jc w:val="both"/>
            </w:pPr>
            <w:r w:rsidRPr="00382738">
              <w:t>Função:</w:t>
            </w:r>
          </w:p>
        </w:tc>
      </w:tr>
      <w:tr w:rsidR="00A434D5" w:rsidRPr="00382738" w14:paraId="3D30B44A" w14:textId="77777777">
        <w:trPr>
          <w:trHeight w:val="284"/>
          <w:jc w:val="center"/>
        </w:trPr>
        <w:tc>
          <w:tcPr>
            <w:tcW w:w="612" w:type="dxa"/>
            <w:vAlign w:val="center"/>
          </w:tcPr>
          <w:p w14:paraId="38BB9AA6" w14:textId="77777777" w:rsidR="00A434D5" w:rsidRPr="00382738" w:rsidRDefault="00A434D5" w:rsidP="00894E01">
            <w:pPr>
              <w:jc w:val="both"/>
            </w:pPr>
          </w:p>
        </w:tc>
        <w:tc>
          <w:tcPr>
            <w:tcW w:w="4014" w:type="dxa"/>
            <w:vAlign w:val="center"/>
          </w:tcPr>
          <w:p w14:paraId="1028B211" w14:textId="77777777" w:rsidR="00A434D5" w:rsidRPr="00382738" w:rsidRDefault="00A434D5" w:rsidP="00894E01">
            <w:pPr>
              <w:jc w:val="both"/>
            </w:pPr>
            <w:r w:rsidRPr="00382738">
              <w:t>Telefone:</w:t>
            </w:r>
          </w:p>
        </w:tc>
        <w:tc>
          <w:tcPr>
            <w:tcW w:w="4457" w:type="dxa"/>
            <w:vAlign w:val="center"/>
          </w:tcPr>
          <w:p w14:paraId="0443EEE7" w14:textId="77777777" w:rsidR="00A434D5" w:rsidRPr="00382738" w:rsidRDefault="00A434D5" w:rsidP="00894E01">
            <w:pPr>
              <w:jc w:val="both"/>
            </w:pPr>
            <w:r w:rsidRPr="00382738">
              <w:t>Celular:</w:t>
            </w:r>
          </w:p>
        </w:tc>
      </w:tr>
      <w:tr w:rsidR="00A434D5" w:rsidRPr="00382738" w14:paraId="324A3410" w14:textId="77777777">
        <w:trPr>
          <w:trHeight w:val="284"/>
          <w:jc w:val="center"/>
        </w:trPr>
        <w:tc>
          <w:tcPr>
            <w:tcW w:w="612" w:type="dxa"/>
            <w:vAlign w:val="center"/>
          </w:tcPr>
          <w:p w14:paraId="10814058" w14:textId="77777777" w:rsidR="00A434D5" w:rsidRPr="00382738" w:rsidRDefault="00A434D5" w:rsidP="00894E01">
            <w:pPr>
              <w:jc w:val="both"/>
            </w:pPr>
          </w:p>
        </w:tc>
        <w:tc>
          <w:tcPr>
            <w:tcW w:w="4014" w:type="dxa"/>
            <w:vAlign w:val="center"/>
          </w:tcPr>
          <w:p w14:paraId="498E320E" w14:textId="77777777" w:rsidR="00A434D5" w:rsidRPr="00382738" w:rsidRDefault="00A434D5" w:rsidP="00894E01">
            <w:pPr>
              <w:jc w:val="both"/>
            </w:pPr>
            <w:r w:rsidRPr="00382738">
              <w:t>Fax:</w:t>
            </w:r>
          </w:p>
        </w:tc>
        <w:tc>
          <w:tcPr>
            <w:tcW w:w="4457" w:type="dxa"/>
            <w:vAlign w:val="center"/>
          </w:tcPr>
          <w:p w14:paraId="6F2324DD" w14:textId="77777777" w:rsidR="00A434D5" w:rsidRPr="00382738" w:rsidRDefault="00A434D5" w:rsidP="00894E01">
            <w:pPr>
              <w:jc w:val="both"/>
            </w:pPr>
            <w:r w:rsidRPr="00382738">
              <w:t>E-mail:</w:t>
            </w:r>
          </w:p>
        </w:tc>
      </w:tr>
      <w:tr w:rsidR="00A434D5" w:rsidRPr="00382738" w14:paraId="075B744E" w14:textId="77777777">
        <w:trPr>
          <w:trHeight w:val="284"/>
          <w:jc w:val="center"/>
        </w:trPr>
        <w:tc>
          <w:tcPr>
            <w:tcW w:w="612" w:type="dxa"/>
            <w:vAlign w:val="center"/>
          </w:tcPr>
          <w:p w14:paraId="63BC145D" w14:textId="77777777" w:rsidR="00A434D5" w:rsidRPr="00382738" w:rsidRDefault="00A434D5" w:rsidP="00894E01">
            <w:pPr>
              <w:jc w:val="both"/>
            </w:pPr>
            <w:r w:rsidRPr="00382738">
              <w:t>2</w:t>
            </w:r>
          </w:p>
        </w:tc>
        <w:tc>
          <w:tcPr>
            <w:tcW w:w="8472" w:type="dxa"/>
            <w:gridSpan w:val="2"/>
            <w:vAlign w:val="center"/>
          </w:tcPr>
          <w:p w14:paraId="416629B9" w14:textId="77777777" w:rsidR="00A434D5" w:rsidRPr="00382738" w:rsidRDefault="00A434D5" w:rsidP="00894E01">
            <w:pPr>
              <w:jc w:val="both"/>
            </w:pPr>
            <w:r w:rsidRPr="00382738">
              <w:t>Nome:</w:t>
            </w:r>
          </w:p>
        </w:tc>
      </w:tr>
      <w:tr w:rsidR="00A434D5" w:rsidRPr="00382738" w14:paraId="4B64140B" w14:textId="77777777">
        <w:trPr>
          <w:trHeight w:val="284"/>
          <w:jc w:val="center"/>
        </w:trPr>
        <w:tc>
          <w:tcPr>
            <w:tcW w:w="612" w:type="dxa"/>
            <w:vAlign w:val="center"/>
          </w:tcPr>
          <w:p w14:paraId="5A897C7F" w14:textId="77777777" w:rsidR="00A434D5" w:rsidRPr="00382738" w:rsidRDefault="00A434D5" w:rsidP="00894E01">
            <w:pPr>
              <w:jc w:val="both"/>
            </w:pPr>
          </w:p>
        </w:tc>
        <w:tc>
          <w:tcPr>
            <w:tcW w:w="4014" w:type="dxa"/>
            <w:vAlign w:val="center"/>
          </w:tcPr>
          <w:p w14:paraId="6779FBC3" w14:textId="77777777" w:rsidR="00A434D5" w:rsidRPr="00382738" w:rsidRDefault="00A434D5" w:rsidP="00894E01">
            <w:pPr>
              <w:jc w:val="both"/>
            </w:pPr>
            <w:r w:rsidRPr="00382738">
              <w:t>CPF:</w:t>
            </w:r>
          </w:p>
        </w:tc>
        <w:tc>
          <w:tcPr>
            <w:tcW w:w="4457" w:type="dxa"/>
            <w:vAlign w:val="center"/>
          </w:tcPr>
          <w:p w14:paraId="4DBC49B2" w14:textId="77777777" w:rsidR="00A434D5" w:rsidRPr="00382738" w:rsidRDefault="00A434D5" w:rsidP="00894E01">
            <w:pPr>
              <w:jc w:val="both"/>
            </w:pPr>
            <w:r w:rsidRPr="00382738">
              <w:t>Função:</w:t>
            </w:r>
          </w:p>
        </w:tc>
      </w:tr>
      <w:tr w:rsidR="00A434D5" w:rsidRPr="00382738" w14:paraId="29E28215" w14:textId="77777777">
        <w:trPr>
          <w:trHeight w:val="284"/>
          <w:jc w:val="center"/>
        </w:trPr>
        <w:tc>
          <w:tcPr>
            <w:tcW w:w="612" w:type="dxa"/>
            <w:vAlign w:val="center"/>
          </w:tcPr>
          <w:p w14:paraId="5961D6CA" w14:textId="77777777" w:rsidR="00A434D5" w:rsidRPr="00382738" w:rsidRDefault="00A434D5" w:rsidP="00894E01">
            <w:pPr>
              <w:jc w:val="both"/>
            </w:pPr>
          </w:p>
        </w:tc>
        <w:tc>
          <w:tcPr>
            <w:tcW w:w="4014" w:type="dxa"/>
            <w:vAlign w:val="center"/>
          </w:tcPr>
          <w:p w14:paraId="1979F9B2" w14:textId="77777777" w:rsidR="00A434D5" w:rsidRPr="00382738" w:rsidRDefault="00A434D5" w:rsidP="00894E01">
            <w:pPr>
              <w:jc w:val="both"/>
            </w:pPr>
            <w:r w:rsidRPr="00382738">
              <w:t>Telefone:</w:t>
            </w:r>
          </w:p>
        </w:tc>
        <w:tc>
          <w:tcPr>
            <w:tcW w:w="4457" w:type="dxa"/>
            <w:vAlign w:val="center"/>
          </w:tcPr>
          <w:p w14:paraId="776CF43B" w14:textId="77777777" w:rsidR="00A434D5" w:rsidRPr="00382738" w:rsidRDefault="00A434D5" w:rsidP="00894E01">
            <w:pPr>
              <w:jc w:val="both"/>
            </w:pPr>
            <w:r w:rsidRPr="00382738">
              <w:t>Celular:</w:t>
            </w:r>
          </w:p>
        </w:tc>
      </w:tr>
      <w:tr w:rsidR="00A434D5" w:rsidRPr="00382738" w14:paraId="3D2E7DB5" w14:textId="77777777">
        <w:trPr>
          <w:trHeight w:val="284"/>
          <w:jc w:val="center"/>
        </w:trPr>
        <w:tc>
          <w:tcPr>
            <w:tcW w:w="612" w:type="dxa"/>
            <w:vAlign w:val="center"/>
          </w:tcPr>
          <w:p w14:paraId="71A522D6" w14:textId="77777777" w:rsidR="00A434D5" w:rsidRPr="00382738" w:rsidRDefault="00A434D5" w:rsidP="00894E01">
            <w:pPr>
              <w:jc w:val="both"/>
            </w:pPr>
          </w:p>
        </w:tc>
        <w:tc>
          <w:tcPr>
            <w:tcW w:w="4014" w:type="dxa"/>
            <w:vAlign w:val="center"/>
          </w:tcPr>
          <w:p w14:paraId="67366952" w14:textId="77777777" w:rsidR="00A434D5" w:rsidRPr="00382738" w:rsidRDefault="00A434D5" w:rsidP="00894E01">
            <w:pPr>
              <w:jc w:val="both"/>
            </w:pPr>
            <w:r w:rsidRPr="00382738">
              <w:t>Fax:</w:t>
            </w:r>
          </w:p>
        </w:tc>
        <w:tc>
          <w:tcPr>
            <w:tcW w:w="4457" w:type="dxa"/>
            <w:vAlign w:val="center"/>
          </w:tcPr>
          <w:p w14:paraId="2D73591D" w14:textId="77777777" w:rsidR="00A434D5" w:rsidRPr="00382738" w:rsidRDefault="00A434D5" w:rsidP="00894E01">
            <w:pPr>
              <w:jc w:val="both"/>
            </w:pPr>
            <w:r w:rsidRPr="00382738">
              <w:t>E-mail:</w:t>
            </w:r>
          </w:p>
        </w:tc>
      </w:tr>
      <w:tr w:rsidR="00A434D5" w:rsidRPr="00382738" w14:paraId="4C847651" w14:textId="77777777">
        <w:trPr>
          <w:trHeight w:val="284"/>
          <w:jc w:val="center"/>
        </w:trPr>
        <w:tc>
          <w:tcPr>
            <w:tcW w:w="612" w:type="dxa"/>
            <w:vAlign w:val="center"/>
          </w:tcPr>
          <w:p w14:paraId="3B99703B" w14:textId="77777777" w:rsidR="00A434D5" w:rsidRPr="00382738" w:rsidRDefault="00A434D5" w:rsidP="00894E01">
            <w:pPr>
              <w:jc w:val="both"/>
            </w:pPr>
            <w:r w:rsidRPr="00382738">
              <w:t>3</w:t>
            </w:r>
          </w:p>
        </w:tc>
        <w:tc>
          <w:tcPr>
            <w:tcW w:w="8472" w:type="dxa"/>
            <w:gridSpan w:val="2"/>
            <w:vAlign w:val="center"/>
          </w:tcPr>
          <w:p w14:paraId="08735B5B" w14:textId="77777777" w:rsidR="00A434D5" w:rsidRPr="00382738" w:rsidRDefault="00A434D5" w:rsidP="00894E01">
            <w:pPr>
              <w:jc w:val="both"/>
            </w:pPr>
            <w:r w:rsidRPr="00382738">
              <w:t>Nome:</w:t>
            </w:r>
          </w:p>
        </w:tc>
      </w:tr>
      <w:tr w:rsidR="00A434D5" w:rsidRPr="00382738" w14:paraId="77A1C533" w14:textId="77777777">
        <w:trPr>
          <w:trHeight w:val="284"/>
          <w:jc w:val="center"/>
        </w:trPr>
        <w:tc>
          <w:tcPr>
            <w:tcW w:w="612" w:type="dxa"/>
            <w:vAlign w:val="center"/>
          </w:tcPr>
          <w:p w14:paraId="10BBED7A" w14:textId="77777777" w:rsidR="00A434D5" w:rsidRPr="00382738" w:rsidRDefault="00A434D5" w:rsidP="00894E01">
            <w:pPr>
              <w:jc w:val="both"/>
            </w:pPr>
          </w:p>
        </w:tc>
        <w:tc>
          <w:tcPr>
            <w:tcW w:w="4014" w:type="dxa"/>
            <w:vAlign w:val="center"/>
          </w:tcPr>
          <w:p w14:paraId="149211F4" w14:textId="77777777" w:rsidR="00A434D5" w:rsidRPr="00382738" w:rsidRDefault="00A434D5" w:rsidP="00894E01">
            <w:pPr>
              <w:jc w:val="both"/>
            </w:pPr>
            <w:r w:rsidRPr="00382738">
              <w:t>CPF:</w:t>
            </w:r>
          </w:p>
        </w:tc>
        <w:tc>
          <w:tcPr>
            <w:tcW w:w="4457" w:type="dxa"/>
            <w:vAlign w:val="center"/>
          </w:tcPr>
          <w:p w14:paraId="42C76CB2" w14:textId="77777777" w:rsidR="00A434D5" w:rsidRPr="00382738" w:rsidRDefault="00A434D5" w:rsidP="00894E01">
            <w:pPr>
              <w:jc w:val="both"/>
            </w:pPr>
            <w:r w:rsidRPr="00382738">
              <w:t>Função:</w:t>
            </w:r>
          </w:p>
        </w:tc>
      </w:tr>
      <w:tr w:rsidR="00A434D5" w:rsidRPr="00382738" w14:paraId="54711E14" w14:textId="77777777">
        <w:trPr>
          <w:trHeight w:val="284"/>
          <w:jc w:val="center"/>
        </w:trPr>
        <w:tc>
          <w:tcPr>
            <w:tcW w:w="612" w:type="dxa"/>
            <w:vAlign w:val="center"/>
          </w:tcPr>
          <w:p w14:paraId="14171BE2" w14:textId="77777777" w:rsidR="00A434D5" w:rsidRPr="00382738" w:rsidRDefault="00A434D5" w:rsidP="00894E01">
            <w:pPr>
              <w:jc w:val="both"/>
            </w:pPr>
          </w:p>
        </w:tc>
        <w:tc>
          <w:tcPr>
            <w:tcW w:w="4014" w:type="dxa"/>
            <w:vAlign w:val="center"/>
          </w:tcPr>
          <w:p w14:paraId="5595655F" w14:textId="77777777" w:rsidR="00A434D5" w:rsidRPr="00382738" w:rsidRDefault="00A434D5" w:rsidP="00894E01">
            <w:pPr>
              <w:jc w:val="both"/>
            </w:pPr>
            <w:r w:rsidRPr="00382738">
              <w:t>Telefone:</w:t>
            </w:r>
          </w:p>
        </w:tc>
        <w:tc>
          <w:tcPr>
            <w:tcW w:w="4457" w:type="dxa"/>
            <w:vAlign w:val="center"/>
          </w:tcPr>
          <w:p w14:paraId="5F5ED729" w14:textId="77777777" w:rsidR="00A434D5" w:rsidRPr="00382738" w:rsidRDefault="00A434D5" w:rsidP="00894E01">
            <w:pPr>
              <w:jc w:val="both"/>
            </w:pPr>
            <w:r w:rsidRPr="00382738">
              <w:t>Celular:</w:t>
            </w:r>
          </w:p>
        </w:tc>
      </w:tr>
      <w:tr w:rsidR="00A434D5" w:rsidRPr="00382738" w14:paraId="47F5C0BC" w14:textId="77777777">
        <w:trPr>
          <w:trHeight w:val="284"/>
          <w:jc w:val="center"/>
        </w:trPr>
        <w:tc>
          <w:tcPr>
            <w:tcW w:w="612" w:type="dxa"/>
            <w:vAlign w:val="center"/>
          </w:tcPr>
          <w:p w14:paraId="129BCB79" w14:textId="77777777" w:rsidR="00A434D5" w:rsidRPr="00382738" w:rsidRDefault="00A434D5" w:rsidP="00894E01">
            <w:pPr>
              <w:jc w:val="both"/>
            </w:pPr>
          </w:p>
        </w:tc>
        <w:tc>
          <w:tcPr>
            <w:tcW w:w="4014" w:type="dxa"/>
            <w:vAlign w:val="center"/>
          </w:tcPr>
          <w:p w14:paraId="7DD98B23" w14:textId="77777777" w:rsidR="00A434D5" w:rsidRPr="00382738" w:rsidRDefault="00A434D5" w:rsidP="00894E01">
            <w:pPr>
              <w:jc w:val="both"/>
            </w:pPr>
            <w:r w:rsidRPr="00382738">
              <w:t>Fax:</w:t>
            </w:r>
          </w:p>
        </w:tc>
        <w:tc>
          <w:tcPr>
            <w:tcW w:w="4457" w:type="dxa"/>
            <w:vAlign w:val="center"/>
          </w:tcPr>
          <w:p w14:paraId="1DBBC809" w14:textId="77777777" w:rsidR="00A434D5" w:rsidRPr="00382738" w:rsidRDefault="00A434D5" w:rsidP="00894E01">
            <w:pPr>
              <w:jc w:val="both"/>
            </w:pPr>
            <w:r w:rsidRPr="00382738">
              <w:t>E-mail:</w:t>
            </w:r>
          </w:p>
        </w:tc>
      </w:tr>
    </w:tbl>
    <w:p w14:paraId="39EFC05E" w14:textId="77777777" w:rsidR="00EF2147" w:rsidRPr="00382738" w:rsidRDefault="00EF2147" w:rsidP="00A434D5">
      <w:pPr>
        <w:jc w:val="both"/>
      </w:pPr>
    </w:p>
    <w:p w14:paraId="3DB3A858" w14:textId="77777777" w:rsidR="00A434D5" w:rsidRPr="00382738" w:rsidRDefault="00A434D5" w:rsidP="00A434D5">
      <w:pPr>
        <w:jc w:val="both"/>
      </w:pPr>
      <w:r w:rsidRPr="00382738">
        <w:t>O Licitante reconhece que:</w:t>
      </w:r>
    </w:p>
    <w:p w14:paraId="304E1BC6" w14:textId="77777777" w:rsidR="00A434D5" w:rsidRPr="00382738" w:rsidRDefault="00A434D5" w:rsidP="00A434D5">
      <w:pPr>
        <w:jc w:val="both"/>
      </w:pPr>
    </w:p>
    <w:p w14:paraId="3F8C52A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Senha e a Chave Eletrônica de identificação do usuário para acesso ao sistema são de uso exclusivo de seu titular, não cabendo à Bolsa nenhuma responsabilidade por eventuais danos ou prejuízos decorrentes de seu uso indevido;</w:t>
      </w:r>
    </w:p>
    <w:p w14:paraId="054C5EDD"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cancelamento de Senha ou de Chave Eletrônica poderá ser feito pela Bolsa, mediante solicitação escrita de seu titular ou do Licitante;</w:t>
      </w:r>
    </w:p>
    <w:p w14:paraId="5DDFF79C"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A perda de Senha ou de Chave Eletrônica ou a quebra de seu sigilo deverá ser comunicada imediatamente à Bolsa, para o necessário bloqueio de acesso; e</w:t>
      </w:r>
    </w:p>
    <w:p w14:paraId="742B05C4" w14:textId="77777777" w:rsidR="00A434D5" w:rsidRPr="00382738" w:rsidRDefault="00A434D5" w:rsidP="00CE612E">
      <w:pPr>
        <w:pStyle w:val="PargrafodaLista"/>
        <w:numPr>
          <w:ilvl w:val="0"/>
          <w:numId w:val="4"/>
        </w:numPr>
        <w:overflowPunct w:val="0"/>
        <w:autoSpaceDE w:val="0"/>
        <w:autoSpaceDN w:val="0"/>
        <w:adjustRightInd w:val="0"/>
        <w:ind w:left="0" w:firstLine="0"/>
        <w:contextualSpacing w:val="0"/>
        <w:jc w:val="both"/>
      </w:pPr>
      <w:r w:rsidRPr="00382738">
        <w:t>O Licitante será responsável por todas as propostas, lances de preços e transações efetuadas no sistema, por seu usuário, por sua conta e ordem, assumindo-os como firmes e verdadeiros; e</w:t>
      </w:r>
      <w:r w:rsidR="000F2B9A" w:rsidRPr="00382738">
        <w:t xml:space="preserve"> </w:t>
      </w:r>
      <w:r w:rsidRPr="00382738">
        <w:t>o não pagamento da taxa ensejará a sua inclusão no cadastro de inadimplentes da Bolsa, no Serviço de Proteção de Credito e no SERASA e ao automático cancelamento de sua Senha ou de Chave Eletrônica.</w:t>
      </w:r>
    </w:p>
    <w:p w14:paraId="31893833" w14:textId="77777777" w:rsidR="00A434D5" w:rsidRPr="00382738" w:rsidRDefault="00A434D5" w:rsidP="00A434D5">
      <w:pPr>
        <w:jc w:val="both"/>
      </w:pPr>
    </w:p>
    <w:p w14:paraId="783DCA13" w14:textId="77777777" w:rsidR="00A434D5" w:rsidRPr="00382738" w:rsidRDefault="00A434D5" w:rsidP="00A434D5">
      <w:pPr>
        <w:outlineLvl w:val="0"/>
      </w:pPr>
      <w:r w:rsidRPr="00382738">
        <w:t>Local e data:  __________________________________________________________________</w:t>
      </w:r>
    </w:p>
    <w:p w14:paraId="757E3B07" w14:textId="77777777" w:rsidR="00A434D5" w:rsidRPr="00382738" w:rsidRDefault="00A434D5" w:rsidP="00A434D5">
      <w:pPr>
        <w:outlineLvl w:val="0"/>
      </w:pPr>
    </w:p>
    <w:p w14:paraId="06AB6CC3" w14:textId="77777777" w:rsidR="00A434D5" w:rsidRPr="00382738" w:rsidRDefault="00A434D5" w:rsidP="00A434D5">
      <w:pPr>
        <w:outlineLvl w:val="0"/>
      </w:pPr>
    </w:p>
    <w:p w14:paraId="797839FF" w14:textId="77777777" w:rsidR="00A434D5" w:rsidRPr="00382738" w:rsidRDefault="00A434D5" w:rsidP="00A434D5">
      <w:pPr>
        <w:outlineLvl w:val="0"/>
      </w:pPr>
    </w:p>
    <w:p w14:paraId="1455DE94" w14:textId="77777777" w:rsidR="00A434D5" w:rsidRPr="00382738" w:rsidRDefault="00A434D5" w:rsidP="00A434D5">
      <w:pPr>
        <w:pBdr>
          <w:bottom w:val="single" w:sz="12" w:space="1" w:color="auto"/>
        </w:pBdr>
        <w:jc w:val="both"/>
      </w:pPr>
    </w:p>
    <w:p w14:paraId="3D489FD1" w14:textId="77777777" w:rsidR="00A434D5" w:rsidRPr="00382738" w:rsidRDefault="00A434D5" w:rsidP="00A434D5">
      <w:pPr>
        <w:jc w:val="center"/>
      </w:pPr>
      <w:r w:rsidRPr="00382738">
        <w:rPr>
          <w:b/>
        </w:rPr>
        <w:t>(Assinaturas autorizadas com firma reconhecida em cartório)</w:t>
      </w:r>
    </w:p>
    <w:p w14:paraId="2627FCC7" w14:textId="77777777" w:rsidR="00A434D5" w:rsidRPr="00382738" w:rsidRDefault="00A434D5" w:rsidP="00A434D5">
      <w:pPr>
        <w:pStyle w:val="Corpodetexto2"/>
        <w:jc w:val="center"/>
        <w:rPr>
          <w:b/>
          <w:bCs/>
        </w:rPr>
      </w:pPr>
    </w:p>
    <w:p w14:paraId="37FBED02" w14:textId="68C3D9FC" w:rsidR="007076CC" w:rsidRPr="00382738" w:rsidRDefault="007076CC" w:rsidP="00D962A6">
      <w:pPr>
        <w:pStyle w:val="Ttulo1"/>
        <w:rPr>
          <w:rFonts w:ascii="Times New Roman" w:hAnsi="Times New Roman"/>
        </w:rPr>
      </w:pPr>
    </w:p>
    <w:p w14:paraId="3C8E9680" w14:textId="77777777" w:rsidR="007076CC" w:rsidRPr="00382738" w:rsidRDefault="007076CC" w:rsidP="007076CC"/>
    <w:p w14:paraId="289B4C1E" w14:textId="77777777" w:rsidR="007076CC" w:rsidRPr="00382738" w:rsidRDefault="007076CC" w:rsidP="00D962A6">
      <w:pPr>
        <w:pStyle w:val="Ttulo1"/>
        <w:rPr>
          <w:rFonts w:ascii="Times New Roman" w:hAnsi="Times New Roman"/>
        </w:rPr>
      </w:pPr>
    </w:p>
    <w:p w14:paraId="67192EB0" w14:textId="56C04170" w:rsidR="00A434D5" w:rsidRPr="00382738" w:rsidRDefault="00A434D5" w:rsidP="00D962A6">
      <w:pPr>
        <w:pStyle w:val="Ttulo1"/>
        <w:rPr>
          <w:rFonts w:ascii="Times New Roman" w:hAnsi="Times New Roman"/>
        </w:rPr>
      </w:pPr>
      <w:r w:rsidRPr="00382738">
        <w:rPr>
          <w:rFonts w:ascii="Times New Roman" w:hAnsi="Times New Roman"/>
        </w:rPr>
        <w:t>CUSTO PELA UTILIZAÇÃO DO SISTEMA</w:t>
      </w:r>
    </w:p>
    <w:p w14:paraId="4C211251" w14:textId="77777777" w:rsidR="00A434D5" w:rsidRPr="00382738" w:rsidRDefault="00A434D5" w:rsidP="00D962A6">
      <w:pPr>
        <w:pStyle w:val="Ttulo1"/>
        <w:rPr>
          <w:rFonts w:ascii="Times New Roman" w:hAnsi="Times New Roman"/>
        </w:rPr>
      </w:pPr>
      <w:r w:rsidRPr="00382738">
        <w:rPr>
          <w:rFonts w:ascii="Times New Roman" w:hAnsi="Times New Roman"/>
        </w:rPr>
        <w:t xml:space="preserve">– SOMENTE PARA O </w:t>
      </w:r>
      <w:r w:rsidRPr="00382738">
        <w:rPr>
          <w:rFonts w:ascii="Times New Roman" w:hAnsi="Times New Roman"/>
          <w:u w:val="single"/>
        </w:rPr>
        <w:t>FORNECEDOR VENCEDOR</w:t>
      </w:r>
    </w:p>
    <w:p w14:paraId="2BC89B59" w14:textId="77777777" w:rsidR="00A434D5" w:rsidRPr="00382738" w:rsidRDefault="00A434D5" w:rsidP="00D962A6">
      <w:pPr>
        <w:jc w:val="center"/>
      </w:pPr>
    </w:p>
    <w:p w14:paraId="49FC6AB7" w14:textId="77777777" w:rsidR="00A434D5" w:rsidRPr="00382738" w:rsidRDefault="00A434D5" w:rsidP="00A434D5">
      <w:pPr>
        <w:jc w:val="both"/>
      </w:pPr>
      <w:r w:rsidRPr="00382738">
        <w:t xml:space="preserve">Pregões </w:t>
      </w:r>
      <w:r w:rsidR="00C02E1F" w:rsidRPr="00382738">
        <w:t>Eletrônicos, Pregões Presenciais</w:t>
      </w:r>
      <w:r w:rsidRPr="00382738">
        <w:t xml:space="preserve"> em formato WEB; Pregões </w:t>
      </w:r>
      <w:r w:rsidR="00C02E1F" w:rsidRPr="00382738">
        <w:t>Eletrônicos de</w:t>
      </w:r>
      <w:r w:rsidRPr="00382738">
        <w:t xml:space="preserve"> Compra Direta, Cotação Eletrônica de Preços:</w:t>
      </w:r>
    </w:p>
    <w:p w14:paraId="7396CFF6" w14:textId="77777777" w:rsidR="00A434D5" w:rsidRPr="00382738" w:rsidRDefault="00A434D5" w:rsidP="00A434D5">
      <w:pPr>
        <w:jc w:val="both"/>
      </w:pPr>
    </w:p>
    <w:p w14:paraId="7BB4F644" w14:textId="77777777" w:rsidR="00A434D5" w:rsidRPr="00382738" w:rsidRDefault="00A434D5" w:rsidP="00A434D5">
      <w:pPr>
        <w:jc w:val="both"/>
      </w:pPr>
      <w:r w:rsidRPr="00382738">
        <w:t xml:space="preserve"> Não optantes pelo sistema de registro de preços.</w:t>
      </w:r>
    </w:p>
    <w:p w14:paraId="6858901A" w14:textId="77777777" w:rsidR="00A434D5" w:rsidRPr="00382738" w:rsidRDefault="00A434D5" w:rsidP="00A434D5">
      <w:pPr>
        <w:jc w:val="both"/>
      </w:pPr>
    </w:p>
    <w:p w14:paraId="289D29F6" w14:textId="77777777" w:rsidR="00A434D5" w:rsidRPr="00382738" w:rsidRDefault="00A434D5" w:rsidP="00CE612E">
      <w:pPr>
        <w:numPr>
          <w:ilvl w:val="0"/>
          <w:numId w:val="3"/>
        </w:numPr>
        <w:ind w:left="0" w:firstLine="0"/>
        <w:jc w:val="both"/>
      </w:pPr>
      <w:r w:rsidRPr="00382738">
        <w:t xml:space="preserve">1,5% (Um e meio por cento) </w:t>
      </w:r>
      <w:r w:rsidR="00C41871" w:rsidRPr="00382738">
        <w:t>sobre o valor do item homologado</w:t>
      </w:r>
      <w:r w:rsidRPr="00382738">
        <w:t>, com vencimen</w:t>
      </w:r>
      <w:r w:rsidR="00C41871" w:rsidRPr="00382738">
        <w:t>to em 45 dias após a homologação</w:t>
      </w:r>
      <w:r w:rsidRPr="00382738">
        <w:t xml:space="preserve"> – limitado ao teto máximo de R$ 600,00 (seiscentos reais) por item </w:t>
      </w:r>
      <w:r w:rsidR="00C41871" w:rsidRPr="00382738">
        <w:t>homologado</w:t>
      </w:r>
      <w:r w:rsidRPr="00382738">
        <w:t>, cobrados mediante boleto bancário em favor da Bolsa de Licitações e Leilões do Brasil.</w:t>
      </w:r>
    </w:p>
    <w:p w14:paraId="305F8727" w14:textId="77777777" w:rsidR="00A434D5" w:rsidRPr="00382738" w:rsidRDefault="00A434D5" w:rsidP="00A434D5">
      <w:pPr>
        <w:jc w:val="both"/>
      </w:pPr>
    </w:p>
    <w:p w14:paraId="5BD0B344" w14:textId="77777777" w:rsidR="00A434D5" w:rsidRPr="00382738" w:rsidRDefault="00A434D5" w:rsidP="00A434D5">
      <w:pPr>
        <w:jc w:val="both"/>
      </w:pPr>
      <w:r w:rsidRPr="00382738">
        <w:t>Optantes pelo sistema de registro de preços:</w:t>
      </w:r>
    </w:p>
    <w:p w14:paraId="707A1835" w14:textId="77777777" w:rsidR="00A434D5" w:rsidRPr="00382738" w:rsidRDefault="00A434D5" w:rsidP="00A434D5">
      <w:pPr>
        <w:jc w:val="both"/>
      </w:pPr>
    </w:p>
    <w:p w14:paraId="16FFA7A9" w14:textId="77777777" w:rsidR="00A434D5" w:rsidRPr="00382738" w:rsidRDefault="00A434D5" w:rsidP="00CE612E">
      <w:pPr>
        <w:numPr>
          <w:ilvl w:val="0"/>
          <w:numId w:val="3"/>
        </w:numPr>
        <w:ind w:left="0" w:firstLine="0"/>
        <w:jc w:val="both"/>
      </w:pPr>
      <w:r w:rsidRPr="00382738">
        <w:t>1,5% (Um e meio por cent</w:t>
      </w:r>
      <w:r w:rsidR="00C41871" w:rsidRPr="00382738">
        <w:t>o) sobre o valor do item homolog</w:t>
      </w:r>
      <w:r w:rsidRPr="00382738">
        <w:t xml:space="preserve">ado, com vencimento parcelado em parcelas mensais (equivalentes ao número de meses do registro) e sucessivas com emissão do boleto em </w:t>
      </w:r>
      <w:r w:rsidR="00C41871" w:rsidRPr="00382738">
        <w:t>60(sessenta) dias após a homolog</w:t>
      </w:r>
      <w:r w:rsidRPr="00382738">
        <w:t>ação – com limitação do custo de R$ 600,00 (se</w:t>
      </w:r>
      <w:r w:rsidR="00C41871" w:rsidRPr="00382738">
        <w:t>iscentos reais) por item homolog</w:t>
      </w:r>
      <w:r w:rsidRPr="00382738">
        <w:t>ado, cobrados mediante boleto bancário em favor da Bolsa de Licitações e Leilões do Brasil.</w:t>
      </w:r>
    </w:p>
    <w:p w14:paraId="68CFC25A" w14:textId="77777777" w:rsidR="00A434D5" w:rsidRPr="00382738" w:rsidRDefault="00A434D5" w:rsidP="00A434D5">
      <w:pPr>
        <w:jc w:val="both"/>
      </w:pPr>
    </w:p>
    <w:p w14:paraId="055FED3C"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4C1CD7E9" w14:textId="77777777" w:rsidR="00A434D5" w:rsidRPr="00382738" w:rsidRDefault="00A434D5" w:rsidP="00A434D5">
      <w:pPr>
        <w:pStyle w:val="Corpodetexto"/>
        <w:rPr>
          <w:b/>
        </w:rPr>
      </w:pPr>
      <w:r w:rsidRPr="00382738">
        <w:t xml:space="preserve">Em caso de cancelamento pelo órgão promotor (comprador) do pregão realizado na plataforma, o licitante vencedor receberá a devolução dos valores eventualmente arcados com o uso da plataforma eletrônica no respectivo item cancelado. </w:t>
      </w:r>
    </w:p>
    <w:p w14:paraId="0993D991" w14:textId="77777777" w:rsidR="00A434D5" w:rsidRPr="00382738" w:rsidRDefault="00A434D5" w:rsidP="00A434D5">
      <w:pPr>
        <w:jc w:val="both"/>
      </w:pPr>
    </w:p>
    <w:p w14:paraId="080E53F0"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28B6E3DF" w14:textId="77777777" w:rsidR="00A434D5" w:rsidRPr="00382738" w:rsidRDefault="00A434D5" w:rsidP="00A434D5">
      <w:pPr>
        <w:jc w:val="both"/>
      </w:pPr>
    </w:p>
    <w:p w14:paraId="0B50B902"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32D630C8" w14:textId="77777777" w:rsidR="00A434D5" w:rsidRPr="00382738" w:rsidRDefault="00A434D5" w:rsidP="00A434D5">
      <w:pPr>
        <w:jc w:val="both"/>
      </w:pPr>
    </w:p>
    <w:p w14:paraId="5E1A4531" w14:textId="77777777" w:rsidR="00A434D5" w:rsidRPr="00382738" w:rsidRDefault="00A434D5" w:rsidP="00894E01">
      <w:pPr>
        <w:pStyle w:val="Ttulo1"/>
        <w:jc w:val="both"/>
        <w:rPr>
          <w:rFonts w:ascii="Times New Roman" w:hAnsi="Times New Roman"/>
        </w:rPr>
      </w:pPr>
      <w:r w:rsidRPr="00382738">
        <w:rPr>
          <w:rFonts w:ascii="Times New Roman" w:hAnsi="Times New Roman"/>
        </w:rPr>
        <w:t xml:space="preserve">CUSTO PELA UTILIZAÇÃO DO SISTEMA – EMPRESAS </w:t>
      </w:r>
      <w:r w:rsidR="00C67B71" w:rsidRPr="00382738">
        <w:rPr>
          <w:rFonts w:ascii="Times New Roman" w:hAnsi="Times New Roman"/>
        </w:rPr>
        <w:t>PRIVADAS –</w:t>
      </w:r>
      <w:r w:rsidRPr="00382738">
        <w:rPr>
          <w:rFonts w:ascii="Times New Roman" w:hAnsi="Times New Roman"/>
        </w:rPr>
        <w:t xml:space="preserve"> SOMENTE PARA O </w:t>
      </w:r>
      <w:r w:rsidRPr="00382738">
        <w:rPr>
          <w:rFonts w:ascii="Times New Roman" w:hAnsi="Times New Roman"/>
          <w:u w:val="single"/>
        </w:rPr>
        <w:t>FORNECEDOR VENCEDOR</w:t>
      </w:r>
    </w:p>
    <w:p w14:paraId="30DD4F27" w14:textId="77777777" w:rsidR="00A434D5" w:rsidRPr="00382738" w:rsidRDefault="00A434D5" w:rsidP="00A434D5"/>
    <w:p w14:paraId="353269A7" w14:textId="77777777" w:rsidR="00A434D5" w:rsidRPr="00382738" w:rsidRDefault="00A434D5" w:rsidP="00A434D5">
      <w:pPr>
        <w:jc w:val="both"/>
      </w:pPr>
      <w:r w:rsidRPr="00382738">
        <w:t>- Pregões Eletrônicos, Pregões em formato Web ou Cotações Eletrônicas:</w:t>
      </w:r>
    </w:p>
    <w:p w14:paraId="6A0C0761" w14:textId="77777777" w:rsidR="00A434D5" w:rsidRPr="00382738" w:rsidRDefault="00A434D5" w:rsidP="00A434D5">
      <w:pPr>
        <w:jc w:val="both"/>
      </w:pPr>
    </w:p>
    <w:p w14:paraId="6A83FAAA" w14:textId="77777777" w:rsidR="00A434D5" w:rsidRPr="00382738" w:rsidRDefault="00A434D5" w:rsidP="00CE612E">
      <w:pPr>
        <w:numPr>
          <w:ilvl w:val="0"/>
          <w:numId w:val="3"/>
        </w:numPr>
        <w:ind w:left="0" w:firstLine="0"/>
        <w:jc w:val="both"/>
      </w:pPr>
      <w:r w:rsidRPr="00382738">
        <w:t xml:space="preserve">1,5% (Um e meio por </w:t>
      </w:r>
      <w:r w:rsidR="00C41871" w:rsidRPr="00382738">
        <w:t>cento) sobre o valor da homologa</w:t>
      </w:r>
      <w:r w:rsidRPr="00382738">
        <w:t xml:space="preserve">ção do item, com </w:t>
      </w:r>
      <w:r w:rsidR="00C41871" w:rsidRPr="00382738">
        <w:t>vencimento em 45 dias após a homolog</w:t>
      </w:r>
      <w:r w:rsidRPr="00382738">
        <w:t>ação – limitado ao teto máximo de R$ 600,00 (se</w:t>
      </w:r>
      <w:r w:rsidR="00C41871" w:rsidRPr="00382738">
        <w:t>iscentos reais) por item homolog</w:t>
      </w:r>
      <w:r w:rsidRPr="00382738">
        <w:t>ado, cobrados mediante boleto bancário em favor da Bolsa de Licitações e Leilões do Brasil.</w:t>
      </w:r>
    </w:p>
    <w:p w14:paraId="64343135" w14:textId="77777777" w:rsidR="00A434D5" w:rsidRPr="00382738" w:rsidRDefault="00A434D5" w:rsidP="00A434D5">
      <w:pPr>
        <w:jc w:val="both"/>
      </w:pPr>
      <w:r w:rsidRPr="00382738">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150BC35" w14:textId="77777777" w:rsidR="00A434D5" w:rsidRPr="00382738" w:rsidRDefault="00A434D5" w:rsidP="00A434D5">
      <w:pPr>
        <w:jc w:val="both"/>
      </w:pPr>
    </w:p>
    <w:p w14:paraId="5151240E" w14:textId="77777777" w:rsidR="00A434D5" w:rsidRPr="00382738" w:rsidRDefault="00A434D5" w:rsidP="00A434D5">
      <w:pPr>
        <w:pStyle w:val="Ttulo1"/>
        <w:jc w:val="left"/>
        <w:rPr>
          <w:rFonts w:ascii="Times New Roman" w:hAnsi="Times New Roman"/>
        </w:rPr>
      </w:pPr>
      <w:r w:rsidRPr="00382738">
        <w:rPr>
          <w:rFonts w:ascii="Times New Roman" w:hAnsi="Times New Roman"/>
        </w:rPr>
        <w:t>DA UTILIZAÇÃO DE CÉLULAS DE APOIO (CORRETORAS) ASSOCIADAS</w:t>
      </w:r>
    </w:p>
    <w:p w14:paraId="30E10F05" w14:textId="77777777" w:rsidR="00A434D5" w:rsidRPr="00382738" w:rsidRDefault="00A434D5" w:rsidP="00A434D5">
      <w:pPr>
        <w:jc w:val="both"/>
      </w:pPr>
    </w:p>
    <w:p w14:paraId="4509F5CD" w14:textId="77777777" w:rsidR="00A434D5" w:rsidRPr="00382738" w:rsidRDefault="00A434D5" w:rsidP="00A434D5">
      <w:pPr>
        <w:jc w:val="both"/>
      </w:pPr>
      <w:r w:rsidRPr="00382738">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A27A226" w14:textId="77777777" w:rsidR="00A434D5" w:rsidRPr="00382738" w:rsidRDefault="00A434D5" w:rsidP="00A434D5">
      <w:pPr>
        <w:jc w:val="both"/>
      </w:pPr>
    </w:p>
    <w:p w14:paraId="4D845C21" w14:textId="77777777" w:rsidR="00A434D5" w:rsidRPr="00382738" w:rsidRDefault="00A434D5" w:rsidP="00A434D5">
      <w:pPr>
        <w:jc w:val="both"/>
        <w:rPr>
          <w:b/>
        </w:rPr>
      </w:pPr>
      <w:r w:rsidRPr="00382738">
        <w:rPr>
          <w:b/>
        </w:rPr>
        <w:t xml:space="preserve">DAS RESPONSABILIDADES COMO LICITANTE/FORNECEDOR </w:t>
      </w:r>
    </w:p>
    <w:p w14:paraId="69CF2D09" w14:textId="77777777" w:rsidR="00A434D5" w:rsidRPr="00382738" w:rsidRDefault="00A434D5" w:rsidP="00A434D5">
      <w:pPr>
        <w:jc w:val="both"/>
        <w:rPr>
          <w:b/>
        </w:rPr>
      </w:pPr>
    </w:p>
    <w:p w14:paraId="4BFFA44F" w14:textId="77777777" w:rsidR="00A434D5" w:rsidRPr="00382738" w:rsidRDefault="00A434D5" w:rsidP="00A434D5">
      <w:pPr>
        <w:jc w:val="both"/>
        <w:rPr>
          <w:b/>
        </w:rPr>
      </w:pPr>
      <w:r w:rsidRPr="00382738">
        <w:rPr>
          <w:b/>
        </w:rPr>
        <w:t>Como Licitante/Fornecedor, concordamos e anuímos com todos termos contidos neste anexo e nos responsabilizamos por cumpri-lo integralmente em seus expressos termos.</w:t>
      </w:r>
    </w:p>
    <w:p w14:paraId="294F5613" w14:textId="77777777" w:rsidR="00A434D5" w:rsidRPr="00382738" w:rsidRDefault="00A434D5" w:rsidP="00A434D5">
      <w:pPr>
        <w:jc w:val="both"/>
      </w:pPr>
    </w:p>
    <w:p w14:paraId="63A5D58A" w14:textId="77777777" w:rsidR="00A434D5" w:rsidRPr="00382738" w:rsidRDefault="00A434D5" w:rsidP="00A434D5">
      <w:pPr>
        <w:jc w:val="both"/>
      </w:pPr>
    </w:p>
    <w:p w14:paraId="6BFE09A3" w14:textId="77777777" w:rsidR="00A434D5" w:rsidRPr="00382738" w:rsidRDefault="00A434D5" w:rsidP="00A434D5">
      <w:pPr>
        <w:outlineLvl w:val="0"/>
      </w:pPr>
      <w:r w:rsidRPr="00382738">
        <w:t>Local e data: ________________________________________________________________</w:t>
      </w:r>
    </w:p>
    <w:p w14:paraId="0BC4B1BF" w14:textId="77777777" w:rsidR="00A434D5" w:rsidRPr="00382738" w:rsidRDefault="00A434D5" w:rsidP="00A434D5">
      <w:pPr>
        <w:outlineLvl w:val="0"/>
      </w:pPr>
    </w:p>
    <w:p w14:paraId="13E3A5DC" w14:textId="77777777" w:rsidR="00A434D5" w:rsidRPr="00382738" w:rsidRDefault="00A434D5" w:rsidP="00A434D5">
      <w:pPr>
        <w:outlineLvl w:val="0"/>
      </w:pPr>
    </w:p>
    <w:p w14:paraId="1F5EA89D" w14:textId="77777777" w:rsidR="00A434D5" w:rsidRPr="00382738" w:rsidRDefault="00A434D5" w:rsidP="00A434D5">
      <w:pPr>
        <w:outlineLvl w:val="0"/>
      </w:pPr>
    </w:p>
    <w:p w14:paraId="0D7751A6" w14:textId="77777777" w:rsidR="00A434D5" w:rsidRPr="00382738" w:rsidRDefault="00A434D5" w:rsidP="00A434D5">
      <w:pPr>
        <w:outlineLvl w:val="0"/>
      </w:pPr>
    </w:p>
    <w:p w14:paraId="35841324" w14:textId="77777777" w:rsidR="00A434D5" w:rsidRPr="00382738" w:rsidRDefault="00A434D5" w:rsidP="00A434D5">
      <w:pPr>
        <w:jc w:val="both"/>
      </w:pPr>
      <w:r w:rsidRPr="00382738">
        <w:t>_______________________________________</w:t>
      </w:r>
      <w:r w:rsidR="00894E01" w:rsidRPr="00382738">
        <w:t>____________________________</w:t>
      </w:r>
      <w:r w:rsidRPr="00382738">
        <w:t>__</w:t>
      </w:r>
    </w:p>
    <w:p w14:paraId="26DF0AA5" w14:textId="77777777" w:rsidR="00A434D5" w:rsidRPr="00382738" w:rsidRDefault="00A434D5" w:rsidP="00A434D5">
      <w:pPr>
        <w:jc w:val="center"/>
        <w:rPr>
          <w:b/>
        </w:rPr>
      </w:pPr>
      <w:r w:rsidRPr="00382738">
        <w:rPr>
          <w:b/>
        </w:rPr>
        <w:t>(Assinaturas autorizadas com firma reconhecida em cartório)</w:t>
      </w:r>
    </w:p>
    <w:p w14:paraId="55A8291E" w14:textId="77777777" w:rsidR="00A434D5" w:rsidRPr="00382738" w:rsidRDefault="00A434D5" w:rsidP="00A434D5">
      <w:pPr>
        <w:pStyle w:val="PargrafodaLista"/>
        <w:ind w:left="0"/>
      </w:pPr>
    </w:p>
    <w:p w14:paraId="2F3E412F" w14:textId="77777777" w:rsidR="00A434D5" w:rsidRPr="00382738" w:rsidRDefault="00A434D5" w:rsidP="00A434D5">
      <w:pPr>
        <w:pStyle w:val="PargrafodaLista"/>
        <w:ind w:left="0"/>
      </w:pPr>
    </w:p>
    <w:p w14:paraId="02578763" w14:textId="77777777" w:rsidR="00A434D5" w:rsidRPr="00382738" w:rsidRDefault="00A434D5" w:rsidP="00A434D5">
      <w:pPr>
        <w:jc w:val="both"/>
        <w:rPr>
          <w:b/>
          <w:u w:val="single"/>
        </w:rPr>
      </w:pPr>
    </w:p>
    <w:p w14:paraId="72F1963C" w14:textId="77777777" w:rsidR="00A434D5" w:rsidRPr="00382738" w:rsidRDefault="00A434D5" w:rsidP="00A434D5">
      <w:pPr>
        <w:jc w:val="both"/>
        <w:rPr>
          <w:b/>
          <w:u w:val="single"/>
        </w:rPr>
      </w:pPr>
    </w:p>
    <w:p w14:paraId="391D819F" w14:textId="77777777" w:rsidR="00A434D5" w:rsidRPr="00382738" w:rsidRDefault="00A434D5" w:rsidP="00A434D5">
      <w:pPr>
        <w:jc w:val="both"/>
        <w:rPr>
          <w:b/>
          <w:i/>
        </w:rPr>
      </w:pPr>
      <w:r w:rsidRPr="00382738">
        <w:rPr>
          <w:b/>
          <w:u w:val="single"/>
        </w:rPr>
        <w:t>OBSERVAÇÃO</w:t>
      </w:r>
      <w:r w:rsidRPr="00382738">
        <w:rPr>
          <w:b/>
        </w:rPr>
        <w:t xml:space="preserve">: </w:t>
      </w:r>
      <w:r w:rsidRPr="00382738">
        <w:rPr>
          <w:b/>
          <w:i/>
        </w:rPr>
        <w:t>OBRIGATÓRIO RECONHECER FIRMA (EM CARTÓRIO) DAS ASSINATURAS E ANEXAR COPIA DO CONTRATO SOCIAL E ULTIMAS ALTERAÇÕES E/OU BREVE RELATO E/OU CONTRATO CONSOLIDADO (AUTENTICADAS).</w:t>
      </w:r>
    </w:p>
    <w:p w14:paraId="3C028B0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489D46D7"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bCs/>
        </w:rPr>
      </w:pPr>
    </w:p>
    <w:p w14:paraId="54B38D22"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073A21D4" w14:textId="77777777" w:rsidR="00894E01" w:rsidRPr="00382738" w:rsidRDefault="00894E01" w:rsidP="00A434D5">
      <w:pPr>
        <w:overflowPunct w:val="0"/>
        <w:autoSpaceDE w:val="0"/>
        <w:autoSpaceDN w:val="0"/>
        <w:adjustRightInd w:val="0"/>
        <w:spacing w:before="100" w:beforeAutospacing="1" w:after="100" w:afterAutospacing="1"/>
        <w:jc w:val="center"/>
        <w:textAlignment w:val="baseline"/>
        <w:rPr>
          <w:b/>
          <w:bCs/>
        </w:rPr>
      </w:pPr>
    </w:p>
    <w:p w14:paraId="5C3078A3" w14:textId="77777777" w:rsidR="00A434D5" w:rsidRPr="00382738" w:rsidRDefault="00D962A6" w:rsidP="00E80E32">
      <w:pPr>
        <w:overflowPunct w:val="0"/>
        <w:autoSpaceDE w:val="0"/>
        <w:autoSpaceDN w:val="0"/>
        <w:adjustRightInd w:val="0"/>
        <w:spacing w:before="100" w:beforeAutospacing="1" w:after="100" w:afterAutospacing="1"/>
        <w:jc w:val="center"/>
        <w:textAlignment w:val="baseline"/>
        <w:rPr>
          <w:b/>
          <w:bCs/>
        </w:rPr>
      </w:pPr>
      <w:r w:rsidRPr="00382738">
        <w:rPr>
          <w:b/>
          <w:bCs/>
        </w:rPr>
        <w:br w:type="page"/>
      </w:r>
      <w:r w:rsidR="00A434D5" w:rsidRPr="00382738">
        <w:rPr>
          <w:b/>
          <w:bCs/>
        </w:rPr>
        <w:t>ANEXO V</w:t>
      </w:r>
      <w:r w:rsidR="00A24990" w:rsidRPr="00382738">
        <w:rPr>
          <w:b/>
          <w:bCs/>
        </w:rPr>
        <w:t xml:space="preserve"> - </w:t>
      </w:r>
      <w:r w:rsidR="00A434D5" w:rsidRPr="00382738">
        <w:rPr>
          <w:b/>
        </w:rPr>
        <w:t xml:space="preserve">MODELO </w:t>
      </w:r>
      <w:r w:rsidR="00A434D5" w:rsidRPr="00382738">
        <w:rPr>
          <w:b/>
          <w:color w:val="000000"/>
        </w:rPr>
        <w:t xml:space="preserve">DECLARAÇÃO </w:t>
      </w:r>
      <w:r w:rsidR="00BC06D2" w:rsidRPr="00382738">
        <w:rPr>
          <w:b/>
          <w:color w:val="000000"/>
        </w:rPr>
        <w:t>CONJUNTA</w:t>
      </w:r>
    </w:p>
    <w:p w14:paraId="4A90EF03" w14:textId="6C2EB793"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635972">
        <w:rPr>
          <w:rFonts w:eastAsia="Arial Unicode MS"/>
          <w:b/>
          <w:bCs/>
          <w:color w:val="000000"/>
        </w:rPr>
        <w:t>2</w:t>
      </w:r>
      <w:r w:rsidR="006938B7" w:rsidRPr="00382738">
        <w:rPr>
          <w:rFonts w:eastAsia="Arial Unicode MS"/>
          <w:b/>
          <w:bCs/>
          <w:color w:val="000000"/>
        </w:rPr>
        <w:t>/2024</w:t>
      </w:r>
    </w:p>
    <w:p w14:paraId="352E3236" w14:textId="1E51C145" w:rsidR="00A434D5" w:rsidRPr="00382738" w:rsidRDefault="00A434D5" w:rsidP="00A434D5">
      <w:pPr>
        <w:jc w:val="both"/>
        <w:rPr>
          <w:rFonts w:eastAsia="Arial Unicode MS"/>
          <w:b/>
          <w:bCs/>
          <w:color w:val="000000"/>
        </w:rPr>
      </w:pPr>
      <w:r w:rsidRPr="00382738">
        <w:rPr>
          <w:rFonts w:eastAsia="Arial Unicode MS"/>
          <w:b/>
          <w:bCs/>
          <w:color w:val="000000"/>
        </w:rPr>
        <w:t>PREGÃO ELETRÔNICO Nº</w:t>
      </w:r>
      <w:r w:rsidR="000C7991" w:rsidRPr="00382738">
        <w:rPr>
          <w:rFonts w:eastAsia="Arial Unicode MS"/>
          <w:b/>
          <w:bCs/>
          <w:color w:val="000000"/>
        </w:rPr>
        <w:t xml:space="preserve"> </w:t>
      </w:r>
      <w:r w:rsidR="004E785A" w:rsidRPr="00382738">
        <w:rPr>
          <w:rFonts w:eastAsia="Arial Unicode MS"/>
          <w:b/>
          <w:bCs/>
          <w:color w:val="000000"/>
        </w:rPr>
        <w:t>2</w:t>
      </w:r>
      <w:r w:rsidR="00635972">
        <w:rPr>
          <w:rFonts w:eastAsia="Arial Unicode MS"/>
          <w:b/>
          <w:bCs/>
          <w:color w:val="000000"/>
        </w:rPr>
        <w:t>9</w:t>
      </w:r>
      <w:r w:rsidR="006938B7" w:rsidRPr="00382738">
        <w:rPr>
          <w:rFonts w:eastAsia="Arial Unicode MS"/>
          <w:b/>
          <w:bCs/>
          <w:color w:val="000000"/>
        </w:rPr>
        <w:t>/2024</w:t>
      </w:r>
    </w:p>
    <w:p w14:paraId="48491F94" w14:textId="09EEC963" w:rsidR="00E80E32" w:rsidRPr="00382738" w:rsidRDefault="00A434D5" w:rsidP="00D14A93">
      <w:pPr>
        <w:ind w:left="30"/>
        <w:jc w:val="both"/>
        <w:rPr>
          <w:color w:val="000000"/>
        </w:rPr>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384D4210" w14:textId="77777777" w:rsidR="00E80E32" w:rsidRPr="00382738" w:rsidRDefault="00E80E32" w:rsidP="00E80E32">
      <w:pPr>
        <w:jc w:val="both"/>
        <w:rPr>
          <w:color w:val="000000"/>
        </w:rPr>
      </w:pPr>
    </w:p>
    <w:p w14:paraId="06EC3CBA" w14:textId="77777777" w:rsidR="00DA0F38" w:rsidRPr="00382738" w:rsidRDefault="00DA0F38" w:rsidP="00E80E32">
      <w:pPr>
        <w:jc w:val="both"/>
        <w:rPr>
          <w:bCs/>
          <w:color w:val="000000"/>
        </w:rPr>
      </w:pPr>
      <w:r w:rsidRPr="00382738">
        <w:rPr>
          <w:bCs/>
          <w:color w:val="000000"/>
        </w:rPr>
        <w:t xml:space="preserve">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w:t>
      </w:r>
      <w:r w:rsidR="00826AB8" w:rsidRPr="00382738">
        <w:rPr>
          <w:bCs/>
          <w:color w:val="000000"/>
        </w:rPr>
        <w:t>14.133/2021</w:t>
      </w:r>
      <w:r w:rsidRPr="00382738">
        <w:rPr>
          <w:bCs/>
          <w:color w:val="000000"/>
        </w:rPr>
        <w:t xml:space="preserve"> e Constituição Federal, que:</w:t>
      </w:r>
    </w:p>
    <w:p w14:paraId="2FE2680A" w14:textId="77777777" w:rsidR="00DA0F38" w:rsidRPr="00382738" w:rsidRDefault="00DA0F38" w:rsidP="00DA0F38">
      <w:pPr>
        <w:autoSpaceDE w:val="0"/>
        <w:autoSpaceDN w:val="0"/>
        <w:adjustRightInd w:val="0"/>
        <w:jc w:val="both"/>
        <w:rPr>
          <w:bCs/>
          <w:color w:val="000000"/>
        </w:rPr>
      </w:pPr>
    </w:p>
    <w:p w14:paraId="1BBE1184" w14:textId="77777777" w:rsidR="00DA0F38" w:rsidRPr="00382738" w:rsidRDefault="00C67B71" w:rsidP="00DA0F38">
      <w:pPr>
        <w:autoSpaceDE w:val="0"/>
        <w:autoSpaceDN w:val="0"/>
        <w:adjustRightInd w:val="0"/>
        <w:jc w:val="both"/>
        <w:rPr>
          <w:bCs/>
          <w:color w:val="000000"/>
        </w:rPr>
      </w:pPr>
      <w:r w:rsidRPr="00382738">
        <w:rPr>
          <w:bCs/>
          <w:color w:val="000000"/>
        </w:rPr>
        <w:t>a). Não</w:t>
      </w:r>
      <w:r w:rsidR="00DA0F38" w:rsidRPr="00382738">
        <w:rPr>
          <w:b/>
          <w:bCs/>
          <w:color w:val="000000"/>
        </w:rPr>
        <w:t xml:space="preserve"> há fato superveniente impeditivo à sua habilitação</w:t>
      </w:r>
      <w:r w:rsidR="00DA0F38" w:rsidRPr="00382738">
        <w:rPr>
          <w:bCs/>
          <w:color w:val="000000"/>
        </w:rPr>
        <w:t xml:space="preserve"> para participação em processos/procedimentos licitatórios junto a órgãos públicos, comprometendo-se a declará-</w:t>
      </w:r>
      <w:r w:rsidRPr="00382738">
        <w:rPr>
          <w:bCs/>
          <w:color w:val="000000"/>
        </w:rPr>
        <w:t>lo (</w:t>
      </w:r>
      <w:r w:rsidR="00DA0F38" w:rsidRPr="00382738">
        <w:rPr>
          <w:bCs/>
          <w:color w:val="000000"/>
        </w:rPr>
        <w:t xml:space="preserve">s) caso </w:t>
      </w:r>
      <w:r w:rsidRPr="00382738">
        <w:rPr>
          <w:bCs/>
          <w:color w:val="000000"/>
        </w:rPr>
        <w:t>venha (</w:t>
      </w:r>
      <w:r w:rsidR="00DA0F38" w:rsidRPr="00382738">
        <w:rPr>
          <w:bCs/>
          <w:color w:val="000000"/>
        </w:rPr>
        <w:t>m) a ocorrer.</w:t>
      </w:r>
    </w:p>
    <w:p w14:paraId="65B2AC2C" w14:textId="77777777" w:rsidR="00DA0F38" w:rsidRPr="00382738" w:rsidRDefault="00DA0F38" w:rsidP="00DA0F38">
      <w:pPr>
        <w:autoSpaceDE w:val="0"/>
        <w:autoSpaceDN w:val="0"/>
        <w:adjustRightInd w:val="0"/>
        <w:jc w:val="both"/>
        <w:rPr>
          <w:bCs/>
          <w:color w:val="000000"/>
        </w:rPr>
      </w:pPr>
    </w:p>
    <w:p w14:paraId="12840F2B" w14:textId="77777777" w:rsidR="00DA0F38" w:rsidRPr="00382738" w:rsidRDefault="00C67B71" w:rsidP="00DA0F38">
      <w:pPr>
        <w:autoSpaceDE w:val="0"/>
        <w:autoSpaceDN w:val="0"/>
        <w:adjustRightInd w:val="0"/>
        <w:jc w:val="both"/>
        <w:rPr>
          <w:bCs/>
          <w:color w:val="000000"/>
        </w:rPr>
      </w:pPr>
      <w:r w:rsidRPr="00382738">
        <w:rPr>
          <w:bCs/>
          <w:color w:val="000000"/>
        </w:rPr>
        <w:t>b). Que</w:t>
      </w:r>
      <w:r w:rsidR="00DA0F38" w:rsidRPr="00382738">
        <w:rPr>
          <w:b/>
          <w:bCs/>
          <w:color w:val="000000"/>
        </w:rPr>
        <w:t xml:space="preserve"> está em situação regular junto ao Ministério do Trabalho</w:t>
      </w:r>
      <w:r w:rsidR="00DA0F38" w:rsidRPr="00382738">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6F46AFC6" w14:textId="77777777" w:rsidR="00DA0F38" w:rsidRPr="00382738" w:rsidRDefault="00DA0F38" w:rsidP="00DA0F38">
      <w:pPr>
        <w:autoSpaceDE w:val="0"/>
        <w:autoSpaceDN w:val="0"/>
        <w:adjustRightInd w:val="0"/>
        <w:jc w:val="both"/>
        <w:rPr>
          <w:bCs/>
          <w:color w:val="000000"/>
        </w:rPr>
      </w:pPr>
    </w:p>
    <w:p w14:paraId="05D21FE4" w14:textId="77777777" w:rsidR="00DA0F38" w:rsidRPr="00382738" w:rsidRDefault="00C67B71" w:rsidP="00DA0F38">
      <w:pPr>
        <w:autoSpaceDE w:val="0"/>
        <w:autoSpaceDN w:val="0"/>
        <w:adjustRightInd w:val="0"/>
        <w:jc w:val="both"/>
        <w:rPr>
          <w:bCs/>
          <w:color w:val="000000"/>
        </w:rPr>
      </w:pPr>
      <w:r w:rsidRPr="00382738">
        <w:rPr>
          <w:bCs/>
          <w:color w:val="000000"/>
        </w:rPr>
        <w:t xml:space="preserve">c). </w:t>
      </w:r>
      <w:r w:rsidRPr="00382738">
        <w:rPr>
          <w:b/>
          <w:bCs/>
          <w:color w:val="000000"/>
        </w:rPr>
        <w:t>Que</w:t>
      </w:r>
      <w:r w:rsidR="00DA0F38" w:rsidRPr="00382738">
        <w:rPr>
          <w:b/>
          <w:bCs/>
          <w:color w:val="000000"/>
        </w:rPr>
        <w:t xml:space="preserve"> cumpre todas as normas relativas à saúde, higiene e segurança do trabalho</w:t>
      </w:r>
      <w:r w:rsidR="00DA0F38" w:rsidRPr="00382738">
        <w:rPr>
          <w:bCs/>
          <w:color w:val="000000"/>
        </w:rPr>
        <w:t xml:space="preserve"> de seus empregados.</w:t>
      </w:r>
    </w:p>
    <w:p w14:paraId="691E231A" w14:textId="77777777" w:rsidR="00DA0F38" w:rsidRPr="00382738" w:rsidRDefault="00DA0F38" w:rsidP="00DA0F38">
      <w:pPr>
        <w:autoSpaceDE w:val="0"/>
        <w:autoSpaceDN w:val="0"/>
        <w:adjustRightInd w:val="0"/>
        <w:jc w:val="both"/>
        <w:rPr>
          <w:bCs/>
          <w:color w:val="000000"/>
        </w:rPr>
      </w:pPr>
    </w:p>
    <w:p w14:paraId="44357BE7" w14:textId="77777777" w:rsidR="00DA0F38" w:rsidRPr="00382738" w:rsidRDefault="00C67B71" w:rsidP="00DA0F38">
      <w:pPr>
        <w:autoSpaceDE w:val="0"/>
        <w:autoSpaceDN w:val="0"/>
        <w:adjustRightInd w:val="0"/>
        <w:jc w:val="both"/>
        <w:rPr>
          <w:bCs/>
          <w:color w:val="000000"/>
        </w:rPr>
      </w:pPr>
      <w:r w:rsidRPr="00382738">
        <w:rPr>
          <w:bCs/>
          <w:color w:val="000000"/>
        </w:rPr>
        <w:t xml:space="preserve">d). </w:t>
      </w:r>
      <w:r w:rsidRPr="00382738">
        <w:rPr>
          <w:b/>
          <w:bCs/>
          <w:color w:val="000000"/>
        </w:rPr>
        <w:t>Que</w:t>
      </w:r>
      <w:r w:rsidR="00DA0F38" w:rsidRPr="00382738">
        <w:rPr>
          <w:b/>
          <w:bCs/>
          <w:color w:val="000000"/>
        </w:rPr>
        <w:t xml:space="preserve"> se responsabiliza integralmente pela prestação dos serviços e qualidade dos materiais</w:t>
      </w:r>
      <w:r w:rsidR="00DA0F38" w:rsidRPr="00382738">
        <w:rPr>
          <w:bCs/>
          <w:color w:val="000000"/>
        </w:rPr>
        <w:t xml:space="preserve"> ora contratados;</w:t>
      </w:r>
    </w:p>
    <w:p w14:paraId="52DF367E" w14:textId="77777777" w:rsidR="00DA0F38" w:rsidRPr="00382738" w:rsidRDefault="00DA0F38" w:rsidP="00DA0F38">
      <w:pPr>
        <w:autoSpaceDE w:val="0"/>
        <w:autoSpaceDN w:val="0"/>
        <w:adjustRightInd w:val="0"/>
        <w:jc w:val="both"/>
        <w:rPr>
          <w:bCs/>
          <w:color w:val="000000"/>
        </w:rPr>
      </w:pPr>
    </w:p>
    <w:p w14:paraId="583A56FD" w14:textId="182758CB" w:rsidR="00DA0F38" w:rsidRPr="00382738" w:rsidRDefault="00C67B71" w:rsidP="00AF6EB6">
      <w:pPr>
        <w:jc w:val="both"/>
        <w:rPr>
          <w:bCs/>
          <w:color w:val="000000"/>
        </w:rPr>
      </w:pPr>
      <w:r w:rsidRPr="00382738">
        <w:rPr>
          <w:bCs/>
          <w:color w:val="000000"/>
        </w:rPr>
        <w:t>e). Que</w:t>
      </w:r>
      <w:r w:rsidR="00DA0F38" w:rsidRPr="00382738">
        <w:rPr>
          <w:b/>
          <w:bCs/>
          <w:color w:val="000000"/>
        </w:rPr>
        <w:t xml:space="preserve"> examinou cuidadosamente o processo contendo o Edital Completo, nela não achando nenhuma falta ou irregularidade que comprometesse a legalidade do certame licitatório</w:t>
      </w:r>
      <w:r w:rsidR="00DA0F38" w:rsidRPr="00382738">
        <w:rPr>
          <w:bCs/>
          <w:color w:val="000000"/>
        </w:rPr>
        <w:t xml:space="preserve">, referente ao Pregão </w:t>
      </w:r>
      <w:r w:rsidR="0036768A" w:rsidRPr="00382738">
        <w:rPr>
          <w:bCs/>
          <w:color w:val="000000"/>
        </w:rPr>
        <w:t>Eletrônico</w:t>
      </w:r>
      <w:r w:rsidR="00DA0F38" w:rsidRPr="00382738">
        <w:rPr>
          <w:bCs/>
          <w:color w:val="000000"/>
        </w:rPr>
        <w:t xml:space="preserve"> nº </w:t>
      </w:r>
      <w:r w:rsidR="004E785A" w:rsidRPr="00382738">
        <w:rPr>
          <w:bCs/>
          <w:color w:val="000000"/>
        </w:rPr>
        <w:t>2</w:t>
      </w:r>
      <w:r w:rsidR="00635972">
        <w:rPr>
          <w:bCs/>
          <w:color w:val="000000"/>
        </w:rPr>
        <w:t>9</w:t>
      </w:r>
      <w:r w:rsidR="006938B7" w:rsidRPr="00382738">
        <w:rPr>
          <w:bCs/>
          <w:color w:val="000000"/>
        </w:rPr>
        <w:t>/2024</w:t>
      </w:r>
      <w:r w:rsidR="00DA0F38" w:rsidRPr="00382738">
        <w:rPr>
          <w:bCs/>
          <w:color w:val="000000"/>
        </w:rPr>
        <w:t xml:space="preserve"> aceitando e submetendo-se, portanto, aos itens editalícios, às cláusulas contratuais e às condições físicas ora estipuladas para a execução do objeto licitado.</w:t>
      </w:r>
    </w:p>
    <w:p w14:paraId="5128123C" w14:textId="77777777" w:rsidR="00DA0F38" w:rsidRPr="00382738" w:rsidRDefault="00DA0F38" w:rsidP="00DA0F38">
      <w:pPr>
        <w:autoSpaceDE w:val="0"/>
        <w:autoSpaceDN w:val="0"/>
        <w:adjustRightInd w:val="0"/>
        <w:jc w:val="both"/>
        <w:rPr>
          <w:bCs/>
          <w:color w:val="000000"/>
        </w:rPr>
      </w:pPr>
    </w:p>
    <w:p w14:paraId="095057F9" w14:textId="77777777" w:rsidR="00DA0F38" w:rsidRPr="00382738" w:rsidRDefault="00C67B71" w:rsidP="00DA0F38">
      <w:pPr>
        <w:autoSpaceDE w:val="0"/>
        <w:autoSpaceDN w:val="0"/>
        <w:adjustRightInd w:val="0"/>
        <w:jc w:val="both"/>
        <w:rPr>
          <w:bCs/>
          <w:color w:val="000000"/>
        </w:rPr>
      </w:pPr>
      <w:r w:rsidRPr="00382738">
        <w:rPr>
          <w:bCs/>
          <w:color w:val="000000"/>
        </w:rPr>
        <w:t>f). Que</w:t>
      </w:r>
      <w:r w:rsidR="00DA0F38" w:rsidRPr="00382738">
        <w:rPr>
          <w:b/>
          <w:bCs/>
          <w:color w:val="000000"/>
        </w:rPr>
        <w:t xml:space="preserve"> não foi declarada inidônea ou apenada por suspensão pelo Poder Público de qualquer esfera </w:t>
      </w:r>
      <w:r w:rsidR="00DA0F38" w:rsidRPr="00382738">
        <w:rPr>
          <w:bCs/>
          <w:color w:val="000000"/>
        </w:rPr>
        <w:t>(Art. 87 IV);</w:t>
      </w:r>
    </w:p>
    <w:p w14:paraId="6A4BAC91" w14:textId="77777777" w:rsidR="00DA0F38" w:rsidRPr="00382738" w:rsidRDefault="00C67B71" w:rsidP="00DA0F38">
      <w:pPr>
        <w:autoSpaceDE w:val="0"/>
        <w:autoSpaceDN w:val="0"/>
        <w:adjustRightInd w:val="0"/>
        <w:jc w:val="both"/>
        <w:rPr>
          <w:bCs/>
          <w:color w:val="000000"/>
        </w:rPr>
      </w:pPr>
      <w:r w:rsidRPr="00382738">
        <w:rPr>
          <w:bCs/>
          <w:color w:val="000000"/>
        </w:rPr>
        <w:t>g). Que</w:t>
      </w:r>
      <w:r w:rsidR="00DA0F38" w:rsidRPr="00382738">
        <w:rPr>
          <w:b/>
          <w:bCs/>
          <w:color w:val="000000"/>
        </w:rPr>
        <w:t xml:space="preserve"> não está impedida de contratar com a Administração Pública do Município de Itatinga</w:t>
      </w:r>
      <w:r w:rsidR="00DA0F38" w:rsidRPr="00382738">
        <w:rPr>
          <w:bCs/>
          <w:color w:val="000000"/>
        </w:rPr>
        <w:t xml:space="preserve">, direta ou indiretamente </w:t>
      </w:r>
      <w:r w:rsidR="00DA0F38" w:rsidRPr="00382738">
        <w:rPr>
          <w:color w:val="000000"/>
        </w:rPr>
        <w:t>e que se compromete a comunicar ocorrência de fatos supervenientes.</w:t>
      </w:r>
    </w:p>
    <w:p w14:paraId="742830F5" w14:textId="77777777" w:rsidR="00DA0F38" w:rsidRPr="00382738" w:rsidRDefault="00DA0F38" w:rsidP="00DA0F38">
      <w:pPr>
        <w:autoSpaceDE w:val="0"/>
        <w:autoSpaceDN w:val="0"/>
        <w:adjustRightInd w:val="0"/>
        <w:jc w:val="both"/>
        <w:rPr>
          <w:bCs/>
          <w:color w:val="000000"/>
        </w:rPr>
      </w:pPr>
    </w:p>
    <w:p w14:paraId="44EB11A0" w14:textId="77777777" w:rsidR="00DA0F38" w:rsidRPr="00382738" w:rsidRDefault="00C67B71" w:rsidP="00DA0F38">
      <w:pPr>
        <w:autoSpaceDE w:val="0"/>
        <w:autoSpaceDN w:val="0"/>
        <w:adjustRightInd w:val="0"/>
        <w:jc w:val="both"/>
        <w:rPr>
          <w:bCs/>
          <w:color w:val="000000"/>
        </w:rPr>
      </w:pPr>
      <w:r w:rsidRPr="00382738">
        <w:rPr>
          <w:bCs/>
          <w:color w:val="000000"/>
        </w:rPr>
        <w:t>h). Que</w:t>
      </w:r>
      <w:r w:rsidR="00DA0F38" w:rsidRPr="00382738">
        <w:rPr>
          <w:b/>
          <w:bCs/>
          <w:color w:val="000000"/>
        </w:rPr>
        <w:t xml:space="preserve"> não possui funcionários, dirigentes ou acionistas detentores do controle da empresa participante da licitação, que possuam vínculos direto ou indireto com o Município de Itatinga</w:t>
      </w:r>
      <w:r w:rsidR="00826AB8" w:rsidRPr="00382738">
        <w:rPr>
          <w:bCs/>
          <w:color w:val="000000"/>
        </w:rPr>
        <w:t>.</w:t>
      </w:r>
    </w:p>
    <w:p w14:paraId="09101340" w14:textId="77777777" w:rsidR="00DA0F38" w:rsidRPr="00382738" w:rsidRDefault="00DA0F38" w:rsidP="00DA0F38">
      <w:pPr>
        <w:autoSpaceDE w:val="0"/>
        <w:autoSpaceDN w:val="0"/>
        <w:adjustRightInd w:val="0"/>
        <w:jc w:val="both"/>
        <w:rPr>
          <w:bCs/>
          <w:color w:val="000000"/>
        </w:rPr>
      </w:pPr>
    </w:p>
    <w:p w14:paraId="48BF35D9" w14:textId="77777777" w:rsidR="00DA0F38" w:rsidRPr="00382738" w:rsidRDefault="00C67B71" w:rsidP="00DA0F38">
      <w:pPr>
        <w:autoSpaceDE w:val="0"/>
        <w:autoSpaceDN w:val="0"/>
        <w:adjustRightInd w:val="0"/>
        <w:jc w:val="both"/>
        <w:rPr>
          <w:bCs/>
          <w:color w:val="000000"/>
        </w:rPr>
      </w:pPr>
      <w:r w:rsidRPr="00382738">
        <w:rPr>
          <w:bCs/>
          <w:color w:val="000000"/>
        </w:rPr>
        <w:t>i). Que</w:t>
      </w:r>
      <w:r w:rsidR="00DA0F38" w:rsidRPr="00382738">
        <w:rPr>
          <w:b/>
          <w:bCs/>
          <w:color w:val="000000"/>
        </w:rPr>
        <w:t xml:space="preserve"> emite Nota Fiscal Eletrônica – NF-e</w:t>
      </w:r>
      <w:r w:rsidR="00DA0F38" w:rsidRPr="00382738">
        <w:rPr>
          <w:bCs/>
          <w:color w:val="000000"/>
        </w:rPr>
        <w:t>.</w:t>
      </w:r>
    </w:p>
    <w:p w14:paraId="6A819721" w14:textId="77777777" w:rsidR="00DA0F38" w:rsidRPr="00382738" w:rsidRDefault="00DA0F38" w:rsidP="00DA0F38">
      <w:pPr>
        <w:autoSpaceDE w:val="0"/>
        <w:autoSpaceDN w:val="0"/>
        <w:adjustRightInd w:val="0"/>
        <w:jc w:val="both"/>
        <w:rPr>
          <w:bCs/>
          <w:color w:val="000000"/>
        </w:rPr>
      </w:pPr>
    </w:p>
    <w:p w14:paraId="088FA9E7" w14:textId="77777777" w:rsidR="00DA0F38" w:rsidRPr="00382738" w:rsidRDefault="00DA0F38" w:rsidP="00DA0F38">
      <w:pPr>
        <w:autoSpaceDE w:val="0"/>
        <w:autoSpaceDN w:val="0"/>
        <w:adjustRightInd w:val="0"/>
        <w:jc w:val="both"/>
        <w:rPr>
          <w:bCs/>
          <w:color w:val="000000"/>
        </w:rPr>
      </w:pPr>
      <w:r w:rsidRPr="00382738">
        <w:rPr>
          <w:bCs/>
          <w:color w:val="000000"/>
        </w:rPr>
        <w:t>Local e data</w:t>
      </w:r>
    </w:p>
    <w:p w14:paraId="0A75BF64" w14:textId="77777777" w:rsidR="00DA0F38" w:rsidRPr="00382738" w:rsidRDefault="00A434D5" w:rsidP="00E80E32">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Por ser expressão de verdade, firmamos a presente.</w:t>
      </w:r>
    </w:p>
    <w:p w14:paraId="623C02D8" w14:textId="77777777" w:rsidR="00DA0F38" w:rsidRPr="00382738" w:rsidRDefault="00DA0F38" w:rsidP="00DA0F38">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Assinatura do representante legal</w:t>
      </w:r>
    </w:p>
    <w:p w14:paraId="3345F60E" w14:textId="77777777" w:rsidR="00A24990" w:rsidRPr="00382738" w:rsidRDefault="00A24990" w:rsidP="00A24990">
      <w:pPr>
        <w:overflowPunct w:val="0"/>
        <w:autoSpaceDE w:val="0"/>
        <w:autoSpaceDN w:val="0"/>
        <w:adjustRightInd w:val="0"/>
        <w:textAlignment w:val="baseline"/>
      </w:pPr>
      <w:r w:rsidRPr="00382738">
        <w:t>Nome do declarante _________________</w:t>
      </w:r>
    </w:p>
    <w:p w14:paraId="1DFD4BE8" w14:textId="77777777" w:rsidR="00A24990" w:rsidRPr="00382738" w:rsidRDefault="00A24990" w:rsidP="00A24990">
      <w:pPr>
        <w:overflowPunct w:val="0"/>
        <w:autoSpaceDE w:val="0"/>
        <w:autoSpaceDN w:val="0"/>
        <w:adjustRightInd w:val="0"/>
        <w:textAlignment w:val="baseline"/>
      </w:pPr>
      <w:r w:rsidRPr="00382738">
        <w:t>RG____________________</w:t>
      </w:r>
    </w:p>
    <w:p w14:paraId="1955CE70" w14:textId="77777777" w:rsidR="00A24990" w:rsidRPr="00382738" w:rsidRDefault="00A24990" w:rsidP="00A24990">
      <w:pPr>
        <w:overflowPunct w:val="0"/>
        <w:autoSpaceDE w:val="0"/>
        <w:autoSpaceDN w:val="0"/>
        <w:adjustRightInd w:val="0"/>
        <w:textAlignment w:val="baseline"/>
      </w:pPr>
      <w:r w:rsidRPr="00382738">
        <w:t>CPF___________________</w:t>
      </w:r>
    </w:p>
    <w:p w14:paraId="0BDD5949" w14:textId="77777777" w:rsidR="00A434D5" w:rsidRPr="00382738" w:rsidRDefault="00A434D5" w:rsidP="00A434D5">
      <w:pPr>
        <w:overflowPunct w:val="0"/>
        <w:autoSpaceDE w:val="0"/>
        <w:autoSpaceDN w:val="0"/>
        <w:adjustRightInd w:val="0"/>
        <w:spacing w:before="100" w:beforeAutospacing="1" w:after="100" w:afterAutospacing="1"/>
        <w:jc w:val="both"/>
        <w:textAlignment w:val="baseline"/>
        <w:rPr>
          <w:color w:val="000000"/>
        </w:rPr>
      </w:pPr>
      <w:r w:rsidRPr="00382738">
        <w:rPr>
          <w:color w:val="000000"/>
        </w:rPr>
        <w:t>OBS. Esta declaração deverá ser emitida em papel timbrado da empresa proponente e carimbada com o número do CNPJ.</w:t>
      </w:r>
    </w:p>
    <w:p w14:paraId="45B6FAA5"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rPr>
          <w:b/>
        </w:rPr>
      </w:pPr>
      <w:r w:rsidRPr="00382738">
        <w:br w:type="page"/>
      </w:r>
      <w:r w:rsidR="00BC06D2" w:rsidRPr="00382738">
        <w:rPr>
          <w:b/>
        </w:rPr>
        <w:t>ANEXO VI</w:t>
      </w:r>
    </w:p>
    <w:p w14:paraId="17BA5D77" w14:textId="77777777" w:rsidR="00A434D5" w:rsidRPr="00382738" w:rsidRDefault="00186EE0" w:rsidP="00A434D5">
      <w:pPr>
        <w:jc w:val="center"/>
        <w:rPr>
          <w:b/>
        </w:rPr>
      </w:pPr>
      <w:r w:rsidRPr="00382738">
        <w:rPr>
          <w:b/>
        </w:rPr>
        <w:t>DECLARAÇÃO PARA</w:t>
      </w:r>
      <w:r w:rsidR="00A434D5" w:rsidRPr="00382738">
        <w:rPr>
          <w:b/>
        </w:rPr>
        <w:t xml:space="preserve"> MICROEMPRESA OU EMPRESA DE PEQUENO PORTE</w:t>
      </w:r>
    </w:p>
    <w:p w14:paraId="63A069AE" w14:textId="77777777" w:rsidR="00C67B71" w:rsidRPr="00382738" w:rsidRDefault="00C67B71" w:rsidP="00A434D5">
      <w:pPr>
        <w:jc w:val="both"/>
        <w:rPr>
          <w:rFonts w:eastAsia="Arial Unicode MS"/>
          <w:b/>
          <w:bCs/>
          <w:color w:val="000000"/>
        </w:rPr>
      </w:pPr>
    </w:p>
    <w:p w14:paraId="1C03350B" w14:textId="2CD4A11E" w:rsidR="00A434D5" w:rsidRPr="00382738" w:rsidRDefault="00A434D5" w:rsidP="00A434D5">
      <w:pPr>
        <w:jc w:val="both"/>
        <w:rPr>
          <w:rFonts w:eastAsia="Arial Unicode MS"/>
          <w:b/>
          <w:bCs/>
          <w:color w:val="000000"/>
        </w:rPr>
      </w:pPr>
      <w:r w:rsidRPr="00382738">
        <w:rPr>
          <w:rFonts w:eastAsia="Arial Unicode MS"/>
          <w:b/>
          <w:bCs/>
          <w:color w:val="000000"/>
        </w:rPr>
        <w:t xml:space="preserve">PROCESSO Nº. </w:t>
      </w:r>
      <w:r w:rsidR="004E785A" w:rsidRPr="00382738">
        <w:rPr>
          <w:rFonts w:eastAsia="Arial Unicode MS"/>
          <w:b/>
          <w:bCs/>
          <w:color w:val="000000"/>
        </w:rPr>
        <w:t>7</w:t>
      </w:r>
      <w:r w:rsidR="00635972">
        <w:rPr>
          <w:rFonts w:eastAsia="Arial Unicode MS"/>
          <w:b/>
          <w:bCs/>
          <w:color w:val="000000"/>
        </w:rPr>
        <w:t>2</w:t>
      </w:r>
      <w:r w:rsidR="006938B7" w:rsidRPr="00382738">
        <w:rPr>
          <w:rFonts w:eastAsia="Arial Unicode MS"/>
          <w:b/>
          <w:bCs/>
          <w:color w:val="000000"/>
        </w:rPr>
        <w:t>/2024</w:t>
      </w:r>
    </w:p>
    <w:p w14:paraId="4216B200" w14:textId="0F464891" w:rsidR="00A434D5" w:rsidRPr="00382738" w:rsidRDefault="007463E2" w:rsidP="00A434D5">
      <w:pPr>
        <w:jc w:val="both"/>
        <w:rPr>
          <w:rFonts w:eastAsia="Arial Unicode MS"/>
          <w:b/>
          <w:bCs/>
          <w:color w:val="000000"/>
        </w:rPr>
      </w:pPr>
      <w:r w:rsidRPr="00382738">
        <w:rPr>
          <w:rFonts w:eastAsia="Arial Unicode MS"/>
          <w:b/>
          <w:bCs/>
          <w:color w:val="000000"/>
        </w:rPr>
        <w:t>PREGÃO ELETRÔNICO Nº</w:t>
      </w:r>
      <w:r w:rsidR="00E80E32" w:rsidRPr="00382738">
        <w:rPr>
          <w:rFonts w:eastAsia="Arial Unicode MS"/>
          <w:b/>
          <w:bCs/>
          <w:color w:val="000000"/>
        </w:rPr>
        <w:t xml:space="preserve"> </w:t>
      </w:r>
      <w:r w:rsidR="004E785A" w:rsidRPr="00382738">
        <w:rPr>
          <w:rFonts w:eastAsia="Arial Unicode MS"/>
          <w:b/>
          <w:bCs/>
          <w:color w:val="000000"/>
        </w:rPr>
        <w:t>2</w:t>
      </w:r>
      <w:r w:rsidR="00635972">
        <w:rPr>
          <w:rFonts w:eastAsia="Arial Unicode MS"/>
          <w:b/>
          <w:bCs/>
          <w:color w:val="000000"/>
        </w:rPr>
        <w:t>9</w:t>
      </w:r>
      <w:r w:rsidR="006938B7" w:rsidRPr="00382738">
        <w:rPr>
          <w:rFonts w:eastAsia="Arial Unicode MS"/>
          <w:b/>
          <w:bCs/>
          <w:color w:val="000000"/>
        </w:rPr>
        <w:t>/2024</w:t>
      </w:r>
    </w:p>
    <w:p w14:paraId="7BB77D04" w14:textId="2BBE54BA" w:rsidR="00A434D5" w:rsidRPr="00382738" w:rsidRDefault="00A434D5" w:rsidP="00C441F8">
      <w:pPr>
        <w:ind w:left="30"/>
        <w:jc w:val="both"/>
      </w:pPr>
      <w:r w:rsidRPr="00382738">
        <w:rPr>
          <w:rFonts w:eastAsia="Arial Unicode MS"/>
          <w:b/>
          <w:bCs/>
          <w:color w:val="000000"/>
        </w:rPr>
        <w:t xml:space="preserve">OBJETO: </w:t>
      </w:r>
      <w:r w:rsidR="00635972" w:rsidRPr="001D4578">
        <w:rPr>
          <w:color w:val="000000"/>
        </w:rPr>
        <w:t xml:space="preserve">CONTRATAÇÃO DE EMPRESA ESPECIALIZADA EM PREVENÇÃO DO CONTROLE DE ACESSO NO SERVIÇO DE ACOLHIMENTO PROVISÓRIO PARA PESSOAS EM SITUAÇÃO DE RUA RESIDENTES DO MUNICÍPIO DE </w:t>
      </w:r>
      <w:r w:rsidR="00635972" w:rsidRPr="001D4578">
        <w:rPr>
          <w:shd w:val="clear" w:color="auto" w:fill="FFFFFF"/>
        </w:rPr>
        <w:t>ITATINGA/SP, CONFORME ESPECIFICAÇÕES CONSTANTES DO ANEXO I DESTE EDITAL.</w:t>
      </w:r>
    </w:p>
    <w:p w14:paraId="49440C8C" w14:textId="77777777" w:rsidR="00C441F8" w:rsidRPr="00382738" w:rsidRDefault="00C441F8" w:rsidP="00C441F8">
      <w:pPr>
        <w:ind w:left="30"/>
        <w:jc w:val="both"/>
        <w:rPr>
          <w:color w:val="000000"/>
        </w:rPr>
      </w:pPr>
    </w:p>
    <w:p w14:paraId="52A227B5" w14:textId="77777777" w:rsidR="00A434D5" w:rsidRPr="00382738" w:rsidRDefault="00A434D5" w:rsidP="00A434D5">
      <w:pPr>
        <w:rPr>
          <w:color w:val="000000"/>
        </w:rPr>
      </w:pPr>
    </w:p>
    <w:p w14:paraId="31DA2438" w14:textId="3FB93BCE" w:rsidR="00A434D5" w:rsidRPr="00382738" w:rsidRDefault="00A434D5" w:rsidP="00AC4108">
      <w:pPr>
        <w:spacing w:line="360" w:lineRule="auto"/>
        <w:ind w:firstLine="708"/>
        <w:jc w:val="both"/>
      </w:pPr>
      <w:r w:rsidRPr="00382738">
        <w:rPr>
          <w:color w:val="000000"/>
        </w:rPr>
        <w:t xml:space="preserve">DECLARO, sob as penas da lei, sem prejuízo das sanções e multas previstas neste ato convocatório, que a empresa </w:t>
      </w:r>
      <w:r w:rsidRPr="00382738">
        <w:rPr>
          <w:color w:val="000000"/>
        </w:rPr>
        <w:softHyphen/>
        <w:t xml:space="preserve">__________________________________ (denominação da pessoa jurídica), CNPJ n.º _______________________ é </w:t>
      </w:r>
      <w:r w:rsidRPr="00382738">
        <w:rPr>
          <w:b/>
          <w:color w:val="000000"/>
        </w:rPr>
        <w:t xml:space="preserve">microempresa ou empresa de pequeno porte, </w:t>
      </w:r>
      <w:r w:rsidRPr="00382738">
        <w:rPr>
          <w:color w:val="000000"/>
        </w:rPr>
        <w:t>nos termos</w:t>
      </w:r>
      <w:r w:rsidRPr="00382738">
        <w:t xml:space="preserve"> do enquadramento previsto na </w:t>
      </w:r>
      <w:r w:rsidRPr="00382738">
        <w:rPr>
          <w:b/>
        </w:rPr>
        <w:t xml:space="preserve">Lei Complementar n.º 123, de 14 de dezembro de 2006, </w:t>
      </w:r>
      <w:r w:rsidRPr="00382738">
        <w:t xml:space="preserve">cujos termos declaro conhecer na íntegra, estando apta, portanto, a exercer o direito de preferência, como critério de desempate no procedimento licitatório do Pregão Eletrônico n.º </w:t>
      </w:r>
      <w:r w:rsidR="004E785A" w:rsidRPr="00382738">
        <w:t>2</w:t>
      </w:r>
      <w:r w:rsidR="00635972">
        <w:t>9</w:t>
      </w:r>
      <w:r w:rsidR="006938B7" w:rsidRPr="00382738">
        <w:t>/2024</w:t>
      </w:r>
      <w:r w:rsidRPr="00382738">
        <w:t>, realizado pela</w:t>
      </w:r>
      <w:r w:rsidR="00A40FE4" w:rsidRPr="00382738">
        <w:t xml:space="preserve"> </w:t>
      </w:r>
      <w:r w:rsidRPr="00382738">
        <w:t>Prefeitura do Município de Itatinga.</w:t>
      </w:r>
    </w:p>
    <w:p w14:paraId="18AC4D8A" w14:textId="77777777" w:rsidR="00A434D5" w:rsidRPr="00382738" w:rsidRDefault="00A434D5" w:rsidP="00A434D5">
      <w:pPr>
        <w:ind w:firstLine="708"/>
        <w:jc w:val="both"/>
      </w:pPr>
    </w:p>
    <w:p w14:paraId="25276EC4" w14:textId="77777777" w:rsidR="00A434D5" w:rsidRPr="00382738" w:rsidRDefault="00A434D5" w:rsidP="00E80E32">
      <w:pPr>
        <w:overflowPunct w:val="0"/>
        <w:autoSpaceDE w:val="0"/>
        <w:autoSpaceDN w:val="0"/>
        <w:adjustRightInd w:val="0"/>
        <w:spacing w:before="100" w:beforeAutospacing="1" w:after="100" w:afterAutospacing="1"/>
        <w:textAlignment w:val="baseline"/>
      </w:pPr>
      <w:r w:rsidRPr="00382738">
        <w:t>__</w:t>
      </w:r>
      <w:r w:rsidR="00894E01" w:rsidRPr="00382738">
        <w:t>___________________________</w:t>
      </w:r>
      <w:r w:rsidRPr="00382738">
        <w:t>_________________________________________</w:t>
      </w:r>
    </w:p>
    <w:p w14:paraId="74D1218D"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Local e data</w:t>
      </w:r>
    </w:p>
    <w:p w14:paraId="160121F3"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p>
    <w:p w14:paraId="44802757" w14:textId="77777777" w:rsidR="00A434D5" w:rsidRPr="00382738" w:rsidRDefault="00A434D5" w:rsidP="00A434D5">
      <w:pPr>
        <w:overflowPunct w:val="0"/>
        <w:autoSpaceDE w:val="0"/>
        <w:autoSpaceDN w:val="0"/>
        <w:adjustRightInd w:val="0"/>
        <w:spacing w:before="100" w:beforeAutospacing="1" w:after="100" w:afterAutospacing="1"/>
        <w:textAlignment w:val="baseline"/>
      </w:pPr>
      <w:r w:rsidRPr="00382738">
        <w:t>___________________________________________</w:t>
      </w:r>
      <w:r w:rsidR="00894E01" w:rsidRPr="00382738">
        <w:t>__________________________</w:t>
      </w:r>
    </w:p>
    <w:p w14:paraId="03721A10" w14:textId="77777777" w:rsidR="00A434D5" w:rsidRPr="00382738" w:rsidRDefault="00A434D5" w:rsidP="00A434D5">
      <w:pPr>
        <w:overflowPunct w:val="0"/>
        <w:autoSpaceDE w:val="0"/>
        <w:autoSpaceDN w:val="0"/>
        <w:adjustRightInd w:val="0"/>
        <w:spacing w:before="100" w:beforeAutospacing="1" w:after="100" w:afterAutospacing="1"/>
        <w:jc w:val="center"/>
        <w:textAlignment w:val="baseline"/>
      </w:pPr>
      <w:r w:rsidRPr="00382738">
        <w:t>Nome e nº da cédula de identidade do declarante</w:t>
      </w:r>
    </w:p>
    <w:p w14:paraId="4B5E890A" w14:textId="77777777" w:rsidR="00A434D5" w:rsidRPr="00382738" w:rsidRDefault="00C67B71" w:rsidP="008F1668">
      <w:pPr>
        <w:overflowPunct w:val="0"/>
        <w:autoSpaceDE w:val="0"/>
        <w:autoSpaceDN w:val="0"/>
        <w:adjustRightInd w:val="0"/>
        <w:spacing w:before="100" w:beforeAutospacing="1" w:after="100" w:afterAutospacing="1"/>
        <w:jc w:val="center"/>
        <w:textAlignment w:val="baseline"/>
        <w:rPr>
          <w:rFonts w:eastAsia="Arial Unicode MS"/>
          <w:b/>
          <w:color w:val="000000"/>
        </w:rPr>
      </w:pPr>
      <w:r w:rsidRPr="00382738">
        <w:rPr>
          <w:b/>
          <w:bCs/>
        </w:rPr>
        <w:br w:type="page"/>
      </w:r>
      <w:r w:rsidR="008F1668" w:rsidRPr="00382738">
        <w:rPr>
          <w:b/>
          <w:bCs/>
        </w:rPr>
        <w:t>A</w:t>
      </w:r>
      <w:r w:rsidR="00A24990" w:rsidRPr="00382738">
        <w:rPr>
          <w:rFonts w:eastAsia="Arial Unicode MS"/>
          <w:b/>
          <w:color w:val="000000"/>
        </w:rPr>
        <w:t>NEXO VI</w:t>
      </w:r>
      <w:r w:rsidR="00A434D5" w:rsidRPr="00382738">
        <w:rPr>
          <w:rFonts w:eastAsia="Arial Unicode MS"/>
          <w:b/>
          <w:color w:val="000000"/>
        </w:rPr>
        <w:t>I</w:t>
      </w:r>
    </w:p>
    <w:p w14:paraId="04BC2B70" w14:textId="77777777" w:rsidR="00A434D5" w:rsidRPr="00382738" w:rsidRDefault="00A434D5" w:rsidP="00A434D5">
      <w:pPr>
        <w:jc w:val="center"/>
        <w:rPr>
          <w:rFonts w:eastAsia="Arial Unicode MS"/>
          <w:b/>
          <w:color w:val="000000"/>
        </w:rPr>
      </w:pPr>
    </w:p>
    <w:p w14:paraId="41DB2341" w14:textId="77777777" w:rsidR="00A434D5" w:rsidRPr="00382738" w:rsidRDefault="00A434D5" w:rsidP="00A434D5">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A434D5" w:rsidRPr="00382738" w14:paraId="69F58F0A" w14:textId="77777777">
        <w:tc>
          <w:tcPr>
            <w:tcW w:w="9142" w:type="dxa"/>
            <w:gridSpan w:val="4"/>
          </w:tcPr>
          <w:p w14:paraId="0EE45DF7" w14:textId="77777777" w:rsidR="00A434D5" w:rsidRPr="00382738" w:rsidRDefault="00A434D5" w:rsidP="00894E01">
            <w:pPr>
              <w:pStyle w:val="Ttulo"/>
              <w:rPr>
                <w:rFonts w:eastAsia="Arial Unicode MS"/>
                <w:b w:val="0"/>
                <w:color w:val="000000"/>
                <w:szCs w:val="24"/>
              </w:rPr>
            </w:pPr>
            <w:r w:rsidRPr="00382738">
              <w:rPr>
                <w:rFonts w:eastAsia="Arial Unicode MS"/>
                <w:b w:val="0"/>
                <w:color w:val="000000"/>
                <w:szCs w:val="24"/>
              </w:rPr>
              <w:t>AVISO DE RECEBIMENTO</w:t>
            </w:r>
          </w:p>
        </w:tc>
      </w:tr>
      <w:tr w:rsidR="00A434D5" w:rsidRPr="00382738" w14:paraId="423E3DD7" w14:textId="77777777">
        <w:tc>
          <w:tcPr>
            <w:tcW w:w="9142" w:type="dxa"/>
            <w:gridSpan w:val="4"/>
          </w:tcPr>
          <w:p w14:paraId="0C7D6953" w14:textId="1874807D" w:rsidR="00A434D5" w:rsidRPr="00382738" w:rsidRDefault="00A434D5" w:rsidP="00D962A6">
            <w:pPr>
              <w:pStyle w:val="Ttulo"/>
              <w:jc w:val="both"/>
              <w:rPr>
                <w:rFonts w:eastAsia="Arial Unicode MS"/>
                <w:b w:val="0"/>
                <w:color w:val="000000"/>
                <w:szCs w:val="24"/>
              </w:rPr>
            </w:pPr>
            <w:r w:rsidRPr="00382738">
              <w:rPr>
                <w:rFonts w:eastAsia="Arial Unicode MS"/>
                <w:b w:val="0"/>
                <w:color w:val="000000"/>
                <w:szCs w:val="24"/>
              </w:rPr>
              <w:t xml:space="preserve">PROCESSO Nº. </w:t>
            </w:r>
            <w:r w:rsidR="004E785A" w:rsidRPr="00382738">
              <w:rPr>
                <w:rFonts w:eastAsia="Arial Unicode MS"/>
                <w:b w:val="0"/>
                <w:color w:val="000000"/>
                <w:szCs w:val="24"/>
              </w:rPr>
              <w:t>7</w:t>
            </w:r>
            <w:r w:rsidR="00635972">
              <w:rPr>
                <w:rFonts w:eastAsia="Arial Unicode MS"/>
                <w:b w:val="0"/>
                <w:color w:val="000000"/>
                <w:szCs w:val="24"/>
              </w:rPr>
              <w:t>2</w:t>
            </w:r>
            <w:r w:rsidR="006938B7" w:rsidRPr="00382738">
              <w:rPr>
                <w:rFonts w:eastAsia="Arial Unicode MS"/>
                <w:b w:val="0"/>
                <w:color w:val="000000"/>
                <w:szCs w:val="24"/>
              </w:rPr>
              <w:t>/2024</w:t>
            </w:r>
            <w:r w:rsidRPr="00382738">
              <w:rPr>
                <w:rFonts w:eastAsia="Arial Unicode MS"/>
                <w:b w:val="0"/>
                <w:color w:val="000000"/>
                <w:szCs w:val="24"/>
              </w:rPr>
              <w:t xml:space="preserve">         </w:t>
            </w:r>
            <w:r w:rsidR="00487866" w:rsidRPr="00382738">
              <w:rPr>
                <w:rFonts w:eastAsia="Arial Unicode MS"/>
                <w:b w:val="0"/>
                <w:color w:val="000000"/>
                <w:szCs w:val="24"/>
              </w:rPr>
              <w:t xml:space="preserve">                            </w:t>
            </w:r>
            <w:r w:rsidR="007463E2" w:rsidRPr="00382738">
              <w:rPr>
                <w:rFonts w:eastAsia="Arial Unicode MS"/>
                <w:b w:val="0"/>
                <w:color w:val="000000"/>
                <w:szCs w:val="24"/>
              </w:rPr>
              <w:t xml:space="preserve">        PREGÃO ELETRÔNICO Nº. </w:t>
            </w:r>
            <w:r w:rsidR="004E785A" w:rsidRPr="00382738">
              <w:rPr>
                <w:rFonts w:eastAsia="Arial Unicode MS"/>
                <w:b w:val="0"/>
                <w:color w:val="000000"/>
                <w:szCs w:val="24"/>
              </w:rPr>
              <w:t>2</w:t>
            </w:r>
            <w:r w:rsidR="00635972">
              <w:rPr>
                <w:rFonts w:eastAsia="Arial Unicode MS"/>
                <w:b w:val="0"/>
                <w:color w:val="000000"/>
                <w:szCs w:val="24"/>
              </w:rPr>
              <w:t>9</w:t>
            </w:r>
            <w:r w:rsidR="006938B7" w:rsidRPr="00382738">
              <w:rPr>
                <w:rFonts w:eastAsia="Arial Unicode MS"/>
                <w:b w:val="0"/>
                <w:color w:val="000000"/>
                <w:szCs w:val="24"/>
              </w:rPr>
              <w:t>/2024</w:t>
            </w:r>
          </w:p>
        </w:tc>
      </w:tr>
      <w:tr w:rsidR="00A434D5" w:rsidRPr="00382738" w14:paraId="21DDE008" w14:textId="77777777">
        <w:tc>
          <w:tcPr>
            <w:tcW w:w="9142" w:type="dxa"/>
            <w:gridSpan w:val="4"/>
          </w:tcPr>
          <w:p w14:paraId="68D72CC8"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Empresa:</w:t>
            </w:r>
          </w:p>
        </w:tc>
      </w:tr>
      <w:tr w:rsidR="00A434D5" w:rsidRPr="00382738" w14:paraId="068D3C02" w14:textId="77777777">
        <w:tc>
          <w:tcPr>
            <w:tcW w:w="9142" w:type="dxa"/>
            <w:gridSpan w:val="4"/>
          </w:tcPr>
          <w:p w14:paraId="57E8518C"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Endereço:</w:t>
            </w:r>
          </w:p>
        </w:tc>
      </w:tr>
      <w:tr w:rsidR="00A434D5" w:rsidRPr="00382738" w14:paraId="62248CC2" w14:textId="77777777">
        <w:tc>
          <w:tcPr>
            <w:tcW w:w="6730" w:type="dxa"/>
            <w:gridSpan w:val="3"/>
          </w:tcPr>
          <w:p w14:paraId="7343CB86"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Cidade:</w:t>
            </w:r>
          </w:p>
        </w:tc>
        <w:tc>
          <w:tcPr>
            <w:tcW w:w="2412" w:type="dxa"/>
          </w:tcPr>
          <w:p w14:paraId="0AE3D9BB" w14:textId="77777777" w:rsidR="00A434D5" w:rsidRPr="00382738" w:rsidRDefault="00A434D5" w:rsidP="00894E01">
            <w:pPr>
              <w:pStyle w:val="Ttulo"/>
              <w:jc w:val="both"/>
              <w:rPr>
                <w:rFonts w:eastAsia="Arial Unicode MS"/>
                <w:b w:val="0"/>
                <w:color w:val="000000"/>
                <w:szCs w:val="24"/>
              </w:rPr>
            </w:pPr>
            <w:r w:rsidRPr="00382738">
              <w:rPr>
                <w:rFonts w:eastAsia="Arial Unicode MS"/>
                <w:b w:val="0"/>
                <w:color w:val="000000"/>
                <w:szCs w:val="24"/>
              </w:rPr>
              <w:t>Estado:</w:t>
            </w:r>
          </w:p>
        </w:tc>
      </w:tr>
      <w:tr w:rsidR="00A434D5" w:rsidRPr="00382738" w14:paraId="54222730" w14:textId="77777777">
        <w:tc>
          <w:tcPr>
            <w:tcW w:w="4570" w:type="dxa"/>
          </w:tcPr>
          <w:p w14:paraId="2F38E6AA"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CNPJ:</w:t>
            </w:r>
          </w:p>
        </w:tc>
        <w:tc>
          <w:tcPr>
            <w:tcW w:w="4572" w:type="dxa"/>
            <w:gridSpan w:val="3"/>
          </w:tcPr>
          <w:p w14:paraId="34F5C8B9"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I.E.</w:t>
            </w:r>
          </w:p>
        </w:tc>
      </w:tr>
      <w:tr w:rsidR="00A434D5" w:rsidRPr="00382738" w14:paraId="09DEBD1B" w14:textId="77777777">
        <w:tc>
          <w:tcPr>
            <w:tcW w:w="5290" w:type="dxa"/>
            <w:gridSpan w:val="2"/>
          </w:tcPr>
          <w:p w14:paraId="3D464F4E"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Telefone:</w:t>
            </w:r>
          </w:p>
        </w:tc>
        <w:tc>
          <w:tcPr>
            <w:tcW w:w="3852" w:type="dxa"/>
            <w:gridSpan w:val="2"/>
          </w:tcPr>
          <w:p w14:paraId="4D5D2845"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Fax:</w:t>
            </w:r>
          </w:p>
        </w:tc>
      </w:tr>
      <w:tr w:rsidR="00A434D5" w:rsidRPr="00382738" w14:paraId="20B62CE9" w14:textId="77777777">
        <w:tc>
          <w:tcPr>
            <w:tcW w:w="9142" w:type="dxa"/>
            <w:gridSpan w:val="4"/>
          </w:tcPr>
          <w:p w14:paraId="410966B6"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E-mail:</w:t>
            </w:r>
          </w:p>
        </w:tc>
      </w:tr>
      <w:tr w:rsidR="00A434D5" w:rsidRPr="00382738" w14:paraId="0FBDB8C5" w14:textId="77777777">
        <w:tc>
          <w:tcPr>
            <w:tcW w:w="9142" w:type="dxa"/>
            <w:gridSpan w:val="4"/>
          </w:tcPr>
          <w:p w14:paraId="07E5A37D" w14:textId="77777777" w:rsidR="00A434D5" w:rsidRPr="00382738" w:rsidRDefault="00A434D5" w:rsidP="00894E01">
            <w:pPr>
              <w:pStyle w:val="Ttulo"/>
              <w:jc w:val="both"/>
              <w:rPr>
                <w:rFonts w:eastAsia="Arial Unicode MS"/>
                <w:b w:val="0"/>
                <w:szCs w:val="24"/>
              </w:rPr>
            </w:pPr>
            <w:r w:rsidRPr="00382738">
              <w:rPr>
                <w:rFonts w:eastAsia="Arial Unicode MS"/>
                <w:b w:val="0"/>
                <w:szCs w:val="24"/>
              </w:rPr>
              <w:t>Pessoa responsável:</w:t>
            </w:r>
          </w:p>
        </w:tc>
      </w:tr>
    </w:tbl>
    <w:p w14:paraId="7C66268B" w14:textId="77777777" w:rsidR="00A434D5" w:rsidRPr="00382738" w:rsidRDefault="00A434D5" w:rsidP="00A434D5">
      <w:pPr>
        <w:pStyle w:val="Ttulo"/>
        <w:jc w:val="both"/>
        <w:rPr>
          <w:rFonts w:eastAsia="Arial Unicode MS"/>
          <w:b w:val="0"/>
          <w:szCs w:val="24"/>
        </w:rPr>
      </w:pPr>
    </w:p>
    <w:p w14:paraId="75E19F8C" w14:textId="77777777" w:rsidR="00A434D5" w:rsidRPr="00382738" w:rsidRDefault="00A434D5" w:rsidP="00A434D5">
      <w:pPr>
        <w:pStyle w:val="Ttulo"/>
        <w:jc w:val="both"/>
        <w:rPr>
          <w:rFonts w:eastAsia="Arial Unicode MS"/>
          <w:b w:val="0"/>
          <w:szCs w:val="24"/>
        </w:rPr>
      </w:pPr>
    </w:p>
    <w:p w14:paraId="6BB2C434" w14:textId="77777777" w:rsidR="00A434D5" w:rsidRPr="00382738" w:rsidRDefault="00A434D5" w:rsidP="00A434D5">
      <w:pPr>
        <w:pStyle w:val="Ttulo"/>
        <w:rPr>
          <w:rFonts w:eastAsia="Arial Unicode MS"/>
          <w:b w:val="0"/>
          <w:szCs w:val="24"/>
        </w:rPr>
      </w:pPr>
      <w:r w:rsidRPr="00382738">
        <w:rPr>
          <w:rFonts w:eastAsia="Arial Unicode MS"/>
          <w:b w:val="0"/>
          <w:szCs w:val="24"/>
        </w:rPr>
        <w:t>ATENÇÃO</w:t>
      </w:r>
    </w:p>
    <w:p w14:paraId="441DF2F4" w14:textId="77777777" w:rsidR="00A434D5" w:rsidRPr="00382738" w:rsidRDefault="00A434D5" w:rsidP="00A434D5">
      <w:pPr>
        <w:pStyle w:val="Ttulo"/>
        <w:rPr>
          <w:rFonts w:eastAsia="Arial Unicode MS"/>
          <w:szCs w:val="24"/>
        </w:rPr>
      </w:pPr>
    </w:p>
    <w:p w14:paraId="4BFE626A"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9126C4C" w14:textId="77777777" w:rsidR="00A434D5" w:rsidRPr="00382738" w:rsidRDefault="00A434D5" w:rsidP="00A434D5">
      <w:pPr>
        <w:pStyle w:val="Ttulo"/>
        <w:jc w:val="both"/>
        <w:rPr>
          <w:rFonts w:eastAsia="Arial Unicode MS"/>
          <w:b w:val="0"/>
          <w:szCs w:val="24"/>
        </w:rPr>
      </w:pPr>
    </w:p>
    <w:p w14:paraId="52D1A01C" w14:textId="77777777" w:rsidR="00A434D5" w:rsidRPr="00382738" w:rsidRDefault="00A434D5" w:rsidP="00A434D5">
      <w:pPr>
        <w:pStyle w:val="Ttulo"/>
        <w:jc w:val="both"/>
        <w:rPr>
          <w:rFonts w:eastAsia="Arial Unicode MS"/>
          <w:b w:val="0"/>
          <w:szCs w:val="24"/>
        </w:rPr>
      </w:pPr>
    </w:p>
    <w:p w14:paraId="4EF83FCB"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Para: Setor de Licitações.</w:t>
      </w:r>
    </w:p>
    <w:p w14:paraId="24B41E9F" w14:textId="0FB573B2" w:rsidR="00A434D5" w:rsidRPr="00382738" w:rsidRDefault="00A434D5" w:rsidP="00A434D5">
      <w:pPr>
        <w:pStyle w:val="Ttulo"/>
        <w:jc w:val="both"/>
        <w:rPr>
          <w:rFonts w:eastAsia="Arial Unicode MS"/>
          <w:b w:val="0"/>
          <w:szCs w:val="24"/>
        </w:rPr>
      </w:pPr>
      <w:r w:rsidRPr="00382738">
        <w:rPr>
          <w:rFonts w:eastAsia="Arial Unicode MS"/>
          <w:b w:val="0"/>
          <w:szCs w:val="24"/>
        </w:rPr>
        <w:t>A/C Sr</w:t>
      </w:r>
      <w:r w:rsidR="00487866" w:rsidRPr="00382738">
        <w:rPr>
          <w:rFonts w:eastAsia="Arial Unicode MS"/>
          <w:b w:val="0"/>
          <w:szCs w:val="24"/>
        </w:rPr>
        <w:t>a</w:t>
      </w:r>
      <w:r w:rsidRPr="00382738">
        <w:rPr>
          <w:rFonts w:eastAsia="Arial Unicode MS"/>
          <w:b w:val="0"/>
          <w:szCs w:val="24"/>
        </w:rPr>
        <w:t xml:space="preserve">. Pregoeira </w:t>
      </w:r>
      <w:r w:rsidR="00D962A6" w:rsidRPr="00382738">
        <w:rPr>
          <w:rFonts w:eastAsia="Arial Unicode MS"/>
          <w:b w:val="0"/>
          <w:szCs w:val="24"/>
        </w:rPr>
        <w:t>–</w:t>
      </w:r>
      <w:r w:rsidRPr="00382738">
        <w:rPr>
          <w:rFonts w:eastAsia="Arial Unicode MS"/>
          <w:b w:val="0"/>
          <w:szCs w:val="24"/>
        </w:rPr>
        <w:t xml:space="preserve"> </w:t>
      </w:r>
      <w:r w:rsidR="00D962A6" w:rsidRPr="00382738">
        <w:rPr>
          <w:b w:val="0"/>
          <w:szCs w:val="24"/>
        </w:rPr>
        <w:t>Jaciara</w:t>
      </w:r>
    </w:p>
    <w:p w14:paraId="2D07855E" w14:textId="77777777" w:rsidR="00894E01" w:rsidRPr="00382738" w:rsidRDefault="00A434D5" w:rsidP="00A434D5">
      <w:pPr>
        <w:pStyle w:val="Ttulo"/>
        <w:jc w:val="both"/>
        <w:rPr>
          <w:rFonts w:eastAsia="Arial Unicode MS"/>
          <w:b w:val="0"/>
          <w:szCs w:val="24"/>
        </w:rPr>
      </w:pPr>
      <w:r w:rsidRPr="00382738">
        <w:rPr>
          <w:rFonts w:eastAsia="Arial Unicode MS"/>
          <w:b w:val="0"/>
          <w:szCs w:val="24"/>
        </w:rPr>
        <w:t>Fone/Fax: (</w:t>
      </w:r>
      <w:r w:rsidR="00894E01" w:rsidRPr="00382738">
        <w:rPr>
          <w:rFonts w:eastAsia="Arial Unicode MS"/>
          <w:b w:val="0"/>
          <w:szCs w:val="24"/>
        </w:rPr>
        <w:t>14) 3848 9800 – ramal 218</w:t>
      </w:r>
    </w:p>
    <w:p w14:paraId="14942531" w14:textId="77777777" w:rsidR="00A434D5" w:rsidRPr="00382738" w:rsidRDefault="00A434D5" w:rsidP="00A434D5">
      <w:pPr>
        <w:pStyle w:val="Ttulo"/>
        <w:jc w:val="both"/>
        <w:rPr>
          <w:rFonts w:eastAsia="Arial Unicode MS"/>
          <w:b w:val="0"/>
          <w:szCs w:val="24"/>
        </w:rPr>
      </w:pPr>
      <w:r w:rsidRPr="00382738">
        <w:rPr>
          <w:rFonts w:eastAsia="Arial Unicode MS"/>
          <w:b w:val="0"/>
          <w:szCs w:val="24"/>
        </w:rPr>
        <w:t xml:space="preserve">e-mail: </w:t>
      </w:r>
      <w:hyperlink r:id="rId37" w:history="1">
        <w:r w:rsidRPr="00382738">
          <w:rPr>
            <w:rStyle w:val="Hyperlink"/>
            <w:b w:val="0"/>
            <w:szCs w:val="24"/>
          </w:rPr>
          <w:t>licitacao@itatinga.sp.gov.br</w:t>
        </w:r>
      </w:hyperlink>
      <w:r w:rsidRPr="00382738">
        <w:rPr>
          <w:rStyle w:val="Hyperlink"/>
          <w:b w:val="0"/>
          <w:szCs w:val="24"/>
        </w:rPr>
        <w:t xml:space="preserve">; </w:t>
      </w:r>
    </w:p>
    <w:p w14:paraId="12638B91" w14:textId="77777777" w:rsidR="00A434D5" w:rsidRPr="00382738" w:rsidRDefault="00A434D5" w:rsidP="00A434D5">
      <w:pPr>
        <w:pStyle w:val="Ttulo"/>
        <w:jc w:val="both"/>
        <w:rPr>
          <w:rFonts w:eastAsia="Arial Unicode MS"/>
          <w:b w:val="0"/>
          <w:i/>
          <w:color w:val="0000FF"/>
          <w:szCs w:val="24"/>
        </w:rPr>
      </w:pPr>
    </w:p>
    <w:p w14:paraId="0FEDE716" w14:textId="77777777" w:rsidR="00A434D5" w:rsidRPr="00382738" w:rsidRDefault="00A434D5" w:rsidP="00A434D5">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434D5" w:rsidRPr="008F1668" w14:paraId="272DF3D6" w14:textId="77777777">
        <w:tc>
          <w:tcPr>
            <w:tcW w:w="9072" w:type="dxa"/>
            <w:tcBorders>
              <w:top w:val="thinThickSmallGap" w:sz="24" w:space="0" w:color="auto"/>
              <w:left w:val="thinThickSmallGap" w:sz="24" w:space="0" w:color="auto"/>
              <w:bottom w:val="thinThickSmallGap" w:sz="24" w:space="0" w:color="auto"/>
              <w:right w:val="thinThickSmallGap" w:sz="24" w:space="0" w:color="auto"/>
            </w:tcBorders>
          </w:tcPr>
          <w:p w14:paraId="34C6ED51" w14:textId="77777777" w:rsidR="00A434D5" w:rsidRPr="00382738" w:rsidRDefault="00A434D5" w:rsidP="00894E01">
            <w:pPr>
              <w:pStyle w:val="Ttulo"/>
              <w:rPr>
                <w:rFonts w:eastAsia="Arial Unicode MS"/>
                <w:i/>
                <w:szCs w:val="24"/>
              </w:rPr>
            </w:pPr>
          </w:p>
          <w:p w14:paraId="4E8B0A5A" w14:textId="77777777" w:rsidR="00A434D5" w:rsidRPr="00382738" w:rsidRDefault="00A434D5" w:rsidP="00894E01">
            <w:pPr>
              <w:pStyle w:val="Ttulo"/>
              <w:rPr>
                <w:rFonts w:eastAsia="Arial Unicode MS"/>
                <w:b w:val="0"/>
                <w:i/>
                <w:szCs w:val="24"/>
              </w:rPr>
            </w:pPr>
            <w:r w:rsidRPr="00382738">
              <w:rPr>
                <w:rFonts w:eastAsia="Arial Unicode MS"/>
                <w:b w:val="0"/>
                <w:i/>
                <w:szCs w:val="24"/>
              </w:rPr>
              <w:t>MENSAGEM</w:t>
            </w:r>
          </w:p>
          <w:p w14:paraId="4718F4F0" w14:textId="77777777" w:rsidR="00A434D5" w:rsidRPr="00382738" w:rsidRDefault="00A434D5" w:rsidP="00894E01">
            <w:pPr>
              <w:pStyle w:val="Ttulo"/>
              <w:jc w:val="both"/>
              <w:rPr>
                <w:rFonts w:eastAsia="Arial Unicode MS"/>
                <w:b w:val="0"/>
                <w:szCs w:val="24"/>
              </w:rPr>
            </w:pPr>
          </w:p>
          <w:p w14:paraId="237977A7" w14:textId="77777777" w:rsidR="00A434D5" w:rsidRPr="00382738" w:rsidRDefault="00487866" w:rsidP="00894E01">
            <w:pPr>
              <w:pStyle w:val="Ttulo"/>
              <w:rPr>
                <w:rFonts w:eastAsia="Arial Unicode MS"/>
                <w:b w:val="0"/>
                <w:szCs w:val="24"/>
              </w:rPr>
            </w:pPr>
            <w:r w:rsidRPr="00382738">
              <w:rPr>
                <w:rFonts w:eastAsia="Arial Unicode MS"/>
                <w:b w:val="0"/>
                <w:szCs w:val="24"/>
              </w:rPr>
              <w:t>Comunico a</w:t>
            </w:r>
            <w:r w:rsidR="00A434D5" w:rsidRPr="00382738">
              <w:rPr>
                <w:rFonts w:eastAsia="Arial Unicode MS"/>
                <w:b w:val="0"/>
                <w:szCs w:val="24"/>
              </w:rPr>
              <w:t xml:space="preserve"> Senhor</w:t>
            </w:r>
            <w:r w:rsidRPr="00382738">
              <w:rPr>
                <w:rFonts w:eastAsia="Arial Unicode MS"/>
                <w:b w:val="0"/>
                <w:szCs w:val="24"/>
              </w:rPr>
              <w:t>a</w:t>
            </w:r>
            <w:r w:rsidR="00A434D5" w:rsidRPr="00382738">
              <w:rPr>
                <w:rFonts w:eastAsia="Arial Unicode MS"/>
                <w:b w:val="0"/>
                <w:szCs w:val="24"/>
              </w:rPr>
              <w:t xml:space="preserve"> Pregoeira, o recebimento do edital do</w:t>
            </w:r>
          </w:p>
          <w:p w14:paraId="05EFFAB1" w14:textId="57565296" w:rsidR="00A434D5" w:rsidRPr="008F1668" w:rsidRDefault="00487866" w:rsidP="00894E01">
            <w:pPr>
              <w:pStyle w:val="Ttulo"/>
              <w:rPr>
                <w:rFonts w:eastAsia="Arial Unicode MS"/>
                <w:b w:val="0"/>
                <w:szCs w:val="24"/>
              </w:rPr>
            </w:pPr>
            <w:r w:rsidRPr="00382738">
              <w:rPr>
                <w:rFonts w:eastAsia="Arial Unicode MS"/>
                <w:b w:val="0"/>
                <w:szCs w:val="24"/>
              </w:rPr>
              <w:t>Pregão Eletrônic</w:t>
            </w:r>
            <w:r w:rsidR="007463E2" w:rsidRPr="00382738">
              <w:rPr>
                <w:rFonts w:eastAsia="Arial Unicode MS"/>
                <w:b w:val="0"/>
                <w:szCs w:val="24"/>
              </w:rPr>
              <w:t xml:space="preserve">o nº. </w:t>
            </w:r>
            <w:r w:rsidR="004E785A" w:rsidRPr="00382738">
              <w:rPr>
                <w:rFonts w:eastAsia="Arial Unicode MS"/>
                <w:b w:val="0"/>
                <w:szCs w:val="24"/>
              </w:rPr>
              <w:t>2</w:t>
            </w:r>
            <w:r w:rsidR="00635972">
              <w:rPr>
                <w:rFonts w:eastAsia="Arial Unicode MS"/>
                <w:b w:val="0"/>
                <w:szCs w:val="24"/>
              </w:rPr>
              <w:t>9</w:t>
            </w:r>
            <w:r w:rsidR="006938B7" w:rsidRPr="00382738">
              <w:rPr>
                <w:rFonts w:eastAsia="Arial Unicode MS"/>
                <w:b w:val="0"/>
                <w:szCs w:val="24"/>
              </w:rPr>
              <w:t>/2024</w:t>
            </w:r>
            <w:r w:rsidR="00A434D5" w:rsidRPr="00382738">
              <w:rPr>
                <w:rFonts w:eastAsia="Arial Unicode MS"/>
                <w:b w:val="0"/>
                <w:szCs w:val="24"/>
              </w:rPr>
              <w:t>.</w:t>
            </w:r>
          </w:p>
          <w:p w14:paraId="6271148B" w14:textId="77777777" w:rsidR="00A434D5" w:rsidRPr="008F1668" w:rsidRDefault="00A434D5" w:rsidP="00894E01">
            <w:pPr>
              <w:pStyle w:val="Ttulo"/>
              <w:jc w:val="both"/>
              <w:rPr>
                <w:rFonts w:eastAsia="Arial Unicode MS"/>
                <w:b w:val="0"/>
                <w:szCs w:val="24"/>
              </w:rPr>
            </w:pPr>
          </w:p>
        </w:tc>
      </w:tr>
    </w:tbl>
    <w:p w14:paraId="28F01C54" w14:textId="77777777" w:rsidR="00A434D5" w:rsidRPr="008F1668" w:rsidRDefault="00A434D5" w:rsidP="00A434D5">
      <w:pPr>
        <w:rPr>
          <w:rFonts w:eastAsia="Arial Unicode MS"/>
        </w:rPr>
      </w:pPr>
    </w:p>
    <w:p w14:paraId="1E7B9637" w14:textId="77777777" w:rsidR="00A434D5" w:rsidRPr="008F1668" w:rsidRDefault="00A434D5" w:rsidP="00A434D5">
      <w:pPr>
        <w:rPr>
          <w:rFonts w:eastAsia="Arial Unicode MS"/>
        </w:rPr>
      </w:pPr>
    </w:p>
    <w:p w14:paraId="063E6B57" w14:textId="77777777" w:rsidR="00A434D5" w:rsidRPr="008F1668" w:rsidRDefault="00A434D5" w:rsidP="00A434D5">
      <w:pPr>
        <w:rPr>
          <w:rFonts w:eastAsia="Arial Unicode MS"/>
        </w:rPr>
      </w:pPr>
    </w:p>
    <w:p w14:paraId="23A8944A" w14:textId="77777777" w:rsidR="00A434D5" w:rsidRPr="008F1668" w:rsidRDefault="00A434D5" w:rsidP="00A434D5">
      <w:pPr>
        <w:rPr>
          <w:rFonts w:eastAsia="Arial Unicode MS"/>
        </w:rPr>
      </w:pPr>
    </w:p>
    <w:p w14:paraId="154DB0C1" w14:textId="77777777" w:rsidR="00A434D5" w:rsidRPr="008F1668" w:rsidRDefault="00A434D5" w:rsidP="00A434D5">
      <w:pPr>
        <w:rPr>
          <w:rFonts w:eastAsia="Arial Unicode MS"/>
        </w:rPr>
      </w:pPr>
    </w:p>
    <w:p w14:paraId="608295BB" w14:textId="77777777" w:rsidR="00A434D5" w:rsidRPr="008F1668" w:rsidRDefault="00A434D5" w:rsidP="00A434D5">
      <w:pPr>
        <w:jc w:val="center"/>
        <w:rPr>
          <w:rFonts w:eastAsia="Arial Unicode MS"/>
        </w:rPr>
      </w:pPr>
      <w:r w:rsidRPr="008F1668">
        <w:rPr>
          <w:rFonts w:eastAsia="Arial Unicode MS"/>
        </w:rPr>
        <w:t>.....................................................................................</w:t>
      </w:r>
    </w:p>
    <w:p w14:paraId="0CB71AED" w14:textId="77777777" w:rsidR="00A434D5" w:rsidRPr="008F1668" w:rsidRDefault="00A434D5" w:rsidP="0076205B">
      <w:pPr>
        <w:jc w:val="center"/>
        <w:rPr>
          <w:rFonts w:eastAsia="Arial Unicode MS"/>
          <w:b/>
          <w:bCs/>
        </w:rPr>
      </w:pPr>
      <w:r w:rsidRPr="008F1668">
        <w:rPr>
          <w:rFonts w:eastAsia="Arial Unicode MS"/>
        </w:rPr>
        <w:t>Assinatura do responsável</w:t>
      </w:r>
      <w:bookmarkStart w:id="10" w:name="_Toc453590970"/>
      <w:bookmarkStart w:id="11" w:name="_Toc453590971"/>
    </w:p>
    <w:p w14:paraId="6790B077" w14:textId="77777777" w:rsidR="008F1668" w:rsidRDefault="008F1668" w:rsidP="00A434D5">
      <w:pPr>
        <w:pStyle w:val="Livro"/>
        <w:rPr>
          <w:rFonts w:ascii="Times New Roman" w:hAnsi="Times New Roman" w:cs="Times New Roman"/>
        </w:rPr>
      </w:pPr>
    </w:p>
    <w:p w14:paraId="34CEB22D" w14:textId="77777777" w:rsidR="00826AB8" w:rsidRDefault="00826AB8" w:rsidP="00A434D5">
      <w:pPr>
        <w:pStyle w:val="Livro"/>
        <w:rPr>
          <w:rFonts w:ascii="Times New Roman" w:hAnsi="Times New Roman" w:cs="Times New Roman"/>
        </w:rPr>
      </w:pPr>
    </w:p>
    <w:bookmarkEnd w:id="10"/>
    <w:bookmarkEnd w:id="11"/>
    <w:p w14:paraId="59BBB2D9" w14:textId="4FB7B9F3" w:rsidR="00F261C8" w:rsidRPr="009F14D7" w:rsidRDefault="00F261C8" w:rsidP="009F14D7">
      <w:pPr>
        <w:pStyle w:val="docdata"/>
        <w:spacing w:before="120" w:beforeAutospacing="0" w:after="120" w:afterAutospacing="0"/>
        <w:jc w:val="center"/>
      </w:pPr>
      <w:r w:rsidRPr="009F14D7">
        <w:rPr>
          <w:b/>
          <w:bCs/>
          <w:color w:val="000000"/>
        </w:rPr>
        <w:t>ANEXO VII</w:t>
      </w:r>
      <w:bookmarkStart w:id="12" w:name="_Toc215896591"/>
      <w:bookmarkStart w:id="13" w:name="_Toc215897386"/>
      <w:bookmarkStart w:id="14" w:name="_Toc217189894"/>
      <w:bookmarkEnd w:id="12"/>
      <w:bookmarkEnd w:id="13"/>
      <w:r w:rsidRPr="009F14D7">
        <w:rPr>
          <w:b/>
          <w:bCs/>
          <w:color w:val="000000"/>
        </w:rPr>
        <w:t>I</w:t>
      </w:r>
      <w:bookmarkEnd w:id="14"/>
    </w:p>
    <w:p w14:paraId="10C91257" w14:textId="189F3AF0" w:rsidR="00F261C8" w:rsidRPr="009F14D7" w:rsidRDefault="00F261C8" w:rsidP="009F14D7">
      <w:pPr>
        <w:pStyle w:val="NormalWeb"/>
        <w:spacing w:before="120" w:beforeAutospacing="0" w:after="120" w:afterAutospacing="0"/>
        <w:jc w:val="center"/>
        <w:rPr>
          <w:rFonts w:ascii="Times New Roman" w:hAnsi="Times New Roman" w:cs="Times New Roman"/>
        </w:rPr>
      </w:pPr>
      <w:r w:rsidRPr="009F14D7">
        <w:rPr>
          <w:rFonts w:ascii="Times New Roman" w:hAnsi="Times New Roman" w:cs="Times New Roman"/>
          <w:b/>
          <w:bCs/>
          <w:color w:val="000000"/>
        </w:rPr>
        <w:t>MINUTA DE CONTRATO E TERMO DE CIÊNCIA E NOTIFICAÇÃO</w:t>
      </w:r>
    </w:p>
    <w:p w14:paraId="0CD15AF1"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9A8007" w14:textId="3997101D"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PROCESSO LICITATÓRIO Nº. 7</w:t>
      </w:r>
      <w:r w:rsidR="00635972">
        <w:rPr>
          <w:rFonts w:ascii="Times New Roman" w:hAnsi="Times New Roman" w:cs="Times New Roman"/>
          <w:b/>
          <w:bCs/>
          <w:color w:val="000000"/>
        </w:rPr>
        <w:t>2</w:t>
      </w:r>
      <w:r w:rsidRPr="009F14D7">
        <w:rPr>
          <w:rFonts w:ascii="Times New Roman" w:hAnsi="Times New Roman" w:cs="Times New Roman"/>
          <w:b/>
          <w:bCs/>
          <w:color w:val="000000"/>
        </w:rPr>
        <w:t>/2024</w:t>
      </w:r>
    </w:p>
    <w:p w14:paraId="002E7A64" w14:textId="2B23C91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PREGÃO ELETRÔNICO Nº. 2</w:t>
      </w:r>
      <w:r w:rsidR="00635972">
        <w:rPr>
          <w:rFonts w:ascii="Times New Roman" w:hAnsi="Times New Roman" w:cs="Times New Roman"/>
          <w:b/>
          <w:bCs/>
          <w:color w:val="000000"/>
        </w:rPr>
        <w:t>9</w:t>
      </w:r>
      <w:r w:rsidRPr="009F14D7">
        <w:rPr>
          <w:rFonts w:ascii="Times New Roman" w:hAnsi="Times New Roman" w:cs="Times New Roman"/>
          <w:b/>
          <w:bCs/>
          <w:color w:val="000000"/>
        </w:rPr>
        <w:t>/2024</w:t>
      </w:r>
    </w:p>
    <w:p w14:paraId="121A0CBF"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C67BAA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MINUTA DE CONTRATO QUE ENTRE SI CELEBRAM DE UM LADO O MUNICÍPIO DE ITATINGA/SP E DE OUTRO LADO A EMPRESA .......................................</w:t>
      </w:r>
    </w:p>
    <w:p w14:paraId="026F8006"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A8F216F" w14:textId="671DB905"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Aos __ dias do mês de _____ do ano de 2024, nesta cidade de Itatinga SP, compareceram de um lado a </w:t>
      </w:r>
      <w:r w:rsidRPr="009F14D7">
        <w:rPr>
          <w:rFonts w:ascii="Times New Roman" w:hAnsi="Times New Roman" w:cs="Times New Roman"/>
          <w:b/>
          <w:bCs/>
          <w:color w:val="000000"/>
        </w:rPr>
        <w:t>PREFEITURA DO MUNICÍPIO DE ITATINGA</w:t>
      </w:r>
      <w:r w:rsidRPr="009F14D7">
        <w:rPr>
          <w:rFonts w:ascii="Times New Roman" w:hAnsi="Times New Roman" w:cs="Times New Roman"/>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doravante designada ÓRGÃO GERENCIADOR e a empresa ........................, inscrita no CNPJ/MF sob nº .............. e com Inscrição Estadual nº .................., com sede na ........................, neste ato representada pelo Sr. .................. (qualificação), doravante denominada </w:t>
      </w:r>
      <w:r w:rsidRPr="009F14D7">
        <w:rPr>
          <w:rFonts w:ascii="Times New Roman" w:hAnsi="Times New Roman" w:cs="Times New Roman"/>
          <w:b/>
          <w:bCs/>
          <w:color w:val="000000"/>
        </w:rPr>
        <w:t>CONTRATADA</w:t>
      </w:r>
      <w:r w:rsidRPr="009F14D7">
        <w:rPr>
          <w:rFonts w:ascii="Times New Roman" w:hAnsi="Times New Roman" w:cs="Times New Roman"/>
          <w:color w:val="000000"/>
        </w:rPr>
        <w:t>, para celebrar o presente instrumento, resultado do certame, do tipo “</w:t>
      </w:r>
      <w:r w:rsidRPr="009F14D7">
        <w:rPr>
          <w:rFonts w:ascii="Times New Roman" w:hAnsi="Times New Roman" w:cs="Times New Roman"/>
          <w:b/>
          <w:bCs/>
          <w:color w:val="000000"/>
        </w:rPr>
        <w:t>MENOR PREÇO</w:t>
      </w:r>
      <w:r w:rsidR="00251670" w:rsidRPr="009F14D7">
        <w:rPr>
          <w:rFonts w:ascii="Times New Roman" w:hAnsi="Times New Roman" w:cs="Times New Roman"/>
          <w:b/>
          <w:bCs/>
          <w:color w:val="000000"/>
        </w:rPr>
        <w:t xml:space="preserve"> POR </w:t>
      </w:r>
      <w:r w:rsidR="00E45D1B">
        <w:rPr>
          <w:rFonts w:ascii="Times New Roman" w:hAnsi="Times New Roman" w:cs="Times New Roman"/>
          <w:b/>
          <w:bCs/>
          <w:color w:val="000000"/>
        </w:rPr>
        <w:t>ITEM</w:t>
      </w:r>
      <w:r w:rsidRPr="009F14D7">
        <w:rPr>
          <w:rFonts w:ascii="Times New Roman" w:hAnsi="Times New Roman" w:cs="Times New Roman"/>
          <w:b/>
          <w:bCs/>
          <w:color w:val="000000"/>
        </w:rPr>
        <w:t xml:space="preserve">” - “MODO ABERTO”, </w:t>
      </w:r>
      <w:r w:rsidRPr="009F14D7">
        <w:rPr>
          <w:rFonts w:ascii="Times New Roman" w:hAnsi="Times New Roman" w:cs="Times New Roman"/>
          <w:color w:val="000000"/>
        </w:rPr>
        <w:t>com vínculos</w:t>
      </w:r>
      <w:r w:rsidR="0090376E" w:rsidRPr="009F14D7">
        <w:rPr>
          <w:rFonts w:ascii="Times New Roman" w:hAnsi="Times New Roman" w:cs="Times New Roman"/>
          <w:b/>
          <w:bCs/>
          <w:color w:val="000000"/>
        </w:rPr>
        <w:t xml:space="preserve"> </w:t>
      </w:r>
      <w:r w:rsidRPr="009F14D7">
        <w:rPr>
          <w:rFonts w:ascii="Times New Roman" w:hAnsi="Times New Roman" w:cs="Times New Roman"/>
          <w:color w:val="000000"/>
        </w:rPr>
        <w:t xml:space="preserve">nos termos dos </w:t>
      </w:r>
      <w:hyperlink r:id="rId38" w:tooltip="https://www.planalto.gov.br/ccivil_03/_Ato2019-2022/2021/Lei/L14133.htm" w:history="1">
        <w:proofErr w:type="spellStart"/>
        <w:r w:rsidRPr="009F14D7">
          <w:rPr>
            <w:rStyle w:val="Hyperlink"/>
            <w:rFonts w:ascii="Times New Roman" w:hAnsi="Times New Roman" w:cs="Times New Roman"/>
          </w:rPr>
          <w:t>arts</w:t>
        </w:r>
        <w:proofErr w:type="spellEnd"/>
        <w:r w:rsidRPr="009F14D7">
          <w:rPr>
            <w:rStyle w:val="Hyperlink"/>
            <w:rFonts w:ascii="Times New Roman" w:hAnsi="Times New Roman" w:cs="Times New Roman"/>
          </w:rPr>
          <w:t xml:space="preserve"> 89 a 95  da Lei Federal nº 14.133 de 1º de abril de 2021</w:t>
        </w:r>
      </w:hyperlink>
      <w:r w:rsidRPr="009F14D7">
        <w:rPr>
          <w:rFonts w:ascii="Times New Roman" w:hAnsi="Times New Roman" w:cs="Times New Roman"/>
          <w:color w:val="000000"/>
        </w:rP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30024E4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3823AEE"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lugar_____________CNPJ...............Endereço................neste ato representado por.........</w:t>
      </w:r>
    </w:p>
    <w:p w14:paraId="3BD1F49A"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0A18A12"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bookmarkStart w:id="15" w:name="_Toc157505231"/>
      <w:r w:rsidRPr="009F14D7">
        <w:rPr>
          <w:rFonts w:ascii="Times New Roman" w:hAnsi="Times New Roman" w:cs="Times New Roman"/>
          <w:b/>
          <w:bCs/>
          <w:color w:val="000000"/>
        </w:rPr>
        <w:t>CLÁUSULA PRIMEIRA</w:t>
      </w:r>
      <w:bookmarkStart w:id="16" w:name="_Toc157505232"/>
      <w:bookmarkEnd w:id="15"/>
      <w:r w:rsidRPr="009F14D7">
        <w:rPr>
          <w:rFonts w:ascii="Times New Roman" w:hAnsi="Times New Roman" w:cs="Times New Roman"/>
          <w:b/>
          <w:bCs/>
          <w:color w:val="000000"/>
        </w:rPr>
        <w:t xml:space="preserve"> - DO OBJETO</w:t>
      </w:r>
      <w:bookmarkEnd w:id="16"/>
      <w:r w:rsidRPr="009F14D7">
        <w:rPr>
          <w:rFonts w:ascii="Times New Roman" w:hAnsi="Times New Roman" w:cs="Times New Roman"/>
          <w:b/>
          <w:bCs/>
          <w:color w:val="000000"/>
        </w:rPr>
        <w:t> </w:t>
      </w:r>
    </w:p>
    <w:p w14:paraId="503A8B03" w14:textId="77777777"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F3CDF3" w14:textId="6A150690" w:rsidR="00F261C8" w:rsidRPr="009F14D7" w:rsidRDefault="00F261C8"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1.1 </w:t>
      </w:r>
      <w:r w:rsidRPr="00635972">
        <w:rPr>
          <w:rFonts w:ascii="Times New Roman" w:hAnsi="Times New Roman" w:cs="Times New Roman"/>
          <w:b/>
          <w:bCs/>
          <w:color w:val="000000"/>
        </w:rPr>
        <w:t xml:space="preserve">O presente contrato tem por objeto a </w:t>
      </w:r>
      <w:r w:rsidR="00635972" w:rsidRPr="00635972">
        <w:rPr>
          <w:rFonts w:ascii="Times New Roman" w:hAnsi="Times New Roman" w:cs="Times New Roman"/>
          <w:b/>
          <w:bCs/>
          <w:color w:val="000000"/>
        </w:rPr>
        <w:t xml:space="preserve">CONTRATAÇÃO DE EMPRESA ESPECIALIZADA EM PREVENÇÃO DO CONTROLE DE ACESSO NO SERVIÇO DE ACOLHIMENTO PROVISÓRIO PARA PESSOAS EM SITUAÇÃO DE RUA RESIDENTES DO MUNICÍPIO DE </w:t>
      </w:r>
      <w:r w:rsidR="00635972" w:rsidRPr="00635972">
        <w:rPr>
          <w:rFonts w:ascii="Times New Roman" w:hAnsi="Times New Roman" w:cs="Times New Roman"/>
          <w:b/>
          <w:bCs/>
          <w:shd w:val="clear" w:color="auto" w:fill="FFFFFF"/>
        </w:rPr>
        <w:t>ITATINGA/SP, CONFORME ESPECIFICAÇÕES CONSTANTES DO ANEXO I DESTE EDITAL.</w:t>
      </w:r>
    </w:p>
    <w:p w14:paraId="3D8C04A7" w14:textId="77777777" w:rsidR="0090376E" w:rsidRPr="009F14D7" w:rsidRDefault="0090376E" w:rsidP="009F14D7">
      <w:pPr>
        <w:pStyle w:val="NormalWeb"/>
        <w:spacing w:before="0" w:beforeAutospacing="0" w:after="0" w:afterAutospacing="0"/>
        <w:jc w:val="both"/>
        <w:rPr>
          <w:rFonts w:ascii="Times New Roman" w:hAnsi="Times New Roman" w:cs="Times New Roman"/>
          <w:b/>
          <w:bCs/>
          <w:color w:val="000000"/>
        </w:rPr>
      </w:pPr>
      <w:bookmarkStart w:id="17" w:name="_Toc157505233"/>
    </w:p>
    <w:bookmarkEnd w:id="17"/>
    <w:p w14:paraId="26FBBA54" w14:textId="77777777" w:rsidR="009F14D7" w:rsidRPr="009F14D7" w:rsidRDefault="009F14D7" w:rsidP="009F14D7">
      <w:pPr>
        <w:pStyle w:val="docdata"/>
        <w:spacing w:before="0" w:beforeAutospacing="0" w:after="0" w:afterAutospacing="0"/>
        <w:ind w:left="851" w:hanging="851"/>
        <w:jc w:val="both"/>
      </w:pPr>
      <w:r w:rsidRPr="009F14D7">
        <w:rPr>
          <w:b/>
          <w:bCs/>
          <w:color w:val="000000"/>
        </w:rPr>
        <w:t>CLÁUSULA SEGUNDA</w:t>
      </w:r>
      <w:bookmarkStart w:id="18" w:name="_Toc157505234"/>
      <w:r w:rsidRPr="009F14D7">
        <w:rPr>
          <w:b/>
          <w:bCs/>
          <w:color w:val="000000"/>
        </w:rPr>
        <w:t xml:space="preserve"> - DO VALOR</w:t>
      </w:r>
      <w:bookmarkEnd w:id="18"/>
    </w:p>
    <w:p w14:paraId="2227FE3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35115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 xml:space="preserve">2.1 O valor total estimado da presente contratação durante a vigência contratual é de </w:t>
      </w:r>
      <w:r w:rsidRPr="009F14D7">
        <w:rPr>
          <w:rFonts w:ascii="Times New Roman" w:hAnsi="Times New Roman" w:cs="Times New Roman"/>
          <w:b/>
          <w:bCs/>
          <w:color w:val="000000"/>
        </w:rPr>
        <w:t>R$ 0,00 (real).</w:t>
      </w:r>
    </w:p>
    <w:p w14:paraId="08BFD5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6674881C" w14:textId="77777777" w:rsidR="00434350" w:rsidRDefault="00434350" w:rsidP="009F14D7">
      <w:pPr>
        <w:pStyle w:val="NormalWeb"/>
        <w:spacing w:before="0" w:beforeAutospacing="0" w:after="0" w:afterAutospacing="0"/>
        <w:ind w:left="851" w:hanging="851"/>
        <w:jc w:val="both"/>
        <w:rPr>
          <w:rFonts w:ascii="Times New Roman" w:hAnsi="Times New Roman" w:cs="Times New Roman"/>
          <w:b/>
          <w:bCs/>
          <w:color w:val="000000"/>
        </w:rPr>
      </w:pPr>
      <w:bookmarkStart w:id="19" w:name="_Toc157505235"/>
    </w:p>
    <w:p w14:paraId="42682460" w14:textId="5AEA3809"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 xml:space="preserve">CLÁUSULA TERCEIRA - </w:t>
      </w:r>
      <w:bookmarkStart w:id="20" w:name="_Toc157505236"/>
      <w:bookmarkEnd w:id="19"/>
      <w:r w:rsidRPr="009F14D7">
        <w:rPr>
          <w:rFonts w:ascii="Times New Roman" w:hAnsi="Times New Roman" w:cs="Times New Roman"/>
          <w:b/>
          <w:bCs/>
          <w:color w:val="000000"/>
        </w:rPr>
        <w:t>DA GARANTIA</w:t>
      </w:r>
      <w:bookmarkEnd w:id="20"/>
    </w:p>
    <w:p w14:paraId="213077CC" w14:textId="77777777" w:rsidR="00675F26" w:rsidRDefault="00675F26" w:rsidP="009F14D7">
      <w:pPr>
        <w:pStyle w:val="NormalWeb"/>
        <w:spacing w:before="0" w:beforeAutospacing="0" w:after="0" w:afterAutospacing="0"/>
        <w:ind w:left="851" w:hanging="851"/>
        <w:jc w:val="both"/>
        <w:rPr>
          <w:rFonts w:ascii="Times New Roman" w:hAnsi="Times New Roman" w:cs="Times New Roman"/>
          <w:color w:val="000000"/>
        </w:rPr>
      </w:pPr>
    </w:p>
    <w:p w14:paraId="30485270" w14:textId="00B45513"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3.1 Não será exigida a prestação de garantia, para participação no presente certame.</w:t>
      </w:r>
    </w:p>
    <w:p w14:paraId="618F6B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0F8B0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1" w:name="_Toc157505237"/>
      <w:bookmarkStart w:id="22" w:name="_Hlk162358419"/>
      <w:bookmarkEnd w:id="21"/>
      <w:r w:rsidRPr="009F14D7">
        <w:rPr>
          <w:rFonts w:ascii="Times New Roman" w:hAnsi="Times New Roman" w:cs="Times New Roman"/>
          <w:b/>
          <w:bCs/>
          <w:color w:val="000000"/>
        </w:rPr>
        <w:t>CLÁUSULA QUARTA</w:t>
      </w:r>
      <w:bookmarkEnd w:id="22"/>
      <w:r w:rsidRPr="009F14D7">
        <w:rPr>
          <w:rFonts w:ascii="Times New Roman" w:hAnsi="Times New Roman" w:cs="Times New Roman"/>
          <w:b/>
          <w:bCs/>
          <w:color w:val="000000"/>
        </w:rPr>
        <w:t xml:space="preserve"> - </w:t>
      </w:r>
      <w:bookmarkStart w:id="23" w:name="_Toc157505238"/>
      <w:r w:rsidRPr="009F14D7">
        <w:rPr>
          <w:rFonts w:ascii="Times New Roman" w:hAnsi="Times New Roman" w:cs="Times New Roman"/>
          <w:b/>
          <w:bCs/>
          <w:color w:val="000000"/>
        </w:rPr>
        <w:t>DA VIGÊNCIA CONTRATUAL E RENOVAÇÃO</w:t>
      </w:r>
      <w:bookmarkEnd w:id="23"/>
    </w:p>
    <w:p w14:paraId="2D55FBD7"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6AB2E9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color w:val="000000"/>
        </w:rPr>
        <w:t>4.1 O presente contrato terá duração de 12 (doze)</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meses, que será contado a partir de sua assinatura. </w:t>
      </w:r>
    </w:p>
    <w:p w14:paraId="0027154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4.2 O presente instrumento contratual poderá ser renovado, sucessivamente, pelo </w:t>
      </w:r>
      <w:r w:rsidRPr="009F14D7">
        <w:rPr>
          <w:rFonts w:ascii="Times New Roman" w:hAnsi="Times New Roman" w:cs="Times New Roman"/>
          <w:b/>
          <w:bCs/>
          <w:color w:val="000000"/>
        </w:rPr>
        <w:t>prazo máximo de 60 sessenta meses</w:t>
      </w:r>
      <w:r w:rsidRPr="009F14D7">
        <w:rPr>
          <w:rFonts w:ascii="Times New Roman" w:hAnsi="Times New Roman" w:cs="Times New Roman"/>
          <w:color w:val="000000"/>
        </w:rPr>
        <w:t xml:space="preserve">, desde que com antecedência a data do término haja concordância das partes e seja observado o disposto nos artigos </w:t>
      </w:r>
      <w:hyperlink r:id="rId39" w:tooltip="https://www.planalto.gov.br/ccivil_03/_Ato2019-2022/2021/Lei/L14133.htm" w:history="1">
        <w:r w:rsidRPr="009F14D7">
          <w:rPr>
            <w:rStyle w:val="Hyperlink"/>
            <w:rFonts w:ascii="Times New Roman" w:hAnsi="Times New Roman" w:cs="Times New Roman"/>
          </w:rPr>
          <w:t>106 e 107 da Lei Federal nº 14.133/21</w:t>
        </w:r>
      </w:hyperlink>
      <w:r w:rsidRPr="009F14D7">
        <w:rPr>
          <w:rFonts w:ascii="Times New Roman" w:hAnsi="Times New Roman" w:cs="Times New Roman"/>
          <w:color w:val="0000FF"/>
          <w:u w:val="single"/>
        </w:rPr>
        <w:t>.</w:t>
      </w:r>
    </w:p>
    <w:p w14:paraId="7667DDA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4.3 A renovação está condicionada ao ateste por parte da CONTRATANTE da existência de créditos orçamentários vinculados à contratação e a vantagem em sua manutenção, permitida a negociação com a CONTRATADA </w:t>
      </w:r>
      <w:hyperlink r:id="rId40" w:tooltip="https://www.planalto.gov.br/ccivil_03/_ato2019-2022/2021/lei/l14133.htm" w:history="1">
        <w:r w:rsidRPr="009F14D7">
          <w:rPr>
            <w:rStyle w:val="Hyperlink"/>
            <w:rFonts w:ascii="Times New Roman" w:hAnsi="Times New Roman" w:cs="Times New Roman"/>
          </w:rPr>
          <w:t>(artigo 106, II Lei nº 14.133/21);</w:t>
        </w:r>
      </w:hyperlink>
    </w:p>
    <w:p w14:paraId="09AFCEA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3897A3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4.5 O CONTRATADO não tem direito subjetivo à prorrogação contratual.</w:t>
      </w:r>
    </w:p>
    <w:p w14:paraId="2C618C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4.6 A prorrogação de contrato deverá ser promovida mediante celebração de termo aditivo.</w:t>
      </w:r>
    </w:p>
    <w:p w14:paraId="3544EEE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08F283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4" w:name="_Toc157505239"/>
      <w:r w:rsidRPr="009F14D7">
        <w:rPr>
          <w:rFonts w:ascii="Times New Roman" w:hAnsi="Times New Roman" w:cs="Times New Roman"/>
          <w:b/>
          <w:bCs/>
          <w:color w:val="000000"/>
        </w:rPr>
        <w:t>CLÁUSULA QUINTA</w:t>
      </w:r>
      <w:bookmarkEnd w:id="24"/>
      <w:r w:rsidRPr="009F14D7">
        <w:rPr>
          <w:rFonts w:ascii="Times New Roman" w:hAnsi="Times New Roman" w:cs="Times New Roman"/>
          <w:b/>
          <w:bCs/>
          <w:color w:val="000000"/>
        </w:rPr>
        <w:t xml:space="preserve"> - </w:t>
      </w:r>
      <w:bookmarkStart w:id="25" w:name="_Toc157505240"/>
      <w:r w:rsidRPr="009F14D7">
        <w:rPr>
          <w:rFonts w:ascii="Times New Roman" w:hAnsi="Times New Roman" w:cs="Times New Roman"/>
          <w:b/>
          <w:bCs/>
          <w:color w:val="000000"/>
        </w:rPr>
        <w:t>DO REAJUSTE</w:t>
      </w:r>
      <w:bookmarkEnd w:id="25"/>
    </w:p>
    <w:p w14:paraId="7F073E5D"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3F07B4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5.1 Os preços oferecidos deverão ser fixos</w:t>
      </w:r>
    </w:p>
    <w:p w14:paraId="4BB753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5.2 Mediante expresso pedido da CONTRATADA os valores registrados poderão ser reajustados  devendo ser observada a periodicidade anual que terá como termo inicial a data da assinatura do instrumento contratual, desde que não ultrapasse o valor praticado no mercado observada a </w:t>
      </w:r>
      <w:hyperlink r:id="rId41" w:tooltip="https://www.planalto.gov.br/ccivil_03/Leis/LEIS_2001/L10192.htm" w:history="1">
        <w:r w:rsidRPr="009F14D7">
          <w:rPr>
            <w:rStyle w:val="Hyperlink"/>
            <w:rFonts w:ascii="Times New Roman" w:hAnsi="Times New Roman" w:cs="Times New Roman"/>
          </w:rPr>
          <w:t>Lei Federal nº 10.192/01</w:t>
        </w:r>
      </w:hyperlink>
      <w:r w:rsidRPr="009F14D7">
        <w:rPr>
          <w:rFonts w:ascii="Times New Roman" w:hAnsi="Times New Roman" w:cs="Times New Roman"/>
          <w:color w:val="000000"/>
        </w:rPr>
        <w:t>, mediante termo de apostilamento</w:t>
      </w:r>
      <w:r w:rsidRPr="009F14D7">
        <w:rPr>
          <w:rFonts w:ascii="Times New Roman" w:hAnsi="Times New Roman" w:cs="Times New Roman"/>
          <w:b/>
          <w:bCs/>
          <w:color w:val="000000"/>
        </w:rPr>
        <w:t>.</w:t>
      </w:r>
    </w:p>
    <w:p w14:paraId="530D17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5.3 Sob pena de preclusão, o direito ao reajuste deverá ser pleiteado pela CONTRATADA antes:</w:t>
      </w:r>
    </w:p>
    <w:p w14:paraId="384B43B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71C8D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Da assinatura de aditivo de prorrogação contratual;</w:t>
      </w:r>
    </w:p>
    <w:p w14:paraId="3A33395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Do encerramento contrato.</w:t>
      </w:r>
    </w:p>
    <w:p w14:paraId="5A2AEEBB"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C15640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shd w:val="clear" w:color="auto" w:fill="FFFFFF"/>
        </w:rPr>
        <w:t>5.4 </w:t>
      </w:r>
      <w:r w:rsidRPr="009F14D7">
        <w:rPr>
          <w:rFonts w:ascii="Times New Roman" w:hAnsi="Times New Roman" w:cs="Times New Roman"/>
          <w:color w:val="000000"/>
        </w:rPr>
        <w:t xml:space="preserve">Os preços serão reajustados de acordo com a variação do </w:t>
      </w:r>
      <w:hyperlink r:id="rId42" w:tooltip="https://www.ibge.gov.br/estatisticas/economicas/precos-e-custos/9256-indice-nacional-de-precos-ao-consumidor-amplo.html" w:history="1">
        <w:r w:rsidRPr="009F14D7">
          <w:rPr>
            <w:rStyle w:val="Hyperlink"/>
            <w:rFonts w:ascii="Times New Roman" w:hAnsi="Times New Roman" w:cs="Times New Roman"/>
          </w:rPr>
          <w:t>Índice de Preços ao Consumidor Amplo Especial – IPCA–E do Instituto Brasileiro de Geografia e Estatística – IBGE</w:t>
        </w:r>
      </w:hyperlink>
      <w:r w:rsidRPr="009F14D7">
        <w:rPr>
          <w:rFonts w:ascii="Times New Roman" w:hAnsi="Times New Roman" w:cs="Times New Roman"/>
          <w:color w:val="0000FF"/>
          <w:u w:val="single"/>
        </w:rPr>
        <w:t> </w:t>
      </w:r>
      <w:r w:rsidRPr="009F14D7">
        <w:rPr>
          <w:rFonts w:ascii="Times New Roman" w:hAnsi="Times New Roman" w:cs="Times New Roman"/>
          <w:color w:val="000000"/>
        </w:rPr>
        <w:t>e ou mediante outro indexador mais benéfico para a administração pública,</w:t>
      </w:r>
      <w:r w:rsidRPr="009F14D7">
        <w:rPr>
          <w:rFonts w:ascii="Times New Roman" w:hAnsi="Times New Roman" w:cs="Times New Roman"/>
          <w:color w:val="000000"/>
          <w:shd w:val="clear" w:color="auto" w:fill="FFFFFF"/>
        </w:rPr>
        <w:t xml:space="preserve"> válido no momento da aplicação do reajuste</w:t>
      </w:r>
      <w:r w:rsidRPr="009F14D7">
        <w:rPr>
          <w:rFonts w:ascii="Times New Roman" w:hAnsi="Times New Roman" w:cs="Times New Roman"/>
          <w:color w:val="000000"/>
        </w:rPr>
        <w:t>.</w:t>
      </w:r>
    </w:p>
    <w:p w14:paraId="1BAA860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5.5 Eventuais diferenças entre o índice geral de inflação efetivo e aquele acordado na cláusula 5.4. não geram, por si só, direito ao reequilíbrio econômico-financeiro do contrato.</w:t>
      </w:r>
    </w:p>
    <w:p w14:paraId="77E4AA8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5.6 Fica ressalvada a possibilidade de alteração da metodologia de reajuste, atualização ou compensação financeira desde que sobrevenham normas federais e/ou municipais que as autorizem.</w:t>
      </w:r>
    </w:p>
    <w:p w14:paraId="1A701EFF"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5A61D79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6" w:name="_Toc157505241"/>
      <w:r w:rsidRPr="009F14D7">
        <w:rPr>
          <w:rFonts w:ascii="Times New Roman" w:hAnsi="Times New Roman" w:cs="Times New Roman"/>
          <w:b/>
          <w:bCs/>
          <w:color w:val="000000"/>
        </w:rPr>
        <w:t>CLÁUSULA SEXTA</w:t>
      </w:r>
      <w:bookmarkEnd w:id="26"/>
      <w:r w:rsidRPr="009F14D7">
        <w:rPr>
          <w:rFonts w:ascii="Times New Roman" w:hAnsi="Times New Roman" w:cs="Times New Roman"/>
          <w:b/>
          <w:bCs/>
          <w:color w:val="000000"/>
        </w:rPr>
        <w:t> </w:t>
      </w:r>
      <w:bookmarkStart w:id="27" w:name="_Toc157505242"/>
      <w:r w:rsidRPr="009F14D7">
        <w:rPr>
          <w:rFonts w:ascii="Times New Roman" w:hAnsi="Times New Roman" w:cs="Times New Roman"/>
          <w:b/>
          <w:bCs/>
          <w:color w:val="000000"/>
        </w:rPr>
        <w:t xml:space="preserve">- DAS OBRIGAÇÕES DA </w:t>
      </w:r>
      <w:bookmarkEnd w:id="27"/>
      <w:r w:rsidRPr="009F14D7">
        <w:rPr>
          <w:rFonts w:ascii="Times New Roman" w:hAnsi="Times New Roman" w:cs="Times New Roman"/>
          <w:b/>
          <w:bCs/>
          <w:color w:val="000000"/>
        </w:rPr>
        <w:t>CONTRATADA</w:t>
      </w:r>
    </w:p>
    <w:p w14:paraId="76992D45"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6AB9B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6.1 Durante a vigência deste contrato fornecedor obriga-se a cumprir fielmente o estipulado no edital e seus anexos, neste instrumento, na sua proposta e, em especial:</w:t>
      </w:r>
    </w:p>
    <w:p w14:paraId="25E1E238" w14:textId="6D185E65" w:rsidR="009F14D7" w:rsidRPr="009F14D7" w:rsidRDefault="009F14D7" w:rsidP="00434350">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6.2 Entregar o objeto ao receber a requisição pela Prefeitura Municipal de Itatinga expedida. </w:t>
      </w:r>
    </w:p>
    <w:p w14:paraId="65B0584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6.3 No ato da finalização da entrega serão verificadas as especificações técnicas, sendo que não satisfeitas às exigências do anexo I, será devolvido para correções, cabendo a contratada arcar com os custos. </w:t>
      </w:r>
    </w:p>
    <w:p w14:paraId="3936B49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6.4 Prestar informações e esclarecimentos que venham a ser solicitados pelo CONTRATANTE;</w:t>
      </w:r>
    </w:p>
    <w:p w14:paraId="02BBE6A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6.5 Atender imediatamente às reclamações do CONTRATANTE, devendo efetuar correções quando da constatação de defeitos, imperfeições, alterações ou qualquer irregularidade nos equipamentos fornecidos; </w:t>
      </w:r>
    </w:p>
    <w:p w14:paraId="7D8CFCB8"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6.6 Responsabilizar-se por todos os tributos, contribuições fiscais e parafiscais que incidam ou venham a incidir, direta e indiretamente, sobre os serviços;</w:t>
      </w:r>
      <w:r w:rsidRPr="009F14D7">
        <w:rPr>
          <w:rFonts w:ascii="Times New Roman" w:hAnsi="Times New Roman" w:cs="Times New Roman"/>
          <w:b/>
          <w:bCs/>
          <w:color w:val="000000"/>
        </w:rPr>
        <w:t> </w:t>
      </w:r>
    </w:p>
    <w:p w14:paraId="24C80D7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6.7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29B8768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6.8 Assumir a responsabilidade por todos os encargos sociais, previdenciários, trabalhistas, fiscais e demais obrigações sociais resultantes da adjudicação e execução deste contrato;  </w:t>
      </w:r>
    </w:p>
    <w:p w14:paraId="24A6ED2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6.9 Manter, durante todo o período de vigência contratual, todas as condições de habilitação exigidas por ocasião do certame competitivo que deu origem à presente contratação;</w:t>
      </w:r>
    </w:p>
    <w:p w14:paraId="32E4FD83"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6.10 A </w:t>
      </w:r>
      <w:r w:rsidRPr="009F14D7">
        <w:rPr>
          <w:rFonts w:ascii="Times New Roman" w:hAnsi="Times New Roman" w:cs="Times New Roman"/>
          <w:b/>
          <w:bCs/>
          <w:color w:val="000000"/>
        </w:rPr>
        <w:t>Contratada</w:t>
      </w:r>
      <w:r w:rsidRPr="009F14D7">
        <w:rPr>
          <w:rFonts w:ascii="Times New Roman" w:hAnsi="Times New Roman" w:cs="Times New Roman"/>
          <w:color w:val="000000"/>
        </w:rPr>
        <w:t xml:space="preserve"> será responsável pelo descumprimento de suas obrigações contratuais nos casos de negligência de pessoal ou intervenção por parte de elementos não autorizados pela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exceto</w:t>
      </w:r>
      <w:r w:rsidRPr="009F14D7">
        <w:rPr>
          <w:rFonts w:ascii="Times New Roman" w:hAnsi="Times New Roman" w:cs="Times New Roman"/>
          <w:b/>
          <w:bCs/>
          <w:color w:val="000000"/>
        </w:rPr>
        <w:t> </w:t>
      </w:r>
      <w:r w:rsidRPr="009F14D7">
        <w:rPr>
          <w:rFonts w:ascii="Times New Roman" w:hAnsi="Times New Roman" w:cs="Times New Roman"/>
          <w:color w:val="000000"/>
        </w:rPr>
        <w:t xml:space="preserve">por motivos resultantes de caso fortuito, definidos no Art. 393, da Lei nº. 10.406, de 10 de janeiro de 2002. </w:t>
      </w:r>
    </w:p>
    <w:p w14:paraId="15DE463C"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6.11 Recolher, se for o caso e no prazo estabelecido, valores referentes a penalidades de multa previstas neste instrumento e que lhe sejam aplicadas por meio de procedimento administrativo, decorrente de descumprimento de obrigações assumidas;</w:t>
      </w:r>
    </w:p>
    <w:p w14:paraId="0B3935C1"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6.12 Deverá observar os mais altos padrões éticos durante a execução do Contrato, estando sujeita às sanções previstas na legislação brasileira.</w:t>
      </w:r>
    </w:p>
    <w:p w14:paraId="2CCFEB4E"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6.13</w:t>
      </w:r>
      <w:r w:rsidRPr="009F14D7">
        <w:rPr>
          <w:rFonts w:ascii="Times New Roman" w:hAnsi="Times New Roman" w:cs="Times New Roman"/>
          <w:b/>
          <w:bCs/>
          <w:color w:val="000000"/>
        </w:rPr>
        <w:t> </w:t>
      </w:r>
      <w:r w:rsidRPr="009F14D7">
        <w:rPr>
          <w:rFonts w:ascii="Times New Roman" w:hAnsi="Times New Roman" w:cs="Times New Roman"/>
          <w:color w:val="000000"/>
        </w:rPr>
        <w:t>Atender a especificação definida conforme este Termo de Referência.</w:t>
      </w:r>
    </w:p>
    <w:p w14:paraId="3F82E009"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6.14 Entregar o objeto licitado dentro do prazo estipulado no local indicado e em perfeitas condições;</w:t>
      </w:r>
    </w:p>
    <w:p w14:paraId="1AD984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6.15 Responsabilizar-se pelos danos causados diretamente ao Município ou a terceiros, decorrentes de sua culpa ou dolo na entrega dos serviços;</w:t>
      </w:r>
    </w:p>
    <w:p w14:paraId="25C8638C" w14:textId="4A98E201"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 xml:space="preserve">6.16 Reparar; corrigir; remover ou substituir ás suas expensas, no todo ou em parte, o veículo licitado em que se verifiquem defeitos, alterações ou imperfeições em decorrência do transporte ou manipulação, no prazo máximo de </w:t>
      </w:r>
      <w:r w:rsidR="00434350">
        <w:rPr>
          <w:rFonts w:ascii="Times New Roman" w:hAnsi="Times New Roman" w:cs="Times New Roman"/>
          <w:color w:val="000000"/>
        </w:rPr>
        <w:t>estipulado no termo de referência</w:t>
      </w:r>
      <w:r w:rsidRPr="009F14D7">
        <w:rPr>
          <w:rFonts w:ascii="Times New Roman" w:hAnsi="Times New Roman" w:cs="Times New Roman"/>
          <w:color w:val="000000"/>
        </w:rPr>
        <w:t xml:space="preserve">; Reparar, corrigir, remover, substituir, desfazer e refazer, prioritária e exclusivamente, à sua custa e risco, num </w:t>
      </w:r>
      <w:r w:rsidR="00434350" w:rsidRPr="009F14D7">
        <w:rPr>
          <w:rFonts w:ascii="Times New Roman" w:hAnsi="Times New Roman" w:cs="Times New Roman"/>
          <w:color w:val="000000"/>
        </w:rPr>
        <w:t xml:space="preserve">prazo máximo </w:t>
      </w:r>
      <w:r w:rsidR="00434350">
        <w:rPr>
          <w:rFonts w:ascii="Times New Roman" w:hAnsi="Times New Roman" w:cs="Times New Roman"/>
          <w:color w:val="000000"/>
        </w:rPr>
        <w:t>estipulado no termo de referência,</w:t>
      </w:r>
      <w:r w:rsidRPr="009F14D7">
        <w:rPr>
          <w:rFonts w:ascii="Times New Roman" w:hAnsi="Times New Roman" w:cs="Times New Roman"/>
          <w:b/>
          <w:bCs/>
          <w:color w:val="000000"/>
        </w:rPr>
        <w:t xml:space="preserve"> </w:t>
      </w:r>
      <w:r w:rsidRPr="009F14D7">
        <w:rPr>
          <w:rFonts w:ascii="Times New Roman" w:hAnsi="Times New Roman" w:cs="Times New Roman"/>
          <w:color w:val="000000"/>
        </w:rPr>
        <w:t>contados da notificação que lhe for entregue oficialmente, quaisquer vícios, defeitos, incorreções, erros, falhas e imperfeições nos produtos, decorrentes de culpa da empresa fornecedora e dentro das especificações do fabricante.</w:t>
      </w:r>
    </w:p>
    <w:p w14:paraId="139FB8BF"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6.17 Manter durante toda a execução do contrato, em compatibilidade com as obrigações assumidas, todas as condições de habilitação e qualificação exigidas na licitação;</w:t>
      </w:r>
    </w:p>
    <w:p w14:paraId="717F246A"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6.18 Reportar ao Município de Itatinga, qualquer anormalidade ou erro que possa comprometer regular execução do contrato;</w:t>
      </w:r>
    </w:p>
    <w:p w14:paraId="35A4FD14"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6.19 Guardar sigilo sobre os dados e informações obtidos em razão da relação contratual;</w:t>
      </w:r>
    </w:p>
    <w:p w14:paraId="158DCACD" w14:textId="77777777" w:rsidR="009F14D7" w:rsidRPr="009F14D7" w:rsidRDefault="009F14D7" w:rsidP="009F14D7">
      <w:pPr>
        <w:pStyle w:val="NormalWeb"/>
        <w:spacing w:before="0" w:beforeAutospacing="0" w:after="5" w:afterAutospacing="0" w:line="247" w:lineRule="auto"/>
        <w:jc w:val="both"/>
        <w:rPr>
          <w:rFonts w:ascii="Times New Roman" w:hAnsi="Times New Roman" w:cs="Times New Roman"/>
        </w:rPr>
      </w:pPr>
      <w:r w:rsidRPr="009F14D7">
        <w:rPr>
          <w:rFonts w:ascii="Times New Roman" w:hAnsi="Times New Roman" w:cs="Times New Roman"/>
          <w:color w:val="000000"/>
        </w:rPr>
        <w:t>6.20 Não transferir à terceiros, por qualquer forma, nem subcontratar qualquer parte do objeto do edital, sem prévio consentimento, por escrito, do município de Itatinga.</w:t>
      </w:r>
    </w:p>
    <w:p w14:paraId="7BA9C87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B7CDE64"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28" w:name="_Toc157505243"/>
      <w:r w:rsidRPr="009F14D7">
        <w:rPr>
          <w:rFonts w:ascii="Times New Roman" w:hAnsi="Times New Roman" w:cs="Times New Roman"/>
          <w:b/>
          <w:bCs/>
          <w:color w:val="000000"/>
        </w:rPr>
        <w:t>CLÁUSULA SETIMA</w:t>
      </w:r>
      <w:bookmarkEnd w:id="28"/>
      <w:r w:rsidRPr="009F14D7">
        <w:rPr>
          <w:rFonts w:ascii="Times New Roman" w:hAnsi="Times New Roman" w:cs="Times New Roman"/>
          <w:b/>
          <w:bCs/>
          <w:color w:val="000000"/>
        </w:rPr>
        <w:t xml:space="preserve"> -</w:t>
      </w:r>
      <w:bookmarkStart w:id="29" w:name="_Toc157505244"/>
      <w:r w:rsidRPr="009F14D7">
        <w:rPr>
          <w:rFonts w:ascii="Times New Roman" w:hAnsi="Times New Roman" w:cs="Times New Roman"/>
          <w:b/>
          <w:bCs/>
          <w:color w:val="000000"/>
        </w:rPr>
        <w:t xml:space="preserve">DAS OBRIGAÇÕES </w:t>
      </w:r>
      <w:bookmarkEnd w:id="29"/>
      <w:r w:rsidRPr="009F14D7">
        <w:rPr>
          <w:rFonts w:ascii="Times New Roman" w:hAnsi="Times New Roman" w:cs="Times New Roman"/>
          <w:b/>
          <w:bCs/>
          <w:color w:val="000000"/>
        </w:rPr>
        <w:t>DA CONTRATANTE</w:t>
      </w:r>
    </w:p>
    <w:p w14:paraId="406C75B9"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1BED1A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7.1 A CONTRATANTE se compromete a executar todas as obrigações contidas no Termo de Referência e seus anexos do Edital, cabendo-lhe especialmente:</w:t>
      </w:r>
    </w:p>
    <w:p w14:paraId="721B370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1B4F01" w14:textId="3E80A03D" w:rsidR="009F14D7" w:rsidRPr="009F14D7" w:rsidRDefault="009F14D7" w:rsidP="009F14D7">
      <w:pPr>
        <w:pStyle w:val="NormalWeb"/>
        <w:widowControl w:val="0"/>
        <w:numPr>
          <w:ilvl w:val="0"/>
          <w:numId w:val="28"/>
        </w:numPr>
        <w:tabs>
          <w:tab w:val="left" w:pos="709"/>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o cumprimento das obrigações assumidas pela CONTRATADA, de acordo com o contrato, seus anexos e as disposições legais vigentes;</w:t>
      </w:r>
    </w:p>
    <w:p w14:paraId="47B2A13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Realizar o acompanhamento do presente contrato, comunicando à CONTRATADA as ocorrências de quaisquer fatos que exijam medidas corretivas;</w:t>
      </w:r>
    </w:p>
    <w:p w14:paraId="2ADFC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Proporcionar todas as condições necessárias à boa execução dos serviços/aquisições contratados, inclusive comunicando à CONTRATADA, por escrito e tempestivamente, qualquer mudança de Administração e ou endereço de cobrança;</w:t>
      </w:r>
    </w:p>
    <w:p w14:paraId="65395EF1"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rsidRPr="009F14D7">
        <w:rPr>
          <w:rFonts w:ascii="Times New Roman" w:hAnsi="Times New Roman" w:cs="Times New Roman"/>
          <w:color w:val="000000"/>
        </w:rPr>
        <w:t>etc</w:t>
      </w:r>
      <w:proofErr w:type="spellEnd"/>
      <w:r w:rsidRPr="009F14D7">
        <w:rPr>
          <w:rFonts w:ascii="Times New Roman" w:hAnsi="Times New Roman" w:cs="Times New Roman"/>
          <w:color w:val="000000"/>
        </w:rPr>
        <w:t>, realizando a supervisão das atividades desenvolvidas pela CONTRATADA e efetivando avaliação periódica e ou para aquisições;</w:t>
      </w:r>
    </w:p>
    <w:p w14:paraId="64FC2AF3"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Prestar as informações e os esclarecimentos que venham a ser solicitados pela CONTRATADA, podendo solicitar o seu encaminhamento por escrito;</w:t>
      </w:r>
    </w:p>
    <w:p w14:paraId="39089F98"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Efetuar o pagamento à CONTRATADA do valor correspondente ao fornecimento do objeto, no prazo, forma e condições estabelecidos no presente contrato e Termo de Referência;</w:t>
      </w:r>
    </w:p>
    <w:p w14:paraId="1ADF529A"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Aplicar as penalidades previstas na lei e neste contrato, em caso de descumprimento pela CONTRATADA de quaisquer cláusulas estabelecidas;</w:t>
      </w:r>
    </w:p>
    <w:p w14:paraId="0470A342"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Notificar os emitentes das garantias quanto ao início de processo administrativo para apuração de descumprimento de cláusulas contratuais;</w:t>
      </w:r>
    </w:p>
    <w:p w14:paraId="7033CF20"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Exigir da CONTRATADA, a qualquer tempo, a comprovação das condições requeridas para a contratação;</w:t>
      </w:r>
    </w:p>
    <w:p w14:paraId="0E9DE8A7" w14:textId="77777777" w:rsidR="009F14D7" w:rsidRPr="009F14D7" w:rsidRDefault="009F14D7" w:rsidP="009F14D7">
      <w:pPr>
        <w:pStyle w:val="NormalWeb"/>
        <w:widowControl w:val="0"/>
        <w:numPr>
          <w:ilvl w:val="0"/>
          <w:numId w:val="28"/>
        </w:numPr>
        <w:tabs>
          <w:tab w:val="left" w:pos="709"/>
          <w:tab w:val="left" w:pos="1134"/>
        </w:tabs>
        <w:spacing w:before="0" w:beforeAutospacing="0" w:after="0" w:afterAutospacing="0"/>
        <w:ind w:left="1287"/>
        <w:jc w:val="both"/>
        <w:rPr>
          <w:rFonts w:ascii="Times New Roman" w:hAnsi="Times New Roman" w:cs="Times New Roman"/>
        </w:rPr>
      </w:pPr>
      <w:r w:rsidRPr="009F14D7">
        <w:rPr>
          <w:rFonts w:ascii="Times New Roman" w:hAnsi="Times New Roman" w:cs="Times New Roman"/>
          <w:color w:val="000000"/>
        </w:rP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5AF3030B" w14:textId="77777777" w:rsidR="009F14D7" w:rsidRPr="009F14D7" w:rsidRDefault="009F14D7" w:rsidP="009F14D7">
      <w:pPr>
        <w:pStyle w:val="NormalWeb"/>
        <w:widowControl w:val="0"/>
        <w:tabs>
          <w:tab w:val="left" w:pos="709"/>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7C8959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7.2 A fiscalização dos serviços pelo CONTRATANTE não exime, nem diminui a completa responsabilidade da CONTRATADA, por qualquer inobservância ou omissão às cláusulas contratuais.</w:t>
      </w:r>
    </w:p>
    <w:p w14:paraId="251E839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7.3 A CONTRATANTE poderá, a seu critério e a qualquer tempo, realizar vistoria da prestação do serviço e ou aquisições e verificar o cumprimento de normas preestabelecidas no edital/contrato.</w:t>
      </w:r>
    </w:p>
    <w:p w14:paraId="1EABF0C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5400A5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0" w:name="_Toc157505245"/>
      <w:r w:rsidRPr="009F14D7">
        <w:rPr>
          <w:rFonts w:ascii="Times New Roman" w:hAnsi="Times New Roman" w:cs="Times New Roman"/>
          <w:b/>
          <w:bCs/>
          <w:color w:val="000000"/>
        </w:rPr>
        <w:t>CLÁUSULA OITAVA</w:t>
      </w:r>
      <w:bookmarkStart w:id="31" w:name="_Toc157505246"/>
      <w:bookmarkEnd w:id="30"/>
      <w:r w:rsidRPr="009F14D7">
        <w:rPr>
          <w:rFonts w:ascii="Times New Roman" w:hAnsi="Times New Roman" w:cs="Times New Roman"/>
          <w:b/>
          <w:bCs/>
          <w:color w:val="000000"/>
        </w:rPr>
        <w:t xml:space="preserve"> - DA EXECUÇÃO E RECEBIMENTO</w:t>
      </w:r>
      <w:bookmarkEnd w:id="31"/>
    </w:p>
    <w:p w14:paraId="22F0051A" w14:textId="77777777" w:rsidR="00434350" w:rsidRDefault="00434350" w:rsidP="009F14D7">
      <w:pPr>
        <w:pStyle w:val="NormalWeb"/>
        <w:spacing w:before="0" w:beforeAutospacing="0" w:after="0" w:afterAutospacing="0"/>
        <w:jc w:val="both"/>
        <w:rPr>
          <w:rFonts w:ascii="Times New Roman" w:hAnsi="Times New Roman" w:cs="Times New Roman"/>
          <w:color w:val="000000"/>
        </w:rPr>
      </w:pPr>
    </w:p>
    <w:p w14:paraId="44D94023" w14:textId="59D030E1"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8.1 A execução dos serviços/aquisição será feita conforme o Termo de Referência e demais anexos do Edital da licitação que precedeu este ajuste, e dele faz parte integrante para todos os fins.</w:t>
      </w:r>
    </w:p>
    <w:p w14:paraId="5D7E4FB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8.2 A execução dos serviços/aquisição objeto deste contrato deverá ser atestada pelo responsável pela fiscalização, pela CONTRATANTE, atestado esse que deverá acompanhar os documentos para fins de pagamento conforme Cláusula</w:t>
      </w:r>
      <w:r w:rsidRPr="009F14D7">
        <w:rPr>
          <w:rFonts w:ascii="Times New Roman" w:hAnsi="Times New Roman" w:cs="Times New Roman"/>
          <w:color w:val="000000"/>
          <w:u w:val="single"/>
        </w:rPr>
        <w:t> </w:t>
      </w:r>
      <w:r w:rsidRPr="009F14D7">
        <w:rPr>
          <w:rFonts w:ascii="Times New Roman" w:hAnsi="Times New Roman" w:cs="Times New Roman"/>
          <w:color w:val="000000"/>
        </w:rPr>
        <w:t>Décima Segunda.</w:t>
      </w:r>
    </w:p>
    <w:p w14:paraId="51C4E0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8.3 A fiscalização será exercida de acordo com os Decretos Municipais nº. 3.384 e 3.386, de 10 de agosto de 2023.</w:t>
      </w:r>
    </w:p>
    <w:p w14:paraId="08E61B4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8.4 O objeto contratual </w:t>
      </w:r>
      <w:r w:rsidRPr="009F14D7">
        <w:rPr>
          <w:rFonts w:ascii="Times New Roman" w:hAnsi="Times New Roman" w:cs="Times New Roman"/>
          <w:color w:val="000000"/>
          <w:u w:val="single"/>
        </w:rPr>
        <w:t>será recebido conforme termo de referência</w:t>
      </w:r>
      <w:r w:rsidRPr="009F14D7">
        <w:rPr>
          <w:rFonts w:ascii="Times New Roman" w:hAnsi="Times New Roman" w:cs="Times New Roman"/>
          <w:color w:val="000000"/>
        </w:rPr>
        <w:t xml:space="preserve">, será emitido pela CONTRATADA e </w:t>
      </w:r>
      <w:r w:rsidRPr="009F14D7">
        <w:rPr>
          <w:rFonts w:ascii="Times New Roman" w:hAnsi="Times New Roman" w:cs="Times New Roman"/>
          <w:color w:val="000000"/>
          <w:u w:val="single"/>
        </w:rPr>
        <w:t>ou mediante a demanda da aquisição, sendo tal relatório submetido à fiscalização da CONTRATANTE</w:t>
      </w:r>
      <w:r w:rsidRPr="009F14D7">
        <w:rPr>
          <w:rFonts w:ascii="Times New Roman" w:hAnsi="Times New Roman" w:cs="Times New Roman"/>
          <w:color w:val="000000"/>
        </w:rPr>
        <w:t>, que, após conferência, atestará se os serviços foram prestados/aquisições a contento, atestado esse que deverá ser acompanhado de fatura ou nota-fiscal-fatura, bem como da cópia reprográfica da nota de empenho, para fins de pagamento.</w:t>
      </w:r>
    </w:p>
    <w:p w14:paraId="7EB0EE7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64B8771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8.6 O objeto contratual será recebido consoante as disposições do </w:t>
      </w:r>
      <w:hyperlink r:id="rId43" w:tooltip="https://www.planalto.gov.br/ccivil_03/_ato2019-2022/2021/lei/l14133.htm" w:history="1">
        <w:r w:rsidRPr="009F14D7">
          <w:rPr>
            <w:rStyle w:val="Hyperlink"/>
            <w:rFonts w:ascii="Times New Roman" w:hAnsi="Times New Roman" w:cs="Times New Roman"/>
          </w:rPr>
          <w:t>art.140</w:t>
        </w:r>
        <w:r w:rsidRPr="009F14D7">
          <w:rPr>
            <w:rStyle w:val="Hyperlink"/>
            <w:rFonts w:ascii="Times New Roman" w:hAnsi="Times New Roman" w:cs="Times New Roman"/>
            <w:b/>
            <w:bCs/>
          </w:rPr>
          <w:t>,</w:t>
        </w:r>
        <w:r w:rsidRPr="009F14D7">
          <w:rPr>
            <w:rStyle w:val="Hyperlink"/>
            <w:rFonts w:ascii="Times New Roman" w:hAnsi="Times New Roman" w:cs="Times New Roman"/>
          </w:rPr>
          <w:t xml:space="preserve"> da Lei Federal n° 14.133/21</w:t>
        </w:r>
      </w:hyperlink>
      <w:r w:rsidRPr="009F14D7">
        <w:rPr>
          <w:rFonts w:ascii="Times New Roman" w:hAnsi="Times New Roman" w:cs="Times New Roman"/>
          <w:color w:val="000000"/>
        </w:rPr>
        <w:t xml:space="preserve"> e demais normas municipais pertinentes.</w:t>
      </w:r>
    </w:p>
    <w:p w14:paraId="13BD6195"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3555BC1"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bookmarkStart w:id="32" w:name="_Toc157505247"/>
      <w:r w:rsidRPr="009F14D7">
        <w:rPr>
          <w:rFonts w:ascii="Times New Roman" w:hAnsi="Times New Roman" w:cs="Times New Roman"/>
          <w:b/>
          <w:bCs/>
          <w:color w:val="000000"/>
        </w:rPr>
        <w:t>CLÁUSULA NONA</w:t>
      </w:r>
      <w:bookmarkEnd w:id="32"/>
      <w:r w:rsidRPr="009F14D7">
        <w:rPr>
          <w:rFonts w:ascii="Times New Roman" w:hAnsi="Times New Roman" w:cs="Times New Roman"/>
          <w:b/>
          <w:bCs/>
          <w:color w:val="000000"/>
        </w:rPr>
        <w:t xml:space="preserve"> - </w:t>
      </w:r>
      <w:bookmarkStart w:id="33" w:name="_Toc157505248"/>
      <w:r w:rsidRPr="009F14D7">
        <w:rPr>
          <w:rFonts w:ascii="Times New Roman" w:hAnsi="Times New Roman" w:cs="Times New Roman"/>
          <w:b/>
          <w:bCs/>
          <w:color w:val="000000"/>
        </w:rPr>
        <w:t>DA FISCALIZAÇÃO, RECEBIMENTO PROVISÓRIO E DEFINITIVO</w:t>
      </w:r>
      <w:bookmarkEnd w:id="33"/>
    </w:p>
    <w:p w14:paraId="5CADF804" w14:textId="77777777" w:rsidR="009F14D7" w:rsidRPr="009F14D7" w:rsidRDefault="009F14D7" w:rsidP="009F14D7">
      <w:pPr>
        <w:pStyle w:val="NormalWeb"/>
        <w:spacing w:before="0" w:beforeAutospacing="0" w:after="0" w:afterAutospacing="0"/>
        <w:ind w:right="-142"/>
        <w:jc w:val="both"/>
        <w:rPr>
          <w:rFonts w:ascii="Times New Roman" w:hAnsi="Times New Roman" w:cs="Times New Roman"/>
        </w:rPr>
      </w:pPr>
      <w:r w:rsidRPr="009F14D7">
        <w:rPr>
          <w:rFonts w:ascii="Times New Roman" w:hAnsi="Times New Roman" w:cs="Times New Roman"/>
        </w:rPr>
        <w:t> </w:t>
      </w:r>
    </w:p>
    <w:p w14:paraId="1910A9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9.1 O(s) item(</w:t>
      </w:r>
      <w:proofErr w:type="spellStart"/>
      <w:r w:rsidRPr="009F14D7">
        <w:rPr>
          <w:rFonts w:ascii="Times New Roman" w:hAnsi="Times New Roman" w:cs="Times New Roman"/>
          <w:color w:val="000000"/>
        </w:rPr>
        <w:t>ns</w:t>
      </w:r>
      <w:proofErr w:type="spellEnd"/>
      <w:r w:rsidRPr="009F14D7">
        <w:rPr>
          <w:rFonts w:ascii="Times New Roman" w:hAnsi="Times New Roman" w:cs="Times New Roman"/>
          <w:color w:val="000000"/>
        </w:rPr>
        <w:t>) será(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2F4E794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9.2 Só será recebido definitivamente o objeto que estiver de acordo com as especificações técnicas, superando a fase de fiscalização.</w:t>
      </w:r>
    </w:p>
    <w:p w14:paraId="708FA34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9.3 Considera-se definitivamente recebido o objeto se, no prazo de até 03 (três) dias, inclusive, após o recebimento provisório, a CONTRATANTE não houver se manifestado quanto à recusa do mesmo.</w:t>
      </w:r>
    </w:p>
    <w:p w14:paraId="51770E9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5F779B2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0A893C3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4DD87B5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4FFFB7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9.8 A CONTRATANTE se reserva o direito de proibir, rejeitar, vedar e dar outras providências para perfeita execução do Contrato, arcando a CONTRATADA com todos os ônus decorrentes da atividade fiscalizadora e gestora do município.</w:t>
      </w:r>
    </w:p>
    <w:p w14:paraId="6B5ED5A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9.9 O recebimento pela CONTRATANTE, provisório ou definitivo do objeto, não exclui ou isenta a CONTRATADA da responsabilidade civil prevista no </w:t>
      </w:r>
      <w:hyperlink r:id="rId44" w:tooltip="https://www.planalto.gov.br/ccivil_03/LEIS/2002/L10406compilada.htm" w:history="1">
        <w:r w:rsidRPr="009F14D7">
          <w:rPr>
            <w:rStyle w:val="Hyperlink"/>
            <w:rFonts w:ascii="Times New Roman" w:hAnsi="Times New Roman" w:cs="Times New Roman"/>
          </w:rPr>
          <w:t>Código Civil Brasileiro</w:t>
        </w:r>
      </w:hyperlink>
      <w:r w:rsidRPr="009F14D7">
        <w:rPr>
          <w:rFonts w:ascii="Times New Roman" w:hAnsi="Times New Roman" w:cs="Times New Roman"/>
          <w:color w:val="000000"/>
        </w:rPr>
        <w:t xml:space="preserve">, no </w:t>
      </w:r>
      <w:hyperlink r:id="rId45" w:tooltip="https://www.planalto.gov.br/ccivil_03/Leis/L8078compilado.htm" w:history="1">
        <w:r w:rsidRPr="009F14D7">
          <w:rPr>
            <w:rStyle w:val="Hyperlink"/>
            <w:rFonts w:ascii="Times New Roman" w:hAnsi="Times New Roman" w:cs="Times New Roman"/>
          </w:rPr>
          <w:t>Código de Defesa do Consumidor</w:t>
        </w:r>
      </w:hyperlink>
      <w:r w:rsidRPr="009F14D7">
        <w:rPr>
          <w:rFonts w:ascii="Times New Roman" w:hAnsi="Times New Roman" w:cs="Times New Roman"/>
          <w:color w:val="000000"/>
        </w:rPr>
        <w:t xml:space="preserve"> e demais legislações correlatas, que perdurará pelo prazo e nas condições fixadas na lei.</w:t>
      </w:r>
    </w:p>
    <w:p w14:paraId="303838B2"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7E3DF6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 DA COMPATIBILIDADE DE HABILITAÇÃO</w:t>
      </w:r>
    </w:p>
    <w:p w14:paraId="7BFE4AFB"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658F73FF" w14:textId="2B20F36F"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10.1 A CONTRATADA deverá manter durante a vigência contratual todas as condições de habilitação, isto é, sua regularidade</w:t>
      </w:r>
      <w:r w:rsidRPr="009F14D7">
        <w:rPr>
          <w:rFonts w:ascii="Times New Roman" w:hAnsi="Times New Roman" w:cs="Times New Roman"/>
          <w:b/>
          <w:bCs/>
          <w:color w:val="FF0000"/>
        </w:rPr>
        <w:t> </w:t>
      </w:r>
      <w:r w:rsidRPr="009F14D7">
        <w:rPr>
          <w:rFonts w:ascii="Times New Roman" w:hAnsi="Times New Roman" w:cs="Times New Roman"/>
          <w:color w:val="000000"/>
        </w:rPr>
        <w:t xml:space="preserve">fiscal, social e trabalhista, conforme previsto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w:t>
      </w:r>
    </w:p>
    <w:p w14:paraId="4B61DE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049CA919" w14:textId="6BE0D92A"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10.3 A não apresentação dos documentos na forma prevista no item </w:t>
      </w:r>
      <w:r w:rsidR="00F66ACD">
        <w:rPr>
          <w:rFonts w:ascii="Times New Roman" w:hAnsi="Times New Roman" w:cs="Times New Roman"/>
          <w:color w:val="000000"/>
        </w:rPr>
        <w:t>ANEXO II</w:t>
      </w:r>
      <w:r w:rsidRPr="009F14D7">
        <w:rPr>
          <w:rFonts w:ascii="Times New Roman" w:hAnsi="Times New Roman" w:cs="Times New Roman"/>
          <w:color w:val="000000"/>
        </w:rPr>
        <w:t xml:space="preserve"> do edital não impede o pagamento, porém será objeto de aplicação do item 10.3.</w:t>
      </w:r>
    </w:p>
    <w:p w14:paraId="090FDB9C"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06893A3"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bookmarkStart w:id="34" w:name="_Toc157505253"/>
      <w:r w:rsidRPr="009F14D7">
        <w:rPr>
          <w:rFonts w:ascii="Times New Roman" w:hAnsi="Times New Roman" w:cs="Times New Roman"/>
          <w:b/>
          <w:bCs/>
          <w:color w:val="000000"/>
        </w:rPr>
        <w:t xml:space="preserve">CLÁUSULA DECIMA </w:t>
      </w:r>
      <w:bookmarkEnd w:id="34"/>
      <w:r w:rsidRPr="009F14D7">
        <w:rPr>
          <w:rFonts w:ascii="Times New Roman" w:hAnsi="Times New Roman" w:cs="Times New Roman"/>
          <w:b/>
          <w:bCs/>
          <w:color w:val="000000"/>
        </w:rPr>
        <w:t>PRIMEIRA - DA DOTAÇÃO ORÇAMENTÁRIA</w:t>
      </w:r>
    </w:p>
    <w:p w14:paraId="06F4B5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74DA14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11.1 As despesas decorrentes correrão por conta das Dotações Orçamentárias dos Elementos relativos ao exercício de 2024, a saber:</w:t>
      </w:r>
    </w:p>
    <w:p w14:paraId="6D4B415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851FC6C" w14:textId="77777777" w:rsidR="00F12E44" w:rsidRPr="00F12E44" w:rsidRDefault="00F12E44" w:rsidP="00F12E44">
      <w:pPr>
        <w:shd w:val="clear" w:color="auto" w:fill="FFFFFF"/>
        <w:spacing w:line="278" w:lineRule="atLeast"/>
        <w:rPr>
          <w:color w:val="333333"/>
          <w:sz w:val="19"/>
          <w:szCs w:val="19"/>
        </w:rPr>
      </w:pPr>
      <w:r w:rsidRPr="00F12E44">
        <w:rPr>
          <w:color w:val="000000"/>
        </w:rPr>
        <w:t>02.00.00 .................. Poder Executivo</w:t>
      </w:r>
    </w:p>
    <w:p w14:paraId="7C4DA70E" w14:textId="77777777" w:rsidR="00F12E44" w:rsidRPr="00F12E44" w:rsidRDefault="00F12E44" w:rsidP="00F12E44">
      <w:pPr>
        <w:shd w:val="clear" w:color="auto" w:fill="FFFFFF"/>
        <w:spacing w:line="278" w:lineRule="atLeast"/>
        <w:rPr>
          <w:color w:val="333333"/>
          <w:sz w:val="19"/>
          <w:szCs w:val="19"/>
        </w:rPr>
      </w:pPr>
      <w:r w:rsidRPr="00F12E44">
        <w:rPr>
          <w:color w:val="000000"/>
        </w:rPr>
        <w:t>02.08.00................... Diretoria de assistência Social</w:t>
      </w:r>
    </w:p>
    <w:p w14:paraId="4A0EAC9C" w14:textId="77777777" w:rsidR="00F12E44" w:rsidRPr="00F12E44" w:rsidRDefault="00F12E44" w:rsidP="00F12E44">
      <w:pPr>
        <w:shd w:val="clear" w:color="auto" w:fill="FFFFFF"/>
        <w:spacing w:line="278" w:lineRule="atLeast"/>
        <w:rPr>
          <w:color w:val="333333"/>
          <w:sz w:val="19"/>
          <w:szCs w:val="19"/>
        </w:rPr>
      </w:pPr>
      <w:r w:rsidRPr="00F12E44">
        <w:rPr>
          <w:color w:val="000000"/>
        </w:rPr>
        <w:t>02.08.01................... Fundo Municipal de Assistência Social  </w:t>
      </w:r>
    </w:p>
    <w:p w14:paraId="3000C57F" w14:textId="77777777" w:rsidR="00F12E44" w:rsidRPr="00F12E44" w:rsidRDefault="00F12E44" w:rsidP="00F12E44">
      <w:pPr>
        <w:shd w:val="clear" w:color="auto" w:fill="FFFFFF"/>
        <w:spacing w:line="278" w:lineRule="atLeast"/>
        <w:rPr>
          <w:color w:val="333333"/>
          <w:sz w:val="19"/>
          <w:szCs w:val="19"/>
        </w:rPr>
      </w:pPr>
      <w:r w:rsidRPr="00F12E44">
        <w:rPr>
          <w:color w:val="000000"/>
        </w:rPr>
        <w:t>08.</w:t>
      </w:r>
      <w:proofErr w:type="gramStart"/>
      <w:r w:rsidRPr="00F12E44">
        <w:rPr>
          <w:color w:val="000000"/>
        </w:rPr>
        <w:t>2440027.2047....</w:t>
      </w:r>
      <w:proofErr w:type="gramEnd"/>
      <w:r w:rsidRPr="00F12E44">
        <w:rPr>
          <w:color w:val="000000"/>
        </w:rPr>
        <w:t>. Assistência aos Moradores de Rua </w:t>
      </w:r>
    </w:p>
    <w:p w14:paraId="28A57766" w14:textId="77777777" w:rsidR="00F12E44" w:rsidRPr="00F12E44" w:rsidRDefault="00F12E44" w:rsidP="00F12E44">
      <w:pPr>
        <w:shd w:val="clear" w:color="auto" w:fill="FFFFFF"/>
        <w:spacing w:line="278" w:lineRule="atLeast"/>
        <w:rPr>
          <w:color w:val="333333"/>
          <w:sz w:val="19"/>
          <w:szCs w:val="19"/>
        </w:rPr>
      </w:pPr>
      <w:r w:rsidRPr="00F12E44">
        <w:rPr>
          <w:color w:val="000000"/>
        </w:rPr>
        <w:t>3.3.90.39.00............. Outros Serviços De Terceiros – Pessoa Jurídica </w:t>
      </w:r>
    </w:p>
    <w:p w14:paraId="7A5ECCB5" w14:textId="77777777" w:rsidR="00F12E44" w:rsidRPr="00F12E44" w:rsidRDefault="00F12E44" w:rsidP="00F12E44">
      <w:pPr>
        <w:shd w:val="clear" w:color="auto" w:fill="FFFFFF"/>
        <w:spacing w:line="278" w:lineRule="atLeast"/>
        <w:rPr>
          <w:color w:val="333333"/>
          <w:sz w:val="19"/>
          <w:szCs w:val="19"/>
        </w:rPr>
      </w:pPr>
      <w:r w:rsidRPr="00F12E44">
        <w:rPr>
          <w:color w:val="000000"/>
        </w:rPr>
        <w:t>Fonte de Recurso...... 01.510.0000 - Tesouro</w:t>
      </w:r>
    </w:p>
    <w:p w14:paraId="21E04673" w14:textId="77777777" w:rsidR="00F12E44" w:rsidRPr="00F12E44" w:rsidRDefault="00F12E44" w:rsidP="00F12E44">
      <w:pPr>
        <w:shd w:val="clear" w:color="auto" w:fill="FFFFFF"/>
        <w:spacing w:line="278" w:lineRule="atLeast"/>
        <w:rPr>
          <w:color w:val="333333"/>
          <w:sz w:val="19"/>
          <w:szCs w:val="19"/>
        </w:rPr>
      </w:pPr>
      <w:r w:rsidRPr="00F12E44">
        <w:rPr>
          <w:color w:val="000000"/>
        </w:rPr>
        <w:t>Valor Global............. R$ 64.680,00</w:t>
      </w:r>
    </w:p>
    <w:p w14:paraId="43223C78" w14:textId="77777777" w:rsidR="00281E4E" w:rsidRPr="003F7509" w:rsidRDefault="00281E4E" w:rsidP="00281E4E">
      <w:pPr>
        <w:ind w:firstLine="709"/>
        <w:rPr>
          <w:color w:val="000000"/>
        </w:rPr>
      </w:pPr>
    </w:p>
    <w:p w14:paraId="137690E0" w14:textId="2B564E69" w:rsidR="00281E4E" w:rsidRDefault="00281E4E" w:rsidP="00281E4E">
      <w:pPr>
        <w:pStyle w:val="Corpodetexto"/>
        <w:rPr>
          <w:color w:val="000000"/>
        </w:rPr>
      </w:pPr>
      <w:r>
        <w:rPr>
          <w:color w:val="000000"/>
        </w:rPr>
        <w:t xml:space="preserve">11.2 </w:t>
      </w:r>
      <w:r w:rsidRPr="008F1668">
        <w:rPr>
          <w:color w:val="000000"/>
        </w:rPr>
        <w:t>Nos exercícios seguintes, as despesas correrão à conta dos recursos próprios para atender às despesas da mesma natureza, cuja alocação será feita mediante apostilamento no início de cada exercício financeiro</w:t>
      </w:r>
      <w:r>
        <w:rPr>
          <w:color w:val="000000"/>
        </w:rPr>
        <w:t>.</w:t>
      </w:r>
    </w:p>
    <w:p w14:paraId="46A0AD94" w14:textId="77777777" w:rsidR="00281E4E" w:rsidRDefault="00281E4E" w:rsidP="00281E4E">
      <w:pPr>
        <w:pStyle w:val="Corpodetexto"/>
        <w:rPr>
          <w:color w:val="000000"/>
        </w:rPr>
      </w:pPr>
    </w:p>
    <w:p w14:paraId="1D2FD631" w14:textId="51FEF182" w:rsidR="00281E4E" w:rsidRPr="008F1668" w:rsidRDefault="00281E4E" w:rsidP="00281E4E">
      <w:pPr>
        <w:pStyle w:val="Corpodetexto"/>
        <w:rPr>
          <w:color w:val="000000"/>
        </w:rPr>
      </w:pPr>
      <w:r>
        <w:rPr>
          <w:color w:val="000000"/>
        </w:rPr>
        <w:t xml:space="preserve">11.3 O </w:t>
      </w:r>
      <w:r w:rsidRPr="000C0067">
        <w:rPr>
          <w:b/>
          <w:color w:val="000000"/>
        </w:rPr>
        <w:t>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50985D89" w14:textId="545EAB2C" w:rsidR="009F14D7" w:rsidRPr="009F14D7" w:rsidRDefault="009F14D7" w:rsidP="009F14D7">
      <w:pPr>
        <w:pStyle w:val="NormalWeb"/>
        <w:spacing w:before="0" w:beforeAutospacing="0" w:after="0" w:afterAutospacing="0"/>
        <w:jc w:val="both"/>
        <w:rPr>
          <w:rFonts w:ascii="Times New Roman" w:hAnsi="Times New Roman" w:cs="Times New Roman"/>
        </w:rPr>
      </w:pPr>
    </w:p>
    <w:p w14:paraId="0049288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5" w:name="_Toc157505255"/>
      <w:r w:rsidRPr="009F14D7">
        <w:rPr>
          <w:rFonts w:ascii="Times New Roman" w:hAnsi="Times New Roman" w:cs="Times New Roman"/>
          <w:b/>
          <w:bCs/>
          <w:color w:val="000000"/>
        </w:rPr>
        <w:t xml:space="preserve">CLÁUSULA </w:t>
      </w:r>
      <w:bookmarkEnd w:id="35"/>
      <w:r w:rsidRPr="009F14D7">
        <w:rPr>
          <w:rFonts w:ascii="Times New Roman" w:hAnsi="Times New Roman" w:cs="Times New Roman"/>
          <w:b/>
          <w:bCs/>
          <w:color w:val="000000"/>
        </w:rPr>
        <w:t>DECIMA SEGUNDA</w:t>
      </w:r>
      <w:bookmarkStart w:id="36" w:name="_Toc157505256"/>
      <w:r w:rsidRPr="009F14D7">
        <w:rPr>
          <w:rFonts w:ascii="Times New Roman" w:hAnsi="Times New Roman" w:cs="Times New Roman"/>
          <w:b/>
          <w:bCs/>
          <w:color w:val="000000"/>
        </w:rPr>
        <w:t xml:space="preserve"> - DO PAGAMENTO</w:t>
      </w:r>
      <w:bookmarkEnd w:id="36"/>
    </w:p>
    <w:p w14:paraId="11A3F7F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A6C986B" w14:textId="351DD8D9"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12.1 O pagamento </w:t>
      </w:r>
      <w:r w:rsidRPr="009F14D7">
        <w:rPr>
          <w:rFonts w:ascii="Times New Roman" w:hAnsi="Times New Roman" w:cs="Times New Roman"/>
          <w:color w:val="333333"/>
        </w:rPr>
        <w:t>será feito em até 30 (trinta) dias, mediante apresentação da nota fiscal com descrição detalhada do objeto</w:t>
      </w:r>
      <w:r w:rsidRPr="009F14D7">
        <w:rPr>
          <w:rFonts w:ascii="Times New Roman" w:hAnsi="Times New Roman" w:cs="Times New Roman"/>
          <w:color w:val="000000"/>
        </w:rPr>
        <w:t xml:space="preserve">, devendo conter na nota que se refere ao Pregão Eletrônico nº </w:t>
      </w:r>
      <w:r w:rsidR="00AA31B8">
        <w:rPr>
          <w:rFonts w:ascii="Times New Roman" w:hAnsi="Times New Roman" w:cs="Times New Roman"/>
          <w:color w:val="000000"/>
        </w:rPr>
        <w:t>29</w:t>
      </w:r>
      <w:r w:rsidRPr="009F14D7">
        <w:rPr>
          <w:rFonts w:ascii="Times New Roman" w:hAnsi="Times New Roman" w:cs="Times New Roman"/>
          <w:color w:val="000000"/>
        </w:rPr>
        <w:t xml:space="preserve">/2024 – Processo nº </w:t>
      </w:r>
      <w:r w:rsidR="00AA31B8">
        <w:rPr>
          <w:rFonts w:ascii="Times New Roman" w:hAnsi="Times New Roman" w:cs="Times New Roman"/>
          <w:color w:val="000000"/>
        </w:rPr>
        <w:t>72</w:t>
      </w:r>
      <w:r w:rsidRPr="009F14D7">
        <w:rPr>
          <w:rFonts w:ascii="Times New Roman" w:hAnsi="Times New Roman" w:cs="Times New Roman"/>
          <w:color w:val="000000"/>
        </w:rPr>
        <w:t>/2024.</w:t>
      </w:r>
    </w:p>
    <w:p w14:paraId="1320395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447CF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12.1.1 A Nota Fiscal/Fatura que apresentar incorreções, quando necessário, será devolvida e seu vencimento ocorrerá em até 30 (trinta) dias após a data de sua reapresentação válida.</w:t>
      </w:r>
    </w:p>
    <w:p w14:paraId="1C7A2E8D"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12.1.2 No documento fiscal/fatura deverá constar o </w:t>
      </w:r>
      <w:r w:rsidRPr="009F14D7">
        <w:rPr>
          <w:rFonts w:ascii="Times New Roman" w:hAnsi="Times New Roman" w:cs="Times New Roman"/>
          <w:color w:val="000000"/>
          <w:u w:val="single"/>
        </w:rPr>
        <w:t>número do empenho</w:t>
      </w:r>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número do Processo Licitatório</w:t>
      </w:r>
      <w:r w:rsidRPr="009F14D7">
        <w:rPr>
          <w:rFonts w:ascii="Times New Roman" w:hAnsi="Times New Roman" w:cs="Times New Roman"/>
          <w:color w:val="000000"/>
        </w:rPr>
        <w:t xml:space="preserve"> e </w:t>
      </w:r>
      <w:r w:rsidRPr="009F14D7">
        <w:rPr>
          <w:rFonts w:ascii="Times New Roman" w:hAnsi="Times New Roman" w:cs="Times New Roman"/>
          <w:color w:val="000000"/>
          <w:u w:val="single"/>
        </w:rPr>
        <w:t>número do contrato</w:t>
      </w:r>
      <w:r w:rsidRPr="009F14D7">
        <w:rPr>
          <w:rFonts w:ascii="Times New Roman" w:hAnsi="Times New Roman" w:cs="Times New Roman"/>
          <w:color w:val="000000"/>
        </w:rPr>
        <w:t>, sob pena da devolução do documento e objeto, que será encaminhado ao Departamento Responsável, que, após processá-lo, procederá ao pagamento da mesma.</w:t>
      </w:r>
    </w:p>
    <w:p w14:paraId="16589A8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12.1.3 A CONTRATADA deverá fazer constar na Nota Fiscal / Fatura correspondente, emitida sem rasura, e em letra bem legível, o número de sua conta corrente, o nome do Banco e a respectiva Agência.</w:t>
      </w:r>
    </w:p>
    <w:p w14:paraId="602C4B6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12.1.4 Caso ocorra a necessidade de providências complementares por parte da CONTRATADA, a fluência do prazo de pagamento será interrompida, reiniciando-se a contagem a partir da data em que estas forem cumpridas.</w:t>
      </w:r>
    </w:p>
    <w:p w14:paraId="1E55E15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FB2E3E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12.2 Quaisquer pagamentos não isentarão a CONTRATADA das responsabilidades contratuais, nem implicarão na aceitação do objeto.</w:t>
      </w:r>
    </w:p>
    <w:p w14:paraId="6CDD12B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12.3 Caso o dia de pagamento coincida aos sábados, domingos, feriados ou pontos facultativos, o mesmo deverá ser efetuado no primeiro dia útil subsequente sem qualquer incidência de correção monetária.</w:t>
      </w:r>
    </w:p>
    <w:p w14:paraId="7822F5F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704364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646F31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12.6 Correrão por conta da CONTRATADA todas as despesas de seguros, transporte, tributos, encargos trabalhistas e previdenciárias decorrentes da prestação dos serviços.</w:t>
      </w:r>
    </w:p>
    <w:p w14:paraId="18D6B82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12.7 O pagamento será feito através de crédito em conta corrente cujos dados bancários deverão ser fornecidos pela CONTRATADA.</w:t>
      </w:r>
    </w:p>
    <w:p w14:paraId="0064785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12.8 A CONTRATANTE pagará a(s) Nota(s) Fiscal(</w:t>
      </w:r>
      <w:proofErr w:type="spellStart"/>
      <w:r w:rsidRPr="009F14D7">
        <w:rPr>
          <w:rFonts w:ascii="Times New Roman" w:hAnsi="Times New Roman" w:cs="Times New Roman"/>
          <w:color w:val="000000"/>
        </w:rPr>
        <w:t>is</w:t>
      </w:r>
      <w:proofErr w:type="spellEnd"/>
      <w:r w:rsidRPr="009F14D7">
        <w:rPr>
          <w:rFonts w:ascii="Times New Roman" w:hAnsi="Times New Roman" w:cs="Times New Roman"/>
          <w:color w:val="000000"/>
        </w:rPr>
        <w:t>) / Fatura(s) somente à CONTRATADA, vedada sua negociação com terceiros ou sua colocação em cobrança bancária.</w:t>
      </w:r>
    </w:p>
    <w:p w14:paraId="296A050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12.9 A Fiscalização da CONTRATANTE somente atestará a entrega do objeto e liberará a Nota Fiscal/Fatura para pagamento, quando cumpridas, pela CONTRATADA, todas as condições pactuadas.</w:t>
      </w:r>
    </w:p>
    <w:p w14:paraId="634F28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37" w:name="_Toc157505257"/>
      <w:r w:rsidRPr="009F14D7">
        <w:rPr>
          <w:rFonts w:ascii="Times New Roman" w:hAnsi="Times New Roman" w:cs="Times New Roman"/>
          <w:color w:val="000000"/>
        </w:rPr>
        <w:t>12.10 Fica ressalvada qualquer alteração por parte do Departamento Financeiro, quanto às normas referentes ao pagamento de fornecedores.</w:t>
      </w:r>
      <w:bookmarkEnd w:id="37"/>
    </w:p>
    <w:p w14:paraId="6ED7210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4E1AD046"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b/>
          <w:bCs/>
          <w:color w:val="000000"/>
        </w:rPr>
        <w:t>CLÁUSULA DECIMA TERCEIRA - DO REEQUILIBRIO ECONOMICO FINANCEIRO</w:t>
      </w:r>
    </w:p>
    <w:p w14:paraId="75B4F940" w14:textId="77777777" w:rsidR="009F14D7" w:rsidRPr="009F14D7" w:rsidRDefault="009F14D7" w:rsidP="009F14D7">
      <w:pPr>
        <w:pStyle w:val="NormalWeb"/>
        <w:spacing w:before="0" w:beforeAutospacing="0" w:after="0" w:afterAutospacing="0"/>
        <w:ind w:left="851" w:hanging="851"/>
        <w:jc w:val="both"/>
        <w:rPr>
          <w:rFonts w:ascii="Times New Roman" w:hAnsi="Times New Roman" w:cs="Times New Roman"/>
        </w:rPr>
      </w:pPr>
      <w:r w:rsidRPr="009F14D7">
        <w:rPr>
          <w:rFonts w:ascii="Times New Roman" w:hAnsi="Times New Roman" w:cs="Times New Roman"/>
        </w:rPr>
        <w:t> </w:t>
      </w:r>
    </w:p>
    <w:p w14:paraId="3ACAF4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13.1 As hipóteses excepcionais ou de revisão de preços serão tratadas de acordo com a legislação vigente e exigirão detida análise econômica para avaliação de eventual desequilíbrio econômico-financeiro do contrato.</w:t>
      </w:r>
    </w:p>
    <w:p w14:paraId="171A58F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13.2 Os preços propostos somente poderão sofrer reequilíbrio</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68D3985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8889D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 xml:space="preserve">CLÁUSULA DECIMA QUARTA - </w:t>
      </w:r>
      <w:bookmarkStart w:id="38" w:name="_Toc157505258"/>
      <w:r w:rsidRPr="009F14D7">
        <w:rPr>
          <w:rFonts w:ascii="Times New Roman" w:hAnsi="Times New Roman" w:cs="Times New Roman"/>
          <w:b/>
          <w:bCs/>
          <w:color w:val="000000"/>
        </w:rPr>
        <w:t xml:space="preserve">DA SUPRESSÃO E </w:t>
      </w:r>
      <w:bookmarkEnd w:id="38"/>
      <w:r w:rsidRPr="009F14D7">
        <w:rPr>
          <w:rFonts w:ascii="Times New Roman" w:hAnsi="Times New Roman" w:cs="Times New Roman"/>
          <w:b/>
          <w:bCs/>
          <w:color w:val="000000"/>
        </w:rPr>
        <w:t>ACRÉSCIMO</w:t>
      </w:r>
    </w:p>
    <w:p w14:paraId="4C0A15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9F481C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6" w:tooltip="https://www.planalto.gov.br/ccivil_03/_ato2019-2022/2021/lei/l14133.htm" w:history="1">
        <w:r w:rsidRPr="009F14D7">
          <w:rPr>
            <w:rStyle w:val="Hyperlink"/>
            <w:rFonts w:ascii="Times New Roman" w:hAnsi="Times New Roman" w:cs="Times New Roman"/>
          </w:rPr>
          <w:t>artigo 125 da Lei nº 14.133/2021</w:t>
        </w:r>
      </w:hyperlink>
      <w:r w:rsidRPr="009F14D7">
        <w:rPr>
          <w:rFonts w:ascii="Times New Roman" w:hAnsi="Times New Roman" w:cs="Times New Roman"/>
          <w:color w:val="000000"/>
        </w:rPr>
        <w:t>.</w:t>
      </w:r>
    </w:p>
    <w:p w14:paraId="7424146C" w14:textId="77777777" w:rsidR="009F14D7" w:rsidRPr="009F14D7" w:rsidRDefault="009F14D7" w:rsidP="009F14D7">
      <w:pPr>
        <w:pStyle w:val="NormalWeb"/>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7305E9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w:t>
      </w:r>
      <w:bookmarkStart w:id="39" w:name="_Toc157505259"/>
      <w:r w:rsidRPr="009F14D7">
        <w:rPr>
          <w:rFonts w:ascii="Times New Roman" w:hAnsi="Times New Roman" w:cs="Times New Roman"/>
          <w:b/>
          <w:bCs/>
          <w:color w:val="000000"/>
        </w:rPr>
        <w:t xml:space="preserve"> DÉCIMA QUINTA</w:t>
      </w:r>
      <w:bookmarkEnd w:id="39"/>
      <w:r w:rsidRPr="009F14D7">
        <w:rPr>
          <w:rFonts w:ascii="Times New Roman" w:hAnsi="Times New Roman" w:cs="Times New Roman"/>
          <w:b/>
          <w:bCs/>
          <w:color w:val="000000"/>
        </w:rPr>
        <w:t xml:space="preserve"> - DA SUBCONTRATAÇÃO</w:t>
      </w:r>
    </w:p>
    <w:p w14:paraId="05AA456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034C21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15.1 O presente contrato não poderá ser objeto de subcontratação, no todo ou em parte</w:t>
      </w:r>
    </w:p>
    <w:p w14:paraId="33064E4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3F70CD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40" w:name="_Toc157505261"/>
      <w:bookmarkStart w:id="41" w:name="_Toc157120159"/>
      <w:bookmarkStart w:id="42" w:name="_Toc157441884"/>
      <w:bookmarkStart w:id="43" w:name="_Toc157442007"/>
      <w:bookmarkEnd w:id="40"/>
      <w:bookmarkEnd w:id="41"/>
      <w:bookmarkEnd w:id="42"/>
      <w:r w:rsidRPr="009F14D7">
        <w:rPr>
          <w:rFonts w:ascii="Times New Roman" w:hAnsi="Times New Roman" w:cs="Times New Roman"/>
          <w:b/>
          <w:bCs/>
          <w:color w:val="000000"/>
        </w:rPr>
        <w:t>CLAUSULA DECIMA SEXTA</w:t>
      </w:r>
      <w:bookmarkEnd w:id="43"/>
      <w:r w:rsidRPr="009F14D7">
        <w:rPr>
          <w:rFonts w:ascii="Times New Roman" w:hAnsi="Times New Roman" w:cs="Times New Roman"/>
          <w:b/>
          <w:bCs/>
          <w:color w:val="000000"/>
        </w:rPr>
        <w:t xml:space="preserve"> - </w:t>
      </w:r>
      <w:bookmarkStart w:id="44" w:name="_Toc157505262"/>
      <w:r w:rsidRPr="009F14D7">
        <w:rPr>
          <w:rFonts w:ascii="Times New Roman" w:hAnsi="Times New Roman" w:cs="Times New Roman"/>
          <w:b/>
          <w:bCs/>
          <w:color w:val="000000"/>
        </w:rPr>
        <w:t>DA RESERVA DE CARGOS A PESSOA COM DEFICIÊNCIA, PARA REABILITADO DA</w:t>
      </w:r>
      <w:bookmarkEnd w:id="44"/>
      <w:r w:rsidRPr="009F14D7">
        <w:rPr>
          <w:rFonts w:ascii="Times New Roman" w:hAnsi="Times New Roman" w:cs="Times New Roman"/>
          <w:b/>
          <w:bCs/>
          <w:color w:val="000000"/>
        </w:rPr>
        <w:t> </w:t>
      </w:r>
      <w:bookmarkStart w:id="45" w:name="_Toc156776390"/>
      <w:bookmarkStart w:id="46" w:name="_Toc157505263"/>
      <w:bookmarkEnd w:id="45"/>
      <w:r w:rsidRPr="009F14D7">
        <w:rPr>
          <w:rFonts w:ascii="Times New Roman" w:hAnsi="Times New Roman" w:cs="Times New Roman"/>
          <w:b/>
          <w:bCs/>
          <w:color w:val="000000"/>
        </w:rPr>
        <w:t>PREVIDÊNCIA SOCIAL E PARA APRENDIZ.</w:t>
      </w:r>
      <w:bookmarkEnd w:id="46"/>
    </w:p>
    <w:p w14:paraId="07B422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4AD500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16.1 Conforme o </w:t>
      </w:r>
      <w:hyperlink r:id="rId47" w:tooltip="https://www.planalto.gov.br/ccivil_03/_ato2019-2022/2021/lei/l14133.htm" w:history="1">
        <w:r w:rsidRPr="009F14D7">
          <w:rPr>
            <w:rStyle w:val="Hyperlink"/>
            <w:rFonts w:ascii="Times New Roman" w:hAnsi="Times New Roman" w:cs="Times New Roman"/>
          </w:rPr>
          <w:t>art. 92, inciso XVII da Lei Federal n° 14.133/21</w:t>
        </w:r>
      </w:hyperlink>
      <w:r w:rsidRPr="009F14D7">
        <w:rPr>
          <w:rFonts w:ascii="Times New Roman" w:hAnsi="Times New Roman" w:cs="Times New Roman"/>
          <w:color w:val="000000"/>
        </w:rPr>
        <w:t xml:space="preserve"> é a obrigação da CONTRATADA em cumprir s exigências de reserva de cargos prevista em lei, bem como em outras normas específicas, para pessoa com deficiência, para reabilitado da Previdência Social e para aprendiz.</w:t>
      </w:r>
    </w:p>
    <w:p w14:paraId="662C9777" w14:textId="77777777" w:rsidR="00434350" w:rsidRDefault="00434350" w:rsidP="009F14D7">
      <w:pPr>
        <w:pStyle w:val="Ttulo1"/>
        <w:jc w:val="both"/>
        <w:rPr>
          <w:rFonts w:ascii="Times New Roman" w:hAnsi="Times New Roman"/>
          <w:color w:val="000000"/>
        </w:rPr>
      </w:pPr>
      <w:bookmarkStart w:id="47" w:name="_Toc157670744"/>
      <w:bookmarkStart w:id="48" w:name="_Toc158507952"/>
      <w:bookmarkStart w:id="49" w:name="_Toc157505264"/>
      <w:bookmarkEnd w:id="47"/>
      <w:bookmarkEnd w:id="48"/>
      <w:bookmarkEnd w:id="49"/>
    </w:p>
    <w:p w14:paraId="27E47D54" w14:textId="09679786" w:rsidR="009F14D7" w:rsidRPr="009F14D7" w:rsidRDefault="009F14D7" w:rsidP="009F14D7">
      <w:pPr>
        <w:pStyle w:val="Ttulo1"/>
        <w:jc w:val="both"/>
        <w:rPr>
          <w:rFonts w:ascii="Times New Roman" w:hAnsi="Times New Roman"/>
        </w:rPr>
      </w:pPr>
      <w:r w:rsidRPr="009F14D7">
        <w:rPr>
          <w:rFonts w:ascii="Times New Roman" w:hAnsi="Times New Roman"/>
          <w:color w:val="000000"/>
        </w:rPr>
        <w:t xml:space="preserve">CLAUSULA DÉCIMA SETIMA - </w:t>
      </w:r>
      <w:bookmarkStart w:id="50" w:name="_Toc157120160"/>
      <w:bookmarkStart w:id="51" w:name="_Toc157505265"/>
      <w:bookmarkStart w:id="52" w:name="_Toc157441885"/>
      <w:bookmarkStart w:id="53" w:name="_Toc157442008"/>
      <w:bookmarkStart w:id="54" w:name="_Toc157670745"/>
      <w:bookmarkStart w:id="55" w:name="_Toc158507953"/>
      <w:bookmarkEnd w:id="50"/>
      <w:bookmarkEnd w:id="51"/>
      <w:bookmarkEnd w:id="52"/>
      <w:bookmarkEnd w:id="53"/>
      <w:bookmarkEnd w:id="54"/>
      <w:r w:rsidRPr="009F14D7">
        <w:rPr>
          <w:rFonts w:ascii="Times New Roman" w:hAnsi="Times New Roman"/>
          <w:color w:val="000000"/>
        </w:rPr>
        <w:t xml:space="preserve">DA ASSINATURA </w:t>
      </w:r>
      <w:bookmarkEnd w:id="55"/>
      <w:r w:rsidRPr="009F14D7">
        <w:rPr>
          <w:rFonts w:ascii="Times New Roman" w:hAnsi="Times New Roman"/>
          <w:color w:val="000000"/>
        </w:rPr>
        <w:t>DO CONTRATO</w:t>
      </w:r>
    </w:p>
    <w:p w14:paraId="03A8D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F344E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 O(s) licitante(s) vencedor(es) do certame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assinar o instrumento contratual conforme </w:t>
      </w:r>
      <w:hyperlink r:id="rId48" w:tooltip="https://www.planalto.gov.br/ccivil_03/_ato2019-2022/2021/lei/l14133.htm" w:history="1">
        <w:proofErr w:type="spellStart"/>
        <w:r w:rsidRPr="009F14D7">
          <w:rPr>
            <w:rStyle w:val="Hyperlink"/>
            <w:rFonts w:ascii="Times New Roman" w:hAnsi="Times New Roman" w:cs="Times New Roman"/>
          </w:rPr>
          <w:t>art</w:t>
        </w:r>
        <w:proofErr w:type="spellEnd"/>
        <w:r w:rsidRPr="009F14D7">
          <w:rPr>
            <w:rStyle w:val="Hyperlink"/>
            <w:rFonts w:ascii="Times New Roman" w:hAnsi="Times New Roman" w:cs="Times New Roman"/>
          </w:rPr>
          <w:t xml:space="preserve"> 90 da Lei Federal n° 14.133/21</w:t>
        </w:r>
      </w:hyperlink>
      <w:r w:rsidRPr="009F14D7">
        <w:rPr>
          <w:rFonts w:ascii="Times New Roman" w:hAnsi="Times New Roman" w:cs="Times New Roman"/>
          <w:color w:val="000000"/>
        </w:rPr>
        <w:t xml:space="preserve"> no prazo de até 05 (cinco) dias úteis, contados da convocação da adjudicatária via e-mail, via sistema, ou ainda por notificação através dos correios.</w:t>
      </w:r>
    </w:p>
    <w:p w14:paraId="14C3D8B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17.1.1 O prazo para assinatura do instrumento contratual poderá ser prorrogado uma vez, por igual período, quando solicitado pela adjudicatária durante o seu transcurso e desde que ocorra motivo justificado aceito pela Administração.</w:t>
      </w:r>
    </w:p>
    <w:p w14:paraId="385D0A58" w14:textId="77777777" w:rsidR="009F14D7" w:rsidRPr="009F14D7" w:rsidRDefault="009F14D7" w:rsidP="009F14D7">
      <w:pPr>
        <w:pStyle w:val="NormalWeb"/>
        <w:tabs>
          <w:tab w:val="left" w:pos="851"/>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17.2 O instrumento contratual poderá ser assinada digitalmente, através de assinatura digital certificada na forma da </w:t>
      </w:r>
      <w:hyperlink r:id="rId49" w:tooltip="https://www.planalto.gov.br/ccivil_03/_Ato2019-2022/2020/Lei/L14063.htm" w:history="1">
        <w:r w:rsidRPr="009F14D7">
          <w:rPr>
            <w:rStyle w:val="Hyperlink"/>
            <w:rFonts w:ascii="Times New Roman" w:hAnsi="Times New Roman" w:cs="Times New Roman"/>
          </w:rPr>
          <w:t>Lei Federal nº 14.063/20</w:t>
        </w:r>
      </w:hyperlink>
      <w:r w:rsidRPr="009F14D7">
        <w:rPr>
          <w:rFonts w:ascii="Times New Roman" w:hAnsi="Times New Roman" w:cs="Times New Roman"/>
          <w:color w:val="000000"/>
        </w:rPr>
        <w:t>.</w:t>
      </w:r>
    </w:p>
    <w:p w14:paraId="6462981A" w14:textId="2CF6C300"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17.3 </w:t>
      </w:r>
      <w:r w:rsidRPr="009F14D7">
        <w:rPr>
          <w:rFonts w:ascii="Times New Roman" w:hAnsi="Times New Roman" w:cs="Times New Roman"/>
          <w:color w:val="000000"/>
          <w:u w:val="single"/>
        </w:rPr>
        <w:t xml:space="preserve">O instrumento contratual assinado deverá ser acompanhado dos documentos de habilitação atualizados na forma do </w:t>
      </w:r>
      <w:r w:rsidR="00F66ACD">
        <w:rPr>
          <w:rFonts w:ascii="Times New Roman" w:hAnsi="Times New Roman" w:cs="Times New Roman"/>
          <w:color w:val="000000"/>
          <w:u w:val="single"/>
        </w:rPr>
        <w:t>ANEXO II</w:t>
      </w:r>
      <w:r w:rsidRPr="009F14D7">
        <w:rPr>
          <w:rFonts w:ascii="Times New Roman" w:hAnsi="Times New Roman" w:cs="Times New Roman"/>
          <w:color w:val="000000"/>
          <w:u w:val="single"/>
        </w:rPr>
        <w:t xml:space="preserve">. do edital supracitado, podendo o </w:t>
      </w:r>
      <w:proofErr w:type="spellStart"/>
      <w:r w:rsidRPr="009F14D7">
        <w:rPr>
          <w:rFonts w:ascii="Times New Roman" w:hAnsi="Times New Roman" w:cs="Times New Roman"/>
          <w:color w:val="000000"/>
          <w:u w:val="single"/>
        </w:rPr>
        <w:t>Depto</w:t>
      </w:r>
      <w:proofErr w:type="spellEnd"/>
      <w:r w:rsidRPr="009F14D7">
        <w:rPr>
          <w:rFonts w:ascii="Times New Roman" w:hAnsi="Times New Roman" w:cs="Times New Roman"/>
          <w:color w:val="000000"/>
          <w:u w:val="single"/>
        </w:rPr>
        <w:t xml:space="preserve"> de Licitação e Contratos verificar a autenticidade, por meio da internet</w:t>
      </w:r>
      <w:r w:rsidRPr="009F14D7">
        <w:rPr>
          <w:rFonts w:ascii="Times New Roman" w:hAnsi="Times New Roman" w:cs="Times New Roman"/>
          <w:color w:val="000000"/>
        </w:rPr>
        <w:t xml:space="preserve">. </w:t>
      </w:r>
    </w:p>
    <w:p w14:paraId="3571F7E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703F7C2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17.5 Também para assinatura do instrumento contratual ou para a retirada da(s) Nota(s) de Empenho(s), a(s) proponente(s) adjudicatária(s) deverá(</w:t>
      </w:r>
      <w:proofErr w:type="spellStart"/>
      <w:r w:rsidRPr="009F14D7">
        <w:rPr>
          <w:rFonts w:ascii="Times New Roman" w:hAnsi="Times New Roman" w:cs="Times New Roman"/>
          <w:color w:val="000000"/>
        </w:rPr>
        <w:t>ão</w:t>
      </w:r>
      <w:proofErr w:type="spellEnd"/>
      <w:r w:rsidRPr="009F14D7">
        <w:rPr>
          <w:rFonts w:ascii="Times New Roman" w:hAnsi="Times New Roman" w:cs="Times New Roman"/>
          <w:color w:val="000000"/>
        </w:rPr>
        <w:t xml:space="preserve">) </w:t>
      </w:r>
      <w:r w:rsidRPr="009F14D7">
        <w:rPr>
          <w:rFonts w:ascii="Times New Roman" w:hAnsi="Times New Roman" w:cs="Times New Roman"/>
          <w:color w:val="000000"/>
          <w:u w:val="single"/>
        </w:rPr>
        <w:t>indicar o representante legal ou procurador constituído para tanto</w:t>
      </w:r>
      <w:r w:rsidRPr="009F14D7">
        <w:rPr>
          <w:rFonts w:ascii="Times New Roman" w:hAnsi="Times New Roman" w:cs="Times New Roman"/>
          <w:color w:val="000000"/>
        </w:rPr>
        <w:t>, acompanhado dos documentos correspondentes.</w:t>
      </w:r>
    </w:p>
    <w:p w14:paraId="4E8AE9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22599B9"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56" w:name="_Toc157505266"/>
      <w:r w:rsidRPr="009F14D7">
        <w:rPr>
          <w:rFonts w:ascii="Times New Roman" w:hAnsi="Times New Roman" w:cs="Times New Roman"/>
          <w:b/>
          <w:bCs/>
          <w:color w:val="000000"/>
        </w:rPr>
        <w:t>CLÁUSULA DÉCIMA OITAVA</w:t>
      </w:r>
      <w:bookmarkEnd w:id="56"/>
      <w:r w:rsidRPr="009F14D7">
        <w:rPr>
          <w:rFonts w:ascii="Times New Roman" w:hAnsi="Times New Roman" w:cs="Times New Roman"/>
          <w:b/>
          <w:bCs/>
          <w:color w:val="000000"/>
        </w:rPr>
        <w:t xml:space="preserve"> - </w:t>
      </w:r>
      <w:bookmarkStart w:id="57" w:name="_Toc157505267"/>
      <w:r w:rsidRPr="009F14D7">
        <w:rPr>
          <w:rFonts w:ascii="Times New Roman" w:hAnsi="Times New Roman" w:cs="Times New Roman"/>
          <w:b/>
          <w:bCs/>
          <w:color w:val="000000"/>
        </w:rPr>
        <w:t>DA PUBLICAÇÃO E DIVULGAÇÃO</w:t>
      </w:r>
      <w:bookmarkEnd w:id="57"/>
    </w:p>
    <w:p w14:paraId="37872B1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78E00B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18.1 A CONTRATANTE se obriga, nos termos do </w:t>
      </w:r>
      <w:hyperlink r:id="rId50" w:tooltip="https://www.planalto.gov.br/ccivil_03/_ato2019-2022/2021/lei/l14133.htm" w:history="1">
        <w:r w:rsidRPr="009F14D7">
          <w:rPr>
            <w:rStyle w:val="Hyperlink"/>
            <w:rFonts w:ascii="Times New Roman" w:hAnsi="Times New Roman" w:cs="Times New Roman"/>
          </w:rPr>
          <w:t>artigo 94 da Lei nº 14.133/21</w:t>
        </w:r>
      </w:hyperlink>
      <w:r w:rsidRPr="009F14D7">
        <w:rPr>
          <w:rFonts w:ascii="Times New Roman" w:hAnsi="Times New Roman" w:cs="Times New Roman"/>
          <w:color w:val="000000"/>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7DBECFC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73C2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18.1.1 20 (vinte) dias úteis, no caso de licitação;</w:t>
      </w:r>
    </w:p>
    <w:p w14:paraId="0E0B52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18.1.2 10 (dez) dias úteis, no caso de contratação direta.</w:t>
      </w:r>
    </w:p>
    <w:p w14:paraId="63706F2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6B64E1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18.2 A publicação deste instrumento contratual, no </w:t>
      </w:r>
      <w:hyperlink r:id="rId51" w:tooltip="https://www.govbrdioenet.com.br/list/conchal" w:history="1">
        <w:r w:rsidRPr="009F14D7">
          <w:rPr>
            <w:rStyle w:val="Hyperlink"/>
            <w:rFonts w:ascii="Times New Roman" w:hAnsi="Times New Roman" w:cs="Times New Roman"/>
          </w:rPr>
          <w:t>DOM – Diário Oficial do Município</w:t>
        </w:r>
      </w:hyperlink>
      <w:r w:rsidRPr="009F14D7">
        <w:rPr>
          <w:rFonts w:ascii="Times New Roman" w:hAnsi="Times New Roman" w:cs="Times New Roman"/>
          <w:color w:val="000000"/>
        </w:rPr>
        <w:t xml:space="preserve"> dentro do prazo legal</w:t>
      </w:r>
      <w:r w:rsidRPr="009F14D7">
        <w:rPr>
          <w:rFonts w:ascii="Times New Roman" w:hAnsi="Times New Roman" w:cs="Times New Roman"/>
          <w:b/>
          <w:bCs/>
          <w:color w:val="000000"/>
        </w:rPr>
        <w:t> </w:t>
      </w:r>
      <w:r w:rsidRPr="009F14D7">
        <w:rPr>
          <w:rFonts w:ascii="Times New Roman" w:hAnsi="Times New Roman" w:cs="Times New Roman"/>
          <w:color w:val="000000"/>
        </w:rPr>
        <w:t>correrão por conta da CONTRATANTE</w:t>
      </w:r>
    </w:p>
    <w:p w14:paraId="72211821" w14:textId="77777777" w:rsidR="00434350" w:rsidRDefault="00434350" w:rsidP="009F14D7">
      <w:pPr>
        <w:pStyle w:val="NormalWeb"/>
        <w:spacing w:before="0" w:beforeAutospacing="0" w:after="0" w:afterAutospacing="0"/>
        <w:jc w:val="both"/>
        <w:rPr>
          <w:rFonts w:ascii="Times New Roman" w:hAnsi="Times New Roman" w:cs="Times New Roman"/>
          <w:b/>
          <w:bCs/>
          <w:color w:val="000000"/>
        </w:rPr>
      </w:pPr>
      <w:bookmarkStart w:id="58" w:name="_Toc157505268"/>
    </w:p>
    <w:p w14:paraId="18312C71" w14:textId="2638F523"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DECIMA NONA - DO CONTRATO E DA EXTINÇÃO</w:t>
      </w:r>
    </w:p>
    <w:p w14:paraId="3182B934" w14:textId="7AA790B6" w:rsidR="009F14D7" w:rsidRPr="009F14D7" w:rsidRDefault="009F14D7" w:rsidP="009F14D7">
      <w:pPr>
        <w:pStyle w:val="NormalWeb"/>
        <w:spacing w:before="0" w:beforeAutospacing="0" w:after="0" w:afterAutospacing="0"/>
        <w:jc w:val="both"/>
        <w:rPr>
          <w:rFonts w:ascii="Times New Roman" w:hAnsi="Times New Roman" w:cs="Times New Roman"/>
        </w:rPr>
      </w:pPr>
    </w:p>
    <w:p w14:paraId="7F07C4AC"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19.1 O presente contrato é regido pelas disposições da </w:t>
      </w:r>
      <w:bookmarkEnd w:id="58"/>
      <w:r w:rsidRPr="009F14D7">
        <w:rPr>
          <w:rFonts w:ascii="Times New Roman" w:hAnsi="Times New Roman" w:cs="Times New Roman"/>
        </w:rPr>
        <w:fldChar w:fldCharType="begin"/>
      </w:r>
      <w:r w:rsidRPr="009F14D7">
        <w:rPr>
          <w:rFonts w:ascii="Times New Roman" w:hAnsi="Times New Roman" w:cs="Times New Roman"/>
        </w:rPr>
        <w:instrText xml:space="preserve"> HYPERLINK "https://www.planalto.gov.br/ccivil_03/_Ato2019-2022/2021/Lei/L14133.htm" \o "https://www.planalto.gov.br/ccivil_03/_Ato2019-2022/2021/Lei/L14133.htm" </w:instrText>
      </w:r>
      <w:r w:rsidRPr="009F14D7">
        <w:rPr>
          <w:rFonts w:ascii="Times New Roman" w:hAnsi="Times New Roman" w:cs="Times New Roman"/>
        </w:rPr>
        <w:fldChar w:fldCharType="separate"/>
      </w:r>
      <w:r w:rsidRPr="009F14D7">
        <w:rPr>
          <w:rStyle w:val="Hyperlink"/>
          <w:rFonts w:ascii="Times New Roman" w:hAnsi="Times New Roman" w:cs="Times New Roman"/>
        </w:rPr>
        <w:t>Lei Federal nº 14.133/21</w:t>
      </w:r>
      <w:r w:rsidRPr="009F14D7">
        <w:rPr>
          <w:rFonts w:ascii="Times New Roman" w:hAnsi="Times New Roman" w:cs="Times New Roman"/>
        </w:rPr>
        <w:fldChar w:fldCharType="end"/>
      </w:r>
      <w:r w:rsidRPr="009F14D7">
        <w:rPr>
          <w:rFonts w:ascii="Times New Roman" w:hAnsi="Times New Roman" w:cs="Times New Roman"/>
          <w:color w:val="000000"/>
        </w:rPr>
        <w:t xml:space="preserve"> e das demais normas complementares aplicáveis a espécie.</w:t>
      </w:r>
    </w:p>
    <w:p w14:paraId="6810F0F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19.2 O contrato se extingue quando vencido o prazo nele estipulado, independentemente de terem sido cumpridas ou não as obrigações de ambas as partes contraentes.</w:t>
      </w:r>
    </w:p>
    <w:p w14:paraId="6CF8547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19.3 O contrato poderá ser extinto antes do prazo nele fixado, sem ônus para a CONTRATANTE, quando esta não dispuser de créditos orçamentários para sua continuidade ou quando entender que o contrato não mais lhe oferece vantagem.</w:t>
      </w:r>
    </w:p>
    <w:p w14:paraId="0DCE6B2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19.4 A extinção mencionada nesta clausula poderá ocorrer apenas na próxima data de aniversário do contrato e não poderá se dar em prazo inferior a 02 (dois) meses, contado da referida data.</w:t>
      </w:r>
    </w:p>
    <w:p w14:paraId="42F1509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19.5 O contrato poderá ser extinto antes de cumpridas as obrigações nele estipuladas, ou antes do prazo nele fixado, por algum dos motivos previstos no </w:t>
      </w:r>
      <w:hyperlink r:id="rId52" w:tooltip="https://www.planalto.gov.br/ccivil_03/_Ato2019-2022/2021/Lei/L14133.htm" w:history="1">
        <w:r w:rsidRPr="009F14D7">
          <w:rPr>
            <w:rStyle w:val="Hyperlink"/>
            <w:rFonts w:ascii="Times New Roman" w:hAnsi="Times New Roman" w:cs="Times New Roman"/>
          </w:rPr>
          <w:t>artigo 137 da Lei nº 14.133/21</w:t>
        </w:r>
      </w:hyperlink>
      <w:r w:rsidRPr="009F14D7">
        <w:rPr>
          <w:rFonts w:ascii="Times New Roman" w:hAnsi="Times New Roman" w:cs="Times New Roman"/>
          <w:color w:val="000000"/>
        </w:rPr>
        <w:t>, bem como amigavelmente, assegurados o contraditório e a ampla defesa.</w:t>
      </w:r>
    </w:p>
    <w:p w14:paraId="3EACBA9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380277A"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19.5.1 Nesta hipótese, aplicam-se também os artigos 138</w:t>
      </w:r>
      <w:r w:rsidRPr="009F14D7">
        <w:rPr>
          <w:rFonts w:ascii="Times New Roman" w:hAnsi="Times New Roman" w:cs="Times New Roman"/>
          <w:color w:val="000000"/>
          <w:vertAlign w:val="superscript"/>
        </w:rPr>
        <w:t> </w:t>
      </w:r>
      <w:r w:rsidRPr="009F14D7">
        <w:rPr>
          <w:rFonts w:ascii="Times New Roman" w:hAnsi="Times New Roman" w:cs="Times New Roman"/>
          <w:color w:val="000000"/>
        </w:rPr>
        <w:t>e 139</w:t>
      </w:r>
      <w:r w:rsidRPr="009F14D7">
        <w:rPr>
          <w:rFonts w:ascii="Times New Roman" w:hAnsi="Times New Roman" w:cs="Times New Roman"/>
          <w:b/>
          <w:bCs/>
          <w:color w:val="FF0000"/>
          <w:vertAlign w:val="superscript"/>
        </w:rPr>
        <w:t> </w:t>
      </w:r>
      <w:r w:rsidRPr="009F14D7">
        <w:rPr>
          <w:rFonts w:ascii="Times New Roman" w:hAnsi="Times New Roman" w:cs="Times New Roman"/>
          <w:color w:val="000000"/>
        </w:rPr>
        <w:t xml:space="preserve">ambos da </w:t>
      </w:r>
      <w:hyperlink r:id="rId53"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66773242"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19.5.2 Quando a não conclusão do contrato decorrer de culpa do CONTRATADO ficará ele constituído em mora, sendo-lhe aplicáveis as respectivas sanções administrativas;</w:t>
      </w:r>
    </w:p>
    <w:p w14:paraId="05CFFE0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174FE8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19.6 A alteração social ou a modificação da finalidade ou da estrutura da empresa não ensejará a extinção se não restringir sua capacidade de concluir o contrato;</w:t>
      </w:r>
    </w:p>
    <w:p w14:paraId="6F904C9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DD7C6B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19.6.1 Se a operação implicar mudança da pessoa jurídica contratada, deverá ser formalizado termo aditivo para alteração subjetiva.</w:t>
      </w:r>
    </w:p>
    <w:p w14:paraId="29EEAC8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45E69C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w:t>
      </w:r>
      <w:bookmarkStart w:id="59" w:name="_Toc157505269"/>
      <w:r w:rsidRPr="009F14D7">
        <w:rPr>
          <w:rFonts w:ascii="Times New Roman" w:hAnsi="Times New Roman" w:cs="Times New Roman"/>
          <w:b/>
          <w:bCs/>
          <w:color w:val="000000"/>
        </w:rPr>
        <w:t> DAS SANÇÕES</w:t>
      </w:r>
      <w:bookmarkEnd w:id="59"/>
    </w:p>
    <w:p w14:paraId="750DA95F"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27A1C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20.1 Comete infração administrativa, nos termos do </w:t>
      </w:r>
      <w:hyperlink r:id="rId54" w:tooltip="https://www.planalto.gov.br/ccivil_03/_Ato2019-2022/2021/Lei/L14133.htm" w:history="1">
        <w:r w:rsidRPr="009F14D7">
          <w:rPr>
            <w:rStyle w:val="Hyperlink"/>
            <w:rFonts w:ascii="Times New Roman" w:hAnsi="Times New Roman" w:cs="Times New Roman"/>
          </w:rPr>
          <w:t>artigo 155 da Lei Federal nº 14.133/21</w:t>
        </w:r>
      </w:hyperlink>
      <w:r w:rsidRPr="009F14D7">
        <w:rPr>
          <w:rFonts w:ascii="Times New Roman" w:hAnsi="Times New Roman" w:cs="Times New Roman"/>
          <w:color w:val="000000"/>
        </w:rPr>
        <w:t xml:space="preserve"> o LICITANTE ou CONTRATADO que:</w:t>
      </w:r>
    </w:p>
    <w:p w14:paraId="13769B0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8260A73"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der causa à inexecução parcial do contrato;</w:t>
      </w:r>
    </w:p>
    <w:p w14:paraId="766BAC6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der causa à inexecução parcial do contrato que cause grave dano à Administração, ao funcionamento dos serviços públicos ou ao interesse coletivo;</w:t>
      </w:r>
    </w:p>
    <w:p w14:paraId="1BC0CD7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der causa à inexecução total do contrato;</w:t>
      </w:r>
    </w:p>
    <w:p w14:paraId="4E975254"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ensejar o retardamento da execução ou da entrega do objeto da contratação sem motivo justificado;</w:t>
      </w:r>
    </w:p>
    <w:p w14:paraId="1E3E4346"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apresentar documentação falsa ou prestar declaração falsa durante a execução do contrato;</w:t>
      </w:r>
    </w:p>
    <w:p w14:paraId="55A79757"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f) praticar ato fraudulento na execução do contrato;</w:t>
      </w:r>
    </w:p>
    <w:p w14:paraId="1965C65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g) comporta-se de modo inidôneo ou cometer fraude de qualquer natureza;</w:t>
      </w:r>
    </w:p>
    <w:p w14:paraId="7075BF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h) não celebrar ou não assinar o instrumento contratual ou não entregar a documentação exigida para a contratação, quando convocado dentro do prazo de validade de sua proposta;</w:t>
      </w:r>
    </w:p>
    <w:p w14:paraId="7040ACE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C35E94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20.2 A recusa da ADJUDICATÁRIA em assinar o instrumento contratual ou em retirar o instrumento equivalente dentro do prazo estabelecido caracteriza o descumprimento total das obrigações assumidas, sujeitando–a às penalidades previstas no subitem 20.3.</w:t>
      </w:r>
    </w:p>
    <w:p w14:paraId="3B42BD54"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20.3 Em razão das condutas previstas no </w:t>
      </w:r>
      <w:hyperlink r:id="rId55" w:tooltip="https://www.planalto.gov.br/ccivil_03/_Ato2019-2022/2021/Lei/L14133.htm" w:history="1">
        <w:r w:rsidRPr="009F14D7">
          <w:rPr>
            <w:rStyle w:val="Hyperlink"/>
            <w:rFonts w:ascii="Times New Roman" w:hAnsi="Times New Roman" w:cs="Times New Roman"/>
          </w:rPr>
          <w:t>artigo 155 da Lei Federal n° 14.133/21</w:t>
        </w:r>
      </w:hyperlink>
      <w:r w:rsidRPr="009F14D7">
        <w:rPr>
          <w:rFonts w:ascii="Times New Roman" w:hAnsi="Times New Roman" w:cs="Times New Roman"/>
          <w:color w:val="000000"/>
        </w:rPr>
        <w:t xml:space="preserve">, o Órgão Gerenciador poderá, sem prejuízo responsabilidade civil e criminal que couber, aplicar, mediante a instauração do devido processo administrativo, as seguintes sanções, previstas no </w:t>
      </w:r>
      <w:hyperlink r:id="rId56" w:tooltip="https://www.planalto.gov.br/ccivil_03/_Ato2019-2022/2021/Lei/L14133.htm" w:history="1">
        <w:r w:rsidRPr="009F14D7">
          <w:rPr>
            <w:rStyle w:val="Hyperlink"/>
            <w:rFonts w:ascii="Times New Roman" w:hAnsi="Times New Roman" w:cs="Times New Roman"/>
          </w:rPr>
          <w:t>artigo 156 Lei nº 14.133/21</w:t>
        </w:r>
      </w:hyperlink>
      <w:r w:rsidRPr="009F14D7">
        <w:rPr>
          <w:rFonts w:ascii="Times New Roman" w:hAnsi="Times New Roman" w:cs="Times New Roman"/>
          <w:color w:val="000000"/>
        </w:rPr>
        <w:t>:</w:t>
      </w:r>
    </w:p>
    <w:p w14:paraId="0A66217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0B1DFBC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20.3.1 Advertência, quando o contratado der causa à inexecução parcial do contrato, sempre que não se justificar a imposição de penalidade mais grave (</w:t>
      </w:r>
      <w:hyperlink r:id="rId57" w:tooltip="https://www.planalto.gov.br/ccivil_03/_ato2019-2022/2021/lei/l14133.htm" w:history="1">
        <w:r w:rsidRPr="009F14D7">
          <w:rPr>
            <w:rStyle w:val="Hyperlink"/>
            <w:rFonts w:ascii="Times New Roman" w:hAnsi="Times New Roman" w:cs="Times New Roman"/>
          </w:rPr>
          <w:t>artigo 156,§2º, Lei nº 14.133/21</w:t>
        </w:r>
      </w:hyperlink>
      <w:r w:rsidRPr="009F14D7">
        <w:rPr>
          <w:rFonts w:ascii="Times New Roman" w:hAnsi="Times New Roman" w:cs="Times New Roman"/>
          <w:color w:val="000000"/>
        </w:rPr>
        <w:t>).</w:t>
      </w:r>
    </w:p>
    <w:p w14:paraId="1850508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20.3.2 Impedimento de licitar e contratar, quando praticadas as condutas descritas na alínea “b”, “c” e “d” do subitem acima deste contrato, sempre que não se justificar a imposição de penalidade mais grave (</w:t>
      </w:r>
      <w:hyperlink r:id="rId58" w:tooltip="https://www.planalto.gov.br/ccivil_03/_ato2019-2022/2021/lei/l14133.htm" w:history="1">
        <w:r w:rsidRPr="009F14D7">
          <w:rPr>
            <w:rStyle w:val="Hyperlink"/>
            <w:rFonts w:ascii="Times New Roman" w:hAnsi="Times New Roman" w:cs="Times New Roman"/>
          </w:rPr>
          <w:t>artigo 156, §4º, Lei nº 14.133/21</w:t>
        </w:r>
      </w:hyperlink>
      <w:r w:rsidRPr="009F14D7">
        <w:rPr>
          <w:rFonts w:ascii="Times New Roman" w:hAnsi="Times New Roman" w:cs="Times New Roman"/>
          <w:color w:val="000000"/>
        </w:rPr>
        <w:t>);</w:t>
      </w:r>
    </w:p>
    <w:p w14:paraId="5C2DA846"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20.3.3 Declaração de inidoneidade para licitar e contratar, quando praticadas as condutas descritas nas alíneas “e”, “f”, “g” e “h” do subitem acima deste contrato, bem como nas alíneas “b”, “c” e “d”, que justifiquem a imposição de penalidade mais grave (</w:t>
      </w:r>
      <w:hyperlink r:id="rId59" w:tooltip="https://www.planalto.gov.br/ccivil_03/_ato2019-2022/2021/lei/l14133.htm" w:history="1">
        <w:r w:rsidRPr="009F14D7">
          <w:rPr>
            <w:rStyle w:val="Hyperlink"/>
            <w:rFonts w:ascii="Times New Roman" w:hAnsi="Times New Roman" w:cs="Times New Roman"/>
          </w:rPr>
          <w:t>artigo 156, §5º, Lei n 14.133/21</w:t>
        </w:r>
      </w:hyperlink>
      <w:r w:rsidRPr="009F14D7">
        <w:rPr>
          <w:rFonts w:ascii="Times New Roman" w:hAnsi="Times New Roman" w:cs="Times New Roman"/>
          <w:color w:val="000000"/>
        </w:rPr>
        <w:t>);</w:t>
      </w:r>
    </w:p>
    <w:p w14:paraId="5E9D7AD7"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20.03.4 Multa Moratória de 0,50% por dia de atraso injustificado sobre o valor da parcela inadimplida, até o limite de 30 dias;</w:t>
      </w:r>
    </w:p>
    <w:p w14:paraId="5A7E7C2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416D82D0"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I - O atraso superior a 30 dias autoriza a CONTRATANTE a promover a extinção do contrato por descumprimento ou cumprimento irregular de suas cláusulas, conforme dispõe o </w:t>
      </w:r>
      <w:hyperlink r:id="rId60" w:tooltip="https://www.planalto.gov.br/ccivil_03/_ato2019-2022/2021/lei/l14133.htm" w:history="1">
        <w:r w:rsidRPr="009F14D7">
          <w:rPr>
            <w:rStyle w:val="Hyperlink"/>
            <w:rFonts w:ascii="Times New Roman" w:hAnsi="Times New Roman" w:cs="Times New Roman"/>
          </w:rPr>
          <w:t>inciso I do artigo 137, Lei nº 14.133/21</w:t>
        </w:r>
      </w:hyperlink>
      <w:r w:rsidRPr="009F14D7">
        <w:rPr>
          <w:rFonts w:ascii="Times New Roman" w:hAnsi="Times New Roman" w:cs="Times New Roman"/>
          <w:color w:val="0000FF"/>
          <w:u w:val="single"/>
        </w:rPr>
        <w:t>;</w:t>
      </w:r>
    </w:p>
    <w:p w14:paraId="21404A91"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3A7970D2"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20.3.5 Multa compensatória para as infrações descritas na alínea “e” do subitem 20.1, de 10% a 30% do valor do contrato;</w:t>
      </w:r>
    </w:p>
    <w:p w14:paraId="5FEA0174"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20.3.6 Multa compensatória para a inexecução total do contrato previsto na alínea “c” do subitem 20.1, de 15% a 30% do valor do contrato;</w:t>
      </w:r>
    </w:p>
    <w:p w14:paraId="2F469ED3"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20.3.7 Para a infração descrita na alínea “b” do subitem 20.1</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multa será de 10%  a 30% do valor do contrato;</w:t>
      </w:r>
    </w:p>
    <w:p w14:paraId="4347DCC5"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20.3.8 Para infrações descritas na alínea “d” do subitem 20.1, a multa será de 10</w:t>
      </w:r>
      <w:proofErr w:type="gramStart"/>
      <w:r w:rsidRPr="009F14D7">
        <w:rPr>
          <w:rFonts w:ascii="Times New Roman" w:hAnsi="Times New Roman" w:cs="Times New Roman"/>
          <w:color w:val="000000"/>
        </w:rPr>
        <w:t>%  a</w:t>
      </w:r>
      <w:proofErr w:type="gramEnd"/>
      <w:r w:rsidRPr="009F14D7">
        <w:rPr>
          <w:rFonts w:ascii="Times New Roman" w:hAnsi="Times New Roman" w:cs="Times New Roman"/>
          <w:color w:val="000000"/>
        </w:rPr>
        <w:t xml:space="preserve"> 30% do valor do contrato;</w:t>
      </w:r>
    </w:p>
    <w:p w14:paraId="36ED3C6C" w14:textId="77777777" w:rsidR="009F14D7" w:rsidRPr="009F14D7" w:rsidRDefault="009F14D7" w:rsidP="009F14D7">
      <w:pPr>
        <w:pStyle w:val="NormalWeb"/>
        <w:widowControl w:val="0"/>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20.3.9 Para a infração descrita na alínea “a” do subitem 20.1, a multa será de 5% a 15%</w:t>
      </w:r>
    </w:p>
    <w:p w14:paraId="4633C051"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A65CF66" w14:textId="77777777" w:rsidR="009F14D7" w:rsidRPr="009F14D7" w:rsidRDefault="009F14D7" w:rsidP="009F14D7">
      <w:pPr>
        <w:pStyle w:val="NormalWeb"/>
        <w:tabs>
          <w:tab w:val="left" w:pos="993"/>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20.4 A aplicação das sanções previstas neste contrato não excluem, em hipótese alguma, a obrigação de reparação integral do dano causado a CONTRATANTE (</w:t>
      </w:r>
      <w:hyperlink r:id="rId61" w:tooltip="https://www.planalto.gov.br/ccivil_03/_ato2019-2022/2021/lei/l14133.htm" w:history="1">
        <w:r w:rsidRPr="009F14D7">
          <w:rPr>
            <w:rStyle w:val="Hyperlink"/>
            <w:rFonts w:ascii="Times New Roman" w:hAnsi="Times New Roman" w:cs="Times New Roman"/>
          </w:rPr>
          <w:t>artigo 156, §9º, Lei nº 14.133/2</w:t>
        </w:r>
      </w:hyperlink>
      <w:r w:rsidRPr="009F14D7">
        <w:rPr>
          <w:rFonts w:ascii="Times New Roman" w:hAnsi="Times New Roman" w:cs="Times New Roman"/>
          <w:color w:val="000000"/>
        </w:rPr>
        <w:t>1);</w:t>
      </w:r>
    </w:p>
    <w:p w14:paraId="3ED24C14"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24BD74CF"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20.4.1 Todas as sanções previstas neste contrato poderão ser aplicadas cumulativamente com a multa (</w:t>
      </w:r>
      <w:hyperlink r:id="rId62" w:tooltip="https://www.planalto.gov.br/ccivil_03/_ato2019-2022/2021/lei/l14133.htm" w:history="1">
        <w:r w:rsidRPr="009F14D7">
          <w:rPr>
            <w:rStyle w:val="Hyperlink"/>
            <w:rFonts w:ascii="Times New Roman" w:hAnsi="Times New Roman" w:cs="Times New Roman"/>
          </w:rPr>
          <w:t>artigo 156, §7º, Lei nº 14.133/21</w:t>
        </w:r>
      </w:hyperlink>
      <w:r w:rsidRPr="009F14D7">
        <w:rPr>
          <w:rFonts w:ascii="Times New Roman" w:hAnsi="Times New Roman" w:cs="Times New Roman"/>
          <w:color w:val="000000"/>
        </w:rPr>
        <w:t>), e não excluem a possibilidade de rescisão unilateral do contrato.</w:t>
      </w:r>
    </w:p>
    <w:p w14:paraId="1336DF00"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20.4.2 Antes da aplicação da multa será facultada a defesa da CONTRATADA no prazo de 15 (quinze) dias úteis, contado da data de sua intimação (</w:t>
      </w:r>
      <w:hyperlink r:id="rId63" w:tooltip="https://www.planalto.gov.br/ccivil_03/_ato2019-2022/2021/lei/l14133.htm" w:history="1">
        <w:r w:rsidRPr="009F14D7">
          <w:rPr>
            <w:rStyle w:val="Hyperlink"/>
            <w:rFonts w:ascii="Times New Roman" w:hAnsi="Times New Roman" w:cs="Times New Roman"/>
          </w:rPr>
          <w:t>artigo 157, Lei nº 14.133/21</w:t>
        </w:r>
      </w:hyperlink>
      <w:r w:rsidRPr="009F14D7">
        <w:rPr>
          <w:rFonts w:ascii="Times New Roman" w:hAnsi="Times New Roman" w:cs="Times New Roman"/>
          <w:color w:val="000000"/>
        </w:rPr>
        <w:t>);</w:t>
      </w:r>
    </w:p>
    <w:p w14:paraId="3B15C68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20.4.3 Se a multa aplicada e as indenizações cabíveis forem superiores ao valor de pagamento eventualmente devido pela Administração ao contratado, além da perda desse valor, a diferença será descontada da garantia prestada ou será cobrada judicialmente (</w:t>
      </w:r>
      <w:hyperlink r:id="rId64" w:tooltip="https://www.planalto.gov.br/ccivil_03/_ato2019-2022/2021/lei/l14133.htm" w:history="1">
        <w:r w:rsidRPr="009F14D7">
          <w:rPr>
            <w:rStyle w:val="Hyperlink"/>
            <w:rFonts w:ascii="Times New Roman" w:hAnsi="Times New Roman" w:cs="Times New Roman"/>
          </w:rPr>
          <w:t>artigo 156, §8º, Lei nº 14.133/21</w:t>
        </w:r>
      </w:hyperlink>
      <w:r w:rsidRPr="009F14D7">
        <w:rPr>
          <w:rFonts w:ascii="Times New Roman" w:hAnsi="Times New Roman" w:cs="Times New Roman"/>
          <w:color w:val="000000"/>
        </w:rPr>
        <w:t>);</w:t>
      </w:r>
    </w:p>
    <w:p w14:paraId="4D6D5C51"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20.4.4 Previamente ao encaminhamento à cobrança judicial, a multa poderá ser recolhida administrativamente no prazo máximo de 20 (vinte) dias, a contar do recebimento da comunicação enviada pela autoridade competente;</w:t>
      </w:r>
    </w:p>
    <w:p w14:paraId="777B6943" w14:textId="77777777" w:rsidR="009F14D7" w:rsidRPr="009F14D7" w:rsidRDefault="009F14D7" w:rsidP="009F14D7">
      <w:pPr>
        <w:pStyle w:val="NormalWeb"/>
        <w:tabs>
          <w:tab w:val="left" w:pos="1134"/>
        </w:tabs>
        <w:spacing w:before="0" w:beforeAutospacing="0" w:after="0" w:afterAutospacing="0"/>
        <w:ind w:left="567"/>
        <w:jc w:val="both"/>
        <w:rPr>
          <w:rFonts w:ascii="Times New Roman" w:hAnsi="Times New Roman" w:cs="Times New Roman"/>
        </w:rPr>
      </w:pPr>
      <w:r w:rsidRPr="009F14D7">
        <w:rPr>
          <w:rFonts w:ascii="Times New Roman" w:hAnsi="Times New Roman" w:cs="Times New Roman"/>
        </w:rPr>
        <w:t> </w:t>
      </w:r>
    </w:p>
    <w:p w14:paraId="5482276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20.5 Na aplicação das sanções serão considerados (</w:t>
      </w:r>
      <w:hyperlink r:id="rId65" w:tooltip="https://www.planalto.gov.br/ccivil_03/_ato2019-2022/2021/lei/l14133.htm" w:history="1">
        <w:r w:rsidRPr="009F14D7">
          <w:rPr>
            <w:rStyle w:val="Hyperlink"/>
            <w:rFonts w:ascii="Times New Roman" w:hAnsi="Times New Roman" w:cs="Times New Roman"/>
          </w:rPr>
          <w:t>artigo 156, §1º da Lei 14.133/2</w:t>
        </w:r>
      </w:hyperlink>
      <w:r w:rsidRPr="009F14D7">
        <w:rPr>
          <w:rFonts w:ascii="Times New Roman" w:hAnsi="Times New Roman" w:cs="Times New Roman"/>
          <w:color w:val="000000"/>
        </w:rPr>
        <w:t>1):</w:t>
      </w:r>
    </w:p>
    <w:p w14:paraId="202D676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E529A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a natureza e a gravidade da infração cometida;</w:t>
      </w:r>
    </w:p>
    <w:p w14:paraId="5A7C6EF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as peculiaridades do caso concreto;</w:t>
      </w:r>
    </w:p>
    <w:p w14:paraId="72BAF95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as circunstâncias agravantes ou atenuantes;</w:t>
      </w:r>
    </w:p>
    <w:p w14:paraId="09FD3EA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os danos que dela provierem para a Administração Pública;</w:t>
      </w:r>
    </w:p>
    <w:p w14:paraId="535851DF"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a implantação ou o aperfeiçoamento de programa de integridade, conforme normas e orientações dos órgãos de controle.</w:t>
      </w:r>
    </w:p>
    <w:p w14:paraId="7E49B85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D32DE9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20.6 As sanções somente serão aplicadas após o decurso do prazo para apresentação de defesa prévia do interessado no respectivo processo administrativo instaurado, no prazo de 15 (quinze) dias úteis, observadas as demais formalidades legais.</w:t>
      </w:r>
    </w:p>
    <w:p w14:paraId="53931F9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20.7 As multas aplicadas poderão ser compensadas com valores devidos à CONTRATADA mediante requerimento expresso nesse sentido.</w:t>
      </w:r>
    </w:p>
    <w:p w14:paraId="4E30267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20.8 Ressalvada a hipótese de existir requerimento de compensação devidamente formalizado, nenhum pagamento será efetuado à CONTRATADA antes da comprovação do recolhimento da multa ou da prova de sua </w:t>
      </w:r>
      <w:proofErr w:type="spellStart"/>
      <w:r w:rsidRPr="009F14D7">
        <w:rPr>
          <w:rFonts w:ascii="Times New Roman" w:hAnsi="Times New Roman" w:cs="Times New Roman"/>
          <w:color w:val="000000"/>
        </w:rPr>
        <w:t>relevação</w:t>
      </w:r>
      <w:proofErr w:type="spellEnd"/>
      <w:r w:rsidRPr="009F14D7">
        <w:rPr>
          <w:rFonts w:ascii="Times New Roman" w:hAnsi="Times New Roman" w:cs="Times New Roman"/>
          <w:color w:val="000000"/>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283FB28A"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B12AC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20.10 A aplicação das sanções estabelecidas neste edital é de competência exclusiva do Exmo. Prefeito Municipal.</w:t>
      </w:r>
    </w:p>
    <w:p w14:paraId="5DC2FB8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C38E8E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0" w:name="_Toc157505270"/>
      <w:r w:rsidRPr="009F14D7">
        <w:rPr>
          <w:rFonts w:ascii="Times New Roman" w:hAnsi="Times New Roman" w:cs="Times New Roman"/>
          <w:b/>
          <w:bCs/>
          <w:color w:val="000000"/>
        </w:rPr>
        <w:t>CLÁUSULA VIGESIMA</w:t>
      </w:r>
      <w:bookmarkEnd w:id="60"/>
      <w:r w:rsidRPr="009F14D7">
        <w:rPr>
          <w:rFonts w:ascii="Times New Roman" w:hAnsi="Times New Roman" w:cs="Times New Roman"/>
          <w:b/>
          <w:bCs/>
          <w:color w:val="000000"/>
        </w:rPr>
        <w:t xml:space="preserve"> PRIMEIRA</w:t>
      </w:r>
      <w:bookmarkStart w:id="61" w:name="_Toc157505271"/>
      <w:r w:rsidRPr="009F14D7">
        <w:rPr>
          <w:rFonts w:ascii="Times New Roman" w:hAnsi="Times New Roman" w:cs="Times New Roman"/>
          <w:b/>
          <w:bCs/>
          <w:color w:val="000000"/>
        </w:rPr>
        <w:t xml:space="preserve"> - DA LEI ANTICORRUPÇÃO</w:t>
      </w:r>
      <w:bookmarkEnd w:id="61"/>
    </w:p>
    <w:p w14:paraId="4E4AA9FF"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168869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21.1 As partes </w:t>
      </w:r>
      <w:r w:rsidRPr="009F14D7">
        <w:rPr>
          <w:rFonts w:ascii="Times New Roman" w:hAnsi="Times New Roman" w:cs="Times New Roman"/>
          <w:b/>
          <w:bCs/>
          <w:color w:val="000000"/>
        </w:rPr>
        <w:t>CONTRATANTES</w:t>
      </w:r>
      <w:r w:rsidRPr="009F14D7">
        <w:rPr>
          <w:rFonts w:ascii="Times New Roman" w:hAnsi="Times New Roman" w:cs="Times New Roman"/>
          <w:color w:val="000000"/>
        </w:rPr>
        <w:t xml:space="preserve"> comprometem-se a observar os preceitos legais instituídos pelo ordenamento jurídico brasileiro no que tange ao combate à corrupção, em especial a </w:t>
      </w:r>
      <w:hyperlink r:id="rId66"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 xml:space="preserve"> e, no que lhe forem aplicáveis, os seguintes tratados internacionais:</w:t>
      </w:r>
    </w:p>
    <w:p w14:paraId="41FEFD82"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E502ABB"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a). Convenção sobre o Combate da Corrupção de Funcionários Públicos Estrangeiros em Transações Comerciais Internacionais </w:t>
      </w:r>
      <w:hyperlink r:id="rId67" w:tooltip="https://www.planalto.gov.br/ccivil_03/decreto/d3678.htm" w:history="1">
        <w:r w:rsidRPr="009F14D7">
          <w:rPr>
            <w:rStyle w:val="Hyperlink"/>
            <w:rFonts w:ascii="Times New Roman" w:hAnsi="Times New Roman" w:cs="Times New Roman"/>
          </w:rPr>
          <w:t>(Convenção da OCDE) – Decreto nº 3.678/00</w:t>
        </w:r>
      </w:hyperlink>
      <w:r w:rsidRPr="009F14D7">
        <w:rPr>
          <w:rFonts w:ascii="Times New Roman" w:hAnsi="Times New Roman" w:cs="Times New Roman"/>
          <w:color w:val="000000"/>
        </w:rPr>
        <w:t>;</w:t>
      </w:r>
    </w:p>
    <w:p w14:paraId="14844537"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b). Convenção Interamericana Contra a Corrupção </w:t>
      </w:r>
      <w:hyperlink r:id="rId68" w:tooltip="https://www.planalto.gov.br/ccivil_03/decreto/2002/d4410.htm" w:history="1">
        <w:r w:rsidRPr="009F14D7">
          <w:rPr>
            <w:rStyle w:val="Hyperlink"/>
            <w:rFonts w:ascii="Times New Roman" w:hAnsi="Times New Roman" w:cs="Times New Roman"/>
          </w:rPr>
          <w:t>(Convenção da OEA) – Decreto nº 4.410/02</w:t>
        </w:r>
      </w:hyperlink>
      <w:r w:rsidRPr="009F14D7">
        <w:rPr>
          <w:rFonts w:ascii="Times New Roman" w:hAnsi="Times New Roman" w:cs="Times New Roman"/>
          <w:color w:val="000000"/>
        </w:rPr>
        <w:t>;</w:t>
      </w:r>
    </w:p>
    <w:p w14:paraId="31601D6E" w14:textId="77777777" w:rsidR="009F14D7" w:rsidRPr="009F14D7" w:rsidRDefault="009F14D7" w:rsidP="009F14D7">
      <w:pPr>
        <w:pStyle w:val="NormalWeb"/>
        <w:widowControl w:val="0"/>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 xml:space="preserve">c) Convenção das Nações Unidas Contra a Corrupção </w:t>
      </w:r>
      <w:hyperlink r:id="rId69" w:tooltip="https://www.planalto.gov.br/ccivil_03/_ato2004-2006/2006/decreto/d5687.htm" w:history="1">
        <w:r w:rsidRPr="009F14D7">
          <w:rPr>
            <w:rStyle w:val="Hyperlink"/>
            <w:rFonts w:ascii="Times New Roman" w:hAnsi="Times New Roman" w:cs="Times New Roman"/>
          </w:rPr>
          <w:t>(Convenção das Nações Unidas) – Decreto nº 5.687/06.</w:t>
        </w:r>
      </w:hyperlink>
    </w:p>
    <w:p w14:paraId="4F55E59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D56C46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21.2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declara, por si e por seus administradores, funcionários, representantes e outras pessoas que agem em seu nome, direta ou indiretamente, estar ciente dos dispositivos contidos na </w:t>
      </w:r>
      <w:hyperlink r:id="rId70"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74B878E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21.3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 xml:space="preserve">se obriga a tomar todas as providências para fazer com que seus administradores, funcionários e representantes tomem ciência quanto ao teor da mencionada </w:t>
      </w:r>
      <w:hyperlink r:id="rId71" w:tooltip="https://www.planalto.gov.br/ccivil_03/_ato2011-2014/2013/lei/l12846.htm" w:history="1">
        <w:r w:rsidRPr="009F14D7">
          <w:rPr>
            <w:rStyle w:val="Hyperlink"/>
            <w:rFonts w:ascii="Times New Roman" w:hAnsi="Times New Roman" w:cs="Times New Roman"/>
          </w:rPr>
          <w:t>Lei Federal nº 12.846/13</w:t>
        </w:r>
      </w:hyperlink>
      <w:r w:rsidRPr="009F14D7">
        <w:rPr>
          <w:rFonts w:ascii="Times New Roman" w:hAnsi="Times New Roman" w:cs="Times New Roman"/>
          <w:color w:val="000000"/>
        </w:rPr>
        <w:t>;</w:t>
      </w:r>
    </w:p>
    <w:p w14:paraId="6402400E"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21.4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no desempenho das atividades objeto deste instrumento contratual, compromete-se perante a </w:t>
      </w:r>
      <w:r w:rsidRPr="009F14D7">
        <w:rPr>
          <w:rFonts w:ascii="Times New Roman" w:hAnsi="Times New Roman" w:cs="Times New Roman"/>
          <w:b/>
          <w:bCs/>
          <w:color w:val="000000"/>
        </w:rPr>
        <w:t>CONTRATANTE</w:t>
      </w:r>
      <w:r w:rsidRPr="009F14D7">
        <w:rPr>
          <w:rFonts w:ascii="Times New Roman" w:hAnsi="Times New Roman" w:cs="Times New Roman"/>
          <w:color w:val="000000"/>
        </w:rPr>
        <w:t xml:space="preserve"> a abster-se de praticar ato(s) que possa(m) constituir violação à legislação aplicável ao presente instrumento pactual, incluindo aqueles descritos no </w:t>
      </w:r>
      <w:hyperlink r:id="rId72" w:tooltip="https://www.planalto.gov.br/ccivil_03/_ato2011-2014/2013/lei/l12846.htm" w:history="1">
        <w:r w:rsidRPr="009F14D7">
          <w:rPr>
            <w:rStyle w:val="Hyperlink"/>
            <w:rFonts w:ascii="Times New Roman" w:hAnsi="Times New Roman" w:cs="Times New Roman"/>
          </w:rPr>
          <w:t>art. 5º Lei Federal nº 12.846/13</w:t>
        </w:r>
      </w:hyperlink>
      <w:r w:rsidRPr="009F14D7">
        <w:rPr>
          <w:rFonts w:ascii="Times New Roman" w:hAnsi="Times New Roman" w:cs="Times New Roman"/>
          <w:color w:val="000000"/>
        </w:rPr>
        <w:t>.</w:t>
      </w:r>
    </w:p>
    <w:p w14:paraId="45603DB7"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21.5 Qualquer descumprimento das regras da Lei Anticorrupção e suas regulamentações, por parte da </w:t>
      </w:r>
      <w:r w:rsidRPr="009F14D7">
        <w:rPr>
          <w:rFonts w:ascii="Times New Roman" w:hAnsi="Times New Roman" w:cs="Times New Roman"/>
          <w:b/>
          <w:bCs/>
          <w:color w:val="000000"/>
        </w:rPr>
        <w:t>CONTRATANTE</w:t>
      </w:r>
      <w:r w:rsidRPr="009F14D7">
        <w:rPr>
          <w:rFonts w:ascii="Times New Roman" w:hAnsi="Times New Roman" w:cs="Times New Roman"/>
          <w:color w:val="000000"/>
        </w:rPr>
        <w:t>, em qualquer um dos seus aspectos, poderá ensejar:</w:t>
      </w:r>
    </w:p>
    <w:p w14:paraId="182C6D26"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a) Instauração do Procedimento de Apuração da Responsabilidade Administrativa – PAR, nos termos do </w:t>
      </w:r>
      <w:hyperlink w:anchor="art70" w:tooltip="https://www.planalto.gov.br/ccivil_03/_Ato2019-2022/2022/Decreto/D11129.htm#art70" w:history="1">
        <w:r w:rsidRPr="009F14D7">
          <w:rPr>
            <w:rStyle w:val="Hyperlink"/>
            <w:rFonts w:ascii="Times New Roman" w:hAnsi="Times New Roman" w:cs="Times New Roman"/>
          </w:rPr>
          <w:t>Decreto Federal nº 11.129/22</w:t>
        </w:r>
      </w:hyperlink>
      <w:r w:rsidRPr="009F14D7">
        <w:rPr>
          <w:rFonts w:ascii="Times New Roman" w:hAnsi="Times New Roman" w:cs="Times New Roman"/>
          <w:color w:val="000000"/>
        </w:rPr>
        <w:t>, com aplicação das sanções administrativas cabíveis;</w:t>
      </w:r>
    </w:p>
    <w:p w14:paraId="7B641235" w14:textId="77777777" w:rsidR="009F14D7" w:rsidRPr="009F14D7" w:rsidRDefault="009F14D7" w:rsidP="009F14D7">
      <w:pPr>
        <w:pStyle w:val="NormalWeb"/>
        <w:widowControl w:val="0"/>
        <w:tabs>
          <w:tab w:val="left" w:pos="1134"/>
        </w:tabs>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b) Ajuizamento de ação com vistas à responsabilização na esfera judicial, nos termos dos </w:t>
      </w:r>
      <w:hyperlink r:id="rId73" w:tooltip="https://www.planalto.gov.br/ccivil_03/_ato2011-2014/2013/lei/l12846.htm" w:history="1">
        <w:r w:rsidRPr="009F14D7">
          <w:rPr>
            <w:rStyle w:val="Hyperlink"/>
            <w:rFonts w:ascii="Times New Roman" w:hAnsi="Times New Roman" w:cs="Times New Roman"/>
          </w:rPr>
          <w:t>art. 18 e 19 da Lei Federal nº 12.846/13</w:t>
        </w:r>
      </w:hyperlink>
      <w:r w:rsidRPr="009F14D7">
        <w:rPr>
          <w:rFonts w:ascii="Times New Roman" w:hAnsi="Times New Roman" w:cs="Times New Roman"/>
          <w:color w:val="000000"/>
        </w:rPr>
        <w:t>.</w:t>
      </w:r>
    </w:p>
    <w:p w14:paraId="491B7F6D"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21.6 A </w:t>
      </w:r>
      <w:r w:rsidRPr="009F14D7">
        <w:rPr>
          <w:rFonts w:ascii="Times New Roman" w:hAnsi="Times New Roman" w:cs="Times New Roman"/>
          <w:b/>
          <w:bCs/>
          <w:color w:val="000000"/>
        </w:rPr>
        <w:t xml:space="preserve">CONTRATADA </w:t>
      </w:r>
      <w:r w:rsidRPr="009F14D7">
        <w:rPr>
          <w:rFonts w:ascii="Times New Roman" w:hAnsi="Times New Roman" w:cs="Times New Roman"/>
          <w:color w:val="000000"/>
        </w:rPr>
        <w:t>obriga-se a conduzir os seus negócios e práticas comerciais de forma ética e íntegra em conformidade com os preceitos legais vigentes no país.</w:t>
      </w:r>
    </w:p>
    <w:p w14:paraId="3EF4625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406CC8F1"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2865A7A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DÉCIMA SEGUNDA</w:t>
      </w:r>
      <w:bookmarkStart w:id="62" w:name="_Toc157505273"/>
      <w:r w:rsidRPr="009F14D7">
        <w:rPr>
          <w:rFonts w:ascii="Times New Roman" w:hAnsi="Times New Roman" w:cs="Times New Roman"/>
          <w:b/>
          <w:bCs/>
          <w:color w:val="000000"/>
        </w:rPr>
        <w:t> - DA PROTEÇÃO DE DADOS (LGPD</w:t>
      </w:r>
      <w:r w:rsidRPr="009F14D7">
        <w:rPr>
          <w:rFonts w:ascii="Times New Roman" w:hAnsi="Times New Roman" w:cs="Times New Roman"/>
          <w:b/>
          <w:bCs/>
          <w:color w:val="000000"/>
          <w:u w:val="single"/>
        </w:rPr>
        <w:t>)</w:t>
      </w:r>
      <w:bookmarkEnd w:id="62"/>
    </w:p>
    <w:p w14:paraId="5EDCC2C6"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629065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22.1 As partes se comprometem a tratar os dados pessoais envolvidos na confecção e necessários à execução do presente instrumento,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13.709/18.</w:t>
      </w:r>
    </w:p>
    <w:p w14:paraId="7EE5EED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22.2 O tratamento de dados pessoais somente poderá ser realizado nas seguintes hipóteses constantes do </w:t>
      </w:r>
      <w:hyperlink r:id="rId74" w:tooltip="https://www.planalto.gov.br/ccivil_03/_ato2015-2018/2018/lei/l13709.htm" w:history="1">
        <w:r w:rsidRPr="009F14D7">
          <w:rPr>
            <w:rStyle w:val="Hyperlink"/>
            <w:rFonts w:ascii="Times New Roman" w:hAnsi="Times New Roman" w:cs="Times New Roman"/>
          </w:rPr>
          <w:t>art. 7º da lei 13.709/18)</w:t>
        </w:r>
      </w:hyperlink>
      <w:bookmarkStart w:id="63" w:name="art7i"/>
      <w:bookmarkEnd w:id="63"/>
      <w:r w:rsidRPr="009F14D7">
        <w:rPr>
          <w:rFonts w:ascii="Times New Roman" w:hAnsi="Times New Roman" w:cs="Times New Roman"/>
          <w:color w:val="000000"/>
        </w:rPr>
        <w:t>, a saber:</w:t>
      </w:r>
    </w:p>
    <w:p w14:paraId="560935E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A66B45E"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mediante o fornecimento de consentimento pelo titular;</w:t>
      </w:r>
      <w:bookmarkStart w:id="64" w:name="art7ii"/>
      <w:r w:rsidRPr="009F14D7">
        <w:rPr>
          <w:rFonts w:ascii="Times New Roman" w:hAnsi="Times New Roman" w:cs="Times New Roman"/>
          <w:color w:val="000000"/>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sidRPr="009F14D7">
        <w:rPr>
          <w:rFonts w:ascii="Times New Roman" w:hAnsi="Times New Roman" w:cs="Times New Roman"/>
          <w:i/>
          <w:iCs/>
          <w:color w:val="000000"/>
        </w:rPr>
        <w:t>.</w:t>
      </w:r>
    </w:p>
    <w:p w14:paraId="112249E0" w14:textId="77777777" w:rsidR="009F14D7" w:rsidRPr="009F14D7" w:rsidRDefault="009F14D7" w:rsidP="009F14D7">
      <w:pPr>
        <w:pStyle w:val="NormalWeb"/>
        <w:widowControl w:val="0"/>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78D40A"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bookmarkStart w:id="65" w:name="_Toc157505274"/>
      <w:bookmarkEnd w:id="64"/>
      <w:r w:rsidRPr="009F14D7">
        <w:rPr>
          <w:rFonts w:ascii="Times New Roman" w:hAnsi="Times New Roman" w:cs="Times New Roman"/>
          <w:b/>
          <w:bCs/>
          <w:color w:val="000000"/>
        </w:rPr>
        <w:t xml:space="preserve">CLÁUSULA VIGÉSIMA </w:t>
      </w:r>
      <w:bookmarkEnd w:id="65"/>
      <w:r w:rsidRPr="009F14D7">
        <w:rPr>
          <w:rFonts w:ascii="Times New Roman" w:hAnsi="Times New Roman" w:cs="Times New Roman"/>
          <w:b/>
          <w:bCs/>
          <w:color w:val="000000"/>
        </w:rPr>
        <w:t>TERCEIRA -</w:t>
      </w:r>
      <w:bookmarkStart w:id="66" w:name="_Toc157505275"/>
      <w:r w:rsidRPr="009F14D7">
        <w:rPr>
          <w:rFonts w:ascii="Times New Roman" w:hAnsi="Times New Roman" w:cs="Times New Roman"/>
          <w:b/>
          <w:bCs/>
          <w:color w:val="000000"/>
        </w:rPr>
        <w:t> DISPOSIÇÕES FINAIS</w:t>
      </w:r>
      <w:bookmarkEnd w:id="66"/>
    </w:p>
    <w:p w14:paraId="156B7048"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BF3C51"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23.1 Nenhuma tolerância das partes quanto à falta de cumprimento de qualquer das cláusulas deste contrato poderá ser entendida como aceitação, novação ou precedente.</w:t>
      </w:r>
    </w:p>
    <w:p w14:paraId="2479D82D"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23.2 Todas as comunicações, avisos ou pedidos, sempre por escrito, concernentes ao cumprimento do presente contrato, serão dirigidos a CONTRATANTE.</w:t>
      </w:r>
    </w:p>
    <w:p w14:paraId="71670DA3"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23.3 Fica ressalvada a possibilidade de alteração das condições contratuais em face da superveniência de normas federais e/ou municipais que as autorizem.</w:t>
      </w:r>
    </w:p>
    <w:p w14:paraId="1983178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5529A247"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23.5 A CONTRATANTE reserva-se o direito de executar através de outras CONTRATADAS, nos mesmos locais, serviços distintos dos abrangidos na presente contratação.</w:t>
      </w:r>
    </w:p>
    <w:p w14:paraId="394365A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699F3B56" w14:textId="6E46552D"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23.7 No ato da assinatura deste instrumento foram apresentados todos os documentos exigidos pelo </w:t>
      </w:r>
      <w:r w:rsidR="00F66ACD">
        <w:rPr>
          <w:rFonts w:ascii="Times New Roman" w:hAnsi="Times New Roman" w:cs="Times New Roman"/>
          <w:color w:val="000000"/>
        </w:rPr>
        <w:t>ANEXO II</w:t>
      </w:r>
      <w:r w:rsidRPr="009F14D7">
        <w:rPr>
          <w:rFonts w:ascii="Times New Roman" w:hAnsi="Times New Roman" w:cs="Times New Roman"/>
          <w:color w:val="000000"/>
        </w:rPr>
        <w:t>. do edital.</w:t>
      </w:r>
    </w:p>
    <w:p w14:paraId="1CB44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C3917AE"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VIGESIMA QUARTA - DA VINCULAÇÃO AO EDITAL DE LICITAÇÃO</w:t>
      </w:r>
    </w:p>
    <w:p w14:paraId="454E59F5"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9DDED7C" w14:textId="77777777" w:rsidR="009F14D7" w:rsidRPr="009F14D7" w:rsidRDefault="009F14D7" w:rsidP="009F14D7">
      <w:pPr>
        <w:pStyle w:val="NormalWeb"/>
        <w:numPr>
          <w:ilvl w:val="0"/>
          <w:numId w:val="29"/>
        </w:numPr>
        <w:spacing w:before="0" w:beforeAutospacing="0" w:after="0" w:afterAutospacing="0"/>
        <w:ind w:left="1140" w:hanging="420"/>
        <w:jc w:val="both"/>
        <w:rPr>
          <w:rFonts w:ascii="Times New Roman" w:hAnsi="Times New Roman" w:cs="Times New Roman"/>
        </w:rPr>
      </w:pPr>
      <w:r w:rsidRPr="009F14D7">
        <w:rPr>
          <w:rFonts w:ascii="Times New Roman" w:hAnsi="Times New Roman" w:cs="Times New Roman"/>
          <w:color w:val="000000"/>
        </w:rPr>
        <w:t> Fazem parte integrante deste instrumento contratual:</w:t>
      </w:r>
    </w:p>
    <w:p w14:paraId="01EC93F4"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BF4AC50"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a) Edital e anexos;</w:t>
      </w:r>
    </w:p>
    <w:p w14:paraId="24836D8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b) Proposta de Preço</w:t>
      </w:r>
    </w:p>
    <w:p w14:paraId="610CC2C1"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c) Anexo I - Termo de Referência;</w:t>
      </w:r>
    </w:p>
    <w:p w14:paraId="41985E99"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d) Anexo III - Planilha Proposta;</w:t>
      </w:r>
    </w:p>
    <w:p w14:paraId="0D71F06C" w14:textId="77777777" w:rsidR="009F14D7" w:rsidRPr="009F14D7" w:rsidRDefault="009F14D7" w:rsidP="009F14D7">
      <w:pPr>
        <w:pStyle w:val="NormalWeb"/>
        <w:spacing w:before="0" w:beforeAutospacing="0" w:after="0" w:afterAutospacing="0"/>
        <w:ind w:left="567"/>
        <w:jc w:val="both"/>
        <w:rPr>
          <w:rFonts w:ascii="Times New Roman" w:hAnsi="Times New Roman" w:cs="Times New Roman"/>
        </w:rPr>
      </w:pPr>
      <w:r w:rsidRPr="009F14D7">
        <w:rPr>
          <w:rFonts w:ascii="Times New Roman" w:hAnsi="Times New Roman" w:cs="Times New Roman"/>
          <w:color w:val="000000"/>
        </w:rPr>
        <w:t>e) Termo de Ciência e Notificação.</w:t>
      </w:r>
    </w:p>
    <w:p w14:paraId="672114B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B253E4B"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b/>
          <w:bCs/>
          <w:color w:val="000000"/>
        </w:rPr>
        <w:t>CLÁUSULA VIGÉSIMA QUINTA - DO FORO</w:t>
      </w:r>
    </w:p>
    <w:p w14:paraId="5ED3C6D2"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D7F3EA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5" w:tooltip="https://www.planalto.gov.br/ccivil_03/_ato2019-2022/2021/lei/l14133.htm" w:history="1">
        <w:r w:rsidRPr="009F14D7">
          <w:rPr>
            <w:rStyle w:val="Hyperlink"/>
            <w:rFonts w:ascii="Times New Roman" w:hAnsi="Times New Roman" w:cs="Times New Roman"/>
          </w:rPr>
          <w:t>Lei Federal nº 14.133/21</w:t>
        </w:r>
      </w:hyperlink>
      <w:r w:rsidRPr="009F14D7">
        <w:rPr>
          <w:rFonts w:ascii="Times New Roman" w:hAnsi="Times New Roman" w:cs="Times New Roman"/>
          <w:color w:val="000000"/>
        </w:rPr>
        <w:t>.</w:t>
      </w:r>
    </w:p>
    <w:p w14:paraId="15928640" w14:textId="77777777" w:rsidR="009F14D7" w:rsidRPr="009F14D7" w:rsidRDefault="009F14D7"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143372FF" w14:textId="37CFC0B2"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CF565D"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130EA53" w14:textId="77777777" w:rsidR="00F261C8" w:rsidRPr="009F14D7" w:rsidRDefault="00F261C8" w:rsidP="00EB1717">
      <w:pPr>
        <w:pStyle w:val="NormalWeb"/>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 xml:space="preserve">Itatinga, ___ de ________ </w:t>
      </w:r>
      <w:proofErr w:type="spellStart"/>
      <w:r w:rsidRPr="009F14D7">
        <w:rPr>
          <w:rFonts w:ascii="Times New Roman" w:hAnsi="Times New Roman" w:cs="Times New Roman"/>
          <w:color w:val="000000"/>
        </w:rPr>
        <w:t>de</w:t>
      </w:r>
      <w:proofErr w:type="spellEnd"/>
      <w:r w:rsidRPr="009F14D7">
        <w:rPr>
          <w:rFonts w:ascii="Times New Roman" w:hAnsi="Times New Roman" w:cs="Times New Roman"/>
          <w:color w:val="000000"/>
        </w:rPr>
        <w:t xml:space="preserve"> 2024.</w:t>
      </w:r>
    </w:p>
    <w:p w14:paraId="7C9A695C" w14:textId="0751918D" w:rsidR="00F261C8" w:rsidRPr="009F14D7" w:rsidRDefault="00F261C8" w:rsidP="00EB1717">
      <w:pPr>
        <w:pStyle w:val="NormalWeb"/>
        <w:spacing w:before="0" w:beforeAutospacing="0" w:after="0" w:afterAutospacing="0"/>
        <w:jc w:val="center"/>
        <w:rPr>
          <w:rFonts w:ascii="Times New Roman" w:hAnsi="Times New Roman" w:cs="Times New Roman"/>
        </w:rPr>
      </w:pPr>
    </w:p>
    <w:p w14:paraId="4AC8EE53" w14:textId="5F498059" w:rsidR="00F261C8" w:rsidRPr="009F14D7" w:rsidRDefault="00F261C8" w:rsidP="00EB1717">
      <w:pPr>
        <w:pStyle w:val="NormalWeb"/>
        <w:spacing w:before="0" w:beforeAutospacing="0" w:after="0" w:afterAutospacing="0"/>
        <w:jc w:val="center"/>
        <w:rPr>
          <w:rFonts w:ascii="Times New Roman" w:hAnsi="Times New Roman" w:cs="Times New Roman"/>
        </w:rPr>
      </w:pPr>
    </w:p>
    <w:p w14:paraId="196BC264" w14:textId="21CDC407" w:rsidR="00F261C8" w:rsidRPr="009F14D7" w:rsidRDefault="00F261C8" w:rsidP="00EB1717">
      <w:pPr>
        <w:pStyle w:val="NormalWeb"/>
        <w:spacing w:before="0" w:beforeAutospacing="0" w:after="0" w:afterAutospacing="0"/>
        <w:jc w:val="center"/>
        <w:rPr>
          <w:rFonts w:ascii="Times New Roman" w:hAnsi="Times New Roman" w:cs="Times New Roman"/>
        </w:rPr>
      </w:pPr>
    </w:p>
    <w:p w14:paraId="560D40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b/>
          <w:bCs/>
          <w:color w:val="000000"/>
        </w:rPr>
        <w:t>JOÃO BOSCO BORGES</w:t>
      </w:r>
    </w:p>
    <w:p w14:paraId="557C0DCE" w14:textId="77777777" w:rsidR="00F261C8" w:rsidRPr="009F14D7" w:rsidRDefault="00F261C8" w:rsidP="00EB1717">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Prefeito Municipal</w:t>
      </w:r>
    </w:p>
    <w:p w14:paraId="132A720D"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E662AD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087982A"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CE52CFE" w14:textId="6C444FCD"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CLASSIFICADO ____________________________________</w:t>
      </w:r>
    </w:p>
    <w:p w14:paraId="3EFBECC8"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1B78CB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99D72E9"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4E44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D9BB73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9D08C87"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TESTEMUNHAS:</w:t>
      </w:r>
    </w:p>
    <w:p w14:paraId="70ABDED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1__________________________________________________________.   </w:t>
      </w:r>
    </w:p>
    <w:p w14:paraId="0C901EF2"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FFFD8BF"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52ADF04"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38BA8F2B" w14:textId="77777777" w:rsidR="00F261C8" w:rsidRPr="009F14D7" w:rsidRDefault="00F261C8" w:rsidP="009F14D7">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 _________________________________________________________</w:t>
      </w:r>
    </w:p>
    <w:p w14:paraId="681341FB" w14:textId="77777777" w:rsidR="00F261C8" w:rsidRPr="009F14D7" w:rsidRDefault="00F261C8" w:rsidP="009F14D7">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5D72076" w14:textId="77777777" w:rsidR="00F261C8" w:rsidRP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9052662" w14:textId="1B24D213" w:rsidR="00F261C8" w:rsidRDefault="00F261C8" w:rsidP="0090376E">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E9BF446" w14:textId="6FF7054E" w:rsidR="00251670" w:rsidRDefault="00251670" w:rsidP="0090376E">
      <w:pPr>
        <w:pStyle w:val="NormalWeb"/>
        <w:spacing w:before="0" w:beforeAutospacing="0" w:after="0" w:afterAutospacing="0"/>
        <w:jc w:val="both"/>
        <w:rPr>
          <w:rFonts w:ascii="Times New Roman" w:hAnsi="Times New Roman" w:cs="Times New Roman"/>
        </w:rPr>
      </w:pPr>
    </w:p>
    <w:p w14:paraId="7293867B" w14:textId="209B1459" w:rsidR="00251670" w:rsidRDefault="00251670" w:rsidP="0090376E">
      <w:pPr>
        <w:pStyle w:val="NormalWeb"/>
        <w:spacing w:before="0" w:beforeAutospacing="0" w:after="0" w:afterAutospacing="0"/>
        <w:jc w:val="both"/>
        <w:rPr>
          <w:rFonts w:ascii="Times New Roman" w:hAnsi="Times New Roman" w:cs="Times New Roman"/>
        </w:rPr>
      </w:pPr>
    </w:p>
    <w:p w14:paraId="786850F4" w14:textId="54F68A70" w:rsidR="00251670" w:rsidRDefault="00251670" w:rsidP="0090376E">
      <w:pPr>
        <w:pStyle w:val="NormalWeb"/>
        <w:spacing w:before="0" w:beforeAutospacing="0" w:after="0" w:afterAutospacing="0"/>
        <w:jc w:val="both"/>
        <w:rPr>
          <w:rFonts w:ascii="Times New Roman" w:hAnsi="Times New Roman" w:cs="Times New Roman"/>
        </w:rPr>
      </w:pPr>
    </w:p>
    <w:p w14:paraId="1129D6D0" w14:textId="0D22A12A" w:rsidR="00251670" w:rsidRDefault="00251670" w:rsidP="0090376E">
      <w:pPr>
        <w:pStyle w:val="NormalWeb"/>
        <w:spacing w:before="0" w:beforeAutospacing="0" w:after="0" w:afterAutospacing="0"/>
        <w:jc w:val="both"/>
        <w:rPr>
          <w:rFonts w:ascii="Times New Roman" w:hAnsi="Times New Roman" w:cs="Times New Roman"/>
        </w:rPr>
      </w:pPr>
    </w:p>
    <w:p w14:paraId="048D7332" w14:textId="4188FBB6" w:rsidR="00251670" w:rsidRDefault="00251670" w:rsidP="0090376E">
      <w:pPr>
        <w:pStyle w:val="NormalWeb"/>
        <w:spacing w:before="0" w:beforeAutospacing="0" w:after="0" w:afterAutospacing="0"/>
        <w:jc w:val="both"/>
        <w:rPr>
          <w:rFonts w:ascii="Times New Roman" w:hAnsi="Times New Roman" w:cs="Times New Roman"/>
        </w:rPr>
      </w:pPr>
    </w:p>
    <w:p w14:paraId="3F2D57F3" w14:textId="38204C33" w:rsidR="00251670" w:rsidRDefault="00251670" w:rsidP="0090376E">
      <w:pPr>
        <w:pStyle w:val="NormalWeb"/>
        <w:spacing w:before="0" w:beforeAutospacing="0" w:after="0" w:afterAutospacing="0"/>
        <w:jc w:val="both"/>
        <w:rPr>
          <w:rFonts w:ascii="Times New Roman" w:hAnsi="Times New Roman" w:cs="Times New Roman"/>
        </w:rPr>
      </w:pPr>
    </w:p>
    <w:p w14:paraId="4A180AB5" w14:textId="175F94DA" w:rsidR="00AA31B8" w:rsidRDefault="00AA31B8" w:rsidP="0090376E">
      <w:pPr>
        <w:pStyle w:val="NormalWeb"/>
        <w:spacing w:before="0" w:beforeAutospacing="0" w:after="0" w:afterAutospacing="0"/>
        <w:jc w:val="both"/>
        <w:rPr>
          <w:rFonts w:ascii="Times New Roman" w:hAnsi="Times New Roman" w:cs="Times New Roman"/>
        </w:rPr>
      </w:pPr>
    </w:p>
    <w:p w14:paraId="48DE3388" w14:textId="0F6BB510" w:rsidR="00AA31B8" w:rsidRDefault="00AA31B8" w:rsidP="0090376E">
      <w:pPr>
        <w:pStyle w:val="NormalWeb"/>
        <w:spacing w:before="0" w:beforeAutospacing="0" w:after="0" w:afterAutospacing="0"/>
        <w:jc w:val="both"/>
        <w:rPr>
          <w:rFonts w:ascii="Times New Roman" w:hAnsi="Times New Roman" w:cs="Times New Roman"/>
        </w:rPr>
      </w:pPr>
    </w:p>
    <w:p w14:paraId="320DD352" w14:textId="5770C695" w:rsidR="00AA31B8" w:rsidRDefault="00AA31B8" w:rsidP="0090376E">
      <w:pPr>
        <w:pStyle w:val="NormalWeb"/>
        <w:spacing w:before="0" w:beforeAutospacing="0" w:after="0" w:afterAutospacing="0"/>
        <w:jc w:val="both"/>
        <w:rPr>
          <w:rFonts w:ascii="Times New Roman" w:hAnsi="Times New Roman" w:cs="Times New Roman"/>
        </w:rPr>
      </w:pPr>
    </w:p>
    <w:p w14:paraId="1C7F1B25" w14:textId="53412C30" w:rsidR="00AA31B8" w:rsidRDefault="00AA31B8" w:rsidP="0090376E">
      <w:pPr>
        <w:pStyle w:val="NormalWeb"/>
        <w:spacing w:before="0" w:beforeAutospacing="0" w:after="0" w:afterAutospacing="0"/>
        <w:jc w:val="both"/>
        <w:rPr>
          <w:rFonts w:ascii="Times New Roman" w:hAnsi="Times New Roman" w:cs="Times New Roman"/>
        </w:rPr>
      </w:pPr>
    </w:p>
    <w:p w14:paraId="06490DCD" w14:textId="3BA31537" w:rsidR="00AA31B8" w:rsidRDefault="00AA31B8" w:rsidP="0090376E">
      <w:pPr>
        <w:pStyle w:val="NormalWeb"/>
        <w:spacing w:before="0" w:beforeAutospacing="0" w:after="0" w:afterAutospacing="0"/>
        <w:jc w:val="both"/>
        <w:rPr>
          <w:rFonts w:ascii="Times New Roman" w:hAnsi="Times New Roman" w:cs="Times New Roman"/>
        </w:rPr>
      </w:pPr>
    </w:p>
    <w:p w14:paraId="7A71AB1B" w14:textId="75BE19A0" w:rsidR="00AA31B8" w:rsidRDefault="00AA31B8" w:rsidP="0090376E">
      <w:pPr>
        <w:pStyle w:val="NormalWeb"/>
        <w:spacing w:before="0" w:beforeAutospacing="0" w:after="0" w:afterAutospacing="0"/>
        <w:jc w:val="both"/>
        <w:rPr>
          <w:rFonts w:ascii="Times New Roman" w:hAnsi="Times New Roman" w:cs="Times New Roman"/>
        </w:rPr>
      </w:pPr>
    </w:p>
    <w:p w14:paraId="18EA01D8" w14:textId="6455728A" w:rsidR="00AA31B8" w:rsidRDefault="00AA31B8" w:rsidP="0090376E">
      <w:pPr>
        <w:pStyle w:val="NormalWeb"/>
        <w:spacing w:before="0" w:beforeAutospacing="0" w:after="0" w:afterAutospacing="0"/>
        <w:jc w:val="both"/>
        <w:rPr>
          <w:rFonts w:ascii="Times New Roman" w:hAnsi="Times New Roman" w:cs="Times New Roman"/>
        </w:rPr>
      </w:pPr>
    </w:p>
    <w:p w14:paraId="3D180561" w14:textId="5D932DA2" w:rsidR="00AA31B8" w:rsidRDefault="00AA31B8" w:rsidP="0090376E">
      <w:pPr>
        <w:pStyle w:val="NormalWeb"/>
        <w:spacing w:before="0" w:beforeAutospacing="0" w:after="0" w:afterAutospacing="0"/>
        <w:jc w:val="both"/>
        <w:rPr>
          <w:rFonts w:ascii="Times New Roman" w:hAnsi="Times New Roman" w:cs="Times New Roman"/>
        </w:rPr>
      </w:pPr>
    </w:p>
    <w:p w14:paraId="724A800F" w14:textId="2F1FA1FB" w:rsidR="00AA31B8" w:rsidRDefault="00AA31B8" w:rsidP="0090376E">
      <w:pPr>
        <w:pStyle w:val="NormalWeb"/>
        <w:spacing w:before="0" w:beforeAutospacing="0" w:after="0" w:afterAutospacing="0"/>
        <w:jc w:val="both"/>
        <w:rPr>
          <w:rFonts w:ascii="Times New Roman" w:hAnsi="Times New Roman" w:cs="Times New Roman"/>
        </w:rPr>
      </w:pPr>
    </w:p>
    <w:p w14:paraId="6B95EEA0" w14:textId="71F06529" w:rsidR="00AA31B8" w:rsidRDefault="00AA31B8" w:rsidP="0090376E">
      <w:pPr>
        <w:pStyle w:val="NormalWeb"/>
        <w:spacing w:before="0" w:beforeAutospacing="0" w:after="0" w:afterAutospacing="0"/>
        <w:jc w:val="both"/>
        <w:rPr>
          <w:rFonts w:ascii="Times New Roman" w:hAnsi="Times New Roman" w:cs="Times New Roman"/>
        </w:rPr>
      </w:pPr>
    </w:p>
    <w:p w14:paraId="2E65CB9C" w14:textId="1240E0F0" w:rsidR="00AA31B8" w:rsidRDefault="00AA31B8" w:rsidP="0090376E">
      <w:pPr>
        <w:pStyle w:val="NormalWeb"/>
        <w:spacing w:before="0" w:beforeAutospacing="0" w:after="0" w:afterAutospacing="0"/>
        <w:jc w:val="both"/>
        <w:rPr>
          <w:rFonts w:ascii="Times New Roman" w:hAnsi="Times New Roman" w:cs="Times New Roman"/>
        </w:rPr>
      </w:pPr>
    </w:p>
    <w:p w14:paraId="5E0212AE" w14:textId="10937F98" w:rsidR="00AA31B8" w:rsidRDefault="00AA31B8" w:rsidP="0090376E">
      <w:pPr>
        <w:pStyle w:val="NormalWeb"/>
        <w:spacing w:before="0" w:beforeAutospacing="0" w:after="0" w:afterAutospacing="0"/>
        <w:jc w:val="both"/>
        <w:rPr>
          <w:rFonts w:ascii="Times New Roman" w:hAnsi="Times New Roman" w:cs="Times New Roman"/>
        </w:rPr>
      </w:pPr>
    </w:p>
    <w:p w14:paraId="0592B0A8" w14:textId="678FC69D" w:rsidR="00AA31B8" w:rsidRDefault="00AA31B8" w:rsidP="0090376E">
      <w:pPr>
        <w:pStyle w:val="NormalWeb"/>
        <w:spacing w:before="0" w:beforeAutospacing="0" w:after="0" w:afterAutospacing="0"/>
        <w:jc w:val="both"/>
        <w:rPr>
          <w:rFonts w:ascii="Times New Roman" w:hAnsi="Times New Roman" w:cs="Times New Roman"/>
        </w:rPr>
      </w:pPr>
    </w:p>
    <w:p w14:paraId="11C36DF9" w14:textId="115EA361" w:rsidR="00AA31B8" w:rsidRDefault="00AA31B8" w:rsidP="0090376E">
      <w:pPr>
        <w:pStyle w:val="NormalWeb"/>
        <w:spacing w:before="0" w:beforeAutospacing="0" w:after="0" w:afterAutospacing="0"/>
        <w:jc w:val="both"/>
        <w:rPr>
          <w:rFonts w:ascii="Times New Roman" w:hAnsi="Times New Roman" w:cs="Times New Roman"/>
        </w:rPr>
      </w:pPr>
    </w:p>
    <w:p w14:paraId="76AE835F" w14:textId="1FF2CA20" w:rsidR="00AA31B8" w:rsidRDefault="00AA31B8" w:rsidP="0090376E">
      <w:pPr>
        <w:pStyle w:val="NormalWeb"/>
        <w:spacing w:before="0" w:beforeAutospacing="0" w:after="0" w:afterAutospacing="0"/>
        <w:jc w:val="both"/>
        <w:rPr>
          <w:rFonts w:ascii="Times New Roman" w:hAnsi="Times New Roman" w:cs="Times New Roman"/>
        </w:rPr>
      </w:pPr>
    </w:p>
    <w:p w14:paraId="4040F5C8" w14:textId="1721D06D" w:rsidR="00AA31B8" w:rsidRDefault="00AA31B8" w:rsidP="0090376E">
      <w:pPr>
        <w:pStyle w:val="NormalWeb"/>
        <w:spacing w:before="0" w:beforeAutospacing="0" w:after="0" w:afterAutospacing="0"/>
        <w:jc w:val="both"/>
        <w:rPr>
          <w:rFonts w:ascii="Times New Roman" w:hAnsi="Times New Roman" w:cs="Times New Roman"/>
        </w:rPr>
      </w:pPr>
    </w:p>
    <w:p w14:paraId="0745A61D" w14:textId="16026913" w:rsidR="00AA31B8" w:rsidRDefault="00AA31B8" w:rsidP="0090376E">
      <w:pPr>
        <w:pStyle w:val="NormalWeb"/>
        <w:spacing w:before="0" w:beforeAutospacing="0" w:after="0" w:afterAutospacing="0"/>
        <w:jc w:val="both"/>
        <w:rPr>
          <w:rFonts w:ascii="Times New Roman" w:hAnsi="Times New Roman" w:cs="Times New Roman"/>
        </w:rPr>
      </w:pPr>
    </w:p>
    <w:p w14:paraId="7585BCC4" w14:textId="26A79441" w:rsidR="00AA31B8" w:rsidRDefault="00AA31B8" w:rsidP="0090376E">
      <w:pPr>
        <w:pStyle w:val="NormalWeb"/>
        <w:spacing w:before="0" w:beforeAutospacing="0" w:after="0" w:afterAutospacing="0"/>
        <w:jc w:val="both"/>
        <w:rPr>
          <w:rFonts w:ascii="Times New Roman" w:hAnsi="Times New Roman" w:cs="Times New Roman"/>
        </w:rPr>
      </w:pPr>
    </w:p>
    <w:p w14:paraId="05EF4E92" w14:textId="48A5D90E" w:rsidR="00AA31B8" w:rsidRDefault="00AA31B8" w:rsidP="0090376E">
      <w:pPr>
        <w:pStyle w:val="NormalWeb"/>
        <w:spacing w:before="0" w:beforeAutospacing="0" w:after="0" w:afterAutospacing="0"/>
        <w:jc w:val="both"/>
        <w:rPr>
          <w:rFonts w:ascii="Times New Roman" w:hAnsi="Times New Roman" w:cs="Times New Roman"/>
        </w:rPr>
      </w:pPr>
    </w:p>
    <w:p w14:paraId="1D84D9C3" w14:textId="0CA2C1FE" w:rsidR="00AA31B8" w:rsidRDefault="00AA31B8" w:rsidP="0090376E">
      <w:pPr>
        <w:pStyle w:val="NormalWeb"/>
        <w:spacing w:before="0" w:beforeAutospacing="0" w:after="0" w:afterAutospacing="0"/>
        <w:jc w:val="both"/>
        <w:rPr>
          <w:rFonts w:ascii="Times New Roman" w:hAnsi="Times New Roman" w:cs="Times New Roman"/>
        </w:rPr>
      </w:pPr>
    </w:p>
    <w:p w14:paraId="5AF8F0EF" w14:textId="77777777" w:rsidR="00AA31B8" w:rsidRDefault="00AA31B8" w:rsidP="0090376E">
      <w:pPr>
        <w:pStyle w:val="NormalWeb"/>
        <w:spacing w:before="0" w:beforeAutospacing="0" w:after="0" w:afterAutospacing="0"/>
        <w:jc w:val="both"/>
        <w:rPr>
          <w:rFonts w:ascii="Times New Roman" w:hAnsi="Times New Roman" w:cs="Times New Roman"/>
        </w:rPr>
      </w:pPr>
    </w:p>
    <w:p w14:paraId="33EB5DB0" w14:textId="67760A1E" w:rsidR="00675F26" w:rsidRDefault="00675F26" w:rsidP="0090376E">
      <w:pPr>
        <w:pStyle w:val="NormalWeb"/>
        <w:spacing w:before="0" w:beforeAutospacing="0" w:after="0" w:afterAutospacing="0"/>
        <w:jc w:val="both"/>
        <w:rPr>
          <w:rFonts w:ascii="Times New Roman" w:hAnsi="Times New Roman" w:cs="Times New Roman"/>
        </w:rPr>
      </w:pPr>
    </w:p>
    <w:p w14:paraId="366F114B" w14:textId="5DF72F67" w:rsidR="00675F26" w:rsidRDefault="00675F26" w:rsidP="0090376E">
      <w:pPr>
        <w:pStyle w:val="NormalWeb"/>
        <w:spacing w:before="0" w:beforeAutospacing="0" w:after="0" w:afterAutospacing="0"/>
        <w:jc w:val="both"/>
        <w:rPr>
          <w:rFonts w:ascii="Times New Roman" w:hAnsi="Times New Roman" w:cs="Times New Roman"/>
        </w:rPr>
      </w:pPr>
    </w:p>
    <w:p w14:paraId="27735161" w14:textId="77777777" w:rsidR="00F261C8" w:rsidRPr="00AA31B8" w:rsidRDefault="00F261C8" w:rsidP="0090376E">
      <w:pPr>
        <w:pStyle w:val="Ttulo1"/>
        <w:rPr>
          <w:rFonts w:ascii="Times New Roman" w:hAnsi="Times New Roman"/>
        </w:rPr>
      </w:pPr>
      <w:r w:rsidRPr="00AA31B8">
        <w:rPr>
          <w:rFonts w:ascii="Times New Roman" w:hAnsi="Times New Roman"/>
          <w:color w:val="000000"/>
        </w:rPr>
        <w:t>TERMO DE CIÊNCIA E NOTIFICAÇÃO</w:t>
      </w:r>
    </w:p>
    <w:p w14:paraId="0E05B8D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C91490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CAB767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CONTRATANTE: </w:t>
      </w:r>
    </w:p>
    <w:p w14:paraId="18ECCD2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CONTRATADO: </w:t>
      </w:r>
    </w:p>
    <w:p w14:paraId="4F866EA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CONTRATO Nº (DE ORIGEM): </w:t>
      </w:r>
    </w:p>
    <w:p w14:paraId="0EBE932D" w14:textId="208CB6C4" w:rsidR="00AA415A" w:rsidRPr="00AA31B8" w:rsidRDefault="00F261C8" w:rsidP="00AA415A">
      <w:pPr>
        <w:pStyle w:val="NormalWeb"/>
        <w:widowControl w:val="0"/>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OBJETO</w:t>
      </w:r>
      <w:r w:rsidRPr="00AA31B8">
        <w:rPr>
          <w:rFonts w:ascii="Times New Roman" w:hAnsi="Times New Roman" w:cs="Times New Roman"/>
          <w:b/>
          <w:bCs/>
          <w:color w:val="000000"/>
        </w:rPr>
        <w:t>:</w:t>
      </w:r>
      <w:r w:rsidR="00F12E44" w:rsidRPr="00AA31B8">
        <w:rPr>
          <w:rFonts w:ascii="Times New Roman" w:hAnsi="Times New Roman" w:cs="Times New Roman"/>
          <w:b/>
          <w:bCs/>
          <w:color w:val="000000"/>
        </w:rPr>
        <w:t xml:space="preserve"> </w:t>
      </w:r>
      <w:r w:rsidR="00F12E44" w:rsidRPr="00AA31B8">
        <w:rPr>
          <w:rFonts w:ascii="Times New Roman" w:hAnsi="Times New Roman" w:cs="Times New Roman"/>
          <w:color w:val="000000"/>
        </w:rPr>
        <w:t xml:space="preserve">CONTRATAÇÃO DE EMPRESA ESPECIALIZADA EM PREVENÇÃO DO CONTROLE DE ACESSO NO SERVIÇO DE ACOLHIMENTO PROVISÓRIO PARA PESSOAS EM SITUAÇÃO DE RUA RESIDENTES DO MUNICÍPIO DE </w:t>
      </w:r>
      <w:r w:rsidR="00F12E44" w:rsidRPr="00AA31B8">
        <w:rPr>
          <w:rFonts w:ascii="Times New Roman" w:hAnsi="Times New Roman" w:cs="Times New Roman"/>
          <w:shd w:val="clear" w:color="auto" w:fill="FFFFFF"/>
        </w:rPr>
        <w:t>ITATINGA/SP, CONFORME ESPECIFICAÇÕES CONSTANTES DO ANEXO I DESTE EDITAL.</w:t>
      </w:r>
    </w:p>
    <w:p w14:paraId="734F4285" w14:textId="4020F020" w:rsidR="00F261C8" w:rsidRPr="00AA31B8" w:rsidRDefault="00F261C8" w:rsidP="0090376E">
      <w:pPr>
        <w:pStyle w:val="NormalWeb"/>
        <w:spacing w:before="0" w:beforeAutospacing="0" w:after="0" w:afterAutospacing="0"/>
        <w:jc w:val="both"/>
        <w:rPr>
          <w:rFonts w:ascii="Times New Roman" w:hAnsi="Times New Roman" w:cs="Times New Roman"/>
        </w:rPr>
      </w:pPr>
    </w:p>
    <w:p w14:paraId="42B7EA5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ADVOGADO (S)/ Nº OAB: Facultativo. Indicar quando já constituído, informando, inclusive, o endereço eletrônico.</w:t>
      </w:r>
    </w:p>
    <w:p w14:paraId="24A504F6"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9BC1B8B"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Pelo presente TERMO, nós, abaixo identificados: </w:t>
      </w:r>
    </w:p>
    <w:p w14:paraId="70799CF4"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4872758"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1. Estamos CIENTES de que: </w:t>
      </w:r>
    </w:p>
    <w:p w14:paraId="4FFD0142"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ajuste acima referido estará sujeito a análise e julgamento pelo Tribunal de Contas do Estado de São Paulo, cujo trâmite processual ocorrerá pelo sistema eletrônico; </w:t>
      </w:r>
    </w:p>
    <w:p w14:paraId="382613D9"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7D441A0"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4E67025"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d) Qualquer alteração de endereço – residencial ou eletrônico – ou telefones de contato deverá ser comunicada pelo interessado, peticionando no processo. </w:t>
      </w:r>
    </w:p>
    <w:p w14:paraId="6768E6D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2. Damo-nos por NOTIFICADOS para: </w:t>
      </w:r>
    </w:p>
    <w:p w14:paraId="3E6C0D0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a) O acompanhamento dos atos do processo até seu julgamento final e consequente publicação; </w:t>
      </w:r>
    </w:p>
    <w:p w14:paraId="523BF631"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b) Se for o caso e de nosso interesse, nos prazos e nas formas legais e regimentais, exercer o direito de defesa, interpor recursos e o que mais couber. </w:t>
      </w:r>
    </w:p>
    <w:p w14:paraId="6160A84A"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54250DB3"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20D54214" w14:textId="1558B62D"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3054CD90" w14:textId="77777777" w:rsidR="00F261C8" w:rsidRPr="00AA31B8" w:rsidRDefault="00F261C8" w:rsidP="0090376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color w:val="000000"/>
        </w:rPr>
        <w:t>LOCAL e DATA: __________________________________________________</w:t>
      </w:r>
    </w:p>
    <w:p w14:paraId="405ECE0D"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1013A02B" w14:textId="1612918E" w:rsidR="00F261C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6166AF7A" w14:textId="3B66D2AF" w:rsidR="00AA31B8" w:rsidRDefault="00AA31B8" w:rsidP="0090376E">
      <w:pPr>
        <w:pStyle w:val="NormalWeb"/>
        <w:spacing w:before="0" w:beforeAutospacing="0" w:after="0" w:afterAutospacing="0"/>
        <w:jc w:val="both"/>
        <w:rPr>
          <w:rFonts w:ascii="Times New Roman" w:hAnsi="Times New Roman" w:cs="Times New Roman"/>
        </w:rPr>
      </w:pPr>
    </w:p>
    <w:p w14:paraId="72AD449C" w14:textId="7C2E07FC" w:rsidR="00AA31B8" w:rsidRDefault="00AA31B8" w:rsidP="0090376E">
      <w:pPr>
        <w:pStyle w:val="NormalWeb"/>
        <w:spacing w:before="0" w:beforeAutospacing="0" w:after="0" w:afterAutospacing="0"/>
        <w:jc w:val="both"/>
        <w:rPr>
          <w:rFonts w:ascii="Times New Roman" w:hAnsi="Times New Roman" w:cs="Times New Roman"/>
        </w:rPr>
      </w:pPr>
    </w:p>
    <w:p w14:paraId="0CF53D5F" w14:textId="37400B80" w:rsidR="00AA31B8" w:rsidRDefault="00AA31B8" w:rsidP="0090376E">
      <w:pPr>
        <w:pStyle w:val="NormalWeb"/>
        <w:spacing w:before="0" w:beforeAutospacing="0" w:after="0" w:afterAutospacing="0"/>
        <w:jc w:val="both"/>
        <w:rPr>
          <w:rFonts w:ascii="Times New Roman" w:hAnsi="Times New Roman" w:cs="Times New Roman"/>
        </w:rPr>
      </w:pPr>
    </w:p>
    <w:p w14:paraId="2F060ADD" w14:textId="15DB8034" w:rsidR="00AA31B8" w:rsidRDefault="00AA31B8" w:rsidP="0090376E">
      <w:pPr>
        <w:pStyle w:val="NormalWeb"/>
        <w:spacing w:before="0" w:beforeAutospacing="0" w:after="0" w:afterAutospacing="0"/>
        <w:jc w:val="both"/>
        <w:rPr>
          <w:rFonts w:ascii="Times New Roman" w:hAnsi="Times New Roman" w:cs="Times New Roman"/>
        </w:rPr>
      </w:pPr>
    </w:p>
    <w:p w14:paraId="20D1FC0C" w14:textId="32BF11D5" w:rsidR="00AA31B8" w:rsidRDefault="00AA31B8" w:rsidP="0090376E">
      <w:pPr>
        <w:pStyle w:val="NormalWeb"/>
        <w:spacing w:before="0" w:beforeAutospacing="0" w:after="0" w:afterAutospacing="0"/>
        <w:jc w:val="both"/>
        <w:rPr>
          <w:rFonts w:ascii="Times New Roman" w:hAnsi="Times New Roman" w:cs="Times New Roman"/>
        </w:rPr>
      </w:pPr>
    </w:p>
    <w:p w14:paraId="671BD811" w14:textId="77777777" w:rsidR="00AA31B8" w:rsidRPr="00AA31B8" w:rsidRDefault="00AA31B8" w:rsidP="0090376E">
      <w:pPr>
        <w:pStyle w:val="NormalWeb"/>
        <w:spacing w:before="0" w:beforeAutospacing="0" w:after="0" w:afterAutospacing="0"/>
        <w:jc w:val="both"/>
        <w:rPr>
          <w:rFonts w:ascii="Times New Roman" w:hAnsi="Times New Roman" w:cs="Times New Roman"/>
        </w:rPr>
      </w:pPr>
    </w:p>
    <w:p w14:paraId="3D835DC0" w14:textId="73B05F38" w:rsidR="00C9719E" w:rsidRPr="00AA31B8" w:rsidRDefault="00C9719E" w:rsidP="0090376E">
      <w:pPr>
        <w:pStyle w:val="NormalWeb"/>
        <w:spacing w:before="0" w:beforeAutospacing="0" w:after="0" w:afterAutospacing="0"/>
        <w:jc w:val="both"/>
        <w:rPr>
          <w:rFonts w:ascii="Times New Roman" w:hAnsi="Times New Roman" w:cs="Times New Roman"/>
        </w:rPr>
      </w:pPr>
    </w:p>
    <w:p w14:paraId="3389462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u w:val="single"/>
        </w:rPr>
        <w:t>AUTORIDADE MÁXIMA DO ÓRGÃO/ENTIDADE</w:t>
      </w:r>
      <w:r w:rsidRPr="00AA31B8">
        <w:rPr>
          <w:rFonts w:ascii="Times New Roman" w:hAnsi="Times New Roman" w:cs="Times New Roman"/>
          <w:strike/>
          <w:color w:val="000000"/>
        </w:rPr>
        <w:t>:</w:t>
      </w:r>
    </w:p>
    <w:p w14:paraId="34563671"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A735DD2"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66E33A25" w14:textId="77777777" w:rsidR="00F261C8" w:rsidRPr="00AA31B8" w:rsidRDefault="00F261C8" w:rsidP="0090376E">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63A9D1F" w14:textId="77777777" w:rsidR="00F261C8" w:rsidRPr="00AA31B8" w:rsidRDefault="00F261C8" w:rsidP="0090376E">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rPr>
        <w:t> </w:t>
      </w:r>
    </w:p>
    <w:p w14:paraId="01AA75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67" w:name="_Toc156830034"/>
      <w:bookmarkStart w:id="68" w:name="_Toc157066119"/>
      <w:bookmarkStart w:id="69" w:name="_Toc157441887"/>
      <w:bookmarkStart w:id="70" w:name="_Toc157442010"/>
      <w:bookmarkStart w:id="71" w:name="_Toc157670747"/>
      <w:bookmarkStart w:id="72" w:name="_Toc158507955"/>
      <w:bookmarkStart w:id="73" w:name="_Toc156774620"/>
      <w:bookmarkStart w:id="74" w:name="_Toc156775437"/>
      <w:bookmarkStart w:id="75" w:name="_Toc156775833"/>
      <w:bookmarkStart w:id="76" w:name="_Toc156776404"/>
      <w:bookmarkEnd w:id="67"/>
      <w:bookmarkEnd w:id="68"/>
      <w:bookmarkEnd w:id="69"/>
      <w:bookmarkEnd w:id="70"/>
      <w:bookmarkEnd w:id="71"/>
      <w:bookmarkEnd w:id="72"/>
      <w:bookmarkEnd w:id="73"/>
      <w:bookmarkEnd w:id="74"/>
      <w:bookmarkEnd w:id="75"/>
      <w:r w:rsidRPr="00AA31B8">
        <w:rPr>
          <w:rFonts w:ascii="Times New Roman" w:hAnsi="Times New Roman" w:cs="Times New Roman"/>
          <w:color w:val="000000"/>
          <w:u w:val="single"/>
        </w:rPr>
        <w:t>RESPONSÁVEIS PELA HOMOLOGAÇÃO DO CERTAME OU RATIFICAÇÃO DA DISPENSA/INEXIGIBILIDADE DE LICITAÇÃO:</w:t>
      </w:r>
      <w:bookmarkEnd w:id="76"/>
    </w:p>
    <w:p w14:paraId="036B3F32"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4640668"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C5698D1" w14:textId="77777777" w:rsidR="00F261C8" w:rsidRPr="00AA31B8" w:rsidRDefault="00F261C8" w:rsidP="00F261C8">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1315AB3" w14:textId="77777777" w:rsidR="00F261C8" w:rsidRPr="00AA31B8" w:rsidRDefault="00F261C8" w:rsidP="00F261C8">
      <w:pPr>
        <w:pStyle w:val="NormalWeb"/>
        <w:tabs>
          <w:tab w:val="left" w:pos="8631"/>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D715786"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77" w:name="_Toc156830035"/>
      <w:bookmarkStart w:id="78" w:name="_Toc157066120"/>
      <w:bookmarkStart w:id="79" w:name="_Toc157441888"/>
      <w:bookmarkStart w:id="80" w:name="_Toc157442011"/>
      <w:bookmarkStart w:id="81" w:name="_Toc157670748"/>
      <w:bookmarkStart w:id="82" w:name="_Toc158507956"/>
      <w:bookmarkStart w:id="83" w:name="_Toc156774621"/>
      <w:bookmarkStart w:id="84" w:name="_Toc156775438"/>
      <w:bookmarkStart w:id="85" w:name="_Toc156775834"/>
      <w:bookmarkStart w:id="86" w:name="_Toc156776405"/>
      <w:bookmarkEnd w:id="77"/>
      <w:bookmarkEnd w:id="78"/>
      <w:bookmarkEnd w:id="79"/>
      <w:bookmarkEnd w:id="80"/>
      <w:bookmarkEnd w:id="81"/>
      <w:bookmarkEnd w:id="82"/>
      <w:bookmarkEnd w:id="83"/>
      <w:bookmarkEnd w:id="84"/>
      <w:bookmarkEnd w:id="85"/>
      <w:r w:rsidRPr="00AA31B8">
        <w:rPr>
          <w:rFonts w:ascii="Times New Roman" w:hAnsi="Times New Roman" w:cs="Times New Roman"/>
          <w:color w:val="000000"/>
          <w:u w:val="single"/>
        </w:rPr>
        <w:t>RESPONSÁVEIS QUE ASSINARAM O AJUSTE:</w:t>
      </w:r>
      <w:bookmarkEnd w:id="86"/>
    </w:p>
    <w:p w14:paraId="103788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u w:val="single"/>
        </w:rPr>
        <w:t>Pelo CONTRATANTE</w:t>
      </w:r>
      <w:r w:rsidRPr="00AA31B8">
        <w:rPr>
          <w:rFonts w:ascii="Times New Roman" w:hAnsi="Times New Roman" w:cs="Times New Roman"/>
          <w:color w:val="000000"/>
        </w:rPr>
        <w:t>:</w:t>
      </w:r>
    </w:p>
    <w:p w14:paraId="3D8F65E5"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4144D211"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083BA1C8" w14:textId="77777777" w:rsidR="00F261C8" w:rsidRPr="00AA31B8" w:rsidRDefault="00F261C8" w:rsidP="00F261C8">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2BA33B2"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6C5E1CC9"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87" w:name="_Toc156830036"/>
      <w:bookmarkStart w:id="88" w:name="_Toc157066121"/>
      <w:bookmarkStart w:id="89" w:name="_Toc157441889"/>
      <w:bookmarkStart w:id="90" w:name="_Toc157442012"/>
      <w:bookmarkStart w:id="91" w:name="_Toc157670749"/>
      <w:bookmarkStart w:id="92" w:name="_Toc158507957"/>
      <w:bookmarkStart w:id="93" w:name="_Toc156774622"/>
      <w:bookmarkStart w:id="94" w:name="_Toc156775439"/>
      <w:bookmarkStart w:id="95" w:name="_Toc156775835"/>
      <w:bookmarkStart w:id="96" w:name="_Toc156776406"/>
      <w:bookmarkEnd w:id="87"/>
      <w:bookmarkEnd w:id="88"/>
      <w:bookmarkEnd w:id="89"/>
      <w:bookmarkEnd w:id="90"/>
      <w:bookmarkEnd w:id="91"/>
      <w:bookmarkEnd w:id="92"/>
      <w:bookmarkEnd w:id="93"/>
      <w:bookmarkEnd w:id="94"/>
      <w:bookmarkEnd w:id="95"/>
      <w:r w:rsidRPr="00AA31B8">
        <w:rPr>
          <w:rFonts w:ascii="Times New Roman" w:hAnsi="Times New Roman" w:cs="Times New Roman"/>
          <w:color w:val="000000"/>
          <w:u w:val="single"/>
        </w:rPr>
        <w:t>Pela CONTRATADA</w:t>
      </w:r>
      <w:r w:rsidRPr="00AA31B8">
        <w:rPr>
          <w:rFonts w:ascii="Times New Roman" w:hAnsi="Times New Roman" w:cs="Times New Roman"/>
          <w:color w:val="000000"/>
        </w:rPr>
        <w:t>:</w:t>
      </w:r>
      <w:bookmarkEnd w:id="96"/>
    </w:p>
    <w:p w14:paraId="7183453A"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403A5CD"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2AFC7A52" w14:textId="77777777" w:rsidR="00F261C8" w:rsidRPr="00AA31B8" w:rsidRDefault="00F261C8" w:rsidP="00F261C8">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32ED7541" w14:textId="77777777" w:rsidR="00F261C8" w:rsidRPr="00AA31B8" w:rsidRDefault="00F261C8" w:rsidP="00F261C8">
      <w:pPr>
        <w:pStyle w:val="NormalWeb"/>
        <w:tabs>
          <w:tab w:val="left" w:pos="864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5AB813CE"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62DCB3D4"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97" w:name="_Toc156830037"/>
      <w:bookmarkStart w:id="98" w:name="_Toc157066122"/>
      <w:bookmarkStart w:id="99" w:name="_Toc157441890"/>
      <w:bookmarkStart w:id="100" w:name="_Toc157442013"/>
      <w:bookmarkStart w:id="101" w:name="_Toc157670750"/>
      <w:bookmarkStart w:id="102" w:name="_Toc158507958"/>
      <w:bookmarkStart w:id="103" w:name="_Toc156774623"/>
      <w:bookmarkStart w:id="104" w:name="_Toc156775440"/>
      <w:bookmarkStart w:id="105" w:name="_Toc156775836"/>
      <w:bookmarkStart w:id="106" w:name="_Toc156776407"/>
      <w:bookmarkEnd w:id="97"/>
      <w:bookmarkEnd w:id="98"/>
      <w:bookmarkEnd w:id="99"/>
      <w:bookmarkEnd w:id="100"/>
      <w:bookmarkEnd w:id="101"/>
      <w:bookmarkEnd w:id="102"/>
      <w:bookmarkEnd w:id="103"/>
      <w:bookmarkEnd w:id="104"/>
      <w:bookmarkEnd w:id="105"/>
      <w:r w:rsidRPr="00AA31B8">
        <w:rPr>
          <w:rFonts w:ascii="Times New Roman" w:hAnsi="Times New Roman" w:cs="Times New Roman"/>
          <w:color w:val="000000"/>
          <w:u w:val="single"/>
        </w:rPr>
        <w:t>ORDENADOR DE DESPESAS DA CONTRATANTE</w:t>
      </w:r>
      <w:r w:rsidRPr="00AA31B8">
        <w:rPr>
          <w:rFonts w:ascii="Times New Roman" w:hAnsi="Times New Roman" w:cs="Times New Roman"/>
          <w:color w:val="000000"/>
        </w:rPr>
        <w:t>:</w:t>
      </w:r>
      <w:bookmarkEnd w:id="106"/>
    </w:p>
    <w:p w14:paraId="47EBBEBB"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3A00E94C"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u w:val="single"/>
        </w:rPr>
        <w:tab/>
      </w:r>
      <w:r w:rsidRPr="00AA31B8">
        <w:rPr>
          <w:rFonts w:ascii="Times New Roman" w:hAnsi="Times New Roman" w:cs="Times New Roman"/>
          <w:color w:val="000000"/>
        </w:rPr>
        <w:t> </w:t>
      </w:r>
    </w:p>
    <w:p w14:paraId="5002C886" w14:textId="77777777" w:rsidR="00F261C8" w:rsidRPr="00AA31B8" w:rsidRDefault="00F261C8" w:rsidP="00F261C8">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15D39433" w14:textId="77777777" w:rsidR="00F261C8" w:rsidRPr="00AA31B8" w:rsidRDefault="00F261C8" w:rsidP="00F261C8">
      <w:pPr>
        <w:pStyle w:val="NormalWeb"/>
        <w:tabs>
          <w:tab w:val="left" w:pos="8638"/>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0E921FF"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rPr>
        <w:t> </w:t>
      </w:r>
    </w:p>
    <w:p w14:paraId="3ACA19B1"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07" w:name="_Toc156830038"/>
      <w:bookmarkStart w:id="108" w:name="_Toc157066123"/>
      <w:bookmarkStart w:id="109" w:name="_Toc157441891"/>
      <w:bookmarkStart w:id="110" w:name="_Toc157442014"/>
      <w:bookmarkStart w:id="111" w:name="_Toc157670751"/>
      <w:bookmarkStart w:id="112" w:name="_Toc158507959"/>
      <w:bookmarkStart w:id="113" w:name="_Toc156774624"/>
      <w:bookmarkStart w:id="114" w:name="_Toc156775441"/>
      <w:bookmarkStart w:id="115" w:name="_Toc156775837"/>
      <w:bookmarkStart w:id="116" w:name="_Toc156776408"/>
      <w:bookmarkEnd w:id="107"/>
      <w:bookmarkEnd w:id="108"/>
      <w:bookmarkEnd w:id="109"/>
      <w:bookmarkEnd w:id="110"/>
      <w:bookmarkEnd w:id="111"/>
      <w:bookmarkEnd w:id="112"/>
      <w:bookmarkEnd w:id="113"/>
      <w:bookmarkEnd w:id="114"/>
      <w:bookmarkEnd w:id="115"/>
      <w:r w:rsidRPr="00AA31B8">
        <w:rPr>
          <w:rFonts w:ascii="Times New Roman" w:hAnsi="Times New Roman" w:cs="Times New Roman"/>
          <w:color w:val="000000"/>
          <w:u w:val="single"/>
        </w:rPr>
        <w:t>GESTOR(ES) DO CONTRATO</w:t>
      </w:r>
      <w:r w:rsidRPr="00AA31B8">
        <w:rPr>
          <w:rFonts w:ascii="Times New Roman" w:hAnsi="Times New Roman" w:cs="Times New Roman"/>
          <w:color w:val="000000"/>
        </w:rPr>
        <w:t>:</w:t>
      </w:r>
      <w:bookmarkEnd w:id="116"/>
    </w:p>
    <w:p w14:paraId="76485E0F"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514D5F95"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2058B3F8" w14:textId="77777777" w:rsidR="00F261C8" w:rsidRPr="00AA31B8" w:rsidRDefault="00F261C8" w:rsidP="00F261C8">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05FCE699" w14:textId="77777777" w:rsidR="00F261C8" w:rsidRPr="00AA31B8" w:rsidRDefault="00F261C8" w:rsidP="00F261C8">
      <w:pPr>
        <w:pStyle w:val="NormalWeb"/>
        <w:tabs>
          <w:tab w:val="left" w:pos="86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___________________________</w:t>
      </w:r>
    </w:p>
    <w:p w14:paraId="52272338" w14:textId="77777777" w:rsidR="00F261C8" w:rsidRPr="00AA31B8" w:rsidRDefault="00F261C8" w:rsidP="00F261C8">
      <w:pPr>
        <w:pStyle w:val="NormalWeb"/>
        <w:spacing w:before="0" w:beforeAutospacing="0" w:after="0" w:afterAutospacing="0" w:line="360" w:lineRule="auto"/>
        <w:jc w:val="both"/>
        <w:rPr>
          <w:rFonts w:ascii="Times New Roman" w:hAnsi="Times New Roman" w:cs="Times New Roman"/>
        </w:rPr>
      </w:pPr>
      <w:bookmarkStart w:id="117" w:name="_Toc156830039"/>
      <w:bookmarkStart w:id="118" w:name="_Toc157066124"/>
      <w:bookmarkStart w:id="119" w:name="_Toc157441892"/>
      <w:bookmarkStart w:id="120" w:name="_Toc157442015"/>
      <w:bookmarkStart w:id="121" w:name="_Toc157670752"/>
      <w:bookmarkStart w:id="122" w:name="_Toc158507960"/>
      <w:bookmarkStart w:id="123" w:name="_Toc156774625"/>
      <w:bookmarkStart w:id="124" w:name="_Toc156775442"/>
      <w:bookmarkStart w:id="125" w:name="_Toc156775838"/>
      <w:bookmarkStart w:id="126" w:name="_Toc156776409"/>
      <w:bookmarkEnd w:id="117"/>
      <w:bookmarkEnd w:id="118"/>
      <w:bookmarkEnd w:id="119"/>
      <w:bookmarkEnd w:id="120"/>
      <w:bookmarkEnd w:id="121"/>
      <w:bookmarkEnd w:id="122"/>
      <w:bookmarkEnd w:id="123"/>
      <w:bookmarkEnd w:id="124"/>
      <w:bookmarkEnd w:id="125"/>
      <w:bookmarkEnd w:id="126"/>
      <w:r w:rsidRPr="00AA31B8">
        <w:rPr>
          <w:rFonts w:ascii="Times New Roman" w:hAnsi="Times New Roman" w:cs="Times New Roman"/>
          <w:color w:val="000000"/>
          <w:u w:val="single"/>
        </w:rPr>
        <w:t>DEMAIS RESPONSÁVEIS (*)</w:t>
      </w:r>
      <w:r w:rsidRPr="00AA31B8">
        <w:rPr>
          <w:rFonts w:ascii="Times New Roman" w:hAnsi="Times New Roman" w:cs="Times New Roman"/>
          <w:color w:val="000000"/>
        </w:rPr>
        <w:t>:</w:t>
      </w:r>
    </w:p>
    <w:p w14:paraId="427EF88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Tipo de ato sob sua responsabilidade: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t>________</w:t>
      </w:r>
      <w:r w:rsidRPr="00AA31B8">
        <w:rPr>
          <w:rFonts w:ascii="Times New Roman" w:hAnsi="Times New Roman" w:cs="Times New Roman"/>
          <w:color w:val="000000"/>
        </w:rPr>
        <w:t xml:space="preserve">                                                    </w:t>
      </w:r>
    </w:p>
    <w:p w14:paraId="1C1237EE"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Nome:</w:t>
      </w:r>
      <w:r w:rsidRPr="00AA31B8">
        <w:rPr>
          <w:rFonts w:ascii="Times New Roman" w:hAnsi="Times New Roman" w:cs="Times New Roman"/>
          <w:color w:val="000000"/>
          <w:u w:val="single"/>
        </w:rPr>
        <w:tab/>
      </w:r>
    </w:p>
    <w:p w14:paraId="01F85EDC"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Cargo:</w:t>
      </w:r>
      <w:r w:rsidRPr="00AA31B8">
        <w:rPr>
          <w:rFonts w:ascii="Times New Roman" w:hAnsi="Times New Roman" w:cs="Times New Roman"/>
          <w:color w:val="000000"/>
          <w:u w:val="single"/>
        </w:rPr>
        <w:tab/>
      </w:r>
    </w:p>
    <w:p w14:paraId="305BD6A5" w14:textId="77777777" w:rsidR="00F261C8" w:rsidRPr="00AA31B8" w:rsidRDefault="00F261C8" w:rsidP="00F261C8">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CPF: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4E463EAD" w14:textId="77777777" w:rsidR="00F261C8" w:rsidRPr="00AA31B8" w:rsidRDefault="00F261C8" w:rsidP="00F261C8">
      <w:pPr>
        <w:pStyle w:val="NormalWeb"/>
        <w:tabs>
          <w:tab w:val="left" w:pos="5490"/>
        </w:tabs>
        <w:spacing w:before="0" w:beforeAutospacing="0" w:after="0" w:afterAutospacing="0" w:line="360" w:lineRule="auto"/>
        <w:jc w:val="both"/>
        <w:rPr>
          <w:rFonts w:ascii="Times New Roman" w:hAnsi="Times New Roman" w:cs="Times New Roman"/>
        </w:rPr>
      </w:pPr>
      <w:r w:rsidRPr="00AA31B8">
        <w:rPr>
          <w:rFonts w:ascii="Times New Roman" w:hAnsi="Times New Roman" w:cs="Times New Roman"/>
          <w:color w:val="000000"/>
        </w:rPr>
        <w:t xml:space="preserve">Assinatura: </w:t>
      </w:r>
      <w:r w:rsidRPr="00AA31B8">
        <w:rPr>
          <w:rFonts w:ascii="Times New Roman" w:hAnsi="Times New Roman" w:cs="Times New Roman"/>
          <w:color w:val="000000"/>
          <w:u w:val="single"/>
        </w:rPr>
        <w:t> </w:t>
      </w:r>
      <w:r w:rsidRPr="00AA31B8">
        <w:rPr>
          <w:rFonts w:ascii="Times New Roman" w:hAnsi="Times New Roman" w:cs="Times New Roman"/>
          <w:color w:val="000000"/>
          <w:u w:val="single"/>
        </w:rPr>
        <w:tab/>
      </w:r>
    </w:p>
    <w:p w14:paraId="77DF4F4E" w14:textId="73C4A997" w:rsidR="00F261C8" w:rsidRPr="00AA31B8" w:rsidRDefault="00F261C8" w:rsidP="00F261C8">
      <w:pPr>
        <w:pStyle w:val="NormalWeb"/>
        <w:spacing w:before="0" w:beforeAutospacing="0" w:after="0" w:afterAutospacing="0"/>
        <w:jc w:val="both"/>
        <w:rPr>
          <w:rFonts w:ascii="Times New Roman" w:hAnsi="Times New Roman" w:cs="Times New Roman"/>
        </w:rPr>
      </w:pPr>
      <w:r w:rsidRPr="00AA31B8">
        <w:rPr>
          <w:rFonts w:ascii="Times New Roman" w:hAnsi="Times New Roman" w:cs="Times New Roman"/>
          <w:noProof/>
          <w:color w:val="000000"/>
        </w:rPr>
        <w:drawing>
          <wp:inline distT="0" distB="0" distL="0" distR="0" wp14:anchorId="006C6718" wp14:editId="1D8E3645">
            <wp:extent cx="5448300" cy="19050"/>
            <wp:effectExtent l="0" t="0" r="0" b="0"/>
            <wp:docPr id="2" name="Imagem 2" descr="C:\Users\Wes\AppData\Local\Microsoft\Windows\INetCache\Content.MSO\C318D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MSO\C318DDAE.tmp"/>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48300" cy="19050"/>
                    </a:xfrm>
                    <a:prstGeom prst="rect">
                      <a:avLst/>
                    </a:prstGeom>
                    <a:noFill/>
                    <a:ln>
                      <a:noFill/>
                    </a:ln>
                  </pic:spPr>
                </pic:pic>
              </a:graphicData>
            </a:graphic>
          </wp:inline>
        </w:drawing>
      </w:r>
      <w:r w:rsidRPr="00AA31B8">
        <w:rPr>
          <w:rFonts w:ascii="Times New Roman" w:hAnsi="Times New Roman" w:cs="Times New Roman"/>
          <w:color w:val="000000"/>
        </w:rPr>
        <w:t>(*) - O Termo de Ciência e Notificação e/ou Cadastro do(s) Responsável(</w:t>
      </w:r>
      <w:proofErr w:type="spellStart"/>
      <w:r w:rsidRPr="00AA31B8">
        <w:rPr>
          <w:rFonts w:ascii="Times New Roman" w:hAnsi="Times New Roman" w:cs="Times New Roman"/>
          <w:color w:val="000000"/>
        </w:rPr>
        <w:t>is</w:t>
      </w:r>
      <w:proofErr w:type="spellEnd"/>
      <w:r w:rsidRPr="00AA31B8">
        <w:rPr>
          <w:rFonts w:ascii="Times New Roman" w:hAnsi="Times New Roman" w:cs="Times New Roman"/>
          <w:color w:val="000000"/>
        </w:rPr>
        <w:t xml:space="preserve">) deve identificar as pessoas físicas que tenham concorrido para a prática do ato jurídico,  na  condição  de  ordenador  da  despesa;  de  partes  </w:t>
      </w:r>
      <w:proofErr w:type="spellStart"/>
      <w:r w:rsidRPr="00AA31B8">
        <w:rPr>
          <w:rFonts w:ascii="Times New Roman" w:hAnsi="Times New Roman" w:cs="Times New Roman"/>
          <w:color w:val="000000"/>
        </w:rPr>
        <w:t>CONTRATANTEs</w:t>
      </w:r>
      <w:proofErr w:type="spellEnd"/>
      <w:r w:rsidRPr="00AA31B8">
        <w:rPr>
          <w:rFonts w:ascii="Times New Roman" w:hAnsi="Times New Roman" w:cs="Times New Roman"/>
          <w:color w:val="000000"/>
        </w:rPr>
        <w:t>;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AA31B8">
        <w:rPr>
          <w:rFonts w:ascii="Times New Roman" w:hAnsi="Times New Roman" w:cs="Times New Roman"/>
          <w:i/>
          <w:iCs/>
          <w:color w:val="000000"/>
        </w:rPr>
        <w:t xml:space="preserve">. </w:t>
      </w:r>
      <w:r w:rsidRPr="00AA31B8">
        <w:rPr>
          <w:rFonts w:ascii="Times New Roman" w:hAnsi="Times New Roman" w:cs="Times New Roman"/>
          <w:color w:val="000000"/>
        </w:rPr>
        <w:t xml:space="preserve">Na hipótese de prestações de contas, caso o signatário do parecer conclusivo seja distinto daqueles já arrolados como subscritores do Termo de Ciência e Notificação, será ele objeto de notificação específica. </w:t>
      </w:r>
      <w:r w:rsidRPr="00AA31B8">
        <w:rPr>
          <w:rFonts w:ascii="Times New Roman" w:hAnsi="Times New Roman" w:cs="Times New Roman"/>
          <w:i/>
          <w:iCs/>
          <w:color w:val="000000"/>
        </w:rPr>
        <w:t>(inciso acrescido pela Resolução nº 11/2021)</w:t>
      </w:r>
    </w:p>
    <w:p w14:paraId="09F51202" w14:textId="13196828" w:rsidR="00F261C8" w:rsidRPr="00AA31B8" w:rsidRDefault="00F261C8" w:rsidP="00C9719E">
      <w:pPr>
        <w:pStyle w:val="NormalWeb"/>
        <w:spacing w:before="0" w:beforeAutospacing="0" w:after="0" w:afterAutospacing="0"/>
        <w:jc w:val="center"/>
        <w:rPr>
          <w:rFonts w:ascii="Times New Roman" w:hAnsi="Times New Roman" w:cs="Times New Roman"/>
        </w:rPr>
      </w:pPr>
      <w:r w:rsidRPr="00AA31B8">
        <w:rPr>
          <w:rFonts w:ascii="Times New Roman" w:hAnsi="Times New Roman" w:cs="Times New Roman"/>
          <w:b/>
          <w:bCs/>
          <w:color w:val="000000"/>
        </w:rPr>
        <w:br w:type="page"/>
      </w:r>
    </w:p>
    <w:p w14:paraId="0C4EA9E0" w14:textId="50BD80C0" w:rsidR="00F261C8" w:rsidRPr="00F261C8" w:rsidRDefault="00F261C8" w:rsidP="00F261C8">
      <w:pPr>
        <w:pStyle w:val="Ttulo1"/>
        <w:rPr>
          <w:rFonts w:ascii="Times New Roman" w:hAnsi="Times New Roman"/>
        </w:rPr>
      </w:pPr>
      <w:r w:rsidRPr="00F261C8">
        <w:rPr>
          <w:rFonts w:ascii="Times New Roman" w:hAnsi="Times New Roman"/>
        </w:rPr>
        <w:t> </w:t>
      </w:r>
      <w:bookmarkStart w:id="127" w:name="_Toc157442016"/>
      <w:bookmarkStart w:id="128" w:name="_Toc158507961"/>
      <w:bookmarkEnd w:id="127"/>
      <w:r w:rsidRPr="00F261C8">
        <w:rPr>
          <w:rFonts w:ascii="Times New Roman" w:hAnsi="Times New Roman"/>
          <w:color w:val="000000"/>
        </w:rPr>
        <w:t>ANEXO IX -</w:t>
      </w:r>
      <w:bookmarkEnd w:id="128"/>
      <w:r w:rsidRPr="00F261C8">
        <w:rPr>
          <w:rFonts w:ascii="Times New Roman" w:hAnsi="Times New Roman"/>
          <w:color w:val="000000"/>
        </w:rPr>
        <w:t xml:space="preserve"> TERMO DE CONSENTIMENTO PARA TRATAMENTO DE DADOS PESSOAIS</w:t>
      </w:r>
    </w:p>
    <w:p w14:paraId="40D7A23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B76AF0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326AA32"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CONTRATANTE: PREFEITURA MUNICIPAL DE ITATINGA</w:t>
      </w:r>
    </w:p>
    <w:p w14:paraId="7D5BE82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CONTRATADA: </w:t>
      </w:r>
    </w:p>
    <w:p w14:paraId="49E6E00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CNPJ:</w:t>
      </w:r>
    </w:p>
    <w:p w14:paraId="392DBA5F"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Nº DO CONTRATO: </w:t>
      </w:r>
    </w:p>
    <w:p w14:paraId="2A53A714"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63D789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5F472565"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77281E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obrigam diante do presente instrumento, que os direitos dos titulares estarão garantidos e resguardados quanto:</w:t>
      </w:r>
    </w:p>
    <w:p w14:paraId="0EEEA8E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74D276E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confirmação da existência do tratamento;</w:t>
      </w:r>
    </w:p>
    <w:p w14:paraId="4928D66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II – </w:t>
      </w:r>
      <w:proofErr w:type="gramStart"/>
      <w:r w:rsidRPr="00F261C8">
        <w:rPr>
          <w:rFonts w:ascii="Times New Roman" w:hAnsi="Times New Roman" w:cs="Times New Roman"/>
          <w:color w:val="000000"/>
        </w:rPr>
        <w:t>o</w:t>
      </w:r>
      <w:proofErr w:type="gramEnd"/>
      <w:r w:rsidRPr="00F261C8">
        <w:rPr>
          <w:rFonts w:ascii="Times New Roman" w:hAnsi="Times New Roman" w:cs="Times New Roman"/>
          <w:color w:val="000000"/>
        </w:rPr>
        <w:t xml:space="preserve"> acesso aos dados pessoais tratados;</w:t>
      </w:r>
    </w:p>
    <w:p w14:paraId="3EB6471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III – a correção dos dados pessoais incompletos, inexatos ou desatualizados;</w:t>
      </w:r>
    </w:p>
    <w:p w14:paraId="71D2527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IV – a anonimização, o bloqueio ou a eliminação dos dados pessoais;</w:t>
      </w:r>
    </w:p>
    <w:p w14:paraId="2CB2648A"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portabilidade dos dados pessoais;</w:t>
      </w:r>
    </w:p>
    <w:p w14:paraId="52C7DCB8"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informação sobre as entidades públicas e privadas com as quais foi realizada o compartilhamento de dados;</w:t>
      </w:r>
    </w:p>
    <w:p w14:paraId="586B6FD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 – informar as consequências da revogação do consentimento;</w:t>
      </w:r>
    </w:p>
    <w:p w14:paraId="2CAE3B49"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VIII – a informação quanto aos fatores que levaram a uma decisão automatizada.</w:t>
      </w:r>
    </w:p>
    <w:p w14:paraId="3325317E"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E87DAD"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também se comprometem a proporcionar o pronto atendimento das requisições realizadas por titulares de dados, providenciando, de forma imediata, ou no máximo em 24 (vinte e quatro) horas, justificando os motivos da demora.</w:t>
      </w:r>
    </w:p>
    <w:p w14:paraId="562A1396"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73E551C"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1D53D111"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3882E00" w14:textId="77777777" w:rsidR="00F261C8" w:rsidRPr="00F261C8" w:rsidRDefault="00F261C8" w:rsidP="00F261C8">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A59920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Itatinga, __/__/__.</w:t>
      </w:r>
    </w:p>
    <w:p w14:paraId="29435907"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17BB3684"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42718AF" w14:textId="77777777" w:rsidR="00F261C8" w:rsidRPr="00F261C8" w:rsidRDefault="00F261C8" w:rsidP="00F261C8">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EAA3EC"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469F975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7D88CB"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proofErr w:type="spellStart"/>
      <w:r w:rsidRPr="00F261C8">
        <w:rPr>
          <w:rFonts w:ascii="Times New Roman" w:hAnsi="Times New Roman" w:cs="Times New Roman"/>
          <w:b/>
          <w:bCs/>
          <w:color w:val="000000"/>
        </w:rPr>
        <w:t>xxxxxxxxxx</w:t>
      </w:r>
      <w:proofErr w:type="spellEnd"/>
    </w:p>
    <w:p w14:paraId="31F5C9A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Prefeito municipal</w:t>
      </w:r>
    </w:p>
    <w:p w14:paraId="3D4714D1"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6AF6726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B8F1F5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CB27C0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EMPRESA</w:t>
      </w:r>
    </w:p>
    <w:p w14:paraId="364C616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CNPJ</w:t>
      </w:r>
    </w:p>
    <w:p w14:paraId="2B414585"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214D364"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3FE4F2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DIRETOR</w:t>
      </w:r>
    </w:p>
    <w:p w14:paraId="7E2FBBB3"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Gestor</w:t>
      </w:r>
    </w:p>
    <w:p w14:paraId="0840B0DA"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4CD412F" w14:textId="77777777" w:rsidR="00F261C8" w:rsidRPr="00F261C8" w:rsidRDefault="00F261C8" w:rsidP="00F261C8">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14A856F"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CHEFE</w:t>
      </w:r>
    </w:p>
    <w:p w14:paraId="62EDD999"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Fiscal</w:t>
      </w:r>
    </w:p>
    <w:p w14:paraId="59C1C076" w14:textId="77777777" w:rsidR="00F261C8" w:rsidRPr="00F261C8" w:rsidRDefault="00F261C8" w:rsidP="00F261C8">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E83BA2F" w14:textId="77777777" w:rsidR="006067A6" w:rsidRPr="004E785A" w:rsidRDefault="006067A6" w:rsidP="006067A6">
      <w:pPr>
        <w:jc w:val="both"/>
        <w:rPr>
          <w:color w:val="000000"/>
          <w:highlight w:val="red"/>
        </w:rPr>
      </w:pPr>
    </w:p>
    <w:sectPr w:rsidR="006067A6" w:rsidRPr="004E785A" w:rsidSect="004E785A">
      <w:headerReference w:type="default" r:id="rId77"/>
      <w:footerReference w:type="default" r:id="rId78"/>
      <w:pgSz w:w="11907" w:h="16840" w:code="9"/>
      <w:pgMar w:top="1134" w:right="1134" w:bottom="1418" w:left="1134"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F843" w14:textId="77777777" w:rsidR="000952AC" w:rsidRDefault="000952AC">
      <w:r>
        <w:separator/>
      </w:r>
    </w:p>
  </w:endnote>
  <w:endnote w:type="continuationSeparator" w:id="0">
    <w:p w14:paraId="39177968" w14:textId="77777777" w:rsidR="000952AC" w:rsidRDefault="0009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51ED" w14:textId="53F801BD" w:rsidR="00F261C8" w:rsidRDefault="00F261C8">
    <w:pPr>
      <w:pStyle w:val="Rodap"/>
      <w:jc w:val="center"/>
    </w:pPr>
    <w:r>
      <w:rPr>
        <w:noProof/>
      </w:rPr>
      <w:drawing>
        <wp:anchor distT="0" distB="0" distL="114300" distR="114300" simplePos="0" relativeHeight="251658752" behindDoc="0" locked="0" layoutInCell="1" allowOverlap="1" wp14:anchorId="59441C00" wp14:editId="38AA41EF">
          <wp:simplePos x="0" y="0"/>
          <wp:positionH relativeFrom="column">
            <wp:posOffset>4744720</wp:posOffset>
          </wp:positionH>
          <wp:positionV relativeFrom="paragraph">
            <wp:posOffset>-159385</wp:posOffset>
          </wp:positionV>
          <wp:extent cx="713740" cy="411480"/>
          <wp:effectExtent l="0" t="0" r="0" b="0"/>
          <wp:wrapSquare wrapText="bothSides"/>
          <wp:docPr id="99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rPr>
      <w:fldChar w:fldCharType="begin"/>
    </w:r>
    <w:r>
      <w:rPr>
        <w:b/>
      </w:rPr>
      <w:instrText>PAGE</w:instrText>
    </w:r>
    <w:r>
      <w:rPr>
        <w:b/>
      </w:rPr>
      <w:fldChar w:fldCharType="separate"/>
    </w:r>
    <w:r w:rsidR="008F4B0A">
      <w:rPr>
        <w:b/>
        <w:noProof/>
      </w:rPr>
      <w:t>37</w:t>
    </w:r>
    <w:r>
      <w:rPr>
        <w:b/>
      </w:rPr>
      <w:fldChar w:fldCharType="end"/>
    </w:r>
    <w:r>
      <w:t xml:space="preserve"> de </w:t>
    </w:r>
    <w:r>
      <w:rPr>
        <w:b/>
      </w:rPr>
      <w:fldChar w:fldCharType="begin"/>
    </w:r>
    <w:r>
      <w:rPr>
        <w:b/>
      </w:rPr>
      <w:instrText>NUMPAGES</w:instrText>
    </w:r>
    <w:r>
      <w:rPr>
        <w:b/>
      </w:rPr>
      <w:fldChar w:fldCharType="separate"/>
    </w:r>
    <w:r w:rsidR="008F4B0A">
      <w:rPr>
        <w:b/>
        <w:noProof/>
      </w:rPr>
      <w:t>59</w:t>
    </w:r>
    <w:r>
      <w:rPr>
        <w:b/>
      </w:rPr>
      <w:fldChar w:fldCharType="end"/>
    </w:r>
    <w:r>
      <w:rPr>
        <w:b/>
        <w:noProof/>
      </w:rPr>
      <w:drawing>
        <wp:anchor distT="0" distB="0" distL="114300" distR="114300" simplePos="0" relativeHeight="251657728" behindDoc="1" locked="0" layoutInCell="1" allowOverlap="1" wp14:anchorId="24F31071" wp14:editId="7463A5AD">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BCC10" w14:textId="77777777" w:rsidR="00F261C8" w:rsidRDefault="00F261C8"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32B80" w14:textId="77777777" w:rsidR="000952AC" w:rsidRDefault="000952AC">
      <w:r>
        <w:separator/>
      </w:r>
    </w:p>
  </w:footnote>
  <w:footnote w:type="continuationSeparator" w:id="0">
    <w:p w14:paraId="40125AB6" w14:textId="77777777" w:rsidR="000952AC" w:rsidRDefault="00095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2EF6" w14:textId="2CBEFD6B" w:rsidR="00F261C8" w:rsidRPr="00797DB4" w:rsidRDefault="00F261C8" w:rsidP="002E03BF">
    <w:pPr>
      <w:pStyle w:val="Cabealho"/>
      <w:spacing w:line="312" w:lineRule="auto"/>
      <w:ind w:left="900" w:right="-316"/>
      <w:jc w:val="center"/>
      <w:rPr>
        <w:b/>
        <w:bCs/>
        <w:iCs/>
        <w:spacing w:val="24"/>
        <w:sz w:val="36"/>
        <w:szCs w:val="36"/>
        <w:u w:val="single"/>
      </w:rPr>
    </w:pPr>
    <w:r>
      <w:rPr>
        <w:noProof/>
        <w:sz w:val="36"/>
        <w:szCs w:val="36"/>
        <w:u w:val="single"/>
      </w:rPr>
      <w:drawing>
        <wp:anchor distT="0" distB="0" distL="114300" distR="114300" simplePos="0" relativeHeight="251655680" behindDoc="1" locked="0" layoutInCell="1" allowOverlap="1" wp14:anchorId="00882B2D" wp14:editId="20F687A8">
          <wp:simplePos x="0" y="0"/>
          <wp:positionH relativeFrom="column">
            <wp:posOffset>5497195</wp:posOffset>
          </wp:positionH>
          <wp:positionV relativeFrom="paragraph">
            <wp:posOffset>-274320</wp:posOffset>
          </wp:positionV>
          <wp:extent cx="913130" cy="457200"/>
          <wp:effectExtent l="0" t="0" r="0" b="0"/>
          <wp:wrapNone/>
          <wp:docPr id="1389"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4A0">
      <w:rPr>
        <w:noProof/>
        <w:sz w:val="36"/>
        <w:szCs w:val="36"/>
        <w:u w:val="single"/>
      </w:rPr>
      <mc:AlternateContent>
        <mc:Choice Requires="wpg">
          <w:drawing>
            <wp:anchor distT="0" distB="0" distL="114300" distR="114300" simplePos="0" relativeHeight="251656704" behindDoc="1" locked="0" layoutInCell="1" allowOverlap="1" wp14:anchorId="02ED00CB" wp14:editId="5D5952A8">
              <wp:simplePos x="0" y="0"/>
              <wp:positionH relativeFrom="column">
                <wp:posOffset>-228600</wp:posOffset>
              </wp:positionH>
              <wp:positionV relativeFrom="paragraph">
                <wp:posOffset>0</wp:posOffset>
              </wp:positionV>
              <wp:extent cx="860425" cy="932815"/>
              <wp:effectExtent l="22860" t="19050" r="2159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5"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 name="Group 503"/>
                      <wpg:cNvGrpSpPr>
                        <a:grpSpLocks noChangeAspect="1"/>
                      </wpg:cNvGrpSpPr>
                      <wpg:grpSpPr bwMode="auto">
                        <a:xfrm>
                          <a:off x="4394" y="1171"/>
                          <a:ext cx="3392" cy="1564"/>
                          <a:chOff x="4394" y="1171"/>
                          <a:chExt cx="3392" cy="1564"/>
                        </a:xfrm>
                      </wpg:grpSpPr>
                      <wps:wsp>
                        <wps:cNvPr id="7"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8"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5"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4"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0"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1"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3"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4"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5"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7"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8"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0" name="Group 582"/>
                      <wpg:cNvGrpSpPr>
                        <a:grpSpLocks noChangeAspect="1"/>
                      </wpg:cNvGrpSpPr>
                      <wpg:grpSpPr bwMode="auto">
                        <a:xfrm>
                          <a:off x="5985" y="3441"/>
                          <a:ext cx="285" cy="376"/>
                          <a:chOff x="5985" y="3441"/>
                          <a:chExt cx="285" cy="376"/>
                        </a:xfrm>
                      </wpg:grpSpPr>
                      <wps:wsp>
                        <wps:cNvPr id="981"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2"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3"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984" name="Group 586"/>
                      <wpg:cNvGrpSpPr>
                        <a:grpSpLocks noChangeAspect="1"/>
                      </wpg:cNvGrpSpPr>
                      <wpg:grpSpPr bwMode="auto">
                        <a:xfrm>
                          <a:off x="5820" y="3652"/>
                          <a:ext cx="630" cy="421"/>
                          <a:chOff x="5820" y="3652"/>
                          <a:chExt cx="630" cy="421"/>
                        </a:xfrm>
                      </wpg:grpSpPr>
                      <wps:wsp>
                        <wps:cNvPr id="985"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86"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87" name="Group 589"/>
                      <wpg:cNvGrpSpPr>
                        <a:grpSpLocks noChangeAspect="1"/>
                      </wpg:cNvGrpSpPr>
                      <wpg:grpSpPr bwMode="auto">
                        <a:xfrm>
                          <a:off x="6000" y="3892"/>
                          <a:ext cx="255" cy="376"/>
                          <a:chOff x="6000" y="3892"/>
                          <a:chExt cx="255" cy="376"/>
                        </a:xfrm>
                      </wpg:grpSpPr>
                      <wps:wsp>
                        <wps:cNvPr id="988"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92"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95"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7" name="Group 597"/>
                      <wpg:cNvGrpSpPr>
                        <a:grpSpLocks noChangeAspect="1"/>
                      </wpg:cNvGrpSpPr>
                      <wpg:grpSpPr bwMode="auto">
                        <a:xfrm>
                          <a:off x="5445" y="3592"/>
                          <a:ext cx="210" cy="526"/>
                          <a:chOff x="5445" y="3592"/>
                          <a:chExt cx="210" cy="526"/>
                        </a:xfrm>
                      </wpg:grpSpPr>
                      <wpg:grpSp>
                        <wpg:cNvPr id="998" name="Group 598"/>
                        <wpg:cNvGrpSpPr>
                          <a:grpSpLocks noChangeAspect="1"/>
                        </wpg:cNvGrpSpPr>
                        <wpg:grpSpPr bwMode="auto">
                          <a:xfrm>
                            <a:off x="5535" y="3877"/>
                            <a:ext cx="45" cy="241"/>
                            <a:chOff x="5535" y="3877"/>
                            <a:chExt cx="45" cy="241"/>
                          </a:xfrm>
                        </wpg:grpSpPr>
                        <wps:wsp>
                          <wps:cNvPr id="999"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0"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601"/>
                        <wpg:cNvGrpSpPr>
                          <a:grpSpLocks noChangeAspect="1"/>
                        </wpg:cNvGrpSpPr>
                        <wpg:grpSpPr bwMode="auto">
                          <a:xfrm>
                            <a:off x="5445" y="3592"/>
                            <a:ext cx="210" cy="375"/>
                            <a:chOff x="5445" y="3592"/>
                            <a:chExt cx="210" cy="375"/>
                          </a:xfrm>
                        </wpg:grpSpPr>
                        <wps:wsp>
                          <wps:cNvPr id="1002"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3"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04"/>
                        <wpg:cNvGrpSpPr>
                          <a:grpSpLocks noChangeAspect="1"/>
                        </wpg:cNvGrpSpPr>
                        <wpg:grpSpPr bwMode="auto">
                          <a:xfrm>
                            <a:off x="5490" y="3727"/>
                            <a:ext cx="45" cy="165"/>
                            <a:chOff x="5490" y="3727"/>
                            <a:chExt cx="45" cy="165"/>
                          </a:xfrm>
                        </wpg:grpSpPr>
                        <wps:wsp>
                          <wps:cNvPr id="1005"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6"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607"/>
                        <wpg:cNvGrpSpPr>
                          <a:grpSpLocks noChangeAspect="1"/>
                        </wpg:cNvGrpSpPr>
                        <wpg:grpSpPr bwMode="auto">
                          <a:xfrm>
                            <a:off x="5535" y="3622"/>
                            <a:ext cx="45" cy="285"/>
                            <a:chOff x="5535" y="3622"/>
                            <a:chExt cx="45" cy="285"/>
                          </a:xfrm>
                        </wpg:grpSpPr>
                        <wps:wsp>
                          <wps:cNvPr id="1008"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09"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610"/>
                        <wpg:cNvGrpSpPr>
                          <a:grpSpLocks noChangeAspect="1"/>
                        </wpg:cNvGrpSpPr>
                        <wpg:grpSpPr bwMode="auto">
                          <a:xfrm>
                            <a:off x="5535" y="3682"/>
                            <a:ext cx="1" cy="30"/>
                            <a:chOff x="5535" y="3682"/>
                            <a:chExt cx="1" cy="30"/>
                          </a:xfrm>
                        </wpg:grpSpPr>
                        <wps:wsp>
                          <wps:cNvPr id="1011"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2"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3" name="Group 613"/>
                        <wpg:cNvGrpSpPr>
                          <a:grpSpLocks noChangeAspect="1"/>
                        </wpg:cNvGrpSpPr>
                        <wpg:grpSpPr bwMode="auto">
                          <a:xfrm>
                            <a:off x="5535" y="3727"/>
                            <a:ext cx="1" cy="30"/>
                            <a:chOff x="5535" y="3727"/>
                            <a:chExt cx="1" cy="30"/>
                          </a:xfrm>
                        </wpg:grpSpPr>
                        <wps:wsp>
                          <wps:cNvPr id="1014"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5"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6" name="Group 616"/>
                        <wpg:cNvGrpSpPr>
                          <a:grpSpLocks noChangeAspect="1"/>
                        </wpg:cNvGrpSpPr>
                        <wpg:grpSpPr bwMode="auto">
                          <a:xfrm>
                            <a:off x="5550" y="3817"/>
                            <a:ext cx="45" cy="1"/>
                            <a:chOff x="5550" y="3817"/>
                            <a:chExt cx="45" cy="1"/>
                          </a:xfrm>
                        </wpg:grpSpPr>
                        <wps:wsp>
                          <wps:cNvPr id="1017"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18"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9" name="Group 619"/>
                        <wpg:cNvGrpSpPr>
                          <a:grpSpLocks noChangeAspect="1"/>
                        </wpg:cNvGrpSpPr>
                        <wpg:grpSpPr bwMode="auto">
                          <a:xfrm>
                            <a:off x="5535" y="3757"/>
                            <a:ext cx="30" cy="1"/>
                            <a:chOff x="5535" y="3757"/>
                            <a:chExt cx="30" cy="1"/>
                          </a:xfrm>
                        </wpg:grpSpPr>
                        <wps:wsp>
                          <wps:cNvPr id="1020"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1"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22"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3"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4"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5"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6"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7"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8"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9"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0"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1"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2"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3"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4"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5"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6"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7"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8"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39"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0"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1"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2"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3"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4"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45"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046"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047" name="Group 647"/>
                      <wpg:cNvGrpSpPr>
                        <a:grpSpLocks noChangeAspect="1"/>
                      </wpg:cNvGrpSpPr>
                      <wpg:grpSpPr bwMode="auto">
                        <a:xfrm>
                          <a:off x="5805" y="4073"/>
                          <a:ext cx="1260" cy="556"/>
                          <a:chOff x="5805" y="4073"/>
                          <a:chExt cx="1260" cy="556"/>
                        </a:xfrm>
                      </wpg:grpSpPr>
                      <wps:wsp>
                        <wps:cNvPr id="1048"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049" name="Group 649"/>
                        <wpg:cNvGrpSpPr>
                          <a:grpSpLocks noChangeAspect="1"/>
                        </wpg:cNvGrpSpPr>
                        <wpg:grpSpPr bwMode="auto">
                          <a:xfrm>
                            <a:off x="6360" y="4088"/>
                            <a:ext cx="76" cy="120"/>
                            <a:chOff x="6360" y="4088"/>
                            <a:chExt cx="76" cy="120"/>
                          </a:xfrm>
                        </wpg:grpSpPr>
                        <wps:wsp>
                          <wps:cNvPr id="1050"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54" name="Group 654"/>
                        <wpg:cNvGrpSpPr>
                          <a:grpSpLocks noChangeAspect="1"/>
                        </wpg:cNvGrpSpPr>
                        <wpg:grpSpPr bwMode="auto">
                          <a:xfrm>
                            <a:off x="5805" y="4073"/>
                            <a:ext cx="660" cy="541"/>
                            <a:chOff x="5805" y="4073"/>
                            <a:chExt cx="660" cy="541"/>
                          </a:xfrm>
                        </wpg:grpSpPr>
                        <wpg:grpSp>
                          <wpg:cNvPr id="1055" name="Group 655"/>
                          <wpg:cNvGrpSpPr>
                            <a:grpSpLocks noChangeAspect="1"/>
                          </wpg:cNvGrpSpPr>
                          <wpg:grpSpPr bwMode="auto">
                            <a:xfrm>
                              <a:off x="5805" y="4073"/>
                              <a:ext cx="300" cy="541"/>
                              <a:chOff x="5805" y="4073"/>
                              <a:chExt cx="300" cy="541"/>
                            </a:xfrm>
                          </wpg:grpSpPr>
                          <wps:wsp>
                            <wps:cNvPr id="1056"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7" name="Group 657"/>
                            <wpg:cNvGrpSpPr>
                              <a:grpSpLocks noChangeAspect="1"/>
                            </wpg:cNvGrpSpPr>
                            <wpg:grpSpPr bwMode="auto">
                              <a:xfrm>
                                <a:off x="5835" y="4088"/>
                                <a:ext cx="76" cy="105"/>
                                <a:chOff x="5835" y="4088"/>
                                <a:chExt cx="76" cy="105"/>
                              </a:xfrm>
                            </wpg:grpSpPr>
                            <wps:wsp>
                              <wps:cNvPr id="1058"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62"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3" name="Group 663"/>
                          <wpg:cNvGrpSpPr>
                            <a:grpSpLocks noChangeAspect="1"/>
                          </wpg:cNvGrpSpPr>
                          <wpg:grpSpPr bwMode="auto">
                            <a:xfrm>
                              <a:off x="6075" y="4403"/>
                              <a:ext cx="105" cy="211"/>
                              <a:chOff x="6075" y="4403"/>
                              <a:chExt cx="105" cy="211"/>
                            </a:xfrm>
                          </wpg:grpSpPr>
                          <wps:wsp>
                            <wps:cNvPr id="1064"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065" name="Group 665"/>
                            <wpg:cNvGrpSpPr>
                              <a:grpSpLocks noChangeAspect="1"/>
                            </wpg:cNvGrpSpPr>
                            <wpg:grpSpPr bwMode="auto">
                              <a:xfrm>
                                <a:off x="6105" y="4479"/>
                                <a:ext cx="45" cy="15"/>
                                <a:chOff x="6105" y="4479"/>
                                <a:chExt cx="45" cy="15"/>
                              </a:xfrm>
                            </wpg:grpSpPr>
                            <wps:wsp>
                              <wps:cNvPr id="1066"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67"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668"/>
                            <wpg:cNvGrpSpPr>
                              <a:grpSpLocks noChangeAspect="1"/>
                            </wpg:cNvGrpSpPr>
                            <wpg:grpSpPr bwMode="auto">
                              <a:xfrm>
                                <a:off x="6105" y="4524"/>
                                <a:ext cx="45" cy="15"/>
                                <a:chOff x="6105" y="4524"/>
                                <a:chExt cx="45" cy="15"/>
                              </a:xfrm>
                            </wpg:grpSpPr>
                            <wps:wsp>
                              <wps:cNvPr id="1069"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70"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78" name="Group 678"/>
                        <wpg:cNvGrpSpPr>
                          <a:grpSpLocks noChangeAspect="1"/>
                        </wpg:cNvGrpSpPr>
                        <wpg:grpSpPr bwMode="auto">
                          <a:xfrm>
                            <a:off x="6600" y="4133"/>
                            <a:ext cx="465" cy="300"/>
                            <a:chOff x="6600" y="4133"/>
                            <a:chExt cx="465" cy="300"/>
                          </a:xfrm>
                        </wpg:grpSpPr>
                        <wps:wsp>
                          <wps:cNvPr id="1079"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080" name="Group 680"/>
                          <wpg:cNvGrpSpPr>
                            <a:grpSpLocks noChangeAspect="1"/>
                          </wpg:cNvGrpSpPr>
                          <wpg:grpSpPr bwMode="auto">
                            <a:xfrm>
                              <a:off x="6915" y="4133"/>
                              <a:ext cx="135" cy="150"/>
                              <a:chOff x="6915" y="4133"/>
                              <a:chExt cx="135" cy="150"/>
                            </a:xfrm>
                          </wpg:grpSpPr>
                          <wps:wsp>
                            <wps:cNvPr id="1081"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2"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683"/>
                          <wpg:cNvGrpSpPr>
                            <a:grpSpLocks noChangeAspect="1"/>
                          </wpg:cNvGrpSpPr>
                          <wpg:grpSpPr bwMode="auto">
                            <a:xfrm>
                              <a:off x="6810" y="4163"/>
                              <a:ext cx="90" cy="225"/>
                              <a:chOff x="6810" y="4163"/>
                              <a:chExt cx="90" cy="225"/>
                            </a:xfrm>
                          </wpg:grpSpPr>
                          <wps:wsp>
                            <wps:cNvPr id="1084"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5"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686"/>
                          <wpg:cNvGrpSpPr>
                            <a:grpSpLocks noChangeAspect="1"/>
                          </wpg:cNvGrpSpPr>
                          <wpg:grpSpPr bwMode="auto">
                            <a:xfrm>
                              <a:off x="6630" y="4253"/>
                              <a:ext cx="150" cy="165"/>
                              <a:chOff x="6630" y="4253"/>
                              <a:chExt cx="150" cy="165"/>
                            </a:xfrm>
                          </wpg:grpSpPr>
                          <wps:wsp>
                            <wps:cNvPr id="1087"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88"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689"/>
                          <wpg:cNvGrpSpPr>
                            <a:grpSpLocks noChangeAspect="1"/>
                          </wpg:cNvGrpSpPr>
                          <wpg:grpSpPr bwMode="auto">
                            <a:xfrm>
                              <a:off x="6735" y="4268"/>
                              <a:ext cx="90" cy="150"/>
                              <a:chOff x="6735" y="4268"/>
                              <a:chExt cx="90" cy="150"/>
                            </a:xfrm>
                          </wpg:grpSpPr>
                          <wps:wsp>
                            <wps:cNvPr id="1090"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1"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2"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3"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694"/>
                          <wpg:cNvGrpSpPr>
                            <a:grpSpLocks noChangeAspect="1"/>
                          </wpg:cNvGrpSpPr>
                          <wpg:grpSpPr bwMode="auto">
                            <a:xfrm>
                              <a:off x="6930" y="4298"/>
                              <a:ext cx="30" cy="30"/>
                              <a:chOff x="6930" y="4298"/>
                              <a:chExt cx="30" cy="30"/>
                            </a:xfrm>
                          </wpg:grpSpPr>
                          <wps:wsp>
                            <wps:cNvPr id="1095"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096"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97"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1099" name="Group 699"/>
                        <wpg:cNvGrpSpPr>
                          <a:grpSpLocks noChangeAspect="1"/>
                        </wpg:cNvGrpSpPr>
                        <wpg:grpSpPr bwMode="auto">
                          <a:xfrm>
                            <a:off x="6585" y="4103"/>
                            <a:ext cx="465" cy="315"/>
                            <a:chOff x="6585" y="4103"/>
                            <a:chExt cx="465" cy="315"/>
                          </a:xfrm>
                        </wpg:grpSpPr>
                        <wpg:grpSp>
                          <wpg:cNvPr id="1100" name="Group 700"/>
                          <wpg:cNvGrpSpPr>
                            <a:grpSpLocks noChangeAspect="1"/>
                          </wpg:cNvGrpSpPr>
                          <wpg:grpSpPr bwMode="auto">
                            <a:xfrm>
                              <a:off x="6585" y="4103"/>
                              <a:ext cx="465" cy="315"/>
                              <a:chOff x="6585" y="4103"/>
                              <a:chExt cx="465" cy="315"/>
                            </a:xfrm>
                          </wpg:grpSpPr>
                          <wps:wsp>
                            <wps:cNvPr id="1101"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2"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703"/>
                          <wpg:cNvGrpSpPr>
                            <a:grpSpLocks noChangeAspect="1"/>
                          </wpg:cNvGrpSpPr>
                          <wpg:grpSpPr bwMode="auto">
                            <a:xfrm>
                              <a:off x="6795" y="4148"/>
                              <a:ext cx="90" cy="210"/>
                              <a:chOff x="6795" y="4148"/>
                              <a:chExt cx="90" cy="210"/>
                            </a:xfrm>
                          </wpg:grpSpPr>
                          <wps:wsp>
                            <wps:cNvPr id="1104"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5"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706"/>
                          <wpg:cNvGrpSpPr>
                            <a:grpSpLocks noChangeAspect="1"/>
                          </wpg:cNvGrpSpPr>
                          <wpg:grpSpPr bwMode="auto">
                            <a:xfrm>
                              <a:off x="6615" y="4223"/>
                              <a:ext cx="150" cy="180"/>
                              <a:chOff x="6615" y="4223"/>
                              <a:chExt cx="150" cy="180"/>
                            </a:xfrm>
                          </wpg:grpSpPr>
                          <wps:wsp>
                            <wps:cNvPr id="1107"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08"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709"/>
                          <wpg:cNvGrpSpPr>
                            <a:grpSpLocks noChangeAspect="1"/>
                          </wpg:cNvGrpSpPr>
                          <wpg:grpSpPr bwMode="auto">
                            <a:xfrm>
                              <a:off x="6900" y="4118"/>
                              <a:ext cx="135" cy="195"/>
                              <a:chOff x="6900" y="4118"/>
                              <a:chExt cx="135" cy="195"/>
                            </a:xfrm>
                          </wpg:grpSpPr>
                          <wps:wsp>
                            <wps:cNvPr id="1110"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1"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712"/>
                          <wpg:cNvGrpSpPr>
                            <a:grpSpLocks noChangeAspect="1"/>
                          </wpg:cNvGrpSpPr>
                          <wpg:grpSpPr bwMode="auto">
                            <a:xfrm>
                              <a:off x="6810" y="4193"/>
                              <a:ext cx="60" cy="15"/>
                              <a:chOff x="6810" y="4193"/>
                              <a:chExt cx="60" cy="15"/>
                            </a:xfrm>
                          </wpg:grpSpPr>
                          <wps:wsp>
                            <wps:cNvPr id="1113"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4"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5"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116" name="Group 716"/>
                          <wpg:cNvGrpSpPr>
                            <a:grpSpLocks noChangeAspect="1"/>
                          </wpg:cNvGrpSpPr>
                          <wpg:grpSpPr bwMode="auto">
                            <a:xfrm>
                              <a:off x="6690" y="4238"/>
                              <a:ext cx="120" cy="165"/>
                              <a:chOff x="6690" y="4238"/>
                              <a:chExt cx="120" cy="165"/>
                            </a:xfrm>
                          </wpg:grpSpPr>
                          <wps:wsp>
                            <wps:cNvPr id="1117"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18"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719"/>
                          <wpg:cNvGrpSpPr>
                            <a:grpSpLocks noChangeAspect="1"/>
                          </wpg:cNvGrpSpPr>
                          <wpg:grpSpPr bwMode="auto">
                            <a:xfrm>
                              <a:off x="6750" y="4178"/>
                              <a:ext cx="30" cy="15"/>
                              <a:chOff x="6750" y="4178"/>
                              <a:chExt cx="30" cy="15"/>
                            </a:xfrm>
                          </wpg:grpSpPr>
                          <wps:wsp>
                            <wps:cNvPr id="1120"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121"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722"/>
                          <wpg:cNvGrpSpPr>
                            <a:grpSpLocks noChangeAspect="1"/>
                          </wpg:cNvGrpSpPr>
                          <wpg:grpSpPr bwMode="auto">
                            <a:xfrm>
                              <a:off x="6735" y="4223"/>
                              <a:ext cx="1" cy="1"/>
                              <a:chOff x="6735" y="4223"/>
                              <a:chExt cx="1" cy="1"/>
                            </a:xfrm>
                          </wpg:grpSpPr>
                          <wps:wsp>
                            <wps:cNvPr id="1123"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1124"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25"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1126" name="Group 726"/>
                      <wpg:cNvGrpSpPr>
                        <a:grpSpLocks noChangeAspect="1"/>
                      </wpg:cNvGrpSpPr>
                      <wpg:grpSpPr bwMode="auto">
                        <a:xfrm>
                          <a:off x="4604" y="2870"/>
                          <a:ext cx="3032" cy="737"/>
                          <a:chOff x="4604" y="2870"/>
                          <a:chExt cx="3032" cy="737"/>
                        </a:xfrm>
                      </wpg:grpSpPr>
                      <wps:wsp>
                        <wps:cNvPr id="1127"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1128" name="Group 728"/>
                        <wpg:cNvGrpSpPr>
                          <a:grpSpLocks noChangeAspect="1"/>
                        </wpg:cNvGrpSpPr>
                        <wpg:grpSpPr bwMode="auto">
                          <a:xfrm>
                            <a:off x="4739" y="3020"/>
                            <a:ext cx="1111" cy="587"/>
                            <a:chOff x="4739" y="3020"/>
                            <a:chExt cx="1111" cy="587"/>
                          </a:xfrm>
                        </wpg:grpSpPr>
                        <wps:wsp>
                          <wps:cNvPr id="1129"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1130"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2"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3"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4"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35"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6" name="Group 736"/>
                        <wpg:cNvGrpSpPr>
                          <a:grpSpLocks noChangeAspect="1"/>
                        </wpg:cNvGrpSpPr>
                        <wpg:grpSpPr bwMode="auto">
                          <a:xfrm>
                            <a:off x="4799" y="3171"/>
                            <a:ext cx="226" cy="315"/>
                            <a:chOff x="4799" y="3171"/>
                            <a:chExt cx="226" cy="315"/>
                          </a:xfrm>
                        </wpg:grpSpPr>
                        <wps:wsp>
                          <wps:cNvPr id="1137"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1138" name="Group 738"/>
                          <wpg:cNvGrpSpPr>
                            <a:grpSpLocks noChangeAspect="1"/>
                          </wpg:cNvGrpSpPr>
                          <wpg:grpSpPr bwMode="auto">
                            <a:xfrm>
                              <a:off x="4875" y="3261"/>
                              <a:ext cx="60" cy="225"/>
                              <a:chOff x="4875" y="3261"/>
                              <a:chExt cx="60" cy="225"/>
                            </a:xfrm>
                          </wpg:grpSpPr>
                          <wps:wsp>
                            <wps:cNvPr id="1139"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140"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1142"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159"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60" name="Group 760"/>
                      <wpg:cNvGrpSpPr>
                        <a:grpSpLocks noChangeAspect="1"/>
                      </wpg:cNvGrpSpPr>
                      <wpg:grpSpPr bwMode="auto">
                        <a:xfrm>
                          <a:off x="5130" y="4689"/>
                          <a:ext cx="1995" cy="917"/>
                          <a:chOff x="5130" y="4689"/>
                          <a:chExt cx="1995" cy="917"/>
                        </a:xfrm>
                      </wpg:grpSpPr>
                      <wpg:grpSp>
                        <wpg:cNvPr id="1161" name="Group 761"/>
                        <wpg:cNvGrpSpPr>
                          <a:grpSpLocks noChangeAspect="1"/>
                        </wpg:cNvGrpSpPr>
                        <wpg:grpSpPr bwMode="auto">
                          <a:xfrm>
                            <a:off x="5130" y="4689"/>
                            <a:ext cx="1995" cy="917"/>
                            <a:chOff x="5130" y="4689"/>
                            <a:chExt cx="1995" cy="917"/>
                          </a:xfrm>
                        </wpg:grpSpPr>
                        <wps:wsp>
                          <wps:cNvPr id="1162"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3"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164"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165" name="Group 765"/>
                        <wpg:cNvGrpSpPr>
                          <a:grpSpLocks noChangeAspect="1"/>
                        </wpg:cNvGrpSpPr>
                        <wpg:grpSpPr bwMode="auto">
                          <a:xfrm>
                            <a:off x="5505" y="4719"/>
                            <a:ext cx="1290" cy="316"/>
                            <a:chOff x="5505" y="4719"/>
                            <a:chExt cx="1290" cy="316"/>
                          </a:xfrm>
                        </wpg:grpSpPr>
                        <wpg:grpSp>
                          <wpg:cNvPr id="1166" name="Group 766"/>
                          <wpg:cNvGrpSpPr>
                            <a:grpSpLocks noChangeAspect="1"/>
                          </wpg:cNvGrpSpPr>
                          <wpg:grpSpPr bwMode="auto">
                            <a:xfrm>
                              <a:off x="5505" y="4899"/>
                              <a:ext cx="165" cy="136"/>
                              <a:chOff x="5505" y="4899"/>
                              <a:chExt cx="165" cy="136"/>
                            </a:xfrm>
                          </wpg:grpSpPr>
                          <wps:wsp>
                            <wps:cNvPr id="1167"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68"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69" name="Group 769"/>
                          <wpg:cNvGrpSpPr>
                            <a:grpSpLocks noChangeAspect="1"/>
                          </wpg:cNvGrpSpPr>
                          <wpg:grpSpPr bwMode="auto">
                            <a:xfrm>
                              <a:off x="5685" y="4824"/>
                              <a:ext cx="165" cy="121"/>
                              <a:chOff x="5685" y="4824"/>
                              <a:chExt cx="165" cy="121"/>
                            </a:xfrm>
                          </wpg:grpSpPr>
                          <wps:wsp>
                            <wps:cNvPr id="1170"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1"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2" name="Group 772"/>
                          <wpg:cNvGrpSpPr>
                            <a:grpSpLocks noChangeAspect="1"/>
                          </wpg:cNvGrpSpPr>
                          <wpg:grpSpPr bwMode="auto">
                            <a:xfrm>
                              <a:off x="5880" y="4719"/>
                              <a:ext cx="345" cy="105"/>
                              <a:chOff x="5880" y="4719"/>
                              <a:chExt cx="345" cy="105"/>
                            </a:xfrm>
                          </wpg:grpSpPr>
                          <wps:wsp>
                            <wps:cNvPr id="1173"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4"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5"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6"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77"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78" name="Group 778"/>
                          <wpg:cNvGrpSpPr>
                            <a:grpSpLocks noChangeAspect="1"/>
                          </wpg:cNvGrpSpPr>
                          <wpg:grpSpPr bwMode="auto">
                            <a:xfrm>
                              <a:off x="6300" y="4734"/>
                              <a:ext cx="150" cy="120"/>
                              <a:chOff x="6300" y="4734"/>
                              <a:chExt cx="150" cy="120"/>
                            </a:xfrm>
                          </wpg:grpSpPr>
                          <wps:wsp>
                            <wps:cNvPr id="1179"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0"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1181" name="Group 781"/>
                          <wpg:cNvGrpSpPr>
                            <a:grpSpLocks noChangeAspect="1"/>
                          </wpg:cNvGrpSpPr>
                          <wpg:grpSpPr bwMode="auto">
                            <a:xfrm>
                              <a:off x="6480" y="4839"/>
                              <a:ext cx="315" cy="196"/>
                              <a:chOff x="6480" y="4839"/>
                              <a:chExt cx="315" cy="196"/>
                            </a:xfrm>
                          </wpg:grpSpPr>
                          <wps:wsp>
                            <wps:cNvPr id="1182"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3"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4"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1185"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1186" name="Group 786"/>
                        <wpg:cNvGrpSpPr>
                          <a:grpSpLocks noChangeAspect="1"/>
                        </wpg:cNvGrpSpPr>
                        <wpg:grpSpPr bwMode="auto">
                          <a:xfrm>
                            <a:off x="5610" y="5065"/>
                            <a:ext cx="1035" cy="180"/>
                            <a:chOff x="5610" y="5065"/>
                            <a:chExt cx="1035" cy="180"/>
                          </a:xfrm>
                        </wpg:grpSpPr>
                        <wps:wsp>
                          <wps:cNvPr id="1187"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8"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89"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0"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1"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2"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3"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4"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5"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6"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7"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8"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1199"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1200" name="Group 800"/>
                      <wpg:cNvGrpSpPr>
                        <a:grpSpLocks noChangeAspect="1"/>
                      </wpg:cNvGrpSpPr>
                      <wpg:grpSpPr bwMode="auto">
                        <a:xfrm>
                          <a:off x="3569" y="3937"/>
                          <a:ext cx="5087" cy="2917"/>
                          <a:chOff x="3569" y="3937"/>
                          <a:chExt cx="5087" cy="2917"/>
                        </a:xfrm>
                      </wpg:grpSpPr>
                      <wps:wsp>
                        <wps:cNvPr id="1201"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2"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203"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1204" name="Group 804"/>
                      <wpg:cNvGrpSpPr>
                        <a:grpSpLocks noChangeAspect="1"/>
                      </wpg:cNvGrpSpPr>
                      <wpg:grpSpPr bwMode="auto">
                        <a:xfrm>
                          <a:off x="4004" y="4433"/>
                          <a:ext cx="4187" cy="2180"/>
                          <a:chOff x="4004" y="4433"/>
                          <a:chExt cx="4187" cy="2180"/>
                        </a:xfrm>
                      </wpg:grpSpPr>
                      <wpg:grpSp>
                        <wpg:cNvPr id="1205" name="Group 805"/>
                        <wpg:cNvGrpSpPr>
                          <a:grpSpLocks noChangeAspect="1"/>
                        </wpg:cNvGrpSpPr>
                        <wpg:grpSpPr bwMode="auto">
                          <a:xfrm>
                            <a:off x="4004" y="4433"/>
                            <a:ext cx="240" cy="451"/>
                            <a:chOff x="4004" y="4433"/>
                            <a:chExt cx="240" cy="451"/>
                          </a:xfrm>
                        </wpg:grpSpPr>
                        <wps:wsp>
                          <wps:cNvPr id="1206"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07"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08"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209"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10"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11" name="Group 811"/>
                        <wpg:cNvGrpSpPr>
                          <a:grpSpLocks noChangeAspect="1"/>
                        </wpg:cNvGrpSpPr>
                        <wpg:grpSpPr bwMode="auto">
                          <a:xfrm>
                            <a:off x="4244" y="4884"/>
                            <a:ext cx="270" cy="436"/>
                            <a:chOff x="4244" y="4884"/>
                            <a:chExt cx="270" cy="436"/>
                          </a:xfrm>
                        </wpg:grpSpPr>
                        <wps:wsp>
                          <wps:cNvPr id="1212"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13"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1214"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15"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16"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7"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18"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219"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0"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221"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1222"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23"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24"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5"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26"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1227"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8"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1229"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1230"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1"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1232"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1233"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234"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1235"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36" name="Group 836"/>
                        <wpg:cNvGrpSpPr>
                          <a:grpSpLocks noChangeAspect="1"/>
                        </wpg:cNvGrpSpPr>
                        <wpg:grpSpPr bwMode="auto">
                          <a:xfrm>
                            <a:off x="4439" y="5335"/>
                            <a:ext cx="270" cy="451"/>
                            <a:chOff x="4439" y="5335"/>
                            <a:chExt cx="270" cy="451"/>
                          </a:xfrm>
                        </wpg:grpSpPr>
                        <wps:wsp>
                          <wps:cNvPr id="1237"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38"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39"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40"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41"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42"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43"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44"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5"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46"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47"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48"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49"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50"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51"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2"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53"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54"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55"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56" name="Group 856"/>
                        <wpg:cNvGrpSpPr>
                          <a:grpSpLocks noChangeAspect="1"/>
                        </wpg:cNvGrpSpPr>
                        <wpg:grpSpPr bwMode="auto">
                          <a:xfrm>
                            <a:off x="4679" y="5786"/>
                            <a:ext cx="286" cy="451"/>
                            <a:chOff x="4679" y="5786"/>
                            <a:chExt cx="286" cy="451"/>
                          </a:xfrm>
                        </wpg:grpSpPr>
                        <wps:wsp>
                          <wps:cNvPr id="1257"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58"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59"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0"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61"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2"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3"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264"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5"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266"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67"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268"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69"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270"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271"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2"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3"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274"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1275"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1276"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77" name="Group 877"/>
                        <wpg:cNvGrpSpPr>
                          <a:grpSpLocks noChangeAspect="1"/>
                        </wpg:cNvGrpSpPr>
                        <wpg:grpSpPr bwMode="auto">
                          <a:xfrm>
                            <a:off x="7546" y="5335"/>
                            <a:ext cx="270" cy="451"/>
                            <a:chOff x="7546" y="5335"/>
                            <a:chExt cx="270" cy="451"/>
                          </a:xfrm>
                        </wpg:grpSpPr>
                        <wps:wsp>
                          <wps:cNvPr id="1278"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79"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280"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281"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282"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283"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84"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285"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6"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287"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88"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289"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0"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291"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292"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293"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294"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295"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296"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297" name="Group 897"/>
                        <wpg:cNvGrpSpPr>
                          <a:grpSpLocks noChangeAspect="1"/>
                        </wpg:cNvGrpSpPr>
                        <wpg:grpSpPr bwMode="auto">
                          <a:xfrm>
                            <a:off x="7726" y="4884"/>
                            <a:ext cx="270" cy="451"/>
                            <a:chOff x="7726" y="4884"/>
                            <a:chExt cx="270" cy="451"/>
                          </a:xfrm>
                        </wpg:grpSpPr>
                        <wps:wsp>
                          <wps:cNvPr id="1298"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1299"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00"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1301"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1302"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03"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04"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05"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6"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07"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08"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09"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0"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11"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1312"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1313"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1314"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15"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1316"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17" name="Group 917"/>
                        <wpg:cNvGrpSpPr>
                          <a:grpSpLocks noChangeAspect="1"/>
                        </wpg:cNvGrpSpPr>
                        <wpg:grpSpPr bwMode="auto">
                          <a:xfrm>
                            <a:off x="7275" y="5771"/>
                            <a:ext cx="226" cy="451"/>
                            <a:chOff x="7275" y="5771"/>
                            <a:chExt cx="226" cy="451"/>
                          </a:xfrm>
                        </wpg:grpSpPr>
                        <wps:wsp>
                          <wps:cNvPr id="1318"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1319"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20"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1321"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22"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23" name="Group 923"/>
                        <wpg:cNvGrpSpPr>
                          <a:grpSpLocks noChangeAspect="1"/>
                        </wpg:cNvGrpSpPr>
                        <wpg:grpSpPr bwMode="auto">
                          <a:xfrm>
                            <a:off x="7921" y="4448"/>
                            <a:ext cx="270" cy="436"/>
                            <a:chOff x="7921" y="4448"/>
                            <a:chExt cx="270" cy="436"/>
                          </a:xfrm>
                        </wpg:grpSpPr>
                        <wps:wsp>
                          <wps:cNvPr id="1324"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1325"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26"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7"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1328"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29"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0"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1331"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2"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1333"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1334"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1335"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36"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1337"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1338"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39"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0"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1341"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1342"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1343"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1345" name="Group 944"/>
                        <wpg:cNvGrpSpPr>
                          <a:grpSpLocks noChangeAspect="1"/>
                        </wpg:cNvGrpSpPr>
                        <wpg:grpSpPr bwMode="auto">
                          <a:xfrm>
                            <a:off x="5205" y="6087"/>
                            <a:ext cx="1800" cy="526"/>
                            <a:chOff x="5205" y="6087"/>
                            <a:chExt cx="1800" cy="526"/>
                          </a:xfrm>
                        </wpg:grpSpPr>
                        <wps:wsp>
                          <wps:cNvPr id="1346"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7"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48"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1349"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0"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1351"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1352"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3"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4"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55"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56"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1357"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58"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59"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0"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1361"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2"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1363"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1364"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65"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6"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1367"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68"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69"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1370"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1"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72"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1373"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1374"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1375"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1376"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77"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1378"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79"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1380"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1381"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2"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1383"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1384"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5"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386"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1387"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1388"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1881"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DE9C9" id="Group 499" o:spid="_x0000_s1026" style="position:absolute;margin-left:-18pt;margin-top:0;width:67.75pt;height:73.45pt;z-index:-251659776"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Pw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DGfwe+YRAC5+gEAAP//AwBQSwECLQAUAAYACAAAACEA2+H2y+4AAACFAQAAEwAAAAAAAAAA&#10;AAAAAAAAAAAAW0NvbnRlbnRfVHlwZXNdLnhtbFBLAQItABQABgAIAAAAIQBa9CxbvwAAABUBAAAL&#10;AAAAAAAAAAAAAAAAAB8BAABfcmVscy8ucmVsc1BLAQItABQABgAIAAAAIQDNkqPwxQAAANwAAAAP&#10;AAAAAAAAAAAAAAAAAAcCAABkcnMvZG93bnJldi54bWxQSwUGAAAAAAMAAwC3AAAA+QI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T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77Mx/J1JR0Au7gAAAP//AwBQSwECLQAUAAYACAAAACEA2+H2y+4AAACFAQAAEwAAAAAAAAAA&#10;AAAAAAAAAAAAW0NvbnRlbnRfVHlwZXNdLnhtbFBLAQItABQABgAIAAAAIQBa9CxbvwAAABUBAAAL&#10;AAAAAAAAAAAAAAAAAB8BAABfcmVscy8ucmVsc1BLAQItABQABgAIAAAAIQAGRyTWxQAAANwAAAAP&#10;AAAAAAAAAAAAAAAAAAcCAABkcnMvZG93bnJldi54bWxQSwUGAAAAAAMAAwC3AAAA+QI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ZI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Gz+BL/fpBHk6g4AAP//AwBQSwECLQAUAAYACAAAACEA2+H2y+4AAACFAQAAEwAAAAAAAAAA&#10;AAAAAAAAAAAAW0NvbnRlbnRfVHlwZXNdLnhtbFBLAQItABQABgAIAAAAIQBa9CxbvwAAABUBAAAL&#10;AAAAAAAAAAAAAAAAAB8BAABfcmVscy8ucmVsc1BLAQItABQABgAIAAAAIQBoJ9ZIxQAAAN0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ktl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PYyh79v0ghy9QsAAP//AwBQSwECLQAUAAYACAAAACEA2+H2y+4AAACFAQAAEwAAAAAAAAAA&#10;AAAAAAAAAAAAW0NvbnRlbnRfVHlwZXNdLnhtbFBLAQItABQABgAIAAAAIQBa9CxbvwAAABUBAAAL&#10;AAAAAAAAAAAAAAAAAB8BAABfcmVscy8ucmVsc1BLAQItABQABgAIAAAAIQD1JktlxQAAAN0AAAAP&#10;AAAAAAAAAAAAAAAAAAcCAABkcnMvZG93bnJldi54bWxQSwUGAAAAAAMAAwC3AAAA+QI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NQxQAAAN0AAAAPAAAAZHJzL2Rvd25yZXYueG1sRE9La8JA&#10;EL4X/A/LCN7qxi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BylhNQxQAAAN0AAAAP&#10;AAAAAAAAAAAAAAAAAAcCAABkcnMvZG93bnJldi54bWxQSwUGAAAAAAMAAwC3AAAA+QI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42465B3A"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 ESTADO DE SÃO PAULO –</w:t>
    </w:r>
  </w:p>
  <w:p w14:paraId="202691F8" w14:textId="77777777" w:rsidR="00F261C8" w:rsidRPr="00797DB4" w:rsidRDefault="00F261C8" w:rsidP="002E03BF">
    <w:pPr>
      <w:pStyle w:val="Cabealho"/>
      <w:spacing w:line="312" w:lineRule="auto"/>
      <w:ind w:left="1134"/>
      <w:jc w:val="center"/>
      <w:rPr>
        <w:spacing w:val="24"/>
        <w:sz w:val="18"/>
        <w:szCs w:val="18"/>
      </w:rPr>
    </w:pPr>
    <w:r w:rsidRPr="00797DB4">
      <w:rPr>
        <w:spacing w:val="24"/>
        <w:sz w:val="18"/>
        <w:szCs w:val="18"/>
      </w:rPr>
      <w:t>CNPJ (MF) 46.634.127/0001-63</w:t>
    </w:r>
  </w:p>
  <w:p w14:paraId="02BA9F07" w14:textId="77777777" w:rsidR="00F261C8" w:rsidRPr="00F05B78" w:rsidRDefault="00F261C8" w:rsidP="002E03BF">
    <w:pPr>
      <w:pStyle w:val="Cabealho"/>
      <w:spacing w:line="312" w:lineRule="auto"/>
      <w:ind w:left="1134"/>
      <w:jc w:val="center"/>
      <w:rPr>
        <w:spacing w:val="24"/>
        <w:sz w:val="18"/>
        <w:szCs w:val="18"/>
      </w:rPr>
    </w:pPr>
    <w:r w:rsidRPr="00F05B78">
      <w:rPr>
        <w:spacing w:val="24"/>
        <w:sz w:val="18"/>
        <w:szCs w:val="18"/>
      </w:rPr>
      <w:t>Rua Nove de Julho, 304 – Centro – CEP. 18690-000</w:t>
    </w:r>
  </w:p>
  <w:p w14:paraId="4C739168" w14:textId="77777777" w:rsidR="00F261C8" w:rsidRPr="00F05B78" w:rsidRDefault="00F261C8"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2" w:history="1">
      <w:r w:rsidRPr="00F72B94">
        <w:rPr>
          <w:rStyle w:val="Hyperlink"/>
          <w:spacing w:val="24"/>
          <w:sz w:val="18"/>
          <w:szCs w:val="18"/>
        </w:rPr>
        <w:t>licitacao@itatinga.sp.gov.br</w:t>
      </w:r>
    </w:hyperlink>
    <w:r>
      <w:rPr>
        <w:spacing w:val="24"/>
        <w:sz w:val="18"/>
        <w:szCs w:val="18"/>
      </w:rPr>
      <w:t xml:space="preserve"> </w:t>
    </w:r>
  </w:p>
  <w:p w14:paraId="089E0FAA" w14:textId="77777777" w:rsidR="00F261C8" w:rsidRDefault="00F261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D744B"/>
    <w:multiLevelType w:val="multilevel"/>
    <w:tmpl w:val="7E9C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69"/>
    <w:multiLevelType w:val="multilevel"/>
    <w:tmpl w:val="B992CE64"/>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4" w15:restartNumberingAfterBreak="0">
    <w:nsid w:val="16921A94"/>
    <w:multiLevelType w:val="hybridMultilevel"/>
    <w:tmpl w:val="98A698FA"/>
    <w:lvl w:ilvl="0" w:tplc="29EA4D84">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4C6AAF6">
      <w:numFmt w:val="bullet"/>
      <w:lvlText w:val="•"/>
      <w:lvlJc w:val="left"/>
      <w:pPr>
        <w:ind w:left="1610" w:hanging="360"/>
      </w:pPr>
      <w:rPr>
        <w:rFonts w:hint="default"/>
        <w:lang w:val="pt-PT" w:eastAsia="en-US" w:bidi="ar-SA"/>
      </w:rPr>
    </w:lvl>
    <w:lvl w:ilvl="2" w:tplc="40AA4F58">
      <w:numFmt w:val="bullet"/>
      <w:lvlText w:val="•"/>
      <w:lvlJc w:val="left"/>
      <w:pPr>
        <w:ind w:left="2401" w:hanging="360"/>
      </w:pPr>
      <w:rPr>
        <w:rFonts w:hint="default"/>
        <w:lang w:val="pt-PT" w:eastAsia="en-US" w:bidi="ar-SA"/>
      </w:rPr>
    </w:lvl>
    <w:lvl w:ilvl="3" w:tplc="75C0AFBA">
      <w:numFmt w:val="bullet"/>
      <w:lvlText w:val="•"/>
      <w:lvlJc w:val="left"/>
      <w:pPr>
        <w:ind w:left="3191" w:hanging="360"/>
      </w:pPr>
      <w:rPr>
        <w:rFonts w:hint="default"/>
        <w:lang w:val="pt-PT" w:eastAsia="en-US" w:bidi="ar-SA"/>
      </w:rPr>
    </w:lvl>
    <w:lvl w:ilvl="4" w:tplc="EAB6ED1E">
      <w:numFmt w:val="bullet"/>
      <w:lvlText w:val="•"/>
      <w:lvlJc w:val="left"/>
      <w:pPr>
        <w:ind w:left="3982" w:hanging="360"/>
      </w:pPr>
      <w:rPr>
        <w:rFonts w:hint="default"/>
        <w:lang w:val="pt-PT" w:eastAsia="en-US" w:bidi="ar-SA"/>
      </w:rPr>
    </w:lvl>
    <w:lvl w:ilvl="5" w:tplc="601EC0EC">
      <w:numFmt w:val="bullet"/>
      <w:lvlText w:val="•"/>
      <w:lvlJc w:val="left"/>
      <w:pPr>
        <w:ind w:left="4773" w:hanging="360"/>
      </w:pPr>
      <w:rPr>
        <w:rFonts w:hint="default"/>
        <w:lang w:val="pt-PT" w:eastAsia="en-US" w:bidi="ar-SA"/>
      </w:rPr>
    </w:lvl>
    <w:lvl w:ilvl="6" w:tplc="CD664B34">
      <w:numFmt w:val="bullet"/>
      <w:lvlText w:val="•"/>
      <w:lvlJc w:val="left"/>
      <w:pPr>
        <w:ind w:left="5563" w:hanging="360"/>
      </w:pPr>
      <w:rPr>
        <w:rFonts w:hint="default"/>
        <w:lang w:val="pt-PT" w:eastAsia="en-US" w:bidi="ar-SA"/>
      </w:rPr>
    </w:lvl>
    <w:lvl w:ilvl="7" w:tplc="7084E310">
      <w:numFmt w:val="bullet"/>
      <w:lvlText w:val="•"/>
      <w:lvlJc w:val="left"/>
      <w:pPr>
        <w:ind w:left="6354" w:hanging="360"/>
      </w:pPr>
      <w:rPr>
        <w:rFonts w:hint="default"/>
        <w:lang w:val="pt-PT" w:eastAsia="en-US" w:bidi="ar-SA"/>
      </w:rPr>
    </w:lvl>
    <w:lvl w:ilvl="8" w:tplc="7D6E4834">
      <w:numFmt w:val="bullet"/>
      <w:lvlText w:val="•"/>
      <w:lvlJc w:val="left"/>
      <w:pPr>
        <w:ind w:left="7145" w:hanging="360"/>
      </w:pPr>
      <w:rPr>
        <w:rFonts w:hint="default"/>
        <w:lang w:val="pt-PT" w:eastAsia="en-US" w:bidi="ar-SA"/>
      </w:rPr>
    </w:lvl>
  </w:abstractNum>
  <w:abstractNum w:abstractNumId="5" w15:restartNumberingAfterBreak="0">
    <w:nsid w:val="16AF719D"/>
    <w:multiLevelType w:val="hybridMultilevel"/>
    <w:tmpl w:val="E6EEB8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D4C2F"/>
    <w:multiLevelType w:val="multilevel"/>
    <w:tmpl w:val="D3FA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D55EB"/>
    <w:multiLevelType w:val="multilevel"/>
    <w:tmpl w:val="C78C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03B25"/>
    <w:multiLevelType w:val="hybridMultilevel"/>
    <w:tmpl w:val="66B81B66"/>
    <w:lvl w:ilvl="0" w:tplc="7D2A1170">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5F2EE318">
      <w:numFmt w:val="bullet"/>
      <w:lvlText w:val="•"/>
      <w:lvlJc w:val="left"/>
      <w:pPr>
        <w:ind w:left="1610" w:hanging="360"/>
      </w:pPr>
      <w:rPr>
        <w:rFonts w:hint="default"/>
        <w:lang w:val="pt-PT" w:eastAsia="en-US" w:bidi="ar-SA"/>
      </w:rPr>
    </w:lvl>
    <w:lvl w:ilvl="2" w:tplc="B59838D4">
      <w:numFmt w:val="bullet"/>
      <w:lvlText w:val="•"/>
      <w:lvlJc w:val="left"/>
      <w:pPr>
        <w:ind w:left="2401" w:hanging="360"/>
      </w:pPr>
      <w:rPr>
        <w:rFonts w:hint="default"/>
        <w:lang w:val="pt-PT" w:eastAsia="en-US" w:bidi="ar-SA"/>
      </w:rPr>
    </w:lvl>
    <w:lvl w:ilvl="3" w:tplc="8FE4AD28">
      <w:numFmt w:val="bullet"/>
      <w:lvlText w:val="•"/>
      <w:lvlJc w:val="left"/>
      <w:pPr>
        <w:ind w:left="3191" w:hanging="360"/>
      </w:pPr>
      <w:rPr>
        <w:rFonts w:hint="default"/>
        <w:lang w:val="pt-PT" w:eastAsia="en-US" w:bidi="ar-SA"/>
      </w:rPr>
    </w:lvl>
    <w:lvl w:ilvl="4" w:tplc="5784B48A">
      <w:numFmt w:val="bullet"/>
      <w:lvlText w:val="•"/>
      <w:lvlJc w:val="left"/>
      <w:pPr>
        <w:ind w:left="3982" w:hanging="360"/>
      </w:pPr>
      <w:rPr>
        <w:rFonts w:hint="default"/>
        <w:lang w:val="pt-PT" w:eastAsia="en-US" w:bidi="ar-SA"/>
      </w:rPr>
    </w:lvl>
    <w:lvl w:ilvl="5" w:tplc="8BE2CFC4">
      <w:numFmt w:val="bullet"/>
      <w:lvlText w:val="•"/>
      <w:lvlJc w:val="left"/>
      <w:pPr>
        <w:ind w:left="4773" w:hanging="360"/>
      </w:pPr>
      <w:rPr>
        <w:rFonts w:hint="default"/>
        <w:lang w:val="pt-PT" w:eastAsia="en-US" w:bidi="ar-SA"/>
      </w:rPr>
    </w:lvl>
    <w:lvl w:ilvl="6" w:tplc="26D081D6">
      <w:numFmt w:val="bullet"/>
      <w:lvlText w:val="•"/>
      <w:lvlJc w:val="left"/>
      <w:pPr>
        <w:ind w:left="5563" w:hanging="360"/>
      </w:pPr>
      <w:rPr>
        <w:rFonts w:hint="default"/>
        <w:lang w:val="pt-PT" w:eastAsia="en-US" w:bidi="ar-SA"/>
      </w:rPr>
    </w:lvl>
    <w:lvl w:ilvl="7" w:tplc="4D0AF6D4">
      <w:numFmt w:val="bullet"/>
      <w:lvlText w:val="•"/>
      <w:lvlJc w:val="left"/>
      <w:pPr>
        <w:ind w:left="6354" w:hanging="360"/>
      </w:pPr>
      <w:rPr>
        <w:rFonts w:hint="default"/>
        <w:lang w:val="pt-PT" w:eastAsia="en-US" w:bidi="ar-SA"/>
      </w:rPr>
    </w:lvl>
    <w:lvl w:ilvl="8" w:tplc="D566465C">
      <w:numFmt w:val="bullet"/>
      <w:lvlText w:val="•"/>
      <w:lvlJc w:val="left"/>
      <w:pPr>
        <w:ind w:left="7145" w:hanging="360"/>
      </w:pPr>
      <w:rPr>
        <w:rFonts w:hint="default"/>
        <w:lang w:val="pt-PT" w:eastAsia="en-US" w:bidi="ar-SA"/>
      </w:rPr>
    </w:lvl>
  </w:abstractNum>
  <w:abstractNum w:abstractNumId="11" w15:restartNumberingAfterBreak="0">
    <w:nsid w:val="40495F50"/>
    <w:multiLevelType w:val="multilevel"/>
    <w:tmpl w:val="9D10DDF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3048F"/>
    <w:multiLevelType w:val="multilevel"/>
    <w:tmpl w:val="25A47DFA"/>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43C05779"/>
    <w:multiLevelType w:val="hybridMultilevel"/>
    <w:tmpl w:val="6B12F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6394F"/>
    <w:multiLevelType w:val="multilevel"/>
    <w:tmpl w:val="774C336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032C6"/>
    <w:multiLevelType w:val="hybridMultilevel"/>
    <w:tmpl w:val="1D7ECF8E"/>
    <w:lvl w:ilvl="0" w:tplc="05561B2E">
      <w:start w:val="22"/>
      <w:numFmt w:val="lowerLetter"/>
      <w:lvlText w:val="%1."/>
      <w:lvlJc w:val="left"/>
      <w:pPr>
        <w:tabs>
          <w:tab w:val="num" w:pos="720"/>
        </w:tabs>
        <w:ind w:left="720" w:hanging="360"/>
      </w:pPr>
    </w:lvl>
    <w:lvl w:ilvl="1" w:tplc="21D09104" w:tentative="1">
      <w:start w:val="1"/>
      <w:numFmt w:val="decimal"/>
      <w:lvlText w:val="%2."/>
      <w:lvlJc w:val="left"/>
      <w:pPr>
        <w:tabs>
          <w:tab w:val="num" w:pos="1440"/>
        </w:tabs>
        <w:ind w:left="1440" w:hanging="360"/>
      </w:pPr>
    </w:lvl>
    <w:lvl w:ilvl="2" w:tplc="B6E622C4" w:tentative="1">
      <w:start w:val="1"/>
      <w:numFmt w:val="decimal"/>
      <w:lvlText w:val="%3."/>
      <w:lvlJc w:val="left"/>
      <w:pPr>
        <w:tabs>
          <w:tab w:val="num" w:pos="2160"/>
        </w:tabs>
        <w:ind w:left="2160" w:hanging="360"/>
      </w:pPr>
    </w:lvl>
    <w:lvl w:ilvl="3" w:tplc="35E62C2E" w:tentative="1">
      <w:start w:val="1"/>
      <w:numFmt w:val="decimal"/>
      <w:lvlText w:val="%4."/>
      <w:lvlJc w:val="left"/>
      <w:pPr>
        <w:tabs>
          <w:tab w:val="num" w:pos="2880"/>
        </w:tabs>
        <w:ind w:left="2880" w:hanging="360"/>
      </w:pPr>
    </w:lvl>
    <w:lvl w:ilvl="4" w:tplc="5AB68DE6" w:tentative="1">
      <w:start w:val="1"/>
      <w:numFmt w:val="decimal"/>
      <w:lvlText w:val="%5."/>
      <w:lvlJc w:val="left"/>
      <w:pPr>
        <w:tabs>
          <w:tab w:val="num" w:pos="3600"/>
        </w:tabs>
        <w:ind w:left="3600" w:hanging="360"/>
      </w:pPr>
    </w:lvl>
    <w:lvl w:ilvl="5" w:tplc="4D14880E" w:tentative="1">
      <w:start w:val="1"/>
      <w:numFmt w:val="decimal"/>
      <w:lvlText w:val="%6."/>
      <w:lvlJc w:val="left"/>
      <w:pPr>
        <w:tabs>
          <w:tab w:val="num" w:pos="4320"/>
        </w:tabs>
        <w:ind w:left="4320" w:hanging="360"/>
      </w:pPr>
    </w:lvl>
    <w:lvl w:ilvl="6" w:tplc="077C69BA" w:tentative="1">
      <w:start w:val="1"/>
      <w:numFmt w:val="decimal"/>
      <w:lvlText w:val="%7."/>
      <w:lvlJc w:val="left"/>
      <w:pPr>
        <w:tabs>
          <w:tab w:val="num" w:pos="5040"/>
        </w:tabs>
        <w:ind w:left="5040" w:hanging="360"/>
      </w:pPr>
    </w:lvl>
    <w:lvl w:ilvl="7" w:tplc="A57E7B38" w:tentative="1">
      <w:start w:val="1"/>
      <w:numFmt w:val="decimal"/>
      <w:lvlText w:val="%8."/>
      <w:lvlJc w:val="left"/>
      <w:pPr>
        <w:tabs>
          <w:tab w:val="num" w:pos="5760"/>
        </w:tabs>
        <w:ind w:left="5760" w:hanging="360"/>
      </w:pPr>
    </w:lvl>
    <w:lvl w:ilvl="8" w:tplc="A9D851EE" w:tentative="1">
      <w:start w:val="1"/>
      <w:numFmt w:val="decimal"/>
      <w:lvlText w:val="%9."/>
      <w:lvlJc w:val="left"/>
      <w:pPr>
        <w:tabs>
          <w:tab w:val="num" w:pos="6480"/>
        </w:tabs>
        <w:ind w:left="6480" w:hanging="360"/>
      </w:pPr>
    </w:lvl>
  </w:abstractNum>
  <w:abstractNum w:abstractNumId="16" w15:restartNumberingAfterBreak="0">
    <w:nsid w:val="44872310"/>
    <w:multiLevelType w:val="hybridMultilevel"/>
    <w:tmpl w:val="84E60744"/>
    <w:lvl w:ilvl="0" w:tplc="055AA0CC">
      <w:start w:val="1"/>
      <w:numFmt w:val="decimal"/>
      <w:lvlText w:val="%1)"/>
      <w:lvlJc w:val="left"/>
      <w:pPr>
        <w:ind w:left="822" w:hanging="360"/>
      </w:pPr>
      <w:rPr>
        <w:rFonts w:ascii="Calibri" w:eastAsia="Calibri" w:hAnsi="Calibri" w:cs="Calibri" w:hint="default"/>
        <w:b w:val="0"/>
        <w:bCs w:val="0"/>
        <w:i w:val="0"/>
        <w:iCs w:val="0"/>
        <w:spacing w:val="0"/>
        <w:w w:val="100"/>
        <w:sz w:val="22"/>
        <w:szCs w:val="22"/>
        <w:lang w:val="pt-PT" w:eastAsia="en-US" w:bidi="ar-SA"/>
      </w:rPr>
    </w:lvl>
    <w:lvl w:ilvl="1" w:tplc="19B48612">
      <w:start w:val="1"/>
      <w:numFmt w:val="lowerLetter"/>
      <w:lvlText w:val="%2."/>
      <w:lvlJc w:val="left"/>
      <w:pPr>
        <w:ind w:left="1542" w:hanging="360"/>
      </w:pPr>
      <w:rPr>
        <w:rFonts w:ascii="Calibri" w:eastAsia="Calibri" w:hAnsi="Calibri" w:cs="Calibri" w:hint="default"/>
        <w:b w:val="0"/>
        <w:bCs w:val="0"/>
        <w:i w:val="0"/>
        <w:iCs w:val="0"/>
        <w:spacing w:val="-1"/>
        <w:w w:val="100"/>
        <w:sz w:val="22"/>
        <w:szCs w:val="22"/>
        <w:lang w:val="pt-PT" w:eastAsia="en-US" w:bidi="ar-SA"/>
      </w:rPr>
    </w:lvl>
    <w:lvl w:ilvl="2" w:tplc="DD605FEE">
      <w:numFmt w:val="bullet"/>
      <w:lvlText w:val="•"/>
      <w:lvlJc w:val="left"/>
      <w:pPr>
        <w:ind w:left="2338" w:hanging="360"/>
      </w:pPr>
      <w:rPr>
        <w:rFonts w:hint="default"/>
        <w:lang w:val="pt-PT" w:eastAsia="en-US" w:bidi="ar-SA"/>
      </w:rPr>
    </w:lvl>
    <w:lvl w:ilvl="3" w:tplc="CC7E8AA0">
      <w:numFmt w:val="bullet"/>
      <w:lvlText w:val="•"/>
      <w:lvlJc w:val="left"/>
      <w:pPr>
        <w:ind w:left="3136" w:hanging="360"/>
      </w:pPr>
      <w:rPr>
        <w:rFonts w:hint="default"/>
        <w:lang w:val="pt-PT" w:eastAsia="en-US" w:bidi="ar-SA"/>
      </w:rPr>
    </w:lvl>
    <w:lvl w:ilvl="4" w:tplc="B75A7B5A">
      <w:numFmt w:val="bullet"/>
      <w:lvlText w:val="•"/>
      <w:lvlJc w:val="left"/>
      <w:pPr>
        <w:ind w:left="3935" w:hanging="360"/>
      </w:pPr>
      <w:rPr>
        <w:rFonts w:hint="default"/>
        <w:lang w:val="pt-PT" w:eastAsia="en-US" w:bidi="ar-SA"/>
      </w:rPr>
    </w:lvl>
    <w:lvl w:ilvl="5" w:tplc="A1D61898">
      <w:numFmt w:val="bullet"/>
      <w:lvlText w:val="•"/>
      <w:lvlJc w:val="left"/>
      <w:pPr>
        <w:ind w:left="4733" w:hanging="360"/>
      </w:pPr>
      <w:rPr>
        <w:rFonts w:hint="default"/>
        <w:lang w:val="pt-PT" w:eastAsia="en-US" w:bidi="ar-SA"/>
      </w:rPr>
    </w:lvl>
    <w:lvl w:ilvl="6" w:tplc="EE7CA380">
      <w:numFmt w:val="bullet"/>
      <w:lvlText w:val="•"/>
      <w:lvlJc w:val="left"/>
      <w:pPr>
        <w:ind w:left="5532" w:hanging="360"/>
      </w:pPr>
      <w:rPr>
        <w:rFonts w:hint="default"/>
        <w:lang w:val="pt-PT" w:eastAsia="en-US" w:bidi="ar-SA"/>
      </w:rPr>
    </w:lvl>
    <w:lvl w:ilvl="7" w:tplc="EB944032">
      <w:numFmt w:val="bullet"/>
      <w:lvlText w:val="•"/>
      <w:lvlJc w:val="left"/>
      <w:pPr>
        <w:ind w:left="6330" w:hanging="360"/>
      </w:pPr>
      <w:rPr>
        <w:rFonts w:hint="default"/>
        <w:lang w:val="pt-PT" w:eastAsia="en-US" w:bidi="ar-SA"/>
      </w:rPr>
    </w:lvl>
    <w:lvl w:ilvl="8" w:tplc="09B4B4E0">
      <w:numFmt w:val="bullet"/>
      <w:lvlText w:val="•"/>
      <w:lvlJc w:val="left"/>
      <w:pPr>
        <w:ind w:left="7129" w:hanging="360"/>
      </w:pPr>
      <w:rPr>
        <w:rFonts w:hint="default"/>
        <w:lang w:val="pt-PT" w:eastAsia="en-US" w:bidi="ar-SA"/>
      </w:rPr>
    </w:lvl>
  </w:abstractNum>
  <w:abstractNum w:abstractNumId="17" w15:restartNumberingAfterBreak="0">
    <w:nsid w:val="459F2896"/>
    <w:multiLevelType w:val="hybridMultilevel"/>
    <w:tmpl w:val="54D84F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C868B2"/>
    <w:multiLevelType w:val="multilevel"/>
    <w:tmpl w:val="822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53C47"/>
    <w:multiLevelType w:val="hybridMultilevel"/>
    <w:tmpl w:val="56E8741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254643"/>
    <w:multiLevelType w:val="hybridMultilevel"/>
    <w:tmpl w:val="561C0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5AB4C2D"/>
    <w:multiLevelType w:val="hybridMultilevel"/>
    <w:tmpl w:val="5E1CB594"/>
    <w:lvl w:ilvl="0" w:tplc="6AE40D8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11DEEE48">
      <w:numFmt w:val="bullet"/>
      <w:lvlText w:val="•"/>
      <w:lvlJc w:val="left"/>
      <w:pPr>
        <w:ind w:left="1610" w:hanging="360"/>
      </w:pPr>
      <w:rPr>
        <w:rFonts w:hint="default"/>
        <w:lang w:val="pt-PT" w:eastAsia="en-US" w:bidi="ar-SA"/>
      </w:rPr>
    </w:lvl>
    <w:lvl w:ilvl="2" w:tplc="E4147170">
      <w:numFmt w:val="bullet"/>
      <w:lvlText w:val="•"/>
      <w:lvlJc w:val="left"/>
      <w:pPr>
        <w:ind w:left="2401" w:hanging="360"/>
      </w:pPr>
      <w:rPr>
        <w:rFonts w:hint="default"/>
        <w:lang w:val="pt-PT" w:eastAsia="en-US" w:bidi="ar-SA"/>
      </w:rPr>
    </w:lvl>
    <w:lvl w:ilvl="3" w:tplc="5EBA7644">
      <w:numFmt w:val="bullet"/>
      <w:lvlText w:val="•"/>
      <w:lvlJc w:val="left"/>
      <w:pPr>
        <w:ind w:left="3191" w:hanging="360"/>
      </w:pPr>
      <w:rPr>
        <w:rFonts w:hint="default"/>
        <w:lang w:val="pt-PT" w:eastAsia="en-US" w:bidi="ar-SA"/>
      </w:rPr>
    </w:lvl>
    <w:lvl w:ilvl="4" w:tplc="7504855E">
      <w:numFmt w:val="bullet"/>
      <w:lvlText w:val="•"/>
      <w:lvlJc w:val="left"/>
      <w:pPr>
        <w:ind w:left="3982" w:hanging="360"/>
      </w:pPr>
      <w:rPr>
        <w:rFonts w:hint="default"/>
        <w:lang w:val="pt-PT" w:eastAsia="en-US" w:bidi="ar-SA"/>
      </w:rPr>
    </w:lvl>
    <w:lvl w:ilvl="5" w:tplc="C8084E28">
      <w:numFmt w:val="bullet"/>
      <w:lvlText w:val="•"/>
      <w:lvlJc w:val="left"/>
      <w:pPr>
        <w:ind w:left="4773" w:hanging="360"/>
      </w:pPr>
      <w:rPr>
        <w:rFonts w:hint="default"/>
        <w:lang w:val="pt-PT" w:eastAsia="en-US" w:bidi="ar-SA"/>
      </w:rPr>
    </w:lvl>
    <w:lvl w:ilvl="6" w:tplc="BF526452">
      <w:numFmt w:val="bullet"/>
      <w:lvlText w:val="•"/>
      <w:lvlJc w:val="left"/>
      <w:pPr>
        <w:ind w:left="5563" w:hanging="360"/>
      </w:pPr>
      <w:rPr>
        <w:rFonts w:hint="default"/>
        <w:lang w:val="pt-PT" w:eastAsia="en-US" w:bidi="ar-SA"/>
      </w:rPr>
    </w:lvl>
    <w:lvl w:ilvl="7" w:tplc="3A9864B4">
      <w:numFmt w:val="bullet"/>
      <w:lvlText w:val="•"/>
      <w:lvlJc w:val="left"/>
      <w:pPr>
        <w:ind w:left="6354" w:hanging="360"/>
      </w:pPr>
      <w:rPr>
        <w:rFonts w:hint="default"/>
        <w:lang w:val="pt-PT" w:eastAsia="en-US" w:bidi="ar-SA"/>
      </w:rPr>
    </w:lvl>
    <w:lvl w:ilvl="8" w:tplc="E3F8308C">
      <w:numFmt w:val="bullet"/>
      <w:lvlText w:val="•"/>
      <w:lvlJc w:val="left"/>
      <w:pPr>
        <w:ind w:left="7145" w:hanging="360"/>
      </w:pPr>
      <w:rPr>
        <w:rFonts w:hint="default"/>
        <w:lang w:val="pt-PT" w:eastAsia="en-US" w:bidi="ar-SA"/>
      </w:rPr>
    </w:lvl>
  </w:abstractNum>
  <w:abstractNum w:abstractNumId="23" w15:restartNumberingAfterBreak="0">
    <w:nsid w:val="64DC0758"/>
    <w:multiLevelType w:val="hybridMultilevel"/>
    <w:tmpl w:val="E63AE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1065C6"/>
    <w:multiLevelType w:val="hybridMultilevel"/>
    <w:tmpl w:val="3D4AAF40"/>
    <w:lvl w:ilvl="0" w:tplc="BA54CB66">
      <w:start w:val="1"/>
      <w:numFmt w:val="lowerLetter"/>
      <w:lvlText w:val="%1)"/>
      <w:lvlJc w:val="left"/>
      <w:pPr>
        <w:ind w:left="822" w:hanging="360"/>
      </w:pPr>
      <w:rPr>
        <w:rFonts w:ascii="Calibri" w:eastAsia="Calibri" w:hAnsi="Calibri" w:cs="Calibri" w:hint="default"/>
        <w:b w:val="0"/>
        <w:bCs w:val="0"/>
        <w:i w:val="0"/>
        <w:iCs w:val="0"/>
        <w:spacing w:val="-1"/>
        <w:w w:val="100"/>
        <w:sz w:val="22"/>
        <w:szCs w:val="22"/>
        <w:lang w:val="pt-PT" w:eastAsia="en-US" w:bidi="ar-SA"/>
      </w:rPr>
    </w:lvl>
    <w:lvl w:ilvl="1" w:tplc="A7D66DB8">
      <w:numFmt w:val="bullet"/>
      <w:lvlText w:val="•"/>
      <w:lvlJc w:val="left"/>
      <w:pPr>
        <w:ind w:left="1610" w:hanging="360"/>
      </w:pPr>
      <w:rPr>
        <w:rFonts w:hint="default"/>
        <w:lang w:val="pt-PT" w:eastAsia="en-US" w:bidi="ar-SA"/>
      </w:rPr>
    </w:lvl>
    <w:lvl w:ilvl="2" w:tplc="8CE8283E">
      <w:numFmt w:val="bullet"/>
      <w:lvlText w:val="•"/>
      <w:lvlJc w:val="left"/>
      <w:pPr>
        <w:ind w:left="2401" w:hanging="360"/>
      </w:pPr>
      <w:rPr>
        <w:rFonts w:hint="default"/>
        <w:lang w:val="pt-PT" w:eastAsia="en-US" w:bidi="ar-SA"/>
      </w:rPr>
    </w:lvl>
    <w:lvl w:ilvl="3" w:tplc="30C2D3E4">
      <w:numFmt w:val="bullet"/>
      <w:lvlText w:val="•"/>
      <w:lvlJc w:val="left"/>
      <w:pPr>
        <w:ind w:left="3191" w:hanging="360"/>
      </w:pPr>
      <w:rPr>
        <w:rFonts w:hint="default"/>
        <w:lang w:val="pt-PT" w:eastAsia="en-US" w:bidi="ar-SA"/>
      </w:rPr>
    </w:lvl>
    <w:lvl w:ilvl="4" w:tplc="6C765294">
      <w:numFmt w:val="bullet"/>
      <w:lvlText w:val="•"/>
      <w:lvlJc w:val="left"/>
      <w:pPr>
        <w:ind w:left="3982" w:hanging="360"/>
      </w:pPr>
      <w:rPr>
        <w:rFonts w:hint="default"/>
        <w:lang w:val="pt-PT" w:eastAsia="en-US" w:bidi="ar-SA"/>
      </w:rPr>
    </w:lvl>
    <w:lvl w:ilvl="5" w:tplc="7212A994">
      <w:numFmt w:val="bullet"/>
      <w:lvlText w:val="•"/>
      <w:lvlJc w:val="left"/>
      <w:pPr>
        <w:ind w:left="4773" w:hanging="360"/>
      </w:pPr>
      <w:rPr>
        <w:rFonts w:hint="default"/>
        <w:lang w:val="pt-PT" w:eastAsia="en-US" w:bidi="ar-SA"/>
      </w:rPr>
    </w:lvl>
    <w:lvl w:ilvl="6" w:tplc="132030F4">
      <w:numFmt w:val="bullet"/>
      <w:lvlText w:val="•"/>
      <w:lvlJc w:val="left"/>
      <w:pPr>
        <w:ind w:left="5563" w:hanging="360"/>
      </w:pPr>
      <w:rPr>
        <w:rFonts w:hint="default"/>
        <w:lang w:val="pt-PT" w:eastAsia="en-US" w:bidi="ar-SA"/>
      </w:rPr>
    </w:lvl>
    <w:lvl w:ilvl="7" w:tplc="55A0482E">
      <w:numFmt w:val="bullet"/>
      <w:lvlText w:val="•"/>
      <w:lvlJc w:val="left"/>
      <w:pPr>
        <w:ind w:left="6354" w:hanging="360"/>
      </w:pPr>
      <w:rPr>
        <w:rFonts w:hint="default"/>
        <w:lang w:val="pt-PT" w:eastAsia="en-US" w:bidi="ar-SA"/>
      </w:rPr>
    </w:lvl>
    <w:lvl w:ilvl="8" w:tplc="A404BBC8">
      <w:numFmt w:val="bullet"/>
      <w:lvlText w:val="•"/>
      <w:lvlJc w:val="left"/>
      <w:pPr>
        <w:ind w:left="7145" w:hanging="360"/>
      </w:pPr>
      <w:rPr>
        <w:rFonts w:hint="default"/>
        <w:lang w:val="pt-PT" w:eastAsia="en-US" w:bidi="ar-SA"/>
      </w:rPr>
    </w:lvl>
  </w:abstractNum>
  <w:abstractNum w:abstractNumId="25" w15:restartNumberingAfterBreak="0">
    <w:nsid w:val="7C9E0574"/>
    <w:multiLevelType w:val="multilevel"/>
    <w:tmpl w:val="A9F2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3"/>
  </w:num>
  <w:num w:numId="5">
    <w:abstractNumId w:val="2"/>
  </w:num>
  <w:num w:numId="6">
    <w:abstractNumId w:val="0"/>
  </w:num>
  <w:num w:numId="7">
    <w:abstractNumId w:val="3"/>
  </w:num>
  <w:num w:numId="8">
    <w:abstractNumId w:val="6"/>
  </w:num>
  <w:num w:numId="9">
    <w:abstractNumId w:val="11"/>
  </w:num>
  <w:num w:numId="10">
    <w:abstractNumId w:val="14"/>
  </w:num>
  <w:num w:numId="11">
    <w:abstractNumId w:val="4"/>
  </w:num>
  <w:num w:numId="12">
    <w:abstractNumId w:val="16"/>
  </w:num>
  <w:num w:numId="13">
    <w:abstractNumId w:val="10"/>
  </w:num>
  <w:num w:numId="14">
    <w:abstractNumId w:val="22"/>
  </w:num>
  <w:num w:numId="15">
    <w:abstractNumId w:val="24"/>
  </w:num>
  <w:num w:numId="16">
    <w:abstractNumId w:val="19"/>
  </w:num>
  <w:num w:numId="17">
    <w:abstractNumId w:val="17"/>
  </w:num>
  <w:num w:numId="18">
    <w:abstractNumId w:val="23"/>
  </w:num>
  <w:num w:numId="19">
    <w:abstractNumId w:val="20"/>
  </w:num>
  <w:num w:numId="20">
    <w:abstractNumId w:val="7"/>
    <w:lvlOverride w:ilvl="0">
      <w:lvl w:ilvl="0">
        <w:numFmt w:val="lowerLetter"/>
        <w:lvlText w:val="%1."/>
        <w:lvlJc w:val="left"/>
      </w:lvl>
    </w:lvlOverride>
  </w:num>
  <w:num w:numId="21">
    <w:abstractNumId w:val="15"/>
  </w:num>
  <w:num w:numId="22">
    <w:abstractNumId w:val="15"/>
    <w:lvlOverride w:ilvl="0">
      <w:lvl w:ilvl="0" w:tplc="05561B2E">
        <w:numFmt w:val="lowerLetter"/>
        <w:lvlText w:val="%1."/>
        <w:lvlJc w:val="left"/>
      </w:lvl>
    </w:lvlOverride>
  </w:num>
  <w:num w:numId="23">
    <w:abstractNumId w:val="15"/>
    <w:lvlOverride w:ilvl="0">
      <w:lvl w:ilvl="0" w:tplc="05561B2E">
        <w:numFmt w:val="lowerLetter"/>
        <w:lvlText w:val="%1."/>
        <w:lvlJc w:val="left"/>
      </w:lvl>
    </w:lvlOverride>
  </w:num>
  <w:num w:numId="24">
    <w:abstractNumId w:val="15"/>
    <w:lvlOverride w:ilvl="0">
      <w:lvl w:ilvl="0" w:tplc="05561B2E">
        <w:numFmt w:val="lowerLetter"/>
        <w:lvlText w:val="%1."/>
        <w:lvlJc w:val="left"/>
      </w:lvl>
    </w:lvlOverride>
  </w:num>
  <w:num w:numId="25">
    <w:abstractNumId w:val="15"/>
    <w:lvlOverride w:ilvl="0">
      <w:lvl w:ilvl="0" w:tplc="05561B2E">
        <w:numFmt w:val="lowerLetter"/>
        <w:lvlText w:val="%1."/>
        <w:lvlJc w:val="left"/>
      </w:lvl>
    </w:lvlOverride>
  </w:num>
  <w:num w:numId="26">
    <w:abstractNumId w:val="18"/>
    <w:lvlOverride w:ilvl="0">
      <w:lvl w:ilvl="0">
        <w:numFmt w:val="lowerLetter"/>
        <w:lvlText w:val="%1."/>
        <w:lvlJc w:val="left"/>
      </w:lvl>
    </w:lvlOverride>
  </w:num>
  <w:num w:numId="27">
    <w:abstractNumId w:val="25"/>
  </w:num>
  <w:num w:numId="28">
    <w:abstractNumId w:val="1"/>
    <w:lvlOverride w:ilvl="0">
      <w:lvl w:ilvl="0">
        <w:numFmt w:val="lowerLetter"/>
        <w:lvlText w:val="%1."/>
        <w:lvlJc w:val="left"/>
      </w:lvl>
    </w:lvlOverride>
  </w:num>
  <w:num w:numId="29">
    <w:abstractNumId w:val="8"/>
  </w:num>
  <w:num w:numId="3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7634"/>
    <w:rsid w:val="00010522"/>
    <w:rsid w:val="000112E0"/>
    <w:rsid w:val="0001177B"/>
    <w:rsid w:val="000117D6"/>
    <w:rsid w:val="00014AC1"/>
    <w:rsid w:val="00016C2C"/>
    <w:rsid w:val="00020529"/>
    <w:rsid w:val="00022F1F"/>
    <w:rsid w:val="00024960"/>
    <w:rsid w:val="00026C88"/>
    <w:rsid w:val="0002703D"/>
    <w:rsid w:val="0002715B"/>
    <w:rsid w:val="00030380"/>
    <w:rsid w:val="000304AD"/>
    <w:rsid w:val="000358BB"/>
    <w:rsid w:val="00041361"/>
    <w:rsid w:val="00042E56"/>
    <w:rsid w:val="0004610D"/>
    <w:rsid w:val="000539CB"/>
    <w:rsid w:val="00055DCC"/>
    <w:rsid w:val="00056F45"/>
    <w:rsid w:val="0005700B"/>
    <w:rsid w:val="00057E8B"/>
    <w:rsid w:val="00061379"/>
    <w:rsid w:val="00061569"/>
    <w:rsid w:val="00061753"/>
    <w:rsid w:val="000632E6"/>
    <w:rsid w:val="000650DA"/>
    <w:rsid w:val="000664E4"/>
    <w:rsid w:val="0006759A"/>
    <w:rsid w:val="00067DE8"/>
    <w:rsid w:val="0007247C"/>
    <w:rsid w:val="00072921"/>
    <w:rsid w:val="00074B20"/>
    <w:rsid w:val="00076E49"/>
    <w:rsid w:val="000771CD"/>
    <w:rsid w:val="000817B1"/>
    <w:rsid w:val="000827B4"/>
    <w:rsid w:val="00083AFD"/>
    <w:rsid w:val="00084063"/>
    <w:rsid w:val="00084541"/>
    <w:rsid w:val="000861DE"/>
    <w:rsid w:val="000868BA"/>
    <w:rsid w:val="00092338"/>
    <w:rsid w:val="000952AC"/>
    <w:rsid w:val="000A04A1"/>
    <w:rsid w:val="000A0CCB"/>
    <w:rsid w:val="000A46A9"/>
    <w:rsid w:val="000A483F"/>
    <w:rsid w:val="000B11B4"/>
    <w:rsid w:val="000B395A"/>
    <w:rsid w:val="000B5E59"/>
    <w:rsid w:val="000B6AB6"/>
    <w:rsid w:val="000C17C6"/>
    <w:rsid w:val="000C35E1"/>
    <w:rsid w:val="000C3982"/>
    <w:rsid w:val="000C5060"/>
    <w:rsid w:val="000C6F9F"/>
    <w:rsid w:val="000C7991"/>
    <w:rsid w:val="000C7F27"/>
    <w:rsid w:val="000D10DA"/>
    <w:rsid w:val="000D1E97"/>
    <w:rsid w:val="000D32E9"/>
    <w:rsid w:val="000D5AFB"/>
    <w:rsid w:val="000D78EE"/>
    <w:rsid w:val="000E0988"/>
    <w:rsid w:val="000E1135"/>
    <w:rsid w:val="000E3FA7"/>
    <w:rsid w:val="000E671D"/>
    <w:rsid w:val="000E7F30"/>
    <w:rsid w:val="000F1CFE"/>
    <w:rsid w:val="000F2B9A"/>
    <w:rsid w:val="000F2C4F"/>
    <w:rsid w:val="000F3299"/>
    <w:rsid w:val="000F3829"/>
    <w:rsid w:val="000F5586"/>
    <w:rsid w:val="000F5611"/>
    <w:rsid w:val="00101B2C"/>
    <w:rsid w:val="00102477"/>
    <w:rsid w:val="00103B9D"/>
    <w:rsid w:val="00111726"/>
    <w:rsid w:val="00112F16"/>
    <w:rsid w:val="00114116"/>
    <w:rsid w:val="001142A1"/>
    <w:rsid w:val="0011510D"/>
    <w:rsid w:val="00117E8C"/>
    <w:rsid w:val="001212DA"/>
    <w:rsid w:val="0012177A"/>
    <w:rsid w:val="001223BD"/>
    <w:rsid w:val="00123769"/>
    <w:rsid w:val="0012449B"/>
    <w:rsid w:val="001269F2"/>
    <w:rsid w:val="00126E4D"/>
    <w:rsid w:val="00130DF9"/>
    <w:rsid w:val="001328C5"/>
    <w:rsid w:val="00133F85"/>
    <w:rsid w:val="00134531"/>
    <w:rsid w:val="00136E2A"/>
    <w:rsid w:val="00136F4B"/>
    <w:rsid w:val="00142845"/>
    <w:rsid w:val="00143227"/>
    <w:rsid w:val="00144DED"/>
    <w:rsid w:val="00144E64"/>
    <w:rsid w:val="00145E3B"/>
    <w:rsid w:val="001469ED"/>
    <w:rsid w:val="0015046D"/>
    <w:rsid w:val="00151B84"/>
    <w:rsid w:val="00152CA1"/>
    <w:rsid w:val="001535E4"/>
    <w:rsid w:val="001570BB"/>
    <w:rsid w:val="0016029E"/>
    <w:rsid w:val="00165B3D"/>
    <w:rsid w:val="00165FE3"/>
    <w:rsid w:val="00166CD5"/>
    <w:rsid w:val="00171A39"/>
    <w:rsid w:val="00171FAA"/>
    <w:rsid w:val="0017299D"/>
    <w:rsid w:val="0017370A"/>
    <w:rsid w:val="00177B51"/>
    <w:rsid w:val="00180281"/>
    <w:rsid w:val="00180717"/>
    <w:rsid w:val="00180DC7"/>
    <w:rsid w:val="00182E9D"/>
    <w:rsid w:val="001838CA"/>
    <w:rsid w:val="00186EE0"/>
    <w:rsid w:val="001917D3"/>
    <w:rsid w:val="001924F6"/>
    <w:rsid w:val="0019434E"/>
    <w:rsid w:val="001954BC"/>
    <w:rsid w:val="00195C50"/>
    <w:rsid w:val="001A0472"/>
    <w:rsid w:val="001A05C7"/>
    <w:rsid w:val="001A0C2A"/>
    <w:rsid w:val="001A290F"/>
    <w:rsid w:val="001A6C19"/>
    <w:rsid w:val="001B11C0"/>
    <w:rsid w:val="001B16EC"/>
    <w:rsid w:val="001B1722"/>
    <w:rsid w:val="001B2CE0"/>
    <w:rsid w:val="001B3761"/>
    <w:rsid w:val="001B43EE"/>
    <w:rsid w:val="001B4FF7"/>
    <w:rsid w:val="001B61CF"/>
    <w:rsid w:val="001B6455"/>
    <w:rsid w:val="001B7A26"/>
    <w:rsid w:val="001C0E5F"/>
    <w:rsid w:val="001C10D3"/>
    <w:rsid w:val="001C125B"/>
    <w:rsid w:val="001C23E2"/>
    <w:rsid w:val="001C35E7"/>
    <w:rsid w:val="001C3A3A"/>
    <w:rsid w:val="001C4C01"/>
    <w:rsid w:val="001C5286"/>
    <w:rsid w:val="001C7C8F"/>
    <w:rsid w:val="001D1BC8"/>
    <w:rsid w:val="001D3247"/>
    <w:rsid w:val="001D3ECD"/>
    <w:rsid w:val="001D402B"/>
    <w:rsid w:val="001D4578"/>
    <w:rsid w:val="001D5075"/>
    <w:rsid w:val="001D605B"/>
    <w:rsid w:val="001E1DAD"/>
    <w:rsid w:val="001E2367"/>
    <w:rsid w:val="001E5101"/>
    <w:rsid w:val="001F2D3D"/>
    <w:rsid w:val="001F61B0"/>
    <w:rsid w:val="001F6943"/>
    <w:rsid w:val="001F6AA9"/>
    <w:rsid w:val="00200102"/>
    <w:rsid w:val="002041AC"/>
    <w:rsid w:val="0020521D"/>
    <w:rsid w:val="002079A2"/>
    <w:rsid w:val="002139B8"/>
    <w:rsid w:val="0021435C"/>
    <w:rsid w:val="002165A3"/>
    <w:rsid w:val="002171F3"/>
    <w:rsid w:val="00217995"/>
    <w:rsid w:val="00217FEA"/>
    <w:rsid w:val="00220743"/>
    <w:rsid w:val="0022148B"/>
    <w:rsid w:val="00221AB7"/>
    <w:rsid w:val="00222B12"/>
    <w:rsid w:val="002257FB"/>
    <w:rsid w:val="00227695"/>
    <w:rsid w:val="00231240"/>
    <w:rsid w:val="00231654"/>
    <w:rsid w:val="00231D77"/>
    <w:rsid w:val="00232B0D"/>
    <w:rsid w:val="002442C4"/>
    <w:rsid w:val="00247D67"/>
    <w:rsid w:val="00251670"/>
    <w:rsid w:val="002546D2"/>
    <w:rsid w:val="00256191"/>
    <w:rsid w:val="00256558"/>
    <w:rsid w:val="00257453"/>
    <w:rsid w:val="00260CED"/>
    <w:rsid w:val="00260FD3"/>
    <w:rsid w:val="00261E57"/>
    <w:rsid w:val="00262001"/>
    <w:rsid w:val="002659AD"/>
    <w:rsid w:val="00265FBF"/>
    <w:rsid w:val="002664AC"/>
    <w:rsid w:val="0027336D"/>
    <w:rsid w:val="00281541"/>
    <w:rsid w:val="002815C4"/>
    <w:rsid w:val="00281D97"/>
    <w:rsid w:val="00281E4E"/>
    <w:rsid w:val="00283382"/>
    <w:rsid w:val="0028516D"/>
    <w:rsid w:val="0028545A"/>
    <w:rsid w:val="00285FF0"/>
    <w:rsid w:val="0028758A"/>
    <w:rsid w:val="0028793C"/>
    <w:rsid w:val="002905A6"/>
    <w:rsid w:val="00291A71"/>
    <w:rsid w:val="00291DDE"/>
    <w:rsid w:val="002941F5"/>
    <w:rsid w:val="00294338"/>
    <w:rsid w:val="00294A9F"/>
    <w:rsid w:val="00295FED"/>
    <w:rsid w:val="002A1B9A"/>
    <w:rsid w:val="002A27A5"/>
    <w:rsid w:val="002A376B"/>
    <w:rsid w:val="002A61E9"/>
    <w:rsid w:val="002B0984"/>
    <w:rsid w:val="002B26A9"/>
    <w:rsid w:val="002B3B0F"/>
    <w:rsid w:val="002B3CCE"/>
    <w:rsid w:val="002B3E5E"/>
    <w:rsid w:val="002B4559"/>
    <w:rsid w:val="002B5255"/>
    <w:rsid w:val="002B5D38"/>
    <w:rsid w:val="002B7FE0"/>
    <w:rsid w:val="002C0264"/>
    <w:rsid w:val="002C02A6"/>
    <w:rsid w:val="002C4B29"/>
    <w:rsid w:val="002C5750"/>
    <w:rsid w:val="002C7D91"/>
    <w:rsid w:val="002D080A"/>
    <w:rsid w:val="002D64F2"/>
    <w:rsid w:val="002D6F12"/>
    <w:rsid w:val="002D7E39"/>
    <w:rsid w:val="002E03BF"/>
    <w:rsid w:val="002E22C9"/>
    <w:rsid w:val="002E22DD"/>
    <w:rsid w:val="002E5E21"/>
    <w:rsid w:val="002E6125"/>
    <w:rsid w:val="002E6C23"/>
    <w:rsid w:val="002E6FC8"/>
    <w:rsid w:val="002F2CE5"/>
    <w:rsid w:val="002F6C01"/>
    <w:rsid w:val="00300081"/>
    <w:rsid w:val="0030010B"/>
    <w:rsid w:val="003005F4"/>
    <w:rsid w:val="0030087F"/>
    <w:rsid w:val="00302F67"/>
    <w:rsid w:val="003118E3"/>
    <w:rsid w:val="00314752"/>
    <w:rsid w:val="00315109"/>
    <w:rsid w:val="00315DF1"/>
    <w:rsid w:val="00316FC4"/>
    <w:rsid w:val="003174D9"/>
    <w:rsid w:val="00320A7D"/>
    <w:rsid w:val="00321C9D"/>
    <w:rsid w:val="003228D2"/>
    <w:rsid w:val="00323BB1"/>
    <w:rsid w:val="003263CF"/>
    <w:rsid w:val="003265D3"/>
    <w:rsid w:val="00330E61"/>
    <w:rsid w:val="003315E2"/>
    <w:rsid w:val="00332D65"/>
    <w:rsid w:val="00334345"/>
    <w:rsid w:val="00335C4A"/>
    <w:rsid w:val="00336903"/>
    <w:rsid w:val="00344D46"/>
    <w:rsid w:val="00345DE9"/>
    <w:rsid w:val="00346090"/>
    <w:rsid w:val="003470E4"/>
    <w:rsid w:val="00354DBC"/>
    <w:rsid w:val="00354F2E"/>
    <w:rsid w:val="00357D05"/>
    <w:rsid w:val="003625AF"/>
    <w:rsid w:val="0036539C"/>
    <w:rsid w:val="0036768A"/>
    <w:rsid w:val="00367D44"/>
    <w:rsid w:val="003709EC"/>
    <w:rsid w:val="0037188D"/>
    <w:rsid w:val="00377B3E"/>
    <w:rsid w:val="00381999"/>
    <w:rsid w:val="00381C3A"/>
    <w:rsid w:val="00382738"/>
    <w:rsid w:val="0038296C"/>
    <w:rsid w:val="003845ED"/>
    <w:rsid w:val="00384B9F"/>
    <w:rsid w:val="0038728B"/>
    <w:rsid w:val="003914EB"/>
    <w:rsid w:val="00391881"/>
    <w:rsid w:val="0039377F"/>
    <w:rsid w:val="003959DF"/>
    <w:rsid w:val="003A20B0"/>
    <w:rsid w:val="003A4331"/>
    <w:rsid w:val="003A513F"/>
    <w:rsid w:val="003A7AC8"/>
    <w:rsid w:val="003A7C90"/>
    <w:rsid w:val="003B1F8B"/>
    <w:rsid w:val="003B2097"/>
    <w:rsid w:val="003B42A1"/>
    <w:rsid w:val="003B5BE1"/>
    <w:rsid w:val="003B6AC3"/>
    <w:rsid w:val="003B6FEE"/>
    <w:rsid w:val="003B7A49"/>
    <w:rsid w:val="003C07B2"/>
    <w:rsid w:val="003C0E7E"/>
    <w:rsid w:val="003C12FD"/>
    <w:rsid w:val="003C766D"/>
    <w:rsid w:val="003C7DBD"/>
    <w:rsid w:val="003D348D"/>
    <w:rsid w:val="003D4CFC"/>
    <w:rsid w:val="003D5472"/>
    <w:rsid w:val="003D7002"/>
    <w:rsid w:val="003D73EA"/>
    <w:rsid w:val="003E0F1F"/>
    <w:rsid w:val="003E1F21"/>
    <w:rsid w:val="003E4C21"/>
    <w:rsid w:val="003E58A8"/>
    <w:rsid w:val="003E7623"/>
    <w:rsid w:val="003F03C4"/>
    <w:rsid w:val="003F07AD"/>
    <w:rsid w:val="003F13B2"/>
    <w:rsid w:val="003F3966"/>
    <w:rsid w:val="003F6CFB"/>
    <w:rsid w:val="003F7509"/>
    <w:rsid w:val="003F7AB0"/>
    <w:rsid w:val="00402678"/>
    <w:rsid w:val="00405ACC"/>
    <w:rsid w:val="00406411"/>
    <w:rsid w:val="00406D05"/>
    <w:rsid w:val="00407DC0"/>
    <w:rsid w:val="00410C00"/>
    <w:rsid w:val="004119C0"/>
    <w:rsid w:val="004242C5"/>
    <w:rsid w:val="004246B7"/>
    <w:rsid w:val="0042497E"/>
    <w:rsid w:val="00425C37"/>
    <w:rsid w:val="00427D06"/>
    <w:rsid w:val="00430932"/>
    <w:rsid w:val="00430933"/>
    <w:rsid w:val="004333BA"/>
    <w:rsid w:val="00433879"/>
    <w:rsid w:val="00434350"/>
    <w:rsid w:val="00434F9D"/>
    <w:rsid w:val="0043503D"/>
    <w:rsid w:val="004406AD"/>
    <w:rsid w:val="00444797"/>
    <w:rsid w:val="0044545F"/>
    <w:rsid w:val="00445EDA"/>
    <w:rsid w:val="00446DF1"/>
    <w:rsid w:val="00447869"/>
    <w:rsid w:val="004507DD"/>
    <w:rsid w:val="00451543"/>
    <w:rsid w:val="00451703"/>
    <w:rsid w:val="00451EB8"/>
    <w:rsid w:val="004615FF"/>
    <w:rsid w:val="004622EE"/>
    <w:rsid w:val="00463A30"/>
    <w:rsid w:val="00463CBC"/>
    <w:rsid w:val="00463D1A"/>
    <w:rsid w:val="00466F03"/>
    <w:rsid w:val="00466FB8"/>
    <w:rsid w:val="004701DC"/>
    <w:rsid w:val="00470384"/>
    <w:rsid w:val="00470DBD"/>
    <w:rsid w:val="00471D1E"/>
    <w:rsid w:val="00471DEC"/>
    <w:rsid w:val="0047527A"/>
    <w:rsid w:val="00475C84"/>
    <w:rsid w:val="0047708F"/>
    <w:rsid w:val="004770EC"/>
    <w:rsid w:val="00480A6A"/>
    <w:rsid w:val="00482344"/>
    <w:rsid w:val="00482FBA"/>
    <w:rsid w:val="00484EB3"/>
    <w:rsid w:val="00487866"/>
    <w:rsid w:val="00487905"/>
    <w:rsid w:val="00491F64"/>
    <w:rsid w:val="00492299"/>
    <w:rsid w:val="0049388D"/>
    <w:rsid w:val="004952F4"/>
    <w:rsid w:val="004A1346"/>
    <w:rsid w:val="004A1657"/>
    <w:rsid w:val="004A348C"/>
    <w:rsid w:val="004A35F2"/>
    <w:rsid w:val="004A61DD"/>
    <w:rsid w:val="004A7600"/>
    <w:rsid w:val="004A78AF"/>
    <w:rsid w:val="004B1C60"/>
    <w:rsid w:val="004B2823"/>
    <w:rsid w:val="004B294B"/>
    <w:rsid w:val="004B2F11"/>
    <w:rsid w:val="004B4F0D"/>
    <w:rsid w:val="004B6075"/>
    <w:rsid w:val="004B6F38"/>
    <w:rsid w:val="004C167A"/>
    <w:rsid w:val="004C1FE3"/>
    <w:rsid w:val="004C3422"/>
    <w:rsid w:val="004C3C13"/>
    <w:rsid w:val="004D06B9"/>
    <w:rsid w:val="004D1BF2"/>
    <w:rsid w:val="004D20CC"/>
    <w:rsid w:val="004D3D18"/>
    <w:rsid w:val="004D44EE"/>
    <w:rsid w:val="004D506C"/>
    <w:rsid w:val="004D522F"/>
    <w:rsid w:val="004D66CC"/>
    <w:rsid w:val="004E2B42"/>
    <w:rsid w:val="004E2BD5"/>
    <w:rsid w:val="004E4AED"/>
    <w:rsid w:val="004E65D0"/>
    <w:rsid w:val="004E785A"/>
    <w:rsid w:val="004E7FAF"/>
    <w:rsid w:val="004F1FE2"/>
    <w:rsid w:val="004F2617"/>
    <w:rsid w:val="004F33B5"/>
    <w:rsid w:val="004F4353"/>
    <w:rsid w:val="004F6691"/>
    <w:rsid w:val="004F6746"/>
    <w:rsid w:val="00502985"/>
    <w:rsid w:val="00503C56"/>
    <w:rsid w:val="00503D43"/>
    <w:rsid w:val="00505770"/>
    <w:rsid w:val="00507EC7"/>
    <w:rsid w:val="00510E7E"/>
    <w:rsid w:val="00513473"/>
    <w:rsid w:val="00513EAA"/>
    <w:rsid w:val="0051429E"/>
    <w:rsid w:val="005148F9"/>
    <w:rsid w:val="00514906"/>
    <w:rsid w:val="00516DA3"/>
    <w:rsid w:val="005242C0"/>
    <w:rsid w:val="00524BB5"/>
    <w:rsid w:val="00524E16"/>
    <w:rsid w:val="005255BF"/>
    <w:rsid w:val="00526658"/>
    <w:rsid w:val="00530705"/>
    <w:rsid w:val="00530718"/>
    <w:rsid w:val="0053142E"/>
    <w:rsid w:val="00532A9B"/>
    <w:rsid w:val="00532E36"/>
    <w:rsid w:val="0053430C"/>
    <w:rsid w:val="00534BEC"/>
    <w:rsid w:val="005369D5"/>
    <w:rsid w:val="00537B4A"/>
    <w:rsid w:val="005400F6"/>
    <w:rsid w:val="00541430"/>
    <w:rsid w:val="00542472"/>
    <w:rsid w:val="00543775"/>
    <w:rsid w:val="0054498C"/>
    <w:rsid w:val="00544C7C"/>
    <w:rsid w:val="00545933"/>
    <w:rsid w:val="00545D92"/>
    <w:rsid w:val="0054757D"/>
    <w:rsid w:val="00547A07"/>
    <w:rsid w:val="0055126E"/>
    <w:rsid w:val="0056124D"/>
    <w:rsid w:val="0056163C"/>
    <w:rsid w:val="00561706"/>
    <w:rsid w:val="00564B3A"/>
    <w:rsid w:val="0056592C"/>
    <w:rsid w:val="0056649C"/>
    <w:rsid w:val="00570D95"/>
    <w:rsid w:val="0057398B"/>
    <w:rsid w:val="005750C6"/>
    <w:rsid w:val="00577164"/>
    <w:rsid w:val="005814D4"/>
    <w:rsid w:val="00581906"/>
    <w:rsid w:val="005819DC"/>
    <w:rsid w:val="00582E2D"/>
    <w:rsid w:val="005842A5"/>
    <w:rsid w:val="00585DC5"/>
    <w:rsid w:val="00587355"/>
    <w:rsid w:val="00592DDA"/>
    <w:rsid w:val="005941E3"/>
    <w:rsid w:val="0059615F"/>
    <w:rsid w:val="00597054"/>
    <w:rsid w:val="00597E07"/>
    <w:rsid w:val="00597E26"/>
    <w:rsid w:val="005A0ED0"/>
    <w:rsid w:val="005A40BF"/>
    <w:rsid w:val="005A423B"/>
    <w:rsid w:val="005B0D83"/>
    <w:rsid w:val="005B4639"/>
    <w:rsid w:val="005B6A39"/>
    <w:rsid w:val="005C00DB"/>
    <w:rsid w:val="005C302A"/>
    <w:rsid w:val="005C39C7"/>
    <w:rsid w:val="005C4041"/>
    <w:rsid w:val="005C430B"/>
    <w:rsid w:val="005C4369"/>
    <w:rsid w:val="005C4F5E"/>
    <w:rsid w:val="005D0890"/>
    <w:rsid w:val="005D1076"/>
    <w:rsid w:val="005D1385"/>
    <w:rsid w:val="005D22E2"/>
    <w:rsid w:val="005D3B79"/>
    <w:rsid w:val="005D4807"/>
    <w:rsid w:val="005D604E"/>
    <w:rsid w:val="005E162B"/>
    <w:rsid w:val="005E2425"/>
    <w:rsid w:val="005E368E"/>
    <w:rsid w:val="005E3EF8"/>
    <w:rsid w:val="005E4523"/>
    <w:rsid w:val="005E70C3"/>
    <w:rsid w:val="005E7857"/>
    <w:rsid w:val="005F00A8"/>
    <w:rsid w:val="005F0432"/>
    <w:rsid w:val="005F2256"/>
    <w:rsid w:val="005F2EB7"/>
    <w:rsid w:val="005F310B"/>
    <w:rsid w:val="005F54A1"/>
    <w:rsid w:val="005F7BFA"/>
    <w:rsid w:val="0060490E"/>
    <w:rsid w:val="00605CC3"/>
    <w:rsid w:val="00605FD1"/>
    <w:rsid w:val="006067A6"/>
    <w:rsid w:val="0061028C"/>
    <w:rsid w:val="00611E73"/>
    <w:rsid w:val="0061216F"/>
    <w:rsid w:val="00612225"/>
    <w:rsid w:val="00612535"/>
    <w:rsid w:val="0061356D"/>
    <w:rsid w:val="0061542C"/>
    <w:rsid w:val="00615F36"/>
    <w:rsid w:val="00615F6F"/>
    <w:rsid w:val="006208A6"/>
    <w:rsid w:val="006228CC"/>
    <w:rsid w:val="006236A4"/>
    <w:rsid w:val="0062495A"/>
    <w:rsid w:val="00625DE1"/>
    <w:rsid w:val="006334AC"/>
    <w:rsid w:val="0063350A"/>
    <w:rsid w:val="00633DE3"/>
    <w:rsid w:val="00635972"/>
    <w:rsid w:val="006405B5"/>
    <w:rsid w:val="0064108F"/>
    <w:rsid w:val="006427FB"/>
    <w:rsid w:val="00642D68"/>
    <w:rsid w:val="00644F15"/>
    <w:rsid w:val="0064569A"/>
    <w:rsid w:val="00646205"/>
    <w:rsid w:val="00647AFD"/>
    <w:rsid w:val="006501C8"/>
    <w:rsid w:val="00652397"/>
    <w:rsid w:val="00654FD9"/>
    <w:rsid w:val="006551AD"/>
    <w:rsid w:val="00655F34"/>
    <w:rsid w:val="00656419"/>
    <w:rsid w:val="006607DB"/>
    <w:rsid w:val="00660FA0"/>
    <w:rsid w:val="006628F1"/>
    <w:rsid w:val="00662B33"/>
    <w:rsid w:val="00662C72"/>
    <w:rsid w:val="0066315B"/>
    <w:rsid w:val="00663D12"/>
    <w:rsid w:val="00665D9F"/>
    <w:rsid w:val="00666206"/>
    <w:rsid w:val="006671B1"/>
    <w:rsid w:val="0067079B"/>
    <w:rsid w:val="00672FB3"/>
    <w:rsid w:val="006745B4"/>
    <w:rsid w:val="00675F26"/>
    <w:rsid w:val="006760C8"/>
    <w:rsid w:val="006764E6"/>
    <w:rsid w:val="00676662"/>
    <w:rsid w:val="006769C7"/>
    <w:rsid w:val="00680B2E"/>
    <w:rsid w:val="00682977"/>
    <w:rsid w:val="00682BB3"/>
    <w:rsid w:val="0068304F"/>
    <w:rsid w:val="00683FC6"/>
    <w:rsid w:val="00687A66"/>
    <w:rsid w:val="00691659"/>
    <w:rsid w:val="00691F35"/>
    <w:rsid w:val="006938B7"/>
    <w:rsid w:val="00694D7B"/>
    <w:rsid w:val="0069659D"/>
    <w:rsid w:val="0069724B"/>
    <w:rsid w:val="006A06B1"/>
    <w:rsid w:val="006A3DBE"/>
    <w:rsid w:val="006A5CB3"/>
    <w:rsid w:val="006A6B30"/>
    <w:rsid w:val="006B2A70"/>
    <w:rsid w:val="006B2C52"/>
    <w:rsid w:val="006B3344"/>
    <w:rsid w:val="006B4710"/>
    <w:rsid w:val="006B6977"/>
    <w:rsid w:val="006B7BC5"/>
    <w:rsid w:val="006C218C"/>
    <w:rsid w:val="006C2916"/>
    <w:rsid w:val="006C3507"/>
    <w:rsid w:val="006C4CB7"/>
    <w:rsid w:val="006C64B4"/>
    <w:rsid w:val="006C6520"/>
    <w:rsid w:val="006C72C2"/>
    <w:rsid w:val="006C7EBF"/>
    <w:rsid w:val="006D1C1F"/>
    <w:rsid w:val="006D6F7F"/>
    <w:rsid w:val="006E04CA"/>
    <w:rsid w:val="006E0540"/>
    <w:rsid w:val="006E10B4"/>
    <w:rsid w:val="006E5817"/>
    <w:rsid w:val="006E6296"/>
    <w:rsid w:val="006E6675"/>
    <w:rsid w:val="006E70CA"/>
    <w:rsid w:val="006E7606"/>
    <w:rsid w:val="006E78A7"/>
    <w:rsid w:val="006F0B2D"/>
    <w:rsid w:val="006F2060"/>
    <w:rsid w:val="006F2804"/>
    <w:rsid w:val="006F363F"/>
    <w:rsid w:val="006F483A"/>
    <w:rsid w:val="00700733"/>
    <w:rsid w:val="00700E79"/>
    <w:rsid w:val="007012A3"/>
    <w:rsid w:val="00701426"/>
    <w:rsid w:val="0070151B"/>
    <w:rsid w:val="0070186D"/>
    <w:rsid w:val="00702C38"/>
    <w:rsid w:val="00703436"/>
    <w:rsid w:val="00704150"/>
    <w:rsid w:val="00704FB1"/>
    <w:rsid w:val="007076CC"/>
    <w:rsid w:val="00707A65"/>
    <w:rsid w:val="0071392B"/>
    <w:rsid w:val="00713D95"/>
    <w:rsid w:val="007146FF"/>
    <w:rsid w:val="00715E5A"/>
    <w:rsid w:val="00716F60"/>
    <w:rsid w:val="00717C0A"/>
    <w:rsid w:val="007239D2"/>
    <w:rsid w:val="0072624A"/>
    <w:rsid w:val="00726F57"/>
    <w:rsid w:val="00727F1A"/>
    <w:rsid w:val="007314AA"/>
    <w:rsid w:val="00732DC0"/>
    <w:rsid w:val="00735D2D"/>
    <w:rsid w:val="00736D55"/>
    <w:rsid w:val="00737289"/>
    <w:rsid w:val="00740EE2"/>
    <w:rsid w:val="007436EF"/>
    <w:rsid w:val="00744260"/>
    <w:rsid w:val="007448A2"/>
    <w:rsid w:val="007463E2"/>
    <w:rsid w:val="007472B0"/>
    <w:rsid w:val="00750DA8"/>
    <w:rsid w:val="00751307"/>
    <w:rsid w:val="007519DF"/>
    <w:rsid w:val="00753533"/>
    <w:rsid w:val="007535BB"/>
    <w:rsid w:val="00754BC8"/>
    <w:rsid w:val="0076126C"/>
    <w:rsid w:val="0076205B"/>
    <w:rsid w:val="00763321"/>
    <w:rsid w:val="00764BBB"/>
    <w:rsid w:val="00765358"/>
    <w:rsid w:val="00767EE1"/>
    <w:rsid w:val="007723D2"/>
    <w:rsid w:val="0077444A"/>
    <w:rsid w:val="00776765"/>
    <w:rsid w:val="00777A89"/>
    <w:rsid w:val="00784C5F"/>
    <w:rsid w:val="0078681E"/>
    <w:rsid w:val="0079011D"/>
    <w:rsid w:val="0079119D"/>
    <w:rsid w:val="007926ED"/>
    <w:rsid w:val="00796154"/>
    <w:rsid w:val="007A1F9F"/>
    <w:rsid w:val="007A3788"/>
    <w:rsid w:val="007A4830"/>
    <w:rsid w:val="007A5016"/>
    <w:rsid w:val="007A5265"/>
    <w:rsid w:val="007A568B"/>
    <w:rsid w:val="007A7A00"/>
    <w:rsid w:val="007B082D"/>
    <w:rsid w:val="007B1010"/>
    <w:rsid w:val="007B1293"/>
    <w:rsid w:val="007B21E1"/>
    <w:rsid w:val="007B2EF8"/>
    <w:rsid w:val="007B3888"/>
    <w:rsid w:val="007B7445"/>
    <w:rsid w:val="007C1B80"/>
    <w:rsid w:val="007C2CA5"/>
    <w:rsid w:val="007C39A8"/>
    <w:rsid w:val="007C3F9A"/>
    <w:rsid w:val="007C5190"/>
    <w:rsid w:val="007C5743"/>
    <w:rsid w:val="007D56B5"/>
    <w:rsid w:val="007D5EF0"/>
    <w:rsid w:val="007E325B"/>
    <w:rsid w:val="007E3AFE"/>
    <w:rsid w:val="007E581D"/>
    <w:rsid w:val="007E64E9"/>
    <w:rsid w:val="007E7F0F"/>
    <w:rsid w:val="007F1159"/>
    <w:rsid w:val="007F119F"/>
    <w:rsid w:val="007F4863"/>
    <w:rsid w:val="007F5C4B"/>
    <w:rsid w:val="007F5C90"/>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2171F"/>
    <w:rsid w:val="008232CB"/>
    <w:rsid w:val="00826AB8"/>
    <w:rsid w:val="00831326"/>
    <w:rsid w:val="00834F79"/>
    <w:rsid w:val="00837C12"/>
    <w:rsid w:val="0084046D"/>
    <w:rsid w:val="00842136"/>
    <w:rsid w:val="00842F3A"/>
    <w:rsid w:val="00850F6C"/>
    <w:rsid w:val="0085139A"/>
    <w:rsid w:val="00851A75"/>
    <w:rsid w:val="00852281"/>
    <w:rsid w:val="00852A24"/>
    <w:rsid w:val="00853126"/>
    <w:rsid w:val="00856ED8"/>
    <w:rsid w:val="0085748D"/>
    <w:rsid w:val="00861832"/>
    <w:rsid w:val="00861ADC"/>
    <w:rsid w:val="008646BE"/>
    <w:rsid w:val="00870124"/>
    <w:rsid w:val="00870A47"/>
    <w:rsid w:val="00870D34"/>
    <w:rsid w:val="00870F99"/>
    <w:rsid w:val="0087118B"/>
    <w:rsid w:val="008713B7"/>
    <w:rsid w:val="00872E4E"/>
    <w:rsid w:val="008732A0"/>
    <w:rsid w:val="00873B67"/>
    <w:rsid w:val="00876114"/>
    <w:rsid w:val="008764FA"/>
    <w:rsid w:val="00876789"/>
    <w:rsid w:val="00876E7E"/>
    <w:rsid w:val="008778E1"/>
    <w:rsid w:val="008800DC"/>
    <w:rsid w:val="00881A65"/>
    <w:rsid w:val="00881B08"/>
    <w:rsid w:val="00882BC6"/>
    <w:rsid w:val="00885CB6"/>
    <w:rsid w:val="00885D8A"/>
    <w:rsid w:val="00887104"/>
    <w:rsid w:val="00887658"/>
    <w:rsid w:val="00892554"/>
    <w:rsid w:val="00892C61"/>
    <w:rsid w:val="00893784"/>
    <w:rsid w:val="00893C63"/>
    <w:rsid w:val="00894337"/>
    <w:rsid w:val="00894E01"/>
    <w:rsid w:val="0089594D"/>
    <w:rsid w:val="00896A8F"/>
    <w:rsid w:val="0089739E"/>
    <w:rsid w:val="008975A4"/>
    <w:rsid w:val="00897FEC"/>
    <w:rsid w:val="008A092A"/>
    <w:rsid w:val="008A0AF8"/>
    <w:rsid w:val="008A3E57"/>
    <w:rsid w:val="008A4089"/>
    <w:rsid w:val="008A4691"/>
    <w:rsid w:val="008A736A"/>
    <w:rsid w:val="008B5770"/>
    <w:rsid w:val="008B64D2"/>
    <w:rsid w:val="008C0095"/>
    <w:rsid w:val="008C14FD"/>
    <w:rsid w:val="008C1ABE"/>
    <w:rsid w:val="008C25F2"/>
    <w:rsid w:val="008C4C8C"/>
    <w:rsid w:val="008C5F02"/>
    <w:rsid w:val="008D0A89"/>
    <w:rsid w:val="008D13B7"/>
    <w:rsid w:val="008D210C"/>
    <w:rsid w:val="008D3681"/>
    <w:rsid w:val="008D42E0"/>
    <w:rsid w:val="008D4BAA"/>
    <w:rsid w:val="008D4D6A"/>
    <w:rsid w:val="008D7F61"/>
    <w:rsid w:val="008E1FD2"/>
    <w:rsid w:val="008E299D"/>
    <w:rsid w:val="008E3433"/>
    <w:rsid w:val="008E3A2F"/>
    <w:rsid w:val="008E50F8"/>
    <w:rsid w:val="008F11CD"/>
    <w:rsid w:val="008F1668"/>
    <w:rsid w:val="008F17B0"/>
    <w:rsid w:val="008F1E0B"/>
    <w:rsid w:val="008F280C"/>
    <w:rsid w:val="008F461B"/>
    <w:rsid w:val="008F4B0A"/>
    <w:rsid w:val="008F69EA"/>
    <w:rsid w:val="008F6E6A"/>
    <w:rsid w:val="008F751E"/>
    <w:rsid w:val="0090376E"/>
    <w:rsid w:val="0090726A"/>
    <w:rsid w:val="00913D52"/>
    <w:rsid w:val="0091455A"/>
    <w:rsid w:val="0091502E"/>
    <w:rsid w:val="009221F8"/>
    <w:rsid w:val="009241F7"/>
    <w:rsid w:val="0092450B"/>
    <w:rsid w:val="00926BEF"/>
    <w:rsid w:val="00926C77"/>
    <w:rsid w:val="00926E8A"/>
    <w:rsid w:val="00930513"/>
    <w:rsid w:val="0093364D"/>
    <w:rsid w:val="00933BE6"/>
    <w:rsid w:val="009349BB"/>
    <w:rsid w:val="0093711E"/>
    <w:rsid w:val="009379AC"/>
    <w:rsid w:val="00942823"/>
    <w:rsid w:val="0094412F"/>
    <w:rsid w:val="00945DEA"/>
    <w:rsid w:val="00945F91"/>
    <w:rsid w:val="0094657C"/>
    <w:rsid w:val="009509B6"/>
    <w:rsid w:val="00960EE6"/>
    <w:rsid w:val="0096273C"/>
    <w:rsid w:val="00963989"/>
    <w:rsid w:val="00966325"/>
    <w:rsid w:val="009671C4"/>
    <w:rsid w:val="00970083"/>
    <w:rsid w:val="00973B62"/>
    <w:rsid w:val="00976C8E"/>
    <w:rsid w:val="00976F73"/>
    <w:rsid w:val="0098083A"/>
    <w:rsid w:val="00983DAD"/>
    <w:rsid w:val="00985CCE"/>
    <w:rsid w:val="0099264D"/>
    <w:rsid w:val="009937A4"/>
    <w:rsid w:val="009937F4"/>
    <w:rsid w:val="00993D26"/>
    <w:rsid w:val="00997082"/>
    <w:rsid w:val="009A0438"/>
    <w:rsid w:val="009A4E34"/>
    <w:rsid w:val="009A6051"/>
    <w:rsid w:val="009A7479"/>
    <w:rsid w:val="009B1847"/>
    <w:rsid w:val="009B3424"/>
    <w:rsid w:val="009B43EB"/>
    <w:rsid w:val="009B451A"/>
    <w:rsid w:val="009B7388"/>
    <w:rsid w:val="009C018B"/>
    <w:rsid w:val="009C27D4"/>
    <w:rsid w:val="009C2D78"/>
    <w:rsid w:val="009C33DA"/>
    <w:rsid w:val="009C59B9"/>
    <w:rsid w:val="009C6CD3"/>
    <w:rsid w:val="009D22CA"/>
    <w:rsid w:val="009D3DD0"/>
    <w:rsid w:val="009D70B2"/>
    <w:rsid w:val="009E0D19"/>
    <w:rsid w:val="009E1E1F"/>
    <w:rsid w:val="009E5259"/>
    <w:rsid w:val="009E66E3"/>
    <w:rsid w:val="009E7C42"/>
    <w:rsid w:val="009F06A2"/>
    <w:rsid w:val="009F0751"/>
    <w:rsid w:val="009F14D7"/>
    <w:rsid w:val="009F1E58"/>
    <w:rsid w:val="009F4ABD"/>
    <w:rsid w:val="009F4CDB"/>
    <w:rsid w:val="009F6B5A"/>
    <w:rsid w:val="009F744D"/>
    <w:rsid w:val="009F7C3C"/>
    <w:rsid w:val="00A0028B"/>
    <w:rsid w:val="00A02255"/>
    <w:rsid w:val="00A02F88"/>
    <w:rsid w:val="00A05E47"/>
    <w:rsid w:val="00A06287"/>
    <w:rsid w:val="00A06B08"/>
    <w:rsid w:val="00A10C0A"/>
    <w:rsid w:val="00A12A31"/>
    <w:rsid w:val="00A20143"/>
    <w:rsid w:val="00A21BB9"/>
    <w:rsid w:val="00A2264D"/>
    <w:rsid w:val="00A22B87"/>
    <w:rsid w:val="00A24990"/>
    <w:rsid w:val="00A24A6B"/>
    <w:rsid w:val="00A24E40"/>
    <w:rsid w:val="00A31C2D"/>
    <w:rsid w:val="00A32A60"/>
    <w:rsid w:val="00A33444"/>
    <w:rsid w:val="00A33E8E"/>
    <w:rsid w:val="00A3405A"/>
    <w:rsid w:val="00A3544F"/>
    <w:rsid w:val="00A363C4"/>
    <w:rsid w:val="00A4096B"/>
    <w:rsid w:val="00A40FE4"/>
    <w:rsid w:val="00A434D5"/>
    <w:rsid w:val="00A44D37"/>
    <w:rsid w:val="00A45FB8"/>
    <w:rsid w:val="00A518FE"/>
    <w:rsid w:val="00A544D4"/>
    <w:rsid w:val="00A56090"/>
    <w:rsid w:val="00A5755F"/>
    <w:rsid w:val="00A5757D"/>
    <w:rsid w:val="00A6002F"/>
    <w:rsid w:val="00A6059F"/>
    <w:rsid w:val="00A60F80"/>
    <w:rsid w:val="00A6117B"/>
    <w:rsid w:val="00A6121B"/>
    <w:rsid w:val="00A61DBA"/>
    <w:rsid w:val="00A6300C"/>
    <w:rsid w:val="00A64373"/>
    <w:rsid w:val="00A64732"/>
    <w:rsid w:val="00A64EC5"/>
    <w:rsid w:val="00A6660D"/>
    <w:rsid w:val="00A6731A"/>
    <w:rsid w:val="00A7103A"/>
    <w:rsid w:val="00A71D70"/>
    <w:rsid w:val="00A72425"/>
    <w:rsid w:val="00A73FED"/>
    <w:rsid w:val="00A755F6"/>
    <w:rsid w:val="00A76003"/>
    <w:rsid w:val="00A76D53"/>
    <w:rsid w:val="00A81A08"/>
    <w:rsid w:val="00A82780"/>
    <w:rsid w:val="00A832C4"/>
    <w:rsid w:val="00A83F0B"/>
    <w:rsid w:val="00A841D2"/>
    <w:rsid w:val="00A85FBE"/>
    <w:rsid w:val="00A8721E"/>
    <w:rsid w:val="00A87247"/>
    <w:rsid w:val="00A875CB"/>
    <w:rsid w:val="00A901E7"/>
    <w:rsid w:val="00A92B66"/>
    <w:rsid w:val="00A92E22"/>
    <w:rsid w:val="00A940C2"/>
    <w:rsid w:val="00A94773"/>
    <w:rsid w:val="00A95F27"/>
    <w:rsid w:val="00A969B7"/>
    <w:rsid w:val="00AA2359"/>
    <w:rsid w:val="00AA2D41"/>
    <w:rsid w:val="00AA31B8"/>
    <w:rsid w:val="00AA4066"/>
    <w:rsid w:val="00AA415A"/>
    <w:rsid w:val="00AA45EF"/>
    <w:rsid w:val="00AA5CB4"/>
    <w:rsid w:val="00AA688D"/>
    <w:rsid w:val="00AB0536"/>
    <w:rsid w:val="00AB1E30"/>
    <w:rsid w:val="00AB305F"/>
    <w:rsid w:val="00AB3625"/>
    <w:rsid w:val="00AB4013"/>
    <w:rsid w:val="00AB4109"/>
    <w:rsid w:val="00AB5DDE"/>
    <w:rsid w:val="00AB721A"/>
    <w:rsid w:val="00AB745E"/>
    <w:rsid w:val="00AB78D7"/>
    <w:rsid w:val="00AC0A03"/>
    <w:rsid w:val="00AC299A"/>
    <w:rsid w:val="00AC2BD3"/>
    <w:rsid w:val="00AC2E69"/>
    <w:rsid w:val="00AC3914"/>
    <w:rsid w:val="00AC4108"/>
    <w:rsid w:val="00AC50BB"/>
    <w:rsid w:val="00AC5DA6"/>
    <w:rsid w:val="00AC756A"/>
    <w:rsid w:val="00AD18CB"/>
    <w:rsid w:val="00AD78BA"/>
    <w:rsid w:val="00AE0CC9"/>
    <w:rsid w:val="00AE166C"/>
    <w:rsid w:val="00AE3702"/>
    <w:rsid w:val="00AE626B"/>
    <w:rsid w:val="00AE7D4A"/>
    <w:rsid w:val="00AF0007"/>
    <w:rsid w:val="00AF1B6A"/>
    <w:rsid w:val="00AF3682"/>
    <w:rsid w:val="00AF3C8C"/>
    <w:rsid w:val="00AF5BC3"/>
    <w:rsid w:val="00AF6EB6"/>
    <w:rsid w:val="00AF7001"/>
    <w:rsid w:val="00B01AD6"/>
    <w:rsid w:val="00B01D3E"/>
    <w:rsid w:val="00B02148"/>
    <w:rsid w:val="00B0217D"/>
    <w:rsid w:val="00B03F47"/>
    <w:rsid w:val="00B0490C"/>
    <w:rsid w:val="00B04E78"/>
    <w:rsid w:val="00B061C0"/>
    <w:rsid w:val="00B064BA"/>
    <w:rsid w:val="00B07958"/>
    <w:rsid w:val="00B07E2C"/>
    <w:rsid w:val="00B102DD"/>
    <w:rsid w:val="00B12312"/>
    <w:rsid w:val="00B12BFA"/>
    <w:rsid w:val="00B13A45"/>
    <w:rsid w:val="00B13C73"/>
    <w:rsid w:val="00B13D0E"/>
    <w:rsid w:val="00B235B2"/>
    <w:rsid w:val="00B23F23"/>
    <w:rsid w:val="00B24F6A"/>
    <w:rsid w:val="00B25DA6"/>
    <w:rsid w:val="00B26178"/>
    <w:rsid w:val="00B271F6"/>
    <w:rsid w:val="00B3001F"/>
    <w:rsid w:val="00B30048"/>
    <w:rsid w:val="00B30844"/>
    <w:rsid w:val="00B33750"/>
    <w:rsid w:val="00B33797"/>
    <w:rsid w:val="00B3535F"/>
    <w:rsid w:val="00B37E95"/>
    <w:rsid w:val="00B40013"/>
    <w:rsid w:val="00B40880"/>
    <w:rsid w:val="00B4188F"/>
    <w:rsid w:val="00B41922"/>
    <w:rsid w:val="00B41C9B"/>
    <w:rsid w:val="00B423F6"/>
    <w:rsid w:val="00B464A1"/>
    <w:rsid w:val="00B474D8"/>
    <w:rsid w:val="00B50C6A"/>
    <w:rsid w:val="00B52DBF"/>
    <w:rsid w:val="00B5388D"/>
    <w:rsid w:val="00B5437D"/>
    <w:rsid w:val="00B54F3F"/>
    <w:rsid w:val="00B55150"/>
    <w:rsid w:val="00B57341"/>
    <w:rsid w:val="00B57717"/>
    <w:rsid w:val="00B622BF"/>
    <w:rsid w:val="00B64C92"/>
    <w:rsid w:val="00B650B8"/>
    <w:rsid w:val="00B665E4"/>
    <w:rsid w:val="00B66CD8"/>
    <w:rsid w:val="00B6773A"/>
    <w:rsid w:val="00B7131D"/>
    <w:rsid w:val="00B71940"/>
    <w:rsid w:val="00B71F77"/>
    <w:rsid w:val="00B72964"/>
    <w:rsid w:val="00B755E4"/>
    <w:rsid w:val="00B755F5"/>
    <w:rsid w:val="00B760D5"/>
    <w:rsid w:val="00B816C1"/>
    <w:rsid w:val="00B827E1"/>
    <w:rsid w:val="00B8357C"/>
    <w:rsid w:val="00B838FD"/>
    <w:rsid w:val="00B83D7C"/>
    <w:rsid w:val="00B8631F"/>
    <w:rsid w:val="00B90BC5"/>
    <w:rsid w:val="00B90C94"/>
    <w:rsid w:val="00B9133D"/>
    <w:rsid w:val="00B945E7"/>
    <w:rsid w:val="00B952EA"/>
    <w:rsid w:val="00B9654D"/>
    <w:rsid w:val="00BA0A5A"/>
    <w:rsid w:val="00BA0B81"/>
    <w:rsid w:val="00BA0C2A"/>
    <w:rsid w:val="00BA20F3"/>
    <w:rsid w:val="00BA2F2C"/>
    <w:rsid w:val="00BA44E1"/>
    <w:rsid w:val="00BA5E34"/>
    <w:rsid w:val="00BA716F"/>
    <w:rsid w:val="00BA7223"/>
    <w:rsid w:val="00BB174E"/>
    <w:rsid w:val="00BB286B"/>
    <w:rsid w:val="00BB57DC"/>
    <w:rsid w:val="00BC06D2"/>
    <w:rsid w:val="00BC09AC"/>
    <w:rsid w:val="00BC0B53"/>
    <w:rsid w:val="00BC1042"/>
    <w:rsid w:val="00BC19D3"/>
    <w:rsid w:val="00BC207E"/>
    <w:rsid w:val="00BC2928"/>
    <w:rsid w:val="00BC35B7"/>
    <w:rsid w:val="00BC376A"/>
    <w:rsid w:val="00BD080C"/>
    <w:rsid w:val="00BD08B2"/>
    <w:rsid w:val="00BD1BA1"/>
    <w:rsid w:val="00BD206B"/>
    <w:rsid w:val="00BD28A2"/>
    <w:rsid w:val="00BD5550"/>
    <w:rsid w:val="00BD5703"/>
    <w:rsid w:val="00BD69C8"/>
    <w:rsid w:val="00BD7B62"/>
    <w:rsid w:val="00BE170E"/>
    <w:rsid w:val="00BE1F3C"/>
    <w:rsid w:val="00BE329F"/>
    <w:rsid w:val="00BE3955"/>
    <w:rsid w:val="00BE4C3D"/>
    <w:rsid w:val="00BE7E46"/>
    <w:rsid w:val="00BF0B72"/>
    <w:rsid w:val="00BF428B"/>
    <w:rsid w:val="00BF4704"/>
    <w:rsid w:val="00BF5827"/>
    <w:rsid w:val="00BF6AC1"/>
    <w:rsid w:val="00BF6F65"/>
    <w:rsid w:val="00C0063E"/>
    <w:rsid w:val="00C0074D"/>
    <w:rsid w:val="00C01553"/>
    <w:rsid w:val="00C02264"/>
    <w:rsid w:val="00C02E1F"/>
    <w:rsid w:val="00C066E4"/>
    <w:rsid w:val="00C11232"/>
    <w:rsid w:val="00C12516"/>
    <w:rsid w:val="00C13D2E"/>
    <w:rsid w:val="00C14E83"/>
    <w:rsid w:val="00C1598F"/>
    <w:rsid w:val="00C21D31"/>
    <w:rsid w:val="00C22F5A"/>
    <w:rsid w:val="00C243DA"/>
    <w:rsid w:val="00C26EC8"/>
    <w:rsid w:val="00C31C2F"/>
    <w:rsid w:val="00C32417"/>
    <w:rsid w:val="00C32B9B"/>
    <w:rsid w:val="00C36872"/>
    <w:rsid w:val="00C36A48"/>
    <w:rsid w:val="00C37C2C"/>
    <w:rsid w:val="00C4133B"/>
    <w:rsid w:val="00C41871"/>
    <w:rsid w:val="00C41A2C"/>
    <w:rsid w:val="00C42B0D"/>
    <w:rsid w:val="00C43B56"/>
    <w:rsid w:val="00C441F8"/>
    <w:rsid w:val="00C4644B"/>
    <w:rsid w:val="00C46E07"/>
    <w:rsid w:val="00C47C55"/>
    <w:rsid w:val="00C511A3"/>
    <w:rsid w:val="00C52C74"/>
    <w:rsid w:val="00C56BEA"/>
    <w:rsid w:val="00C57884"/>
    <w:rsid w:val="00C60C15"/>
    <w:rsid w:val="00C6317E"/>
    <w:rsid w:val="00C63E12"/>
    <w:rsid w:val="00C66C69"/>
    <w:rsid w:val="00C678B9"/>
    <w:rsid w:val="00C67B71"/>
    <w:rsid w:val="00C7037E"/>
    <w:rsid w:val="00C734CF"/>
    <w:rsid w:val="00C7637B"/>
    <w:rsid w:val="00C76DCC"/>
    <w:rsid w:val="00C77A59"/>
    <w:rsid w:val="00C77A7A"/>
    <w:rsid w:val="00C77CB4"/>
    <w:rsid w:val="00C80634"/>
    <w:rsid w:val="00C82AEA"/>
    <w:rsid w:val="00C87134"/>
    <w:rsid w:val="00C8768C"/>
    <w:rsid w:val="00C91125"/>
    <w:rsid w:val="00C912FF"/>
    <w:rsid w:val="00C95CA8"/>
    <w:rsid w:val="00C9719E"/>
    <w:rsid w:val="00C9786D"/>
    <w:rsid w:val="00CA0DD4"/>
    <w:rsid w:val="00CA4213"/>
    <w:rsid w:val="00CA5675"/>
    <w:rsid w:val="00CA69BC"/>
    <w:rsid w:val="00CB1159"/>
    <w:rsid w:val="00CB4285"/>
    <w:rsid w:val="00CB42C1"/>
    <w:rsid w:val="00CB4E3D"/>
    <w:rsid w:val="00CB7D18"/>
    <w:rsid w:val="00CC00BC"/>
    <w:rsid w:val="00CC0726"/>
    <w:rsid w:val="00CC1487"/>
    <w:rsid w:val="00CC33FA"/>
    <w:rsid w:val="00CC46DD"/>
    <w:rsid w:val="00CC55B7"/>
    <w:rsid w:val="00CC67CC"/>
    <w:rsid w:val="00CD0362"/>
    <w:rsid w:val="00CD3359"/>
    <w:rsid w:val="00CD626E"/>
    <w:rsid w:val="00CD6928"/>
    <w:rsid w:val="00CD757E"/>
    <w:rsid w:val="00CE0492"/>
    <w:rsid w:val="00CE06F4"/>
    <w:rsid w:val="00CE072C"/>
    <w:rsid w:val="00CE0C14"/>
    <w:rsid w:val="00CE11A5"/>
    <w:rsid w:val="00CE13BA"/>
    <w:rsid w:val="00CE21BD"/>
    <w:rsid w:val="00CE2D5B"/>
    <w:rsid w:val="00CE4ACE"/>
    <w:rsid w:val="00CE60EA"/>
    <w:rsid w:val="00CE612E"/>
    <w:rsid w:val="00CE69B2"/>
    <w:rsid w:val="00CE71B6"/>
    <w:rsid w:val="00CE7EB1"/>
    <w:rsid w:val="00CF0811"/>
    <w:rsid w:val="00D005A7"/>
    <w:rsid w:val="00D01770"/>
    <w:rsid w:val="00D023E8"/>
    <w:rsid w:val="00D02F42"/>
    <w:rsid w:val="00D0421F"/>
    <w:rsid w:val="00D057A2"/>
    <w:rsid w:val="00D0651B"/>
    <w:rsid w:val="00D07038"/>
    <w:rsid w:val="00D0743C"/>
    <w:rsid w:val="00D10AEB"/>
    <w:rsid w:val="00D14A93"/>
    <w:rsid w:val="00D14D0B"/>
    <w:rsid w:val="00D16E0E"/>
    <w:rsid w:val="00D20342"/>
    <w:rsid w:val="00D212AF"/>
    <w:rsid w:val="00D2143C"/>
    <w:rsid w:val="00D21C3D"/>
    <w:rsid w:val="00D2383A"/>
    <w:rsid w:val="00D24B26"/>
    <w:rsid w:val="00D25258"/>
    <w:rsid w:val="00D25B55"/>
    <w:rsid w:val="00D264AA"/>
    <w:rsid w:val="00D26963"/>
    <w:rsid w:val="00D26A15"/>
    <w:rsid w:val="00D3079A"/>
    <w:rsid w:val="00D31B80"/>
    <w:rsid w:val="00D327AA"/>
    <w:rsid w:val="00D32A77"/>
    <w:rsid w:val="00D3539E"/>
    <w:rsid w:val="00D35A7E"/>
    <w:rsid w:val="00D373C5"/>
    <w:rsid w:val="00D37C19"/>
    <w:rsid w:val="00D4266D"/>
    <w:rsid w:val="00D45975"/>
    <w:rsid w:val="00D45DFD"/>
    <w:rsid w:val="00D45E5C"/>
    <w:rsid w:val="00D46456"/>
    <w:rsid w:val="00D51546"/>
    <w:rsid w:val="00D51B39"/>
    <w:rsid w:val="00D53E1D"/>
    <w:rsid w:val="00D5439E"/>
    <w:rsid w:val="00D54C29"/>
    <w:rsid w:val="00D55DBB"/>
    <w:rsid w:val="00D57529"/>
    <w:rsid w:val="00D60114"/>
    <w:rsid w:val="00D63495"/>
    <w:rsid w:val="00D638B3"/>
    <w:rsid w:val="00D6547C"/>
    <w:rsid w:val="00D65F4B"/>
    <w:rsid w:val="00D66569"/>
    <w:rsid w:val="00D678FB"/>
    <w:rsid w:val="00D74462"/>
    <w:rsid w:val="00D753D9"/>
    <w:rsid w:val="00D8178A"/>
    <w:rsid w:val="00D82542"/>
    <w:rsid w:val="00D8360D"/>
    <w:rsid w:val="00D85C7B"/>
    <w:rsid w:val="00D90036"/>
    <w:rsid w:val="00D91B9E"/>
    <w:rsid w:val="00D91F04"/>
    <w:rsid w:val="00D925B8"/>
    <w:rsid w:val="00D9359E"/>
    <w:rsid w:val="00D93B12"/>
    <w:rsid w:val="00D94523"/>
    <w:rsid w:val="00D95383"/>
    <w:rsid w:val="00D962A6"/>
    <w:rsid w:val="00D9713F"/>
    <w:rsid w:val="00DA0CC7"/>
    <w:rsid w:val="00DA0F38"/>
    <w:rsid w:val="00DA236E"/>
    <w:rsid w:val="00DA2952"/>
    <w:rsid w:val="00DA2E4F"/>
    <w:rsid w:val="00DA4245"/>
    <w:rsid w:val="00DA547C"/>
    <w:rsid w:val="00DA7297"/>
    <w:rsid w:val="00DA76C3"/>
    <w:rsid w:val="00DA7BFA"/>
    <w:rsid w:val="00DB3963"/>
    <w:rsid w:val="00DB581C"/>
    <w:rsid w:val="00DC050B"/>
    <w:rsid w:val="00DC2366"/>
    <w:rsid w:val="00DC2753"/>
    <w:rsid w:val="00DC3A64"/>
    <w:rsid w:val="00DC467C"/>
    <w:rsid w:val="00DC47D5"/>
    <w:rsid w:val="00DC7A3A"/>
    <w:rsid w:val="00DC7D59"/>
    <w:rsid w:val="00DD38BD"/>
    <w:rsid w:val="00DD4636"/>
    <w:rsid w:val="00DD5669"/>
    <w:rsid w:val="00DD5F6B"/>
    <w:rsid w:val="00DD6599"/>
    <w:rsid w:val="00DD7FE5"/>
    <w:rsid w:val="00DE04A0"/>
    <w:rsid w:val="00DE277F"/>
    <w:rsid w:val="00DE5C69"/>
    <w:rsid w:val="00DE6369"/>
    <w:rsid w:val="00DE6BAC"/>
    <w:rsid w:val="00DE7197"/>
    <w:rsid w:val="00DF2D69"/>
    <w:rsid w:val="00DF3F0D"/>
    <w:rsid w:val="00DF4BD3"/>
    <w:rsid w:val="00DF5597"/>
    <w:rsid w:val="00DF5BB7"/>
    <w:rsid w:val="00E029FD"/>
    <w:rsid w:val="00E02DAA"/>
    <w:rsid w:val="00E041B1"/>
    <w:rsid w:val="00E04A47"/>
    <w:rsid w:val="00E06450"/>
    <w:rsid w:val="00E07CCE"/>
    <w:rsid w:val="00E12215"/>
    <w:rsid w:val="00E15115"/>
    <w:rsid w:val="00E1534C"/>
    <w:rsid w:val="00E16179"/>
    <w:rsid w:val="00E17523"/>
    <w:rsid w:val="00E17EF2"/>
    <w:rsid w:val="00E2074C"/>
    <w:rsid w:val="00E215C3"/>
    <w:rsid w:val="00E21F8E"/>
    <w:rsid w:val="00E23DC4"/>
    <w:rsid w:val="00E24DFA"/>
    <w:rsid w:val="00E3110E"/>
    <w:rsid w:val="00E31866"/>
    <w:rsid w:val="00E338C6"/>
    <w:rsid w:val="00E35532"/>
    <w:rsid w:val="00E373CC"/>
    <w:rsid w:val="00E37F39"/>
    <w:rsid w:val="00E403CF"/>
    <w:rsid w:val="00E45D1B"/>
    <w:rsid w:val="00E46E4F"/>
    <w:rsid w:val="00E478EA"/>
    <w:rsid w:val="00E47A5E"/>
    <w:rsid w:val="00E47EBC"/>
    <w:rsid w:val="00E53A4D"/>
    <w:rsid w:val="00E54396"/>
    <w:rsid w:val="00E6093A"/>
    <w:rsid w:val="00E65640"/>
    <w:rsid w:val="00E668A4"/>
    <w:rsid w:val="00E66F2D"/>
    <w:rsid w:val="00E672FA"/>
    <w:rsid w:val="00E675DB"/>
    <w:rsid w:val="00E67B3C"/>
    <w:rsid w:val="00E70C89"/>
    <w:rsid w:val="00E70CDE"/>
    <w:rsid w:val="00E71826"/>
    <w:rsid w:val="00E74011"/>
    <w:rsid w:val="00E7451F"/>
    <w:rsid w:val="00E74F73"/>
    <w:rsid w:val="00E76B44"/>
    <w:rsid w:val="00E80AAB"/>
    <w:rsid w:val="00E80E32"/>
    <w:rsid w:val="00E811E9"/>
    <w:rsid w:val="00E81BA4"/>
    <w:rsid w:val="00E844C7"/>
    <w:rsid w:val="00E8506B"/>
    <w:rsid w:val="00E86031"/>
    <w:rsid w:val="00E8732D"/>
    <w:rsid w:val="00E90B6C"/>
    <w:rsid w:val="00E929AE"/>
    <w:rsid w:val="00E92B5C"/>
    <w:rsid w:val="00E95781"/>
    <w:rsid w:val="00E961CA"/>
    <w:rsid w:val="00EA0AED"/>
    <w:rsid w:val="00EA2D5D"/>
    <w:rsid w:val="00EA31CD"/>
    <w:rsid w:val="00EA3CB5"/>
    <w:rsid w:val="00EA3FAE"/>
    <w:rsid w:val="00EA41FE"/>
    <w:rsid w:val="00EA4328"/>
    <w:rsid w:val="00EA7BC0"/>
    <w:rsid w:val="00EB1717"/>
    <w:rsid w:val="00EB3F33"/>
    <w:rsid w:val="00EB5C5D"/>
    <w:rsid w:val="00EB72D1"/>
    <w:rsid w:val="00EB75B3"/>
    <w:rsid w:val="00EC03D3"/>
    <w:rsid w:val="00EC123B"/>
    <w:rsid w:val="00EC1931"/>
    <w:rsid w:val="00EC1EC5"/>
    <w:rsid w:val="00EC6289"/>
    <w:rsid w:val="00ED099A"/>
    <w:rsid w:val="00ED2396"/>
    <w:rsid w:val="00ED394C"/>
    <w:rsid w:val="00ED3B6F"/>
    <w:rsid w:val="00ED4CED"/>
    <w:rsid w:val="00ED5648"/>
    <w:rsid w:val="00ED7397"/>
    <w:rsid w:val="00ED7510"/>
    <w:rsid w:val="00EE4A60"/>
    <w:rsid w:val="00EF11D1"/>
    <w:rsid w:val="00EF2147"/>
    <w:rsid w:val="00EF2882"/>
    <w:rsid w:val="00EF426C"/>
    <w:rsid w:val="00F00255"/>
    <w:rsid w:val="00F01F97"/>
    <w:rsid w:val="00F04584"/>
    <w:rsid w:val="00F05162"/>
    <w:rsid w:val="00F05A7B"/>
    <w:rsid w:val="00F07564"/>
    <w:rsid w:val="00F10203"/>
    <w:rsid w:val="00F1023C"/>
    <w:rsid w:val="00F1034C"/>
    <w:rsid w:val="00F104A0"/>
    <w:rsid w:val="00F10FB5"/>
    <w:rsid w:val="00F112B8"/>
    <w:rsid w:val="00F12E44"/>
    <w:rsid w:val="00F13358"/>
    <w:rsid w:val="00F13D17"/>
    <w:rsid w:val="00F16E38"/>
    <w:rsid w:val="00F22680"/>
    <w:rsid w:val="00F234EC"/>
    <w:rsid w:val="00F261C8"/>
    <w:rsid w:val="00F26AF6"/>
    <w:rsid w:val="00F30D1E"/>
    <w:rsid w:val="00F3298C"/>
    <w:rsid w:val="00F33AB8"/>
    <w:rsid w:val="00F37FC7"/>
    <w:rsid w:val="00F40F66"/>
    <w:rsid w:val="00F436F9"/>
    <w:rsid w:val="00F43E1F"/>
    <w:rsid w:val="00F445C8"/>
    <w:rsid w:val="00F4508B"/>
    <w:rsid w:val="00F46552"/>
    <w:rsid w:val="00F519A1"/>
    <w:rsid w:val="00F52426"/>
    <w:rsid w:val="00F54337"/>
    <w:rsid w:val="00F55A14"/>
    <w:rsid w:val="00F56FFD"/>
    <w:rsid w:val="00F61BCF"/>
    <w:rsid w:val="00F62930"/>
    <w:rsid w:val="00F638B7"/>
    <w:rsid w:val="00F64D8D"/>
    <w:rsid w:val="00F652EB"/>
    <w:rsid w:val="00F66ACD"/>
    <w:rsid w:val="00F66BB0"/>
    <w:rsid w:val="00F66F76"/>
    <w:rsid w:val="00F703DF"/>
    <w:rsid w:val="00F741A3"/>
    <w:rsid w:val="00F7445D"/>
    <w:rsid w:val="00F74E35"/>
    <w:rsid w:val="00F751AB"/>
    <w:rsid w:val="00F75B46"/>
    <w:rsid w:val="00F8022B"/>
    <w:rsid w:val="00F8080E"/>
    <w:rsid w:val="00F8179F"/>
    <w:rsid w:val="00F81A58"/>
    <w:rsid w:val="00F81D37"/>
    <w:rsid w:val="00F82177"/>
    <w:rsid w:val="00F83887"/>
    <w:rsid w:val="00F83A63"/>
    <w:rsid w:val="00F84956"/>
    <w:rsid w:val="00F870AB"/>
    <w:rsid w:val="00F91904"/>
    <w:rsid w:val="00F91FDF"/>
    <w:rsid w:val="00F921FD"/>
    <w:rsid w:val="00F93575"/>
    <w:rsid w:val="00F94B6F"/>
    <w:rsid w:val="00F95D7E"/>
    <w:rsid w:val="00F9788C"/>
    <w:rsid w:val="00FA0853"/>
    <w:rsid w:val="00FA0946"/>
    <w:rsid w:val="00FA137C"/>
    <w:rsid w:val="00FA277F"/>
    <w:rsid w:val="00FA59C9"/>
    <w:rsid w:val="00FA6059"/>
    <w:rsid w:val="00FB3C75"/>
    <w:rsid w:val="00FB3FF0"/>
    <w:rsid w:val="00FB4510"/>
    <w:rsid w:val="00FB456A"/>
    <w:rsid w:val="00FB5E8F"/>
    <w:rsid w:val="00FC0D3C"/>
    <w:rsid w:val="00FC19FA"/>
    <w:rsid w:val="00FC39ED"/>
    <w:rsid w:val="00FC52B2"/>
    <w:rsid w:val="00FC7AAF"/>
    <w:rsid w:val="00FD05FD"/>
    <w:rsid w:val="00FD1822"/>
    <w:rsid w:val="00FD506C"/>
    <w:rsid w:val="00FD5BFB"/>
    <w:rsid w:val="00FD5DC9"/>
    <w:rsid w:val="00FD6320"/>
    <w:rsid w:val="00FE1E0D"/>
    <w:rsid w:val="00FE3277"/>
    <w:rsid w:val="00FE45B8"/>
    <w:rsid w:val="00FE53AC"/>
    <w:rsid w:val="00FE5509"/>
    <w:rsid w:val="00FF3A27"/>
    <w:rsid w:val="00FF67EE"/>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0348E"/>
  <w15:chartTrackingRefBased/>
  <w15:docId w15:val="{9870AFD9-38A3-40FD-949F-2D82396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qFormat/>
    <w:rsid w:val="00545933"/>
    <w:pPr>
      <w:keepNext/>
      <w:outlineLvl w:val="1"/>
    </w:pPr>
    <w:rPr>
      <w:rFonts w:ascii="Carleton" w:hAnsi="Carleton"/>
      <w:b/>
      <w:sz w:val="32"/>
    </w:rPr>
  </w:style>
  <w:style w:type="paragraph" w:styleId="Ttulo3">
    <w:name w:val="heading 3"/>
    <w:aliases w:val=" Char"/>
    <w:basedOn w:val="Normal"/>
    <w:next w:val="Normal"/>
    <w:link w:val="Ttulo3Char"/>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link w:val="RecuodecorpodetextoChar"/>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5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rsid w:val="00966325"/>
  </w:style>
  <w:style w:type="paragraph" w:styleId="PargrafodaLista">
    <w:name w:val="List Paragraph"/>
    <w:basedOn w:val="Normal"/>
    <w:uiPriority w:val="1"/>
    <w:qFormat/>
    <w:rsid w:val="00CD6928"/>
    <w:pPr>
      <w:ind w:left="720"/>
      <w:contextualSpacing/>
    </w:pPr>
  </w:style>
  <w:style w:type="character" w:customStyle="1" w:styleId="Ttulo3Char">
    <w:name w:val="Título 3 Char"/>
    <w:aliases w:val=" Char Char"/>
    <w:link w:val="Ttulo3"/>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UnresolvedMention">
    <w:name w:val="Unresolved Mention"/>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6"/>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Nivel01">
    <w:name w:val="Nivel 01"/>
    <w:basedOn w:val="Ttulo1"/>
    <w:next w:val="Normal"/>
    <w:link w:val="Nivel01Char"/>
    <w:autoRedefine/>
    <w:qFormat/>
    <w:rsid w:val="00A6117B"/>
    <w:pPr>
      <w:keepLines/>
      <w:numPr>
        <w:numId w:val="8"/>
      </w:numPr>
      <w:tabs>
        <w:tab w:val="num" w:pos="432"/>
        <w:tab w:val="left" w:pos="567"/>
      </w:tabs>
      <w:spacing w:beforeLines="120" w:before="288" w:afterLines="120"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rsid w:val="00A6117B"/>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A6117B"/>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A6117B"/>
    <w:pPr>
      <w:numPr>
        <w:ilvl w:val="3"/>
      </w:numPr>
      <w:tabs>
        <w:tab w:val="num" w:pos="864"/>
      </w:tabs>
      <w:ind w:left="567" w:firstLine="0"/>
    </w:pPr>
    <w:rPr>
      <w:color w:val="auto"/>
    </w:rPr>
  </w:style>
  <w:style w:type="paragraph" w:customStyle="1" w:styleId="Nivel5">
    <w:name w:val="Nivel 5"/>
    <w:basedOn w:val="Nivel4"/>
    <w:qFormat/>
    <w:rsid w:val="00A6117B"/>
    <w:pPr>
      <w:numPr>
        <w:ilvl w:val="4"/>
      </w:numPr>
      <w:tabs>
        <w:tab w:val="num" w:pos="1008"/>
      </w:tabs>
      <w:ind w:left="851" w:firstLine="0"/>
    </w:pPr>
  </w:style>
  <w:style w:type="character" w:customStyle="1" w:styleId="Nivel3Char">
    <w:name w:val="Nivel 3 Char"/>
    <w:link w:val="Nivel3"/>
    <w:rsid w:val="00A6117B"/>
    <w:rPr>
      <w:rFonts w:ascii="Arial" w:eastAsia="MS Mincho" w:hAnsi="Arial" w:cs="Arial"/>
      <w:color w:val="000000"/>
    </w:rPr>
  </w:style>
  <w:style w:type="character" w:styleId="Refdecomentrio">
    <w:name w:val="annotation reference"/>
    <w:unhideWhenUsed/>
    <w:rsid w:val="005A0ED0"/>
    <w:rPr>
      <w:sz w:val="16"/>
      <w:szCs w:val="16"/>
    </w:rPr>
  </w:style>
  <w:style w:type="paragraph" w:styleId="Textodecomentrio">
    <w:name w:val="annotation text"/>
    <w:basedOn w:val="Normal"/>
    <w:link w:val="TextodecomentrioChar"/>
    <w:unhideWhenUsed/>
    <w:rsid w:val="005A0ED0"/>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5A0ED0"/>
    <w:rPr>
      <w:rFonts w:ascii="Ecofont_Spranq_eco_Sans" w:eastAsia="MS Mincho" w:hAnsi="Ecofont_Spranq_eco_Sans" w:cs="Tahoma"/>
    </w:rPr>
  </w:style>
  <w:style w:type="paragraph" w:customStyle="1" w:styleId="Nvel2-Red">
    <w:name w:val="Nível 2 -Red"/>
    <w:basedOn w:val="Nivel2"/>
    <w:link w:val="Nvel2-RedChar"/>
    <w:qFormat/>
    <w:rsid w:val="005A0ED0"/>
    <w:pPr>
      <w:numPr>
        <w:ilvl w:val="0"/>
        <w:numId w:val="0"/>
      </w:numPr>
      <w:tabs>
        <w:tab w:val="num" w:pos="1406"/>
      </w:tabs>
    </w:pPr>
    <w:rPr>
      <w:i/>
      <w:iCs/>
      <w:color w:val="FF0000"/>
    </w:rPr>
  </w:style>
  <w:style w:type="character" w:customStyle="1" w:styleId="Nvel2-RedChar">
    <w:name w:val="Nível 2 -Red Char"/>
    <w:link w:val="Nvel2-Red"/>
    <w:rsid w:val="005A0ED0"/>
    <w:rPr>
      <w:rFonts w:ascii="Arial" w:eastAsia="MS Mincho" w:hAnsi="Arial" w:cs="Arial"/>
      <w:i/>
      <w:iCs/>
      <w:color w:val="FF0000"/>
    </w:rPr>
  </w:style>
  <w:style w:type="character" w:customStyle="1" w:styleId="normaltextrun">
    <w:name w:val="normaltextrun"/>
    <w:rsid w:val="00E1534C"/>
  </w:style>
  <w:style w:type="character" w:customStyle="1" w:styleId="Nivel2Char">
    <w:name w:val="Nivel 2 Char"/>
    <w:link w:val="Nivel2"/>
    <w:locked/>
    <w:rsid w:val="00E1534C"/>
    <w:rPr>
      <w:rFonts w:ascii="Arial" w:eastAsia="MS Mincho" w:hAnsi="Arial" w:cs="Arial"/>
      <w:color w:val="000000"/>
    </w:rPr>
  </w:style>
  <w:style w:type="character" w:customStyle="1" w:styleId="Nivel4Char">
    <w:name w:val="Nivel 4 Char"/>
    <w:link w:val="Nivel4"/>
    <w:rsid w:val="00597E07"/>
    <w:rPr>
      <w:rFonts w:ascii="Arial" w:eastAsia="MS Mincho" w:hAnsi="Arial" w:cs="Arial"/>
    </w:rPr>
  </w:style>
  <w:style w:type="character" w:customStyle="1" w:styleId="Nivel01Char">
    <w:name w:val="Nivel 01 Char"/>
    <w:link w:val="Nivel01"/>
    <w:rsid w:val="008F69EA"/>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sid w:val="008F69EA"/>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8F69EA"/>
    <w:rPr>
      <w:rFonts w:ascii="Ecofont_Spranq_eco_Sans" w:eastAsia="MS Mincho" w:hAnsi="Ecofont_Spranq_eco_Sans" w:cs="Tahoma"/>
      <w:b/>
      <w:bCs/>
    </w:rPr>
  </w:style>
  <w:style w:type="paragraph" w:customStyle="1" w:styleId="docdata">
    <w:name w:val="docdata"/>
    <w:aliases w:val="docy,v5,1783,bqiaagaaeyqcaaagiaiaaanebaaabwweaaaaaaaaaaaaaaaaaaaaaaaaaaaaaaaaaaaaaaaaaaaaaaaaaaaaaaaaaaaaaaaaaaaaaaaaaaaaaaaaaaaaaaaaaaaaaaaaaaaaaaaaaaaaaaaaaaaaaaaaaaaaaaaaaaaaaaaaaaaaaaaaaaaaaaaaaaaaaaaaaaaaaaaaaaaaaaaaaaaaaaaaaaaaaaaaaaaaaaaa"/>
    <w:basedOn w:val="Normal"/>
    <w:rsid w:val="00E2074C"/>
    <w:pPr>
      <w:spacing w:before="100" w:beforeAutospacing="1" w:after="100" w:afterAutospacing="1"/>
    </w:pPr>
  </w:style>
  <w:style w:type="character" w:customStyle="1" w:styleId="2474">
    <w:name w:val="2474"/>
    <w:aliases w:val="bqiaagaaeyqcaaagiaiaaamrbwaabtkhaaaaaaaaaaaaaaaaaaaaaaaaaaaaaaaaaaaaaaaaaaaaaaaaaaaaaaaaaaaaaaaaaaaaaaaaaaaaaaaaaaaaaaaaaaaaaaaaaaaaaaaaaaaaaaaaaaaaaaaaaaaaaaaaaaaaaaaaaaaaaaaaaaaaaaaaaaaaaaaaaaaaaaaaaaaaaaaaaaaaaaaaaaaaaaaaaaaaaaaa"/>
    <w:basedOn w:val="Fontepargpadro"/>
    <w:rsid w:val="00BD69C8"/>
  </w:style>
  <w:style w:type="table" w:customStyle="1" w:styleId="10">
    <w:name w:val="10"/>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table" w:customStyle="1" w:styleId="3">
    <w:name w:val="3"/>
    <w:basedOn w:val="Tabelanormal"/>
    <w:rsid w:val="00134531"/>
    <w:pPr>
      <w:widowControl w:val="0"/>
    </w:pPr>
    <w:rPr>
      <w:rFonts w:ascii="Calibri" w:eastAsia="Calibri" w:hAnsi="Calibri" w:cs="Calibri"/>
      <w:sz w:val="22"/>
      <w:szCs w:val="22"/>
      <w:lang w:val="pt-PT"/>
    </w:rPr>
    <w:tblPr>
      <w:tblStyleRowBandSize w:val="1"/>
      <w:tblStyleColBandSize w:val="1"/>
      <w:tblCellMar>
        <w:left w:w="0" w:type="dxa"/>
        <w:right w:w="0" w:type="dxa"/>
      </w:tblCellMar>
    </w:tblPr>
  </w:style>
  <w:style w:type="character" w:customStyle="1" w:styleId="4497">
    <w:name w:val="4497"/>
    <w:aliases w:val="bqiaagaaeyqcaaagiaiaaapqdgaabd4oaaaaaaaaaaaaaaaaaaaaaaaaaaaaaaaaaaaaaaaaaaaaaaaaaaaaaaaaaaaaaaaaaaaaaaaaaaaaaaaaaaaaaaaaaaaaaaaaaaaaaaaaaaaaaaaaaaaaaaaaaaaaaaaaaaaaaaaaaaaaaaaaaaaaaaaaaaaaaaaaaaaaaaaaaaaaaaaaaaaaaaaaaaaaaaaaaaaaaaaa"/>
    <w:basedOn w:val="Fontepargpadro"/>
    <w:rsid w:val="00134531"/>
  </w:style>
  <w:style w:type="character" w:customStyle="1" w:styleId="3043">
    <w:name w:val="3043"/>
    <w:aliases w:val="bqiaagaaeyqcaaagiaiaaamxbqaabumjaaaaaaaaaaaaaaaaaaaaaaaaaaaaaaaaaaaaaaaaaaaaaaaaaaaaaaaaaaaaaaaaaaaaaaaaaaaaaaaaaaaaaaaaaaaaaaaaaaaaaaaaaaaaaaaaaaaaaaaaaaaaaaaaaaaaaaaaaaaaaaaaaaaaaaaaaaaaaaaaaaaaaaaaaaaaaaaaaaaaaaaaaaaaaaaaaaaaaaaa"/>
    <w:basedOn w:val="Fontepargpadro"/>
    <w:rsid w:val="00C511A3"/>
  </w:style>
  <w:style w:type="character" w:customStyle="1" w:styleId="RecuodecorpodetextoChar">
    <w:name w:val="Recuo de corpo de texto Char"/>
    <w:basedOn w:val="Fontepargpadro"/>
    <w:link w:val="Recuodecorpodetexto"/>
    <w:rsid w:val="00FC39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639">
      <w:bodyDiv w:val="1"/>
      <w:marLeft w:val="0"/>
      <w:marRight w:val="0"/>
      <w:marTop w:val="0"/>
      <w:marBottom w:val="0"/>
      <w:divBdr>
        <w:top w:val="none" w:sz="0" w:space="0" w:color="auto"/>
        <w:left w:val="none" w:sz="0" w:space="0" w:color="auto"/>
        <w:bottom w:val="none" w:sz="0" w:space="0" w:color="auto"/>
        <w:right w:val="none" w:sz="0" w:space="0" w:color="auto"/>
      </w:divBdr>
    </w:div>
    <w:div w:id="14355791">
      <w:bodyDiv w:val="1"/>
      <w:marLeft w:val="0"/>
      <w:marRight w:val="0"/>
      <w:marTop w:val="0"/>
      <w:marBottom w:val="0"/>
      <w:divBdr>
        <w:top w:val="none" w:sz="0" w:space="0" w:color="auto"/>
        <w:left w:val="none" w:sz="0" w:space="0" w:color="auto"/>
        <w:bottom w:val="none" w:sz="0" w:space="0" w:color="auto"/>
        <w:right w:val="none" w:sz="0" w:space="0" w:color="auto"/>
      </w:divBdr>
    </w:div>
    <w:div w:id="145319584">
      <w:bodyDiv w:val="1"/>
      <w:marLeft w:val="0"/>
      <w:marRight w:val="0"/>
      <w:marTop w:val="0"/>
      <w:marBottom w:val="0"/>
      <w:divBdr>
        <w:top w:val="none" w:sz="0" w:space="0" w:color="auto"/>
        <w:left w:val="none" w:sz="0" w:space="0" w:color="auto"/>
        <w:bottom w:val="none" w:sz="0" w:space="0" w:color="auto"/>
        <w:right w:val="none" w:sz="0" w:space="0" w:color="auto"/>
      </w:divBdr>
    </w:div>
    <w:div w:id="155725398">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54620334">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441191621">
      <w:bodyDiv w:val="1"/>
      <w:marLeft w:val="0"/>
      <w:marRight w:val="0"/>
      <w:marTop w:val="0"/>
      <w:marBottom w:val="0"/>
      <w:divBdr>
        <w:top w:val="none" w:sz="0" w:space="0" w:color="auto"/>
        <w:left w:val="none" w:sz="0" w:space="0" w:color="auto"/>
        <w:bottom w:val="none" w:sz="0" w:space="0" w:color="auto"/>
        <w:right w:val="none" w:sz="0" w:space="0" w:color="auto"/>
      </w:divBdr>
    </w:div>
    <w:div w:id="442656977">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26437516">
      <w:bodyDiv w:val="1"/>
      <w:marLeft w:val="0"/>
      <w:marRight w:val="0"/>
      <w:marTop w:val="0"/>
      <w:marBottom w:val="0"/>
      <w:divBdr>
        <w:top w:val="none" w:sz="0" w:space="0" w:color="auto"/>
        <w:left w:val="none" w:sz="0" w:space="0" w:color="auto"/>
        <w:bottom w:val="none" w:sz="0" w:space="0" w:color="auto"/>
        <w:right w:val="none" w:sz="0" w:space="0" w:color="auto"/>
      </w:divBdr>
    </w:div>
    <w:div w:id="893663734">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35915458">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03672627">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719696710">
      <w:bodyDiv w:val="1"/>
      <w:marLeft w:val="0"/>
      <w:marRight w:val="0"/>
      <w:marTop w:val="0"/>
      <w:marBottom w:val="0"/>
      <w:divBdr>
        <w:top w:val="none" w:sz="0" w:space="0" w:color="auto"/>
        <w:left w:val="none" w:sz="0" w:space="0" w:color="auto"/>
        <w:bottom w:val="none" w:sz="0" w:space="0" w:color="auto"/>
        <w:right w:val="none" w:sz="0" w:space="0" w:color="auto"/>
      </w:divBdr>
    </w:div>
    <w:div w:id="1765758818">
      <w:bodyDiv w:val="1"/>
      <w:marLeft w:val="0"/>
      <w:marRight w:val="0"/>
      <w:marTop w:val="0"/>
      <w:marBottom w:val="0"/>
      <w:divBdr>
        <w:top w:val="none" w:sz="0" w:space="0" w:color="auto"/>
        <w:left w:val="none" w:sz="0" w:space="0" w:color="auto"/>
        <w:bottom w:val="none" w:sz="0" w:space="0" w:color="auto"/>
        <w:right w:val="none" w:sz="0" w:space="0" w:color="auto"/>
      </w:divBdr>
    </w:div>
    <w:div w:id="19586782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105681127">
      <w:bodyDiv w:val="1"/>
      <w:marLeft w:val="0"/>
      <w:marRight w:val="0"/>
      <w:marTop w:val="0"/>
      <w:marBottom w:val="0"/>
      <w:divBdr>
        <w:top w:val="none" w:sz="0" w:space="0" w:color="auto"/>
        <w:left w:val="none" w:sz="0" w:space="0" w:color="auto"/>
        <w:bottom w:val="none" w:sz="0" w:space="0" w:color="auto"/>
        <w:right w:val="none" w:sz="0" w:space="0" w:color="auto"/>
      </w:divBdr>
    </w:div>
    <w:div w:id="21418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10.fazenda.sp.gov.br/CertidaoNegativaDeb/Pages/EmissaoCertidaoNegativa.aspx" TargetMode="External"/><Relationship Id="rId42" Type="http://schemas.openxmlformats.org/officeDocument/2006/relationships/hyperlink" Target="https://www.ibge.gov.br/estatisticas/economicas/precos-e-custos/9256-indice-nacional-de-precos-ao-consumidor-amplo.html"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decreto/2002/d4410.htm" TargetMode="External"/><Relationship Id="rId76"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ibge.gov.br/estatisticas/economicas/precos-e-custos/9256-indice-nacional-de-precos-ao-consumidor-amplo.html" TargetMode="External"/><Relationship Id="rId37" Type="http://schemas.openxmlformats.org/officeDocument/2006/relationships/hyperlink" Target="mailto:licitacao@itatinga.sp.gov.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8078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5-2018/2018/lei/l13709.ht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0" Type="http://schemas.openxmlformats.org/officeDocument/2006/relationships/hyperlink" Target="https://itatinga.1doc.com.br/b.php?pg=wp/wp&amp;itd=5&amp;is=1038"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Leis/LEIS_2001/L10192.htm" TargetMode="External"/><Relationship Id="rId44" Type="http://schemas.openxmlformats.org/officeDocument/2006/relationships/hyperlink" Target="https://www.planalto.gov.br/ccivil_03/LEIS/2002/L10406compilada.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Decreto-Lei/Del5452.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04-2006/2006/decreto/d5687.htm" TargetMode="External"/><Relationship Id="rId77" Type="http://schemas.openxmlformats.org/officeDocument/2006/relationships/header" Target="header1.xml"/><Relationship Id="rId8" Type="http://schemas.openxmlformats.org/officeDocument/2006/relationships/hyperlink" Target="https://itatinga.sispref.com.br/Documentos/Documento/100510" TargetMode="External"/><Relationship Id="rId51" Type="http://schemas.openxmlformats.org/officeDocument/2006/relationships/hyperlink" Target="https://www.govbrdioenet.com.br/list/conchal"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dividaativa.pge.sp.gov.br/sc/pages/crda/emitirCrda.jsf"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decreto/d3678.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EIS_2001/L10192.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iti/pt-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tst.jus.br" TargetMode="External"/><Relationship Id="rId49" Type="http://schemas.openxmlformats.org/officeDocument/2006/relationships/hyperlink" Target="https://www.planalto.gov.br/ccivil_03/_Ato2019-2022/2020/Lei/L14063.htm" TargetMode="External"/><Relationship Id="rId5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FCBF-0398-4BC7-BC51-E6C4BA52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45</TotalTime>
  <Pages>59</Pages>
  <Words>18554</Words>
  <Characters>118305</Characters>
  <Application>Microsoft Office Word</Application>
  <DocSecurity>0</DocSecurity>
  <Lines>985</Lines>
  <Paragraphs>273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136586</CharactersWithSpaces>
  <SharedDoc>false</SharedDoc>
  <HLinks>
    <vt:vector size="90" baseType="variant">
      <vt:variant>
        <vt:i4>4063257</vt:i4>
      </vt:variant>
      <vt:variant>
        <vt:i4>36</vt:i4>
      </vt:variant>
      <vt:variant>
        <vt:i4>0</vt:i4>
      </vt:variant>
      <vt:variant>
        <vt:i4>5</vt:i4>
      </vt:variant>
      <vt:variant>
        <vt:lpwstr>mailto:licitacao@itatinga.sp.gov.br</vt:lpwstr>
      </vt:variant>
      <vt:variant>
        <vt:lpwstr/>
      </vt:variant>
      <vt:variant>
        <vt:i4>8323108</vt:i4>
      </vt:variant>
      <vt:variant>
        <vt:i4>33</vt:i4>
      </vt:variant>
      <vt:variant>
        <vt:i4>0</vt:i4>
      </vt:variant>
      <vt:variant>
        <vt:i4>5</vt:i4>
      </vt:variant>
      <vt:variant>
        <vt:lpwstr>http://www.tst.jus.br/</vt:lpwstr>
      </vt:variant>
      <vt:variant>
        <vt:lpwstr/>
      </vt:variant>
      <vt:variant>
        <vt:i4>4522019</vt:i4>
      </vt:variant>
      <vt:variant>
        <vt:i4>30</vt:i4>
      </vt:variant>
      <vt:variant>
        <vt:i4>0</vt:i4>
      </vt:variant>
      <vt:variant>
        <vt:i4>5</vt:i4>
      </vt:variant>
      <vt:variant>
        <vt:lpwstr>http://www.planalto.gov.br/ccivil_03/Decreto-Lei/Del5452.htm</vt:lpwstr>
      </vt:variant>
      <vt:variant>
        <vt:lpwstr>tituloviia</vt:lpwstr>
      </vt:variant>
      <vt:variant>
        <vt:i4>2359402</vt:i4>
      </vt:variant>
      <vt:variant>
        <vt:i4>27</vt:i4>
      </vt:variant>
      <vt:variant>
        <vt:i4>0</vt:i4>
      </vt:variant>
      <vt:variant>
        <vt:i4>5</vt:i4>
      </vt:variant>
      <vt:variant>
        <vt:lpwstr>https://www10.fazenda.sp.gov.br/CertidaoNegativaDeb/Pages/EmissaoCertidaoNegativa.aspx</vt:lpwstr>
      </vt:variant>
      <vt:variant>
        <vt:lpwstr/>
      </vt:variant>
      <vt:variant>
        <vt:i4>3866751</vt:i4>
      </vt:variant>
      <vt:variant>
        <vt:i4>24</vt:i4>
      </vt:variant>
      <vt:variant>
        <vt:i4>0</vt:i4>
      </vt:variant>
      <vt:variant>
        <vt:i4>5</vt:i4>
      </vt:variant>
      <vt:variant>
        <vt:lpwstr>https://www.dividaativa.pge.sp.gov.br/sc/pages/crda/emitirCrda.jsf</vt:lpwstr>
      </vt:variant>
      <vt:variant>
        <vt:lpwstr/>
      </vt:variant>
      <vt:variant>
        <vt:i4>6291516</vt:i4>
      </vt:variant>
      <vt:variant>
        <vt:i4>21</vt:i4>
      </vt:variant>
      <vt:variant>
        <vt:i4>0</vt:i4>
      </vt:variant>
      <vt:variant>
        <vt:i4>5</vt:i4>
      </vt:variant>
      <vt:variant>
        <vt:lpwstr>http://www.bll.org.br/</vt:lpwstr>
      </vt:variant>
      <vt:variant>
        <vt:lpwstr/>
      </vt:variant>
      <vt:variant>
        <vt:i4>5505105</vt:i4>
      </vt:variant>
      <vt:variant>
        <vt:i4>18</vt:i4>
      </vt:variant>
      <vt:variant>
        <vt:i4>0</vt:i4>
      </vt:variant>
      <vt:variant>
        <vt:i4>5</vt:i4>
      </vt:variant>
      <vt:variant>
        <vt:lpwstr>https://www.gov.br/iti/pt-br</vt:lpwstr>
      </vt:variant>
      <vt:variant>
        <vt:lpwstr/>
      </vt:variant>
      <vt:variant>
        <vt:i4>524319</vt:i4>
      </vt:variant>
      <vt:variant>
        <vt:i4>15</vt:i4>
      </vt:variant>
      <vt:variant>
        <vt:i4>0</vt:i4>
      </vt:variant>
      <vt:variant>
        <vt:i4>5</vt:i4>
      </vt:variant>
      <vt:variant>
        <vt:lpwstr>https://verificador.iti.gov.br/verifier-2.11/</vt:lpwstr>
      </vt:variant>
      <vt:variant>
        <vt:lpwstr/>
      </vt:variant>
      <vt:variant>
        <vt:i4>327803</vt:i4>
      </vt:variant>
      <vt:variant>
        <vt:i4>12</vt:i4>
      </vt:variant>
      <vt:variant>
        <vt:i4>0</vt:i4>
      </vt:variant>
      <vt:variant>
        <vt:i4>5</vt:i4>
      </vt:variant>
      <vt:variant>
        <vt:lpwstr>mailto:contato@bll.org.br</vt:lpwstr>
      </vt:variant>
      <vt:variant>
        <vt:lpwstr/>
      </vt:variant>
      <vt:variant>
        <vt:i4>6291516</vt:i4>
      </vt:variant>
      <vt:variant>
        <vt:i4>9</vt:i4>
      </vt:variant>
      <vt:variant>
        <vt:i4>0</vt:i4>
      </vt:variant>
      <vt:variant>
        <vt:i4>5</vt:i4>
      </vt:variant>
      <vt:variant>
        <vt:lpwstr>http://www.bll.org.br/</vt:lpwstr>
      </vt:variant>
      <vt:variant>
        <vt:lpwstr/>
      </vt:variant>
      <vt:variant>
        <vt:i4>6291516</vt:i4>
      </vt:variant>
      <vt:variant>
        <vt:i4>6</vt:i4>
      </vt:variant>
      <vt:variant>
        <vt:i4>0</vt:i4>
      </vt:variant>
      <vt:variant>
        <vt:i4>5</vt:i4>
      </vt:variant>
      <vt:variant>
        <vt:lpwstr>http://www.bll.org.br/</vt:lpwstr>
      </vt:variant>
      <vt:variant>
        <vt:lpwstr/>
      </vt:variant>
      <vt:variant>
        <vt:i4>5046342</vt:i4>
      </vt:variant>
      <vt:variant>
        <vt:i4>3</vt:i4>
      </vt:variant>
      <vt:variant>
        <vt:i4>0</vt:i4>
      </vt:variant>
      <vt:variant>
        <vt:i4>5</vt:i4>
      </vt:variant>
      <vt:variant>
        <vt:lpwstr>https://itatinga.1doc.com.br/b.php?pg=wp/wp&amp;itd=5&amp;is=1038</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9</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14</cp:revision>
  <cp:lastPrinted>2024-06-04T16:44:00Z</cp:lastPrinted>
  <dcterms:created xsi:type="dcterms:W3CDTF">2024-05-13T17:38:00Z</dcterms:created>
  <dcterms:modified xsi:type="dcterms:W3CDTF">2024-06-04T16:44:00Z</dcterms:modified>
</cp:coreProperties>
</file>